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E6D0C" w14:textId="296DE681" w:rsidR="00930D49" w:rsidRDefault="00930D49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7830B2E2" wp14:editId="7F4B880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D6A9A" w14:textId="77777777" w:rsidR="00930D49" w:rsidRDefault="00930D49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3A40CFCD" w14:textId="77777777" w:rsidR="00341E82" w:rsidRPr="009F5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370AE9C" w14:textId="77777777" w:rsidR="0066674D" w:rsidRPr="009F50B2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74E77262" w14:textId="77777777" w:rsidR="00341E82" w:rsidRPr="00AC17E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C17E2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14:paraId="6E1C0007" w14:textId="77777777" w:rsidR="007A2248" w:rsidRPr="009F50B2" w:rsidRDefault="00994B23" w:rsidP="00543B8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TARYBOS </w:t>
      </w:r>
      <w:r w:rsidR="00FD3F4E">
        <w:rPr>
          <w:rFonts w:ascii="Times New Roman" w:hAnsi="Times New Roman" w:cs="Times New Roman"/>
          <w:b/>
          <w:caps/>
          <w:sz w:val="24"/>
          <w:szCs w:val="24"/>
        </w:rPr>
        <w:t xml:space="preserve">2018 M. SAUSIO 25 D. SPRENDIMO NR. t2-17 „dėL </w:t>
      </w:r>
      <w:r w:rsidR="007A2248" w:rsidRPr="009F50B2">
        <w:rPr>
          <w:rFonts w:ascii="Times New Roman" w:hAnsi="Times New Roman" w:cs="Times New Roman"/>
          <w:b/>
          <w:caps/>
          <w:sz w:val="24"/>
          <w:szCs w:val="24"/>
        </w:rPr>
        <w:t>KrETI</w:t>
      </w:r>
      <w:r w:rsidR="002E67A8" w:rsidRPr="009F50B2">
        <w:rPr>
          <w:rFonts w:ascii="Times New Roman" w:hAnsi="Times New Roman" w:cs="Times New Roman"/>
          <w:b/>
          <w:caps/>
          <w:sz w:val="24"/>
          <w:szCs w:val="24"/>
        </w:rPr>
        <w:t>NG</w:t>
      </w:r>
      <w:r w:rsidR="0016272B" w:rsidRPr="009F50B2">
        <w:rPr>
          <w:rFonts w:ascii="Times New Roman" w:hAnsi="Times New Roman" w:cs="Times New Roman"/>
          <w:b/>
          <w:caps/>
          <w:sz w:val="24"/>
          <w:szCs w:val="24"/>
        </w:rPr>
        <w:t>OS R</w:t>
      </w:r>
      <w:r w:rsidR="00543B8A" w:rsidRPr="009F50B2">
        <w:rPr>
          <w:rFonts w:ascii="Times New Roman" w:hAnsi="Times New Roman" w:cs="Times New Roman"/>
          <w:b/>
          <w:caps/>
          <w:sz w:val="24"/>
          <w:szCs w:val="24"/>
        </w:rPr>
        <w:t>AJONO SAVIVA</w:t>
      </w:r>
      <w:r w:rsidR="00A26BCB">
        <w:rPr>
          <w:rFonts w:ascii="Times New Roman" w:hAnsi="Times New Roman" w:cs="Times New Roman"/>
          <w:b/>
          <w:caps/>
          <w:sz w:val="24"/>
          <w:szCs w:val="24"/>
        </w:rPr>
        <w:t>LDYBĖS Narkotikų kontrolės KOMISIJOs sudarymo</w:t>
      </w:r>
      <w:r w:rsidR="00FD3F4E">
        <w:rPr>
          <w:rFonts w:ascii="Times New Roman" w:hAnsi="Times New Roman" w:cs="Times New Roman"/>
          <w:b/>
          <w:cap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caps/>
          <w:sz w:val="24"/>
          <w:szCs w:val="24"/>
        </w:rPr>
        <w:t>pakeitimo</w:t>
      </w:r>
    </w:p>
    <w:p w14:paraId="4339F212" w14:textId="77777777" w:rsidR="00A93B72" w:rsidRPr="009F50B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87B2D" w14:textId="715C235D" w:rsidR="00281C87" w:rsidRPr="00281C87" w:rsidRDefault="00281C87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 m. gruodžio</w:t>
      </w:r>
      <w:r w:rsidR="009B3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D49">
        <w:rPr>
          <w:rFonts w:ascii="Times New Roman" w:eastAsia="Calibri" w:hAnsi="Times New Roman" w:cs="Times New Roman"/>
          <w:sz w:val="24"/>
          <w:szCs w:val="24"/>
        </w:rPr>
        <w:t>19</w:t>
      </w:r>
      <w:r w:rsidR="009B3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d.  Nr.</w:t>
      </w:r>
      <w:r w:rsidR="00955A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9DB">
        <w:rPr>
          <w:rFonts w:ascii="Times New Roman" w:eastAsia="Calibri" w:hAnsi="Times New Roman" w:cs="Times New Roman"/>
          <w:sz w:val="24"/>
          <w:szCs w:val="24"/>
        </w:rPr>
        <w:t>T</w:t>
      </w:r>
      <w:r w:rsidR="00930D49">
        <w:rPr>
          <w:rFonts w:ascii="Times New Roman" w:eastAsia="Calibri" w:hAnsi="Times New Roman" w:cs="Times New Roman"/>
          <w:sz w:val="24"/>
          <w:szCs w:val="24"/>
        </w:rPr>
        <w:t>2</w:t>
      </w:r>
      <w:r w:rsidR="009B39DB">
        <w:rPr>
          <w:rFonts w:ascii="Times New Roman" w:eastAsia="Calibri" w:hAnsi="Times New Roman" w:cs="Times New Roman"/>
          <w:sz w:val="24"/>
          <w:szCs w:val="24"/>
        </w:rPr>
        <w:t>-3</w:t>
      </w:r>
      <w:r w:rsidR="00930D49">
        <w:rPr>
          <w:rFonts w:ascii="Times New Roman" w:eastAsia="Calibri" w:hAnsi="Times New Roman" w:cs="Times New Roman"/>
          <w:sz w:val="24"/>
          <w:szCs w:val="24"/>
        </w:rPr>
        <w:t>45</w:t>
      </w:r>
      <w:bookmarkStart w:id="0" w:name="_GoBack"/>
      <w:bookmarkEnd w:id="0"/>
    </w:p>
    <w:p w14:paraId="5D6A30A2" w14:textId="77777777" w:rsidR="00281C87" w:rsidRPr="00281C87" w:rsidRDefault="00281C87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1C87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4DD89509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A607A" w14:textId="6DAAF210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Calibri" w:hAnsi="Times New Roman" w:cs="Times New Roman"/>
          <w:sz w:val="24"/>
          <w:szCs w:val="24"/>
        </w:rPr>
        <w:t xml:space="preserve">Vadovaudamasi </w:t>
      </w:r>
      <w:r w:rsidRPr="00281C87">
        <w:rPr>
          <w:rFonts w:ascii="Times New Roman" w:eastAsia="Times New Roman" w:hAnsi="Times New Roman" w:cs="Times New Roman"/>
          <w:sz w:val="24"/>
          <w:szCs w:val="20"/>
        </w:rPr>
        <w:t>Lietuvos Respublikos vietos savivaldos įstatymo</w:t>
      </w: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 18 straipsnio 1 dalimi, Kretingos rajono savivaldybės narkotikų kontrolės komisijos nuostatų, patvirtintų Kretingos rajono savivaldybės tarybos 2004 m. liepos 1 d. sprendimu Nr. T2-199 „Dėl Kretingos rajono savivaldybės narkotikų kontrolės kom</w:t>
      </w:r>
      <w:r w:rsidR="005A2D46">
        <w:rPr>
          <w:rFonts w:ascii="Times New Roman" w:eastAsia="Times New Roman" w:hAnsi="Times New Roman" w:cs="Times New Roman"/>
          <w:sz w:val="24"/>
          <w:szCs w:val="24"/>
        </w:rPr>
        <w:t>isijos nuostatų tvirtinimo“, 8 punktu</w:t>
      </w:r>
      <w:r w:rsidR="00614B58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4347FF">
        <w:rPr>
          <w:rFonts w:ascii="Times New Roman" w:eastAsia="Times New Roman" w:hAnsi="Times New Roman" w:cs="Times New Roman"/>
          <w:sz w:val="24"/>
          <w:szCs w:val="24"/>
        </w:rPr>
        <w:t xml:space="preserve"> atsižvelgdama į Klaipėdos apskrities vyriausiojo policijos komisariato Kretingos rajono policijos komisariato 2019 m. lapkričio 27 d. raštą Nr. 30-S-20796,</w:t>
      </w: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taryba  </w:t>
      </w:r>
      <w:r w:rsidRPr="00281C87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281C8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B3D281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>1. Pakeisti Kretingos rajono savivaldybės tarybos 2018 m. sausio 25 d. sprendimo Nr. T2-17 „Dėl Kretingos rajono savivaldybės narkotikų kontrolės komisijos sudarymo“ 1 punktą ir išdėstyti jį taip:</w:t>
      </w:r>
    </w:p>
    <w:p w14:paraId="599F82D1" w14:textId="7C4026AF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>„1. Sudaryti 3 metams šios sudėties Kretingos rajono savivaldybės narkotikų kontrolės komisiją:</w:t>
      </w:r>
    </w:p>
    <w:p w14:paraId="576A719A" w14:textId="77777777" w:rsidR="00281C87" w:rsidRPr="00281C87" w:rsidRDefault="00281C87" w:rsidP="00281C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Zita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Abelkienė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>, Kretingos rajono savivaldybės administracijos (toliau – administracijos) savivaldybės gydytoja (vyriausioji specialistė);</w:t>
      </w:r>
    </w:p>
    <w:p w14:paraId="29950D71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Inga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Biliūnaitė-Rušinskė,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 administracijos jaunimo reikalų koordinatorė (vyriausioji specialistė);</w:t>
      </w:r>
    </w:p>
    <w:p w14:paraId="5631827D" w14:textId="77777777" w:rsidR="00281C87" w:rsidRPr="00281C87" w:rsidRDefault="00281C87" w:rsidP="00281C8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Lina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Bruzdeilynienė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, administracijos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tarpinstitucinio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 bendradarbiavimo koordinatorė (vyriausioji specialistė);</w:t>
      </w:r>
    </w:p>
    <w:p w14:paraId="4467D877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Ričardas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Kačinas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>, Kretingos rajono policijos komisariato Veiklos skyriaus viršininkas;</w:t>
      </w:r>
    </w:p>
    <w:p w14:paraId="5EE82C03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C87">
        <w:rPr>
          <w:rFonts w:ascii="Times New Roman" w:eastAsia="Calibri" w:hAnsi="Times New Roman" w:cs="Times New Roman"/>
          <w:sz w:val="24"/>
          <w:szCs w:val="24"/>
        </w:rPr>
        <w:t xml:space="preserve">Sergėjus </w:t>
      </w:r>
      <w:proofErr w:type="spellStart"/>
      <w:r w:rsidRPr="00281C87">
        <w:rPr>
          <w:rFonts w:ascii="Times New Roman" w:eastAsia="Calibri" w:hAnsi="Times New Roman" w:cs="Times New Roman"/>
          <w:sz w:val="24"/>
          <w:szCs w:val="24"/>
        </w:rPr>
        <w:t>Michalcovas</w:t>
      </w:r>
      <w:proofErr w:type="spellEnd"/>
      <w:r w:rsidRPr="00281C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1C87">
        <w:rPr>
          <w:rFonts w:ascii="Times New Roman" w:eastAsia="Calibri" w:hAnsi="Times New Roman" w:cs="Times New Roman"/>
          <w:sz w:val="24"/>
          <w:szCs w:val="24"/>
        </w:rPr>
        <w:t>VšĮ</w:t>
      </w:r>
      <w:proofErr w:type="spellEnd"/>
      <w:r w:rsidRPr="00281C87">
        <w:rPr>
          <w:rFonts w:ascii="Times New Roman" w:eastAsia="Calibri" w:hAnsi="Times New Roman" w:cs="Times New Roman"/>
          <w:sz w:val="24"/>
          <w:szCs w:val="24"/>
        </w:rPr>
        <w:t xml:space="preserve"> Kretingos psichikos sveikatos centro gydytojas psichiatras;</w:t>
      </w:r>
    </w:p>
    <w:p w14:paraId="0BED66AE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Dangiras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Samalius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>, Kretingos rajono savivaldybės mero pavaduotojas;</w:t>
      </w:r>
    </w:p>
    <w:p w14:paraId="2D88D0CB" w14:textId="14E34B8B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>Diana Špučien</w:t>
      </w:r>
      <w:r w:rsidR="00545784">
        <w:rPr>
          <w:rFonts w:ascii="Times New Roman" w:eastAsia="Times New Roman" w:hAnsi="Times New Roman" w:cs="Times New Roman"/>
          <w:sz w:val="24"/>
          <w:szCs w:val="24"/>
        </w:rPr>
        <w:t>ė</w:t>
      </w:r>
      <w:r w:rsidR="00545784" w:rsidRPr="00721E4D">
        <w:rPr>
          <w:rFonts w:ascii="Times New Roman" w:eastAsia="Times New Roman" w:hAnsi="Times New Roman" w:cs="Times New Roman"/>
          <w:sz w:val="24"/>
          <w:szCs w:val="24"/>
        </w:rPr>
        <w:t>, Kretingos s</w:t>
      </w:r>
      <w:r w:rsidRPr="00721E4D">
        <w:rPr>
          <w:rFonts w:ascii="Times New Roman" w:eastAsia="Times New Roman" w:hAnsi="Times New Roman" w:cs="Times New Roman"/>
          <w:sz w:val="24"/>
          <w:szCs w:val="24"/>
        </w:rPr>
        <w:t>ocialinių</w:t>
      </w: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 paslaugų centro Pagalbos šeimai tarnybos vyriausioji socialinė darbuotoja;</w:t>
      </w:r>
    </w:p>
    <w:p w14:paraId="74BEBC55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Daiva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Tranizienė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>, administracijos Švietimo skyriaus vedėjo pavaduotoja;</w:t>
      </w:r>
    </w:p>
    <w:p w14:paraId="544BF8BF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Angelė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Ubartienė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>, administracijos Civilinės saugos ir viešosios tvarkos skyriaus vyriausioji specialistė;</w:t>
      </w:r>
    </w:p>
    <w:p w14:paraId="01929893" w14:textId="77777777" w:rsidR="00281C87" w:rsidRPr="00281C87" w:rsidRDefault="00281C87" w:rsidP="00281C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C87">
        <w:rPr>
          <w:rFonts w:ascii="Times New Roman" w:eastAsia="Times New Roman" w:hAnsi="Times New Roman" w:cs="Times New Roman"/>
          <w:sz w:val="24"/>
          <w:szCs w:val="24"/>
        </w:rPr>
        <w:t xml:space="preserve">Vaidota </w:t>
      </w:r>
      <w:proofErr w:type="spellStart"/>
      <w:r w:rsidRPr="00281C87">
        <w:rPr>
          <w:rFonts w:ascii="Times New Roman" w:eastAsia="Times New Roman" w:hAnsi="Times New Roman" w:cs="Times New Roman"/>
          <w:sz w:val="24"/>
          <w:szCs w:val="24"/>
        </w:rPr>
        <w:t>Vaišienė</w:t>
      </w:r>
      <w:proofErr w:type="spellEnd"/>
      <w:r w:rsidRPr="00281C87">
        <w:rPr>
          <w:rFonts w:ascii="Times New Roman" w:eastAsia="Times New Roman" w:hAnsi="Times New Roman" w:cs="Times New Roman"/>
          <w:sz w:val="24"/>
          <w:szCs w:val="24"/>
        </w:rPr>
        <w:t>, Kretingos rajono švietimo centro Pedagoginės psichologinės pagalbos skyriaus vedėja.“.</w:t>
      </w:r>
    </w:p>
    <w:p w14:paraId="6FF3E311" w14:textId="52B81D12" w:rsidR="00281C87" w:rsidRPr="00281C87" w:rsidRDefault="002F041E" w:rsidP="00281C8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2. </w:t>
      </w:r>
      <w:r w:rsidR="00281C87" w:rsidRPr="00281C87">
        <w:rPr>
          <w:rFonts w:ascii="Times New Roman" w:eastAsia="Calibri" w:hAnsi="Times New Roman" w:cs="Times New Roman"/>
          <w:sz w:val="24"/>
        </w:rPr>
        <w:t>Šis sprendimas gali būti skundžiamas</w:t>
      </w:r>
      <w:r w:rsidR="00281C87" w:rsidRPr="00281C87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281C87" w:rsidRPr="00281C87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14:paraId="7A5AEEB2" w14:textId="77777777" w:rsidR="00281C87" w:rsidRPr="00281C87" w:rsidRDefault="00281C8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842139" w14:textId="0FFE959D" w:rsidR="00281C87" w:rsidRPr="00281C87" w:rsidRDefault="00281C8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1C87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930D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14:paraId="20FB333E" w14:textId="77777777" w:rsidR="00281C87" w:rsidRPr="00281C87" w:rsidRDefault="00281C8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E99974" w14:textId="77777777" w:rsidR="00281C87" w:rsidRPr="00281C87" w:rsidRDefault="00281C8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028F70" w14:textId="77777777" w:rsidR="00281C87" w:rsidRPr="00281C87" w:rsidRDefault="00281C8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4EBDE0" w14:textId="1B25C1A5" w:rsidR="00764447" w:rsidRPr="009F50B2" w:rsidRDefault="00281C87" w:rsidP="00930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81C87">
        <w:rPr>
          <w:rFonts w:ascii="Times New Roman" w:eastAsia="Calibri" w:hAnsi="Times New Roman" w:cs="Times New Roman"/>
          <w:sz w:val="24"/>
          <w:szCs w:val="24"/>
        </w:rPr>
        <w:t xml:space="preserve">Zita </w:t>
      </w:r>
      <w:proofErr w:type="spellStart"/>
      <w:r w:rsidRPr="00281C87">
        <w:rPr>
          <w:rFonts w:ascii="Times New Roman" w:eastAsia="Calibri" w:hAnsi="Times New Roman" w:cs="Times New Roman"/>
          <w:sz w:val="24"/>
          <w:szCs w:val="24"/>
        </w:rPr>
        <w:t>Abelkienė</w:t>
      </w:r>
      <w:proofErr w:type="spellEnd"/>
    </w:p>
    <w:sectPr w:rsidR="00764447" w:rsidRPr="009F50B2" w:rsidSect="00930D49">
      <w:headerReference w:type="first" r:id="rId10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51918" w14:textId="77777777" w:rsidR="008D79C5" w:rsidRDefault="008D79C5" w:rsidP="00D766E1">
      <w:pPr>
        <w:spacing w:after="0" w:line="240" w:lineRule="auto"/>
      </w:pPr>
      <w:r>
        <w:separator/>
      </w:r>
    </w:p>
  </w:endnote>
  <w:endnote w:type="continuationSeparator" w:id="0">
    <w:p w14:paraId="11675B1F" w14:textId="77777777" w:rsidR="008D79C5" w:rsidRDefault="008D79C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15651" w14:textId="77777777" w:rsidR="008D79C5" w:rsidRDefault="008D79C5" w:rsidP="00D766E1">
      <w:pPr>
        <w:spacing w:after="0" w:line="240" w:lineRule="auto"/>
      </w:pPr>
      <w:r>
        <w:separator/>
      </w:r>
    </w:p>
  </w:footnote>
  <w:footnote w:type="continuationSeparator" w:id="0">
    <w:p w14:paraId="6B4E63EC" w14:textId="77777777" w:rsidR="008D79C5" w:rsidRDefault="008D79C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B51F4" w14:textId="77777777" w:rsidR="009F50B2" w:rsidRPr="009F50B2" w:rsidRDefault="009F50B2" w:rsidP="009F50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C51996"/>
    <w:multiLevelType w:val="hybridMultilevel"/>
    <w:tmpl w:val="D65AE40A"/>
    <w:lvl w:ilvl="0" w:tplc="CB6EF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C83CD1"/>
    <w:multiLevelType w:val="multilevel"/>
    <w:tmpl w:val="8082A3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FF0000"/>
      </w:rPr>
    </w:lvl>
  </w:abstractNum>
  <w:abstractNum w:abstractNumId="4">
    <w:nsid w:val="415401B0"/>
    <w:multiLevelType w:val="hybridMultilevel"/>
    <w:tmpl w:val="5F4C6040"/>
    <w:lvl w:ilvl="0" w:tplc="19E6EF0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57A4A"/>
    <w:multiLevelType w:val="hybridMultilevel"/>
    <w:tmpl w:val="26642596"/>
    <w:lvl w:ilvl="0" w:tplc="133075E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abstractNum w:abstractNumId="7">
    <w:nsid w:val="4D5F7188"/>
    <w:multiLevelType w:val="hybridMultilevel"/>
    <w:tmpl w:val="B80C1204"/>
    <w:lvl w:ilvl="0" w:tplc="6A4203A8">
      <w:start w:val="1"/>
      <w:numFmt w:val="decimal"/>
      <w:lvlText w:val="%1."/>
      <w:lvlJc w:val="left"/>
      <w:pPr>
        <w:ind w:left="1635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573F54F8"/>
    <w:multiLevelType w:val="hybridMultilevel"/>
    <w:tmpl w:val="EE6C6E6E"/>
    <w:lvl w:ilvl="0" w:tplc="0A3E2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68EA1531"/>
    <w:multiLevelType w:val="hybridMultilevel"/>
    <w:tmpl w:val="C57E2E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28"/>
    <w:rsid w:val="000017A1"/>
    <w:rsid w:val="00001BDE"/>
    <w:rsid w:val="000343C1"/>
    <w:rsid w:val="00034F2D"/>
    <w:rsid w:val="000428E4"/>
    <w:rsid w:val="00054C25"/>
    <w:rsid w:val="00061DEE"/>
    <w:rsid w:val="00067D72"/>
    <w:rsid w:val="0007220D"/>
    <w:rsid w:val="00073356"/>
    <w:rsid w:val="000753CB"/>
    <w:rsid w:val="0009004F"/>
    <w:rsid w:val="000C2350"/>
    <w:rsid w:val="000C52E8"/>
    <w:rsid w:val="000C5C50"/>
    <w:rsid w:val="000C7B46"/>
    <w:rsid w:val="000E1C0C"/>
    <w:rsid w:val="000E2573"/>
    <w:rsid w:val="000E7AFE"/>
    <w:rsid w:val="000F32E5"/>
    <w:rsid w:val="00103595"/>
    <w:rsid w:val="00140EF4"/>
    <w:rsid w:val="00142456"/>
    <w:rsid w:val="0014309D"/>
    <w:rsid w:val="00151128"/>
    <w:rsid w:val="00157259"/>
    <w:rsid w:val="0016272B"/>
    <w:rsid w:val="001644A0"/>
    <w:rsid w:val="00173A70"/>
    <w:rsid w:val="00186262"/>
    <w:rsid w:val="001C55E9"/>
    <w:rsid w:val="001D496B"/>
    <w:rsid w:val="001E3BF6"/>
    <w:rsid w:val="001F1E7D"/>
    <w:rsid w:val="00202EB5"/>
    <w:rsid w:val="00207E5A"/>
    <w:rsid w:val="00216738"/>
    <w:rsid w:val="00247D00"/>
    <w:rsid w:val="00262FAD"/>
    <w:rsid w:val="00263633"/>
    <w:rsid w:val="00263E7A"/>
    <w:rsid w:val="00281C87"/>
    <w:rsid w:val="00287F38"/>
    <w:rsid w:val="002961C0"/>
    <w:rsid w:val="00296495"/>
    <w:rsid w:val="002C2B91"/>
    <w:rsid w:val="002C4329"/>
    <w:rsid w:val="002E3E3D"/>
    <w:rsid w:val="002E3EAB"/>
    <w:rsid w:val="002E67A8"/>
    <w:rsid w:val="002F041E"/>
    <w:rsid w:val="002F6C66"/>
    <w:rsid w:val="002F727D"/>
    <w:rsid w:val="003035DD"/>
    <w:rsid w:val="003071F7"/>
    <w:rsid w:val="00324B0E"/>
    <w:rsid w:val="00333F1B"/>
    <w:rsid w:val="00334DAC"/>
    <w:rsid w:val="0033667B"/>
    <w:rsid w:val="00341E82"/>
    <w:rsid w:val="00346CD8"/>
    <w:rsid w:val="00357D1B"/>
    <w:rsid w:val="00357D89"/>
    <w:rsid w:val="00367E98"/>
    <w:rsid w:val="0037126D"/>
    <w:rsid w:val="0038159A"/>
    <w:rsid w:val="003903D7"/>
    <w:rsid w:val="00391FDA"/>
    <w:rsid w:val="003951F5"/>
    <w:rsid w:val="003A1732"/>
    <w:rsid w:val="003C15C4"/>
    <w:rsid w:val="003C16D2"/>
    <w:rsid w:val="003C51A6"/>
    <w:rsid w:val="003E7023"/>
    <w:rsid w:val="0040035D"/>
    <w:rsid w:val="00400E7D"/>
    <w:rsid w:val="004066E1"/>
    <w:rsid w:val="004120E6"/>
    <w:rsid w:val="00414EBC"/>
    <w:rsid w:val="00415FB0"/>
    <w:rsid w:val="00422653"/>
    <w:rsid w:val="00430F7C"/>
    <w:rsid w:val="004347FF"/>
    <w:rsid w:val="004446A3"/>
    <w:rsid w:val="004652F7"/>
    <w:rsid w:val="004A4077"/>
    <w:rsid w:val="004B3666"/>
    <w:rsid w:val="004C61F8"/>
    <w:rsid w:val="00503DB6"/>
    <w:rsid w:val="00506A54"/>
    <w:rsid w:val="005103E1"/>
    <w:rsid w:val="0052338B"/>
    <w:rsid w:val="005275CE"/>
    <w:rsid w:val="005369C2"/>
    <w:rsid w:val="00537DC8"/>
    <w:rsid w:val="00543B8A"/>
    <w:rsid w:val="00545784"/>
    <w:rsid w:val="00554C61"/>
    <w:rsid w:val="00565AC4"/>
    <w:rsid w:val="0057167B"/>
    <w:rsid w:val="0058288C"/>
    <w:rsid w:val="00583BC8"/>
    <w:rsid w:val="005A2D46"/>
    <w:rsid w:val="005A439C"/>
    <w:rsid w:val="005A63F4"/>
    <w:rsid w:val="005B450E"/>
    <w:rsid w:val="005C6FD2"/>
    <w:rsid w:val="005D247F"/>
    <w:rsid w:val="005D3E28"/>
    <w:rsid w:val="005F3E33"/>
    <w:rsid w:val="005F75F2"/>
    <w:rsid w:val="00606D80"/>
    <w:rsid w:val="00614B58"/>
    <w:rsid w:val="00630202"/>
    <w:rsid w:val="0064288B"/>
    <w:rsid w:val="0064472B"/>
    <w:rsid w:val="006460DE"/>
    <w:rsid w:val="00646CD3"/>
    <w:rsid w:val="00657E1B"/>
    <w:rsid w:val="00664938"/>
    <w:rsid w:val="0066674D"/>
    <w:rsid w:val="006802D7"/>
    <w:rsid w:val="006812D0"/>
    <w:rsid w:val="00683D6F"/>
    <w:rsid w:val="006932F8"/>
    <w:rsid w:val="00697F00"/>
    <w:rsid w:val="006A0861"/>
    <w:rsid w:val="006B0E87"/>
    <w:rsid w:val="006B4754"/>
    <w:rsid w:val="006D084C"/>
    <w:rsid w:val="00712279"/>
    <w:rsid w:val="00714E1A"/>
    <w:rsid w:val="00721E4D"/>
    <w:rsid w:val="00737AA9"/>
    <w:rsid w:val="00757543"/>
    <w:rsid w:val="00764447"/>
    <w:rsid w:val="00767227"/>
    <w:rsid w:val="007672D3"/>
    <w:rsid w:val="00780984"/>
    <w:rsid w:val="007A2248"/>
    <w:rsid w:val="007C68D9"/>
    <w:rsid w:val="007D49AA"/>
    <w:rsid w:val="00807826"/>
    <w:rsid w:val="00816829"/>
    <w:rsid w:val="0081764C"/>
    <w:rsid w:val="00822294"/>
    <w:rsid w:val="008226A3"/>
    <w:rsid w:val="00837261"/>
    <w:rsid w:val="00840102"/>
    <w:rsid w:val="00843A60"/>
    <w:rsid w:val="00857DB0"/>
    <w:rsid w:val="0086307C"/>
    <w:rsid w:val="00863D82"/>
    <w:rsid w:val="00866690"/>
    <w:rsid w:val="00872380"/>
    <w:rsid w:val="008917F3"/>
    <w:rsid w:val="008B523A"/>
    <w:rsid w:val="008D5B6B"/>
    <w:rsid w:val="008D79C5"/>
    <w:rsid w:val="008F0758"/>
    <w:rsid w:val="008F3707"/>
    <w:rsid w:val="008F5B7E"/>
    <w:rsid w:val="00910381"/>
    <w:rsid w:val="009208B6"/>
    <w:rsid w:val="00921E59"/>
    <w:rsid w:val="00930D49"/>
    <w:rsid w:val="00940237"/>
    <w:rsid w:val="00955A8C"/>
    <w:rsid w:val="0098645F"/>
    <w:rsid w:val="0098688F"/>
    <w:rsid w:val="00994B23"/>
    <w:rsid w:val="009A62BD"/>
    <w:rsid w:val="009B39DB"/>
    <w:rsid w:val="009B6450"/>
    <w:rsid w:val="009C6203"/>
    <w:rsid w:val="009D1120"/>
    <w:rsid w:val="009F50B2"/>
    <w:rsid w:val="00A216C7"/>
    <w:rsid w:val="00A22B7E"/>
    <w:rsid w:val="00A26BCB"/>
    <w:rsid w:val="00A26F83"/>
    <w:rsid w:val="00A337FF"/>
    <w:rsid w:val="00A42E06"/>
    <w:rsid w:val="00A45290"/>
    <w:rsid w:val="00A63A04"/>
    <w:rsid w:val="00A67761"/>
    <w:rsid w:val="00A8127F"/>
    <w:rsid w:val="00A91A8B"/>
    <w:rsid w:val="00A932F9"/>
    <w:rsid w:val="00A93B72"/>
    <w:rsid w:val="00A94298"/>
    <w:rsid w:val="00AC17E2"/>
    <w:rsid w:val="00AC6B6B"/>
    <w:rsid w:val="00AC79F3"/>
    <w:rsid w:val="00AC7CDE"/>
    <w:rsid w:val="00AD14DE"/>
    <w:rsid w:val="00AD7408"/>
    <w:rsid w:val="00AF1C3A"/>
    <w:rsid w:val="00AF2ABC"/>
    <w:rsid w:val="00B07F36"/>
    <w:rsid w:val="00B1513E"/>
    <w:rsid w:val="00B21678"/>
    <w:rsid w:val="00B2320E"/>
    <w:rsid w:val="00B26480"/>
    <w:rsid w:val="00B34AC5"/>
    <w:rsid w:val="00B41C3F"/>
    <w:rsid w:val="00B50AE4"/>
    <w:rsid w:val="00B5213A"/>
    <w:rsid w:val="00B5345B"/>
    <w:rsid w:val="00B73418"/>
    <w:rsid w:val="00B74CDE"/>
    <w:rsid w:val="00B85291"/>
    <w:rsid w:val="00B8737F"/>
    <w:rsid w:val="00BC361C"/>
    <w:rsid w:val="00BD05EC"/>
    <w:rsid w:val="00BE6C3A"/>
    <w:rsid w:val="00C61FAD"/>
    <w:rsid w:val="00C646FA"/>
    <w:rsid w:val="00C74F1A"/>
    <w:rsid w:val="00C9133C"/>
    <w:rsid w:val="00C9446F"/>
    <w:rsid w:val="00CB67FA"/>
    <w:rsid w:val="00CE68E9"/>
    <w:rsid w:val="00D011AB"/>
    <w:rsid w:val="00D122EB"/>
    <w:rsid w:val="00D1777A"/>
    <w:rsid w:val="00D22B56"/>
    <w:rsid w:val="00D264EB"/>
    <w:rsid w:val="00D5022D"/>
    <w:rsid w:val="00D527C6"/>
    <w:rsid w:val="00D72ED7"/>
    <w:rsid w:val="00D7549E"/>
    <w:rsid w:val="00D766E1"/>
    <w:rsid w:val="00D80B68"/>
    <w:rsid w:val="00D86AA1"/>
    <w:rsid w:val="00DD15CD"/>
    <w:rsid w:val="00E00F13"/>
    <w:rsid w:val="00E21AFA"/>
    <w:rsid w:val="00E27648"/>
    <w:rsid w:val="00E3490F"/>
    <w:rsid w:val="00E40C11"/>
    <w:rsid w:val="00E63331"/>
    <w:rsid w:val="00E6433D"/>
    <w:rsid w:val="00E7139F"/>
    <w:rsid w:val="00E80CAD"/>
    <w:rsid w:val="00E94F20"/>
    <w:rsid w:val="00EA1A5E"/>
    <w:rsid w:val="00EB1D03"/>
    <w:rsid w:val="00EB77B3"/>
    <w:rsid w:val="00EC0B50"/>
    <w:rsid w:val="00ED36D7"/>
    <w:rsid w:val="00EE3C76"/>
    <w:rsid w:val="00F24F15"/>
    <w:rsid w:val="00F47930"/>
    <w:rsid w:val="00F53E5F"/>
    <w:rsid w:val="00F54A64"/>
    <w:rsid w:val="00F67AAA"/>
    <w:rsid w:val="00F8786B"/>
    <w:rsid w:val="00F96641"/>
    <w:rsid w:val="00FA55E6"/>
    <w:rsid w:val="00FA6F59"/>
    <w:rsid w:val="00FD3F4E"/>
    <w:rsid w:val="00FE1470"/>
    <w:rsid w:val="00FF2308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Antrinispavadinimas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Antrinispavadinimas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F775-65F9-4216-B610-E5AEF232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1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2019-12-05T06:58:00Z</cp:lastPrinted>
  <dcterms:created xsi:type="dcterms:W3CDTF">2019-12-10T14:38:00Z</dcterms:created>
  <dcterms:modified xsi:type="dcterms:W3CDTF">2019-12-10T14:39:00Z</dcterms:modified>
</cp:coreProperties>
</file>