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2B" w:rsidRDefault="00476E2B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3F4467E0" wp14:editId="654BC56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E2B" w:rsidRDefault="00476E2B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Pr="00832D25" w:rsidRDefault="00C9798B" w:rsidP="00417F76">
      <w:pPr>
        <w:jc w:val="center"/>
        <w:rPr>
          <w:b/>
        </w:rPr>
      </w:pPr>
      <w:r>
        <w:rPr>
          <w:b/>
        </w:rPr>
        <w:t xml:space="preserve">DĖL </w:t>
      </w:r>
      <w:r w:rsidR="006948D5">
        <w:rPr>
          <w:b/>
        </w:rPr>
        <w:t>VIEŠOSIOS ĮSTAIGOS K</w:t>
      </w:r>
      <w:r w:rsidR="00C50426">
        <w:rPr>
          <w:b/>
        </w:rPr>
        <w:t>ARTENOS</w:t>
      </w:r>
      <w:r w:rsidR="006948D5">
        <w:rPr>
          <w:b/>
        </w:rPr>
        <w:t xml:space="preserve"> </w:t>
      </w:r>
      <w:r w:rsidR="00085E9C">
        <w:rPr>
          <w:b/>
        </w:rPr>
        <w:t xml:space="preserve">PIRMINĖS SVEIKATOS PRIEŽIŪROS CENTRO </w:t>
      </w:r>
      <w:r w:rsidR="00C50426">
        <w:rPr>
          <w:b/>
        </w:rPr>
        <w:t xml:space="preserve">VYRIAUSIOJO GYDYTOJO </w:t>
      </w:r>
      <w:r w:rsidR="0092172A">
        <w:rPr>
          <w:b/>
        </w:rPr>
        <w:t>MĖNESINIO DARBO UŽMOKESČIO NUSTATYMO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6948D5">
        <w:rPr>
          <w:szCs w:val="24"/>
        </w:rPr>
        <w:t>19</w:t>
      </w:r>
      <w:r w:rsidR="00C9798B">
        <w:rPr>
          <w:szCs w:val="24"/>
        </w:rPr>
        <w:t xml:space="preserve"> m. </w:t>
      </w:r>
      <w:r w:rsidR="006948D5">
        <w:rPr>
          <w:szCs w:val="24"/>
        </w:rPr>
        <w:t>rugsėjo</w:t>
      </w:r>
      <w:r w:rsidR="00C9798B">
        <w:rPr>
          <w:szCs w:val="24"/>
        </w:rPr>
        <w:t xml:space="preserve"> </w:t>
      </w:r>
      <w:r w:rsidR="00476E2B">
        <w:rPr>
          <w:szCs w:val="24"/>
        </w:rPr>
        <w:t>26</w:t>
      </w:r>
      <w:r w:rsidRPr="00832D25">
        <w:rPr>
          <w:szCs w:val="24"/>
        </w:rPr>
        <w:t xml:space="preserve"> d. Nr. </w:t>
      </w:r>
      <w:r w:rsidR="00085E9C">
        <w:rPr>
          <w:szCs w:val="24"/>
        </w:rPr>
        <w:t>T</w:t>
      </w:r>
      <w:r w:rsidR="00476E2B">
        <w:rPr>
          <w:szCs w:val="24"/>
        </w:rPr>
        <w:t>2</w:t>
      </w:r>
      <w:r w:rsidR="00085E9C">
        <w:rPr>
          <w:szCs w:val="24"/>
        </w:rPr>
        <w:t>-</w:t>
      </w:r>
      <w:r w:rsidR="005E38B3">
        <w:rPr>
          <w:szCs w:val="24"/>
        </w:rPr>
        <w:t>27</w:t>
      </w:r>
      <w:r w:rsidR="002E633E">
        <w:rPr>
          <w:szCs w:val="24"/>
        </w:rPr>
        <w:t>4</w:t>
      </w:r>
      <w:bookmarkStart w:id="0" w:name="_GoBack"/>
      <w:bookmarkEnd w:id="0"/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085E9C" w:rsidRDefault="00301897" w:rsidP="00085E9C">
      <w:pPr>
        <w:ind w:firstLine="851"/>
        <w:jc w:val="both"/>
      </w:pPr>
      <w:r>
        <w:rPr>
          <w:szCs w:val="24"/>
        </w:rPr>
        <w:t>Vadovaudamasi</w:t>
      </w:r>
      <w:r w:rsidR="00C9798B">
        <w:rPr>
          <w:szCs w:val="24"/>
        </w:rPr>
        <w:t xml:space="preserve"> Lietuvos Respublikos vietos savivaldos įstatymo </w:t>
      </w:r>
      <w:r>
        <w:t>16 straipsnio 4 dalimi</w:t>
      </w:r>
      <w:r w:rsidR="006948D5">
        <w:t>, Lietuvos Respublikos sveikatos priežiūros įstaigų įstatymo</w:t>
      </w:r>
      <w:r w:rsidR="001B5E1F">
        <w:t xml:space="preserve"> </w:t>
      </w:r>
      <w:r w:rsidR="006948D5">
        <w:t>15</w:t>
      </w:r>
      <w:r w:rsidR="006948D5">
        <w:rPr>
          <w:vertAlign w:val="superscript"/>
        </w:rPr>
        <w:t>1</w:t>
      </w:r>
      <w:r w:rsidR="006948D5">
        <w:t xml:space="preserve"> ir 15</w:t>
      </w:r>
      <w:r w:rsidR="006948D5">
        <w:rPr>
          <w:vertAlign w:val="superscript"/>
        </w:rPr>
        <w:t>2</w:t>
      </w:r>
      <w:r w:rsidR="0011793B">
        <w:t xml:space="preserve"> straipsniais, Lietuvos Respublikos sveikatos priežiūros įstaigų įstatymo Nr. I-1367 pakeitimo įstatymo 3 straipsnio 3 dalimi,</w:t>
      </w:r>
      <w:r w:rsidR="001B5E1F">
        <w:t xml:space="preserve"> </w:t>
      </w:r>
      <w:r w:rsidR="006948D5">
        <w:t xml:space="preserve">Lietuvos Respublikos sveikatos apsaugos ministro 2019 m. rugpjūčio 28 d. įsakymo Nr. V-1029 „Dėl Lietuvos Respublikos sveikatos apsaugos ministro 2019 m. kovo 25 d. įsakymo Nr. V-361 </w:t>
      </w:r>
      <w:r w:rsidR="00100263" w:rsidRPr="00100263">
        <w:rPr>
          <w:color w:val="FF0000"/>
        </w:rPr>
        <w:t>„</w:t>
      </w:r>
      <w:r w:rsidR="006948D5">
        <w:t>Dėl Lietuvos nacionalinės sveikatos sistemos viešųjų įstaigų vadovų ir jų pavaduotojų mėnesinės algos kintamosios dalies dydžio nustatymo tvarkos aprašo patvirtinimo“ pakeitimo“ 2 punktu, atsižvelgda</w:t>
      </w:r>
      <w:r w:rsidR="006948D5" w:rsidRPr="00081B10">
        <w:t>ma</w:t>
      </w:r>
      <w:r w:rsidR="000B5748" w:rsidRPr="000B5748">
        <w:t xml:space="preserve"> </w:t>
      </w:r>
      <w:r w:rsidR="006948D5">
        <w:t xml:space="preserve">į </w:t>
      </w:r>
      <w:r w:rsidR="001B5E1F">
        <w:t>2019 m. rugpjūčio 26 d. Lietuvos Respublikos sveikatos apsaugos ministerijos raštą Nr. (1.1.20-301)10-5324</w:t>
      </w:r>
      <w:r w:rsidR="00C50426" w:rsidRPr="00C50426">
        <w:t xml:space="preserve"> </w:t>
      </w:r>
      <w:r w:rsidR="00C50426">
        <w:t xml:space="preserve">ir viešosios įstaigos Kartenos pirminės sveikatos priežiūros centro </w:t>
      </w:r>
      <w:r w:rsidR="00C50426" w:rsidRPr="00E173BA">
        <w:t>2019 m. rugsėjo 10 d. raštą Nr. (4.1.22)-D21-5886</w:t>
      </w:r>
      <w:r w:rsidR="00085E9C">
        <w:t>, Kretingos rajono savivaldybė n u s p r e n d ž i a:</w:t>
      </w:r>
    </w:p>
    <w:p w:rsidR="00367ADC" w:rsidRDefault="00085E9C" w:rsidP="00085E9C">
      <w:pPr>
        <w:ind w:firstLine="851"/>
        <w:jc w:val="both"/>
      </w:pPr>
      <w:r>
        <w:t xml:space="preserve">1. </w:t>
      </w:r>
      <w:r w:rsidR="006948D5">
        <w:t>N</w:t>
      </w:r>
      <w:r>
        <w:t>ustatyti</w:t>
      </w:r>
      <w:r w:rsidR="006948D5">
        <w:t xml:space="preserve"> viešosios įstaigos </w:t>
      </w:r>
      <w:r w:rsidR="00C50426">
        <w:t>Kartenos</w:t>
      </w:r>
      <w:r w:rsidR="006948D5">
        <w:t xml:space="preserve"> </w:t>
      </w:r>
      <w:r>
        <w:t xml:space="preserve">pirminės sveikatos priežiūros centro </w:t>
      </w:r>
      <w:r w:rsidR="00971F67">
        <w:t xml:space="preserve">vyriausiojo gydytojo </w:t>
      </w:r>
      <w:r w:rsidR="00584F80">
        <w:t>maksimalų</w:t>
      </w:r>
      <w:r w:rsidR="001B5E1F">
        <w:t xml:space="preserve"> </w:t>
      </w:r>
      <w:r w:rsidR="006948D5">
        <w:t>mėnesinį darbo užmokestį</w:t>
      </w:r>
      <w:r w:rsidR="00584F80">
        <w:t xml:space="preserve"> – </w:t>
      </w:r>
      <w:r w:rsidR="00C50426">
        <w:t>1836,62</w:t>
      </w:r>
      <w:r w:rsidR="00584F80">
        <w:t xml:space="preserve"> </w:t>
      </w:r>
      <w:proofErr w:type="spellStart"/>
      <w:r w:rsidR="00584F80">
        <w:t>Eur</w:t>
      </w:r>
      <w:proofErr w:type="spellEnd"/>
      <w:r w:rsidR="00144B52">
        <w:t xml:space="preserve"> nuo 2019 m. rugsėjo 1 d.</w:t>
      </w:r>
      <w:r w:rsidR="0092172A">
        <w:t>, iš jų</w:t>
      </w:r>
      <w:r w:rsidR="006948D5">
        <w:t>:</w:t>
      </w:r>
    </w:p>
    <w:p w:rsidR="006948D5" w:rsidRDefault="00B8413C" w:rsidP="006948D5">
      <w:pPr>
        <w:pStyle w:val="Sraopastraipa"/>
        <w:numPr>
          <w:ilvl w:val="1"/>
          <w:numId w:val="8"/>
        </w:numPr>
        <w:jc w:val="both"/>
      </w:pPr>
      <w:r>
        <w:t>pastovioji mėnesinio darbo užmokesčio dalis</w:t>
      </w:r>
      <w:r w:rsidR="006948D5">
        <w:t xml:space="preserve"> – </w:t>
      </w:r>
      <w:r w:rsidR="00C50426">
        <w:t>1530,52</w:t>
      </w:r>
      <w:r>
        <w:t xml:space="preserve"> </w:t>
      </w:r>
      <w:proofErr w:type="spellStart"/>
      <w:r>
        <w:t>Eur</w:t>
      </w:r>
      <w:proofErr w:type="spellEnd"/>
      <w:r w:rsidR="001B5E1F">
        <w:t>;</w:t>
      </w:r>
    </w:p>
    <w:p w:rsidR="006948D5" w:rsidRDefault="00B8413C" w:rsidP="00E21076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kintamoji </w:t>
      </w:r>
      <w:r w:rsidR="006948D5">
        <w:t xml:space="preserve">darbo užmokesčio </w:t>
      </w:r>
      <w:r>
        <w:t xml:space="preserve">dalis </w:t>
      </w:r>
      <w:r w:rsidR="00E21076">
        <w:t>– 20 procentų mėnesinio darbo</w:t>
      </w:r>
      <w:r>
        <w:t xml:space="preserve"> užmokesčio pastoviosios dalies dydžio iki 2020 m. balandžio 30 d.</w:t>
      </w:r>
    </w:p>
    <w:p w:rsidR="00584F80" w:rsidRPr="0092172A" w:rsidRDefault="00971F67" w:rsidP="0092172A">
      <w:pPr>
        <w:ind w:firstLine="851"/>
        <w:jc w:val="both"/>
        <w:rPr>
          <w:szCs w:val="24"/>
        </w:rPr>
      </w:pPr>
      <w:r>
        <w:t>2</w:t>
      </w:r>
      <w:r w:rsidR="0092172A">
        <w:t xml:space="preserve">. </w:t>
      </w:r>
      <w:r w:rsidR="00584F80" w:rsidRPr="00233D4F">
        <w:t xml:space="preserve">Šis </w:t>
      </w:r>
      <w:r w:rsidR="0092172A" w:rsidRPr="0092172A">
        <w:rPr>
          <w:rFonts w:eastAsiaTheme="minorHAnsi"/>
          <w:szCs w:val="24"/>
        </w:rPr>
        <w:t>sprendimas gali būti skundžiamas</w:t>
      </w:r>
      <w:r w:rsidR="0092172A" w:rsidRPr="0092172A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92172A" w:rsidRPr="0092172A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476E2B">
        <w:t xml:space="preserve">                                                                     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971F67" w:rsidRDefault="00971F67" w:rsidP="00417F76">
      <w:pPr>
        <w:jc w:val="both"/>
        <w:rPr>
          <w:szCs w:val="24"/>
        </w:rPr>
      </w:pPr>
    </w:p>
    <w:p w:rsidR="00971F67" w:rsidRDefault="00971F67" w:rsidP="00417F76">
      <w:pPr>
        <w:jc w:val="both"/>
        <w:rPr>
          <w:szCs w:val="24"/>
        </w:rPr>
      </w:pPr>
    </w:p>
    <w:p w:rsidR="00971F67" w:rsidRDefault="00971F67" w:rsidP="00417F76">
      <w:pPr>
        <w:jc w:val="both"/>
        <w:rPr>
          <w:szCs w:val="24"/>
        </w:rPr>
      </w:pPr>
    </w:p>
    <w:p w:rsidR="00100263" w:rsidRDefault="00100263" w:rsidP="00417F76">
      <w:pPr>
        <w:jc w:val="both"/>
        <w:rPr>
          <w:szCs w:val="24"/>
        </w:rPr>
      </w:pPr>
    </w:p>
    <w:p w:rsidR="0037444D" w:rsidRDefault="0037444D" w:rsidP="00417F76">
      <w:pPr>
        <w:jc w:val="both"/>
        <w:rPr>
          <w:szCs w:val="24"/>
        </w:rPr>
      </w:pPr>
    </w:p>
    <w:p w:rsidR="0037444D" w:rsidRDefault="0037444D" w:rsidP="00417F76">
      <w:pPr>
        <w:jc w:val="both"/>
        <w:rPr>
          <w:szCs w:val="24"/>
        </w:rPr>
      </w:pPr>
    </w:p>
    <w:p w:rsidR="00100263" w:rsidRDefault="00100263" w:rsidP="00417F76">
      <w:pPr>
        <w:jc w:val="both"/>
        <w:rPr>
          <w:szCs w:val="24"/>
        </w:rPr>
      </w:pPr>
    </w:p>
    <w:p w:rsidR="00971F67" w:rsidRDefault="00971F67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37444D"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01" w:rsidRDefault="00156601" w:rsidP="00494D76">
      <w:r>
        <w:separator/>
      </w:r>
    </w:p>
  </w:endnote>
  <w:endnote w:type="continuationSeparator" w:id="0">
    <w:p w:rsidR="00156601" w:rsidRDefault="0015660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01" w:rsidRDefault="00156601" w:rsidP="00494D76">
      <w:r>
        <w:separator/>
      </w:r>
    </w:p>
  </w:footnote>
  <w:footnote w:type="continuationSeparator" w:id="0">
    <w:p w:rsidR="00156601" w:rsidRDefault="0015660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0455D"/>
    <w:rsid w:val="0001394A"/>
    <w:rsid w:val="00026CD7"/>
    <w:rsid w:val="00032B0D"/>
    <w:rsid w:val="00037ECD"/>
    <w:rsid w:val="00063C17"/>
    <w:rsid w:val="000653FC"/>
    <w:rsid w:val="00076D54"/>
    <w:rsid w:val="000800AC"/>
    <w:rsid w:val="00081B10"/>
    <w:rsid w:val="0008544F"/>
    <w:rsid w:val="00085E9C"/>
    <w:rsid w:val="000A55A7"/>
    <w:rsid w:val="000B5748"/>
    <w:rsid w:val="000D223A"/>
    <w:rsid w:val="000D2CBE"/>
    <w:rsid w:val="000E2DFD"/>
    <w:rsid w:val="000F0B6E"/>
    <w:rsid w:val="00100263"/>
    <w:rsid w:val="00110268"/>
    <w:rsid w:val="00110B71"/>
    <w:rsid w:val="0011793B"/>
    <w:rsid w:val="00122606"/>
    <w:rsid w:val="00124762"/>
    <w:rsid w:val="001316E3"/>
    <w:rsid w:val="00133FA7"/>
    <w:rsid w:val="00141EB9"/>
    <w:rsid w:val="00142C0A"/>
    <w:rsid w:val="00144B52"/>
    <w:rsid w:val="001506CC"/>
    <w:rsid w:val="001557DB"/>
    <w:rsid w:val="00156601"/>
    <w:rsid w:val="00160B8E"/>
    <w:rsid w:val="00167A95"/>
    <w:rsid w:val="00172681"/>
    <w:rsid w:val="00172EF1"/>
    <w:rsid w:val="00175D00"/>
    <w:rsid w:val="001761F2"/>
    <w:rsid w:val="00181866"/>
    <w:rsid w:val="00181F95"/>
    <w:rsid w:val="001A03EE"/>
    <w:rsid w:val="001A09C4"/>
    <w:rsid w:val="001B5E1F"/>
    <w:rsid w:val="001B7B14"/>
    <w:rsid w:val="001C308D"/>
    <w:rsid w:val="001C4449"/>
    <w:rsid w:val="001C6413"/>
    <w:rsid w:val="001F4192"/>
    <w:rsid w:val="00200B38"/>
    <w:rsid w:val="00204A66"/>
    <w:rsid w:val="002176B4"/>
    <w:rsid w:val="00260C76"/>
    <w:rsid w:val="00263754"/>
    <w:rsid w:val="00270AE3"/>
    <w:rsid w:val="00275828"/>
    <w:rsid w:val="0029589A"/>
    <w:rsid w:val="002973BA"/>
    <w:rsid w:val="002974F8"/>
    <w:rsid w:val="002A1B56"/>
    <w:rsid w:val="002B0A8D"/>
    <w:rsid w:val="002B275E"/>
    <w:rsid w:val="002D1C2B"/>
    <w:rsid w:val="002E4A37"/>
    <w:rsid w:val="002E633E"/>
    <w:rsid w:val="002F4CEC"/>
    <w:rsid w:val="00301897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41212"/>
    <w:rsid w:val="00342761"/>
    <w:rsid w:val="003505D4"/>
    <w:rsid w:val="00364DF3"/>
    <w:rsid w:val="00367ADC"/>
    <w:rsid w:val="0037444D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76E2B"/>
    <w:rsid w:val="004867D0"/>
    <w:rsid w:val="00487785"/>
    <w:rsid w:val="00491945"/>
    <w:rsid w:val="00494D76"/>
    <w:rsid w:val="004A7774"/>
    <w:rsid w:val="004A7CFE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E38B3"/>
    <w:rsid w:val="005E3F95"/>
    <w:rsid w:val="00601B03"/>
    <w:rsid w:val="00604194"/>
    <w:rsid w:val="00611482"/>
    <w:rsid w:val="00616B92"/>
    <w:rsid w:val="006265C1"/>
    <w:rsid w:val="00627480"/>
    <w:rsid w:val="00631AA7"/>
    <w:rsid w:val="006356D7"/>
    <w:rsid w:val="00651B64"/>
    <w:rsid w:val="0065292D"/>
    <w:rsid w:val="00670C87"/>
    <w:rsid w:val="006869C1"/>
    <w:rsid w:val="00687709"/>
    <w:rsid w:val="006948D5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02B5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20307"/>
    <w:rsid w:val="0092172A"/>
    <w:rsid w:val="0092579F"/>
    <w:rsid w:val="00930D1F"/>
    <w:rsid w:val="0095121F"/>
    <w:rsid w:val="00966F4F"/>
    <w:rsid w:val="009709E9"/>
    <w:rsid w:val="00971F67"/>
    <w:rsid w:val="00973D07"/>
    <w:rsid w:val="009863CF"/>
    <w:rsid w:val="0099795E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6241B"/>
    <w:rsid w:val="00A9583C"/>
    <w:rsid w:val="00AA47FF"/>
    <w:rsid w:val="00AC6786"/>
    <w:rsid w:val="00AD7CDB"/>
    <w:rsid w:val="00AF7765"/>
    <w:rsid w:val="00B03248"/>
    <w:rsid w:val="00B043F0"/>
    <w:rsid w:val="00B26182"/>
    <w:rsid w:val="00B3422D"/>
    <w:rsid w:val="00B45379"/>
    <w:rsid w:val="00B4614E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F6923"/>
    <w:rsid w:val="00C07EAB"/>
    <w:rsid w:val="00C1049B"/>
    <w:rsid w:val="00C142E6"/>
    <w:rsid w:val="00C151C8"/>
    <w:rsid w:val="00C23C0A"/>
    <w:rsid w:val="00C31CE6"/>
    <w:rsid w:val="00C5042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F09BD"/>
    <w:rsid w:val="00CF11FE"/>
    <w:rsid w:val="00CF5BE7"/>
    <w:rsid w:val="00CF7FC4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163C"/>
    <w:rsid w:val="00D76301"/>
    <w:rsid w:val="00DA25AA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21076"/>
    <w:rsid w:val="00E22B2E"/>
    <w:rsid w:val="00E306EF"/>
    <w:rsid w:val="00E33E6A"/>
    <w:rsid w:val="00E5147D"/>
    <w:rsid w:val="00E533FF"/>
    <w:rsid w:val="00E566C8"/>
    <w:rsid w:val="00E60FEA"/>
    <w:rsid w:val="00E702AB"/>
    <w:rsid w:val="00E77526"/>
    <w:rsid w:val="00E9498D"/>
    <w:rsid w:val="00E9773E"/>
    <w:rsid w:val="00EC325B"/>
    <w:rsid w:val="00EC6FFB"/>
    <w:rsid w:val="00EE1887"/>
    <w:rsid w:val="00EE5138"/>
    <w:rsid w:val="00EF2829"/>
    <w:rsid w:val="00F13403"/>
    <w:rsid w:val="00F17CE7"/>
    <w:rsid w:val="00F22ED7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4DD5-976B-41A8-BFBA-914E51DB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2087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2019-09-16T08:45:00Z</cp:lastPrinted>
  <dcterms:created xsi:type="dcterms:W3CDTF">2019-09-18T10:40:00Z</dcterms:created>
  <dcterms:modified xsi:type="dcterms:W3CDTF">2019-09-26T12:07:00Z</dcterms:modified>
</cp:coreProperties>
</file>