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6C" w:rsidRDefault="00EA206C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1A370036" wp14:editId="3CA6731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6C" w:rsidRDefault="00EA206C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</w:t>
      </w:r>
      <w:r w:rsidR="00114A47">
        <w:rPr>
          <w:b/>
          <w:caps/>
        </w:rPr>
        <w:t xml:space="preserve">viršplaninių savivaldybės biudžeto lėšų skyrimo KRETINGOS RAJONO SAVIVALDYBĖS </w:t>
      </w:r>
      <w:r w:rsidR="009F2EBE">
        <w:rPr>
          <w:b/>
          <w:caps/>
        </w:rPr>
        <w:t>priešgaisrinei tarnybai</w:t>
      </w:r>
    </w:p>
    <w:p w:rsidR="00114A47" w:rsidRDefault="00114A47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9F2EBE">
        <w:t>rug</w:t>
      </w:r>
      <w:r w:rsidR="003B073D">
        <w:t>sėj</w:t>
      </w:r>
      <w:r w:rsidR="00114A47">
        <w:t>o</w:t>
      </w:r>
      <w:r w:rsidR="00DA6365">
        <w:t xml:space="preserve"> </w:t>
      </w:r>
      <w:r w:rsidR="00EA206C">
        <w:t>26</w:t>
      </w:r>
      <w:r w:rsidRPr="00AC3728">
        <w:t xml:space="preserve"> d. Nr.</w:t>
      </w:r>
      <w:r w:rsidR="00F64AC3">
        <w:t xml:space="preserve"> </w:t>
      </w:r>
      <w:r w:rsidR="00DA6365">
        <w:t>T</w:t>
      </w:r>
      <w:r w:rsidR="00EA206C">
        <w:t>2</w:t>
      </w:r>
      <w:r w:rsidR="00DA6365">
        <w:t>-2</w:t>
      </w:r>
      <w:r w:rsidR="00EA206C">
        <w:t>54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184E8E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</w:t>
      </w:r>
      <w:r w:rsidR="00484DC4">
        <w:t xml:space="preserve">Kretingos rajono savivaldybės tarybos veiklos reglamento, patvirtinto 2009 m. kovo 26 d. </w:t>
      </w:r>
      <w:r w:rsidR="00484DC4" w:rsidRPr="00F86479">
        <w:t>Kretingos rajono savivaldybės tarybos sprendimu Nr. T2-</w:t>
      </w:r>
      <w:r w:rsidR="00484DC4">
        <w:t>77 „Dėl Kretingos rajono savivaldybės tarybos veiklos reglamento“</w:t>
      </w:r>
      <w:r w:rsidR="00507FE7">
        <w:t xml:space="preserve"> (201</w:t>
      </w:r>
      <w:r w:rsidR="00FA7089">
        <w:t>7</w:t>
      </w:r>
      <w:r w:rsidR="00507FE7">
        <w:t xml:space="preserve"> m. gruodžio 2</w:t>
      </w:r>
      <w:r w:rsidR="00FA7089">
        <w:t>1</w:t>
      </w:r>
      <w:r w:rsidR="00507FE7">
        <w:t xml:space="preserve"> d. sprendimo Nr. T2-3</w:t>
      </w:r>
      <w:r w:rsidR="00FA7089">
        <w:t>36</w:t>
      </w:r>
      <w:r w:rsidR="00507FE7">
        <w:t xml:space="preserve"> redakcija)</w:t>
      </w:r>
      <w:r w:rsidR="0049098E">
        <w:t>,</w:t>
      </w:r>
      <w:r w:rsidR="00484DC4">
        <w:t xml:space="preserve"> 309</w:t>
      </w:r>
      <w:r w:rsidR="00484DC4" w:rsidRPr="00212566">
        <w:rPr>
          <w:vertAlign w:val="superscript"/>
        </w:rPr>
        <w:t>1</w:t>
      </w:r>
      <w:r w:rsidR="00484DC4">
        <w:t xml:space="preserve"> punktu, </w:t>
      </w:r>
      <w:r w:rsidR="00B82B72" w:rsidRPr="00F86479">
        <w:t xml:space="preserve">atsižvelgdama į </w:t>
      </w:r>
      <w:r w:rsidR="00FC19EC">
        <w:t xml:space="preserve">Kretingos rajono savivaldybės </w:t>
      </w:r>
      <w:r w:rsidR="009F2EBE">
        <w:t xml:space="preserve">priešgaisrinės tarnybos </w:t>
      </w:r>
      <w:r w:rsidR="00FC19EC">
        <w:t xml:space="preserve">2019 m. </w:t>
      </w:r>
      <w:r w:rsidR="009F2EBE">
        <w:t>birželio 3</w:t>
      </w:r>
      <w:r w:rsidR="00FC19EC">
        <w:t xml:space="preserve"> d. ra</w:t>
      </w:r>
      <w:r w:rsidR="00EF16C4">
        <w:t>š</w:t>
      </w:r>
      <w:r w:rsidR="00FC19EC">
        <w:t xml:space="preserve">tą Nr. </w:t>
      </w:r>
      <w:r w:rsidR="009F2EBE">
        <w:t>SR</w:t>
      </w:r>
      <w:r w:rsidR="00FC19EC">
        <w:t>-</w:t>
      </w:r>
      <w:r w:rsidR="009F2EBE">
        <w:t>20 (1.5.)</w:t>
      </w:r>
      <w:r w:rsidRPr="00F86479">
        <w:t xml:space="preserve">, </w:t>
      </w:r>
      <w:r w:rsidR="00CE58AF">
        <w:t xml:space="preserve">Kretingos rajono savivaldybės administracijos Salantų miesto seniūnijos </w:t>
      </w:r>
      <w:r w:rsidR="0006557C">
        <w:t xml:space="preserve">2019 m. rugpjūčio 23 d. </w:t>
      </w:r>
      <w:r w:rsidR="00CE58AF">
        <w:t xml:space="preserve">išplėstinės </w:t>
      </w:r>
      <w:proofErr w:type="spellStart"/>
      <w:r w:rsidR="00CE58AF">
        <w:t>seniūnaičių</w:t>
      </w:r>
      <w:proofErr w:type="spellEnd"/>
      <w:r w:rsidR="00CE58AF">
        <w:t xml:space="preserve"> sueigos protokolą Nr. 3, Kretingos rajono savivaldybės administracijos Kartenos seniūnijos </w:t>
      </w:r>
      <w:r w:rsidR="0006557C">
        <w:t xml:space="preserve">2019 m. rugsėjo 3 d. </w:t>
      </w:r>
      <w:r w:rsidR="00CE58AF">
        <w:t xml:space="preserve">išplėstinės </w:t>
      </w:r>
      <w:proofErr w:type="spellStart"/>
      <w:r w:rsidR="00CE58AF">
        <w:t>seniūnaičių</w:t>
      </w:r>
      <w:proofErr w:type="spellEnd"/>
      <w:r w:rsidR="00CE58AF">
        <w:t xml:space="preserve"> sueigos protokolą Nr. 5 (B9-7), </w:t>
      </w:r>
      <w:r w:rsidRPr="00F86479">
        <w:t>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:rsidR="00976665" w:rsidRPr="00131F69" w:rsidRDefault="00976665" w:rsidP="0097666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Skirti 1</w:t>
      </w:r>
      <w:r w:rsidR="00131F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F6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iš Kretingos rajono savivaldybės 2019 metų biudžeto viršplaninių gyventojų pajamų mokesčio pajamų </w:t>
      </w:r>
      <w:r w:rsidRPr="00976665"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131F69">
        <w:rPr>
          <w:rFonts w:ascii="Times New Roman" w:hAnsi="Times New Roman" w:cs="Times New Roman"/>
          <w:sz w:val="24"/>
          <w:szCs w:val="24"/>
        </w:rPr>
        <w:t>priešgaisrinei tarnybai</w:t>
      </w:r>
      <w:r w:rsidR="00131F69">
        <w:t xml:space="preserve"> </w:t>
      </w:r>
      <w:r w:rsidR="00131F69" w:rsidRPr="00131F69">
        <w:rPr>
          <w:rFonts w:ascii="Times New Roman" w:hAnsi="Times New Roman" w:cs="Times New Roman"/>
          <w:sz w:val="24"/>
          <w:szCs w:val="24"/>
        </w:rPr>
        <w:t>pastatų, patalpų</w:t>
      </w:r>
      <w:r w:rsidR="00131F69">
        <w:rPr>
          <w:rFonts w:ascii="Times New Roman" w:hAnsi="Times New Roman" w:cs="Times New Roman"/>
          <w:sz w:val="24"/>
          <w:szCs w:val="24"/>
        </w:rPr>
        <w:t xml:space="preserve">, esančių Kretingos g. 34, Kartenos mstl., Kartenos sen., Kretingos r. ir Tamašausko g. 2, Salantų m., Kretingos r. </w:t>
      </w:r>
      <w:r w:rsidR="00131F69" w:rsidRPr="00131F69">
        <w:rPr>
          <w:rFonts w:ascii="Times New Roman" w:hAnsi="Times New Roman" w:cs="Times New Roman"/>
          <w:sz w:val="24"/>
          <w:szCs w:val="24"/>
        </w:rPr>
        <w:t xml:space="preserve"> </w:t>
      </w:r>
      <w:r w:rsidRPr="00131F69">
        <w:rPr>
          <w:rFonts w:ascii="Times New Roman" w:hAnsi="Times New Roman" w:cs="Times New Roman"/>
          <w:sz w:val="24"/>
          <w:szCs w:val="24"/>
        </w:rPr>
        <w:t>remonto darb</w:t>
      </w:r>
      <w:r w:rsidR="00131F69">
        <w:rPr>
          <w:rFonts w:ascii="Times New Roman" w:hAnsi="Times New Roman" w:cs="Times New Roman"/>
          <w:sz w:val="24"/>
          <w:szCs w:val="24"/>
        </w:rPr>
        <w:t>am</w:t>
      </w:r>
      <w:r w:rsidRPr="00131F69">
        <w:rPr>
          <w:rFonts w:ascii="Times New Roman" w:hAnsi="Times New Roman" w:cs="Times New Roman"/>
          <w:sz w:val="24"/>
          <w:szCs w:val="24"/>
        </w:rPr>
        <w:t>s</w:t>
      </w:r>
      <w:r w:rsidR="00131F69">
        <w:rPr>
          <w:rFonts w:ascii="Times New Roman" w:hAnsi="Times New Roman" w:cs="Times New Roman"/>
          <w:sz w:val="24"/>
          <w:szCs w:val="24"/>
        </w:rPr>
        <w:t xml:space="preserve"> </w:t>
      </w:r>
      <w:r w:rsidR="009E2700">
        <w:rPr>
          <w:rFonts w:ascii="Times New Roman" w:hAnsi="Times New Roman" w:cs="Times New Roman"/>
          <w:sz w:val="24"/>
          <w:szCs w:val="24"/>
        </w:rPr>
        <w:t>užbaig</w:t>
      </w:r>
      <w:r w:rsidR="00131F69">
        <w:rPr>
          <w:rFonts w:ascii="Times New Roman" w:hAnsi="Times New Roman" w:cs="Times New Roman"/>
          <w:sz w:val="24"/>
          <w:szCs w:val="24"/>
        </w:rPr>
        <w:t>ti</w:t>
      </w:r>
      <w:r w:rsidRPr="00131F69">
        <w:rPr>
          <w:rFonts w:ascii="Times New Roman" w:hAnsi="Times New Roman" w:cs="Times New Roman"/>
          <w:sz w:val="24"/>
          <w:szCs w:val="24"/>
        </w:rPr>
        <w:t>.</w:t>
      </w:r>
    </w:p>
    <w:p w:rsidR="00184E8E" w:rsidRDefault="00833A3E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6665">
        <w:rPr>
          <w:rFonts w:ascii="Times New Roman" w:hAnsi="Times New Roman" w:cs="Times New Roman"/>
          <w:sz w:val="24"/>
          <w:szCs w:val="24"/>
        </w:rPr>
        <w:tab/>
      </w:r>
      <w:r w:rsidR="00E0553A" w:rsidRPr="00976665">
        <w:rPr>
          <w:rFonts w:ascii="Times New Roman" w:hAnsi="Times New Roman" w:cs="Times New Roman"/>
          <w:sz w:val="24"/>
          <w:szCs w:val="24"/>
        </w:rPr>
        <w:t>2</w:t>
      </w:r>
      <w:r w:rsidR="00184E8E" w:rsidRPr="00976665">
        <w:rPr>
          <w:rFonts w:ascii="Times New Roman" w:hAnsi="Times New Roman" w:cs="Times New Roman"/>
          <w:sz w:val="24"/>
          <w:szCs w:val="24"/>
        </w:rPr>
        <w:t xml:space="preserve">. Skelbti šį sprendimą </w:t>
      </w:r>
      <w:r w:rsidR="00507FE7">
        <w:rPr>
          <w:rFonts w:ascii="Times New Roman" w:hAnsi="Times New Roman" w:cs="Times New Roman"/>
          <w:sz w:val="24"/>
          <w:szCs w:val="24"/>
        </w:rPr>
        <w:t>savivaldybės interneto svetainėje.</w:t>
      </w:r>
    </w:p>
    <w:p w:rsidR="00507FE7" w:rsidRPr="00F86479" w:rsidRDefault="00507FE7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EA206C">
        <w:t xml:space="preserve">                   </w:t>
      </w:r>
      <w:bookmarkStart w:id="0" w:name="_GoBack"/>
      <w:bookmarkEnd w:id="0"/>
      <w:r w:rsidR="00EA206C">
        <w:t xml:space="preserve">                                                                                   Antanas Kalnius </w:t>
      </w: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2D0A94" w:rsidRPr="005A6C34" w:rsidRDefault="00131F69" w:rsidP="00EA206C">
      <w:pPr>
        <w:spacing w:after="0" w:line="240" w:lineRule="auto"/>
      </w:pPr>
      <w:r>
        <w:t>E</w:t>
      </w:r>
      <w:r w:rsidR="00982E75">
        <w:t xml:space="preserve">dita </w:t>
      </w:r>
      <w:proofErr w:type="spellStart"/>
      <w:r w:rsidR="00982E75">
        <w:t>Samalienė</w:t>
      </w:r>
      <w:proofErr w:type="spellEnd"/>
    </w:p>
    <w:sectPr w:rsidR="002D0A94" w:rsidRPr="005A6C34" w:rsidSect="00EA206C">
      <w:headerReference w:type="first" r:id="rId10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D1" w:rsidRDefault="00A531D1" w:rsidP="00D766E1">
      <w:pPr>
        <w:spacing w:after="0" w:line="240" w:lineRule="auto"/>
      </w:pPr>
      <w:r>
        <w:separator/>
      </w:r>
    </w:p>
  </w:endnote>
  <w:endnote w:type="continuationSeparator" w:id="0">
    <w:p w:rsidR="00A531D1" w:rsidRDefault="00A531D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D1" w:rsidRDefault="00A531D1" w:rsidP="00D766E1">
      <w:pPr>
        <w:spacing w:after="0" w:line="240" w:lineRule="auto"/>
      </w:pPr>
      <w:r>
        <w:separator/>
      </w:r>
    </w:p>
  </w:footnote>
  <w:footnote w:type="continuationSeparator" w:id="0">
    <w:p w:rsidR="00A531D1" w:rsidRDefault="00A531D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557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979AC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3ACC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8B7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A47"/>
    <w:rsid w:val="00115280"/>
    <w:rsid w:val="001154F0"/>
    <w:rsid w:val="00115F7C"/>
    <w:rsid w:val="001160D0"/>
    <w:rsid w:val="00117C8D"/>
    <w:rsid w:val="00126B0C"/>
    <w:rsid w:val="00127C7B"/>
    <w:rsid w:val="00127FCE"/>
    <w:rsid w:val="00131C82"/>
    <w:rsid w:val="00131F69"/>
    <w:rsid w:val="001323FC"/>
    <w:rsid w:val="001337EC"/>
    <w:rsid w:val="00133F8C"/>
    <w:rsid w:val="0013672F"/>
    <w:rsid w:val="001372D3"/>
    <w:rsid w:val="0013784B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3BC7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62F"/>
    <w:rsid w:val="0020169A"/>
    <w:rsid w:val="0020257F"/>
    <w:rsid w:val="002046D6"/>
    <w:rsid w:val="002068B5"/>
    <w:rsid w:val="00207B29"/>
    <w:rsid w:val="002115F7"/>
    <w:rsid w:val="00212566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237"/>
    <w:rsid w:val="002603E8"/>
    <w:rsid w:val="00260FBE"/>
    <w:rsid w:val="002615F6"/>
    <w:rsid w:val="0026217D"/>
    <w:rsid w:val="00262CC5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2D7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132D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1BEE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19B7"/>
    <w:rsid w:val="0038250B"/>
    <w:rsid w:val="00383C09"/>
    <w:rsid w:val="00384101"/>
    <w:rsid w:val="0038565B"/>
    <w:rsid w:val="003867B1"/>
    <w:rsid w:val="00386B73"/>
    <w:rsid w:val="003878F1"/>
    <w:rsid w:val="003879AF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73D"/>
    <w:rsid w:val="003B09AE"/>
    <w:rsid w:val="003B106B"/>
    <w:rsid w:val="003B3BBB"/>
    <w:rsid w:val="003B7026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C35"/>
    <w:rsid w:val="00476B15"/>
    <w:rsid w:val="00476C3A"/>
    <w:rsid w:val="00480799"/>
    <w:rsid w:val="004808A4"/>
    <w:rsid w:val="0048146E"/>
    <w:rsid w:val="0048326E"/>
    <w:rsid w:val="004843C1"/>
    <w:rsid w:val="00484844"/>
    <w:rsid w:val="00484AF5"/>
    <w:rsid w:val="00484DC4"/>
    <w:rsid w:val="00485D90"/>
    <w:rsid w:val="00485F44"/>
    <w:rsid w:val="00486331"/>
    <w:rsid w:val="00486EE3"/>
    <w:rsid w:val="0049098E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D7914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07FE7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F06"/>
    <w:rsid w:val="005336F1"/>
    <w:rsid w:val="005340D0"/>
    <w:rsid w:val="00534F69"/>
    <w:rsid w:val="00537518"/>
    <w:rsid w:val="005408E9"/>
    <w:rsid w:val="005409D0"/>
    <w:rsid w:val="0054102D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2BF3"/>
    <w:rsid w:val="0059571B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ED6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2CEA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156E"/>
    <w:rsid w:val="00634C7C"/>
    <w:rsid w:val="00635B0B"/>
    <w:rsid w:val="00635B72"/>
    <w:rsid w:val="006376BA"/>
    <w:rsid w:val="00640292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0670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414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42E7"/>
    <w:rsid w:val="00735D17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5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3C4C"/>
    <w:rsid w:val="008141A4"/>
    <w:rsid w:val="008163DC"/>
    <w:rsid w:val="008169A6"/>
    <w:rsid w:val="00821850"/>
    <w:rsid w:val="00822294"/>
    <w:rsid w:val="008279D6"/>
    <w:rsid w:val="00827CDA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64C8"/>
    <w:rsid w:val="008B7005"/>
    <w:rsid w:val="008B708B"/>
    <w:rsid w:val="008B743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1F15"/>
    <w:rsid w:val="008E2CF7"/>
    <w:rsid w:val="008E34AA"/>
    <w:rsid w:val="008E69DB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665"/>
    <w:rsid w:val="0098085E"/>
    <w:rsid w:val="009812DE"/>
    <w:rsid w:val="00982653"/>
    <w:rsid w:val="00982E75"/>
    <w:rsid w:val="009837EC"/>
    <w:rsid w:val="009859F0"/>
    <w:rsid w:val="00986438"/>
    <w:rsid w:val="00993655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700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2EBE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1D1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30CB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54D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E58AF"/>
    <w:rsid w:val="00CF032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4629A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3E6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A6365"/>
    <w:rsid w:val="00DB13A2"/>
    <w:rsid w:val="00DB1B52"/>
    <w:rsid w:val="00DB391A"/>
    <w:rsid w:val="00DB447C"/>
    <w:rsid w:val="00DB48DD"/>
    <w:rsid w:val="00DB4A7B"/>
    <w:rsid w:val="00DB4DF8"/>
    <w:rsid w:val="00DB53C1"/>
    <w:rsid w:val="00DB7626"/>
    <w:rsid w:val="00DC00A9"/>
    <w:rsid w:val="00DC0C60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0D37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3129C"/>
    <w:rsid w:val="00E33677"/>
    <w:rsid w:val="00E3622B"/>
    <w:rsid w:val="00E362E2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57937"/>
    <w:rsid w:val="00E623DB"/>
    <w:rsid w:val="00E65140"/>
    <w:rsid w:val="00E65795"/>
    <w:rsid w:val="00E66819"/>
    <w:rsid w:val="00E670B4"/>
    <w:rsid w:val="00E67DCF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47F5"/>
    <w:rsid w:val="00E96B90"/>
    <w:rsid w:val="00E97287"/>
    <w:rsid w:val="00EA206C"/>
    <w:rsid w:val="00EA460D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6C82"/>
    <w:rsid w:val="00EF0C18"/>
    <w:rsid w:val="00EF16C4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A3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6FB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08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9EC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0CF8-CD4B-4BE6-A2D3-9CBFF6DD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2019-09-09T11:50:00Z</cp:lastPrinted>
  <dcterms:created xsi:type="dcterms:W3CDTF">2019-09-18T08:10:00Z</dcterms:created>
  <dcterms:modified xsi:type="dcterms:W3CDTF">2019-09-18T08:13:00Z</dcterms:modified>
</cp:coreProperties>
</file>