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5E" w:rsidRDefault="0021615E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29ED183B" wp14:editId="07C7664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5E" w:rsidRDefault="0021615E" w:rsidP="002225E9">
      <w:pPr>
        <w:spacing w:after="0" w:line="240" w:lineRule="auto"/>
        <w:jc w:val="center"/>
        <w:rPr>
          <w:b/>
          <w:caps/>
          <w:sz w:val="28"/>
        </w:rPr>
      </w:pPr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270C37">
        <w:t>9</w:t>
      </w:r>
      <w:r w:rsidRPr="002225E9">
        <w:t xml:space="preserve"> m. </w:t>
      </w:r>
      <w:r w:rsidR="00270C37">
        <w:t>birželio</w:t>
      </w:r>
      <w:r w:rsidR="00EA0AA3">
        <w:t xml:space="preserve"> </w:t>
      </w:r>
      <w:r w:rsidR="0021615E">
        <w:t>27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21615E">
        <w:t>2</w:t>
      </w:r>
      <w:r w:rsidR="00F64AC3" w:rsidRPr="002225E9">
        <w:t>-</w:t>
      </w:r>
      <w:r w:rsidR="00EA0AA3">
        <w:t>1</w:t>
      </w:r>
      <w:r w:rsidR="0021615E">
        <w:t>84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="00C80AD0">
        <w:rPr>
          <w:rFonts w:ascii="Times New Roman" w:hAnsi="Times New Roman" w:cs="Times New Roman"/>
          <w:sz w:val="24"/>
          <w:szCs w:val="24"/>
        </w:rPr>
        <w:t xml:space="preserve"> ir </w:t>
      </w:r>
      <w:r w:rsidR="00C80AD0" w:rsidRPr="002C0538">
        <w:rPr>
          <w:rFonts w:ascii="Times New Roman" w:hAnsi="Times New Roman" w:cs="Times New Roman"/>
          <w:sz w:val="24"/>
          <w:szCs w:val="24"/>
        </w:rPr>
        <w:t>1</w:t>
      </w:r>
      <w:r w:rsidR="00C80AD0">
        <w:rPr>
          <w:rFonts w:ascii="Times New Roman" w:hAnsi="Times New Roman" w:cs="Times New Roman"/>
          <w:sz w:val="24"/>
          <w:szCs w:val="24"/>
        </w:rPr>
        <w:t>6</w:t>
      </w:r>
      <w:r w:rsidR="00C80AD0" w:rsidRPr="002C053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80AD0">
        <w:rPr>
          <w:rFonts w:ascii="Times New Roman" w:hAnsi="Times New Roman" w:cs="Times New Roman"/>
          <w:sz w:val="24"/>
          <w:szCs w:val="24"/>
        </w:rPr>
        <w:t>2</w:t>
      </w:r>
      <w:r w:rsidR="00C80AD0" w:rsidRPr="002C0538">
        <w:rPr>
          <w:rFonts w:ascii="Times New Roman" w:hAnsi="Times New Roman" w:cs="Times New Roman"/>
          <w:sz w:val="24"/>
          <w:szCs w:val="24"/>
        </w:rPr>
        <w:t xml:space="preserve"> dali</w:t>
      </w:r>
      <w:r w:rsidR="00C80AD0">
        <w:rPr>
          <w:rFonts w:ascii="Times New Roman" w:hAnsi="Times New Roman" w:cs="Times New Roman"/>
          <w:sz w:val="24"/>
          <w:szCs w:val="24"/>
        </w:rPr>
        <w:t>es 6 punktu</w:t>
      </w:r>
      <w:r w:rsidRPr="002C0538">
        <w:rPr>
          <w:rFonts w:ascii="Times New Roman" w:hAnsi="Times New Roman" w:cs="Times New Roman"/>
          <w:sz w:val="24"/>
          <w:szCs w:val="24"/>
        </w:rPr>
        <w:t>, Kretingos rajono savivaldybės taryba  n u s p r e n d ž i a: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>“ 1 punkt</w:t>
      </w:r>
      <w:r w:rsidR="00270C37">
        <w:rPr>
          <w:rFonts w:ascii="Times New Roman" w:hAnsi="Times New Roman" w:cs="Times New Roman"/>
          <w:sz w:val="24"/>
          <w:szCs w:val="24"/>
        </w:rPr>
        <w:t>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ir j</w:t>
      </w:r>
      <w:r w:rsidR="00270C37">
        <w:rPr>
          <w:rFonts w:ascii="Times New Roman" w:hAnsi="Times New Roman" w:cs="Times New Roman"/>
          <w:sz w:val="24"/>
          <w:szCs w:val="24"/>
        </w:rPr>
        <w:t>į</w:t>
      </w:r>
      <w:r w:rsidRPr="002C053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270C37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70C37">
        <w:rPr>
          <w:rFonts w:ascii="Times New Roman" w:hAnsi="Times New Roman" w:cs="Times New Roman"/>
          <w:sz w:val="24"/>
          <w:szCs w:val="24"/>
        </w:rPr>
        <w:t>1. Sudaryti šios sudėties Darbo grupę mokesčių mokėtojų prašymams dėl nekilnojamojo turto mokesčio lengvatų suteikimo nagrinėti:</w:t>
      </w:r>
    </w:p>
    <w:p w:rsidR="00270C37" w:rsidRDefault="00270C37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Girdvainė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administracijos direktorė, komisijos pirmininkė;</w:t>
      </w:r>
    </w:p>
    <w:p w:rsidR="00270C37" w:rsidRDefault="00270C37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Dovydas Bajoras – </w:t>
      </w:r>
      <w:r w:rsidR="00EA2786">
        <w:rPr>
          <w:rFonts w:ascii="Times New Roman" w:hAnsi="Times New Roman" w:cs="Times New Roman"/>
          <w:sz w:val="24"/>
          <w:szCs w:val="24"/>
        </w:rPr>
        <w:t>Ekonomikos ir finansų komiteto pirmininkas, narys;</w:t>
      </w:r>
    </w:p>
    <w:p w:rsidR="00EA2786" w:rsidRDefault="00EA2786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 Juridinio skyriaus vedėjo pavaduotojas, narys;</w:t>
      </w:r>
    </w:p>
    <w:p w:rsidR="00EA2786" w:rsidRDefault="00EA2786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Gedvilienė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Statybos skyriaus vyriausioji specialistė, narė;</w:t>
      </w:r>
    </w:p>
    <w:p w:rsidR="00EA2786" w:rsidRDefault="00EA2786" w:rsidP="00EA2786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Gvidas Jonauskas – Ekonomikos ir biudžeto skyriaus vedėjas, narys; </w:t>
      </w:r>
    </w:p>
    <w:p w:rsidR="00EA2786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Alma Rumbutienė –</w:t>
      </w:r>
      <w:r w:rsidR="00EA2786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="00EA2786">
        <w:rPr>
          <w:rFonts w:ascii="Times New Roman" w:hAnsi="Times New Roman" w:cs="Times New Roman"/>
          <w:sz w:val="24"/>
          <w:szCs w:val="24"/>
        </w:rPr>
        <w:t>;</w:t>
      </w:r>
    </w:p>
    <w:p w:rsidR="00DC1B2E" w:rsidRPr="002C0538" w:rsidRDefault="00EA2786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Konstantinas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Skierus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Ekonominės plėtros ir ūkio komiteto pirmininkas, narys</w:t>
      </w:r>
      <w:r w:rsidR="00036303">
        <w:rPr>
          <w:rFonts w:ascii="Times New Roman" w:hAnsi="Times New Roman" w:cs="Times New Roman"/>
          <w:sz w:val="24"/>
          <w:szCs w:val="24"/>
        </w:rPr>
        <w:t>.</w:t>
      </w:r>
      <w:r w:rsidR="00DC1B2E" w:rsidRPr="002C0538">
        <w:rPr>
          <w:rFonts w:ascii="Times New Roman" w:hAnsi="Times New Roman" w:cs="Times New Roman"/>
          <w:sz w:val="24"/>
          <w:szCs w:val="24"/>
        </w:rPr>
        <w:t>“.</w:t>
      </w:r>
    </w:p>
    <w:p w:rsidR="0057559A" w:rsidRPr="002225E9" w:rsidRDefault="0057559A" w:rsidP="0047189B">
      <w:pPr>
        <w:spacing w:after="0" w:line="240" w:lineRule="auto"/>
        <w:jc w:val="both"/>
      </w:pPr>
    </w:p>
    <w:p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86018B">
        <w:t xml:space="preserve">                                                                                                   Antanas Kal</w:t>
      </w:r>
      <w:bookmarkStart w:id="0" w:name="_GoBack"/>
      <w:bookmarkEnd w:id="0"/>
      <w:r w:rsidR="0086018B">
        <w:t xml:space="preserve">nius </w:t>
      </w: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036303" w:rsidRDefault="00036303" w:rsidP="00CF4AC4">
      <w:pPr>
        <w:spacing w:after="0" w:line="240" w:lineRule="auto"/>
      </w:pPr>
    </w:p>
    <w:p w:rsidR="00036303" w:rsidRDefault="00036303" w:rsidP="00CF4AC4">
      <w:pPr>
        <w:spacing w:after="0" w:line="240" w:lineRule="auto"/>
      </w:pPr>
    </w:p>
    <w:p w:rsidR="00036303" w:rsidRDefault="00036303" w:rsidP="00CF4AC4">
      <w:pPr>
        <w:spacing w:after="0" w:line="240" w:lineRule="auto"/>
      </w:pPr>
    </w:p>
    <w:p w:rsidR="00036303" w:rsidRDefault="00036303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036303" w:rsidRDefault="00036303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2C0538" w:rsidRPr="002225E9" w:rsidRDefault="002C0538" w:rsidP="00CF4AC4">
      <w:pPr>
        <w:spacing w:after="0" w:line="240" w:lineRule="auto"/>
      </w:pPr>
    </w:p>
    <w:p w:rsidR="00036303" w:rsidRDefault="00036303" w:rsidP="00CF4AC4">
      <w:pPr>
        <w:spacing w:after="0" w:line="240" w:lineRule="auto"/>
        <w:jc w:val="both"/>
      </w:pPr>
    </w:p>
    <w:p w:rsidR="00036303" w:rsidRPr="002225E9" w:rsidRDefault="00036303" w:rsidP="00CF4AC4">
      <w:pPr>
        <w:spacing w:after="0" w:line="240" w:lineRule="auto"/>
        <w:jc w:val="both"/>
      </w:pPr>
      <w:r>
        <w:t xml:space="preserve">Alma </w:t>
      </w:r>
      <w:proofErr w:type="spellStart"/>
      <w:r>
        <w:t>Rumbutienė</w:t>
      </w:r>
      <w:proofErr w:type="spellEnd"/>
    </w:p>
    <w:sectPr w:rsidR="00036303" w:rsidRPr="002225E9" w:rsidSect="0021615E">
      <w:headerReference w:type="default" r:id="rId10"/>
      <w:headerReference w:type="first" r:id="rId11"/>
      <w:pgSz w:w="11906" w:h="16838" w:code="9"/>
      <w:pgMar w:top="851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AF" w:rsidRDefault="009321AF" w:rsidP="00D766E1">
      <w:pPr>
        <w:spacing w:after="0" w:line="240" w:lineRule="auto"/>
      </w:pPr>
      <w:r>
        <w:separator/>
      </w:r>
    </w:p>
  </w:endnote>
  <w:endnote w:type="continuationSeparator" w:id="0">
    <w:p w:rsidR="009321AF" w:rsidRDefault="009321A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AF" w:rsidRDefault="009321AF" w:rsidP="00D766E1">
      <w:pPr>
        <w:spacing w:after="0" w:line="240" w:lineRule="auto"/>
      </w:pPr>
      <w:r>
        <w:separator/>
      </w:r>
    </w:p>
  </w:footnote>
  <w:footnote w:type="continuationSeparator" w:id="0">
    <w:p w:rsidR="009321AF" w:rsidRDefault="009321A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04CA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615E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472A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2BBA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018B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21AF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37AE2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0AA3"/>
    <w:rsid w:val="00EA2786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DADF-A5F5-4BF2-BEA6-6A51DBF2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4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2019-06-13T05:56:00Z</cp:lastPrinted>
  <dcterms:created xsi:type="dcterms:W3CDTF">2019-06-20T09:44:00Z</dcterms:created>
  <dcterms:modified xsi:type="dcterms:W3CDTF">2019-06-27T13:20:00Z</dcterms:modified>
</cp:coreProperties>
</file>