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66" w:rsidRDefault="00D92166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27F317F9" wp14:editId="696ED3E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66" w:rsidRDefault="00D92166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 w:rsidR="00114A47">
        <w:rPr>
          <w:b/>
          <w:caps/>
        </w:rPr>
        <w:t>viršplaninių savivaldybės biudžeto lėšų skyrimo KRETINGOS RAJONO SAVIVALDYBĖS ADMINISTRACIJ</w:t>
      </w:r>
      <w:r w:rsidR="00507FE7">
        <w:rPr>
          <w:b/>
          <w:caps/>
        </w:rPr>
        <w:t>os</w:t>
      </w:r>
      <w:r w:rsidR="00114A47">
        <w:rPr>
          <w:b/>
          <w:caps/>
        </w:rPr>
        <w:t xml:space="preserve"> KRETINGOS SENIŪNIJAI</w:t>
      </w:r>
    </w:p>
    <w:p w:rsidR="00114A47" w:rsidRDefault="00114A47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114A47">
        <w:t>birželio</w:t>
      </w:r>
      <w:r w:rsidR="00AA671F">
        <w:t xml:space="preserve"> </w:t>
      </w:r>
      <w:r w:rsidR="00D92166">
        <w:t>27</w:t>
      </w:r>
      <w:r w:rsidRPr="00AC3728">
        <w:t xml:space="preserve"> d. Nr.</w:t>
      </w:r>
      <w:r w:rsidR="00F64AC3">
        <w:t xml:space="preserve"> </w:t>
      </w:r>
      <w:r w:rsidR="00AA671F">
        <w:t>T</w:t>
      </w:r>
      <w:r w:rsidR="00D92166">
        <w:t>2</w:t>
      </w:r>
      <w:r w:rsidR="00AA671F">
        <w:t>-1</w:t>
      </w:r>
      <w:r w:rsidR="00D92166">
        <w:t>81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</w:t>
      </w:r>
      <w:r w:rsidR="00484DC4">
        <w:t xml:space="preserve">Kretingos rajono savivaldybės tarybos veiklos reglamento, patvirtinto 2009 m. kovo 26 d. </w:t>
      </w:r>
      <w:r w:rsidR="00484DC4" w:rsidRPr="00F86479">
        <w:t>Kretingos rajono savivaldybės tarybos sprendimu Nr. T2-</w:t>
      </w:r>
      <w:r w:rsidR="00484DC4">
        <w:t>77 „Dėl Kretingos rajono savivaldybės tarybos veiklos reglamento“</w:t>
      </w:r>
      <w:r w:rsidR="00507FE7">
        <w:t xml:space="preserve"> (2016 m. gruodžio 22 d. sprendimo Nr. T2-319 redakcija)</w:t>
      </w:r>
      <w:r w:rsidR="0049098E">
        <w:t>,</w:t>
      </w:r>
      <w:r w:rsidR="00484DC4">
        <w:t xml:space="preserve"> 309</w:t>
      </w:r>
      <w:r w:rsidR="00484DC4" w:rsidRPr="00212566">
        <w:rPr>
          <w:vertAlign w:val="superscript"/>
        </w:rPr>
        <w:t>1</w:t>
      </w:r>
      <w:r w:rsidR="00484DC4">
        <w:t xml:space="preserve"> punktu, </w:t>
      </w:r>
      <w:r w:rsidR="00B82B72" w:rsidRPr="00F86479">
        <w:t xml:space="preserve">atsižvelgdama į </w:t>
      </w:r>
      <w:r w:rsidR="00FC19EC">
        <w:t>Kretingos rajono savivaldybės administracijos Kretingos seniūnijos 2019 m. gegužės 27 d. ra</w:t>
      </w:r>
      <w:r w:rsidR="00EF16C4">
        <w:t>š</w:t>
      </w:r>
      <w:r w:rsidR="00FC19EC">
        <w:t>tą Nr. V2-65</w:t>
      </w:r>
      <w:r w:rsidR="00BB5276">
        <w:t xml:space="preserve"> ir į Kretingos rajono savivaldybės administracijos Kretingos seniūnijos išplėstinės </w:t>
      </w:r>
      <w:proofErr w:type="spellStart"/>
      <w:r w:rsidR="00BB5276">
        <w:t>seniūnaičių</w:t>
      </w:r>
      <w:proofErr w:type="spellEnd"/>
      <w:r w:rsidR="00BB5276">
        <w:t xml:space="preserve"> sueigos 2019-06-07 protokolą Nr. V6-7, </w:t>
      </w:r>
      <w:r w:rsidRPr="00F86479">
        <w:t>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976665" w:rsidRPr="00976665" w:rsidRDefault="00976665" w:rsidP="0097666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Skirti 10 834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iš Kretingos rajono savivaldybės 2019 metų biudžeto viršplaninių gyventojų pajamų mokesčio pajamų </w:t>
      </w:r>
      <w:r w:rsidRPr="00976665">
        <w:rPr>
          <w:rFonts w:ascii="Times New Roman" w:hAnsi="Times New Roman" w:cs="Times New Roman"/>
          <w:sz w:val="24"/>
          <w:szCs w:val="24"/>
        </w:rPr>
        <w:t>Kretingos rajono savivaldybės administracij</w:t>
      </w:r>
      <w:r w:rsidR="00507FE7">
        <w:rPr>
          <w:rFonts w:ascii="Times New Roman" w:hAnsi="Times New Roman" w:cs="Times New Roman"/>
          <w:sz w:val="24"/>
          <w:szCs w:val="24"/>
        </w:rPr>
        <w:t>os</w:t>
      </w:r>
      <w:r w:rsidRPr="00976665">
        <w:rPr>
          <w:rFonts w:ascii="Times New Roman" w:hAnsi="Times New Roman" w:cs="Times New Roman"/>
          <w:sz w:val="24"/>
          <w:szCs w:val="24"/>
        </w:rPr>
        <w:t xml:space="preserve"> Kretingos seniūnij</w:t>
      </w:r>
      <w:r>
        <w:rPr>
          <w:rFonts w:ascii="Times New Roman" w:hAnsi="Times New Roman" w:cs="Times New Roman"/>
          <w:sz w:val="24"/>
          <w:szCs w:val="24"/>
        </w:rPr>
        <w:t xml:space="preserve">ai </w:t>
      </w:r>
      <w:r w:rsidR="005B5ED6">
        <w:rPr>
          <w:rFonts w:ascii="Times New Roman" w:hAnsi="Times New Roman" w:cs="Times New Roman"/>
          <w:sz w:val="24"/>
          <w:szCs w:val="24"/>
        </w:rPr>
        <w:t xml:space="preserve">apmokėti </w:t>
      </w:r>
      <w:r>
        <w:rPr>
          <w:rFonts w:ascii="Times New Roman" w:hAnsi="Times New Roman" w:cs="Times New Roman"/>
          <w:sz w:val="24"/>
          <w:szCs w:val="24"/>
        </w:rPr>
        <w:t>už buitinio pastato Rotušės a. 1, Kretingoje fasado remonto darbus.</w:t>
      </w:r>
    </w:p>
    <w:p w:rsidR="00184E8E" w:rsidRDefault="00833A3E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6665">
        <w:rPr>
          <w:rFonts w:ascii="Times New Roman" w:hAnsi="Times New Roman" w:cs="Times New Roman"/>
          <w:sz w:val="24"/>
          <w:szCs w:val="24"/>
        </w:rPr>
        <w:tab/>
      </w:r>
      <w:r w:rsidR="00E0553A" w:rsidRPr="00976665">
        <w:rPr>
          <w:rFonts w:ascii="Times New Roman" w:hAnsi="Times New Roman" w:cs="Times New Roman"/>
          <w:sz w:val="24"/>
          <w:szCs w:val="24"/>
        </w:rPr>
        <w:t>2</w:t>
      </w:r>
      <w:r w:rsidR="00184E8E" w:rsidRPr="00976665">
        <w:rPr>
          <w:rFonts w:ascii="Times New Roman" w:hAnsi="Times New Roman" w:cs="Times New Roman"/>
          <w:sz w:val="24"/>
          <w:szCs w:val="24"/>
        </w:rPr>
        <w:t xml:space="preserve">. Skelbti šį sprendimą </w:t>
      </w:r>
      <w:r w:rsidR="00507FE7">
        <w:rPr>
          <w:rFonts w:ascii="Times New Roman" w:hAnsi="Times New Roman" w:cs="Times New Roman"/>
          <w:sz w:val="24"/>
          <w:szCs w:val="24"/>
        </w:rPr>
        <w:t>savivaldybės interneto svetainėje.</w:t>
      </w:r>
    </w:p>
    <w:p w:rsidR="00507FE7" w:rsidRPr="00F86479" w:rsidRDefault="00507FE7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D92166">
        <w:t xml:space="preserve">                                                                                                      Antanas K</w:t>
      </w:r>
      <w:bookmarkStart w:id="0" w:name="_GoBack"/>
      <w:bookmarkEnd w:id="0"/>
      <w:r w:rsidR="00D92166">
        <w:t xml:space="preserve">alnius </w:t>
      </w: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1008B7" w:rsidRDefault="001008B7" w:rsidP="00CF4AC4">
      <w:pPr>
        <w:spacing w:after="0" w:line="240" w:lineRule="auto"/>
      </w:pPr>
    </w:p>
    <w:p w:rsidR="002D0A94" w:rsidRPr="005A6C34" w:rsidRDefault="00BB5276" w:rsidP="00D92166">
      <w:pPr>
        <w:spacing w:after="0" w:line="240" w:lineRule="auto"/>
      </w:pPr>
      <w:r>
        <w:t>Gvidas Jonauskas</w:t>
      </w:r>
    </w:p>
    <w:sectPr w:rsidR="002D0A94" w:rsidRPr="005A6C34" w:rsidSect="00F540C9">
      <w:headerReference w:type="first" r:id="rId10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12" w:rsidRDefault="00FE1112" w:rsidP="00D766E1">
      <w:pPr>
        <w:spacing w:after="0" w:line="240" w:lineRule="auto"/>
      </w:pPr>
      <w:r>
        <w:separator/>
      </w:r>
    </w:p>
  </w:endnote>
  <w:endnote w:type="continuationSeparator" w:id="0">
    <w:p w:rsidR="00FE1112" w:rsidRDefault="00FE111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12" w:rsidRDefault="00FE1112" w:rsidP="00D766E1">
      <w:pPr>
        <w:spacing w:after="0" w:line="240" w:lineRule="auto"/>
      </w:pPr>
      <w:r>
        <w:separator/>
      </w:r>
    </w:p>
  </w:footnote>
  <w:footnote w:type="continuationSeparator" w:id="0">
    <w:p w:rsidR="00FE1112" w:rsidRDefault="00FE111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3A9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9AC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B7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A47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3BC7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62F"/>
    <w:rsid w:val="0020169A"/>
    <w:rsid w:val="0020257F"/>
    <w:rsid w:val="002046D6"/>
    <w:rsid w:val="002068B5"/>
    <w:rsid w:val="00207B29"/>
    <w:rsid w:val="002115F7"/>
    <w:rsid w:val="00212566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5785D"/>
    <w:rsid w:val="00260237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2D7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132D"/>
    <w:rsid w:val="003021CB"/>
    <w:rsid w:val="003024FF"/>
    <w:rsid w:val="0030327B"/>
    <w:rsid w:val="00305E6D"/>
    <w:rsid w:val="00305FB1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1BEE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099"/>
    <w:rsid w:val="003867B1"/>
    <w:rsid w:val="00386B73"/>
    <w:rsid w:val="003878F1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BBB"/>
    <w:rsid w:val="003B7026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3C3A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799"/>
    <w:rsid w:val="004808A4"/>
    <w:rsid w:val="0048146E"/>
    <w:rsid w:val="0048326E"/>
    <w:rsid w:val="004843C1"/>
    <w:rsid w:val="00484844"/>
    <w:rsid w:val="00484AF5"/>
    <w:rsid w:val="00484DC4"/>
    <w:rsid w:val="00485D90"/>
    <w:rsid w:val="00485F44"/>
    <w:rsid w:val="00486331"/>
    <w:rsid w:val="00486EE3"/>
    <w:rsid w:val="0049098E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07FE7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2BF3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ED6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156E"/>
    <w:rsid w:val="00634C7C"/>
    <w:rsid w:val="00635B0B"/>
    <w:rsid w:val="00635B72"/>
    <w:rsid w:val="006376BA"/>
    <w:rsid w:val="00640292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0670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4368"/>
    <w:rsid w:val="006C6C8C"/>
    <w:rsid w:val="006D01F0"/>
    <w:rsid w:val="006D1633"/>
    <w:rsid w:val="006D2472"/>
    <w:rsid w:val="006D3414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42E7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0CFC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3C4C"/>
    <w:rsid w:val="008141A4"/>
    <w:rsid w:val="008163DC"/>
    <w:rsid w:val="008169A6"/>
    <w:rsid w:val="00822294"/>
    <w:rsid w:val="008279D6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64C8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180"/>
    <w:rsid w:val="008E1EBD"/>
    <w:rsid w:val="008E1F15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665"/>
    <w:rsid w:val="0098085E"/>
    <w:rsid w:val="009812DE"/>
    <w:rsid w:val="00982653"/>
    <w:rsid w:val="00982E75"/>
    <w:rsid w:val="009837EC"/>
    <w:rsid w:val="009859F0"/>
    <w:rsid w:val="00986438"/>
    <w:rsid w:val="00993655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97374"/>
    <w:rsid w:val="00AA30CB"/>
    <w:rsid w:val="00AA588E"/>
    <w:rsid w:val="00AA671F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1962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36C8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276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201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54D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5DE5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216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0C60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0D37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3129C"/>
    <w:rsid w:val="00E33677"/>
    <w:rsid w:val="00E3622B"/>
    <w:rsid w:val="00E362E2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3D5E"/>
    <w:rsid w:val="00E947F5"/>
    <w:rsid w:val="00E96B90"/>
    <w:rsid w:val="00E97287"/>
    <w:rsid w:val="00EA460D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6C82"/>
    <w:rsid w:val="00EF0C18"/>
    <w:rsid w:val="00EF16C4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A3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9EC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112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1CFC-517C-4E13-B5A7-67B88023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2019-06-12T08:41:00Z</cp:lastPrinted>
  <dcterms:created xsi:type="dcterms:W3CDTF">2019-06-20T08:49:00Z</dcterms:created>
  <dcterms:modified xsi:type="dcterms:W3CDTF">2019-06-20T08:50:00Z</dcterms:modified>
</cp:coreProperties>
</file>