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D1" w:rsidRDefault="008B5CD1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32D4735C" wp14:editId="7563ACC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D1" w:rsidRDefault="008B5CD1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E279C4" w:rsidRDefault="00CF4AC4" w:rsidP="00E279C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Default="00CF4AC4" w:rsidP="00E279C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</w:t>
      </w:r>
      <w:r w:rsidR="00114A47">
        <w:rPr>
          <w:b/>
          <w:caps/>
        </w:rPr>
        <w:t xml:space="preserve">viršplaninių savivaldybės </w:t>
      </w:r>
      <w:r w:rsidR="00067705">
        <w:rPr>
          <w:b/>
          <w:caps/>
        </w:rPr>
        <w:t xml:space="preserve">biudžeto lėšų skyrimo KRETINGOS </w:t>
      </w:r>
      <w:r w:rsidR="00114A47">
        <w:rPr>
          <w:b/>
          <w:caps/>
        </w:rPr>
        <w:t>RAJONO SAVIVALDYBĖS ADMINISTRACIJ</w:t>
      </w:r>
      <w:r w:rsidR="00723FD6">
        <w:rPr>
          <w:b/>
          <w:caps/>
        </w:rPr>
        <w:t xml:space="preserve">AI </w:t>
      </w:r>
    </w:p>
    <w:p w:rsidR="00114A47" w:rsidRDefault="00114A47" w:rsidP="00067705">
      <w:pPr>
        <w:spacing w:after="0" w:line="240" w:lineRule="auto"/>
        <w:jc w:val="both"/>
        <w:rPr>
          <w:color w:val="FF0000"/>
        </w:rPr>
      </w:pPr>
    </w:p>
    <w:p w:rsidR="00FE489E" w:rsidRDefault="00CF4AC4" w:rsidP="005E0944">
      <w:pPr>
        <w:spacing w:after="0" w:line="240" w:lineRule="auto"/>
        <w:jc w:val="center"/>
      </w:pPr>
      <w:r w:rsidRPr="00AC3728">
        <w:t>201</w:t>
      </w:r>
      <w:r w:rsidR="00624663">
        <w:t>9</w:t>
      </w:r>
      <w:r w:rsidRPr="00AC3728">
        <w:t xml:space="preserve"> m. </w:t>
      </w:r>
      <w:r w:rsidR="00114A47">
        <w:t>birželio</w:t>
      </w:r>
      <w:r w:rsidR="00A51ECC">
        <w:t xml:space="preserve"> </w:t>
      </w:r>
      <w:r w:rsidR="008B5CD1">
        <w:t>27</w:t>
      </w:r>
      <w:r w:rsidR="00A51ECC">
        <w:t xml:space="preserve"> </w:t>
      </w:r>
      <w:r w:rsidRPr="00AC3728">
        <w:t>d. Nr.</w:t>
      </w:r>
      <w:r w:rsidR="00F64AC3">
        <w:t xml:space="preserve"> </w:t>
      </w:r>
      <w:r w:rsidR="00A51ECC">
        <w:t>T</w:t>
      </w:r>
      <w:r w:rsidR="008B5CD1">
        <w:t>2-180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F86479" w:rsidRDefault="00CF4AC4" w:rsidP="00CF4AC4">
      <w:pPr>
        <w:spacing w:after="0" w:line="240" w:lineRule="auto"/>
        <w:ind w:firstLine="851"/>
        <w:jc w:val="both"/>
      </w:pPr>
    </w:p>
    <w:p w:rsidR="00184E8E" w:rsidRDefault="00184E8E" w:rsidP="00184E8E">
      <w:pPr>
        <w:spacing w:after="0" w:line="240" w:lineRule="auto"/>
        <w:ind w:firstLine="851"/>
        <w:jc w:val="both"/>
      </w:pPr>
      <w:r w:rsidRPr="00F86479">
        <w:t xml:space="preserve">Vadovaudamasi Lietuvos Respublikos vietos savivaldos įstatymo 16 straipsnio 2 dalies 17 punktu, </w:t>
      </w:r>
      <w:r w:rsidR="00484DC4">
        <w:t xml:space="preserve">Kretingos rajono savivaldybės tarybos veiklos reglamento, patvirtinto 2009 m. kovo 26 d. </w:t>
      </w:r>
      <w:r w:rsidR="00484DC4" w:rsidRPr="00F86479">
        <w:t>Kretingos rajono savivaldybės tarybos sprendimu Nr. T2-</w:t>
      </w:r>
      <w:r w:rsidR="00484DC4">
        <w:t>77 „Dėl Kretingos rajono savivaldybės tarybos veiklos reglamento“</w:t>
      </w:r>
      <w:r w:rsidR="00507FE7">
        <w:t xml:space="preserve"> (2016 m. gruodžio 22 d. sprendimo Nr. T2-319 redakcija)</w:t>
      </w:r>
      <w:r w:rsidR="0049098E">
        <w:t>,</w:t>
      </w:r>
      <w:r w:rsidR="00484DC4">
        <w:t xml:space="preserve"> 309</w:t>
      </w:r>
      <w:r w:rsidR="00484DC4" w:rsidRPr="00212566">
        <w:rPr>
          <w:vertAlign w:val="superscript"/>
        </w:rPr>
        <w:t>1</w:t>
      </w:r>
      <w:r w:rsidR="00484DC4">
        <w:t xml:space="preserve"> punktu, </w:t>
      </w:r>
      <w:r w:rsidR="00B82B72" w:rsidRPr="00F86479">
        <w:t xml:space="preserve">atsižvelgdama į </w:t>
      </w:r>
      <w:r w:rsidR="00FC19EC">
        <w:t>Kretingos rajono savivaldyb</w:t>
      </w:r>
      <w:r w:rsidR="00067705">
        <w:t>ės administracijos statybos skyriaus 2019-06-07 raštą</w:t>
      </w:r>
      <w:r w:rsidR="00F32A74">
        <w:t xml:space="preserve">, į Kretingos rajono savivaldybės administracijos Kretingos miesto seniūnijos išplėstinės </w:t>
      </w:r>
      <w:proofErr w:type="spellStart"/>
      <w:r w:rsidR="00F32A74">
        <w:t>seniūnaičių</w:t>
      </w:r>
      <w:proofErr w:type="spellEnd"/>
      <w:r w:rsidR="00F32A74">
        <w:t xml:space="preserve"> sueigos 2019-06-11 protokolą Nr.V8-24, </w:t>
      </w:r>
      <w:r w:rsidRPr="00F86479">
        <w:t>Kretingos rajono savivaldybės taryba</w:t>
      </w:r>
      <w:r w:rsidR="006012E6" w:rsidRPr="00F86479">
        <w:t xml:space="preserve"> </w:t>
      </w:r>
      <w:r w:rsidR="00F32A74">
        <w:t xml:space="preserve">              </w:t>
      </w:r>
      <w:r w:rsidRPr="00F86479">
        <w:t xml:space="preserve">n u s p r e n d ž i a: </w:t>
      </w:r>
    </w:p>
    <w:p w:rsidR="00976665" w:rsidRPr="00976665" w:rsidRDefault="00067705" w:rsidP="0097666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Skirti 96 086</w:t>
      </w:r>
      <w:r w:rsidR="00976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6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76665">
        <w:rPr>
          <w:rFonts w:ascii="Times New Roman" w:hAnsi="Times New Roman" w:cs="Times New Roman"/>
          <w:sz w:val="24"/>
          <w:szCs w:val="24"/>
        </w:rPr>
        <w:t xml:space="preserve"> iš Kretingos rajono savivaldybės 2019 metų biudžeto viršplaninių gyventojų pajamų mokesčio pajamų </w:t>
      </w:r>
      <w:r w:rsidR="00976665" w:rsidRPr="00976665">
        <w:rPr>
          <w:rFonts w:ascii="Times New Roman" w:hAnsi="Times New Roman" w:cs="Times New Roman"/>
          <w:sz w:val="24"/>
          <w:szCs w:val="24"/>
        </w:rPr>
        <w:t>Kretingos rajono savivaldybės administracij</w:t>
      </w:r>
      <w:r w:rsidR="00E63747">
        <w:rPr>
          <w:rFonts w:ascii="Times New Roman" w:hAnsi="Times New Roman" w:cs="Times New Roman"/>
          <w:sz w:val="24"/>
          <w:szCs w:val="24"/>
        </w:rPr>
        <w:t xml:space="preserve">ai Kretingos Marijos </w:t>
      </w:r>
      <w:proofErr w:type="spellStart"/>
      <w:r w:rsidR="00E63747">
        <w:rPr>
          <w:rFonts w:ascii="Times New Roman" w:hAnsi="Times New Roman" w:cs="Times New Roman"/>
          <w:sz w:val="24"/>
          <w:szCs w:val="24"/>
        </w:rPr>
        <w:t>Tiškevičiūtės</w:t>
      </w:r>
      <w:proofErr w:type="spellEnd"/>
      <w:r w:rsidR="00E63747">
        <w:rPr>
          <w:rFonts w:ascii="Times New Roman" w:hAnsi="Times New Roman" w:cs="Times New Roman"/>
          <w:sz w:val="24"/>
          <w:szCs w:val="24"/>
        </w:rPr>
        <w:t xml:space="preserve"> mokyklos pastato modernizavimo darbams užbaigti</w:t>
      </w:r>
      <w:r w:rsidR="00976665">
        <w:rPr>
          <w:rFonts w:ascii="Times New Roman" w:hAnsi="Times New Roman" w:cs="Times New Roman"/>
          <w:sz w:val="24"/>
          <w:szCs w:val="24"/>
        </w:rPr>
        <w:t>.</w:t>
      </w:r>
    </w:p>
    <w:p w:rsidR="00184E8E" w:rsidRDefault="00833A3E" w:rsidP="00507FE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76665">
        <w:rPr>
          <w:rFonts w:ascii="Times New Roman" w:hAnsi="Times New Roman" w:cs="Times New Roman"/>
          <w:sz w:val="24"/>
          <w:szCs w:val="24"/>
        </w:rPr>
        <w:tab/>
      </w:r>
      <w:r w:rsidR="00E0553A" w:rsidRPr="00976665">
        <w:rPr>
          <w:rFonts w:ascii="Times New Roman" w:hAnsi="Times New Roman" w:cs="Times New Roman"/>
          <w:sz w:val="24"/>
          <w:szCs w:val="24"/>
        </w:rPr>
        <w:t>2</w:t>
      </w:r>
      <w:r w:rsidR="00184E8E" w:rsidRPr="00976665">
        <w:rPr>
          <w:rFonts w:ascii="Times New Roman" w:hAnsi="Times New Roman" w:cs="Times New Roman"/>
          <w:sz w:val="24"/>
          <w:szCs w:val="24"/>
        </w:rPr>
        <w:t xml:space="preserve">. Skelbti šį sprendimą </w:t>
      </w:r>
      <w:r w:rsidR="00507FE7">
        <w:rPr>
          <w:rFonts w:ascii="Times New Roman" w:hAnsi="Times New Roman" w:cs="Times New Roman"/>
          <w:sz w:val="24"/>
          <w:szCs w:val="24"/>
        </w:rPr>
        <w:t>savivaldybės interneto svetainėje.</w:t>
      </w:r>
    </w:p>
    <w:p w:rsidR="00507FE7" w:rsidRPr="00F86479" w:rsidRDefault="00507FE7" w:rsidP="00507FE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  <w:r w:rsidR="008B5CD1">
        <w:t xml:space="preserve">                                                                                                     Antanas Kalnius </w:t>
      </w: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D96227" w:rsidRDefault="00D96227" w:rsidP="00CF4AC4">
      <w:pPr>
        <w:spacing w:after="0" w:line="240" w:lineRule="auto"/>
      </w:pPr>
    </w:p>
    <w:p w:rsidR="00D96227" w:rsidRDefault="00D96227" w:rsidP="00CF4AC4">
      <w:pPr>
        <w:spacing w:after="0" w:line="240" w:lineRule="auto"/>
      </w:pPr>
    </w:p>
    <w:p w:rsidR="00D96227" w:rsidRDefault="00D96227" w:rsidP="00CF4AC4">
      <w:pPr>
        <w:spacing w:after="0" w:line="240" w:lineRule="auto"/>
      </w:pPr>
      <w:bookmarkStart w:id="0" w:name="_GoBack"/>
      <w:bookmarkEnd w:id="0"/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507FE7" w:rsidRDefault="00507FE7" w:rsidP="00CF4AC4">
      <w:pPr>
        <w:spacing w:after="0" w:line="240" w:lineRule="auto"/>
      </w:pPr>
    </w:p>
    <w:p w:rsidR="00507FE7" w:rsidRDefault="00507FE7" w:rsidP="00CF4AC4">
      <w:pPr>
        <w:spacing w:after="0" w:line="240" w:lineRule="auto"/>
      </w:pPr>
    </w:p>
    <w:p w:rsidR="00507FE7" w:rsidRDefault="00507FE7" w:rsidP="00CF4AC4">
      <w:pPr>
        <w:spacing w:after="0" w:line="240" w:lineRule="auto"/>
      </w:pPr>
    </w:p>
    <w:p w:rsidR="00AD4192" w:rsidRDefault="00AD4192" w:rsidP="00CF4AC4">
      <w:pPr>
        <w:spacing w:after="0" w:line="240" w:lineRule="auto"/>
      </w:pPr>
    </w:p>
    <w:p w:rsidR="002D0A94" w:rsidRPr="005A6C34" w:rsidRDefault="00E279C4" w:rsidP="00D96227">
      <w:pPr>
        <w:spacing w:after="0" w:line="240" w:lineRule="auto"/>
      </w:pPr>
      <w:r>
        <w:t>Gvidas Jonauskas</w:t>
      </w:r>
    </w:p>
    <w:sectPr w:rsidR="002D0A94" w:rsidRPr="005A6C34" w:rsidSect="00D96227">
      <w:headerReference w:type="first" r:id="rId10"/>
      <w:pgSz w:w="11906" w:h="16838" w:code="9"/>
      <w:pgMar w:top="567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2E" w:rsidRDefault="0008102E" w:rsidP="00D766E1">
      <w:pPr>
        <w:spacing w:after="0" w:line="240" w:lineRule="auto"/>
      </w:pPr>
      <w:r>
        <w:separator/>
      </w:r>
    </w:p>
  </w:endnote>
  <w:endnote w:type="continuationSeparator" w:id="0">
    <w:p w:rsidR="0008102E" w:rsidRDefault="0008102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2E" w:rsidRDefault="0008102E" w:rsidP="00D766E1">
      <w:pPr>
        <w:spacing w:after="0" w:line="240" w:lineRule="auto"/>
      </w:pPr>
      <w:r>
        <w:separator/>
      </w:r>
    </w:p>
  </w:footnote>
  <w:footnote w:type="continuationSeparator" w:id="0">
    <w:p w:rsidR="0008102E" w:rsidRDefault="0008102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75" w:rsidRPr="0090179E" w:rsidRDefault="00982E75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515C4"/>
    <w:rsid w:val="000523A3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37C6"/>
    <w:rsid w:val="00064FCD"/>
    <w:rsid w:val="000665BF"/>
    <w:rsid w:val="00067287"/>
    <w:rsid w:val="00067705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02E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979AC"/>
    <w:rsid w:val="000A0785"/>
    <w:rsid w:val="000A3458"/>
    <w:rsid w:val="000A5CDE"/>
    <w:rsid w:val="000B00B4"/>
    <w:rsid w:val="000B033D"/>
    <w:rsid w:val="000B14FA"/>
    <w:rsid w:val="000B156A"/>
    <w:rsid w:val="000B207C"/>
    <w:rsid w:val="000B311C"/>
    <w:rsid w:val="000B430F"/>
    <w:rsid w:val="000B4A92"/>
    <w:rsid w:val="000B5187"/>
    <w:rsid w:val="000B57BA"/>
    <w:rsid w:val="000B5E4B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9D7"/>
    <w:rsid w:val="000D1B9E"/>
    <w:rsid w:val="000D3973"/>
    <w:rsid w:val="000D475B"/>
    <w:rsid w:val="000D47C3"/>
    <w:rsid w:val="000D6304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4145"/>
    <w:rsid w:val="000F418A"/>
    <w:rsid w:val="000F6324"/>
    <w:rsid w:val="000F6990"/>
    <w:rsid w:val="001008B7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8"/>
    <w:rsid w:val="0011110F"/>
    <w:rsid w:val="001111CE"/>
    <w:rsid w:val="0011365C"/>
    <w:rsid w:val="00113670"/>
    <w:rsid w:val="00114A47"/>
    <w:rsid w:val="00115280"/>
    <w:rsid w:val="001154F0"/>
    <w:rsid w:val="00115F7C"/>
    <w:rsid w:val="001160D0"/>
    <w:rsid w:val="00117C8D"/>
    <w:rsid w:val="00126B0C"/>
    <w:rsid w:val="00127C7B"/>
    <w:rsid w:val="00127FCE"/>
    <w:rsid w:val="00131C82"/>
    <w:rsid w:val="001323FC"/>
    <w:rsid w:val="001337EC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772E0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3BC7"/>
    <w:rsid w:val="001C4573"/>
    <w:rsid w:val="001C5B42"/>
    <w:rsid w:val="001D2E42"/>
    <w:rsid w:val="001D41F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1F662F"/>
    <w:rsid w:val="0020169A"/>
    <w:rsid w:val="0020257F"/>
    <w:rsid w:val="002046D6"/>
    <w:rsid w:val="002068B5"/>
    <w:rsid w:val="00207B29"/>
    <w:rsid w:val="002115F7"/>
    <w:rsid w:val="00212566"/>
    <w:rsid w:val="002125B5"/>
    <w:rsid w:val="00212E71"/>
    <w:rsid w:val="00214021"/>
    <w:rsid w:val="002173CD"/>
    <w:rsid w:val="002178B3"/>
    <w:rsid w:val="00217C2F"/>
    <w:rsid w:val="002200B0"/>
    <w:rsid w:val="00223E07"/>
    <w:rsid w:val="0022637C"/>
    <w:rsid w:val="002331E3"/>
    <w:rsid w:val="002341DF"/>
    <w:rsid w:val="00235E24"/>
    <w:rsid w:val="00236931"/>
    <w:rsid w:val="00237AF5"/>
    <w:rsid w:val="00240891"/>
    <w:rsid w:val="00240AE7"/>
    <w:rsid w:val="00244228"/>
    <w:rsid w:val="00244B82"/>
    <w:rsid w:val="00245169"/>
    <w:rsid w:val="002460E7"/>
    <w:rsid w:val="00246E18"/>
    <w:rsid w:val="00250FD1"/>
    <w:rsid w:val="00251FA2"/>
    <w:rsid w:val="00253159"/>
    <w:rsid w:val="002545E0"/>
    <w:rsid w:val="00254FA8"/>
    <w:rsid w:val="00255A85"/>
    <w:rsid w:val="002573B6"/>
    <w:rsid w:val="00260237"/>
    <w:rsid w:val="002603E8"/>
    <w:rsid w:val="00260FBE"/>
    <w:rsid w:val="002615F6"/>
    <w:rsid w:val="0026217D"/>
    <w:rsid w:val="00262CC5"/>
    <w:rsid w:val="00264E38"/>
    <w:rsid w:val="00267731"/>
    <w:rsid w:val="00267D75"/>
    <w:rsid w:val="002719B1"/>
    <w:rsid w:val="00271E14"/>
    <w:rsid w:val="00271FDB"/>
    <w:rsid w:val="002722F0"/>
    <w:rsid w:val="00272DB4"/>
    <w:rsid w:val="002753D3"/>
    <w:rsid w:val="00275458"/>
    <w:rsid w:val="002760E1"/>
    <w:rsid w:val="00277E9A"/>
    <w:rsid w:val="00282611"/>
    <w:rsid w:val="002832D7"/>
    <w:rsid w:val="00283BE0"/>
    <w:rsid w:val="00284832"/>
    <w:rsid w:val="00284EEF"/>
    <w:rsid w:val="00284F47"/>
    <w:rsid w:val="00286B85"/>
    <w:rsid w:val="00286E6B"/>
    <w:rsid w:val="00287CC0"/>
    <w:rsid w:val="00293D69"/>
    <w:rsid w:val="002956D2"/>
    <w:rsid w:val="00295A1C"/>
    <w:rsid w:val="002A27CC"/>
    <w:rsid w:val="002A39AC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57"/>
    <w:rsid w:val="002F24FE"/>
    <w:rsid w:val="002F3804"/>
    <w:rsid w:val="002F6C6A"/>
    <w:rsid w:val="002F727D"/>
    <w:rsid w:val="002F7D20"/>
    <w:rsid w:val="002F7D52"/>
    <w:rsid w:val="00300862"/>
    <w:rsid w:val="003011EE"/>
    <w:rsid w:val="0030132D"/>
    <w:rsid w:val="003021CB"/>
    <w:rsid w:val="003024FF"/>
    <w:rsid w:val="0030327B"/>
    <w:rsid w:val="00305E6D"/>
    <w:rsid w:val="0030716F"/>
    <w:rsid w:val="003077B8"/>
    <w:rsid w:val="00311445"/>
    <w:rsid w:val="00311813"/>
    <w:rsid w:val="00313E8C"/>
    <w:rsid w:val="00314D4E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1BEE"/>
    <w:rsid w:val="00332724"/>
    <w:rsid w:val="00333F1B"/>
    <w:rsid w:val="00335D51"/>
    <w:rsid w:val="00335E4A"/>
    <w:rsid w:val="00335F28"/>
    <w:rsid w:val="00336108"/>
    <w:rsid w:val="00336D7A"/>
    <w:rsid w:val="00336E1C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5B4F"/>
    <w:rsid w:val="00356462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69EC"/>
    <w:rsid w:val="00377274"/>
    <w:rsid w:val="00380A71"/>
    <w:rsid w:val="003819B7"/>
    <w:rsid w:val="0038250B"/>
    <w:rsid w:val="00383C09"/>
    <w:rsid w:val="00384101"/>
    <w:rsid w:val="0038565B"/>
    <w:rsid w:val="003867B1"/>
    <w:rsid w:val="00386B73"/>
    <w:rsid w:val="003878F1"/>
    <w:rsid w:val="00390590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7EC6"/>
    <w:rsid w:val="003B09AE"/>
    <w:rsid w:val="003B106B"/>
    <w:rsid w:val="003B3BBB"/>
    <w:rsid w:val="003B56B1"/>
    <w:rsid w:val="003B7026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7B6"/>
    <w:rsid w:val="003D4ED0"/>
    <w:rsid w:val="003D55EC"/>
    <w:rsid w:val="003D682B"/>
    <w:rsid w:val="003D6E62"/>
    <w:rsid w:val="003D7ADE"/>
    <w:rsid w:val="003E14F5"/>
    <w:rsid w:val="003E31C3"/>
    <w:rsid w:val="003E39AF"/>
    <w:rsid w:val="003E592B"/>
    <w:rsid w:val="003E64AD"/>
    <w:rsid w:val="003F2F17"/>
    <w:rsid w:val="003F311C"/>
    <w:rsid w:val="003F4C56"/>
    <w:rsid w:val="003F5C93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9CC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5779"/>
    <w:rsid w:val="00435BE7"/>
    <w:rsid w:val="00435FDF"/>
    <w:rsid w:val="0043778F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6B15"/>
    <w:rsid w:val="00476C3A"/>
    <w:rsid w:val="00480799"/>
    <w:rsid w:val="004808A4"/>
    <w:rsid w:val="0048146E"/>
    <w:rsid w:val="0048326E"/>
    <w:rsid w:val="004843C1"/>
    <w:rsid w:val="00484844"/>
    <w:rsid w:val="00484AF5"/>
    <w:rsid w:val="00484DC4"/>
    <w:rsid w:val="00485D90"/>
    <w:rsid w:val="00485F44"/>
    <w:rsid w:val="00486331"/>
    <w:rsid w:val="00486EE3"/>
    <w:rsid w:val="0049098E"/>
    <w:rsid w:val="00492011"/>
    <w:rsid w:val="00493023"/>
    <w:rsid w:val="0049528B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E1836"/>
    <w:rsid w:val="004E3963"/>
    <w:rsid w:val="004E5CEC"/>
    <w:rsid w:val="004E5E6C"/>
    <w:rsid w:val="004E5F7B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76D6"/>
    <w:rsid w:val="00507FE7"/>
    <w:rsid w:val="005103E1"/>
    <w:rsid w:val="00512E42"/>
    <w:rsid w:val="0051370F"/>
    <w:rsid w:val="00513C2F"/>
    <w:rsid w:val="00513E3F"/>
    <w:rsid w:val="00515BFF"/>
    <w:rsid w:val="00517B37"/>
    <w:rsid w:val="00517EC4"/>
    <w:rsid w:val="0052038F"/>
    <w:rsid w:val="00520C8C"/>
    <w:rsid w:val="0052187A"/>
    <w:rsid w:val="00522028"/>
    <w:rsid w:val="005230E7"/>
    <w:rsid w:val="00524066"/>
    <w:rsid w:val="005249E9"/>
    <w:rsid w:val="00526521"/>
    <w:rsid w:val="005278C6"/>
    <w:rsid w:val="00527984"/>
    <w:rsid w:val="00531F06"/>
    <w:rsid w:val="005336F1"/>
    <w:rsid w:val="005340D0"/>
    <w:rsid w:val="00534F69"/>
    <w:rsid w:val="00537518"/>
    <w:rsid w:val="005408E9"/>
    <w:rsid w:val="005409D0"/>
    <w:rsid w:val="00544C43"/>
    <w:rsid w:val="005455CE"/>
    <w:rsid w:val="00546150"/>
    <w:rsid w:val="00546F29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9246C"/>
    <w:rsid w:val="00592BF3"/>
    <w:rsid w:val="0059571B"/>
    <w:rsid w:val="005A0A69"/>
    <w:rsid w:val="005A0D41"/>
    <w:rsid w:val="005A1645"/>
    <w:rsid w:val="005A1C94"/>
    <w:rsid w:val="005A3E6D"/>
    <w:rsid w:val="005A439C"/>
    <w:rsid w:val="005A5B9D"/>
    <w:rsid w:val="005A5D4F"/>
    <w:rsid w:val="005A5F6F"/>
    <w:rsid w:val="005A63F4"/>
    <w:rsid w:val="005A64B2"/>
    <w:rsid w:val="005A6C34"/>
    <w:rsid w:val="005B095A"/>
    <w:rsid w:val="005B3249"/>
    <w:rsid w:val="005B450E"/>
    <w:rsid w:val="005B4DB2"/>
    <w:rsid w:val="005B5ED6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57BC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156E"/>
    <w:rsid w:val="00634C7C"/>
    <w:rsid w:val="00635B0B"/>
    <w:rsid w:val="00635B72"/>
    <w:rsid w:val="006376BA"/>
    <w:rsid w:val="00640292"/>
    <w:rsid w:val="00642653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0670"/>
    <w:rsid w:val="0067294F"/>
    <w:rsid w:val="00672C90"/>
    <w:rsid w:val="00673B51"/>
    <w:rsid w:val="00676ACD"/>
    <w:rsid w:val="00676B48"/>
    <w:rsid w:val="00676DE9"/>
    <w:rsid w:val="00680632"/>
    <w:rsid w:val="00682382"/>
    <w:rsid w:val="006823B6"/>
    <w:rsid w:val="006865B3"/>
    <w:rsid w:val="00687B3D"/>
    <w:rsid w:val="006932F8"/>
    <w:rsid w:val="00693F0F"/>
    <w:rsid w:val="0069447E"/>
    <w:rsid w:val="00694600"/>
    <w:rsid w:val="00694BE8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74C6"/>
    <w:rsid w:val="006A771A"/>
    <w:rsid w:val="006B0700"/>
    <w:rsid w:val="006B1611"/>
    <w:rsid w:val="006B50EC"/>
    <w:rsid w:val="006B5E0D"/>
    <w:rsid w:val="006B669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3414"/>
    <w:rsid w:val="006D4459"/>
    <w:rsid w:val="006D79AC"/>
    <w:rsid w:val="006E0506"/>
    <w:rsid w:val="006E3C28"/>
    <w:rsid w:val="006E4207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106F0"/>
    <w:rsid w:val="0071380F"/>
    <w:rsid w:val="007145E9"/>
    <w:rsid w:val="00715A3B"/>
    <w:rsid w:val="00715AC7"/>
    <w:rsid w:val="00716083"/>
    <w:rsid w:val="00716B1D"/>
    <w:rsid w:val="00717D7A"/>
    <w:rsid w:val="00723FD6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42E7"/>
    <w:rsid w:val="00735D17"/>
    <w:rsid w:val="00737726"/>
    <w:rsid w:val="00742B29"/>
    <w:rsid w:val="007433DD"/>
    <w:rsid w:val="00743DA3"/>
    <w:rsid w:val="007447DC"/>
    <w:rsid w:val="00745034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60FEE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14CC"/>
    <w:rsid w:val="00785910"/>
    <w:rsid w:val="00785D5D"/>
    <w:rsid w:val="00786EB7"/>
    <w:rsid w:val="00790CFC"/>
    <w:rsid w:val="00791B8E"/>
    <w:rsid w:val="00792F92"/>
    <w:rsid w:val="007930EA"/>
    <w:rsid w:val="0079340C"/>
    <w:rsid w:val="00793435"/>
    <w:rsid w:val="0079574E"/>
    <w:rsid w:val="007A050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3C4C"/>
    <w:rsid w:val="008141A4"/>
    <w:rsid w:val="008163DC"/>
    <w:rsid w:val="008169A6"/>
    <w:rsid w:val="00822294"/>
    <w:rsid w:val="008279D6"/>
    <w:rsid w:val="008303A6"/>
    <w:rsid w:val="0083083A"/>
    <w:rsid w:val="008323F6"/>
    <w:rsid w:val="00833A3E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3F5"/>
    <w:rsid w:val="00856749"/>
    <w:rsid w:val="008577D1"/>
    <w:rsid w:val="00860940"/>
    <w:rsid w:val="008619AA"/>
    <w:rsid w:val="00862610"/>
    <w:rsid w:val="008637CC"/>
    <w:rsid w:val="008708B0"/>
    <w:rsid w:val="008715B6"/>
    <w:rsid w:val="008725FF"/>
    <w:rsid w:val="00872CCA"/>
    <w:rsid w:val="008742D6"/>
    <w:rsid w:val="0087435C"/>
    <w:rsid w:val="008746A3"/>
    <w:rsid w:val="00880B32"/>
    <w:rsid w:val="00881392"/>
    <w:rsid w:val="00882526"/>
    <w:rsid w:val="00882E8C"/>
    <w:rsid w:val="00883C2C"/>
    <w:rsid w:val="00884184"/>
    <w:rsid w:val="00885B9D"/>
    <w:rsid w:val="00891008"/>
    <w:rsid w:val="0089438A"/>
    <w:rsid w:val="00894940"/>
    <w:rsid w:val="00895866"/>
    <w:rsid w:val="00896D6B"/>
    <w:rsid w:val="00896E61"/>
    <w:rsid w:val="00897DD2"/>
    <w:rsid w:val="008A0555"/>
    <w:rsid w:val="008A0562"/>
    <w:rsid w:val="008A46AB"/>
    <w:rsid w:val="008A6902"/>
    <w:rsid w:val="008A78ED"/>
    <w:rsid w:val="008B01EE"/>
    <w:rsid w:val="008B2DE9"/>
    <w:rsid w:val="008B57EF"/>
    <w:rsid w:val="008B5CD1"/>
    <w:rsid w:val="008B64C8"/>
    <w:rsid w:val="008B7005"/>
    <w:rsid w:val="008B708B"/>
    <w:rsid w:val="008B7439"/>
    <w:rsid w:val="008C0A1B"/>
    <w:rsid w:val="008C0EB2"/>
    <w:rsid w:val="008C16F8"/>
    <w:rsid w:val="008C1B8C"/>
    <w:rsid w:val="008C1C6F"/>
    <w:rsid w:val="008C270E"/>
    <w:rsid w:val="008C2FD9"/>
    <w:rsid w:val="008C30D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E04"/>
    <w:rsid w:val="008E0FDC"/>
    <w:rsid w:val="008E1EBD"/>
    <w:rsid w:val="008E1F15"/>
    <w:rsid w:val="008E2CF7"/>
    <w:rsid w:val="008E34AA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15F4"/>
    <w:rsid w:val="0093525A"/>
    <w:rsid w:val="009405AA"/>
    <w:rsid w:val="009412A3"/>
    <w:rsid w:val="00941B87"/>
    <w:rsid w:val="009429F6"/>
    <w:rsid w:val="009438FE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64D10"/>
    <w:rsid w:val="0096689C"/>
    <w:rsid w:val="0097145A"/>
    <w:rsid w:val="00971B66"/>
    <w:rsid w:val="00972706"/>
    <w:rsid w:val="009735AD"/>
    <w:rsid w:val="009747E3"/>
    <w:rsid w:val="00975BF9"/>
    <w:rsid w:val="00976665"/>
    <w:rsid w:val="0098085E"/>
    <w:rsid w:val="009812DE"/>
    <w:rsid w:val="00982653"/>
    <w:rsid w:val="00982E75"/>
    <w:rsid w:val="009837EC"/>
    <w:rsid w:val="009859F0"/>
    <w:rsid w:val="00986438"/>
    <w:rsid w:val="00993655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2271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29D5"/>
    <w:rsid w:val="009F3230"/>
    <w:rsid w:val="009F4F24"/>
    <w:rsid w:val="009F7A8F"/>
    <w:rsid w:val="00A02DA5"/>
    <w:rsid w:val="00A02E6F"/>
    <w:rsid w:val="00A032AD"/>
    <w:rsid w:val="00A04B87"/>
    <w:rsid w:val="00A05281"/>
    <w:rsid w:val="00A0643E"/>
    <w:rsid w:val="00A06B2E"/>
    <w:rsid w:val="00A12B42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8BE"/>
    <w:rsid w:val="00A51ECC"/>
    <w:rsid w:val="00A523EF"/>
    <w:rsid w:val="00A53DAC"/>
    <w:rsid w:val="00A5499B"/>
    <w:rsid w:val="00A54BE2"/>
    <w:rsid w:val="00A54DE0"/>
    <w:rsid w:val="00A55DBD"/>
    <w:rsid w:val="00A621BF"/>
    <w:rsid w:val="00A62812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A70"/>
    <w:rsid w:val="00A95F00"/>
    <w:rsid w:val="00A96AFC"/>
    <w:rsid w:val="00A97374"/>
    <w:rsid w:val="00AA30CB"/>
    <w:rsid w:val="00AA588E"/>
    <w:rsid w:val="00AA6AA0"/>
    <w:rsid w:val="00AA7E29"/>
    <w:rsid w:val="00AB09D6"/>
    <w:rsid w:val="00AB23B5"/>
    <w:rsid w:val="00AB2839"/>
    <w:rsid w:val="00AB376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12F1"/>
    <w:rsid w:val="00AD4192"/>
    <w:rsid w:val="00AD53C3"/>
    <w:rsid w:val="00AD5601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208D"/>
    <w:rsid w:val="00B025F2"/>
    <w:rsid w:val="00B02C5D"/>
    <w:rsid w:val="00B030A5"/>
    <w:rsid w:val="00B03725"/>
    <w:rsid w:val="00B04860"/>
    <w:rsid w:val="00B0509E"/>
    <w:rsid w:val="00B056AE"/>
    <w:rsid w:val="00B10DC9"/>
    <w:rsid w:val="00B1335A"/>
    <w:rsid w:val="00B1476A"/>
    <w:rsid w:val="00B15125"/>
    <w:rsid w:val="00B1759F"/>
    <w:rsid w:val="00B17FBA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73A1"/>
    <w:rsid w:val="00B37906"/>
    <w:rsid w:val="00B37AEC"/>
    <w:rsid w:val="00B41037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67ED6"/>
    <w:rsid w:val="00B73DB1"/>
    <w:rsid w:val="00B75B9C"/>
    <w:rsid w:val="00B762CD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34B"/>
    <w:rsid w:val="00BC75D5"/>
    <w:rsid w:val="00BC772D"/>
    <w:rsid w:val="00BD00AB"/>
    <w:rsid w:val="00BD0658"/>
    <w:rsid w:val="00BD4C4C"/>
    <w:rsid w:val="00BD7750"/>
    <w:rsid w:val="00BE0BC3"/>
    <w:rsid w:val="00BE18CB"/>
    <w:rsid w:val="00BE4D8B"/>
    <w:rsid w:val="00BE4FBD"/>
    <w:rsid w:val="00BE5C13"/>
    <w:rsid w:val="00BE70FF"/>
    <w:rsid w:val="00BE79CF"/>
    <w:rsid w:val="00BF2CAB"/>
    <w:rsid w:val="00BF2F4B"/>
    <w:rsid w:val="00BF3A25"/>
    <w:rsid w:val="00BF4356"/>
    <w:rsid w:val="00BF4FCC"/>
    <w:rsid w:val="00BF56B6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B77"/>
    <w:rsid w:val="00C261D8"/>
    <w:rsid w:val="00C2763F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54D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697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58E9"/>
    <w:rsid w:val="00D2665D"/>
    <w:rsid w:val="00D26ABD"/>
    <w:rsid w:val="00D26E3C"/>
    <w:rsid w:val="00D270B6"/>
    <w:rsid w:val="00D27684"/>
    <w:rsid w:val="00D27EFE"/>
    <w:rsid w:val="00D309EB"/>
    <w:rsid w:val="00D32FF8"/>
    <w:rsid w:val="00D34470"/>
    <w:rsid w:val="00D3546F"/>
    <w:rsid w:val="00D35496"/>
    <w:rsid w:val="00D41B27"/>
    <w:rsid w:val="00D41B2A"/>
    <w:rsid w:val="00D41E13"/>
    <w:rsid w:val="00D4298D"/>
    <w:rsid w:val="00D44BA3"/>
    <w:rsid w:val="00D45488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4999"/>
    <w:rsid w:val="00D94C00"/>
    <w:rsid w:val="00D96112"/>
    <w:rsid w:val="00D96227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0C60"/>
    <w:rsid w:val="00DC1D64"/>
    <w:rsid w:val="00DC246C"/>
    <w:rsid w:val="00DC36D5"/>
    <w:rsid w:val="00DC433E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6134"/>
    <w:rsid w:val="00E017B5"/>
    <w:rsid w:val="00E042EF"/>
    <w:rsid w:val="00E04A3A"/>
    <w:rsid w:val="00E052E1"/>
    <w:rsid w:val="00E0553A"/>
    <w:rsid w:val="00E06770"/>
    <w:rsid w:val="00E0739E"/>
    <w:rsid w:val="00E10639"/>
    <w:rsid w:val="00E13EDF"/>
    <w:rsid w:val="00E143A3"/>
    <w:rsid w:val="00E145FF"/>
    <w:rsid w:val="00E16D69"/>
    <w:rsid w:val="00E171BC"/>
    <w:rsid w:val="00E17A73"/>
    <w:rsid w:val="00E209DE"/>
    <w:rsid w:val="00E20D37"/>
    <w:rsid w:val="00E21A56"/>
    <w:rsid w:val="00E22B5E"/>
    <w:rsid w:val="00E238C5"/>
    <w:rsid w:val="00E23BAF"/>
    <w:rsid w:val="00E2406D"/>
    <w:rsid w:val="00E24855"/>
    <w:rsid w:val="00E26098"/>
    <w:rsid w:val="00E2672F"/>
    <w:rsid w:val="00E273C2"/>
    <w:rsid w:val="00E279C4"/>
    <w:rsid w:val="00E3129C"/>
    <w:rsid w:val="00E33677"/>
    <w:rsid w:val="00E3622B"/>
    <w:rsid w:val="00E362E2"/>
    <w:rsid w:val="00E37A8F"/>
    <w:rsid w:val="00E37B67"/>
    <w:rsid w:val="00E40B8C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B1D"/>
    <w:rsid w:val="00E5514B"/>
    <w:rsid w:val="00E56141"/>
    <w:rsid w:val="00E5691B"/>
    <w:rsid w:val="00E623DB"/>
    <w:rsid w:val="00E63747"/>
    <w:rsid w:val="00E65140"/>
    <w:rsid w:val="00E65795"/>
    <w:rsid w:val="00E66819"/>
    <w:rsid w:val="00E670B4"/>
    <w:rsid w:val="00E67DCF"/>
    <w:rsid w:val="00E732AE"/>
    <w:rsid w:val="00E73591"/>
    <w:rsid w:val="00E7369E"/>
    <w:rsid w:val="00E73930"/>
    <w:rsid w:val="00E740FE"/>
    <w:rsid w:val="00E74911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317D"/>
    <w:rsid w:val="00E947F5"/>
    <w:rsid w:val="00E96B90"/>
    <w:rsid w:val="00E97287"/>
    <w:rsid w:val="00EA460D"/>
    <w:rsid w:val="00EA6C48"/>
    <w:rsid w:val="00EA78B6"/>
    <w:rsid w:val="00EA7CEE"/>
    <w:rsid w:val="00EB0034"/>
    <w:rsid w:val="00EB0735"/>
    <w:rsid w:val="00EB1D2D"/>
    <w:rsid w:val="00EB2D9B"/>
    <w:rsid w:val="00EB360D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5D3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E4E22"/>
    <w:rsid w:val="00EE6C82"/>
    <w:rsid w:val="00EF0C18"/>
    <w:rsid w:val="00EF16C4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39A3"/>
    <w:rsid w:val="00F24F96"/>
    <w:rsid w:val="00F25416"/>
    <w:rsid w:val="00F26DE5"/>
    <w:rsid w:val="00F26FC3"/>
    <w:rsid w:val="00F27C9C"/>
    <w:rsid w:val="00F3083E"/>
    <w:rsid w:val="00F31BCF"/>
    <w:rsid w:val="00F31F56"/>
    <w:rsid w:val="00F3288C"/>
    <w:rsid w:val="00F32A74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A6C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1034"/>
    <w:rsid w:val="00F623CF"/>
    <w:rsid w:val="00F627E2"/>
    <w:rsid w:val="00F64AC3"/>
    <w:rsid w:val="00F65C1A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3057"/>
    <w:rsid w:val="00FB461F"/>
    <w:rsid w:val="00FB6857"/>
    <w:rsid w:val="00FB6D56"/>
    <w:rsid w:val="00FB79EA"/>
    <w:rsid w:val="00FC1033"/>
    <w:rsid w:val="00FC19EC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D855-E4ED-464A-BC5F-2F1C0B66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4</cp:revision>
  <cp:lastPrinted>2019-06-14T07:35:00Z</cp:lastPrinted>
  <dcterms:created xsi:type="dcterms:W3CDTF">2019-06-20T08:44:00Z</dcterms:created>
  <dcterms:modified xsi:type="dcterms:W3CDTF">2019-06-20T08:46:00Z</dcterms:modified>
</cp:coreProperties>
</file>