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5E3" w:rsidRDefault="005815E3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61E81A6" wp14:editId="1C6681C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E3" w:rsidRDefault="005815E3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EB0997">
        <w:rPr>
          <w:b/>
          <w:caps/>
        </w:rPr>
        <w:t xml:space="preserve">KRETINGOS RAJONO GARBĖS PILIEČIO VARDO SUTEIKIMO KOMISIJOS SUDARYMO 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E13E1C">
        <w:rPr>
          <w:szCs w:val="24"/>
        </w:rPr>
        <w:t>balandžio</w:t>
      </w:r>
      <w:r w:rsidR="00A450FE">
        <w:rPr>
          <w:szCs w:val="24"/>
        </w:rPr>
        <w:t xml:space="preserve"> </w:t>
      </w:r>
      <w:r w:rsidR="005815E3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A450FE">
        <w:rPr>
          <w:szCs w:val="24"/>
        </w:rPr>
        <w:t>T</w:t>
      </w:r>
      <w:r w:rsidR="005815E3">
        <w:rPr>
          <w:szCs w:val="24"/>
        </w:rPr>
        <w:t>2</w:t>
      </w:r>
      <w:proofErr w:type="spellEnd"/>
      <w:r w:rsidR="00A450FE">
        <w:rPr>
          <w:szCs w:val="24"/>
        </w:rPr>
        <w:t>-1</w:t>
      </w:r>
      <w:r w:rsidR="005815E3">
        <w:rPr>
          <w:szCs w:val="24"/>
        </w:rPr>
        <w:t>2</w:t>
      </w:r>
      <w:r w:rsidR="00A450FE">
        <w:rPr>
          <w:szCs w:val="24"/>
        </w:rPr>
        <w:t>5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E13E1C" w:rsidP="00C523A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435E0D">
        <w:rPr>
          <w:szCs w:val="24"/>
        </w:rPr>
        <w:t>2</w:t>
      </w:r>
      <w:r>
        <w:rPr>
          <w:szCs w:val="24"/>
        </w:rPr>
        <w:t xml:space="preserve"> dali</w:t>
      </w:r>
      <w:r w:rsidR="00435E0D">
        <w:rPr>
          <w:szCs w:val="24"/>
        </w:rPr>
        <w:t>es 6 punktu</w:t>
      </w:r>
      <w:r>
        <w:rPr>
          <w:szCs w:val="24"/>
        </w:rPr>
        <w:t xml:space="preserve">, </w:t>
      </w:r>
      <w:r w:rsidR="00EB0997">
        <w:rPr>
          <w:szCs w:val="24"/>
        </w:rPr>
        <w:t xml:space="preserve">Kretingos </w:t>
      </w:r>
      <w:r w:rsidR="00E75D68">
        <w:rPr>
          <w:szCs w:val="24"/>
        </w:rPr>
        <w:t>rajono G</w:t>
      </w:r>
      <w:r w:rsidR="00EB0997">
        <w:rPr>
          <w:szCs w:val="24"/>
        </w:rPr>
        <w:t>arbės piliečio vardo suteikimo nuostatų, patvirtin</w:t>
      </w:r>
      <w:r w:rsidR="00E75D68">
        <w:rPr>
          <w:szCs w:val="24"/>
        </w:rPr>
        <w:t>t</w:t>
      </w:r>
      <w:r w:rsidR="00EB0997">
        <w:rPr>
          <w:szCs w:val="24"/>
        </w:rPr>
        <w:t xml:space="preserve">ų </w:t>
      </w:r>
      <w:r w:rsidR="00E75D68">
        <w:rPr>
          <w:szCs w:val="24"/>
        </w:rPr>
        <w:t xml:space="preserve">Kretingos rajono savivaldybės tarybos 2011 m. lapkričio 24 d. sprendimu Nr. </w:t>
      </w:r>
      <w:proofErr w:type="spellStart"/>
      <w:r w:rsidR="00E75D68">
        <w:rPr>
          <w:szCs w:val="24"/>
        </w:rPr>
        <w:t>T2</w:t>
      </w:r>
      <w:proofErr w:type="spellEnd"/>
      <w:r w:rsidR="00E75D68">
        <w:rPr>
          <w:szCs w:val="24"/>
        </w:rPr>
        <w:t xml:space="preserve">-447 „Dėl Kretingos rajono Garbės piliečio vardo suteikimo nuostatų tvirtinimo“, 13, 14 punktais,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:rsidR="003966D1" w:rsidRDefault="00E75D68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3966D1">
        <w:rPr>
          <w:szCs w:val="24"/>
        </w:rPr>
        <w:t>Sudaryti</w:t>
      </w:r>
      <w:r w:rsidR="00E773E3">
        <w:rPr>
          <w:szCs w:val="24"/>
        </w:rPr>
        <w:t xml:space="preserve"> Kretingos rajono savivaldybės t</w:t>
      </w:r>
      <w:r w:rsidR="003966D1">
        <w:rPr>
          <w:szCs w:val="24"/>
        </w:rPr>
        <w:t xml:space="preserve">arybos įgaliojimų laikui šios sudėties </w:t>
      </w:r>
      <w:r w:rsidR="004948B7">
        <w:rPr>
          <w:szCs w:val="24"/>
        </w:rPr>
        <w:t>Kretingos rajono Garbės piliečio vardo suteikimo komisiją</w:t>
      </w:r>
      <w:r w:rsidR="00C84AA5">
        <w:rPr>
          <w:szCs w:val="24"/>
        </w:rPr>
        <w:t xml:space="preserve"> (toliau – Komisija)</w:t>
      </w:r>
      <w:r w:rsidR="003966D1">
        <w:rPr>
          <w:szCs w:val="24"/>
        </w:rPr>
        <w:t>:</w:t>
      </w:r>
    </w:p>
    <w:p w:rsidR="003966D1" w:rsidRDefault="00DB1D57" w:rsidP="00032B0D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4948B7">
        <w:rPr>
          <w:szCs w:val="24"/>
        </w:rPr>
        <w:t>1.</w:t>
      </w:r>
      <w:r>
        <w:rPr>
          <w:szCs w:val="24"/>
        </w:rPr>
        <w:t xml:space="preserve"> </w:t>
      </w:r>
      <w:r w:rsidR="004948B7">
        <w:rPr>
          <w:szCs w:val="24"/>
        </w:rPr>
        <w:t>Vilius Adomaitis,</w:t>
      </w:r>
      <w:r w:rsidR="005578CC">
        <w:rPr>
          <w:szCs w:val="24"/>
        </w:rPr>
        <w:t xml:space="preserve"> savivaldybės Tarybos narių jungtinės „Kretingos krašto“ frakcijos atstovas;</w:t>
      </w:r>
    </w:p>
    <w:p w:rsidR="003966D1" w:rsidRDefault="004948B7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DB1D57">
        <w:rPr>
          <w:szCs w:val="24"/>
        </w:rPr>
        <w:t xml:space="preserve">2. </w:t>
      </w:r>
      <w:r w:rsidR="00C84AA5">
        <w:rPr>
          <w:szCs w:val="24"/>
        </w:rPr>
        <w:t>Valerijonas Kubilius</w:t>
      </w:r>
      <w:r w:rsidR="003966D1">
        <w:rPr>
          <w:szCs w:val="24"/>
        </w:rPr>
        <w:t xml:space="preserve">, </w:t>
      </w:r>
      <w:r w:rsidR="005578CC">
        <w:rPr>
          <w:szCs w:val="24"/>
        </w:rPr>
        <w:t xml:space="preserve">savivaldybės Tarybos narių Lietuvos socialdemokratų ir Tvarkos ir teisingumo </w:t>
      </w:r>
      <w:r w:rsidR="00E773E3">
        <w:rPr>
          <w:szCs w:val="24"/>
        </w:rPr>
        <w:t xml:space="preserve">partijų </w:t>
      </w:r>
      <w:r w:rsidR="005578CC">
        <w:rPr>
          <w:szCs w:val="24"/>
        </w:rPr>
        <w:t>frakcijos atstovas;</w:t>
      </w:r>
    </w:p>
    <w:p w:rsidR="003966D1" w:rsidRDefault="004948B7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DB1D57">
        <w:rPr>
          <w:szCs w:val="24"/>
        </w:rPr>
        <w:t xml:space="preserve">3. </w:t>
      </w:r>
      <w:r w:rsidR="00C84AA5">
        <w:rPr>
          <w:szCs w:val="24"/>
        </w:rPr>
        <w:t>Raimundas Puškorius</w:t>
      </w:r>
      <w:r w:rsidR="005578CC">
        <w:rPr>
          <w:szCs w:val="24"/>
        </w:rPr>
        <w:t>, savivaldybės Tarybos narių Tėvynės sąjungos</w:t>
      </w:r>
      <w:r w:rsidR="00017F0A">
        <w:rPr>
          <w:szCs w:val="24"/>
        </w:rPr>
        <w:t>-</w:t>
      </w:r>
      <w:r w:rsidR="005578CC">
        <w:rPr>
          <w:szCs w:val="24"/>
        </w:rPr>
        <w:t xml:space="preserve">Lietuvos krikščionių demokratų </w:t>
      </w:r>
      <w:r w:rsidR="00E773E3">
        <w:rPr>
          <w:szCs w:val="24"/>
        </w:rPr>
        <w:t xml:space="preserve">partijos </w:t>
      </w:r>
      <w:r w:rsidR="005578CC">
        <w:rPr>
          <w:szCs w:val="24"/>
        </w:rPr>
        <w:t>frakcijos atstovas</w:t>
      </w:r>
      <w:r w:rsidR="003966D1">
        <w:rPr>
          <w:szCs w:val="24"/>
        </w:rPr>
        <w:t>;</w:t>
      </w:r>
    </w:p>
    <w:p w:rsidR="003966D1" w:rsidRDefault="004948B7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DB1D57">
        <w:rPr>
          <w:szCs w:val="24"/>
        </w:rPr>
        <w:t xml:space="preserve">4. </w:t>
      </w:r>
      <w:r w:rsidR="00C84AA5">
        <w:rPr>
          <w:szCs w:val="24"/>
        </w:rPr>
        <w:t xml:space="preserve">Vytautas </w:t>
      </w:r>
      <w:proofErr w:type="spellStart"/>
      <w:r w:rsidR="00C84AA5">
        <w:rPr>
          <w:szCs w:val="24"/>
        </w:rPr>
        <w:t>Ročys</w:t>
      </w:r>
      <w:proofErr w:type="spellEnd"/>
      <w:r w:rsidR="005578CC">
        <w:rPr>
          <w:szCs w:val="24"/>
        </w:rPr>
        <w:t>, savivaldybės Tarybos narių jungtinės „Kretingos krašto“ frakcijos atstovas</w:t>
      </w:r>
      <w:r w:rsidR="003966D1">
        <w:rPr>
          <w:szCs w:val="24"/>
        </w:rPr>
        <w:t>;</w:t>
      </w:r>
    </w:p>
    <w:p w:rsidR="00E773E3" w:rsidRDefault="00E773E3" w:rsidP="00E773E3">
      <w:pPr>
        <w:ind w:firstLine="851"/>
        <w:jc w:val="both"/>
        <w:rPr>
          <w:szCs w:val="24"/>
        </w:rPr>
      </w:pPr>
      <w:r>
        <w:rPr>
          <w:szCs w:val="24"/>
        </w:rPr>
        <w:t xml:space="preserve">1.5. Dangiras </w:t>
      </w:r>
      <w:proofErr w:type="spellStart"/>
      <w:r>
        <w:rPr>
          <w:szCs w:val="24"/>
        </w:rPr>
        <w:t>Samalius</w:t>
      </w:r>
      <w:proofErr w:type="spellEnd"/>
      <w:r>
        <w:rPr>
          <w:szCs w:val="24"/>
        </w:rPr>
        <w:t>, savivaldybės Tarybos narių Tėvynės sąjungos</w:t>
      </w:r>
      <w:r w:rsidR="00017F0A">
        <w:rPr>
          <w:szCs w:val="24"/>
        </w:rPr>
        <w:t>-</w:t>
      </w:r>
      <w:r>
        <w:rPr>
          <w:szCs w:val="24"/>
        </w:rPr>
        <w:t>Lietuvos krikščionių demokratų partijos frakcijos atstovas;</w:t>
      </w:r>
    </w:p>
    <w:p w:rsidR="003966D1" w:rsidRDefault="004948B7" w:rsidP="00E773E3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DB1D57">
        <w:rPr>
          <w:szCs w:val="24"/>
        </w:rPr>
        <w:t xml:space="preserve">6. </w:t>
      </w:r>
      <w:r w:rsidR="00C84AA5">
        <w:rPr>
          <w:szCs w:val="24"/>
        </w:rPr>
        <w:t xml:space="preserve">Danutė </w:t>
      </w:r>
      <w:proofErr w:type="spellStart"/>
      <w:r w:rsidR="00C84AA5">
        <w:rPr>
          <w:szCs w:val="24"/>
        </w:rPr>
        <w:t>Skruibienė</w:t>
      </w:r>
      <w:proofErr w:type="spellEnd"/>
      <w:r w:rsidR="005578CC">
        <w:rPr>
          <w:szCs w:val="24"/>
        </w:rPr>
        <w:t xml:space="preserve">, </w:t>
      </w:r>
      <w:r w:rsidR="00E773E3">
        <w:rPr>
          <w:szCs w:val="24"/>
        </w:rPr>
        <w:t>Lietuvos Respublikos liberalų sąj</w:t>
      </w:r>
      <w:r w:rsidR="007324B5">
        <w:rPr>
          <w:szCs w:val="24"/>
        </w:rPr>
        <w:t xml:space="preserve">ūdžio </w:t>
      </w:r>
      <w:r w:rsidR="00E773E3">
        <w:rPr>
          <w:szCs w:val="24"/>
        </w:rPr>
        <w:t>partijos narė</w:t>
      </w:r>
      <w:r w:rsidR="005578CC">
        <w:rPr>
          <w:szCs w:val="24"/>
        </w:rPr>
        <w:t>, nepriklausanti jokiai frakcijai;</w:t>
      </w:r>
    </w:p>
    <w:p w:rsidR="005578CC" w:rsidRDefault="004948B7" w:rsidP="005578CC">
      <w:pPr>
        <w:ind w:firstLine="851"/>
        <w:jc w:val="both"/>
        <w:rPr>
          <w:szCs w:val="24"/>
        </w:rPr>
      </w:pPr>
      <w:r>
        <w:rPr>
          <w:szCs w:val="24"/>
        </w:rPr>
        <w:t>1.7.</w:t>
      </w:r>
      <w:r w:rsidR="00C84AA5">
        <w:rPr>
          <w:szCs w:val="24"/>
        </w:rPr>
        <w:t xml:space="preserve"> Jolita </w:t>
      </w:r>
      <w:proofErr w:type="spellStart"/>
      <w:r w:rsidR="00C84AA5">
        <w:rPr>
          <w:szCs w:val="24"/>
        </w:rPr>
        <w:t>Vaickienė</w:t>
      </w:r>
      <w:proofErr w:type="spellEnd"/>
      <w:r w:rsidR="005578CC">
        <w:rPr>
          <w:szCs w:val="24"/>
        </w:rPr>
        <w:t>, savivaldybės Tarybos narių Lietuvos socialdemokratų ir Tvarkos ir teisingumo</w:t>
      </w:r>
      <w:r w:rsidR="00E773E3">
        <w:rPr>
          <w:szCs w:val="24"/>
        </w:rPr>
        <w:t xml:space="preserve"> partijų</w:t>
      </w:r>
      <w:r w:rsidR="005578CC">
        <w:rPr>
          <w:szCs w:val="24"/>
        </w:rPr>
        <w:t xml:space="preserve"> frakcijos atstovė;</w:t>
      </w:r>
    </w:p>
    <w:p w:rsidR="004948B7" w:rsidRDefault="004948B7" w:rsidP="003966D1">
      <w:pPr>
        <w:ind w:firstLine="851"/>
        <w:jc w:val="both"/>
        <w:rPr>
          <w:szCs w:val="24"/>
        </w:rPr>
      </w:pPr>
      <w:r>
        <w:rPr>
          <w:szCs w:val="24"/>
        </w:rPr>
        <w:t>1.8.</w:t>
      </w:r>
      <w:r w:rsidR="00C84AA5">
        <w:rPr>
          <w:szCs w:val="24"/>
        </w:rPr>
        <w:t xml:space="preserve"> Vitalija </w:t>
      </w:r>
      <w:proofErr w:type="spellStart"/>
      <w:r w:rsidR="00C84AA5">
        <w:rPr>
          <w:szCs w:val="24"/>
        </w:rPr>
        <w:t>Valančiutė</w:t>
      </w:r>
      <w:proofErr w:type="spellEnd"/>
      <w:r w:rsidR="005578CC">
        <w:rPr>
          <w:szCs w:val="24"/>
        </w:rPr>
        <w:t>, savivaldybės Tarybos narių Lietuvos valstiečių ir žaliųjų sąjungos</w:t>
      </w:r>
      <w:r w:rsidR="00E773E3">
        <w:rPr>
          <w:szCs w:val="24"/>
        </w:rPr>
        <w:t xml:space="preserve"> partijos </w:t>
      </w:r>
      <w:r w:rsidR="005578CC">
        <w:rPr>
          <w:szCs w:val="24"/>
        </w:rPr>
        <w:t xml:space="preserve">frakcijos </w:t>
      </w:r>
      <w:r w:rsidR="00E773E3">
        <w:rPr>
          <w:szCs w:val="24"/>
        </w:rPr>
        <w:t>atstovė.</w:t>
      </w:r>
    </w:p>
    <w:p w:rsidR="004948B7" w:rsidRDefault="00C84AA5" w:rsidP="003966D1">
      <w:pPr>
        <w:ind w:firstLine="851"/>
        <w:jc w:val="both"/>
        <w:rPr>
          <w:szCs w:val="24"/>
        </w:rPr>
      </w:pPr>
      <w:r>
        <w:rPr>
          <w:szCs w:val="24"/>
        </w:rPr>
        <w:t>2. Paskirti Komisijos pirmininku Kretingos rajono savivaldybės merą Antaną Kalnių.</w:t>
      </w:r>
    </w:p>
    <w:p w:rsidR="00C84AA5" w:rsidRDefault="00C84AA5" w:rsidP="003966D1">
      <w:pPr>
        <w:ind w:firstLine="851"/>
        <w:jc w:val="both"/>
        <w:rPr>
          <w:szCs w:val="24"/>
        </w:rPr>
      </w:pPr>
      <w:r>
        <w:rPr>
          <w:szCs w:val="24"/>
        </w:rPr>
        <w:t>3. Įpareigoti Kretingos rajono savivaldybės administracijos direktorių paskirti Komisijos sekretoriumi Savivaldybės administracijos Kultūros ir sporto skyriaus specialistą.</w:t>
      </w:r>
    </w:p>
    <w:p w:rsidR="00C84AA5" w:rsidRDefault="00FF5281" w:rsidP="003966D1">
      <w:pPr>
        <w:ind w:firstLine="851"/>
        <w:jc w:val="both"/>
        <w:rPr>
          <w:szCs w:val="24"/>
        </w:rPr>
      </w:pPr>
      <w:r>
        <w:rPr>
          <w:szCs w:val="24"/>
        </w:rPr>
        <w:t>4. Sprendimą paskelbti T</w:t>
      </w:r>
      <w:r w:rsidR="00C84AA5">
        <w:rPr>
          <w:szCs w:val="24"/>
        </w:rPr>
        <w:t xml:space="preserve">eisės aktų </w:t>
      </w:r>
      <w:r>
        <w:rPr>
          <w:szCs w:val="24"/>
        </w:rPr>
        <w:t xml:space="preserve">registre ir Savivaldybės interneto svetainėje </w:t>
      </w:r>
      <w:r w:rsidR="00C84AA5">
        <w:rPr>
          <w:szCs w:val="24"/>
        </w:rPr>
        <w:t>.</w:t>
      </w:r>
    </w:p>
    <w:p w:rsidR="003966D1" w:rsidRPr="00832D25" w:rsidRDefault="003966D1" w:rsidP="003966D1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5815E3">
        <w:t xml:space="preserve">                                                                                                          Antanas Kalnius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017F0A" w:rsidRDefault="00017F0A" w:rsidP="00C523AA">
      <w:pPr>
        <w:jc w:val="both"/>
        <w:rPr>
          <w:szCs w:val="24"/>
        </w:rPr>
      </w:pPr>
    </w:p>
    <w:p w:rsidR="009574C8" w:rsidRDefault="009574C8" w:rsidP="00C523AA">
      <w:bookmarkStart w:id="0" w:name="_GoBack"/>
      <w:bookmarkEnd w:id="0"/>
    </w:p>
    <w:p w:rsidR="009574C8" w:rsidRDefault="009574C8" w:rsidP="00C523AA"/>
    <w:p w:rsidR="00435E0D" w:rsidRDefault="00435E0D">
      <w:pPr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</w:p>
    <w:sectPr w:rsidR="00435E0D" w:rsidSect="00951A3F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689" w:rsidRDefault="000B7689" w:rsidP="00494D76">
      <w:r>
        <w:separator/>
      </w:r>
    </w:p>
  </w:endnote>
  <w:endnote w:type="continuationSeparator" w:id="0">
    <w:p w:rsidR="000B7689" w:rsidRDefault="000B768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689" w:rsidRDefault="000B7689" w:rsidP="00494D76">
      <w:r>
        <w:separator/>
      </w:r>
    </w:p>
  </w:footnote>
  <w:footnote w:type="continuationSeparator" w:id="0">
    <w:p w:rsidR="000B7689" w:rsidRDefault="000B768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8"/>
    <w:rsid w:val="00003A70"/>
    <w:rsid w:val="0001394A"/>
    <w:rsid w:val="00017F0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B7689"/>
    <w:rsid w:val="000E2DFD"/>
    <w:rsid w:val="000F0B6E"/>
    <w:rsid w:val="000F7355"/>
    <w:rsid w:val="00101C70"/>
    <w:rsid w:val="00105A31"/>
    <w:rsid w:val="00110268"/>
    <w:rsid w:val="00110B71"/>
    <w:rsid w:val="00112D37"/>
    <w:rsid w:val="00113A9C"/>
    <w:rsid w:val="00122606"/>
    <w:rsid w:val="001316E3"/>
    <w:rsid w:val="00142C0A"/>
    <w:rsid w:val="001506CC"/>
    <w:rsid w:val="001557DB"/>
    <w:rsid w:val="00160B8E"/>
    <w:rsid w:val="00162139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316AE"/>
    <w:rsid w:val="00260C76"/>
    <w:rsid w:val="00263754"/>
    <w:rsid w:val="0029589A"/>
    <w:rsid w:val="002974F8"/>
    <w:rsid w:val="002A1B56"/>
    <w:rsid w:val="002B275E"/>
    <w:rsid w:val="002D1C2B"/>
    <w:rsid w:val="002E182D"/>
    <w:rsid w:val="002E4A37"/>
    <w:rsid w:val="002F4CEC"/>
    <w:rsid w:val="002F5882"/>
    <w:rsid w:val="00316DC5"/>
    <w:rsid w:val="00316DC7"/>
    <w:rsid w:val="00317AF9"/>
    <w:rsid w:val="003268C5"/>
    <w:rsid w:val="00330BB2"/>
    <w:rsid w:val="0033256E"/>
    <w:rsid w:val="00332853"/>
    <w:rsid w:val="00334B3A"/>
    <w:rsid w:val="0033571F"/>
    <w:rsid w:val="00341212"/>
    <w:rsid w:val="00342761"/>
    <w:rsid w:val="003505D4"/>
    <w:rsid w:val="0037590D"/>
    <w:rsid w:val="003876A3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61BA0"/>
    <w:rsid w:val="0046406A"/>
    <w:rsid w:val="00471879"/>
    <w:rsid w:val="004867D0"/>
    <w:rsid w:val="004948B7"/>
    <w:rsid w:val="00494D76"/>
    <w:rsid w:val="004D0546"/>
    <w:rsid w:val="004D3B9E"/>
    <w:rsid w:val="004D3E59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578CC"/>
    <w:rsid w:val="00567549"/>
    <w:rsid w:val="0057027E"/>
    <w:rsid w:val="00570A11"/>
    <w:rsid w:val="00573E9C"/>
    <w:rsid w:val="005761AA"/>
    <w:rsid w:val="005815E3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A6D05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24B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5077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1A3F"/>
    <w:rsid w:val="009574C8"/>
    <w:rsid w:val="009709E9"/>
    <w:rsid w:val="00973D07"/>
    <w:rsid w:val="009B065F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450FE"/>
    <w:rsid w:val="00A519DB"/>
    <w:rsid w:val="00A9583C"/>
    <w:rsid w:val="00A97D7E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6DD2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3E79"/>
    <w:rsid w:val="00C84AA5"/>
    <w:rsid w:val="00C8622D"/>
    <w:rsid w:val="00C877B3"/>
    <w:rsid w:val="00CA6255"/>
    <w:rsid w:val="00CB3793"/>
    <w:rsid w:val="00CB577A"/>
    <w:rsid w:val="00CC1D49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59D0"/>
    <w:rsid w:val="00D76301"/>
    <w:rsid w:val="00D8671C"/>
    <w:rsid w:val="00DA02E9"/>
    <w:rsid w:val="00DB1D57"/>
    <w:rsid w:val="00DB6241"/>
    <w:rsid w:val="00DC3D7F"/>
    <w:rsid w:val="00DC67F0"/>
    <w:rsid w:val="00DD3162"/>
    <w:rsid w:val="00DD4F4F"/>
    <w:rsid w:val="00DD6991"/>
    <w:rsid w:val="00DD7E04"/>
    <w:rsid w:val="00DE4B10"/>
    <w:rsid w:val="00DF0AF2"/>
    <w:rsid w:val="00E03F17"/>
    <w:rsid w:val="00E13A68"/>
    <w:rsid w:val="00E13E1C"/>
    <w:rsid w:val="00E306EF"/>
    <w:rsid w:val="00E33E6A"/>
    <w:rsid w:val="00E5147D"/>
    <w:rsid w:val="00E702AB"/>
    <w:rsid w:val="00E75D68"/>
    <w:rsid w:val="00E773E3"/>
    <w:rsid w:val="00E77526"/>
    <w:rsid w:val="00E801AD"/>
    <w:rsid w:val="00E9498D"/>
    <w:rsid w:val="00EB0997"/>
    <w:rsid w:val="00EC325B"/>
    <w:rsid w:val="00EC5A68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51DD1"/>
  <w15:docId w15:val="{A6F94439-FDE8-4C1D-95E8-CE298BF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F54F-022E-41C5-B4EB-B904F78B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2169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4</cp:revision>
  <cp:lastPrinted>2019-04-25T11:43:00Z</cp:lastPrinted>
  <dcterms:created xsi:type="dcterms:W3CDTF">2019-04-25T11:42:00Z</dcterms:created>
  <dcterms:modified xsi:type="dcterms:W3CDTF">2019-04-25T11:44:00Z</dcterms:modified>
</cp:coreProperties>
</file>