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04A" w:rsidRDefault="005B504A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5775A31" wp14:editId="51783EC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04A" w:rsidRDefault="005B504A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 xml:space="preserve">TARYBOS 2019 M. VASARIO 21 D. SPRENDIMO NR. T2-31 „DĖL KRETINGOS RAJONO SAVIVALDYBĖS 2019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624663">
        <w:t>balandž</w:t>
      </w:r>
      <w:r w:rsidR="008007EC">
        <w:t>io</w:t>
      </w:r>
      <w:r w:rsidR="00C744CB">
        <w:t xml:space="preserve"> </w:t>
      </w:r>
      <w:r w:rsidR="005B504A">
        <w:t>25</w:t>
      </w:r>
      <w:r w:rsidRPr="00AC3728">
        <w:t xml:space="preserve"> d. Nr.</w:t>
      </w:r>
      <w:r w:rsidR="00F64AC3">
        <w:t xml:space="preserve"> </w:t>
      </w:r>
      <w:proofErr w:type="spellStart"/>
      <w:r w:rsidR="00482EFB">
        <w:t>T</w:t>
      </w:r>
      <w:r w:rsidR="005B504A">
        <w:t>2</w:t>
      </w:r>
      <w:proofErr w:type="spellEnd"/>
      <w:r w:rsidR="00482EFB">
        <w:t>-10</w:t>
      </w:r>
      <w:r w:rsidR="005B504A">
        <w:t>9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184E8E">
      <w:pPr>
        <w:spacing w:after="0" w:line="240" w:lineRule="auto"/>
        <w:ind w:firstLine="851"/>
        <w:jc w:val="both"/>
      </w:pPr>
      <w:r w:rsidRPr="00F86479">
        <w:t xml:space="preserve">Vadovaudamasi Lietuvos Respublikos vietos savivaldos įstatymo 16 straipsnio 2 dalies 17 punktu, 18 straipsnio 1 dalimi, </w:t>
      </w:r>
      <w:r w:rsidR="006F3E0E" w:rsidRPr="00F86479">
        <w:t xml:space="preserve">Lietuvos Respublikos </w:t>
      </w:r>
      <w:r w:rsidR="00450653" w:rsidRPr="00F86479">
        <w:t xml:space="preserve">socialinės apsaugos ir darbo ministro </w:t>
      </w:r>
      <w:r w:rsidR="006F3E0E" w:rsidRPr="00F86479">
        <w:t>201</w:t>
      </w:r>
      <w:r w:rsidR="00BD0658">
        <w:t>9</w:t>
      </w:r>
      <w:r w:rsidR="006F3E0E" w:rsidRPr="00F86479">
        <w:t xml:space="preserve"> m. </w:t>
      </w:r>
      <w:r w:rsidR="00BD0658">
        <w:t>kov</w:t>
      </w:r>
      <w:r w:rsidR="00835FA9" w:rsidRPr="00F86479">
        <w:t>o</w:t>
      </w:r>
      <w:r w:rsidR="006F3E0E" w:rsidRPr="00F86479">
        <w:t xml:space="preserve"> </w:t>
      </w:r>
      <w:r w:rsidR="00BD0658" w:rsidRPr="00022A25">
        <w:t>2</w:t>
      </w:r>
      <w:r w:rsidR="00022A25" w:rsidRPr="00022A25">
        <w:t>2</w:t>
      </w:r>
      <w:r w:rsidR="00BD0658">
        <w:t xml:space="preserve"> </w:t>
      </w:r>
      <w:r w:rsidR="006F3E0E" w:rsidRPr="00F86479">
        <w:t xml:space="preserve">d. </w:t>
      </w:r>
      <w:r w:rsidR="00703F03" w:rsidRPr="00F86479">
        <w:t>įsaky</w:t>
      </w:r>
      <w:r w:rsidR="006F3E0E" w:rsidRPr="00F86479">
        <w:t xml:space="preserve">mu Nr. </w:t>
      </w:r>
      <w:r w:rsidR="00703F03" w:rsidRPr="00F86479">
        <w:t>A1-</w:t>
      </w:r>
      <w:r w:rsidR="00BD0658" w:rsidRPr="00022A25">
        <w:t>161</w:t>
      </w:r>
      <w:r w:rsidR="006F3E0E" w:rsidRPr="00022A25">
        <w:t xml:space="preserve"> </w:t>
      </w:r>
      <w:r w:rsidR="006F3E0E" w:rsidRPr="00F86479">
        <w:t>„Dėl</w:t>
      </w:r>
      <w:r w:rsidR="00450653" w:rsidRPr="00F86479">
        <w:t xml:space="preserve"> Lietuvos Respublikos socialinės apsaugos ir darbo ministro 201</w:t>
      </w:r>
      <w:r w:rsidR="00BD0658">
        <w:t>8</w:t>
      </w:r>
      <w:r w:rsidR="00450653" w:rsidRPr="00F86479">
        <w:t xml:space="preserve"> m. gruodžio 2</w:t>
      </w:r>
      <w:r w:rsidR="00BD0658">
        <w:t>0</w:t>
      </w:r>
      <w:r w:rsidR="00450653" w:rsidRPr="00F86479">
        <w:t xml:space="preserve"> d. įsakymo Nr. A1-</w:t>
      </w:r>
      <w:r w:rsidR="00BD0658">
        <w:t>741</w:t>
      </w:r>
      <w:r w:rsidR="00450653" w:rsidRPr="00F86479">
        <w:t xml:space="preserve"> „Dėl valstybės biudžeto specialių tikslinių dotac</w:t>
      </w:r>
      <w:r w:rsidR="00BD0658">
        <w:t>ijų savivaldybių biudžetams 2019</w:t>
      </w:r>
      <w:r w:rsidR="00450653" w:rsidRPr="00F86479">
        <w:t xml:space="preserve"> metais paskirstymo savivaldybių administracijoms patvirtinimo“ pakeitimo“</w:t>
      </w:r>
      <w:r w:rsidR="006F3E0E" w:rsidRPr="00F86479">
        <w:t xml:space="preserve">, </w:t>
      </w:r>
      <w:r w:rsidR="00493023" w:rsidRPr="00F86479">
        <w:t xml:space="preserve">Lietuvos Respublikos </w:t>
      </w:r>
      <w:r w:rsidR="00493023">
        <w:t xml:space="preserve">švietimo, mokslo ir sporto ministro 2019 m. kovo 12 d. įsakymu Nr. V-200 „Dėl </w:t>
      </w:r>
      <w:r w:rsidR="00493023" w:rsidRPr="00F86479">
        <w:t xml:space="preserve">Lietuvos Respublikos </w:t>
      </w:r>
      <w:r w:rsidR="00493023">
        <w:t xml:space="preserve">valstybės biudžeto lėšų, skirtų tarpinstitucinio bendradarbiavimo koordinatorių pareigybėms išlaikyti, 2019 metais paskirstymo pagal savivaldybes patvirtinimo“, </w:t>
      </w:r>
      <w:r w:rsidRPr="00F86479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F86479">
        <w:t xml:space="preserve">patvirtinimo“, 42 punkto 42.2, </w:t>
      </w:r>
      <w:r w:rsidR="00105FBD" w:rsidRPr="00F86479">
        <w:t>42.3,</w:t>
      </w:r>
      <w:r w:rsidR="003E31C3">
        <w:t xml:space="preserve"> </w:t>
      </w:r>
      <w:r w:rsidR="002D6FE1" w:rsidRPr="00F86479">
        <w:t xml:space="preserve">42.8, </w:t>
      </w:r>
      <w:r w:rsidRPr="00F86479">
        <w:t xml:space="preserve">42.9 papunkčiais, </w:t>
      </w:r>
      <w:r w:rsidR="00B82B72" w:rsidRPr="00F86479">
        <w:t xml:space="preserve">atsižvelgdama į </w:t>
      </w:r>
      <w:r w:rsidRPr="00F86479">
        <w:t xml:space="preserve">asignavimų valdytojų </w:t>
      </w:r>
      <w:r w:rsidR="00531F06" w:rsidRPr="00F86479">
        <w:t>rašt</w:t>
      </w:r>
      <w:r w:rsidRPr="00F86479">
        <w:t>us, Kretingos rajono savivaldybės taryba</w:t>
      </w:r>
      <w:r w:rsidR="006012E6" w:rsidRPr="00F86479">
        <w:t xml:space="preserve"> </w:t>
      </w:r>
      <w:r w:rsidRPr="00F86479">
        <w:t xml:space="preserve">n u s p r e n d ž i a: </w:t>
      </w:r>
    </w:p>
    <w:p w:rsidR="003F4C56" w:rsidRPr="00F86479" w:rsidRDefault="003F4C56" w:rsidP="003F4C56">
      <w:pPr>
        <w:spacing w:after="0" w:line="240" w:lineRule="auto"/>
        <w:ind w:firstLine="851"/>
        <w:jc w:val="both"/>
      </w:pPr>
      <w:r>
        <w:t>1. Pakeisti Kretingos rajono savivaldybės tarybos 2019 m. vasario 21 d. sprendimą Nr. T2-31 „Dėl Kretingos rajono savivaldybės 2019 metų biudžeto tvirtinimo“</w:t>
      </w:r>
      <w:r w:rsidR="0048146E">
        <w:t xml:space="preserve"> (toliau </w:t>
      </w:r>
      <w:r w:rsidR="0048146E" w:rsidRPr="002D7A6A">
        <w:t>–</w:t>
      </w:r>
      <w:r w:rsidR="0048146E">
        <w:t xml:space="preserve"> sprendimas)</w:t>
      </w:r>
      <w:r>
        <w:t>:</w:t>
      </w:r>
    </w:p>
    <w:p w:rsidR="003F4C56" w:rsidRPr="00F86479" w:rsidRDefault="003F4C56" w:rsidP="00184E8E">
      <w:pPr>
        <w:spacing w:after="0" w:line="240" w:lineRule="auto"/>
        <w:ind w:firstLine="851"/>
        <w:jc w:val="both"/>
      </w:pPr>
      <w:r>
        <w:t xml:space="preserve">1.1. </w:t>
      </w:r>
      <w:r w:rsidR="007D53A7">
        <w:t>p</w:t>
      </w:r>
      <w:r>
        <w:t xml:space="preserve">adidinti Kretingos rajono savivaldybės biudžeto pajamas </w:t>
      </w:r>
      <w:r w:rsidR="00851512">
        <w:t>1</w:t>
      </w:r>
      <w:r w:rsidRPr="00851512">
        <w:t>,</w:t>
      </w:r>
      <w:r w:rsidR="00D521C5">
        <w:t>9</w:t>
      </w:r>
      <w:r w:rsidR="00851512" w:rsidRPr="00851512">
        <w:t>36</w:t>
      </w:r>
      <w:r w:rsidRPr="00851512">
        <w:t xml:space="preserve"> </w:t>
      </w:r>
      <w:r>
        <w:t>tūkst. Eur ir sprendimo 1.1 punkt</w:t>
      </w:r>
      <w:r w:rsidR="00D521C5">
        <w:t>ą</w:t>
      </w:r>
      <w:r>
        <w:t xml:space="preserve"> </w:t>
      </w:r>
      <w:r w:rsidR="00340489">
        <w:t>išdėstyti taip:</w:t>
      </w:r>
    </w:p>
    <w:p w:rsidR="002D7A6A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7A6A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pajamų ir dotacijų – </w:t>
      </w:r>
      <w:r w:rsidR="00851512" w:rsidRPr="00626474">
        <w:rPr>
          <w:rFonts w:ascii="Times New Roman" w:hAnsi="Times New Roman" w:cs="Times New Roman"/>
          <w:sz w:val="24"/>
          <w:szCs w:val="24"/>
        </w:rPr>
        <w:t xml:space="preserve">36 </w:t>
      </w:r>
      <w:r w:rsidR="00D521C5">
        <w:rPr>
          <w:rFonts w:ascii="Times New Roman" w:hAnsi="Times New Roman" w:cs="Times New Roman"/>
          <w:sz w:val="24"/>
          <w:szCs w:val="24"/>
        </w:rPr>
        <w:t>636</w:t>
      </w:r>
      <w:r w:rsidR="00851512" w:rsidRPr="00626474">
        <w:rPr>
          <w:rFonts w:ascii="Times New Roman" w:hAnsi="Times New Roman" w:cs="Times New Roman"/>
          <w:sz w:val="24"/>
          <w:szCs w:val="24"/>
        </w:rPr>
        <w:t>,</w:t>
      </w:r>
      <w:r w:rsidR="00D521C5">
        <w:rPr>
          <w:rFonts w:ascii="Times New Roman" w:hAnsi="Times New Roman" w:cs="Times New Roman"/>
          <w:sz w:val="24"/>
          <w:szCs w:val="24"/>
        </w:rPr>
        <w:t>5</w:t>
      </w:r>
      <w:r w:rsidR="00851512" w:rsidRPr="00626474">
        <w:rPr>
          <w:rFonts w:ascii="Times New Roman" w:hAnsi="Times New Roman" w:cs="Times New Roman"/>
          <w:sz w:val="24"/>
          <w:szCs w:val="24"/>
        </w:rPr>
        <w:t>66</w:t>
      </w:r>
      <w:r w:rsidR="002D7A6A" w:rsidRPr="002D6A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7A6A" w:rsidRPr="002D7A6A">
        <w:rPr>
          <w:rFonts w:ascii="Times New Roman" w:hAnsi="Times New Roman" w:cs="Times New Roman"/>
          <w:color w:val="000000"/>
          <w:sz w:val="24"/>
          <w:szCs w:val="24"/>
        </w:rPr>
        <w:t>tūkst. Eur,</w:t>
      </w:r>
      <w:r w:rsidR="002D7A6A" w:rsidRPr="002D7A6A">
        <w:rPr>
          <w:rFonts w:ascii="Times New Roman" w:hAnsi="Times New Roman" w:cs="Times New Roman"/>
          <w:sz w:val="24"/>
          <w:szCs w:val="24"/>
        </w:rPr>
        <w:t xml:space="preserve"> Europos Sąjungos finansinės paramos lėšų – 3 250,70 tūkst. Eur, skolintų lėšų investiciniams projektams finansuoti – 2 032,1 tūkst. Eur, apyvartinių lėšų tikslinės paskirties išlaidoms padengti, paskoloms grąžinti – 1 755,60 tūkst. Eur, iš viso –</w:t>
      </w:r>
      <w:r w:rsidR="002D6A16">
        <w:rPr>
          <w:rFonts w:ascii="Times New Roman" w:hAnsi="Times New Roman" w:cs="Times New Roman"/>
          <w:sz w:val="24"/>
          <w:szCs w:val="24"/>
        </w:rPr>
        <w:t xml:space="preserve"> </w:t>
      </w:r>
      <w:r w:rsidR="00851512" w:rsidRPr="00626474">
        <w:rPr>
          <w:rFonts w:ascii="Times New Roman" w:hAnsi="Times New Roman" w:cs="Times New Roman"/>
          <w:sz w:val="24"/>
          <w:szCs w:val="24"/>
        </w:rPr>
        <w:t xml:space="preserve">43 </w:t>
      </w:r>
      <w:r w:rsidR="00D521C5">
        <w:rPr>
          <w:rFonts w:ascii="Times New Roman" w:hAnsi="Times New Roman" w:cs="Times New Roman"/>
          <w:sz w:val="24"/>
          <w:szCs w:val="24"/>
        </w:rPr>
        <w:t>674,9</w:t>
      </w:r>
      <w:r w:rsidR="00851512" w:rsidRPr="00626474">
        <w:rPr>
          <w:rFonts w:ascii="Times New Roman" w:hAnsi="Times New Roman" w:cs="Times New Roman"/>
          <w:sz w:val="24"/>
          <w:szCs w:val="24"/>
        </w:rPr>
        <w:t>66</w:t>
      </w:r>
      <w:r w:rsidR="002D6A16" w:rsidRPr="002D6A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7A6A" w:rsidRPr="002D7A6A">
        <w:rPr>
          <w:rFonts w:ascii="Times New Roman" w:hAnsi="Times New Roman" w:cs="Times New Roman"/>
          <w:sz w:val="24"/>
          <w:szCs w:val="24"/>
        </w:rPr>
        <w:t>tūkst. Eur (1, 2 priedai);“</w:t>
      </w:r>
      <w:r w:rsidR="007D53A7">
        <w:rPr>
          <w:rFonts w:ascii="Times New Roman" w:hAnsi="Times New Roman" w:cs="Times New Roman"/>
          <w:sz w:val="24"/>
          <w:szCs w:val="24"/>
        </w:rPr>
        <w:t>;</w:t>
      </w:r>
    </w:p>
    <w:p w:rsidR="002D7A6A" w:rsidRPr="00F86479" w:rsidRDefault="002D7A6A" w:rsidP="002D7A6A">
      <w:pPr>
        <w:spacing w:after="0" w:line="240" w:lineRule="auto"/>
        <w:ind w:firstLine="851"/>
        <w:jc w:val="both"/>
      </w:pPr>
      <w:r w:rsidRPr="002D7A6A">
        <w:t xml:space="preserve">1.2. </w:t>
      </w:r>
      <w:r w:rsidR="007D53A7">
        <w:t>p</w:t>
      </w:r>
      <w:r w:rsidRPr="002D7A6A">
        <w:t>adidinti Kretingos rajono savivaldybės biudžeto</w:t>
      </w:r>
      <w:r>
        <w:t xml:space="preserve"> asignavimus </w:t>
      </w:r>
      <w:r w:rsidR="00851512">
        <w:t>1</w:t>
      </w:r>
      <w:r w:rsidR="00851512" w:rsidRPr="00851512">
        <w:t>,</w:t>
      </w:r>
      <w:r w:rsidR="00D521C5">
        <w:t>9</w:t>
      </w:r>
      <w:r w:rsidR="00851512" w:rsidRPr="00851512">
        <w:t xml:space="preserve">36 </w:t>
      </w:r>
      <w:r>
        <w:t>tūkst. Eur ir sprendimo 1.2 punkt</w:t>
      </w:r>
      <w:r w:rsidR="00D521C5">
        <w:t>ą</w:t>
      </w:r>
      <w:r>
        <w:t xml:space="preserve"> išdėstyti taip:</w:t>
      </w:r>
    </w:p>
    <w:p w:rsidR="002D7A6A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7A6A">
        <w:rPr>
          <w:rFonts w:ascii="Times New Roman" w:hAnsi="Times New Roman" w:cs="Times New Roman"/>
          <w:sz w:val="24"/>
          <w:szCs w:val="24"/>
        </w:rPr>
        <w:t xml:space="preserve">„1.2. asignavimų − </w:t>
      </w:r>
      <w:r w:rsidRPr="00626474">
        <w:rPr>
          <w:rFonts w:ascii="Times New Roman" w:hAnsi="Times New Roman" w:cs="Times New Roman"/>
          <w:sz w:val="24"/>
          <w:szCs w:val="24"/>
        </w:rPr>
        <w:t>42 61</w:t>
      </w:r>
      <w:r w:rsidR="00D521C5">
        <w:rPr>
          <w:rFonts w:ascii="Times New Roman" w:hAnsi="Times New Roman" w:cs="Times New Roman"/>
          <w:sz w:val="24"/>
          <w:szCs w:val="24"/>
        </w:rPr>
        <w:t>8</w:t>
      </w:r>
      <w:r w:rsidRPr="00626474">
        <w:rPr>
          <w:rFonts w:ascii="Times New Roman" w:hAnsi="Times New Roman" w:cs="Times New Roman"/>
          <w:sz w:val="24"/>
          <w:szCs w:val="24"/>
        </w:rPr>
        <w:t>,</w:t>
      </w:r>
      <w:r w:rsidR="00D521C5">
        <w:rPr>
          <w:rFonts w:ascii="Times New Roman" w:hAnsi="Times New Roman" w:cs="Times New Roman"/>
          <w:sz w:val="24"/>
          <w:szCs w:val="24"/>
        </w:rPr>
        <w:t>366</w:t>
      </w:r>
      <w:r w:rsidRPr="00626474">
        <w:rPr>
          <w:rFonts w:ascii="Times New Roman" w:hAnsi="Times New Roman" w:cs="Times New Roman"/>
          <w:sz w:val="24"/>
          <w:szCs w:val="24"/>
        </w:rPr>
        <w:t xml:space="preserve"> </w:t>
      </w:r>
      <w:r w:rsidRPr="002D7A6A">
        <w:rPr>
          <w:rFonts w:ascii="Times New Roman" w:hAnsi="Times New Roman" w:cs="Times New Roman"/>
          <w:sz w:val="24"/>
          <w:szCs w:val="24"/>
        </w:rPr>
        <w:t xml:space="preserve">tūkst. Eur, paskoloms grąžinti − 1 056,60 tūkst. Eur, iš viso – </w:t>
      </w:r>
      <w:r w:rsidRPr="00851512">
        <w:rPr>
          <w:rFonts w:ascii="Times New Roman" w:hAnsi="Times New Roman" w:cs="Times New Roman"/>
          <w:sz w:val="24"/>
          <w:szCs w:val="24"/>
        </w:rPr>
        <w:t xml:space="preserve">43 </w:t>
      </w:r>
      <w:r w:rsidR="00D521C5">
        <w:rPr>
          <w:rFonts w:ascii="Times New Roman" w:hAnsi="Times New Roman" w:cs="Times New Roman"/>
          <w:sz w:val="24"/>
          <w:szCs w:val="24"/>
        </w:rPr>
        <w:t>674</w:t>
      </w:r>
      <w:r w:rsidR="00851512" w:rsidRPr="00851512">
        <w:rPr>
          <w:rFonts w:ascii="Times New Roman" w:hAnsi="Times New Roman" w:cs="Times New Roman"/>
          <w:sz w:val="24"/>
          <w:szCs w:val="24"/>
        </w:rPr>
        <w:t>,</w:t>
      </w:r>
      <w:r w:rsidR="00D521C5">
        <w:rPr>
          <w:rFonts w:ascii="Times New Roman" w:hAnsi="Times New Roman" w:cs="Times New Roman"/>
          <w:sz w:val="24"/>
          <w:szCs w:val="24"/>
        </w:rPr>
        <w:t>9</w:t>
      </w:r>
      <w:r w:rsidR="00851512" w:rsidRPr="00851512">
        <w:rPr>
          <w:rFonts w:ascii="Times New Roman" w:hAnsi="Times New Roman" w:cs="Times New Roman"/>
          <w:sz w:val="24"/>
          <w:szCs w:val="24"/>
        </w:rPr>
        <w:t>66</w:t>
      </w:r>
      <w:r w:rsidRPr="00851512">
        <w:rPr>
          <w:rFonts w:ascii="Times New Roman" w:hAnsi="Times New Roman" w:cs="Times New Roman"/>
          <w:sz w:val="24"/>
          <w:szCs w:val="24"/>
        </w:rPr>
        <w:t xml:space="preserve"> </w:t>
      </w:r>
      <w:r w:rsidRPr="002D7A6A">
        <w:rPr>
          <w:rFonts w:ascii="Times New Roman" w:hAnsi="Times New Roman" w:cs="Times New Roman"/>
          <w:sz w:val="24"/>
          <w:szCs w:val="24"/>
        </w:rPr>
        <w:t xml:space="preserve">tūkst. Eur </w:t>
      </w:r>
      <w:r>
        <w:rPr>
          <w:rFonts w:ascii="Times New Roman" w:hAnsi="Times New Roman" w:cs="Times New Roman"/>
          <w:sz w:val="24"/>
          <w:szCs w:val="24"/>
        </w:rPr>
        <w:t>(3, 4, 5, 6, 7 priedai).“</w:t>
      </w:r>
      <w:r w:rsidR="007D53A7">
        <w:rPr>
          <w:rFonts w:ascii="Times New Roman" w:hAnsi="Times New Roman" w:cs="Times New Roman"/>
          <w:sz w:val="24"/>
          <w:szCs w:val="24"/>
        </w:rPr>
        <w:t>;</w:t>
      </w:r>
    </w:p>
    <w:p w:rsidR="00095361" w:rsidRPr="00851512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7D53A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akeisti sprendimo </w:t>
      </w:r>
      <w:r w:rsidRPr="00851512">
        <w:rPr>
          <w:rFonts w:ascii="Times New Roman" w:hAnsi="Times New Roman" w:cs="Times New Roman"/>
          <w:sz w:val="24"/>
          <w:szCs w:val="24"/>
        </w:rPr>
        <w:t xml:space="preserve">1, 3, </w:t>
      </w:r>
      <w:r w:rsidR="00484AF5" w:rsidRPr="00851512">
        <w:rPr>
          <w:rFonts w:ascii="Times New Roman" w:hAnsi="Times New Roman" w:cs="Times New Roman"/>
          <w:sz w:val="24"/>
          <w:szCs w:val="24"/>
        </w:rPr>
        <w:t>4, 5</w:t>
      </w:r>
      <w:r w:rsidR="003C4F9B">
        <w:rPr>
          <w:rFonts w:ascii="Times New Roman" w:hAnsi="Times New Roman" w:cs="Times New Roman"/>
          <w:sz w:val="24"/>
          <w:szCs w:val="24"/>
        </w:rPr>
        <w:t>, 6</w:t>
      </w:r>
      <w:r w:rsidR="00484AF5" w:rsidRPr="00851512">
        <w:rPr>
          <w:rFonts w:ascii="Times New Roman" w:hAnsi="Times New Roman" w:cs="Times New Roman"/>
          <w:sz w:val="24"/>
          <w:szCs w:val="24"/>
        </w:rPr>
        <w:t xml:space="preserve"> priedus (pridedama).</w:t>
      </w:r>
    </w:p>
    <w:p w:rsidR="00184E8E" w:rsidRPr="00833A3E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51512">
        <w:rPr>
          <w:rFonts w:ascii="Times New Roman" w:hAnsi="Times New Roman" w:cs="Times New Roman"/>
          <w:sz w:val="24"/>
          <w:szCs w:val="24"/>
        </w:rPr>
        <w:tab/>
      </w:r>
      <w:r w:rsidR="00E0553A" w:rsidRPr="00851512">
        <w:rPr>
          <w:rFonts w:ascii="Times New Roman" w:hAnsi="Times New Roman" w:cs="Times New Roman"/>
          <w:sz w:val="24"/>
          <w:szCs w:val="24"/>
        </w:rPr>
        <w:t>2</w:t>
      </w:r>
      <w:r w:rsidR="00184E8E" w:rsidRPr="00851512">
        <w:rPr>
          <w:rFonts w:ascii="Times New Roman" w:hAnsi="Times New Roman" w:cs="Times New Roman"/>
          <w:sz w:val="24"/>
          <w:szCs w:val="24"/>
        </w:rPr>
        <w:t xml:space="preserve">. Skelbti šį sprendimą Teisėkūros pagrindų įstatymo </w:t>
      </w:r>
      <w:r w:rsidR="00184E8E" w:rsidRPr="00833A3E">
        <w:rPr>
          <w:rFonts w:ascii="Times New Roman" w:hAnsi="Times New Roman" w:cs="Times New Roman"/>
          <w:sz w:val="24"/>
          <w:szCs w:val="24"/>
        </w:rPr>
        <w:t>nustatyta tvarka.</w:t>
      </w:r>
    </w:p>
    <w:p w:rsidR="00184E8E" w:rsidRPr="00F86479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5B504A">
        <w:t xml:space="preserve">                                                                                                      Antanas Kalnius</w:t>
      </w:r>
    </w:p>
    <w:p w:rsidR="001A301F" w:rsidRDefault="001A301F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607BDE" w:rsidRDefault="00607BDE" w:rsidP="00CF4AC4">
      <w:pPr>
        <w:spacing w:after="0" w:line="240" w:lineRule="auto"/>
      </w:pPr>
      <w:bookmarkStart w:id="0" w:name="_GoBack"/>
      <w:bookmarkEnd w:id="0"/>
    </w:p>
    <w:p w:rsidR="00FE765A" w:rsidRDefault="00FE765A" w:rsidP="00CF4AC4">
      <w:pPr>
        <w:spacing w:after="0" w:line="240" w:lineRule="auto"/>
      </w:pPr>
    </w:p>
    <w:p w:rsidR="00435779" w:rsidRDefault="00435779" w:rsidP="00CF4AC4">
      <w:pPr>
        <w:spacing w:after="0" w:line="240" w:lineRule="auto"/>
      </w:pPr>
    </w:p>
    <w:p w:rsidR="002D0A94" w:rsidRPr="005A6C34" w:rsidRDefault="00D32FF8" w:rsidP="005B504A">
      <w:pPr>
        <w:spacing w:after="0" w:line="240" w:lineRule="auto"/>
      </w:pPr>
      <w:r>
        <w:t>E</w:t>
      </w:r>
      <w:r w:rsidR="00982E75">
        <w:t xml:space="preserve">dita </w:t>
      </w:r>
      <w:proofErr w:type="spellStart"/>
      <w:r w:rsidR="00982E75">
        <w:t>Samalienė</w:t>
      </w:r>
      <w:proofErr w:type="spellEnd"/>
    </w:p>
    <w:sectPr w:rsidR="002D0A94" w:rsidRPr="005A6C34" w:rsidSect="00607BDE">
      <w:headerReference w:type="first" r:id="rId9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DA2" w:rsidRDefault="00177DA2" w:rsidP="00D766E1">
      <w:pPr>
        <w:spacing w:after="0" w:line="240" w:lineRule="auto"/>
      </w:pPr>
      <w:r>
        <w:separator/>
      </w:r>
    </w:p>
  </w:endnote>
  <w:endnote w:type="continuationSeparator" w:id="0">
    <w:p w:rsidR="00177DA2" w:rsidRDefault="00177DA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DA2" w:rsidRDefault="00177DA2" w:rsidP="00D766E1">
      <w:pPr>
        <w:spacing w:after="0" w:line="240" w:lineRule="auto"/>
      </w:pPr>
      <w:r>
        <w:separator/>
      </w:r>
    </w:p>
  </w:footnote>
  <w:footnote w:type="continuationSeparator" w:id="0">
    <w:p w:rsidR="00177DA2" w:rsidRDefault="00177DA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FF7"/>
    <w:rsid w:val="00083C78"/>
    <w:rsid w:val="0009021A"/>
    <w:rsid w:val="0009338D"/>
    <w:rsid w:val="00094269"/>
    <w:rsid w:val="000949A2"/>
    <w:rsid w:val="00095361"/>
    <w:rsid w:val="00095871"/>
    <w:rsid w:val="000A0785"/>
    <w:rsid w:val="000A3458"/>
    <w:rsid w:val="000A5CDE"/>
    <w:rsid w:val="000B00B4"/>
    <w:rsid w:val="000B033D"/>
    <w:rsid w:val="000B14FA"/>
    <w:rsid w:val="000B430F"/>
    <w:rsid w:val="000B4A92"/>
    <w:rsid w:val="000B5187"/>
    <w:rsid w:val="000B57BA"/>
    <w:rsid w:val="000B5E4B"/>
    <w:rsid w:val="000C0F91"/>
    <w:rsid w:val="000C1936"/>
    <w:rsid w:val="000C1E0A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70"/>
    <w:rsid w:val="00115280"/>
    <w:rsid w:val="001154F0"/>
    <w:rsid w:val="00115F7C"/>
    <w:rsid w:val="001160D0"/>
    <w:rsid w:val="00117C8D"/>
    <w:rsid w:val="00126B0C"/>
    <w:rsid w:val="00127C7B"/>
    <w:rsid w:val="00127FCE"/>
    <w:rsid w:val="00131C82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77DA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D6BF1"/>
    <w:rsid w:val="001E06F5"/>
    <w:rsid w:val="001E0CFC"/>
    <w:rsid w:val="001E0FDA"/>
    <w:rsid w:val="001E69E8"/>
    <w:rsid w:val="001F0DFD"/>
    <w:rsid w:val="001F183F"/>
    <w:rsid w:val="001F3605"/>
    <w:rsid w:val="001F4676"/>
    <w:rsid w:val="0020169A"/>
    <w:rsid w:val="002046D6"/>
    <w:rsid w:val="002068B5"/>
    <w:rsid w:val="00207B29"/>
    <w:rsid w:val="002115F7"/>
    <w:rsid w:val="002125B5"/>
    <w:rsid w:val="00212E71"/>
    <w:rsid w:val="00214021"/>
    <w:rsid w:val="002173CD"/>
    <w:rsid w:val="002178B3"/>
    <w:rsid w:val="00217A33"/>
    <w:rsid w:val="00217C2F"/>
    <w:rsid w:val="002200B0"/>
    <w:rsid w:val="00223E07"/>
    <w:rsid w:val="0022637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5169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3BE0"/>
    <w:rsid w:val="00284832"/>
    <w:rsid w:val="00284EEF"/>
    <w:rsid w:val="00284F47"/>
    <w:rsid w:val="00286B85"/>
    <w:rsid w:val="00286E6B"/>
    <w:rsid w:val="00287CC0"/>
    <w:rsid w:val="00293D69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7CC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6C6A"/>
    <w:rsid w:val="002F727D"/>
    <w:rsid w:val="002F7D20"/>
    <w:rsid w:val="002F7D52"/>
    <w:rsid w:val="00300862"/>
    <w:rsid w:val="003011EE"/>
    <w:rsid w:val="003021CB"/>
    <w:rsid w:val="0030327B"/>
    <w:rsid w:val="0030716F"/>
    <w:rsid w:val="003077B8"/>
    <w:rsid w:val="00311445"/>
    <w:rsid w:val="00311813"/>
    <w:rsid w:val="00313E8C"/>
    <w:rsid w:val="00314D4E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A71"/>
    <w:rsid w:val="003819B7"/>
    <w:rsid w:val="0038250B"/>
    <w:rsid w:val="00383C09"/>
    <w:rsid w:val="00384101"/>
    <w:rsid w:val="0038565B"/>
    <w:rsid w:val="003867B1"/>
    <w:rsid w:val="00386B73"/>
    <w:rsid w:val="003878F1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9AE"/>
    <w:rsid w:val="003B106B"/>
    <w:rsid w:val="003B3BBB"/>
    <w:rsid w:val="003B7026"/>
    <w:rsid w:val="003C1B3B"/>
    <w:rsid w:val="003C2A96"/>
    <w:rsid w:val="003C2D84"/>
    <w:rsid w:val="003C3A2B"/>
    <w:rsid w:val="003C419C"/>
    <w:rsid w:val="003C4EB3"/>
    <w:rsid w:val="003C4F9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82D"/>
    <w:rsid w:val="00433963"/>
    <w:rsid w:val="00435779"/>
    <w:rsid w:val="00435BE7"/>
    <w:rsid w:val="00435FD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6B15"/>
    <w:rsid w:val="00476C3A"/>
    <w:rsid w:val="004808A4"/>
    <w:rsid w:val="0048146E"/>
    <w:rsid w:val="00482EFB"/>
    <w:rsid w:val="0048326E"/>
    <w:rsid w:val="004843C1"/>
    <w:rsid w:val="00484844"/>
    <w:rsid w:val="00484AF5"/>
    <w:rsid w:val="00485D90"/>
    <w:rsid w:val="00485F44"/>
    <w:rsid w:val="00486331"/>
    <w:rsid w:val="00486EE3"/>
    <w:rsid w:val="00492011"/>
    <w:rsid w:val="00493023"/>
    <w:rsid w:val="0049528B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44A"/>
    <w:rsid w:val="00531F06"/>
    <w:rsid w:val="005336F1"/>
    <w:rsid w:val="005340D0"/>
    <w:rsid w:val="00534F69"/>
    <w:rsid w:val="00537518"/>
    <w:rsid w:val="005408E9"/>
    <w:rsid w:val="005409D0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87564"/>
    <w:rsid w:val="0059246C"/>
    <w:rsid w:val="0059571B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04A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337E"/>
    <w:rsid w:val="00603930"/>
    <w:rsid w:val="00606036"/>
    <w:rsid w:val="00607BDE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76BA"/>
    <w:rsid w:val="00640292"/>
    <w:rsid w:val="00642653"/>
    <w:rsid w:val="00643CE9"/>
    <w:rsid w:val="00644B40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80632"/>
    <w:rsid w:val="00682382"/>
    <w:rsid w:val="006823B6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0700"/>
    <w:rsid w:val="006B1611"/>
    <w:rsid w:val="006B50EC"/>
    <w:rsid w:val="006B5E0D"/>
    <w:rsid w:val="006B6696"/>
    <w:rsid w:val="006C0590"/>
    <w:rsid w:val="006C121E"/>
    <w:rsid w:val="006C28F3"/>
    <w:rsid w:val="006C3544"/>
    <w:rsid w:val="006C6C8C"/>
    <w:rsid w:val="006D01F0"/>
    <w:rsid w:val="006D1633"/>
    <w:rsid w:val="006D2472"/>
    <w:rsid w:val="006D4459"/>
    <w:rsid w:val="006D79AC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D17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3A7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2294"/>
    <w:rsid w:val="008279D6"/>
    <w:rsid w:val="008303A6"/>
    <w:rsid w:val="0083083A"/>
    <w:rsid w:val="008323F6"/>
    <w:rsid w:val="00833A3E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91008"/>
    <w:rsid w:val="0089438A"/>
    <w:rsid w:val="00894940"/>
    <w:rsid w:val="00895866"/>
    <w:rsid w:val="00896D6B"/>
    <w:rsid w:val="00896E61"/>
    <w:rsid w:val="008A0555"/>
    <w:rsid w:val="008A0562"/>
    <w:rsid w:val="008A46AB"/>
    <w:rsid w:val="008A6902"/>
    <w:rsid w:val="008A78ED"/>
    <w:rsid w:val="008B01EE"/>
    <w:rsid w:val="008B2DE9"/>
    <w:rsid w:val="008B57EF"/>
    <w:rsid w:val="008B7005"/>
    <w:rsid w:val="008B708B"/>
    <w:rsid w:val="008B7439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525A"/>
    <w:rsid w:val="009405AA"/>
    <w:rsid w:val="009412A3"/>
    <w:rsid w:val="00941B87"/>
    <w:rsid w:val="009429F6"/>
    <w:rsid w:val="00943ECC"/>
    <w:rsid w:val="009440E3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7145A"/>
    <w:rsid w:val="00971B66"/>
    <w:rsid w:val="00972706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D7F23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3230"/>
    <w:rsid w:val="009F4F24"/>
    <w:rsid w:val="009F7A8F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2CFA"/>
    <w:rsid w:val="00A93B72"/>
    <w:rsid w:val="00A95A70"/>
    <w:rsid w:val="00A95F00"/>
    <w:rsid w:val="00A96AFC"/>
    <w:rsid w:val="00AA30CB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208D"/>
    <w:rsid w:val="00B025F2"/>
    <w:rsid w:val="00B02C5D"/>
    <w:rsid w:val="00B03725"/>
    <w:rsid w:val="00B0509E"/>
    <w:rsid w:val="00B056AE"/>
    <w:rsid w:val="00B10DC9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73DB1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46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34B"/>
    <w:rsid w:val="00BC75D5"/>
    <w:rsid w:val="00BD00AB"/>
    <w:rsid w:val="00BD0658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6828"/>
    <w:rsid w:val="00C16983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DAC"/>
    <w:rsid w:val="00C63BCB"/>
    <w:rsid w:val="00C64D30"/>
    <w:rsid w:val="00C650B7"/>
    <w:rsid w:val="00C726ED"/>
    <w:rsid w:val="00C744CB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7057"/>
    <w:rsid w:val="00D67C55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47AD"/>
    <w:rsid w:val="00D86AA1"/>
    <w:rsid w:val="00D87686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43A3"/>
    <w:rsid w:val="00E145FF"/>
    <w:rsid w:val="00E16D69"/>
    <w:rsid w:val="00E171BC"/>
    <w:rsid w:val="00E17A73"/>
    <w:rsid w:val="00E21A56"/>
    <w:rsid w:val="00E22B5E"/>
    <w:rsid w:val="00E238C5"/>
    <w:rsid w:val="00E23BAF"/>
    <w:rsid w:val="00E2406D"/>
    <w:rsid w:val="00E24855"/>
    <w:rsid w:val="00E26098"/>
    <w:rsid w:val="00E2672F"/>
    <w:rsid w:val="00E273C2"/>
    <w:rsid w:val="00E3129C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B1D"/>
    <w:rsid w:val="00E5514B"/>
    <w:rsid w:val="00E56141"/>
    <w:rsid w:val="00E5691B"/>
    <w:rsid w:val="00E623DB"/>
    <w:rsid w:val="00E65140"/>
    <w:rsid w:val="00E65795"/>
    <w:rsid w:val="00E66819"/>
    <w:rsid w:val="00E670B4"/>
    <w:rsid w:val="00E67DCF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317D"/>
    <w:rsid w:val="00E947F5"/>
    <w:rsid w:val="00E97287"/>
    <w:rsid w:val="00EA460D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64A3"/>
    <w:rsid w:val="00F47930"/>
    <w:rsid w:val="00F509F7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2E44E"/>
  <w15:docId w15:val="{3E197EB1-AE67-4E4B-8295-0D84E231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71229-E535-455E-8D76-B466348B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2019-04-18T12:41:00Z</cp:lastPrinted>
  <dcterms:created xsi:type="dcterms:W3CDTF">2019-04-24T08:53:00Z</dcterms:created>
  <dcterms:modified xsi:type="dcterms:W3CDTF">2019-04-24T08:55:00Z</dcterms:modified>
</cp:coreProperties>
</file>