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0AB" w:rsidRDefault="00AC10AB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B91DFCF" wp14:editId="571DB5F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AB" w:rsidRDefault="00AC10AB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B53CB0" w:rsidRPr="00B53CB0" w:rsidRDefault="00FC0EC4" w:rsidP="00B53CB0">
      <w:pPr>
        <w:jc w:val="center"/>
        <w:rPr>
          <w:b/>
          <w:caps/>
          <w:szCs w:val="24"/>
        </w:rPr>
      </w:pPr>
      <w:r>
        <w:rPr>
          <w:b/>
        </w:rPr>
        <w:t>DĖL</w:t>
      </w:r>
      <w:r w:rsidR="00B53CB0" w:rsidRPr="00B53CB0">
        <w:rPr>
          <w:rFonts w:eastAsiaTheme="minorHAnsi"/>
          <w:b/>
          <w:caps/>
          <w:szCs w:val="24"/>
        </w:rPr>
        <w:t xml:space="preserve"> </w:t>
      </w:r>
      <w:r w:rsidR="00B53CB0" w:rsidRPr="00B53CB0">
        <w:rPr>
          <w:b/>
          <w:caps/>
          <w:szCs w:val="24"/>
        </w:rPr>
        <w:t>MĖNESINĖS ALGOS KINTAMOSIOS DALIES DYDŽIO NUSTATYMO</w:t>
      </w:r>
    </w:p>
    <w:p w:rsidR="00B53CB0" w:rsidRDefault="00B53CB0" w:rsidP="00B53CB0">
      <w:pPr>
        <w:jc w:val="center"/>
        <w:rPr>
          <w:rFonts w:eastAsiaTheme="minorHAnsi"/>
          <w:b/>
          <w:caps/>
          <w:szCs w:val="24"/>
        </w:rPr>
      </w:pPr>
      <w:r w:rsidRPr="00B53CB0">
        <w:rPr>
          <w:rFonts w:eastAsiaTheme="minorHAnsi"/>
          <w:b/>
          <w:caps/>
          <w:szCs w:val="24"/>
        </w:rPr>
        <w:t xml:space="preserve">KRETINGOS RAJONO SAVIVALDYBĖS VIEŠOSIOS ĮSTAIGOS Kretingos PIRMINĖS SVEIKATOS PRIEŽIŪROS CENTRO VYRIAUSIajam GYDYTOJUI </w:t>
      </w:r>
    </w:p>
    <w:p w:rsidR="00B53CB0" w:rsidRPr="00B53CB0" w:rsidRDefault="00B53CB0" w:rsidP="00B53CB0">
      <w:pPr>
        <w:jc w:val="center"/>
        <w:rPr>
          <w:rFonts w:eastAsiaTheme="minorHAnsi"/>
          <w:b/>
          <w:caps/>
          <w:szCs w:val="24"/>
        </w:rPr>
      </w:pPr>
      <w:r>
        <w:rPr>
          <w:rFonts w:eastAsiaTheme="minorHAnsi"/>
          <w:b/>
          <w:caps/>
          <w:szCs w:val="24"/>
        </w:rPr>
        <w:t>ARNUI JUŠKIUI</w:t>
      </w:r>
      <w:r w:rsidRPr="00B53CB0">
        <w:rPr>
          <w:rFonts w:eastAsiaTheme="minorHAnsi"/>
          <w:b/>
          <w:caps/>
          <w:szCs w:val="24"/>
        </w:rPr>
        <w:t xml:space="preserve"> </w:t>
      </w:r>
    </w:p>
    <w:p w:rsidR="00C523AA" w:rsidRPr="00832D25" w:rsidRDefault="00C523AA" w:rsidP="00B53CB0">
      <w:pPr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>m. sausio</w:t>
      </w:r>
      <w:r w:rsidR="00B956CE">
        <w:rPr>
          <w:szCs w:val="24"/>
        </w:rPr>
        <w:t xml:space="preserve"> </w:t>
      </w:r>
      <w:r w:rsidR="00AC10AB">
        <w:rPr>
          <w:szCs w:val="24"/>
        </w:rPr>
        <w:t>31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B956CE">
        <w:rPr>
          <w:szCs w:val="24"/>
        </w:rPr>
        <w:t>T</w:t>
      </w:r>
      <w:r w:rsidR="00AC10AB">
        <w:rPr>
          <w:szCs w:val="24"/>
        </w:rPr>
        <w:t>2</w:t>
      </w:r>
      <w:proofErr w:type="spellEnd"/>
      <w:r w:rsidR="00B956CE">
        <w:rPr>
          <w:szCs w:val="24"/>
        </w:rPr>
        <w:t>-2</w:t>
      </w:r>
      <w:r w:rsidR="00AC10AB">
        <w:rPr>
          <w:szCs w:val="24"/>
        </w:rPr>
        <w:t>3</w:t>
      </w:r>
    </w:p>
    <w:p w:rsidR="008315EA" w:rsidRPr="00C305B7" w:rsidRDefault="00C523AA" w:rsidP="00C305B7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8315EA" w:rsidRDefault="008315EA" w:rsidP="008315EA">
      <w:pPr>
        <w:ind w:firstLine="567"/>
        <w:jc w:val="both"/>
        <w:rPr>
          <w:szCs w:val="24"/>
        </w:rPr>
      </w:pPr>
    </w:p>
    <w:p w:rsidR="00B53CB0" w:rsidRPr="00B53CB0" w:rsidRDefault="00D603F6" w:rsidP="00B53CB0">
      <w:pPr>
        <w:ind w:firstLine="567"/>
        <w:jc w:val="both"/>
      </w:pPr>
      <w:r w:rsidRPr="00D12BBA">
        <w:rPr>
          <w:szCs w:val="24"/>
        </w:rPr>
        <w:t xml:space="preserve">Vadovaudamasi </w:t>
      </w:r>
      <w:r w:rsidR="00DA08DF" w:rsidRPr="00B53CB0">
        <w:t xml:space="preserve">Lietuvos Respublikos </w:t>
      </w:r>
      <w:r w:rsidR="00DA08DF">
        <w:t xml:space="preserve">Vietos savivaldos įstatymo 16 straipsnio 4 dalimi, </w:t>
      </w:r>
      <w:r w:rsidR="00B53CB0" w:rsidRPr="00B53CB0">
        <w:t>Lietuvos Respublikos sveikatos</w:t>
      </w:r>
      <w:r w:rsidR="001A1C7D">
        <w:t xml:space="preserve"> priežiūros įstaigų įstatymo 15</w:t>
      </w:r>
      <w:r w:rsidR="00B53CB0" w:rsidRPr="001A1C7D">
        <w:rPr>
          <w:vertAlign w:val="superscript"/>
        </w:rPr>
        <w:t>1</w:t>
      </w:r>
      <w:r w:rsidR="00B53CB0" w:rsidRPr="00B53CB0">
        <w:t xml:space="preserve"> straipsnio </w:t>
      </w:r>
      <w:r w:rsidR="001A1C7D">
        <w:t>1 dalimi, 15</w:t>
      </w:r>
      <w:r w:rsidR="001A1C7D" w:rsidRPr="001A1C7D">
        <w:rPr>
          <w:vertAlign w:val="superscript"/>
        </w:rPr>
        <w:t>1</w:t>
      </w:r>
      <w:r w:rsidR="001A1C7D" w:rsidRPr="00B53CB0">
        <w:t xml:space="preserve"> straipsnio </w:t>
      </w:r>
      <w:r w:rsidR="00B53CB0" w:rsidRPr="00B53CB0">
        <w:t>6 dalimi</w:t>
      </w:r>
      <w:r w:rsidR="00413BF1">
        <w:t xml:space="preserve">, </w:t>
      </w:r>
      <w:r w:rsidR="00B53CB0" w:rsidRPr="00B53CB0">
        <w:t>Kretingos rajono savivaldybės taryba  n u s p r e n d ž i a:</w:t>
      </w:r>
    </w:p>
    <w:p w:rsidR="00B53CB0" w:rsidRPr="00B53CB0" w:rsidRDefault="00B53CB0" w:rsidP="00B53CB0">
      <w:pPr>
        <w:ind w:firstLine="567"/>
        <w:jc w:val="both"/>
      </w:pPr>
      <w:r w:rsidRPr="00B53CB0">
        <w:t xml:space="preserve">1. Nustatyti Kretingos rajono savivaldybės viešosios įstaigos Kretingos pirminės sveikatos priežiūros centro vyriausiojo gydytojo </w:t>
      </w:r>
      <w:r>
        <w:t>Arno Juškio</w:t>
      </w:r>
      <w:r w:rsidRPr="00B53CB0">
        <w:t xml:space="preserve"> mėnesinės algos kintamosios dalies dydį – 40 procentų jo mėnesinės algos pastoviosios dalies – </w:t>
      </w:r>
      <w:r>
        <w:t>nuo 2019</w:t>
      </w:r>
      <w:r w:rsidRPr="00B53CB0">
        <w:t xml:space="preserve"> m. </w:t>
      </w:r>
      <w:r w:rsidR="00351A02">
        <w:t>sausio</w:t>
      </w:r>
      <w:r w:rsidRPr="00E8782B">
        <w:t xml:space="preserve"> 1 d.</w:t>
      </w:r>
      <w:r w:rsidRPr="00B53CB0">
        <w:t xml:space="preserve"> iki 2019 m. balandžio 30 d.</w:t>
      </w:r>
    </w:p>
    <w:p w:rsidR="00032B0D" w:rsidRPr="00B53CB0" w:rsidRDefault="00B53CB0" w:rsidP="00B53CB0">
      <w:pPr>
        <w:spacing w:after="200"/>
        <w:ind w:firstLine="567"/>
        <w:jc w:val="both"/>
        <w:rPr>
          <w:rFonts w:eastAsia="Calibri"/>
          <w:szCs w:val="24"/>
        </w:rPr>
      </w:pPr>
      <w:r w:rsidRPr="00B53CB0">
        <w:t xml:space="preserve">2. </w:t>
      </w:r>
      <w:r w:rsidRPr="00B53CB0">
        <w:rPr>
          <w:rFonts w:eastAsiaTheme="minorHAnsi"/>
          <w:szCs w:val="24"/>
        </w:rPr>
        <w:t>Šis sprendimas gali būti skundžiamas</w:t>
      </w:r>
      <w:r w:rsidRPr="00B53CB0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B53CB0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600624">
        <w:rPr>
          <w:rFonts w:eastAsia="Calibri"/>
          <w:szCs w:val="24"/>
        </w:rPr>
        <w:t xml:space="preserve">sprendimo </w:t>
      </w:r>
      <w:r w:rsidRPr="00B53CB0">
        <w:rPr>
          <w:rFonts w:eastAsia="Calibri"/>
          <w:szCs w:val="24"/>
        </w:rPr>
        <w:t>paskelbimo arba įteikimo suinteresuotam asmeniui dienos.</w:t>
      </w:r>
    </w:p>
    <w:p w:rsidR="00C523AA" w:rsidRDefault="00C523AA" w:rsidP="001C0077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AC10AB">
        <w:t xml:space="preserve"> </w:t>
      </w:r>
      <w:bookmarkStart w:id="0" w:name="_GoBack"/>
      <w:bookmarkEnd w:id="0"/>
      <w:r w:rsidR="00AC10AB">
        <w:t xml:space="preserve">                                                                                                           Juozas Mažeika </w:t>
      </w:r>
    </w:p>
    <w:p w:rsidR="001C0077" w:rsidRPr="00832D25" w:rsidRDefault="001C0077" w:rsidP="001C0077">
      <w:pPr>
        <w:tabs>
          <w:tab w:val="center" w:pos="4820"/>
          <w:tab w:val="right" w:pos="9639"/>
        </w:tabs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A2B85" w:rsidRDefault="009A2B85" w:rsidP="00C523AA">
      <w:pPr>
        <w:rPr>
          <w:szCs w:val="24"/>
        </w:rPr>
      </w:pPr>
    </w:p>
    <w:p w:rsidR="009A2B85" w:rsidRDefault="009A2B85" w:rsidP="00C523AA">
      <w:pPr>
        <w:rPr>
          <w:szCs w:val="24"/>
        </w:rPr>
      </w:pPr>
    </w:p>
    <w:p w:rsidR="009A2B85" w:rsidRDefault="009A2B85" w:rsidP="00C523AA">
      <w:pPr>
        <w:rPr>
          <w:szCs w:val="24"/>
        </w:rPr>
      </w:pPr>
    </w:p>
    <w:p w:rsidR="009A2B85" w:rsidRDefault="009A2B85" w:rsidP="00C523AA">
      <w:pPr>
        <w:rPr>
          <w:szCs w:val="24"/>
        </w:rPr>
      </w:pPr>
    </w:p>
    <w:p w:rsidR="00C305B7" w:rsidRDefault="00C305B7" w:rsidP="00C523AA">
      <w:pPr>
        <w:rPr>
          <w:szCs w:val="24"/>
        </w:rPr>
      </w:pPr>
    </w:p>
    <w:p w:rsidR="00C305B7" w:rsidRDefault="00C305B7" w:rsidP="00C523AA">
      <w:pPr>
        <w:rPr>
          <w:szCs w:val="24"/>
        </w:rPr>
      </w:pPr>
    </w:p>
    <w:p w:rsidR="00C305B7" w:rsidRDefault="00C305B7" w:rsidP="00C523AA">
      <w:pPr>
        <w:rPr>
          <w:szCs w:val="24"/>
        </w:rPr>
      </w:pPr>
    </w:p>
    <w:p w:rsidR="00C305B7" w:rsidRDefault="00C305B7" w:rsidP="00C523AA">
      <w:pPr>
        <w:rPr>
          <w:szCs w:val="24"/>
        </w:rPr>
      </w:pPr>
    </w:p>
    <w:p w:rsidR="00DA08DF" w:rsidRDefault="00DA08DF" w:rsidP="00C523AA">
      <w:pPr>
        <w:rPr>
          <w:szCs w:val="24"/>
        </w:rPr>
      </w:pPr>
    </w:p>
    <w:p w:rsidR="00445B0E" w:rsidRDefault="00445B0E" w:rsidP="00C523AA">
      <w:pPr>
        <w:rPr>
          <w:szCs w:val="24"/>
        </w:rPr>
      </w:pPr>
    </w:p>
    <w:p w:rsidR="00B53CB0" w:rsidRDefault="00B53CB0" w:rsidP="00C523AA"/>
    <w:p w:rsidR="00C523AA" w:rsidRDefault="00B53CB0">
      <w:pPr>
        <w:rPr>
          <w:szCs w:val="24"/>
        </w:rPr>
      </w:pPr>
      <w:r>
        <w:rPr>
          <w:szCs w:val="24"/>
        </w:rPr>
        <w:t>Z</w:t>
      </w:r>
      <w:r w:rsidR="009E0149">
        <w:rPr>
          <w:szCs w:val="24"/>
        </w:rPr>
        <w:t xml:space="preserve">ita </w:t>
      </w:r>
      <w:proofErr w:type="spellStart"/>
      <w:r w:rsidR="009E0149">
        <w:rPr>
          <w:szCs w:val="24"/>
        </w:rPr>
        <w:t>Abelkienė</w:t>
      </w:r>
      <w:proofErr w:type="spellEnd"/>
    </w:p>
    <w:sectPr w:rsidR="00C523AA" w:rsidSect="00AC10AB"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AE8" w:rsidRDefault="009B3AE8" w:rsidP="00494D76">
      <w:r>
        <w:separator/>
      </w:r>
    </w:p>
  </w:endnote>
  <w:endnote w:type="continuationSeparator" w:id="0">
    <w:p w:rsidR="009B3AE8" w:rsidRDefault="009B3AE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AE8" w:rsidRDefault="009B3AE8" w:rsidP="00494D76">
      <w:r>
        <w:separator/>
      </w:r>
    </w:p>
  </w:footnote>
  <w:footnote w:type="continuationSeparator" w:id="0">
    <w:p w:rsidR="009B3AE8" w:rsidRDefault="009B3AE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B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7E94"/>
    <w:rsid w:val="00110268"/>
    <w:rsid w:val="00110B71"/>
    <w:rsid w:val="00122606"/>
    <w:rsid w:val="001316E3"/>
    <w:rsid w:val="00142C0A"/>
    <w:rsid w:val="001506CC"/>
    <w:rsid w:val="001557DB"/>
    <w:rsid w:val="00155B97"/>
    <w:rsid w:val="00160B8E"/>
    <w:rsid w:val="00167A95"/>
    <w:rsid w:val="00172681"/>
    <w:rsid w:val="00172EF1"/>
    <w:rsid w:val="00175D00"/>
    <w:rsid w:val="00181866"/>
    <w:rsid w:val="001A03EE"/>
    <w:rsid w:val="001A09C4"/>
    <w:rsid w:val="001A1C7D"/>
    <w:rsid w:val="001B7B14"/>
    <w:rsid w:val="001C0077"/>
    <w:rsid w:val="001C2061"/>
    <w:rsid w:val="001C308D"/>
    <w:rsid w:val="001C4449"/>
    <w:rsid w:val="001D6F83"/>
    <w:rsid w:val="001F3C11"/>
    <w:rsid w:val="001F4192"/>
    <w:rsid w:val="00200B38"/>
    <w:rsid w:val="002108B7"/>
    <w:rsid w:val="002176B4"/>
    <w:rsid w:val="00260C76"/>
    <w:rsid w:val="00263754"/>
    <w:rsid w:val="00283D00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A02"/>
    <w:rsid w:val="00360513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3BF1"/>
    <w:rsid w:val="00417F76"/>
    <w:rsid w:val="00420F97"/>
    <w:rsid w:val="00434197"/>
    <w:rsid w:val="00437B81"/>
    <w:rsid w:val="00437C6C"/>
    <w:rsid w:val="00445B0E"/>
    <w:rsid w:val="0046406A"/>
    <w:rsid w:val="0046728B"/>
    <w:rsid w:val="00471879"/>
    <w:rsid w:val="00482D53"/>
    <w:rsid w:val="004867D0"/>
    <w:rsid w:val="00494D76"/>
    <w:rsid w:val="004D0546"/>
    <w:rsid w:val="004D3E59"/>
    <w:rsid w:val="004E67CE"/>
    <w:rsid w:val="004F4F1F"/>
    <w:rsid w:val="0050509B"/>
    <w:rsid w:val="00505B80"/>
    <w:rsid w:val="005115F5"/>
    <w:rsid w:val="0051616D"/>
    <w:rsid w:val="005271F1"/>
    <w:rsid w:val="00527AE4"/>
    <w:rsid w:val="00530F9D"/>
    <w:rsid w:val="00531127"/>
    <w:rsid w:val="005357CB"/>
    <w:rsid w:val="00545AB1"/>
    <w:rsid w:val="005565A1"/>
    <w:rsid w:val="0056511E"/>
    <w:rsid w:val="00567549"/>
    <w:rsid w:val="0057027E"/>
    <w:rsid w:val="00570944"/>
    <w:rsid w:val="00570A11"/>
    <w:rsid w:val="00573E9C"/>
    <w:rsid w:val="005761AA"/>
    <w:rsid w:val="00592032"/>
    <w:rsid w:val="00593E5E"/>
    <w:rsid w:val="00596989"/>
    <w:rsid w:val="005B5B98"/>
    <w:rsid w:val="005C171E"/>
    <w:rsid w:val="005C1899"/>
    <w:rsid w:val="00600624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06D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16E0"/>
    <w:rsid w:val="00775A81"/>
    <w:rsid w:val="00793DDB"/>
    <w:rsid w:val="00796D6E"/>
    <w:rsid w:val="007A15D2"/>
    <w:rsid w:val="007A3F58"/>
    <w:rsid w:val="007A6170"/>
    <w:rsid w:val="007B26C9"/>
    <w:rsid w:val="007B60A0"/>
    <w:rsid w:val="007E296E"/>
    <w:rsid w:val="007E3DB6"/>
    <w:rsid w:val="007E697F"/>
    <w:rsid w:val="00800CE1"/>
    <w:rsid w:val="0081055E"/>
    <w:rsid w:val="008315EA"/>
    <w:rsid w:val="00832D25"/>
    <w:rsid w:val="00835629"/>
    <w:rsid w:val="00835D2F"/>
    <w:rsid w:val="00856042"/>
    <w:rsid w:val="008666C4"/>
    <w:rsid w:val="00867098"/>
    <w:rsid w:val="00874D41"/>
    <w:rsid w:val="008775CE"/>
    <w:rsid w:val="00881B21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77EA4"/>
    <w:rsid w:val="009905A4"/>
    <w:rsid w:val="009A2B85"/>
    <w:rsid w:val="009B3AE8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C10AB"/>
    <w:rsid w:val="00AC6786"/>
    <w:rsid w:val="00AD7CDB"/>
    <w:rsid w:val="00AF7765"/>
    <w:rsid w:val="00B13660"/>
    <w:rsid w:val="00B26182"/>
    <w:rsid w:val="00B440AE"/>
    <w:rsid w:val="00B4614E"/>
    <w:rsid w:val="00B53CB0"/>
    <w:rsid w:val="00B679F6"/>
    <w:rsid w:val="00B75C0E"/>
    <w:rsid w:val="00B855EC"/>
    <w:rsid w:val="00B91CCE"/>
    <w:rsid w:val="00B944A5"/>
    <w:rsid w:val="00B94E2F"/>
    <w:rsid w:val="00B956CE"/>
    <w:rsid w:val="00BA71E4"/>
    <w:rsid w:val="00BB0923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05B7"/>
    <w:rsid w:val="00C31CE6"/>
    <w:rsid w:val="00C414A3"/>
    <w:rsid w:val="00C523AA"/>
    <w:rsid w:val="00C705CA"/>
    <w:rsid w:val="00C76A55"/>
    <w:rsid w:val="00C820E2"/>
    <w:rsid w:val="00C877B3"/>
    <w:rsid w:val="00C96062"/>
    <w:rsid w:val="00CA04DD"/>
    <w:rsid w:val="00CA278F"/>
    <w:rsid w:val="00CA6255"/>
    <w:rsid w:val="00CB09A2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03F6"/>
    <w:rsid w:val="00D649C4"/>
    <w:rsid w:val="00D66503"/>
    <w:rsid w:val="00D6759F"/>
    <w:rsid w:val="00D70CE7"/>
    <w:rsid w:val="00D76301"/>
    <w:rsid w:val="00D9524F"/>
    <w:rsid w:val="00DA08DF"/>
    <w:rsid w:val="00DB6241"/>
    <w:rsid w:val="00DB7383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8782B"/>
    <w:rsid w:val="00E94778"/>
    <w:rsid w:val="00E9498D"/>
    <w:rsid w:val="00EC325B"/>
    <w:rsid w:val="00EE0207"/>
    <w:rsid w:val="00EE0F0D"/>
    <w:rsid w:val="00EE1887"/>
    <w:rsid w:val="00F13403"/>
    <w:rsid w:val="00F17CE7"/>
    <w:rsid w:val="00F22ED7"/>
    <w:rsid w:val="00F56550"/>
    <w:rsid w:val="00F64640"/>
    <w:rsid w:val="00F70818"/>
    <w:rsid w:val="00F71066"/>
    <w:rsid w:val="00F74D09"/>
    <w:rsid w:val="00F81E51"/>
    <w:rsid w:val="00F9641F"/>
    <w:rsid w:val="00FB5676"/>
    <w:rsid w:val="00FB5772"/>
    <w:rsid w:val="00FB6083"/>
    <w:rsid w:val="00FC0EC4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2D3E6"/>
  <w15:docId w15:val="{6DC902D9-8385-471B-93C6-4180087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6A16D-38ED-4010-9345-EDE72055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1390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</cp:revision>
  <cp:lastPrinted>2019-01-17T13:36:00Z</cp:lastPrinted>
  <dcterms:created xsi:type="dcterms:W3CDTF">2019-01-28T12:27:00Z</dcterms:created>
  <dcterms:modified xsi:type="dcterms:W3CDTF">2019-01-28T12:27:00Z</dcterms:modified>
</cp:coreProperties>
</file>