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FC" w:rsidRDefault="008566FC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4B4181A" wp14:editId="6E15C12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6FC" w:rsidRDefault="008566FC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2D69E8" w:rsidP="001A03EE">
      <w:pPr>
        <w:jc w:val="center"/>
        <w:rPr>
          <w:b/>
        </w:rPr>
      </w:pPr>
      <w:r>
        <w:rPr>
          <w:b/>
        </w:rPr>
        <w:t>DĖL KRETINGOS RAJONO SAVIVALDYBĖS TARYBOS 2015 M. BIRŽELIO 25 D. SPRENDIMO NR. T2-214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</w:t>
      </w:r>
      <w:r w:rsidR="0057618E">
        <w:rPr>
          <w:b/>
        </w:rPr>
        <w:t>RETINGOS</w:t>
      </w:r>
      <w:r w:rsidR="00D603F6">
        <w:rPr>
          <w:b/>
        </w:rPr>
        <w:t xml:space="preserve"> </w:t>
      </w:r>
      <w:r w:rsidR="00ED30BC">
        <w:rPr>
          <w:b/>
        </w:rPr>
        <w:t>LIGONINĖS</w:t>
      </w:r>
      <w:r w:rsidR="00D603F6">
        <w:rPr>
          <w:b/>
        </w:rPr>
        <w:t xml:space="preserve"> STEBĖTOJŲ TARYBOS SUDARYMO</w:t>
      </w:r>
      <w:r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>m. sausio</w:t>
      </w:r>
      <w:r w:rsidR="00B52763">
        <w:rPr>
          <w:szCs w:val="24"/>
        </w:rPr>
        <w:t xml:space="preserve"> </w:t>
      </w:r>
      <w:r w:rsidR="008566FC">
        <w:rPr>
          <w:szCs w:val="24"/>
        </w:rPr>
        <w:t>31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B52763">
        <w:rPr>
          <w:szCs w:val="24"/>
        </w:rPr>
        <w:t>T</w:t>
      </w:r>
      <w:r w:rsidR="008566FC">
        <w:rPr>
          <w:szCs w:val="24"/>
        </w:rPr>
        <w:t>2</w:t>
      </w:r>
      <w:proofErr w:type="spellEnd"/>
      <w:r w:rsidR="00B52763">
        <w:rPr>
          <w:szCs w:val="24"/>
        </w:rPr>
        <w:t>-</w:t>
      </w:r>
      <w:r w:rsidR="008566FC">
        <w:rPr>
          <w:szCs w:val="24"/>
        </w:rPr>
        <w:t>17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BB4A57" w:rsidRDefault="00D603F6" w:rsidP="00BB4A57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</w:t>
      </w:r>
      <w:r w:rsidR="00FC26B8">
        <w:rPr>
          <w:szCs w:val="24"/>
        </w:rPr>
        <w:t>ės taryba n u s p r e n d ž i a</w:t>
      </w:r>
      <w:r w:rsidR="00BB4A57">
        <w:rPr>
          <w:szCs w:val="24"/>
        </w:rPr>
        <w:t>:</w:t>
      </w:r>
    </w:p>
    <w:p w:rsidR="002D77E1" w:rsidRPr="00BB4A57" w:rsidRDefault="00BB4A57" w:rsidP="00BB4A57">
      <w:pPr>
        <w:ind w:firstLine="851"/>
        <w:jc w:val="both"/>
        <w:rPr>
          <w:szCs w:val="24"/>
        </w:rPr>
      </w:pPr>
      <w:r>
        <w:rPr>
          <w:rFonts w:eastAsia="Calibri"/>
          <w:szCs w:val="24"/>
        </w:rPr>
        <w:t>P</w:t>
      </w:r>
      <w:r w:rsidR="002D77E1" w:rsidRPr="008601C7">
        <w:rPr>
          <w:rFonts w:eastAsia="Calibri"/>
          <w:szCs w:val="24"/>
        </w:rPr>
        <w:t>akeisti</w:t>
      </w:r>
      <w:r w:rsidR="002D77E1" w:rsidRPr="008601C7">
        <w:t xml:space="preserve"> Kretingos rajono savivaldybės tarybos 2015 m. birželio 25 </w:t>
      </w:r>
      <w:r w:rsidR="002D77E1">
        <w:t>d. sprendim</w:t>
      </w:r>
      <w:r w:rsidR="00784F29">
        <w:t>o</w:t>
      </w:r>
      <w:r w:rsidR="002D77E1">
        <w:t xml:space="preserve"> Nr. T2-214</w:t>
      </w:r>
      <w:r w:rsidR="002D77E1" w:rsidRPr="008601C7">
        <w:t xml:space="preserve"> </w:t>
      </w:r>
      <w:r w:rsidR="002D77E1" w:rsidRPr="008601C7">
        <w:rPr>
          <w:rFonts w:eastAsia="Calibri"/>
          <w:caps/>
          <w:szCs w:val="24"/>
        </w:rPr>
        <w:t>„D</w:t>
      </w:r>
      <w:r w:rsidR="002D77E1" w:rsidRPr="008601C7">
        <w:rPr>
          <w:rFonts w:eastAsia="Calibri"/>
          <w:sz w:val="22"/>
          <w:szCs w:val="24"/>
        </w:rPr>
        <w:t>ėl</w:t>
      </w:r>
      <w:r w:rsidR="002D77E1" w:rsidRPr="008601C7">
        <w:rPr>
          <w:rFonts w:eastAsia="Calibri"/>
          <w:caps/>
          <w:szCs w:val="24"/>
        </w:rPr>
        <w:t xml:space="preserve"> K</w:t>
      </w:r>
      <w:r w:rsidR="002D77E1" w:rsidRPr="008601C7">
        <w:rPr>
          <w:rFonts w:eastAsia="Calibri"/>
          <w:szCs w:val="24"/>
        </w:rPr>
        <w:t>retingos</w:t>
      </w:r>
      <w:r w:rsidR="002D77E1" w:rsidRPr="008601C7">
        <w:rPr>
          <w:rFonts w:eastAsia="Calibri"/>
          <w:caps/>
          <w:szCs w:val="24"/>
        </w:rPr>
        <w:t xml:space="preserve"> </w:t>
      </w:r>
      <w:r w:rsidR="002D77E1" w:rsidRPr="008601C7">
        <w:rPr>
          <w:rFonts w:eastAsia="Calibri"/>
          <w:szCs w:val="24"/>
        </w:rPr>
        <w:t>rajono</w:t>
      </w:r>
      <w:r w:rsidR="002D77E1" w:rsidRPr="008601C7">
        <w:rPr>
          <w:rFonts w:eastAsia="Calibri"/>
          <w:caps/>
          <w:szCs w:val="24"/>
        </w:rPr>
        <w:t xml:space="preserve"> </w:t>
      </w:r>
      <w:r w:rsidR="002D77E1" w:rsidRPr="008601C7">
        <w:rPr>
          <w:rFonts w:eastAsia="Calibri"/>
          <w:szCs w:val="24"/>
        </w:rPr>
        <w:t xml:space="preserve">savivaldybės viešosios įstaigos </w:t>
      </w:r>
      <w:r w:rsidR="002D77E1">
        <w:t>Kretingos ligoninės</w:t>
      </w:r>
      <w:r w:rsidR="002D77E1" w:rsidRPr="008601C7">
        <w:rPr>
          <w:rFonts w:eastAsia="Calibri"/>
          <w:szCs w:val="24"/>
        </w:rPr>
        <w:t xml:space="preserve"> stebėtojų tarybos sudarymo</w:t>
      </w:r>
      <w:r w:rsidR="002D77E1" w:rsidRPr="008601C7">
        <w:rPr>
          <w:rFonts w:eastAsia="Calibri"/>
          <w:caps/>
          <w:szCs w:val="24"/>
        </w:rPr>
        <w:t>“</w:t>
      </w:r>
      <w:r w:rsidR="00784F29">
        <w:rPr>
          <w:rFonts w:eastAsia="Calibri"/>
          <w:caps/>
          <w:szCs w:val="24"/>
        </w:rPr>
        <w:t xml:space="preserve"> </w:t>
      </w:r>
      <w:r w:rsidR="002D77E1" w:rsidRPr="008601C7">
        <w:t>1 punktą ir jį išdėstyti taip</w:t>
      </w:r>
      <w:r w:rsidR="002D77E1" w:rsidRPr="008601C7">
        <w:rPr>
          <w:rFonts w:eastAsia="Calibri"/>
          <w:caps/>
          <w:szCs w:val="24"/>
        </w:rPr>
        <w:t>:</w:t>
      </w:r>
    </w:p>
    <w:p w:rsidR="002D77E1" w:rsidRDefault="002D77E1" w:rsidP="002D77E1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„1. Sudaryti tokios sudėties Kretingos rajono savivaldybės viešosios įstaigos </w:t>
      </w:r>
      <w:r w:rsidR="00784F29">
        <w:rPr>
          <w:szCs w:val="24"/>
        </w:rPr>
        <w:t>Kretingos ligoninės</w:t>
      </w:r>
      <w:r w:rsidRPr="008601C7">
        <w:rPr>
          <w:szCs w:val="24"/>
        </w:rPr>
        <w:t xml:space="preserve"> stebėtojų tarybą:</w:t>
      </w:r>
    </w:p>
    <w:p w:rsidR="00784F29" w:rsidRDefault="00784F29" w:rsidP="00784F29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8601C7">
        <w:rPr>
          <w:szCs w:val="24"/>
        </w:rPr>
        <w:t xml:space="preserve"> </w:t>
      </w:r>
      <w:r w:rsidR="00D16A2E">
        <w:rPr>
          <w:szCs w:val="24"/>
        </w:rPr>
        <w:t>–</w:t>
      </w:r>
      <w:r w:rsidRPr="008601C7">
        <w:rPr>
          <w:szCs w:val="24"/>
        </w:rPr>
        <w:t xml:space="preserve"> </w:t>
      </w:r>
      <w:r w:rsidR="00D16A2E">
        <w:rPr>
          <w:szCs w:val="24"/>
        </w:rPr>
        <w:t xml:space="preserve">Kretingos rajono savivaldybės administracijos </w:t>
      </w:r>
      <w:r w:rsidRPr="008601C7">
        <w:rPr>
          <w:szCs w:val="24"/>
        </w:rPr>
        <w:t xml:space="preserve">Socialinių reikalų ir sveikatos skyriaus </w:t>
      </w:r>
      <w:r>
        <w:rPr>
          <w:szCs w:val="24"/>
        </w:rPr>
        <w:t>vyriausioji specialistė (savivaldybės gydytoja);</w:t>
      </w:r>
    </w:p>
    <w:p w:rsidR="00784F29" w:rsidRDefault="00784F29" w:rsidP="00784F29">
      <w:pPr>
        <w:ind w:firstLine="851"/>
        <w:jc w:val="both"/>
        <w:rPr>
          <w:szCs w:val="24"/>
        </w:rPr>
      </w:pPr>
      <w:r>
        <w:rPr>
          <w:szCs w:val="24"/>
        </w:rPr>
        <w:t>Vaidas Černiauskas</w:t>
      </w:r>
      <w:r w:rsidRPr="002D77E1">
        <w:rPr>
          <w:szCs w:val="24"/>
        </w:rPr>
        <w:t xml:space="preserve"> </w:t>
      </w:r>
      <w:r w:rsidR="00BB4A57">
        <w:rPr>
          <w:szCs w:val="24"/>
        </w:rPr>
        <w:t>–</w:t>
      </w:r>
      <w:r w:rsidRPr="002D77E1">
        <w:rPr>
          <w:szCs w:val="24"/>
        </w:rPr>
        <w:t xml:space="preserve"> VšĮ Kretingos ligoninės gydytojas;</w:t>
      </w:r>
    </w:p>
    <w:p w:rsidR="002D77E1" w:rsidRPr="002D77E1" w:rsidRDefault="002D77E1" w:rsidP="002D77E1">
      <w:pPr>
        <w:ind w:firstLine="851"/>
        <w:jc w:val="both"/>
        <w:rPr>
          <w:szCs w:val="24"/>
        </w:rPr>
      </w:pPr>
      <w:r w:rsidRPr="002D77E1">
        <w:rPr>
          <w:szCs w:val="24"/>
        </w:rPr>
        <w:t xml:space="preserve">Jūratė Sofija Laučiūtė </w:t>
      </w:r>
      <w:r w:rsidR="00BB4A57">
        <w:rPr>
          <w:szCs w:val="24"/>
        </w:rPr>
        <w:t>–</w:t>
      </w:r>
      <w:r w:rsidRPr="002D77E1">
        <w:rPr>
          <w:szCs w:val="24"/>
        </w:rPr>
        <w:t xml:space="preserve"> Kretingos rajono savivaldybės tarybos narė;</w:t>
      </w:r>
    </w:p>
    <w:p w:rsidR="002D77E1" w:rsidRDefault="002D77E1" w:rsidP="00784F29">
      <w:pPr>
        <w:ind w:firstLine="851"/>
        <w:jc w:val="both"/>
        <w:rPr>
          <w:szCs w:val="24"/>
        </w:rPr>
      </w:pPr>
      <w:r w:rsidRPr="002D77E1">
        <w:rPr>
          <w:szCs w:val="24"/>
        </w:rPr>
        <w:t xml:space="preserve">Virginija Narmontienė </w:t>
      </w:r>
      <w:r w:rsidR="00BB4A57">
        <w:rPr>
          <w:szCs w:val="24"/>
        </w:rPr>
        <w:t>–</w:t>
      </w:r>
      <w:r w:rsidRPr="002D77E1">
        <w:rPr>
          <w:szCs w:val="24"/>
        </w:rPr>
        <w:t xml:space="preserve"> visuomenės atstovė;</w:t>
      </w:r>
    </w:p>
    <w:p w:rsidR="002D77E1" w:rsidRPr="002D77E1" w:rsidRDefault="002D77E1" w:rsidP="002D77E1">
      <w:pPr>
        <w:ind w:firstLine="851"/>
        <w:jc w:val="both"/>
        <w:rPr>
          <w:szCs w:val="24"/>
        </w:rPr>
      </w:pPr>
      <w:r w:rsidRPr="002D77E1">
        <w:rPr>
          <w:szCs w:val="24"/>
        </w:rPr>
        <w:t xml:space="preserve">Povilas </w:t>
      </w:r>
      <w:proofErr w:type="spellStart"/>
      <w:r w:rsidRPr="002D77E1">
        <w:rPr>
          <w:szCs w:val="24"/>
        </w:rPr>
        <w:t>Turauskis</w:t>
      </w:r>
      <w:proofErr w:type="spellEnd"/>
      <w:r w:rsidRPr="002D77E1">
        <w:rPr>
          <w:szCs w:val="24"/>
        </w:rPr>
        <w:t xml:space="preserve"> </w:t>
      </w:r>
      <w:r w:rsidR="00BB4A57">
        <w:rPr>
          <w:szCs w:val="24"/>
        </w:rPr>
        <w:t>–</w:t>
      </w:r>
      <w:r w:rsidRPr="002D77E1">
        <w:rPr>
          <w:szCs w:val="24"/>
        </w:rPr>
        <w:t xml:space="preserve"> Kretingos ra</w:t>
      </w:r>
      <w:r w:rsidR="00BC6E72">
        <w:rPr>
          <w:szCs w:val="24"/>
        </w:rPr>
        <w:t>jono savivaldybės tarybos narys</w:t>
      </w:r>
      <w:r w:rsidR="00BB4A57">
        <w:rPr>
          <w:szCs w:val="24"/>
        </w:rPr>
        <w:t>.</w:t>
      </w:r>
      <w:r w:rsidR="00672D7C">
        <w:rPr>
          <w:szCs w:val="24"/>
        </w:rPr>
        <w:t>“</w:t>
      </w:r>
      <w:r w:rsidR="00BC6E72">
        <w:rPr>
          <w:szCs w:val="24"/>
        </w:rPr>
        <w:t>.</w:t>
      </w:r>
    </w:p>
    <w:p w:rsidR="00032B0D" w:rsidRPr="00832D25" w:rsidRDefault="00032B0D" w:rsidP="009E0149">
      <w:pPr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8566FC">
        <w:t xml:space="preserve">                                                                                                           Juozas Mažeika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005FF2" w:rsidRDefault="00005FF2" w:rsidP="00C523AA">
      <w:pPr>
        <w:jc w:val="both"/>
        <w:rPr>
          <w:szCs w:val="24"/>
        </w:rPr>
      </w:pPr>
      <w:bookmarkStart w:id="0" w:name="_GoBack"/>
      <w:bookmarkEnd w:id="0"/>
    </w:p>
    <w:p w:rsidR="00005FF2" w:rsidRPr="00832D25" w:rsidRDefault="00005FF2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>
      <w:pPr>
        <w:rPr>
          <w:szCs w:val="24"/>
        </w:rPr>
      </w:pPr>
    </w:p>
    <w:p w:rsidR="00BB4A57" w:rsidRDefault="00BB4A57" w:rsidP="00C523AA">
      <w:pPr>
        <w:rPr>
          <w:szCs w:val="24"/>
        </w:rPr>
      </w:pPr>
    </w:p>
    <w:p w:rsidR="00BB4A57" w:rsidRDefault="00BB4A57" w:rsidP="00C523AA">
      <w:pPr>
        <w:rPr>
          <w:szCs w:val="24"/>
        </w:rPr>
      </w:pPr>
    </w:p>
    <w:p w:rsidR="00BB4A57" w:rsidRDefault="00BB4A57" w:rsidP="00C523AA">
      <w:pPr>
        <w:rPr>
          <w:szCs w:val="24"/>
        </w:rPr>
      </w:pPr>
    </w:p>
    <w:p w:rsidR="00BB4A57" w:rsidRDefault="00BB4A57" w:rsidP="00C523AA">
      <w:pPr>
        <w:rPr>
          <w:szCs w:val="24"/>
        </w:rPr>
      </w:pPr>
    </w:p>
    <w:p w:rsidR="002D77E1" w:rsidRDefault="002D77E1" w:rsidP="00C523AA"/>
    <w:p w:rsidR="007B60A0" w:rsidRDefault="007B60A0" w:rsidP="00C523AA"/>
    <w:p w:rsidR="002D77E1" w:rsidRPr="00832D25" w:rsidRDefault="009E0149" w:rsidP="008566FC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2D77E1" w:rsidRPr="00832D25" w:rsidSect="008566FC">
      <w:headerReference w:type="first" r:id="rId9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146" w:rsidRDefault="004D3146" w:rsidP="00494D76">
      <w:r>
        <w:separator/>
      </w:r>
    </w:p>
  </w:endnote>
  <w:endnote w:type="continuationSeparator" w:id="0">
    <w:p w:rsidR="004D3146" w:rsidRDefault="004D314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146" w:rsidRDefault="004D3146" w:rsidP="00494D76">
      <w:r>
        <w:separator/>
      </w:r>
    </w:p>
  </w:footnote>
  <w:footnote w:type="continuationSeparator" w:id="0">
    <w:p w:rsidR="004D3146" w:rsidRDefault="004D3146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A57" w:rsidRPr="00BB4A57" w:rsidRDefault="00BB4A57" w:rsidP="00BB4A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4B"/>
    <w:rsid w:val="00003A70"/>
    <w:rsid w:val="00005FF2"/>
    <w:rsid w:val="0001394A"/>
    <w:rsid w:val="00026CD7"/>
    <w:rsid w:val="00032B0D"/>
    <w:rsid w:val="00037ECD"/>
    <w:rsid w:val="00052A4A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3EEE"/>
    <w:rsid w:val="00167A95"/>
    <w:rsid w:val="00172681"/>
    <w:rsid w:val="00172EF1"/>
    <w:rsid w:val="00175D00"/>
    <w:rsid w:val="00181866"/>
    <w:rsid w:val="001A03EE"/>
    <w:rsid w:val="001A09C4"/>
    <w:rsid w:val="001B7B14"/>
    <w:rsid w:val="001C2061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D69E8"/>
    <w:rsid w:val="002D77E1"/>
    <w:rsid w:val="002E4A37"/>
    <w:rsid w:val="002F4CEC"/>
    <w:rsid w:val="00316DC5"/>
    <w:rsid w:val="00316DC7"/>
    <w:rsid w:val="00317AF9"/>
    <w:rsid w:val="003268C5"/>
    <w:rsid w:val="00330BB2"/>
    <w:rsid w:val="00332235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02B4"/>
    <w:rsid w:val="0046406A"/>
    <w:rsid w:val="00471879"/>
    <w:rsid w:val="004867D0"/>
    <w:rsid w:val="00492F3C"/>
    <w:rsid w:val="00494D76"/>
    <w:rsid w:val="004D0546"/>
    <w:rsid w:val="004D31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8E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5063"/>
    <w:rsid w:val="006265C1"/>
    <w:rsid w:val="00627480"/>
    <w:rsid w:val="006356D7"/>
    <w:rsid w:val="00651B64"/>
    <w:rsid w:val="0065292D"/>
    <w:rsid w:val="00670C87"/>
    <w:rsid w:val="00672D7C"/>
    <w:rsid w:val="0068451D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63785"/>
    <w:rsid w:val="00775A81"/>
    <w:rsid w:val="00784F29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3A0B"/>
    <w:rsid w:val="00835629"/>
    <w:rsid w:val="00835D2F"/>
    <w:rsid w:val="00856042"/>
    <w:rsid w:val="008566FC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806BE"/>
    <w:rsid w:val="00A9583C"/>
    <w:rsid w:val="00AA47FF"/>
    <w:rsid w:val="00AB0E5C"/>
    <w:rsid w:val="00AB6C5C"/>
    <w:rsid w:val="00AC6786"/>
    <w:rsid w:val="00AD7CDB"/>
    <w:rsid w:val="00AF7765"/>
    <w:rsid w:val="00B26182"/>
    <w:rsid w:val="00B4614E"/>
    <w:rsid w:val="00B52763"/>
    <w:rsid w:val="00B679F6"/>
    <w:rsid w:val="00B75C0E"/>
    <w:rsid w:val="00B855EC"/>
    <w:rsid w:val="00B91CCE"/>
    <w:rsid w:val="00B94E2F"/>
    <w:rsid w:val="00BA71E4"/>
    <w:rsid w:val="00BB248F"/>
    <w:rsid w:val="00BB4A57"/>
    <w:rsid w:val="00BC0897"/>
    <w:rsid w:val="00BC5E31"/>
    <w:rsid w:val="00BC6E72"/>
    <w:rsid w:val="00BE166F"/>
    <w:rsid w:val="00BF6923"/>
    <w:rsid w:val="00C07EAB"/>
    <w:rsid w:val="00C1049B"/>
    <w:rsid w:val="00C142E6"/>
    <w:rsid w:val="00C151C8"/>
    <w:rsid w:val="00C22FB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A2E"/>
    <w:rsid w:val="00D16B62"/>
    <w:rsid w:val="00D174D6"/>
    <w:rsid w:val="00D330C5"/>
    <w:rsid w:val="00D463E7"/>
    <w:rsid w:val="00D55E6D"/>
    <w:rsid w:val="00D603F6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30BC"/>
    <w:rsid w:val="00EE1887"/>
    <w:rsid w:val="00F13403"/>
    <w:rsid w:val="00F17CE7"/>
    <w:rsid w:val="00F22ED7"/>
    <w:rsid w:val="00F56550"/>
    <w:rsid w:val="00F64640"/>
    <w:rsid w:val="00F7066F"/>
    <w:rsid w:val="00F71066"/>
    <w:rsid w:val="00F74D09"/>
    <w:rsid w:val="00F7654B"/>
    <w:rsid w:val="00F81E51"/>
    <w:rsid w:val="00F9641F"/>
    <w:rsid w:val="00FB5676"/>
    <w:rsid w:val="00FB5772"/>
    <w:rsid w:val="00FB6083"/>
    <w:rsid w:val="00FC26B8"/>
    <w:rsid w:val="00FC700F"/>
    <w:rsid w:val="00FD20EB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3439E"/>
  <w15:docId w15:val="{2D95B1AB-4ABF-4EF6-ABC0-A8788D11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9BC55-7E34-494C-83F9-81586AD3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1343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2019-01-18T07:15:00Z</cp:lastPrinted>
  <dcterms:created xsi:type="dcterms:W3CDTF">2019-01-28T12:01:00Z</dcterms:created>
  <dcterms:modified xsi:type="dcterms:W3CDTF">2019-01-28T12:02:00Z</dcterms:modified>
</cp:coreProperties>
</file>