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FE" w:rsidRDefault="00F656FE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1A66C10D" wp14:editId="33AAFC63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6FE" w:rsidRDefault="00F656FE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F656FE" w:rsidRDefault="00F656FE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0937CC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937CC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341E82" w:rsidRPr="00F62A84" w:rsidRDefault="00A477B0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TARYBOS </w:t>
      </w:r>
      <w:r w:rsidR="00984596">
        <w:rPr>
          <w:rFonts w:ascii="Times New Roman" w:hAnsi="Times New Roman" w:cs="Times New Roman"/>
          <w:b/>
          <w:caps/>
          <w:sz w:val="24"/>
          <w:szCs w:val="24"/>
        </w:rPr>
        <w:t xml:space="preserve">2018 m. kovo 29 D. </w:t>
      </w:r>
      <w:r>
        <w:rPr>
          <w:rFonts w:ascii="Times New Roman" w:hAnsi="Times New Roman" w:cs="Times New Roman"/>
          <w:b/>
          <w:caps/>
          <w:sz w:val="24"/>
          <w:szCs w:val="24"/>
        </w:rPr>
        <w:t>SPRENDIMO</w:t>
      </w:r>
      <w:r w:rsidR="00984596">
        <w:rPr>
          <w:rFonts w:ascii="Times New Roman" w:hAnsi="Times New Roman" w:cs="Times New Roman"/>
          <w:b/>
          <w:caps/>
          <w:sz w:val="24"/>
          <w:szCs w:val="24"/>
        </w:rPr>
        <w:t xml:space="preserve"> Nr. T2-112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„</w:t>
      </w:r>
      <w:r w:rsidR="00F62A84" w:rsidRPr="00F62A84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5B554C">
        <w:rPr>
          <w:rFonts w:ascii="Times New Roman" w:hAnsi="Times New Roman" w:cs="Times New Roman"/>
          <w:b/>
          <w:caps/>
          <w:sz w:val="24"/>
          <w:szCs w:val="24"/>
        </w:rPr>
        <w:t xml:space="preserve"> 2017</w:t>
      </w:r>
      <w:r w:rsidR="0033742E">
        <w:rPr>
          <w:rFonts w:eastAsia="Times New Roman"/>
          <w:lang w:eastAsia="ar-SA"/>
        </w:rPr>
        <w:t>–</w:t>
      </w:r>
      <w:r w:rsidR="008B5579">
        <w:rPr>
          <w:rFonts w:ascii="Times New Roman" w:hAnsi="Times New Roman" w:cs="Times New Roman"/>
          <w:b/>
          <w:caps/>
          <w:sz w:val="24"/>
          <w:szCs w:val="24"/>
        </w:rPr>
        <w:t>2020 Metų</w:t>
      </w:r>
      <w:r w:rsidR="00F62A84"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savivaldybės visuomenės sveikatos rėm</w:t>
      </w:r>
      <w:r w:rsidR="000E5E61">
        <w:rPr>
          <w:rFonts w:ascii="Times New Roman" w:hAnsi="Times New Roman" w:cs="Times New Roman"/>
          <w:b/>
          <w:caps/>
          <w:sz w:val="24"/>
          <w:szCs w:val="24"/>
        </w:rPr>
        <w:t>imo specialiosios programos</w:t>
      </w:r>
      <w:r w:rsidR="00F62A8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0E5E61">
        <w:rPr>
          <w:rFonts w:ascii="Times New Roman" w:hAnsi="Times New Roman" w:cs="Times New Roman"/>
          <w:b/>
          <w:caps/>
          <w:sz w:val="24"/>
          <w:szCs w:val="24"/>
        </w:rPr>
        <w:t>2018</w:t>
      </w:r>
      <w:r w:rsidR="000937CC">
        <w:rPr>
          <w:rFonts w:ascii="Times New Roman" w:hAnsi="Times New Roman" w:cs="Times New Roman"/>
          <w:b/>
          <w:caps/>
          <w:sz w:val="24"/>
          <w:szCs w:val="24"/>
        </w:rPr>
        <w:t xml:space="preserve"> M. ĮGYVENDINAMŲ PRIEMONIŲ</w:t>
      </w:r>
      <w:r w:rsidR="00F62A84"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Tvirtinimo</w:t>
      </w:r>
      <w:r>
        <w:rPr>
          <w:rFonts w:ascii="Times New Roman" w:hAnsi="Times New Roman" w:cs="Times New Roman"/>
          <w:b/>
          <w:caps/>
          <w:sz w:val="24"/>
          <w:szCs w:val="24"/>
        </w:rPr>
        <w:t>“ pakeitimo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DC2D9A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6A672D">
        <w:rPr>
          <w:rFonts w:ascii="Times New Roman" w:hAnsi="Times New Roman" w:cs="Times New Roman"/>
          <w:sz w:val="24"/>
          <w:szCs w:val="24"/>
        </w:rPr>
        <w:t xml:space="preserve"> m. spalio</w:t>
      </w:r>
      <w:r w:rsidR="00D56E0F">
        <w:rPr>
          <w:rFonts w:ascii="Times New Roman" w:hAnsi="Times New Roman" w:cs="Times New Roman"/>
          <w:sz w:val="24"/>
          <w:szCs w:val="24"/>
        </w:rPr>
        <w:t xml:space="preserve"> </w:t>
      </w:r>
      <w:r w:rsidR="00F656FE">
        <w:rPr>
          <w:rFonts w:ascii="Times New Roman" w:hAnsi="Times New Roman" w:cs="Times New Roman"/>
          <w:sz w:val="24"/>
          <w:szCs w:val="24"/>
        </w:rPr>
        <w:t>25</w:t>
      </w:r>
      <w:r w:rsidR="00D56E0F">
        <w:rPr>
          <w:rFonts w:ascii="Times New Roman" w:hAnsi="Times New Roman" w:cs="Times New Roman"/>
          <w:sz w:val="24"/>
          <w:szCs w:val="24"/>
        </w:rPr>
        <w:t xml:space="preserve"> </w:t>
      </w:r>
      <w:r w:rsidR="006A672D">
        <w:rPr>
          <w:rFonts w:ascii="Times New Roman" w:hAnsi="Times New Roman" w:cs="Times New Roman"/>
          <w:sz w:val="24"/>
          <w:szCs w:val="24"/>
        </w:rPr>
        <w:t>d.</w:t>
      </w:r>
      <w:r w:rsidR="00D56E0F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="000E6995">
        <w:rPr>
          <w:rFonts w:ascii="Times New Roman" w:hAnsi="Times New Roman" w:cs="Times New Roman"/>
          <w:sz w:val="24"/>
          <w:szCs w:val="24"/>
        </w:rPr>
        <w:t>T</w:t>
      </w:r>
      <w:r w:rsidR="00F656F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0E6995">
        <w:rPr>
          <w:rFonts w:ascii="Times New Roman" w:hAnsi="Times New Roman" w:cs="Times New Roman"/>
          <w:sz w:val="24"/>
          <w:szCs w:val="24"/>
        </w:rPr>
        <w:t>-27</w:t>
      </w:r>
      <w:r w:rsidR="00726F1B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2A84" w:rsidRPr="00F62A84" w:rsidRDefault="00F62A84" w:rsidP="009A0D61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Vadovaudamasi Lietuvos Respublik</w:t>
      </w:r>
      <w:r w:rsidR="00A477B0">
        <w:rPr>
          <w:rFonts w:ascii="Times New Roman" w:eastAsia="Times New Roman" w:hAnsi="Times New Roman" w:cs="Times New Roman"/>
          <w:sz w:val="24"/>
          <w:szCs w:val="20"/>
        </w:rPr>
        <w:t>os vietos savivaldos įstatymo 18 straipsnio 1 dalimi</w:t>
      </w:r>
      <w:r w:rsidR="00222C0C">
        <w:rPr>
          <w:rFonts w:ascii="Times New Roman" w:eastAsia="Times New Roman" w:hAnsi="Times New Roman" w:cs="Times New Roman"/>
          <w:sz w:val="24"/>
          <w:szCs w:val="20"/>
        </w:rPr>
        <w:t>,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Kreti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>ngos rajono savivaldybės taryba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56E0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1758F0" w:rsidRDefault="00984596" w:rsidP="00C87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Pakeisti </w:t>
      </w:r>
      <w:r w:rsidR="00604A66">
        <w:rPr>
          <w:rFonts w:ascii="Times New Roman" w:eastAsia="Times New Roman" w:hAnsi="Times New Roman" w:cs="Times New Roman"/>
          <w:sz w:val="24"/>
          <w:szCs w:val="20"/>
        </w:rPr>
        <w:t xml:space="preserve">2017–2020 metų </w:t>
      </w:r>
      <w:r w:rsidR="00604A66" w:rsidRPr="005B554C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visuomenės sveikatos rėmimo specialiosios </w:t>
      </w:r>
      <w:r w:rsidR="00604A66">
        <w:rPr>
          <w:rFonts w:ascii="Times New Roman" w:eastAsia="Times New Roman" w:hAnsi="Times New Roman" w:cs="Times New Roman"/>
          <w:sz w:val="24"/>
          <w:szCs w:val="20"/>
        </w:rPr>
        <w:t>programos 2018 m. įgyvendinamų</w:t>
      </w:r>
      <w:r w:rsidR="00604A66" w:rsidRPr="005B554C">
        <w:rPr>
          <w:rFonts w:ascii="Times New Roman" w:eastAsia="Times New Roman" w:hAnsi="Times New Roman" w:cs="Times New Roman"/>
          <w:sz w:val="24"/>
          <w:szCs w:val="20"/>
        </w:rPr>
        <w:t xml:space="preserve"> priemon</w:t>
      </w:r>
      <w:r w:rsidR="00604A66">
        <w:rPr>
          <w:rFonts w:ascii="Times New Roman" w:eastAsia="Times New Roman" w:hAnsi="Times New Roman" w:cs="Times New Roman"/>
          <w:sz w:val="24"/>
          <w:szCs w:val="20"/>
        </w:rPr>
        <w:t xml:space="preserve">ių, patvirtintų </w:t>
      </w:r>
      <w:r>
        <w:rPr>
          <w:rFonts w:ascii="Times New Roman" w:eastAsia="Times New Roman" w:hAnsi="Times New Roman" w:cs="Times New Roman"/>
          <w:sz w:val="24"/>
          <w:szCs w:val="20"/>
        </w:rPr>
        <w:t>Kretingos rajono savivaldybės 2018 m. kovo 29 d. sprendimu</w:t>
      </w:r>
      <w:r w:rsidR="00C8719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Nr. T2-112 „Dėl 2017-2020 metų Kretingos rajono savivaldybės visuomenės sveikatos rėmimo specialiosios programos priemonių tvirtinimo</w:t>
      </w:r>
      <w:r w:rsidR="001758F0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604A66">
        <w:rPr>
          <w:rFonts w:ascii="Times New Roman" w:eastAsia="Times New Roman" w:hAnsi="Times New Roman" w:cs="Times New Roman"/>
          <w:sz w:val="24"/>
          <w:szCs w:val="20"/>
        </w:rPr>
        <w:t>,</w:t>
      </w:r>
      <w:r w:rsidR="00F82DE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57114">
        <w:rPr>
          <w:rFonts w:ascii="Times New Roman" w:eastAsia="Times New Roman" w:hAnsi="Times New Roman" w:cs="Times New Roman"/>
          <w:sz w:val="24"/>
          <w:szCs w:val="20"/>
        </w:rPr>
        <w:t>7,</w:t>
      </w:r>
      <w:r w:rsidR="00604A66">
        <w:rPr>
          <w:rFonts w:ascii="Times New Roman" w:eastAsia="Times New Roman" w:hAnsi="Times New Roman" w:cs="Times New Roman"/>
          <w:sz w:val="24"/>
          <w:szCs w:val="20"/>
        </w:rPr>
        <w:t xml:space="preserve"> 7.1 ir 7.2 punktus ir juos išdėstyti taip:</w:t>
      </w:r>
      <w:r w:rsidR="001758F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A57114" w:rsidRDefault="00A57114" w:rsidP="00C871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9"/>
        <w:gridCol w:w="2791"/>
      </w:tblGrid>
      <w:tr w:rsidR="00A57114" w:rsidRPr="00DA5485" w:rsidTr="00A57114">
        <w:tc>
          <w:tcPr>
            <w:tcW w:w="6897" w:type="dxa"/>
            <w:shd w:val="clear" w:color="auto" w:fill="auto"/>
          </w:tcPr>
          <w:p w:rsidR="00A57114" w:rsidRPr="00DA5485" w:rsidRDefault="00C43B98" w:rsidP="00F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,,</w:t>
            </w:r>
            <w:r w:rsidR="00A57114">
              <w:rPr>
                <w:rFonts w:ascii="Times New Roman" w:eastAsia="Times New Roman" w:hAnsi="Times New Roman" w:cs="Times New Roman"/>
                <w:sz w:val="24"/>
                <w:szCs w:val="20"/>
              </w:rPr>
              <w:t>7. Aplinkos veiksnių, darančių</w:t>
            </w:r>
            <w:r w:rsidR="00A57114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įtaką sveikatai </w:t>
            </w:r>
            <w:r w:rsidR="00A5711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programos </w:t>
            </w:r>
            <w:r w:rsidR="00A57114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(maudyklų vandens k</w:t>
            </w:r>
            <w:r w:rsidR="00A57114">
              <w:rPr>
                <w:rFonts w:ascii="Times New Roman" w:eastAsia="Times New Roman" w:hAnsi="Times New Roman" w:cs="Times New Roman"/>
                <w:sz w:val="24"/>
                <w:szCs w:val="20"/>
              </w:rPr>
              <w:t>okybės ir triukšmo matavimams),</w:t>
            </w:r>
            <w:r w:rsidR="00A57114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tyrimams:</w:t>
            </w:r>
          </w:p>
        </w:tc>
        <w:tc>
          <w:tcPr>
            <w:tcW w:w="2849" w:type="dxa"/>
            <w:shd w:val="clear" w:color="auto" w:fill="auto"/>
          </w:tcPr>
          <w:p w:rsidR="00A57114" w:rsidRPr="00DA5485" w:rsidRDefault="00A57114" w:rsidP="00F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1431,00</w:t>
            </w:r>
          </w:p>
        </w:tc>
      </w:tr>
      <w:tr w:rsidR="00A57114" w:rsidRPr="00DA5485" w:rsidTr="00A57114">
        <w:tc>
          <w:tcPr>
            <w:tcW w:w="6897" w:type="dxa"/>
            <w:shd w:val="clear" w:color="auto" w:fill="auto"/>
          </w:tcPr>
          <w:p w:rsidR="00A57114" w:rsidRPr="00DA5485" w:rsidRDefault="00A57114" w:rsidP="00F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.1. maudyklų vandens kokybei</w:t>
            </w:r>
          </w:p>
        </w:tc>
        <w:tc>
          <w:tcPr>
            <w:tcW w:w="2849" w:type="dxa"/>
            <w:shd w:val="clear" w:color="auto" w:fill="auto"/>
          </w:tcPr>
          <w:p w:rsidR="00A57114" w:rsidRPr="00DA5485" w:rsidRDefault="00A57114" w:rsidP="00F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509,64</w:t>
            </w:r>
          </w:p>
        </w:tc>
      </w:tr>
      <w:tr w:rsidR="00A57114" w:rsidRPr="00DA5485" w:rsidTr="00A57114">
        <w:tc>
          <w:tcPr>
            <w:tcW w:w="6897" w:type="dxa"/>
            <w:shd w:val="clear" w:color="auto" w:fill="auto"/>
          </w:tcPr>
          <w:p w:rsidR="00A57114" w:rsidRPr="00DA5485" w:rsidRDefault="00A57114" w:rsidP="00FE1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.2. triukšmo matavimams</w:t>
            </w:r>
          </w:p>
        </w:tc>
        <w:tc>
          <w:tcPr>
            <w:tcW w:w="2849" w:type="dxa"/>
            <w:shd w:val="clear" w:color="auto" w:fill="auto"/>
          </w:tcPr>
          <w:p w:rsidR="00A57114" w:rsidRPr="00DA5485" w:rsidRDefault="00A57114" w:rsidP="00FE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921,36</w:t>
            </w:r>
            <w:r w:rsidR="00C43B98">
              <w:rPr>
                <w:rFonts w:ascii="Times New Roman" w:eastAsia="Times New Roman" w:hAnsi="Times New Roman" w:cs="Times New Roman"/>
                <w:sz w:val="24"/>
                <w:szCs w:val="20"/>
              </w:rPr>
              <w:t>“</w:t>
            </w:r>
          </w:p>
        </w:tc>
      </w:tr>
    </w:tbl>
    <w:p w:rsidR="00D56E0F" w:rsidRPr="00A26F83" w:rsidRDefault="00D56E0F" w:rsidP="005B5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2DDB" w:rsidRDefault="002B2DDB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F65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Juozas Mažeika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A26F83" w:rsidTr="00333F1B">
        <w:tc>
          <w:tcPr>
            <w:tcW w:w="4927" w:type="dxa"/>
          </w:tcPr>
          <w:p w:rsidR="00A26F83" w:rsidRDefault="00A26F83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F3" w:rsidRDefault="00F56CF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F3" w:rsidRDefault="00F56CF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7CB" w:rsidRDefault="00F62A84" w:rsidP="00F65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sectPr w:rsidR="007777CB" w:rsidSect="00822294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BE4" w:rsidRDefault="00BD4BE4" w:rsidP="00D766E1">
      <w:pPr>
        <w:spacing w:after="0" w:line="240" w:lineRule="auto"/>
      </w:pPr>
      <w:r>
        <w:separator/>
      </w:r>
    </w:p>
  </w:endnote>
  <w:endnote w:type="continuationSeparator" w:id="0">
    <w:p w:rsidR="00BD4BE4" w:rsidRDefault="00BD4BE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BE4" w:rsidRDefault="00BD4BE4" w:rsidP="00D766E1">
      <w:pPr>
        <w:spacing w:after="0" w:line="240" w:lineRule="auto"/>
      </w:pPr>
      <w:r>
        <w:separator/>
      </w:r>
    </w:p>
  </w:footnote>
  <w:footnote w:type="continuationSeparator" w:id="0">
    <w:p w:rsidR="00BD4BE4" w:rsidRDefault="00BD4BE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579" w:rsidRPr="00A26F83" w:rsidRDefault="008B557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B5579" w:rsidRPr="00D766E1" w:rsidRDefault="008B5579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579" w:rsidRDefault="008B557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78D7"/>
    <w:multiLevelType w:val="hybridMultilevel"/>
    <w:tmpl w:val="05C2329E"/>
    <w:lvl w:ilvl="0" w:tplc="9EB86354">
      <w:start w:val="2018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436F1"/>
    <w:multiLevelType w:val="hybridMultilevel"/>
    <w:tmpl w:val="66AC308E"/>
    <w:lvl w:ilvl="0" w:tplc="05D0704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44BA5E8A"/>
    <w:multiLevelType w:val="hybridMultilevel"/>
    <w:tmpl w:val="73D2A9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A4E70"/>
    <w:multiLevelType w:val="hybridMultilevel"/>
    <w:tmpl w:val="775477D0"/>
    <w:lvl w:ilvl="0" w:tplc="29E6C7F4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D2D02"/>
    <w:multiLevelType w:val="multilevel"/>
    <w:tmpl w:val="FB48B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86"/>
    <w:rsid w:val="000017A1"/>
    <w:rsid w:val="00001BDE"/>
    <w:rsid w:val="0001584D"/>
    <w:rsid w:val="00016E6D"/>
    <w:rsid w:val="00036850"/>
    <w:rsid w:val="00037BFF"/>
    <w:rsid w:val="00040F97"/>
    <w:rsid w:val="00054C25"/>
    <w:rsid w:val="000937CC"/>
    <w:rsid w:val="000B0F9E"/>
    <w:rsid w:val="000B1565"/>
    <w:rsid w:val="000D3AAC"/>
    <w:rsid w:val="000E5AA2"/>
    <w:rsid w:val="000E5E61"/>
    <w:rsid w:val="000E6995"/>
    <w:rsid w:val="000F4BCF"/>
    <w:rsid w:val="0012205A"/>
    <w:rsid w:val="00126EC6"/>
    <w:rsid w:val="00126FFC"/>
    <w:rsid w:val="00140EF4"/>
    <w:rsid w:val="00142456"/>
    <w:rsid w:val="0014616A"/>
    <w:rsid w:val="0015122E"/>
    <w:rsid w:val="00170CFD"/>
    <w:rsid w:val="001758F0"/>
    <w:rsid w:val="00176EDB"/>
    <w:rsid w:val="001A3046"/>
    <w:rsid w:val="001A5D1A"/>
    <w:rsid w:val="00222C0C"/>
    <w:rsid w:val="002A44D5"/>
    <w:rsid w:val="002A718A"/>
    <w:rsid w:val="002B2DDB"/>
    <w:rsid w:val="002B5191"/>
    <w:rsid w:val="002F727D"/>
    <w:rsid w:val="0031777A"/>
    <w:rsid w:val="00333F1B"/>
    <w:rsid w:val="0033742E"/>
    <w:rsid w:val="00341E82"/>
    <w:rsid w:val="00371567"/>
    <w:rsid w:val="00374987"/>
    <w:rsid w:val="003D0AD5"/>
    <w:rsid w:val="003E085D"/>
    <w:rsid w:val="003E1843"/>
    <w:rsid w:val="00411972"/>
    <w:rsid w:val="00415FB0"/>
    <w:rsid w:val="00435AF2"/>
    <w:rsid w:val="00442714"/>
    <w:rsid w:val="004652F7"/>
    <w:rsid w:val="004755E7"/>
    <w:rsid w:val="004827F3"/>
    <w:rsid w:val="004A38AD"/>
    <w:rsid w:val="004E35FB"/>
    <w:rsid w:val="005103E1"/>
    <w:rsid w:val="00510518"/>
    <w:rsid w:val="00543A33"/>
    <w:rsid w:val="00573AA8"/>
    <w:rsid w:val="00583BC8"/>
    <w:rsid w:val="005A439C"/>
    <w:rsid w:val="005A63F4"/>
    <w:rsid w:val="005B450E"/>
    <w:rsid w:val="005B554C"/>
    <w:rsid w:val="005C4D0B"/>
    <w:rsid w:val="005C6803"/>
    <w:rsid w:val="005E202C"/>
    <w:rsid w:val="005E73BC"/>
    <w:rsid w:val="005F7290"/>
    <w:rsid w:val="00604A66"/>
    <w:rsid w:val="00650F86"/>
    <w:rsid w:val="00664938"/>
    <w:rsid w:val="0066674D"/>
    <w:rsid w:val="00691467"/>
    <w:rsid w:val="006932F8"/>
    <w:rsid w:val="006A0861"/>
    <w:rsid w:val="006A672D"/>
    <w:rsid w:val="006B6BC2"/>
    <w:rsid w:val="00701B7F"/>
    <w:rsid w:val="00721675"/>
    <w:rsid w:val="00721DDB"/>
    <w:rsid w:val="00726F1B"/>
    <w:rsid w:val="00727ABA"/>
    <w:rsid w:val="007517F9"/>
    <w:rsid w:val="00755005"/>
    <w:rsid w:val="007777CB"/>
    <w:rsid w:val="007D13D3"/>
    <w:rsid w:val="007E1CF0"/>
    <w:rsid w:val="007E7E1C"/>
    <w:rsid w:val="0080610B"/>
    <w:rsid w:val="00822294"/>
    <w:rsid w:val="00871E41"/>
    <w:rsid w:val="008B5579"/>
    <w:rsid w:val="008F5756"/>
    <w:rsid w:val="008F601D"/>
    <w:rsid w:val="00910381"/>
    <w:rsid w:val="009143FB"/>
    <w:rsid w:val="00922F69"/>
    <w:rsid w:val="00960B5F"/>
    <w:rsid w:val="00971B45"/>
    <w:rsid w:val="00984596"/>
    <w:rsid w:val="0099415D"/>
    <w:rsid w:val="009A043B"/>
    <w:rsid w:val="009A0D61"/>
    <w:rsid w:val="009A5021"/>
    <w:rsid w:val="009A74A9"/>
    <w:rsid w:val="009C609C"/>
    <w:rsid w:val="009D26A7"/>
    <w:rsid w:val="00A04179"/>
    <w:rsid w:val="00A110CC"/>
    <w:rsid w:val="00A16F7E"/>
    <w:rsid w:val="00A25C18"/>
    <w:rsid w:val="00A26F83"/>
    <w:rsid w:val="00A4205D"/>
    <w:rsid w:val="00A44E8A"/>
    <w:rsid w:val="00A477B0"/>
    <w:rsid w:val="00A555F8"/>
    <w:rsid w:val="00A57114"/>
    <w:rsid w:val="00A63222"/>
    <w:rsid w:val="00A93B72"/>
    <w:rsid w:val="00AA43F0"/>
    <w:rsid w:val="00AB2F36"/>
    <w:rsid w:val="00AD7408"/>
    <w:rsid w:val="00AF4A93"/>
    <w:rsid w:val="00B474BA"/>
    <w:rsid w:val="00B5213A"/>
    <w:rsid w:val="00B94F55"/>
    <w:rsid w:val="00BB1FB6"/>
    <w:rsid w:val="00BD4BE4"/>
    <w:rsid w:val="00BD643C"/>
    <w:rsid w:val="00BE358F"/>
    <w:rsid w:val="00BF3F12"/>
    <w:rsid w:val="00C15E5C"/>
    <w:rsid w:val="00C43B98"/>
    <w:rsid w:val="00C4466F"/>
    <w:rsid w:val="00C44D02"/>
    <w:rsid w:val="00C8719B"/>
    <w:rsid w:val="00CA604A"/>
    <w:rsid w:val="00CB07D1"/>
    <w:rsid w:val="00CC51CB"/>
    <w:rsid w:val="00CE579D"/>
    <w:rsid w:val="00CE5A96"/>
    <w:rsid w:val="00D22034"/>
    <w:rsid w:val="00D26B85"/>
    <w:rsid w:val="00D32FF3"/>
    <w:rsid w:val="00D5022D"/>
    <w:rsid w:val="00D54B70"/>
    <w:rsid w:val="00D56E0F"/>
    <w:rsid w:val="00D73922"/>
    <w:rsid w:val="00D766E1"/>
    <w:rsid w:val="00D86AA1"/>
    <w:rsid w:val="00DA5485"/>
    <w:rsid w:val="00DB2EF4"/>
    <w:rsid w:val="00DB5834"/>
    <w:rsid w:val="00DC2D9A"/>
    <w:rsid w:val="00DD2DCF"/>
    <w:rsid w:val="00E06AC1"/>
    <w:rsid w:val="00E22819"/>
    <w:rsid w:val="00E40C11"/>
    <w:rsid w:val="00E562D6"/>
    <w:rsid w:val="00E86256"/>
    <w:rsid w:val="00E97974"/>
    <w:rsid w:val="00EC19BA"/>
    <w:rsid w:val="00F10DFC"/>
    <w:rsid w:val="00F47930"/>
    <w:rsid w:val="00F53280"/>
    <w:rsid w:val="00F53E5F"/>
    <w:rsid w:val="00F56CF3"/>
    <w:rsid w:val="00F62A84"/>
    <w:rsid w:val="00F656FE"/>
    <w:rsid w:val="00F82DE0"/>
    <w:rsid w:val="00FA5D17"/>
    <w:rsid w:val="00FA6F59"/>
    <w:rsid w:val="00FC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459E"/>
  <w15:docId w15:val="{1878711D-F619-4B20-B33D-6E2EEE3F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2EC1-53FE-4E7E-B490-B4F5AC79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2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2018-10-25T10:15:00Z</cp:lastPrinted>
  <dcterms:created xsi:type="dcterms:W3CDTF">2018-10-19T06:13:00Z</dcterms:created>
  <dcterms:modified xsi:type="dcterms:W3CDTF">2018-10-25T10:16:00Z</dcterms:modified>
</cp:coreProperties>
</file>