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231" w:rsidRDefault="00A32231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B6BBC6D" wp14:editId="616A2E75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231" w:rsidRDefault="00A32231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19079C" w:rsidRDefault="0019079C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BE1A73">
        <w:rPr>
          <w:rFonts w:ascii="Times New Roman" w:hAnsi="Times New Roman" w:cs="Times New Roman"/>
          <w:b/>
          <w:caps/>
          <w:sz w:val="24"/>
          <w:szCs w:val="26"/>
        </w:rPr>
        <w:t>S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>avivaldybės tarybos 201</w:t>
      </w:r>
      <w:r w:rsidR="00BE1A73">
        <w:rPr>
          <w:rFonts w:ascii="Times New Roman" w:hAnsi="Times New Roman" w:cs="Times New Roman"/>
          <w:b/>
          <w:caps/>
          <w:sz w:val="24"/>
          <w:szCs w:val="26"/>
        </w:rPr>
        <w:t>5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 m. </w:t>
      </w:r>
      <w:r w:rsidR="00BE1A73">
        <w:rPr>
          <w:rFonts w:ascii="Times New Roman" w:hAnsi="Times New Roman" w:cs="Times New Roman"/>
          <w:b/>
          <w:caps/>
          <w:sz w:val="24"/>
          <w:szCs w:val="26"/>
        </w:rPr>
        <w:t>gegužės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 </w:t>
      </w:r>
      <w:r w:rsidR="00BE1A73">
        <w:rPr>
          <w:rFonts w:ascii="Times New Roman" w:hAnsi="Times New Roman" w:cs="Times New Roman"/>
          <w:b/>
          <w:caps/>
          <w:sz w:val="24"/>
          <w:szCs w:val="26"/>
        </w:rPr>
        <w:t>28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 d. sprendimo Nr. </w:t>
      </w:r>
      <w:proofErr w:type="spellStart"/>
      <w:r w:rsidR="00FC4DEB">
        <w:rPr>
          <w:rFonts w:ascii="Times New Roman" w:hAnsi="Times New Roman" w:cs="Times New Roman"/>
          <w:b/>
          <w:caps/>
          <w:sz w:val="24"/>
          <w:szCs w:val="26"/>
        </w:rPr>
        <w:t>t2</w:t>
      </w:r>
      <w:proofErr w:type="spellEnd"/>
      <w:r w:rsidR="00FC4DEB">
        <w:rPr>
          <w:rFonts w:ascii="Times New Roman" w:hAnsi="Times New Roman" w:cs="Times New Roman"/>
          <w:b/>
          <w:caps/>
          <w:sz w:val="24"/>
          <w:szCs w:val="26"/>
        </w:rPr>
        <w:t>-</w:t>
      </w:r>
      <w:r w:rsidR="00D15F34">
        <w:rPr>
          <w:rFonts w:ascii="Times New Roman" w:hAnsi="Times New Roman" w:cs="Times New Roman"/>
          <w:b/>
          <w:caps/>
          <w:sz w:val="24"/>
          <w:szCs w:val="26"/>
        </w:rPr>
        <w:t>1</w:t>
      </w:r>
      <w:r w:rsidR="00BE1A73">
        <w:rPr>
          <w:rFonts w:ascii="Times New Roman" w:hAnsi="Times New Roman" w:cs="Times New Roman"/>
          <w:b/>
          <w:caps/>
          <w:sz w:val="24"/>
          <w:szCs w:val="26"/>
        </w:rPr>
        <w:t>71</w:t>
      </w:r>
      <w:r w:rsidR="00D15F34">
        <w:rPr>
          <w:rFonts w:ascii="Times New Roman" w:hAnsi="Times New Roman" w:cs="Times New Roman"/>
          <w:b/>
          <w:caps/>
          <w:sz w:val="24"/>
          <w:szCs w:val="26"/>
        </w:rPr>
        <w:t xml:space="preserve"> 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 xml:space="preserve"> „dėl kretingos rajono </w:t>
      </w:r>
      <w:r w:rsidR="00BE1A73">
        <w:rPr>
          <w:rFonts w:ascii="Times New Roman" w:hAnsi="Times New Roman" w:cs="Times New Roman"/>
          <w:b/>
          <w:caps/>
          <w:sz w:val="24"/>
          <w:szCs w:val="26"/>
        </w:rPr>
        <w:t>kultūros centrų akreditavimo komisijos sudarymo</w:t>
      </w:r>
      <w:r w:rsidR="00FC4DEB">
        <w:rPr>
          <w:rFonts w:ascii="Times New Roman" w:hAnsi="Times New Roman" w:cs="Times New Roman"/>
          <w:b/>
          <w:caps/>
          <w:sz w:val="24"/>
          <w:szCs w:val="26"/>
        </w:rPr>
        <w:t>“ pakeitimo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BE1A73">
        <w:rPr>
          <w:rFonts w:ascii="Times New Roman" w:hAnsi="Times New Roman" w:cs="Times New Roman"/>
          <w:sz w:val="24"/>
          <w:szCs w:val="24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632C2E">
        <w:rPr>
          <w:rFonts w:ascii="Times New Roman" w:hAnsi="Times New Roman" w:cs="Times New Roman"/>
          <w:sz w:val="24"/>
          <w:szCs w:val="24"/>
        </w:rPr>
        <w:t>rugsėjo</w:t>
      </w:r>
      <w:r w:rsidR="003D52BF">
        <w:rPr>
          <w:rFonts w:ascii="Times New Roman" w:hAnsi="Times New Roman" w:cs="Times New Roman"/>
          <w:sz w:val="24"/>
          <w:szCs w:val="24"/>
        </w:rPr>
        <w:t xml:space="preserve"> 2</w:t>
      </w:r>
      <w:r w:rsidR="00A32231">
        <w:rPr>
          <w:rFonts w:ascii="Times New Roman" w:hAnsi="Times New Roman" w:cs="Times New Roman"/>
          <w:sz w:val="24"/>
          <w:szCs w:val="24"/>
        </w:rPr>
        <w:t>7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F24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07D">
        <w:rPr>
          <w:rFonts w:ascii="Times New Roman" w:hAnsi="Times New Roman" w:cs="Times New Roman"/>
          <w:sz w:val="24"/>
          <w:szCs w:val="24"/>
        </w:rPr>
        <w:t>T</w:t>
      </w:r>
      <w:r w:rsidR="00A32231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F2407D">
        <w:rPr>
          <w:rFonts w:ascii="Times New Roman" w:hAnsi="Times New Roman" w:cs="Times New Roman"/>
          <w:sz w:val="24"/>
          <w:szCs w:val="24"/>
        </w:rPr>
        <w:t>–</w:t>
      </w:r>
      <w:r w:rsidR="003D52BF">
        <w:rPr>
          <w:rFonts w:ascii="Times New Roman" w:hAnsi="Times New Roman" w:cs="Times New Roman"/>
          <w:sz w:val="24"/>
          <w:szCs w:val="24"/>
        </w:rPr>
        <w:t>26</w:t>
      </w:r>
      <w:r w:rsidR="00102CC7">
        <w:rPr>
          <w:rFonts w:ascii="Times New Roman" w:hAnsi="Times New Roman" w:cs="Times New Roman"/>
          <w:sz w:val="24"/>
          <w:szCs w:val="24"/>
        </w:rPr>
        <w:t>1</w:t>
      </w:r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Pr="00CA620C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Pr="00CA620C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620C">
        <w:rPr>
          <w:rFonts w:ascii="Times New Roman" w:hAnsi="Times New Roman" w:cs="Times New Roman"/>
          <w:sz w:val="24"/>
          <w:szCs w:val="24"/>
        </w:rPr>
        <w:t>Vadovaudamasi</w:t>
      </w:r>
      <w:r w:rsidR="00FC4DEB" w:rsidRPr="00CA620C">
        <w:rPr>
          <w:rFonts w:ascii="Times New Roman" w:hAnsi="Times New Roman" w:cs="Times New Roman"/>
          <w:sz w:val="24"/>
          <w:szCs w:val="24"/>
        </w:rPr>
        <w:t xml:space="preserve"> Lietuvos Respublikos vietos savivaldos įstatymo 18 straipsnio 1 dalimi</w:t>
      </w:r>
      <w:r w:rsidR="008A5A0D" w:rsidRPr="00CA620C">
        <w:rPr>
          <w:rFonts w:ascii="Times New Roman" w:hAnsi="Times New Roman" w:cs="Times New Roman"/>
          <w:sz w:val="24"/>
          <w:szCs w:val="24"/>
        </w:rPr>
        <w:t>,</w:t>
      </w:r>
      <w:r w:rsidR="00FC4DEB" w:rsidRPr="00CA620C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Kretingos rajono savivaldybės taryba</w:t>
      </w:r>
      <w:r w:rsidR="00647FF8" w:rsidRPr="00CA620C">
        <w:rPr>
          <w:rFonts w:ascii="Times New Roman" w:hAnsi="Times New Roman" w:cs="Times New Roman"/>
          <w:sz w:val="24"/>
          <w:szCs w:val="24"/>
        </w:rPr>
        <w:t xml:space="preserve">  </w:t>
      </w:r>
      <w:r w:rsidR="00647FF8"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n</w:t>
      </w:r>
      <w:r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u</w:t>
      </w:r>
      <w:r w:rsidR="00647FF8"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s</w:t>
      </w:r>
      <w:r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prendži</w:t>
      </w:r>
      <w:r w:rsidR="00E35E87" w:rsidRPr="00CA620C">
        <w:rPr>
          <w:rFonts w:ascii="Times New Roman" w:hAnsi="Times New Roman" w:cs="Times New Roman"/>
          <w:spacing w:val="40"/>
          <w:kern w:val="72"/>
          <w:sz w:val="24"/>
          <w:szCs w:val="24"/>
        </w:rPr>
        <w:t>a</w:t>
      </w:r>
      <w:r w:rsidR="00C16EA9" w:rsidRPr="00CA620C">
        <w:rPr>
          <w:rFonts w:ascii="Times New Roman" w:hAnsi="Times New Roman" w:cs="Times New Roman"/>
          <w:sz w:val="24"/>
          <w:szCs w:val="24"/>
        </w:rPr>
        <w:t>:</w:t>
      </w:r>
    </w:p>
    <w:p w:rsidR="00D15F34" w:rsidRPr="00CA620C" w:rsidRDefault="00FC4DEB" w:rsidP="00F65F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620C">
        <w:rPr>
          <w:rFonts w:ascii="Times New Roman" w:hAnsi="Times New Roman" w:cs="Times New Roman"/>
          <w:sz w:val="24"/>
          <w:szCs w:val="24"/>
        </w:rPr>
        <w:t>P</w:t>
      </w:r>
      <w:r w:rsidR="00067D29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a</w:t>
      </w:r>
      <w:r w:rsidR="00067D29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k</w:t>
      </w:r>
      <w:r w:rsidR="00067D29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e</w:t>
      </w:r>
      <w:r w:rsidR="00067D29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i</w:t>
      </w:r>
      <w:r w:rsidR="00067D29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s</w:t>
      </w:r>
      <w:r w:rsidR="00067D29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>t</w:t>
      </w:r>
      <w:r w:rsidR="00067D29">
        <w:rPr>
          <w:rFonts w:ascii="Times New Roman" w:hAnsi="Times New Roman" w:cs="Times New Roman"/>
          <w:sz w:val="24"/>
          <w:szCs w:val="24"/>
        </w:rPr>
        <w:t xml:space="preserve"> </w:t>
      </w:r>
      <w:r w:rsidRPr="00CA620C">
        <w:rPr>
          <w:rFonts w:ascii="Times New Roman" w:hAnsi="Times New Roman" w:cs="Times New Roman"/>
          <w:sz w:val="24"/>
          <w:szCs w:val="24"/>
        </w:rPr>
        <w:t xml:space="preserve">i Kretingos rajono savivaldybės tarybos </w:t>
      </w:r>
      <w:r w:rsidR="00913D0A" w:rsidRPr="00CA620C">
        <w:rPr>
          <w:rFonts w:ascii="Times New Roman" w:hAnsi="Times New Roman" w:cs="Times New Roman"/>
          <w:sz w:val="24"/>
          <w:szCs w:val="24"/>
        </w:rPr>
        <w:t>201</w:t>
      </w:r>
      <w:r w:rsidR="00BE1A73">
        <w:rPr>
          <w:rFonts w:ascii="Times New Roman" w:hAnsi="Times New Roman" w:cs="Times New Roman"/>
          <w:sz w:val="24"/>
          <w:szCs w:val="24"/>
        </w:rPr>
        <w:t>5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m. </w:t>
      </w:r>
      <w:r w:rsidR="00BE1A73">
        <w:rPr>
          <w:rFonts w:ascii="Times New Roman" w:hAnsi="Times New Roman" w:cs="Times New Roman"/>
          <w:sz w:val="24"/>
          <w:szCs w:val="24"/>
        </w:rPr>
        <w:t>gegužės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</w:t>
      </w:r>
      <w:r w:rsidR="00BE1A73">
        <w:rPr>
          <w:rFonts w:ascii="Times New Roman" w:hAnsi="Times New Roman" w:cs="Times New Roman"/>
          <w:sz w:val="24"/>
          <w:szCs w:val="24"/>
        </w:rPr>
        <w:t>28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F65F34" w:rsidRPr="00CA620C">
        <w:rPr>
          <w:rFonts w:ascii="Times New Roman" w:hAnsi="Times New Roman" w:cs="Times New Roman"/>
          <w:sz w:val="24"/>
          <w:szCs w:val="24"/>
        </w:rPr>
        <w:t>ą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="00913D0A" w:rsidRPr="00CA620C">
        <w:rPr>
          <w:rFonts w:ascii="Times New Roman" w:hAnsi="Times New Roman" w:cs="Times New Roman"/>
          <w:sz w:val="24"/>
          <w:szCs w:val="24"/>
        </w:rPr>
        <w:t>T2</w:t>
      </w:r>
      <w:proofErr w:type="spellEnd"/>
      <w:r w:rsidR="00913D0A" w:rsidRPr="00CA620C">
        <w:rPr>
          <w:rFonts w:ascii="Times New Roman" w:hAnsi="Times New Roman" w:cs="Times New Roman"/>
          <w:sz w:val="24"/>
          <w:szCs w:val="24"/>
        </w:rPr>
        <w:t>-1</w:t>
      </w:r>
      <w:r w:rsidR="00BE1A73">
        <w:rPr>
          <w:rFonts w:ascii="Times New Roman" w:hAnsi="Times New Roman" w:cs="Times New Roman"/>
          <w:sz w:val="24"/>
          <w:szCs w:val="24"/>
        </w:rPr>
        <w:t>71</w:t>
      </w:r>
      <w:r w:rsidR="00913D0A" w:rsidRPr="00CA620C">
        <w:rPr>
          <w:rFonts w:ascii="Times New Roman" w:hAnsi="Times New Roman" w:cs="Times New Roman"/>
          <w:sz w:val="24"/>
          <w:szCs w:val="24"/>
        </w:rPr>
        <w:t xml:space="preserve"> „Dėl Kretingos rajono </w:t>
      </w:r>
      <w:r w:rsidR="00BE1A73">
        <w:rPr>
          <w:rFonts w:ascii="Times New Roman" w:hAnsi="Times New Roman" w:cs="Times New Roman"/>
          <w:sz w:val="24"/>
          <w:szCs w:val="24"/>
        </w:rPr>
        <w:t>kultūros centrų akreditavimo komisijos sudarymo</w:t>
      </w:r>
      <w:r w:rsidR="00913D0A" w:rsidRPr="00CA620C">
        <w:rPr>
          <w:rFonts w:ascii="Times New Roman" w:hAnsi="Times New Roman" w:cs="Times New Roman"/>
          <w:sz w:val="24"/>
          <w:szCs w:val="24"/>
        </w:rPr>
        <w:t>“</w:t>
      </w:r>
      <w:r w:rsidR="00F65F34" w:rsidRPr="00CA620C">
        <w:rPr>
          <w:rFonts w:ascii="Times New Roman" w:hAnsi="Times New Roman" w:cs="Times New Roman"/>
          <w:sz w:val="24"/>
          <w:szCs w:val="24"/>
        </w:rPr>
        <w:t xml:space="preserve"> </w:t>
      </w:r>
      <w:r w:rsidR="00D15F34" w:rsidRPr="00CA620C">
        <w:rPr>
          <w:rFonts w:ascii="Times New Roman" w:hAnsi="Times New Roman" w:cs="Times New Roman"/>
          <w:sz w:val="24"/>
          <w:szCs w:val="24"/>
        </w:rPr>
        <w:t>ir jį išdėstyti taip:</w:t>
      </w:r>
      <w:r w:rsidR="00F65F34" w:rsidRPr="00CA6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A73" w:rsidRDefault="00D15F34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620C">
        <w:rPr>
          <w:rFonts w:ascii="Times New Roman" w:hAnsi="Times New Roman" w:cs="Times New Roman"/>
          <w:sz w:val="24"/>
          <w:szCs w:val="24"/>
        </w:rPr>
        <w:t>„</w:t>
      </w:r>
      <w:r w:rsidR="00BE1A73">
        <w:rPr>
          <w:rFonts w:ascii="Times New Roman" w:hAnsi="Times New Roman" w:cs="Times New Roman"/>
          <w:sz w:val="24"/>
          <w:szCs w:val="24"/>
        </w:rPr>
        <w:t>Sudaryti Kretingos rajono savivaldybės (toliau – Savivaldybė) tarybos įgaliojimų laikui šios sudėties Kretingos rajono kultūros centrų akreditavimo komisiją:</w:t>
      </w:r>
    </w:p>
    <w:p w:rsidR="00BE1A73" w:rsidRDefault="00BE1A73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Skruibienė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Savivaldybės mero pavaduotoja, komisijos pirmininkė.</w:t>
      </w:r>
    </w:p>
    <w:p w:rsidR="00BE1A73" w:rsidRDefault="00BE1A73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Nariai:</w:t>
      </w:r>
    </w:p>
    <w:p w:rsidR="00632C2E" w:rsidRDefault="00BE1A73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Savivaldybės administracijos Kultūros ir sporto skyriau</w:t>
      </w:r>
      <w:r w:rsidR="00632C2E">
        <w:rPr>
          <w:rFonts w:ascii="Times New Roman" w:hAnsi="Times New Roman" w:cs="Times New Roman"/>
          <w:sz w:val="24"/>
          <w:szCs w:val="24"/>
        </w:rPr>
        <w:t>s vedėja;</w:t>
      </w:r>
    </w:p>
    <w:p w:rsidR="00632C2E" w:rsidRDefault="00632C2E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Gedvilas, Savivaldybės administracijos Juridinio skyriaus vedėjo pavaduotojas;</w:t>
      </w:r>
    </w:p>
    <w:p w:rsidR="00632C2E" w:rsidRDefault="00632C2E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Alma </w:t>
      </w:r>
      <w:proofErr w:type="spellStart"/>
      <w:r>
        <w:rPr>
          <w:rFonts w:ascii="Times New Roman" w:hAnsi="Times New Roman" w:cs="Times New Roman"/>
          <w:sz w:val="24"/>
          <w:szCs w:val="24"/>
        </w:rPr>
        <w:t>Rumbutienė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Savivaldybės administracijos Ekonomikos ir biudžeto skyriaus vedėjo pavaduotoja;</w:t>
      </w:r>
    </w:p>
    <w:p w:rsidR="00632C2E" w:rsidRDefault="00632C2E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 w:cs="Times New Roman"/>
          <w:sz w:val="24"/>
          <w:szCs w:val="24"/>
        </w:rPr>
        <w:t>Vaičienė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Savivaldybės administracijos Vietinio ūkio ir turto valdymo skyriaus vedėjo pavaduotoja;</w:t>
      </w:r>
    </w:p>
    <w:p w:rsidR="00F65F34" w:rsidRPr="00CA620C" w:rsidRDefault="00632C2E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Žąsytienė</w:t>
      </w:r>
      <w:proofErr w:type="spellEnd"/>
      <w:r>
        <w:rPr>
          <w:rFonts w:ascii="Times New Roman" w:hAnsi="Times New Roman" w:cs="Times New Roman"/>
          <w:sz w:val="24"/>
          <w:szCs w:val="24"/>
        </w:rPr>
        <w:t>, Savivaldybės administracijos Kultūros ir sporto skyriaus vyr. specialistė.</w:t>
      </w:r>
      <w:r w:rsidR="00F65F34" w:rsidRPr="00CA620C">
        <w:rPr>
          <w:rFonts w:ascii="Times New Roman" w:hAnsi="Times New Roman" w:cs="Times New Roman"/>
          <w:sz w:val="24"/>
          <w:szCs w:val="24"/>
        </w:rPr>
        <w:t>“.</w:t>
      </w:r>
    </w:p>
    <w:p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9B2" w:rsidRDefault="00B909B2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0E622F" w:rsidP="00A32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A32231">
        <w:rPr>
          <w:rFonts w:ascii="Times New Roman" w:hAnsi="Times New Roman" w:cs="Times New Roman"/>
          <w:sz w:val="24"/>
          <w:szCs w:val="24"/>
        </w:rPr>
        <w:t xml:space="preserve">                                   Juozas Mažeika</w:t>
      </w: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67" w:rsidRDefault="002A566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667" w:rsidRPr="000973A6" w:rsidRDefault="002A566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9E" w:rsidRPr="000973A6" w:rsidRDefault="0079579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1DD" w:rsidRDefault="005F21D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2E" w:rsidRPr="000973A6" w:rsidRDefault="00632C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F2407D" w:rsidP="008A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Dalia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Činkienė</w:t>
      </w:r>
      <w:proofErr w:type="spellEnd"/>
    </w:p>
    <w:sectPr w:rsidR="00FB52CC" w:rsidSect="0019079C">
      <w:headerReference w:type="default" r:id="rId9"/>
      <w:pgSz w:w="11906" w:h="16838" w:code="9"/>
      <w:pgMar w:top="1135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83B" w:rsidRDefault="006F383B" w:rsidP="00D766E1">
      <w:pPr>
        <w:spacing w:after="0" w:line="240" w:lineRule="auto"/>
      </w:pPr>
      <w:r>
        <w:separator/>
      </w:r>
    </w:p>
  </w:endnote>
  <w:endnote w:type="continuationSeparator" w:id="0">
    <w:p w:rsidR="006F383B" w:rsidRDefault="006F383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83B" w:rsidRDefault="006F383B" w:rsidP="00D766E1">
      <w:pPr>
        <w:spacing w:after="0" w:line="240" w:lineRule="auto"/>
      </w:pPr>
      <w:r>
        <w:separator/>
      </w:r>
    </w:p>
  </w:footnote>
  <w:footnote w:type="continuationSeparator" w:id="0">
    <w:p w:rsidR="006F383B" w:rsidRDefault="006F383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2DF7278E"/>
    <w:multiLevelType w:val="hybridMultilevel"/>
    <w:tmpl w:val="53567304"/>
    <w:lvl w:ilvl="0" w:tplc="20DCF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AC"/>
    <w:rsid w:val="000017A1"/>
    <w:rsid w:val="00001BDE"/>
    <w:rsid w:val="00003B8C"/>
    <w:rsid w:val="000211BC"/>
    <w:rsid w:val="00023A08"/>
    <w:rsid w:val="00052996"/>
    <w:rsid w:val="00054C25"/>
    <w:rsid w:val="000553B0"/>
    <w:rsid w:val="0006647B"/>
    <w:rsid w:val="00067D29"/>
    <w:rsid w:val="000779F9"/>
    <w:rsid w:val="000812BB"/>
    <w:rsid w:val="000973A6"/>
    <w:rsid w:val="000A0879"/>
    <w:rsid w:val="000A19F8"/>
    <w:rsid w:val="000E622F"/>
    <w:rsid w:val="000E6D70"/>
    <w:rsid w:val="000F642F"/>
    <w:rsid w:val="00102CC7"/>
    <w:rsid w:val="00122D3C"/>
    <w:rsid w:val="00137AEB"/>
    <w:rsid w:val="00140EF4"/>
    <w:rsid w:val="00141656"/>
    <w:rsid w:val="00142456"/>
    <w:rsid w:val="00152381"/>
    <w:rsid w:val="00176357"/>
    <w:rsid w:val="00177C75"/>
    <w:rsid w:val="0019079C"/>
    <w:rsid w:val="001948BC"/>
    <w:rsid w:val="001949D1"/>
    <w:rsid w:val="001A194B"/>
    <w:rsid w:val="001C14A3"/>
    <w:rsid w:val="001D7B15"/>
    <w:rsid w:val="001F2DE3"/>
    <w:rsid w:val="00206B04"/>
    <w:rsid w:val="00216D36"/>
    <w:rsid w:val="00225AFE"/>
    <w:rsid w:val="002263A4"/>
    <w:rsid w:val="00247EA8"/>
    <w:rsid w:val="002631B6"/>
    <w:rsid w:val="00282DBA"/>
    <w:rsid w:val="00286437"/>
    <w:rsid w:val="002A5667"/>
    <w:rsid w:val="002B5C14"/>
    <w:rsid w:val="002E5BBA"/>
    <w:rsid w:val="002E633D"/>
    <w:rsid w:val="002F727D"/>
    <w:rsid w:val="00316931"/>
    <w:rsid w:val="003329E7"/>
    <w:rsid w:val="00333F1B"/>
    <w:rsid w:val="00340DFE"/>
    <w:rsid w:val="00341E82"/>
    <w:rsid w:val="003463C6"/>
    <w:rsid w:val="00353977"/>
    <w:rsid w:val="00394A0B"/>
    <w:rsid w:val="003B48AA"/>
    <w:rsid w:val="003C1E43"/>
    <w:rsid w:val="003C6DEC"/>
    <w:rsid w:val="003D0C18"/>
    <w:rsid w:val="003D4F81"/>
    <w:rsid w:val="003D52BF"/>
    <w:rsid w:val="003D56D0"/>
    <w:rsid w:val="003F71D7"/>
    <w:rsid w:val="0040494A"/>
    <w:rsid w:val="00415FB0"/>
    <w:rsid w:val="00420877"/>
    <w:rsid w:val="00430746"/>
    <w:rsid w:val="00432EDE"/>
    <w:rsid w:val="00462731"/>
    <w:rsid w:val="004643D5"/>
    <w:rsid w:val="004652F7"/>
    <w:rsid w:val="00473624"/>
    <w:rsid w:val="004A2D89"/>
    <w:rsid w:val="004A38AD"/>
    <w:rsid w:val="004A7ABF"/>
    <w:rsid w:val="004B14FB"/>
    <w:rsid w:val="004B6B97"/>
    <w:rsid w:val="004F69CA"/>
    <w:rsid w:val="005103E1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4DD"/>
    <w:rsid w:val="005B450E"/>
    <w:rsid w:val="005C1CB9"/>
    <w:rsid w:val="005E1E4E"/>
    <w:rsid w:val="005F09AF"/>
    <w:rsid w:val="005F21DD"/>
    <w:rsid w:val="00610486"/>
    <w:rsid w:val="0062708D"/>
    <w:rsid w:val="00632C2E"/>
    <w:rsid w:val="00647FF8"/>
    <w:rsid w:val="006533C0"/>
    <w:rsid w:val="00664938"/>
    <w:rsid w:val="0066674D"/>
    <w:rsid w:val="00677122"/>
    <w:rsid w:val="00681D5B"/>
    <w:rsid w:val="00682B34"/>
    <w:rsid w:val="006932F8"/>
    <w:rsid w:val="006A0861"/>
    <w:rsid w:val="006A16D2"/>
    <w:rsid w:val="006C6D24"/>
    <w:rsid w:val="006D34B3"/>
    <w:rsid w:val="006E1F60"/>
    <w:rsid w:val="006F383B"/>
    <w:rsid w:val="00710192"/>
    <w:rsid w:val="00730F11"/>
    <w:rsid w:val="00737FA7"/>
    <w:rsid w:val="00741C88"/>
    <w:rsid w:val="007802C5"/>
    <w:rsid w:val="0079579E"/>
    <w:rsid w:val="007A3FF5"/>
    <w:rsid w:val="007D13D3"/>
    <w:rsid w:val="007D2AF2"/>
    <w:rsid w:val="007E32B6"/>
    <w:rsid w:val="00800DDB"/>
    <w:rsid w:val="00801199"/>
    <w:rsid w:val="00804305"/>
    <w:rsid w:val="00822294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C07E0"/>
    <w:rsid w:val="008D4DAB"/>
    <w:rsid w:val="008E2DFA"/>
    <w:rsid w:val="008E7BA6"/>
    <w:rsid w:val="008F6D6F"/>
    <w:rsid w:val="00910381"/>
    <w:rsid w:val="00913D0A"/>
    <w:rsid w:val="00921AE2"/>
    <w:rsid w:val="00924005"/>
    <w:rsid w:val="00930B15"/>
    <w:rsid w:val="009402EC"/>
    <w:rsid w:val="0094044A"/>
    <w:rsid w:val="0094072F"/>
    <w:rsid w:val="00947566"/>
    <w:rsid w:val="00995A61"/>
    <w:rsid w:val="009A4DA4"/>
    <w:rsid w:val="009E780F"/>
    <w:rsid w:val="009F03FF"/>
    <w:rsid w:val="00A26F83"/>
    <w:rsid w:val="00A32231"/>
    <w:rsid w:val="00A51268"/>
    <w:rsid w:val="00A629DC"/>
    <w:rsid w:val="00A65F00"/>
    <w:rsid w:val="00A81BCD"/>
    <w:rsid w:val="00A87F74"/>
    <w:rsid w:val="00A93B72"/>
    <w:rsid w:val="00A9489E"/>
    <w:rsid w:val="00A968B3"/>
    <w:rsid w:val="00AA2A45"/>
    <w:rsid w:val="00AA2CE9"/>
    <w:rsid w:val="00AB2930"/>
    <w:rsid w:val="00AD7408"/>
    <w:rsid w:val="00AE6212"/>
    <w:rsid w:val="00AF16B2"/>
    <w:rsid w:val="00AF6573"/>
    <w:rsid w:val="00B07BF9"/>
    <w:rsid w:val="00B12DDE"/>
    <w:rsid w:val="00B16179"/>
    <w:rsid w:val="00B25DC8"/>
    <w:rsid w:val="00B3080A"/>
    <w:rsid w:val="00B3484D"/>
    <w:rsid w:val="00B45C03"/>
    <w:rsid w:val="00B5213A"/>
    <w:rsid w:val="00B53F08"/>
    <w:rsid w:val="00B661EC"/>
    <w:rsid w:val="00B724B1"/>
    <w:rsid w:val="00B85145"/>
    <w:rsid w:val="00B85927"/>
    <w:rsid w:val="00B909B2"/>
    <w:rsid w:val="00B97474"/>
    <w:rsid w:val="00BB55BA"/>
    <w:rsid w:val="00BC6523"/>
    <w:rsid w:val="00BE1A73"/>
    <w:rsid w:val="00BE2CC2"/>
    <w:rsid w:val="00BF4568"/>
    <w:rsid w:val="00C03111"/>
    <w:rsid w:val="00C12FD5"/>
    <w:rsid w:val="00C16EA9"/>
    <w:rsid w:val="00C22F06"/>
    <w:rsid w:val="00C421D7"/>
    <w:rsid w:val="00C44AAC"/>
    <w:rsid w:val="00C54749"/>
    <w:rsid w:val="00C634AF"/>
    <w:rsid w:val="00C77AF7"/>
    <w:rsid w:val="00C8039B"/>
    <w:rsid w:val="00C81B82"/>
    <w:rsid w:val="00C82688"/>
    <w:rsid w:val="00C94973"/>
    <w:rsid w:val="00CA1061"/>
    <w:rsid w:val="00CA620C"/>
    <w:rsid w:val="00CA6F08"/>
    <w:rsid w:val="00CE032C"/>
    <w:rsid w:val="00CF0C9C"/>
    <w:rsid w:val="00D111D2"/>
    <w:rsid w:val="00D15F34"/>
    <w:rsid w:val="00D204E3"/>
    <w:rsid w:val="00D20FAD"/>
    <w:rsid w:val="00D33BF6"/>
    <w:rsid w:val="00D342FF"/>
    <w:rsid w:val="00D5022D"/>
    <w:rsid w:val="00D51F46"/>
    <w:rsid w:val="00D766E1"/>
    <w:rsid w:val="00D77FAA"/>
    <w:rsid w:val="00D86079"/>
    <w:rsid w:val="00D86AA1"/>
    <w:rsid w:val="00D873CB"/>
    <w:rsid w:val="00D930B2"/>
    <w:rsid w:val="00DA74A1"/>
    <w:rsid w:val="00DB1DD6"/>
    <w:rsid w:val="00DB414E"/>
    <w:rsid w:val="00DB4D79"/>
    <w:rsid w:val="00DB52DE"/>
    <w:rsid w:val="00DB7A2F"/>
    <w:rsid w:val="00DC116E"/>
    <w:rsid w:val="00DD567D"/>
    <w:rsid w:val="00DD5927"/>
    <w:rsid w:val="00DE004A"/>
    <w:rsid w:val="00DE599C"/>
    <w:rsid w:val="00DF5C5E"/>
    <w:rsid w:val="00DF5FC5"/>
    <w:rsid w:val="00E04BF6"/>
    <w:rsid w:val="00E124B1"/>
    <w:rsid w:val="00E15B2E"/>
    <w:rsid w:val="00E27A9A"/>
    <w:rsid w:val="00E35E87"/>
    <w:rsid w:val="00E400B2"/>
    <w:rsid w:val="00E40C11"/>
    <w:rsid w:val="00E45E2D"/>
    <w:rsid w:val="00EA6C29"/>
    <w:rsid w:val="00EE32D5"/>
    <w:rsid w:val="00F0084F"/>
    <w:rsid w:val="00F1347E"/>
    <w:rsid w:val="00F2407D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5F34"/>
    <w:rsid w:val="00F675E1"/>
    <w:rsid w:val="00F75462"/>
    <w:rsid w:val="00F93DDD"/>
    <w:rsid w:val="00FA6F59"/>
    <w:rsid w:val="00FB52CC"/>
    <w:rsid w:val="00FB7E44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C9F3"/>
  <w15:docId w15:val="{9BD9C32E-84C6-414F-983F-07D643FE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6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6B0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Lentelstinklelis2">
    <w:name w:val="Lentelės tinklelis2"/>
    <w:basedOn w:val="prastojilentel"/>
    <w:rsid w:val="00206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FF7C-6B56-4A28-86C3-6B506351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8</cp:revision>
  <cp:lastPrinted>2018-09-20T06:08:00Z</cp:lastPrinted>
  <dcterms:created xsi:type="dcterms:W3CDTF">2018-09-20T11:44:00Z</dcterms:created>
  <dcterms:modified xsi:type="dcterms:W3CDTF">2018-09-27T10:08:00Z</dcterms:modified>
</cp:coreProperties>
</file>