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2A413" w14:textId="2D713D22" w:rsidR="00437E3B" w:rsidRDefault="00437E3B" w:rsidP="00341E82">
      <w:pPr>
        <w:spacing w:after="0" w:line="240" w:lineRule="auto"/>
        <w:jc w:val="center"/>
        <w:rPr>
          <w:b/>
          <w:caps/>
          <w:sz w:val="28"/>
        </w:rPr>
      </w:pPr>
      <w:r>
        <w:rPr>
          <w:noProof/>
        </w:rPr>
        <w:drawing>
          <wp:inline distT="0" distB="0" distL="0" distR="0" wp14:anchorId="29762634" wp14:editId="34A46159">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14:paraId="6C43150B" w14:textId="355C4060" w:rsidR="00437E3B" w:rsidRDefault="00437E3B" w:rsidP="00341E82">
      <w:pPr>
        <w:spacing w:after="0" w:line="240" w:lineRule="auto"/>
        <w:jc w:val="center"/>
        <w:rPr>
          <w:b/>
          <w:caps/>
          <w:sz w:val="28"/>
        </w:rPr>
      </w:pPr>
    </w:p>
    <w:p w14:paraId="2F1E63D7" w14:textId="77777777" w:rsidR="00187E36" w:rsidRDefault="00187E36" w:rsidP="00341E82">
      <w:pPr>
        <w:spacing w:after="0" w:line="240" w:lineRule="auto"/>
        <w:jc w:val="center"/>
        <w:rPr>
          <w:b/>
          <w:caps/>
          <w:sz w:val="28"/>
        </w:rPr>
      </w:pPr>
    </w:p>
    <w:p w14:paraId="41E29428" w14:textId="52CFE074" w:rsidR="00341E82" w:rsidRPr="00437E3B" w:rsidRDefault="00341E82" w:rsidP="00341E82">
      <w:pPr>
        <w:spacing w:after="0" w:line="240" w:lineRule="auto"/>
        <w:jc w:val="center"/>
        <w:rPr>
          <w:b/>
          <w:caps/>
          <w:sz w:val="28"/>
          <w:szCs w:val="28"/>
        </w:rPr>
      </w:pPr>
      <w:r w:rsidRPr="00437E3B">
        <w:rPr>
          <w:b/>
          <w:caps/>
          <w:sz w:val="28"/>
          <w:szCs w:val="28"/>
        </w:rPr>
        <w:t>Kretingos rajono savivaldybės taryba</w:t>
      </w:r>
    </w:p>
    <w:p w14:paraId="28259D1A" w14:textId="77777777" w:rsidR="0066674D" w:rsidRPr="006932F8" w:rsidRDefault="0066674D" w:rsidP="00D86AA1">
      <w:pPr>
        <w:spacing w:after="0" w:line="240" w:lineRule="auto"/>
        <w:jc w:val="center"/>
        <w:rPr>
          <w:b/>
          <w:caps/>
          <w:sz w:val="20"/>
          <w:szCs w:val="20"/>
        </w:rPr>
      </w:pPr>
    </w:p>
    <w:p w14:paraId="4608C7FC" w14:textId="77777777" w:rsidR="002F75DF" w:rsidRPr="000B1CCA" w:rsidRDefault="002F75DF" w:rsidP="002F75DF">
      <w:pPr>
        <w:spacing w:after="0" w:line="240" w:lineRule="auto"/>
        <w:jc w:val="center"/>
        <w:rPr>
          <w:b/>
          <w:caps/>
          <w:sz w:val="26"/>
          <w:szCs w:val="26"/>
        </w:rPr>
      </w:pPr>
      <w:r w:rsidRPr="000B1CCA">
        <w:rPr>
          <w:b/>
          <w:caps/>
          <w:sz w:val="26"/>
          <w:szCs w:val="26"/>
        </w:rPr>
        <w:t>Sprendimas</w:t>
      </w:r>
    </w:p>
    <w:p w14:paraId="59ECEAB5" w14:textId="77777777" w:rsidR="002F75DF" w:rsidRPr="00A5700C" w:rsidRDefault="002F75DF" w:rsidP="002F75DF">
      <w:pPr>
        <w:jc w:val="center"/>
      </w:pPr>
      <w:r>
        <w:rPr>
          <w:b/>
          <w:caps/>
        </w:rPr>
        <w:t>Dėl Kretingos rajono savivaldybės tarybos 2017 m. birželio 29 d. sprendimo NR. T2-202 „</w:t>
      </w:r>
      <w:r w:rsidRPr="00A5700C">
        <w:rPr>
          <w:b/>
          <w:caps/>
        </w:rPr>
        <w:t xml:space="preserve">Dėl </w:t>
      </w:r>
      <w:r w:rsidRPr="00A5700C">
        <w:rPr>
          <w:b/>
        </w:rPr>
        <w:t xml:space="preserve">KRETINGOS RAJONO SAVIVALDYBĖS KŪNO KULTŪROS IR SPORTO VEIKLOS PROJEKTŲ DALINIO FINANSAVIMO TVARKOS APRAŠO </w:t>
      </w:r>
      <w:r w:rsidRPr="00A5700C">
        <w:rPr>
          <w:b/>
          <w:caps/>
        </w:rPr>
        <w:t>PATVIRTINIMO</w:t>
      </w:r>
      <w:r>
        <w:rPr>
          <w:b/>
          <w:caps/>
        </w:rPr>
        <w:t>“ PAKEITIMO</w:t>
      </w:r>
    </w:p>
    <w:p w14:paraId="03CBEC38" w14:textId="72E551D1" w:rsidR="002F75DF" w:rsidRPr="001C1693" w:rsidRDefault="00EC33A8" w:rsidP="002F75DF">
      <w:pPr>
        <w:spacing w:after="0" w:line="240" w:lineRule="auto"/>
        <w:jc w:val="center"/>
        <w:rPr>
          <w:sz w:val="22"/>
          <w:szCs w:val="22"/>
        </w:rPr>
      </w:pPr>
      <w:r w:rsidRPr="001C1693">
        <w:rPr>
          <w:sz w:val="22"/>
          <w:szCs w:val="22"/>
        </w:rPr>
        <w:t>2018 m. rugsėjo</w:t>
      </w:r>
      <w:r w:rsidR="007C5F1D">
        <w:rPr>
          <w:sz w:val="22"/>
          <w:szCs w:val="22"/>
        </w:rPr>
        <w:t xml:space="preserve"> 2</w:t>
      </w:r>
      <w:r w:rsidR="005F6D38">
        <w:rPr>
          <w:sz w:val="22"/>
          <w:szCs w:val="22"/>
        </w:rPr>
        <w:t>7</w:t>
      </w:r>
      <w:r w:rsidR="002F75DF" w:rsidRPr="001C1693">
        <w:rPr>
          <w:sz w:val="22"/>
          <w:szCs w:val="22"/>
        </w:rPr>
        <w:t xml:space="preserve"> d. Nr. </w:t>
      </w:r>
      <w:proofErr w:type="spellStart"/>
      <w:r w:rsidR="007C5F1D">
        <w:rPr>
          <w:sz w:val="22"/>
          <w:szCs w:val="22"/>
        </w:rPr>
        <w:t>T</w:t>
      </w:r>
      <w:r w:rsidR="005F6D38">
        <w:rPr>
          <w:sz w:val="22"/>
          <w:szCs w:val="22"/>
        </w:rPr>
        <w:t>2</w:t>
      </w:r>
      <w:proofErr w:type="spellEnd"/>
      <w:r w:rsidR="007C5F1D">
        <w:rPr>
          <w:sz w:val="22"/>
          <w:szCs w:val="22"/>
        </w:rPr>
        <w:t>-2</w:t>
      </w:r>
      <w:r w:rsidR="00D83B42">
        <w:rPr>
          <w:sz w:val="22"/>
          <w:szCs w:val="22"/>
        </w:rPr>
        <w:t>59</w:t>
      </w:r>
    </w:p>
    <w:p w14:paraId="4131D3D2" w14:textId="77777777" w:rsidR="002F75DF" w:rsidRPr="001C1693" w:rsidRDefault="002F75DF" w:rsidP="000B1CCA">
      <w:pPr>
        <w:spacing w:after="0" w:line="240" w:lineRule="auto"/>
        <w:ind w:firstLine="851"/>
        <w:jc w:val="center"/>
        <w:rPr>
          <w:sz w:val="22"/>
          <w:szCs w:val="22"/>
        </w:rPr>
      </w:pPr>
      <w:r w:rsidRPr="001C1693">
        <w:rPr>
          <w:sz w:val="22"/>
          <w:szCs w:val="22"/>
        </w:rPr>
        <w:t>Kretinga</w:t>
      </w:r>
    </w:p>
    <w:p w14:paraId="2F97F0F6" w14:textId="77777777" w:rsidR="002F75DF" w:rsidRPr="001C1693" w:rsidRDefault="002F75DF" w:rsidP="000B1CCA">
      <w:pPr>
        <w:spacing w:after="0" w:line="240" w:lineRule="auto"/>
        <w:ind w:firstLine="851"/>
        <w:jc w:val="center"/>
        <w:rPr>
          <w:sz w:val="22"/>
          <w:szCs w:val="22"/>
        </w:rPr>
      </w:pPr>
    </w:p>
    <w:p w14:paraId="7303E6C1" w14:textId="77777777" w:rsidR="002F75DF" w:rsidRPr="001C1693" w:rsidRDefault="002F75DF" w:rsidP="000B1CCA">
      <w:pPr>
        <w:tabs>
          <w:tab w:val="left" w:pos="851"/>
        </w:tabs>
        <w:spacing w:after="0" w:line="240" w:lineRule="auto"/>
        <w:ind w:firstLine="851"/>
        <w:jc w:val="both"/>
        <w:rPr>
          <w:sz w:val="22"/>
          <w:szCs w:val="22"/>
        </w:rPr>
      </w:pPr>
      <w:r w:rsidRPr="001C1693">
        <w:rPr>
          <w:sz w:val="22"/>
          <w:szCs w:val="22"/>
        </w:rPr>
        <w:t>Vadovaudamasi Lietuvos Respublikos vietos savivaldos įstatymo 18 straipsnio 1 dalimi, Kretingos rajono savivaldybės taryba n u s p r e n d ž i a:</w:t>
      </w:r>
    </w:p>
    <w:p w14:paraId="77B86EB3" w14:textId="60695D05" w:rsidR="002F75DF" w:rsidRPr="001C1693" w:rsidRDefault="00D56C73" w:rsidP="000B1CCA">
      <w:pPr>
        <w:spacing w:after="0" w:line="240" w:lineRule="auto"/>
        <w:ind w:firstLine="851"/>
        <w:jc w:val="both"/>
        <w:rPr>
          <w:sz w:val="22"/>
          <w:szCs w:val="22"/>
        </w:rPr>
      </w:pPr>
      <w:r w:rsidRPr="001C1693">
        <w:rPr>
          <w:sz w:val="22"/>
          <w:szCs w:val="22"/>
        </w:rPr>
        <w:t xml:space="preserve">1. </w:t>
      </w:r>
      <w:r w:rsidR="002F75DF" w:rsidRPr="001C1693">
        <w:rPr>
          <w:sz w:val="22"/>
          <w:szCs w:val="22"/>
        </w:rPr>
        <w:t xml:space="preserve">Pakeisti </w:t>
      </w:r>
      <w:r w:rsidR="00F70D60" w:rsidRPr="001C1693">
        <w:rPr>
          <w:sz w:val="22"/>
          <w:szCs w:val="22"/>
        </w:rPr>
        <w:t>Kretingos rajono savivaldybės kūno kultūros ir sporto veiklos projektų da</w:t>
      </w:r>
      <w:r w:rsidR="00D35639" w:rsidRPr="001C1693">
        <w:rPr>
          <w:sz w:val="22"/>
          <w:szCs w:val="22"/>
        </w:rPr>
        <w:t>linio finansavimo tvarkos aprašą, patvirtintą</w:t>
      </w:r>
      <w:r w:rsidR="00F70D60" w:rsidRPr="001C1693">
        <w:rPr>
          <w:sz w:val="22"/>
          <w:szCs w:val="22"/>
        </w:rPr>
        <w:t xml:space="preserve"> Kretingos rajono savivaldybės tarybos 2017 m. birželio 29 d. sprendimu Nr. T2-202 „Dėl Kretingos rajono savivaldybės kūno kultūros ir sporto veiklos projektų dalinio finansavimo tvarkos aprašo patvirtinimo“</w:t>
      </w:r>
      <w:r w:rsidR="002F75DF" w:rsidRPr="001C1693">
        <w:rPr>
          <w:sz w:val="22"/>
          <w:szCs w:val="22"/>
        </w:rPr>
        <w:t>:</w:t>
      </w:r>
    </w:p>
    <w:p w14:paraId="797BBB24" w14:textId="70B12F62" w:rsidR="002F75DF" w:rsidRPr="001C1693" w:rsidRDefault="00F70D60" w:rsidP="000B1CCA">
      <w:pPr>
        <w:pStyle w:val="Sraopastraipa"/>
        <w:tabs>
          <w:tab w:val="left" w:pos="1134"/>
        </w:tabs>
        <w:spacing w:after="0" w:line="240" w:lineRule="auto"/>
        <w:ind w:left="0" w:firstLine="851"/>
        <w:rPr>
          <w:rFonts w:ascii="Times New Roman" w:hAnsi="Times New Roman" w:cs="Times New Roman"/>
        </w:rPr>
      </w:pPr>
      <w:r w:rsidRPr="001C1693">
        <w:rPr>
          <w:rFonts w:ascii="Times New Roman" w:hAnsi="Times New Roman" w:cs="Times New Roman"/>
        </w:rPr>
        <w:t>1.1.</w:t>
      </w:r>
      <w:r w:rsidR="001F4337" w:rsidRPr="001C1693">
        <w:rPr>
          <w:rFonts w:ascii="Times New Roman" w:hAnsi="Times New Roman" w:cs="Times New Roman"/>
        </w:rPr>
        <w:t xml:space="preserve"> </w:t>
      </w:r>
      <w:r w:rsidR="00D35639" w:rsidRPr="001C1693">
        <w:rPr>
          <w:rFonts w:ascii="Times New Roman" w:hAnsi="Times New Roman" w:cs="Times New Roman"/>
        </w:rPr>
        <w:t xml:space="preserve">Pakeisti </w:t>
      </w:r>
      <w:r w:rsidR="002F75DF" w:rsidRPr="001C1693">
        <w:rPr>
          <w:rFonts w:ascii="Times New Roman" w:hAnsi="Times New Roman" w:cs="Times New Roman"/>
        </w:rPr>
        <w:t xml:space="preserve">3 punktą ir </w:t>
      </w:r>
      <w:r w:rsidR="00D35639" w:rsidRPr="001C1693">
        <w:rPr>
          <w:rFonts w:ascii="Times New Roman" w:hAnsi="Times New Roman" w:cs="Times New Roman"/>
        </w:rPr>
        <w:t xml:space="preserve">jį išdėstyti </w:t>
      </w:r>
      <w:r w:rsidR="002F75DF" w:rsidRPr="001C1693">
        <w:rPr>
          <w:rFonts w:ascii="Times New Roman" w:hAnsi="Times New Roman" w:cs="Times New Roman"/>
        </w:rPr>
        <w:t>taip:</w:t>
      </w:r>
    </w:p>
    <w:p w14:paraId="1AC7467F" w14:textId="77777777" w:rsidR="002F75DF" w:rsidRPr="001C1693" w:rsidRDefault="002F75DF" w:rsidP="000B1CCA">
      <w:pPr>
        <w:tabs>
          <w:tab w:val="left" w:pos="567"/>
        </w:tabs>
        <w:spacing w:after="0" w:line="240" w:lineRule="auto"/>
        <w:ind w:firstLine="851"/>
        <w:contextualSpacing/>
        <w:jc w:val="both"/>
        <w:rPr>
          <w:sz w:val="22"/>
          <w:szCs w:val="22"/>
        </w:rPr>
      </w:pPr>
      <w:r w:rsidRPr="001C1693">
        <w:rPr>
          <w:sz w:val="22"/>
          <w:szCs w:val="22"/>
        </w:rPr>
        <w:t>„3. Projektų paraiškų dalinio finansavimo vertinimo komisijos (toliau – Komisija) darbą techniškai aptarnauja Kultūros ir sporto skyrius</w:t>
      </w:r>
      <w:r w:rsidR="006A00ED" w:rsidRPr="001C1693">
        <w:rPr>
          <w:sz w:val="22"/>
          <w:szCs w:val="22"/>
        </w:rPr>
        <w:t>.</w:t>
      </w:r>
      <w:r w:rsidRPr="001C1693">
        <w:rPr>
          <w:sz w:val="22"/>
          <w:szCs w:val="22"/>
        </w:rPr>
        <w:t>“</w:t>
      </w:r>
      <w:r w:rsidR="006A00ED" w:rsidRPr="001C1693">
        <w:rPr>
          <w:sz w:val="22"/>
          <w:szCs w:val="22"/>
        </w:rPr>
        <w:t>;</w:t>
      </w:r>
    </w:p>
    <w:p w14:paraId="69E837B2" w14:textId="0050C2C3" w:rsidR="002F75DF" w:rsidRPr="001C1693" w:rsidRDefault="00F70D60" w:rsidP="000B1CCA">
      <w:pPr>
        <w:tabs>
          <w:tab w:val="left" w:pos="851"/>
        </w:tabs>
        <w:spacing w:after="0" w:line="240" w:lineRule="auto"/>
        <w:ind w:firstLine="851"/>
        <w:jc w:val="both"/>
        <w:rPr>
          <w:sz w:val="22"/>
          <w:szCs w:val="22"/>
        </w:rPr>
      </w:pPr>
      <w:r w:rsidRPr="001C1693">
        <w:rPr>
          <w:sz w:val="22"/>
          <w:szCs w:val="22"/>
        </w:rPr>
        <w:t xml:space="preserve"> 1.2.</w:t>
      </w:r>
      <w:r w:rsidR="002F75DF" w:rsidRPr="001C1693">
        <w:rPr>
          <w:sz w:val="22"/>
          <w:szCs w:val="22"/>
        </w:rPr>
        <w:t xml:space="preserve"> </w:t>
      </w:r>
      <w:r w:rsidR="00D35639" w:rsidRPr="001C1693">
        <w:rPr>
          <w:sz w:val="22"/>
          <w:szCs w:val="22"/>
        </w:rPr>
        <w:t xml:space="preserve">Pakeisti </w:t>
      </w:r>
      <w:r w:rsidR="002F75DF" w:rsidRPr="001C1693">
        <w:rPr>
          <w:sz w:val="22"/>
          <w:szCs w:val="22"/>
        </w:rPr>
        <w:t xml:space="preserve">7 punktą ir </w:t>
      </w:r>
      <w:r w:rsidR="00D35639" w:rsidRPr="001C1693">
        <w:rPr>
          <w:sz w:val="22"/>
          <w:szCs w:val="22"/>
        </w:rPr>
        <w:t xml:space="preserve">jį išdėstyti </w:t>
      </w:r>
      <w:r w:rsidR="002F75DF" w:rsidRPr="001C1693">
        <w:rPr>
          <w:sz w:val="22"/>
          <w:szCs w:val="22"/>
        </w:rPr>
        <w:t>taip:</w:t>
      </w:r>
    </w:p>
    <w:p w14:paraId="0CADA566" w14:textId="5C623094" w:rsidR="002F75DF" w:rsidRPr="001C1693" w:rsidRDefault="00617C26" w:rsidP="000B1CCA">
      <w:pPr>
        <w:tabs>
          <w:tab w:val="left" w:pos="567"/>
        </w:tabs>
        <w:spacing w:after="0" w:line="240" w:lineRule="auto"/>
        <w:ind w:firstLine="851"/>
        <w:jc w:val="both"/>
        <w:rPr>
          <w:sz w:val="22"/>
          <w:szCs w:val="22"/>
        </w:rPr>
      </w:pPr>
      <w:r w:rsidRPr="001C1693">
        <w:rPr>
          <w:sz w:val="22"/>
          <w:szCs w:val="22"/>
        </w:rPr>
        <w:t xml:space="preserve">„7. </w:t>
      </w:r>
      <w:r w:rsidR="002F75DF" w:rsidRPr="001C1693">
        <w:rPr>
          <w:sz w:val="22"/>
          <w:szCs w:val="22"/>
        </w:rPr>
        <w:t>Paraiškos Projektams finansuoti su priedais teikiamos registruoti Savivaldybės administracijos Kultūros ir sporto skyriui (Savanorių g. 23A, Kretinga)</w:t>
      </w:r>
      <w:r w:rsidR="006A00ED" w:rsidRPr="001C1693">
        <w:rPr>
          <w:sz w:val="22"/>
          <w:szCs w:val="22"/>
        </w:rPr>
        <w:t>.</w:t>
      </w:r>
      <w:r w:rsidR="002F75DF" w:rsidRPr="001C1693">
        <w:rPr>
          <w:sz w:val="22"/>
          <w:szCs w:val="22"/>
        </w:rPr>
        <w:t>“</w:t>
      </w:r>
      <w:r w:rsidR="006A00ED" w:rsidRPr="001C1693">
        <w:rPr>
          <w:sz w:val="22"/>
          <w:szCs w:val="22"/>
        </w:rPr>
        <w:t>;</w:t>
      </w:r>
    </w:p>
    <w:p w14:paraId="7CAEE596" w14:textId="4C9DA3A5" w:rsidR="002F75DF" w:rsidRPr="001C1693" w:rsidRDefault="00F70D60" w:rsidP="000B1CCA">
      <w:pPr>
        <w:pStyle w:val="Sraopastraipa"/>
        <w:tabs>
          <w:tab w:val="left" w:pos="567"/>
        </w:tabs>
        <w:spacing w:after="0" w:line="240" w:lineRule="auto"/>
        <w:ind w:left="0" w:firstLine="851"/>
        <w:jc w:val="both"/>
        <w:rPr>
          <w:rFonts w:ascii="Times New Roman" w:hAnsi="Times New Roman" w:cs="Times New Roman"/>
        </w:rPr>
      </w:pPr>
      <w:r w:rsidRPr="001C1693">
        <w:rPr>
          <w:rFonts w:ascii="Times New Roman" w:hAnsi="Times New Roman" w:cs="Times New Roman"/>
        </w:rPr>
        <w:t xml:space="preserve">1.3. </w:t>
      </w:r>
      <w:r w:rsidR="00D35639" w:rsidRPr="001C1693">
        <w:rPr>
          <w:rFonts w:ascii="Times New Roman" w:hAnsi="Times New Roman" w:cs="Times New Roman"/>
        </w:rPr>
        <w:t xml:space="preserve">Pakeisti </w:t>
      </w:r>
      <w:r w:rsidR="002F75DF" w:rsidRPr="001C1693">
        <w:rPr>
          <w:rFonts w:ascii="Times New Roman" w:hAnsi="Times New Roman" w:cs="Times New Roman"/>
        </w:rPr>
        <w:t xml:space="preserve">13 punktą ir </w:t>
      </w:r>
      <w:r w:rsidR="00D35639" w:rsidRPr="001C1693">
        <w:rPr>
          <w:rFonts w:ascii="Times New Roman" w:hAnsi="Times New Roman" w:cs="Times New Roman"/>
        </w:rPr>
        <w:t xml:space="preserve">jį išdėstyti </w:t>
      </w:r>
      <w:r w:rsidR="002F75DF" w:rsidRPr="001C1693">
        <w:rPr>
          <w:rFonts w:ascii="Times New Roman" w:hAnsi="Times New Roman" w:cs="Times New Roman"/>
        </w:rPr>
        <w:t>taip:</w:t>
      </w:r>
    </w:p>
    <w:p w14:paraId="5CAA99C9" w14:textId="3DEE8CF6" w:rsidR="002F75DF" w:rsidRPr="001C1693" w:rsidRDefault="00702DC0" w:rsidP="000B1CCA">
      <w:pPr>
        <w:tabs>
          <w:tab w:val="left" w:pos="9498"/>
        </w:tabs>
        <w:spacing w:after="0" w:line="240" w:lineRule="auto"/>
        <w:ind w:firstLine="851"/>
        <w:contextualSpacing/>
        <w:jc w:val="both"/>
        <w:rPr>
          <w:sz w:val="22"/>
          <w:szCs w:val="22"/>
        </w:rPr>
      </w:pPr>
      <w:r w:rsidRPr="001C1693">
        <w:rPr>
          <w:sz w:val="22"/>
          <w:szCs w:val="22"/>
        </w:rPr>
        <w:t>„</w:t>
      </w:r>
      <w:r w:rsidR="008025E8" w:rsidRPr="001C1693">
        <w:rPr>
          <w:sz w:val="22"/>
          <w:szCs w:val="22"/>
        </w:rPr>
        <w:t>1</w:t>
      </w:r>
      <w:r w:rsidR="002F75DF" w:rsidRPr="001C1693">
        <w:rPr>
          <w:sz w:val="22"/>
          <w:szCs w:val="22"/>
        </w:rPr>
        <w:t>3. Pasibaigus Paraiškų priėmimo terminui, Kultūros ir sporto skyriaus specialistas, kuris yra Komisijos sekretorius, per 5 darbo dienas patikrina, ar Paraiškos užpildytos tinkamai, ar yra pridėti visi Paraiškoje nurodyti dokumentai ir kita reikalinga informacija. Jeigu VSO pateikia neišsamią ar netinkamai įformintą Paraišką arba pateikia ne visus dokumentus, Kultūros ir sporto skyriaus specialistas Paraiškoje nurodytu elektroniniu adresu vieną kartą praneša VSO apie būtinybę pateikti trūkstamą informaciją ir nurodo 3 darbo dienų terminą bei sąlygas trūkumams pašalinti. Jeigu per nustatytą terminą, VSO nepateikia prašomos informacijos, Paraiška nėra vertinama Komisijos posėdyje. Paraiškas, atitinkančias pateikimo reikalavimus, Kultūros ir sporto skyriaus specialistas pateikia Komisijos pirmininkui.“</w:t>
      </w:r>
      <w:r w:rsidR="006A00ED" w:rsidRPr="001C1693">
        <w:rPr>
          <w:sz w:val="22"/>
          <w:szCs w:val="22"/>
        </w:rPr>
        <w:t>;</w:t>
      </w:r>
    </w:p>
    <w:p w14:paraId="17DA9C3F" w14:textId="6FB455C7" w:rsidR="002F75DF" w:rsidRPr="001C1693" w:rsidRDefault="00F70D60" w:rsidP="000B1CCA">
      <w:pPr>
        <w:pStyle w:val="Sraopastraipa"/>
        <w:tabs>
          <w:tab w:val="left" w:pos="709"/>
          <w:tab w:val="left" w:pos="851"/>
        </w:tabs>
        <w:spacing w:after="0" w:line="240" w:lineRule="auto"/>
        <w:ind w:left="0" w:firstLine="851"/>
        <w:jc w:val="both"/>
        <w:rPr>
          <w:rFonts w:ascii="Times New Roman" w:hAnsi="Times New Roman" w:cs="Times New Roman"/>
        </w:rPr>
      </w:pPr>
      <w:r w:rsidRPr="001C1693">
        <w:rPr>
          <w:rFonts w:ascii="Times New Roman" w:hAnsi="Times New Roman" w:cs="Times New Roman"/>
        </w:rPr>
        <w:t>1.4.</w:t>
      </w:r>
      <w:r w:rsidR="001F4337" w:rsidRPr="001C1693">
        <w:rPr>
          <w:rFonts w:ascii="Times New Roman" w:hAnsi="Times New Roman" w:cs="Times New Roman"/>
        </w:rPr>
        <w:t xml:space="preserve"> </w:t>
      </w:r>
      <w:r w:rsidR="00D35639" w:rsidRPr="001C1693">
        <w:rPr>
          <w:rFonts w:ascii="Times New Roman" w:hAnsi="Times New Roman" w:cs="Times New Roman"/>
        </w:rPr>
        <w:t xml:space="preserve">Pakeisti </w:t>
      </w:r>
      <w:r w:rsidR="002F75DF" w:rsidRPr="001C1693">
        <w:rPr>
          <w:rFonts w:ascii="Times New Roman" w:hAnsi="Times New Roman" w:cs="Times New Roman"/>
        </w:rPr>
        <w:t xml:space="preserve">23 punktą ir </w:t>
      </w:r>
      <w:r w:rsidR="00D35639" w:rsidRPr="001C1693">
        <w:rPr>
          <w:rFonts w:ascii="Times New Roman" w:hAnsi="Times New Roman" w:cs="Times New Roman"/>
        </w:rPr>
        <w:t xml:space="preserve">jį išdėstyti </w:t>
      </w:r>
      <w:r w:rsidR="002F75DF" w:rsidRPr="001C1693">
        <w:rPr>
          <w:rFonts w:ascii="Times New Roman" w:hAnsi="Times New Roman" w:cs="Times New Roman"/>
        </w:rPr>
        <w:t>taip:</w:t>
      </w:r>
    </w:p>
    <w:p w14:paraId="38A8E9C4" w14:textId="77777777" w:rsidR="002F75DF" w:rsidRPr="001C1693" w:rsidRDefault="002F75DF" w:rsidP="000B1CCA">
      <w:pPr>
        <w:tabs>
          <w:tab w:val="left" w:pos="567"/>
        </w:tabs>
        <w:spacing w:after="0" w:line="240" w:lineRule="auto"/>
        <w:ind w:firstLine="851"/>
        <w:contextualSpacing/>
        <w:jc w:val="both"/>
        <w:rPr>
          <w:sz w:val="22"/>
          <w:szCs w:val="22"/>
        </w:rPr>
      </w:pPr>
      <w:r w:rsidRPr="001C1693">
        <w:rPr>
          <w:sz w:val="22"/>
          <w:szCs w:val="22"/>
        </w:rPr>
        <w:t>„23.</w:t>
      </w:r>
      <w:r w:rsidR="008025E8" w:rsidRPr="001C1693">
        <w:rPr>
          <w:sz w:val="22"/>
          <w:szCs w:val="22"/>
        </w:rPr>
        <w:t xml:space="preserve"> </w:t>
      </w:r>
      <w:r w:rsidRPr="001C1693">
        <w:rPr>
          <w:sz w:val="22"/>
          <w:szCs w:val="22"/>
        </w:rPr>
        <w:t>Kultūros ir sporto skyriaus specialistas, atsižvelgdamas į Komisijos rekomendacijas, parengia Savivaldybės administracijos direktoriaus įsakymo projektą dėl biudžeto lėšų skyrimo Projektų daliniam finansavimui.“</w:t>
      </w:r>
      <w:r w:rsidR="006A00ED" w:rsidRPr="001C1693">
        <w:rPr>
          <w:sz w:val="22"/>
          <w:szCs w:val="22"/>
        </w:rPr>
        <w:t xml:space="preserve">; </w:t>
      </w:r>
    </w:p>
    <w:p w14:paraId="431CC59E" w14:textId="061A29EA" w:rsidR="002F75DF" w:rsidRPr="001C1693" w:rsidRDefault="00F70D60" w:rsidP="000B1CCA">
      <w:pPr>
        <w:pStyle w:val="Sraopastraipa"/>
        <w:tabs>
          <w:tab w:val="left" w:pos="567"/>
          <w:tab w:val="left" w:pos="993"/>
        </w:tabs>
        <w:spacing w:after="0" w:line="240" w:lineRule="auto"/>
        <w:ind w:left="0" w:firstLine="851"/>
        <w:jc w:val="both"/>
        <w:rPr>
          <w:rFonts w:ascii="Times New Roman" w:hAnsi="Times New Roman" w:cs="Times New Roman"/>
        </w:rPr>
      </w:pPr>
      <w:r w:rsidRPr="001C1693">
        <w:rPr>
          <w:rFonts w:ascii="Times New Roman" w:hAnsi="Times New Roman" w:cs="Times New Roman"/>
        </w:rPr>
        <w:t xml:space="preserve">1.5. </w:t>
      </w:r>
      <w:r w:rsidR="00D35639" w:rsidRPr="001C1693">
        <w:rPr>
          <w:rFonts w:ascii="Times New Roman" w:hAnsi="Times New Roman" w:cs="Times New Roman"/>
        </w:rPr>
        <w:t xml:space="preserve">Pakeisti </w:t>
      </w:r>
      <w:r w:rsidR="002F75DF" w:rsidRPr="001C1693">
        <w:rPr>
          <w:rFonts w:ascii="Times New Roman" w:hAnsi="Times New Roman" w:cs="Times New Roman"/>
        </w:rPr>
        <w:t>26 punktą ir</w:t>
      </w:r>
      <w:r w:rsidR="00D35639" w:rsidRPr="001C1693">
        <w:rPr>
          <w:rFonts w:ascii="Times New Roman" w:hAnsi="Times New Roman" w:cs="Times New Roman"/>
        </w:rPr>
        <w:t xml:space="preserve"> jį išdėstyti </w:t>
      </w:r>
      <w:r w:rsidR="002F75DF" w:rsidRPr="001C1693">
        <w:rPr>
          <w:rFonts w:ascii="Times New Roman" w:hAnsi="Times New Roman" w:cs="Times New Roman"/>
        </w:rPr>
        <w:t>taip:</w:t>
      </w:r>
    </w:p>
    <w:p w14:paraId="41D607D4" w14:textId="77777777" w:rsidR="002F75DF" w:rsidRPr="001C1693" w:rsidRDefault="002F75DF" w:rsidP="000B1CCA">
      <w:pPr>
        <w:tabs>
          <w:tab w:val="left" w:pos="567"/>
        </w:tabs>
        <w:spacing w:after="0" w:line="240" w:lineRule="auto"/>
        <w:ind w:firstLine="851"/>
        <w:contextualSpacing/>
        <w:jc w:val="both"/>
        <w:rPr>
          <w:sz w:val="22"/>
          <w:szCs w:val="22"/>
        </w:rPr>
      </w:pPr>
      <w:r w:rsidRPr="001C1693">
        <w:rPr>
          <w:sz w:val="22"/>
          <w:szCs w:val="22"/>
        </w:rPr>
        <w:t>„26. VSO</w:t>
      </w:r>
      <w:r w:rsidR="006A00ED" w:rsidRPr="001C1693">
        <w:rPr>
          <w:sz w:val="22"/>
          <w:szCs w:val="22"/>
        </w:rPr>
        <w:t>,</w:t>
      </w:r>
      <w:r w:rsidRPr="001C1693">
        <w:rPr>
          <w:sz w:val="22"/>
          <w:szCs w:val="22"/>
        </w:rPr>
        <w:t xml:space="preserve"> gavusi dalinį finansavimą, Kultūros ir sporto skyriui pateikia išlaidų sąmatą, atitinkančią Savivaldybės administracijos finansavimui skirtą lėšų sumą, ir pasirašo Biudžeto lėšų naudojimo sutartį (Aprašo</w:t>
      </w:r>
      <w:r w:rsidRPr="001C1693">
        <w:rPr>
          <w:b/>
          <w:sz w:val="22"/>
          <w:szCs w:val="22"/>
        </w:rPr>
        <w:t xml:space="preserve"> </w:t>
      </w:r>
      <w:r w:rsidRPr="001C1693">
        <w:rPr>
          <w:sz w:val="22"/>
          <w:szCs w:val="22"/>
        </w:rPr>
        <w:t>3 priedas) su Savivaldybės administracija. Dalinio finansavimo sutartį pasirašo Savivaldybės administracijos direktorius arba jo įgaliotas asmuo.“</w:t>
      </w:r>
      <w:r w:rsidR="006A00ED" w:rsidRPr="001C1693">
        <w:rPr>
          <w:sz w:val="22"/>
          <w:szCs w:val="22"/>
        </w:rPr>
        <w:t>;</w:t>
      </w:r>
    </w:p>
    <w:p w14:paraId="4AF72A27" w14:textId="431B1A68" w:rsidR="002F75DF" w:rsidRPr="001C1693" w:rsidRDefault="00F70D60" w:rsidP="000B1CCA">
      <w:pPr>
        <w:tabs>
          <w:tab w:val="left" w:pos="567"/>
          <w:tab w:val="left" w:pos="1134"/>
        </w:tabs>
        <w:spacing w:after="0" w:line="240" w:lineRule="auto"/>
        <w:ind w:firstLine="851"/>
        <w:jc w:val="both"/>
        <w:rPr>
          <w:sz w:val="22"/>
          <w:szCs w:val="22"/>
        </w:rPr>
      </w:pPr>
      <w:r w:rsidRPr="001C1693">
        <w:rPr>
          <w:sz w:val="22"/>
          <w:szCs w:val="22"/>
        </w:rPr>
        <w:t xml:space="preserve">1.6. </w:t>
      </w:r>
      <w:r w:rsidR="00D35639" w:rsidRPr="001C1693">
        <w:rPr>
          <w:sz w:val="22"/>
          <w:szCs w:val="22"/>
        </w:rPr>
        <w:t xml:space="preserve">Pakeisti </w:t>
      </w:r>
      <w:r w:rsidR="002F75DF" w:rsidRPr="001C1693">
        <w:rPr>
          <w:sz w:val="22"/>
          <w:szCs w:val="22"/>
        </w:rPr>
        <w:t xml:space="preserve">33 punktą ir </w:t>
      </w:r>
      <w:r w:rsidR="00D35639" w:rsidRPr="001C1693">
        <w:rPr>
          <w:sz w:val="22"/>
          <w:szCs w:val="22"/>
        </w:rPr>
        <w:t>jį išdėstyti</w:t>
      </w:r>
      <w:r w:rsidR="002F75DF" w:rsidRPr="001C1693">
        <w:rPr>
          <w:sz w:val="22"/>
          <w:szCs w:val="22"/>
        </w:rPr>
        <w:t xml:space="preserve"> taip</w:t>
      </w:r>
      <w:r w:rsidR="006A00ED" w:rsidRPr="001C1693">
        <w:rPr>
          <w:sz w:val="22"/>
          <w:szCs w:val="22"/>
        </w:rPr>
        <w:t>:</w:t>
      </w:r>
    </w:p>
    <w:p w14:paraId="071907B8" w14:textId="77777777" w:rsidR="002F75DF" w:rsidRPr="001C1693" w:rsidRDefault="002F75DF" w:rsidP="000B1CCA">
      <w:pPr>
        <w:tabs>
          <w:tab w:val="left" w:pos="567"/>
        </w:tabs>
        <w:spacing w:after="0" w:line="240" w:lineRule="auto"/>
        <w:ind w:firstLine="851"/>
        <w:contextualSpacing/>
        <w:jc w:val="both"/>
        <w:rPr>
          <w:b/>
          <w:sz w:val="22"/>
          <w:szCs w:val="22"/>
        </w:rPr>
      </w:pPr>
      <w:r w:rsidRPr="001C1693">
        <w:rPr>
          <w:sz w:val="22"/>
          <w:szCs w:val="22"/>
        </w:rPr>
        <w:t>„33. VSO už Projektui įgyvendinti gautas lėšas atsiskaito iki sutartyje numatyto termino, pateikdama Savivaldybės administracijos Buhalterinės apskaitos skyriui Biudžeto lėšų panaudojimo ataskaitą (Aprašo 5 priedas) kartu su lėšų panaudojimo bei apmokėjimo patvirtinančių dokumentų kopijomis ir Kultūros ir sporto skyriui Projekto įgyvendinimo ataskaitą (Aprašo 6 priedas).“</w:t>
      </w:r>
      <w:r w:rsidR="00BD3ADB" w:rsidRPr="00EA393D">
        <w:rPr>
          <w:sz w:val="22"/>
          <w:szCs w:val="22"/>
        </w:rPr>
        <w:t>.</w:t>
      </w:r>
    </w:p>
    <w:p w14:paraId="6649C062" w14:textId="0626F216" w:rsidR="002F75DF" w:rsidRPr="001C1693" w:rsidRDefault="00EC33A8" w:rsidP="000B1CCA">
      <w:pPr>
        <w:pStyle w:val="Betarp"/>
        <w:ind w:firstLine="851"/>
        <w:jc w:val="both"/>
        <w:rPr>
          <w:sz w:val="22"/>
          <w:szCs w:val="22"/>
        </w:rPr>
      </w:pPr>
      <w:r w:rsidRPr="001C1693">
        <w:rPr>
          <w:sz w:val="22"/>
          <w:szCs w:val="22"/>
        </w:rPr>
        <w:t>2</w:t>
      </w:r>
      <w:r w:rsidR="00F70D60" w:rsidRPr="001C1693">
        <w:rPr>
          <w:sz w:val="22"/>
          <w:szCs w:val="22"/>
        </w:rPr>
        <w:t xml:space="preserve">. </w:t>
      </w:r>
      <w:r w:rsidR="002F75DF" w:rsidRPr="001C1693">
        <w:rPr>
          <w:sz w:val="22"/>
          <w:szCs w:val="22"/>
        </w:rPr>
        <w:t>Pakeisti 1</w:t>
      </w:r>
      <w:r w:rsidR="003D721C" w:rsidRPr="001C1693">
        <w:rPr>
          <w:sz w:val="22"/>
          <w:szCs w:val="22"/>
        </w:rPr>
        <w:t xml:space="preserve">, 3 ir 6 priedus ir </w:t>
      </w:r>
      <w:r w:rsidR="00D35639" w:rsidRPr="001C1693">
        <w:rPr>
          <w:sz w:val="22"/>
          <w:szCs w:val="22"/>
        </w:rPr>
        <w:t xml:space="preserve">juos išdėstyti </w:t>
      </w:r>
      <w:r w:rsidR="002F75DF" w:rsidRPr="001C1693">
        <w:rPr>
          <w:sz w:val="22"/>
          <w:szCs w:val="22"/>
        </w:rPr>
        <w:t>nauja redakcija (</w:t>
      </w:r>
      <w:r w:rsidR="003D721C" w:rsidRPr="001C1693">
        <w:rPr>
          <w:sz w:val="22"/>
          <w:szCs w:val="22"/>
        </w:rPr>
        <w:t>priedai pridedami</w:t>
      </w:r>
      <w:r w:rsidR="002F75DF" w:rsidRPr="001C1693">
        <w:rPr>
          <w:sz w:val="22"/>
          <w:szCs w:val="22"/>
        </w:rPr>
        <w:t>).</w:t>
      </w:r>
    </w:p>
    <w:p w14:paraId="366665B1" w14:textId="77777777" w:rsidR="00C91DF0" w:rsidRPr="001C1693" w:rsidRDefault="003D721C" w:rsidP="000B1CCA">
      <w:pPr>
        <w:pStyle w:val="Betarp"/>
        <w:ind w:firstLine="851"/>
        <w:jc w:val="both"/>
        <w:rPr>
          <w:sz w:val="22"/>
          <w:szCs w:val="22"/>
        </w:rPr>
      </w:pPr>
      <w:r w:rsidRPr="001C1693">
        <w:rPr>
          <w:sz w:val="22"/>
          <w:szCs w:val="22"/>
        </w:rPr>
        <w:t>3</w:t>
      </w:r>
      <w:r w:rsidR="00F70D60" w:rsidRPr="001C1693">
        <w:rPr>
          <w:sz w:val="22"/>
          <w:szCs w:val="22"/>
        </w:rPr>
        <w:t xml:space="preserve">. </w:t>
      </w:r>
      <w:r w:rsidR="00C91DF0" w:rsidRPr="001C1693">
        <w:rPr>
          <w:sz w:val="22"/>
          <w:szCs w:val="22"/>
        </w:rPr>
        <w:t>Teisės aktą skelbti Teisės aktų registre ir savivaldybės interneto svetainėje.</w:t>
      </w:r>
    </w:p>
    <w:p w14:paraId="765D9460" w14:textId="77777777" w:rsidR="002F75DF" w:rsidRPr="001C1693" w:rsidRDefault="002F75DF" w:rsidP="00702DC0">
      <w:pPr>
        <w:spacing w:after="0" w:line="240" w:lineRule="auto"/>
        <w:rPr>
          <w:sz w:val="22"/>
          <w:szCs w:val="22"/>
        </w:rPr>
      </w:pPr>
    </w:p>
    <w:p w14:paraId="7F120F3F" w14:textId="31B5E8AB" w:rsidR="002F75DF" w:rsidRPr="001C1693" w:rsidRDefault="002F75DF" w:rsidP="00702DC0">
      <w:pPr>
        <w:spacing w:after="0" w:line="240" w:lineRule="auto"/>
        <w:rPr>
          <w:sz w:val="22"/>
          <w:szCs w:val="22"/>
        </w:rPr>
      </w:pPr>
      <w:r w:rsidRPr="001C1693">
        <w:rPr>
          <w:sz w:val="22"/>
          <w:szCs w:val="22"/>
        </w:rPr>
        <w:t>Savivaldybės mera</w:t>
      </w:r>
      <w:r w:rsidR="002068D1">
        <w:rPr>
          <w:sz w:val="22"/>
          <w:szCs w:val="22"/>
        </w:rPr>
        <w:t>s</w:t>
      </w:r>
      <w:r w:rsidR="00437E3B">
        <w:rPr>
          <w:sz w:val="22"/>
          <w:szCs w:val="22"/>
        </w:rPr>
        <w:t xml:space="preserve">                                                                                                                     Juozas </w:t>
      </w:r>
      <w:r w:rsidR="00352545">
        <w:rPr>
          <w:sz w:val="22"/>
          <w:szCs w:val="22"/>
        </w:rPr>
        <w:t>M</w:t>
      </w:r>
      <w:r w:rsidR="00437E3B">
        <w:rPr>
          <w:sz w:val="22"/>
          <w:szCs w:val="22"/>
        </w:rPr>
        <w:t xml:space="preserve">ažeika </w:t>
      </w:r>
    </w:p>
    <w:p w14:paraId="7B094858" w14:textId="77777777" w:rsidR="002F75DF" w:rsidRPr="001C1693" w:rsidRDefault="002F75DF" w:rsidP="00702DC0">
      <w:pPr>
        <w:spacing w:after="0" w:line="240" w:lineRule="auto"/>
        <w:jc w:val="both"/>
        <w:rPr>
          <w:sz w:val="22"/>
          <w:szCs w:val="22"/>
        </w:rPr>
      </w:pPr>
    </w:p>
    <w:p w14:paraId="43474A17" w14:textId="0AC5E55E" w:rsidR="002F75DF" w:rsidRPr="001C1693" w:rsidRDefault="001C1693" w:rsidP="00702DC0">
      <w:pPr>
        <w:spacing w:after="0" w:line="240" w:lineRule="auto"/>
        <w:jc w:val="both"/>
        <w:rPr>
          <w:sz w:val="22"/>
          <w:szCs w:val="22"/>
        </w:rPr>
      </w:pPr>
      <w:r>
        <w:rPr>
          <w:sz w:val="22"/>
          <w:szCs w:val="22"/>
        </w:rPr>
        <w:t>D</w:t>
      </w:r>
      <w:r w:rsidR="003177E9" w:rsidRPr="001C1693">
        <w:rPr>
          <w:sz w:val="22"/>
          <w:szCs w:val="22"/>
        </w:rPr>
        <w:t xml:space="preserve">alia </w:t>
      </w:r>
      <w:proofErr w:type="spellStart"/>
      <w:r w:rsidR="003177E9" w:rsidRPr="001C1693">
        <w:rPr>
          <w:sz w:val="22"/>
          <w:szCs w:val="22"/>
        </w:rPr>
        <w:t>Činkienė</w:t>
      </w:r>
      <w:proofErr w:type="spellEnd"/>
    </w:p>
    <w:tbl>
      <w:tblPr>
        <w:tblW w:w="3793" w:type="dxa"/>
        <w:tblInd w:w="5954" w:type="dxa"/>
        <w:tblLook w:val="04A0" w:firstRow="1" w:lastRow="0" w:firstColumn="1" w:lastColumn="0" w:noHBand="0" w:noVBand="1"/>
      </w:tblPr>
      <w:tblGrid>
        <w:gridCol w:w="3793"/>
      </w:tblGrid>
      <w:tr w:rsidR="00CA3BA2" w:rsidRPr="003D7DB5" w14:paraId="25845831" w14:textId="77777777" w:rsidTr="00501E15">
        <w:tc>
          <w:tcPr>
            <w:tcW w:w="3793" w:type="dxa"/>
            <w:shd w:val="clear" w:color="auto" w:fill="auto"/>
          </w:tcPr>
          <w:p w14:paraId="4F951646" w14:textId="77777777" w:rsidR="00CA3BA2" w:rsidRPr="003D7DB5" w:rsidRDefault="00CA3BA2" w:rsidP="009356ED">
            <w:pPr>
              <w:pStyle w:val="Betarp"/>
              <w:rPr>
                <w:lang w:eastAsia="lt-LT"/>
              </w:rPr>
            </w:pPr>
            <w:r w:rsidRPr="003D7DB5">
              <w:rPr>
                <w:lang w:eastAsia="lt-LT"/>
              </w:rPr>
              <w:lastRenderedPageBreak/>
              <w:t>Kretingos rajono savivaldybės</w:t>
            </w:r>
          </w:p>
        </w:tc>
      </w:tr>
      <w:tr w:rsidR="00CA3BA2" w:rsidRPr="003D7DB5" w14:paraId="48F7C362" w14:textId="77777777" w:rsidTr="00501E15">
        <w:tc>
          <w:tcPr>
            <w:tcW w:w="3793" w:type="dxa"/>
            <w:shd w:val="clear" w:color="auto" w:fill="auto"/>
          </w:tcPr>
          <w:p w14:paraId="613824B1" w14:textId="77777777" w:rsidR="00CA3BA2" w:rsidRPr="003D7DB5" w:rsidRDefault="00CA3BA2" w:rsidP="009356ED">
            <w:pPr>
              <w:pStyle w:val="Betarp"/>
              <w:rPr>
                <w:lang w:eastAsia="lt-LT"/>
              </w:rPr>
            </w:pPr>
            <w:r>
              <w:rPr>
                <w:lang w:eastAsia="lt-LT"/>
              </w:rPr>
              <w:t>kū</w:t>
            </w:r>
            <w:r w:rsidRPr="003D7DB5">
              <w:rPr>
                <w:lang w:eastAsia="lt-LT"/>
              </w:rPr>
              <w:t xml:space="preserve">no kultūros ir sporto veiklos projektų dalinio finansavimo aprašo </w:t>
            </w:r>
          </w:p>
          <w:p w14:paraId="41E492C9" w14:textId="77777777" w:rsidR="00CA3BA2" w:rsidRDefault="00CA3BA2" w:rsidP="009356ED">
            <w:pPr>
              <w:pStyle w:val="Betarp"/>
              <w:rPr>
                <w:lang w:eastAsia="lt-LT"/>
              </w:rPr>
            </w:pPr>
            <w:r w:rsidRPr="003D7DB5">
              <w:rPr>
                <w:lang w:eastAsia="lt-LT"/>
              </w:rPr>
              <w:t xml:space="preserve">1 priedas </w:t>
            </w:r>
          </w:p>
          <w:p w14:paraId="454D7E6C" w14:textId="77777777" w:rsidR="001F4337" w:rsidRPr="003D7DB5" w:rsidRDefault="001F4337" w:rsidP="00EA393D">
            <w:pPr>
              <w:pStyle w:val="Betarp"/>
              <w:rPr>
                <w:lang w:eastAsia="lt-LT"/>
              </w:rPr>
            </w:pPr>
          </w:p>
        </w:tc>
      </w:tr>
    </w:tbl>
    <w:p w14:paraId="640F71BF" w14:textId="77777777" w:rsidR="00CA3BA2" w:rsidRPr="003D7DB5" w:rsidRDefault="00CA3BA2" w:rsidP="009356ED">
      <w:pPr>
        <w:pStyle w:val="Betarp"/>
        <w:rPr>
          <w:rFonts w:eastAsia="Batang"/>
        </w:rPr>
      </w:pPr>
      <w:r w:rsidRPr="003D7DB5">
        <w:rPr>
          <w:rFonts w:eastAsia="Batang"/>
        </w:rPr>
        <w:t>Gauta (data)__________________                             Paraiškos Nr. _______________</w:t>
      </w:r>
    </w:p>
    <w:p w14:paraId="3F8BA2D9" w14:textId="77777777" w:rsidR="00CA3BA2" w:rsidRPr="003D7DB5" w:rsidRDefault="00CA3BA2" w:rsidP="009356ED">
      <w:pPr>
        <w:pStyle w:val="Betarp"/>
        <w:rPr>
          <w:rFonts w:eastAsia="Bat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A3BA2" w:rsidRPr="003D7DB5" w14:paraId="10D1C4A6" w14:textId="77777777" w:rsidTr="00501E15">
        <w:tc>
          <w:tcPr>
            <w:tcW w:w="10421" w:type="dxa"/>
            <w:shd w:val="clear" w:color="auto" w:fill="auto"/>
          </w:tcPr>
          <w:p w14:paraId="6AF33F56" w14:textId="77777777" w:rsidR="00CA3BA2" w:rsidRPr="003D7DB5" w:rsidRDefault="00CA3BA2" w:rsidP="009356ED">
            <w:pPr>
              <w:pStyle w:val="Betarp"/>
              <w:rPr>
                <w:rFonts w:eastAsia="Batang"/>
              </w:rPr>
            </w:pPr>
          </w:p>
        </w:tc>
      </w:tr>
    </w:tbl>
    <w:p w14:paraId="5A71D843" w14:textId="77777777" w:rsidR="00CA3BA2" w:rsidRPr="003D7DB5" w:rsidRDefault="00CA3BA2" w:rsidP="009356ED">
      <w:pPr>
        <w:pStyle w:val="Betarp"/>
        <w:rPr>
          <w:rFonts w:eastAsia="Batang"/>
          <w:sz w:val="16"/>
          <w:szCs w:val="16"/>
        </w:rPr>
      </w:pPr>
      <w:r w:rsidRPr="003D7DB5">
        <w:rPr>
          <w:rFonts w:eastAsia="Batang"/>
          <w:sz w:val="16"/>
          <w:szCs w:val="16"/>
        </w:rPr>
        <w:t>(projekto teikėjo pavadinimas)</w:t>
      </w:r>
    </w:p>
    <w:p w14:paraId="5C8278E0" w14:textId="77777777" w:rsidR="00CA3BA2" w:rsidRPr="003D7DB5" w:rsidRDefault="00CA3BA2" w:rsidP="009356ED">
      <w:pPr>
        <w:pStyle w:val="Betarp"/>
        <w:rPr>
          <w:rFonts w:eastAsia="Batang"/>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A3BA2" w:rsidRPr="003D7DB5" w14:paraId="5DE74F1D" w14:textId="77777777" w:rsidTr="00501E15">
        <w:tc>
          <w:tcPr>
            <w:tcW w:w="10421" w:type="dxa"/>
            <w:shd w:val="clear" w:color="auto" w:fill="auto"/>
          </w:tcPr>
          <w:p w14:paraId="146410DB" w14:textId="77777777" w:rsidR="00CA3BA2" w:rsidRPr="003D7DB5" w:rsidRDefault="00CA3BA2" w:rsidP="009356ED">
            <w:pPr>
              <w:pStyle w:val="Betarp"/>
              <w:rPr>
                <w:rFonts w:eastAsia="Batang"/>
              </w:rPr>
            </w:pPr>
          </w:p>
        </w:tc>
      </w:tr>
    </w:tbl>
    <w:p w14:paraId="0DD2F629" w14:textId="77777777" w:rsidR="00CA3BA2" w:rsidRPr="003D7DB5" w:rsidRDefault="00CA3BA2" w:rsidP="009356ED">
      <w:pPr>
        <w:pStyle w:val="Betarp"/>
        <w:rPr>
          <w:rFonts w:eastAsia="Batang"/>
          <w:sz w:val="16"/>
          <w:szCs w:val="16"/>
        </w:rPr>
      </w:pPr>
      <w:r w:rsidRPr="003D7DB5">
        <w:rPr>
          <w:rFonts w:eastAsia="Batang"/>
          <w:sz w:val="16"/>
          <w:szCs w:val="16"/>
        </w:rPr>
        <w:t>(projekto pavadinimas)</w:t>
      </w:r>
    </w:p>
    <w:p w14:paraId="713A4893" w14:textId="77777777" w:rsidR="00CA3BA2" w:rsidRPr="003D7DB5" w:rsidRDefault="00CA3BA2" w:rsidP="009356ED">
      <w:pPr>
        <w:pStyle w:val="Betarp"/>
        <w:rPr>
          <w:rFonts w:eastAsia="Batang"/>
        </w:rPr>
      </w:pPr>
      <w:r w:rsidRPr="003D7DB5">
        <w:rPr>
          <w:rFonts w:eastAsia="Batang"/>
        </w:rPr>
        <w:t>Kretingos rajono savivaldybei</w:t>
      </w:r>
    </w:p>
    <w:p w14:paraId="63FF2CC1" w14:textId="77777777" w:rsidR="00CA3BA2" w:rsidRPr="003D7DB5" w:rsidRDefault="00CA3BA2" w:rsidP="009356ED">
      <w:pPr>
        <w:pStyle w:val="Betarp"/>
        <w:rPr>
          <w:rFonts w:eastAsia="Batang"/>
          <w:b/>
        </w:rPr>
      </w:pPr>
    </w:p>
    <w:p w14:paraId="4F64E3F8" w14:textId="77777777" w:rsidR="00CA3BA2" w:rsidRPr="003D7DB5" w:rsidRDefault="00CA3BA2" w:rsidP="009356ED">
      <w:pPr>
        <w:pStyle w:val="Betarp"/>
        <w:jc w:val="center"/>
        <w:rPr>
          <w:rFonts w:eastAsia="Batang"/>
          <w:b/>
        </w:rPr>
      </w:pPr>
      <w:r w:rsidRPr="003D7DB5">
        <w:rPr>
          <w:rFonts w:eastAsia="Batang"/>
          <w:b/>
        </w:rPr>
        <w:t>PARAIŠKA</w:t>
      </w:r>
    </w:p>
    <w:p w14:paraId="6C8A8499" w14:textId="77777777" w:rsidR="00CA3BA2" w:rsidRPr="003D7DB5" w:rsidRDefault="00CA3BA2" w:rsidP="009356ED">
      <w:pPr>
        <w:pStyle w:val="Betarp"/>
        <w:jc w:val="center"/>
        <w:rPr>
          <w:rFonts w:eastAsia="Batang"/>
          <w:b/>
        </w:rPr>
      </w:pPr>
      <w:r w:rsidRPr="003D7DB5">
        <w:rPr>
          <w:rFonts w:eastAsia="Batang"/>
          <w:b/>
        </w:rPr>
        <w:t>Kūno kultūros ir sporto veiklos projektų dalinio finansavimo konkursui</w:t>
      </w:r>
    </w:p>
    <w:p w14:paraId="190DC3D1" w14:textId="77777777" w:rsidR="00CA3BA2" w:rsidRPr="003D7DB5" w:rsidRDefault="00CA3BA2" w:rsidP="009356ED">
      <w:pPr>
        <w:pStyle w:val="Betarp"/>
        <w:rPr>
          <w:rFonts w:eastAsia="Batan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20"/>
      </w:tblGrid>
      <w:tr w:rsidR="00CA3BA2" w:rsidRPr="003D7DB5" w14:paraId="5560A44B" w14:textId="77777777" w:rsidTr="00501E15">
        <w:tc>
          <w:tcPr>
            <w:tcW w:w="9746" w:type="dxa"/>
            <w:shd w:val="clear" w:color="auto" w:fill="E0E0E0"/>
          </w:tcPr>
          <w:p w14:paraId="401DE17F" w14:textId="77777777" w:rsidR="00CA3BA2" w:rsidRPr="003D7DB5" w:rsidRDefault="00CA3BA2" w:rsidP="009356ED">
            <w:pPr>
              <w:pStyle w:val="Betarp"/>
              <w:rPr>
                <w:rFonts w:eastAsia="Batang"/>
                <w:b/>
              </w:rPr>
            </w:pPr>
            <w:r w:rsidRPr="003D7DB5">
              <w:rPr>
                <w:rFonts w:eastAsia="Batang"/>
                <w:b/>
              </w:rPr>
              <w:t>I. PAREIŠKĖJO DUOMENYS</w:t>
            </w:r>
          </w:p>
        </w:tc>
      </w:tr>
    </w:tbl>
    <w:p w14:paraId="778BC54F" w14:textId="77777777" w:rsidR="00CA3BA2" w:rsidRPr="003D7DB5" w:rsidRDefault="00CA3BA2" w:rsidP="009356ED">
      <w:pPr>
        <w:pStyle w:val="Betarp"/>
        <w:rPr>
          <w:rFonts w:eastAsia="Batan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4"/>
        <w:gridCol w:w="4746"/>
      </w:tblGrid>
      <w:tr w:rsidR="00CA3BA2" w:rsidRPr="003D7DB5" w14:paraId="570869FF" w14:textId="77777777" w:rsidTr="00501E15">
        <w:tc>
          <w:tcPr>
            <w:tcW w:w="4862" w:type="dxa"/>
            <w:shd w:val="clear" w:color="auto" w:fill="auto"/>
          </w:tcPr>
          <w:p w14:paraId="481D4F66" w14:textId="77777777" w:rsidR="00CA3BA2" w:rsidRPr="003D7DB5" w:rsidRDefault="00CA3BA2" w:rsidP="009356ED">
            <w:pPr>
              <w:pStyle w:val="Betarp"/>
              <w:rPr>
                <w:rFonts w:eastAsia="Batang"/>
              </w:rPr>
            </w:pPr>
            <w:r w:rsidRPr="003D7DB5">
              <w:rPr>
                <w:rFonts w:eastAsia="Batang"/>
              </w:rPr>
              <w:t>Teisinis statusas, įregistravimo data ir numeris, įstaigos kodas</w:t>
            </w:r>
          </w:p>
        </w:tc>
        <w:tc>
          <w:tcPr>
            <w:tcW w:w="4884" w:type="dxa"/>
            <w:shd w:val="clear" w:color="auto" w:fill="auto"/>
          </w:tcPr>
          <w:p w14:paraId="277BE4E2" w14:textId="77777777" w:rsidR="00CA3BA2" w:rsidRPr="003D7DB5" w:rsidRDefault="00CA3BA2" w:rsidP="009356ED">
            <w:pPr>
              <w:pStyle w:val="Betarp"/>
              <w:rPr>
                <w:rFonts w:eastAsia="Batang"/>
              </w:rPr>
            </w:pPr>
          </w:p>
        </w:tc>
      </w:tr>
      <w:tr w:rsidR="00CA3BA2" w:rsidRPr="003D7DB5" w14:paraId="04455375" w14:textId="77777777" w:rsidTr="00501E15">
        <w:tc>
          <w:tcPr>
            <w:tcW w:w="4862" w:type="dxa"/>
            <w:shd w:val="clear" w:color="auto" w:fill="auto"/>
          </w:tcPr>
          <w:p w14:paraId="78D748CE" w14:textId="77777777" w:rsidR="00CA3BA2" w:rsidRPr="003D7DB5" w:rsidRDefault="00CA3BA2" w:rsidP="009356ED">
            <w:pPr>
              <w:pStyle w:val="Betarp"/>
              <w:rPr>
                <w:rFonts w:eastAsia="Batang"/>
              </w:rPr>
            </w:pPr>
            <w:r w:rsidRPr="003D7DB5">
              <w:rPr>
                <w:rFonts w:eastAsia="Batang"/>
              </w:rPr>
              <w:t>Adresas ir pašto indeksas</w:t>
            </w:r>
          </w:p>
        </w:tc>
        <w:tc>
          <w:tcPr>
            <w:tcW w:w="4884" w:type="dxa"/>
            <w:shd w:val="clear" w:color="auto" w:fill="auto"/>
          </w:tcPr>
          <w:p w14:paraId="7610F9A0" w14:textId="77777777" w:rsidR="00CA3BA2" w:rsidRPr="003D7DB5" w:rsidRDefault="00CA3BA2" w:rsidP="009356ED">
            <w:pPr>
              <w:pStyle w:val="Betarp"/>
              <w:rPr>
                <w:rFonts w:eastAsia="Batang"/>
              </w:rPr>
            </w:pPr>
          </w:p>
        </w:tc>
      </w:tr>
      <w:tr w:rsidR="00CA3BA2" w:rsidRPr="003D7DB5" w14:paraId="62E818F4" w14:textId="77777777" w:rsidTr="00501E15">
        <w:tc>
          <w:tcPr>
            <w:tcW w:w="4862" w:type="dxa"/>
            <w:shd w:val="clear" w:color="auto" w:fill="auto"/>
          </w:tcPr>
          <w:p w14:paraId="729F6B5E" w14:textId="77777777" w:rsidR="00CA3BA2" w:rsidRPr="003D7DB5" w:rsidRDefault="00CA3BA2" w:rsidP="009356ED">
            <w:pPr>
              <w:pStyle w:val="Betarp"/>
              <w:rPr>
                <w:rFonts w:eastAsia="Batang"/>
              </w:rPr>
            </w:pPr>
            <w:r w:rsidRPr="003D7DB5">
              <w:rPr>
                <w:rFonts w:eastAsia="Batang"/>
              </w:rPr>
              <w:t>Telefonas</w:t>
            </w:r>
          </w:p>
        </w:tc>
        <w:tc>
          <w:tcPr>
            <w:tcW w:w="4884" w:type="dxa"/>
            <w:shd w:val="clear" w:color="auto" w:fill="auto"/>
          </w:tcPr>
          <w:p w14:paraId="68E6FA5E" w14:textId="77777777" w:rsidR="00CA3BA2" w:rsidRPr="003D7DB5" w:rsidRDefault="00CA3BA2" w:rsidP="009356ED">
            <w:pPr>
              <w:pStyle w:val="Betarp"/>
              <w:rPr>
                <w:rFonts w:eastAsia="Batang"/>
              </w:rPr>
            </w:pPr>
          </w:p>
          <w:p w14:paraId="001FE6DB" w14:textId="77777777" w:rsidR="00CA3BA2" w:rsidRPr="003D7DB5" w:rsidRDefault="00CA3BA2" w:rsidP="009356ED">
            <w:pPr>
              <w:pStyle w:val="Betarp"/>
              <w:rPr>
                <w:rFonts w:eastAsia="Batang"/>
              </w:rPr>
            </w:pPr>
          </w:p>
        </w:tc>
      </w:tr>
      <w:tr w:rsidR="00CA3BA2" w:rsidRPr="003D7DB5" w14:paraId="3D865934" w14:textId="77777777" w:rsidTr="00501E15">
        <w:tc>
          <w:tcPr>
            <w:tcW w:w="4862" w:type="dxa"/>
            <w:shd w:val="clear" w:color="auto" w:fill="auto"/>
          </w:tcPr>
          <w:p w14:paraId="7D1227B9" w14:textId="77777777" w:rsidR="00CA3BA2" w:rsidRPr="003D7DB5" w:rsidRDefault="00CA3BA2" w:rsidP="009356ED">
            <w:pPr>
              <w:pStyle w:val="Betarp"/>
              <w:rPr>
                <w:rFonts w:eastAsia="Batang"/>
              </w:rPr>
            </w:pPr>
            <w:r w:rsidRPr="003D7DB5">
              <w:rPr>
                <w:rFonts w:eastAsia="Batang"/>
              </w:rPr>
              <w:t>Faksas</w:t>
            </w:r>
          </w:p>
        </w:tc>
        <w:tc>
          <w:tcPr>
            <w:tcW w:w="4884" w:type="dxa"/>
            <w:shd w:val="clear" w:color="auto" w:fill="auto"/>
          </w:tcPr>
          <w:p w14:paraId="3C8ADFB0" w14:textId="77777777" w:rsidR="00CA3BA2" w:rsidRPr="003D7DB5" w:rsidRDefault="00CA3BA2" w:rsidP="009356ED">
            <w:pPr>
              <w:pStyle w:val="Betarp"/>
              <w:rPr>
                <w:rFonts w:eastAsia="Batang"/>
              </w:rPr>
            </w:pPr>
          </w:p>
          <w:p w14:paraId="36B449F7" w14:textId="77777777" w:rsidR="00CA3BA2" w:rsidRPr="003D7DB5" w:rsidRDefault="00CA3BA2" w:rsidP="009356ED">
            <w:pPr>
              <w:pStyle w:val="Betarp"/>
              <w:rPr>
                <w:rFonts w:eastAsia="Batang"/>
              </w:rPr>
            </w:pPr>
          </w:p>
        </w:tc>
      </w:tr>
      <w:tr w:rsidR="00CA3BA2" w:rsidRPr="003D7DB5" w14:paraId="7B6A5CC4" w14:textId="77777777" w:rsidTr="00501E15">
        <w:tc>
          <w:tcPr>
            <w:tcW w:w="4862" w:type="dxa"/>
            <w:shd w:val="clear" w:color="auto" w:fill="auto"/>
          </w:tcPr>
          <w:p w14:paraId="6618FCE0" w14:textId="77777777" w:rsidR="00CA3BA2" w:rsidRPr="003D7DB5" w:rsidRDefault="00CA3BA2" w:rsidP="009356ED">
            <w:pPr>
              <w:pStyle w:val="Betarp"/>
              <w:rPr>
                <w:rFonts w:eastAsia="Batang"/>
              </w:rPr>
            </w:pPr>
            <w:r w:rsidRPr="003D7DB5">
              <w:rPr>
                <w:rFonts w:eastAsia="Batang"/>
              </w:rPr>
              <w:t>Elektroninis paštas</w:t>
            </w:r>
          </w:p>
        </w:tc>
        <w:tc>
          <w:tcPr>
            <w:tcW w:w="4884" w:type="dxa"/>
            <w:shd w:val="clear" w:color="auto" w:fill="auto"/>
          </w:tcPr>
          <w:p w14:paraId="67AA072C" w14:textId="77777777" w:rsidR="00CA3BA2" w:rsidRPr="003D7DB5" w:rsidRDefault="00CA3BA2" w:rsidP="009356ED">
            <w:pPr>
              <w:pStyle w:val="Betarp"/>
              <w:rPr>
                <w:rFonts w:eastAsia="Batang"/>
              </w:rPr>
            </w:pPr>
          </w:p>
          <w:p w14:paraId="00E20F1C" w14:textId="77777777" w:rsidR="00CA3BA2" w:rsidRPr="003D7DB5" w:rsidRDefault="00CA3BA2" w:rsidP="009356ED">
            <w:pPr>
              <w:pStyle w:val="Betarp"/>
              <w:rPr>
                <w:rFonts w:eastAsia="Batang"/>
              </w:rPr>
            </w:pPr>
          </w:p>
        </w:tc>
      </w:tr>
      <w:tr w:rsidR="00CA3BA2" w:rsidRPr="003D7DB5" w14:paraId="54C1DA91" w14:textId="77777777" w:rsidTr="00501E15">
        <w:tc>
          <w:tcPr>
            <w:tcW w:w="4862" w:type="dxa"/>
            <w:shd w:val="clear" w:color="auto" w:fill="auto"/>
          </w:tcPr>
          <w:p w14:paraId="3A75C2DE" w14:textId="77777777" w:rsidR="00CA3BA2" w:rsidRPr="003D7DB5" w:rsidRDefault="00CA3BA2" w:rsidP="009356ED">
            <w:pPr>
              <w:pStyle w:val="Betarp"/>
              <w:rPr>
                <w:rFonts w:eastAsia="Batang"/>
              </w:rPr>
            </w:pPr>
            <w:r w:rsidRPr="003D7DB5">
              <w:rPr>
                <w:rFonts w:eastAsia="Batang"/>
              </w:rPr>
              <w:t>Banko pavadinimas</w:t>
            </w:r>
          </w:p>
        </w:tc>
        <w:tc>
          <w:tcPr>
            <w:tcW w:w="4884" w:type="dxa"/>
            <w:shd w:val="clear" w:color="auto" w:fill="auto"/>
          </w:tcPr>
          <w:p w14:paraId="52C180CF" w14:textId="77777777" w:rsidR="00CA3BA2" w:rsidRPr="003D7DB5" w:rsidRDefault="00CA3BA2" w:rsidP="009356ED">
            <w:pPr>
              <w:pStyle w:val="Betarp"/>
              <w:rPr>
                <w:rFonts w:eastAsia="Batang"/>
              </w:rPr>
            </w:pPr>
          </w:p>
          <w:p w14:paraId="64776DF2" w14:textId="77777777" w:rsidR="00CA3BA2" w:rsidRPr="003D7DB5" w:rsidRDefault="00CA3BA2" w:rsidP="009356ED">
            <w:pPr>
              <w:pStyle w:val="Betarp"/>
              <w:rPr>
                <w:rFonts w:eastAsia="Batang"/>
              </w:rPr>
            </w:pPr>
          </w:p>
        </w:tc>
      </w:tr>
      <w:tr w:rsidR="00CA3BA2" w:rsidRPr="003D7DB5" w14:paraId="73F44BCB" w14:textId="77777777" w:rsidTr="00501E15">
        <w:tc>
          <w:tcPr>
            <w:tcW w:w="4862" w:type="dxa"/>
            <w:shd w:val="clear" w:color="auto" w:fill="auto"/>
          </w:tcPr>
          <w:p w14:paraId="2BEADDF8" w14:textId="77777777" w:rsidR="00CA3BA2" w:rsidRPr="003D7DB5" w:rsidRDefault="00CA3BA2" w:rsidP="009356ED">
            <w:pPr>
              <w:pStyle w:val="Betarp"/>
              <w:rPr>
                <w:rFonts w:eastAsia="Batang"/>
              </w:rPr>
            </w:pPr>
            <w:r w:rsidRPr="003D7DB5">
              <w:rPr>
                <w:rFonts w:eastAsia="Batang"/>
              </w:rPr>
              <w:t>Banko kodas</w:t>
            </w:r>
          </w:p>
        </w:tc>
        <w:tc>
          <w:tcPr>
            <w:tcW w:w="4884" w:type="dxa"/>
            <w:shd w:val="clear" w:color="auto" w:fill="auto"/>
          </w:tcPr>
          <w:p w14:paraId="6C523F25" w14:textId="77777777" w:rsidR="00CA3BA2" w:rsidRPr="003D7DB5" w:rsidRDefault="00CA3BA2" w:rsidP="009356ED">
            <w:pPr>
              <w:pStyle w:val="Betarp"/>
              <w:rPr>
                <w:rFonts w:eastAsia="Batang"/>
              </w:rPr>
            </w:pPr>
          </w:p>
          <w:p w14:paraId="2A4D564B" w14:textId="77777777" w:rsidR="00CA3BA2" w:rsidRPr="003D7DB5" w:rsidRDefault="00CA3BA2" w:rsidP="009356ED">
            <w:pPr>
              <w:pStyle w:val="Betarp"/>
              <w:rPr>
                <w:rFonts w:eastAsia="Batang"/>
              </w:rPr>
            </w:pPr>
          </w:p>
        </w:tc>
      </w:tr>
      <w:tr w:rsidR="00CA3BA2" w:rsidRPr="003D7DB5" w14:paraId="7D71018D" w14:textId="77777777" w:rsidTr="00501E15">
        <w:tc>
          <w:tcPr>
            <w:tcW w:w="4862" w:type="dxa"/>
            <w:shd w:val="clear" w:color="auto" w:fill="auto"/>
          </w:tcPr>
          <w:p w14:paraId="7E0C8EB2" w14:textId="77777777" w:rsidR="00CA3BA2" w:rsidRPr="003D7DB5" w:rsidRDefault="00CA3BA2" w:rsidP="009356ED">
            <w:pPr>
              <w:pStyle w:val="Betarp"/>
              <w:rPr>
                <w:rFonts w:eastAsia="Batang"/>
              </w:rPr>
            </w:pPr>
            <w:r w:rsidRPr="003D7DB5">
              <w:rPr>
                <w:rFonts w:eastAsia="Batang"/>
              </w:rPr>
              <w:t>Atsiskaitomosios sąskaitos Nr.</w:t>
            </w:r>
          </w:p>
        </w:tc>
        <w:tc>
          <w:tcPr>
            <w:tcW w:w="4884" w:type="dxa"/>
            <w:shd w:val="clear" w:color="auto" w:fill="auto"/>
          </w:tcPr>
          <w:p w14:paraId="42CB4EDB" w14:textId="77777777" w:rsidR="00CA3BA2" w:rsidRPr="003D7DB5" w:rsidRDefault="00CA3BA2" w:rsidP="009356ED">
            <w:pPr>
              <w:pStyle w:val="Betarp"/>
              <w:rPr>
                <w:rFonts w:eastAsia="Batang"/>
              </w:rPr>
            </w:pPr>
          </w:p>
          <w:p w14:paraId="0C9CFBB5" w14:textId="77777777" w:rsidR="00CA3BA2" w:rsidRPr="003D7DB5" w:rsidRDefault="00CA3BA2" w:rsidP="009356ED">
            <w:pPr>
              <w:pStyle w:val="Betarp"/>
              <w:rPr>
                <w:rFonts w:eastAsia="Batang"/>
              </w:rPr>
            </w:pPr>
          </w:p>
        </w:tc>
      </w:tr>
      <w:tr w:rsidR="00CA3BA2" w:rsidRPr="003D7DB5" w14:paraId="20FE954F" w14:textId="77777777" w:rsidTr="00501E15">
        <w:tc>
          <w:tcPr>
            <w:tcW w:w="4862" w:type="dxa"/>
            <w:shd w:val="clear" w:color="auto" w:fill="auto"/>
          </w:tcPr>
          <w:p w14:paraId="73558444" w14:textId="77777777" w:rsidR="00CA3BA2" w:rsidRPr="003D7DB5" w:rsidRDefault="00CA3BA2" w:rsidP="009356ED">
            <w:pPr>
              <w:pStyle w:val="Betarp"/>
              <w:rPr>
                <w:rFonts w:eastAsia="Batang"/>
              </w:rPr>
            </w:pPr>
            <w:r w:rsidRPr="003D7DB5">
              <w:rPr>
                <w:rFonts w:eastAsia="Batang"/>
              </w:rPr>
              <w:t>Organizacijos vadovo vardas, pavardė</w:t>
            </w:r>
          </w:p>
        </w:tc>
        <w:tc>
          <w:tcPr>
            <w:tcW w:w="4884" w:type="dxa"/>
            <w:shd w:val="clear" w:color="auto" w:fill="auto"/>
          </w:tcPr>
          <w:p w14:paraId="32C02342" w14:textId="77777777" w:rsidR="00CA3BA2" w:rsidRPr="003D7DB5" w:rsidRDefault="00CA3BA2" w:rsidP="009356ED">
            <w:pPr>
              <w:pStyle w:val="Betarp"/>
              <w:rPr>
                <w:rFonts w:eastAsia="Batang"/>
              </w:rPr>
            </w:pPr>
          </w:p>
          <w:p w14:paraId="10156CE0" w14:textId="77777777" w:rsidR="00CA3BA2" w:rsidRPr="003D7DB5" w:rsidRDefault="00CA3BA2" w:rsidP="009356ED">
            <w:pPr>
              <w:pStyle w:val="Betarp"/>
              <w:rPr>
                <w:rFonts w:eastAsia="Batang"/>
              </w:rPr>
            </w:pPr>
          </w:p>
        </w:tc>
      </w:tr>
      <w:tr w:rsidR="00CA3BA2" w:rsidRPr="003D7DB5" w14:paraId="7FB8E268" w14:textId="77777777" w:rsidTr="00501E15">
        <w:tc>
          <w:tcPr>
            <w:tcW w:w="4862" w:type="dxa"/>
            <w:shd w:val="clear" w:color="auto" w:fill="auto"/>
          </w:tcPr>
          <w:p w14:paraId="61B2B98F" w14:textId="77777777" w:rsidR="00CA3BA2" w:rsidRPr="003D7DB5" w:rsidRDefault="00CA3BA2" w:rsidP="009356ED">
            <w:pPr>
              <w:pStyle w:val="Betarp"/>
              <w:rPr>
                <w:rFonts w:eastAsia="Batang"/>
              </w:rPr>
            </w:pPr>
            <w:r w:rsidRPr="003D7DB5">
              <w:rPr>
                <w:rFonts w:eastAsia="Batang"/>
              </w:rPr>
              <w:t xml:space="preserve">Projekto vykdytojo vardas, pavardė </w:t>
            </w:r>
          </w:p>
        </w:tc>
        <w:tc>
          <w:tcPr>
            <w:tcW w:w="4884" w:type="dxa"/>
            <w:shd w:val="clear" w:color="auto" w:fill="auto"/>
          </w:tcPr>
          <w:p w14:paraId="20859631" w14:textId="77777777" w:rsidR="00CA3BA2" w:rsidRPr="003D7DB5" w:rsidRDefault="00CA3BA2" w:rsidP="009356ED">
            <w:pPr>
              <w:pStyle w:val="Betarp"/>
              <w:rPr>
                <w:rFonts w:eastAsia="Batang"/>
              </w:rPr>
            </w:pPr>
          </w:p>
          <w:p w14:paraId="3FDF9737" w14:textId="77777777" w:rsidR="00CA3BA2" w:rsidRPr="003D7DB5" w:rsidRDefault="00CA3BA2" w:rsidP="009356ED">
            <w:pPr>
              <w:pStyle w:val="Betarp"/>
              <w:rPr>
                <w:rFonts w:eastAsia="Batang"/>
              </w:rPr>
            </w:pPr>
          </w:p>
        </w:tc>
      </w:tr>
    </w:tbl>
    <w:p w14:paraId="72D2B048" w14:textId="77777777" w:rsidR="00CA3BA2" w:rsidRPr="003D7DB5" w:rsidRDefault="00CA3BA2" w:rsidP="009356ED">
      <w:pPr>
        <w:pStyle w:val="Betarp"/>
        <w:rPr>
          <w:rFonts w:eastAsia="Batang"/>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4"/>
      </w:tblGrid>
      <w:tr w:rsidR="00CA3BA2" w:rsidRPr="003D7DB5" w14:paraId="7B4E4D3D" w14:textId="77777777" w:rsidTr="00501E15">
        <w:tc>
          <w:tcPr>
            <w:tcW w:w="9724" w:type="dxa"/>
            <w:shd w:val="clear" w:color="auto" w:fill="E6E6E6"/>
          </w:tcPr>
          <w:p w14:paraId="17C1A7C7" w14:textId="77777777" w:rsidR="00CA3BA2" w:rsidRPr="003D7DB5" w:rsidRDefault="00CA3BA2" w:rsidP="009356ED">
            <w:pPr>
              <w:pStyle w:val="Betarp"/>
              <w:rPr>
                <w:rFonts w:eastAsia="Batang"/>
                <w:b/>
              </w:rPr>
            </w:pPr>
            <w:r w:rsidRPr="003D7DB5">
              <w:rPr>
                <w:rFonts w:eastAsia="Batang"/>
                <w:b/>
              </w:rPr>
              <w:t>II. PROJEKTO APRAŠYMAS</w:t>
            </w:r>
          </w:p>
        </w:tc>
      </w:tr>
    </w:tbl>
    <w:p w14:paraId="05F61619" w14:textId="77777777" w:rsidR="00CA3BA2" w:rsidRDefault="00CA3BA2" w:rsidP="009356ED">
      <w:pPr>
        <w:pStyle w:val="Betarp"/>
        <w:rPr>
          <w:rFonts w:eastAsia="Batang"/>
          <w:b/>
          <w:bCs/>
          <w:caps/>
        </w:rPr>
      </w:pPr>
    </w:p>
    <w:p w14:paraId="4CBA7727" w14:textId="77777777" w:rsidR="00D51595" w:rsidRPr="003D7DB5" w:rsidRDefault="00D51595" w:rsidP="009356ED">
      <w:pPr>
        <w:pStyle w:val="Betarp"/>
        <w:rPr>
          <w:rFonts w:eastAsia="Batang"/>
          <w:b/>
          <w:bCs/>
          <w:caps/>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6062"/>
        <w:gridCol w:w="2266"/>
      </w:tblGrid>
      <w:tr w:rsidR="00CA3BA2" w:rsidRPr="003D7DB5" w14:paraId="507DC4EA" w14:textId="77777777" w:rsidTr="00501E15">
        <w:tc>
          <w:tcPr>
            <w:tcW w:w="7480" w:type="dxa"/>
            <w:gridSpan w:val="2"/>
            <w:shd w:val="clear" w:color="auto" w:fill="E0E0E0"/>
          </w:tcPr>
          <w:p w14:paraId="2879E43E" w14:textId="77777777" w:rsidR="00CA3BA2" w:rsidRPr="003D7DB5" w:rsidRDefault="00CA3BA2" w:rsidP="009356ED">
            <w:pPr>
              <w:pStyle w:val="Betarp"/>
              <w:rPr>
                <w:rFonts w:eastAsia="Batang"/>
              </w:rPr>
            </w:pPr>
            <w:r w:rsidRPr="003D7DB5">
              <w:rPr>
                <w:rFonts w:eastAsia="Batang"/>
                <w:b/>
                <w:shd w:val="clear" w:color="auto" w:fill="E0E0E0"/>
              </w:rPr>
              <w:t>Konkurso projektų priemonės</w:t>
            </w:r>
          </w:p>
        </w:tc>
        <w:tc>
          <w:tcPr>
            <w:tcW w:w="2266" w:type="dxa"/>
            <w:shd w:val="clear" w:color="auto" w:fill="FFFFFF"/>
          </w:tcPr>
          <w:p w14:paraId="6735E687" w14:textId="77777777" w:rsidR="00CA3BA2" w:rsidRPr="003D7DB5" w:rsidRDefault="00CA3BA2" w:rsidP="009356ED">
            <w:pPr>
              <w:pStyle w:val="Betarp"/>
              <w:rPr>
                <w:rFonts w:eastAsia="Batang"/>
              </w:rPr>
            </w:pPr>
            <w:r w:rsidRPr="003D7DB5">
              <w:rPr>
                <w:rFonts w:eastAsia="Batang"/>
              </w:rPr>
              <w:t xml:space="preserve">Pažymėkite </w:t>
            </w:r>
            <w:r w:rsidRPr="003D7DB5">
              <w:rPr>
                <w:rFonts w:eastAsia="Batang"/>
                <w:b/>
              </w:rPr>
              <w:t>(X)</w:t>
            </w:r>
          </w:p>
          <w:p w14:paraId="19D9B83D" w14:textId="77777777" w:rsidR="00CA3BA2" w:rsidRPr="003D7DB5" w:rsidRDefault="00CA3BA2" w:rsidP="009356ED">
            <w:pPr>
              <w:pStyle w:val="Betarp"/>
              <w:rPr>
                <w:rFonts w:eastAsia="Batang"/>
                <w:sz w:val="18"/>
                <w:szCs w:val="18"/>
              </w:rPr>
            </w:pPr>
            <w:r w:rsidRPr="003D7DB5">
              <w:rPr>
                <w:rFonts w:eastAsia="Batang"/>
                <w:sz w:val="18"/>
                <w:szCs w:val="18"/>
              </w:rPr>
              <w:t>(nurodyti tik vieną grupę)</w:t>
            </w:r>
          </w:p>
        </w:tc>
      </w:tr>
      <w:tr w:rsidR="00CA3BA2" w:rsidRPr="003D7DB5" w14:paraId="50EA3491" w14:textId="77777777" w:rsidTr="00501E15">
        <w:tc>
          <w:tcPr>
            <w:tcW w:w="1418" w:type="dxa"/>
            <w:shd w:val="clear" w:color="auto" w:fill="E0E0E0"/>
          </w:tcPr>
          <w:p w14:paraId="03F82D2A" w14:textId="77777777" w:rsidR="00CA3BA2" w:rsidRPr="003D7DB5" w:rsidRDefault="00CA3BA2" w:rsidP="009356ED">
            <w:pPr>
              <w:pStyle w:val="Betarp"/>
              <w:rPr>
                <w:rFonts w:eastAsia="Batang"/>
              </w:rPr>
            </w:pPr>
            <w:r w:rsidRPr="003D7DB5">
              <w:rPr>
                <w:rFonts w:eastAsia="Batang"/>
              </w:rPr>
              <w:t>I priemonė</w:t>
            </w:r>
          </w:p>
        </w:tc>
        <w:tc>
          <w:tcPr>
            <w:tcW w:w="6062" w:type="dxa"/>
          </w:tcPr>
          <w:p w14:paraId="62E943CD" w14:textId="6AF98F63" w:rsidR="00CA3BA2" w:rsidRPr="003D7DB5" w:rsidRDefault="00CA3BA2" w:rsidP="001C1693">
            <w:pPr>
              <w:pStyle w:val="Betarp"/>
              <w:rPr>
                <w:rFonts w:eastAsia="Batang"/>
              </w:rPr>
            </w:pPr>
            <w:r w:rsidRPr="003D7DB5">
              <w:rPr>
                <w:rFonts w:eastAsia="Batang"/>
              </w:rPr>
              <w:t>Kretingos rajono</w:t>
            </w:r>
            <w:r w:rsidR="00B91EC6">
              <w:rPr>
                <w:rFonts w:eastAsia="Batang"/>
              </w:rPr>
              <w:t xml:space="preserve"> </w:t>
            </w:r>
            <w:r w:rsidRPr="003D7DB5">
              <w:rPr>
                <w:rFonts w:eastAsia="Batang"/>
              </w:rPr>
              <w:t>„Sportas visiems“</w:t>
            </w:r>
            <w:r w:rsidR="00B91EC6">
              <w:rPr>
                <w:rFonts w:eastAsia="Batang"/>
              </w:rPr>
              <w:t xml:space="preserve"> </w:t>
            </w:r>
            <w:r w:rsidR="00B91EC6" w:rsidRPr="001C1693">
              <w:rPr>
                <w:rFonts w:eastAsia="Batang"/>
              </w:rPr>
              <w:t xml:space="preserve">renginiai </w:t>
            </w:r>
          </w:p>
        </w:tc>
        <w:tc>
          <w:tcPr>
            <w:tcW w:w="2266" w:type="dxa"/>
            <w:shd w:val="clear" w:color="auto" w:fill="FFFFFF"/>
          </w:tcPr>
          <w:p w14:paraId="29DAFB5F" w14:textId="77777777" w:rsidR="00CA3BA2" w:rsidRPr="003D7DB5" w:rsidRDefault="00CA3BA2" w:rsidP="009356ED">
            <w:pPr>
              <w:pStyle w:val="Betarp"/>
              <w:rPr>
                <w:rFonts w:eastAsia="Batang"/>
              </w:rPr>
            </w:pPr>
          </w:p>
        </w:tc>
      </w:tr>
      <w:tr w:rsidR="00CA3BA2" w:rsidRPr="003D7DB5" w14:paraId="6D01B084" w14:textId="77777777" w:rsidTr="00501E15">
        <w:tc>
          <w:tcPr>
            <w:tcW w:w="1418" w:type="dxa"/>
            <w:shd w:val="clear" w:color="auto" w:fill="E0E0E0"/>
          </w:tcPr>
          <w:p w14:paraId="43EF7C56" w14:textId="77777777" w:rsidR="00CA3BA2" w:rsidRPr="003D7DB5" w:rsidRDefault="00CA3BA2" w:rsidP="009356ED">
            <w:pPr>
              <w:pStyle w:val="Betarp"/>
              <w:rPr>
                <w:rFonts w:eastAsia="Batang"/>
              </w:rPr>
            </w:pPr>
            <w:r w:rsidRPr="003D7DB5">
              <w:rPr>
                <w:rFonts w:eastAsia="Batang"/>
              </w:rPr>
              <w:t>II priemonė</w:t>
            </w:r>
          </w:p>
        </w:tc>
        <w:tc>
          <w:tcPr>
            <w:tcW w:w="6062" w:type="dxa"/>
          </w:tcPr>
          <w:p w14:paraId="5581CB07" w14:textId="79C9C83A" w:rsidR="00CA3BA2" w:rsidRPr="003D7DB5" w:rsidRDefault="00CA3BA2" w:rsidP="009356ED">
            <w:pPr>
              <w:pStyle w:val="Betarp"/>
              <w:rPr>
                <w:rFonts w:eastAsia="Batang"/>
              </w:rPr>
            </w:pPr>
            <w:r w:rsidRPr="003D7DB5">
              <w:rPr>
                <w:rFonts w:eastAsia="Batang"/>
              </w:rPr>
              <w:t>Kretingos rajono sportinio meistriškumo plėtotė</w:t>
            </w:r>
          </w:p>
        </w:tc>
        <w:tc>
          <w:tcPr>
            <w:tcW w:w="2266" w:type="dxa"/>
            <w:shd w:val="clear" w:color="auto" w:fill="FFFFFF"/>
          </w:tcPr>
          <w:p w14:paraId="6F56B8F0" w14:textId="77777777" w:rsidR="00CA3BA2" w:rsidRPr="003D7DB5" w:rsidRDefault="00CA3BA2" w:rsidP="009356ED">
            <w:pPr>
              <w:pStyle w:val="Betarp"/>
              <w:rPr>
                <w:rFonts w:eastAsia="Batang"/>
              </w:rPr>
            </w:pPr>
          </w:p>
        </w:tc>
      </w:tr>
    </w:tbl>
    <w:p w14:paraId="74DDB65B" w14:textId="77777777" w:rsidR="00CA3BA2" w:rsidRDefault="00CA3BA2" w:rsidP="009356ED">
      <w:pPr>
        <w:pStyle w:val="Betarp"/>
        <w:rPr>
          <w:rFonts w:eastAsia="Batang"/>
          <w:b/>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204"/>
        <w:gridCol w:w="2244"/>
      </w:tblGrid>
      <w:tr w:rsidR="00CA3BA2" w:rsidRPr="003D7DB5" w14:paraId="1E7AD95B" w14:textId="77777777" w:rsidTr="00501E15">
        <w:trPr>
          <w:trHeight w:val="395"/>
        </w:trPr>
        <w:tc>
          <w:tcPr>
            <w:tcW w:w="7480" w:type="dxa"/>
            <w:gridSpan w:val="2"/>
            <w:shd w:val="clear" w:color="auto" w:fill="E0E0E0"/>
          </w:tcPr>
          <w:p w14:paraId="78A9AB61" w14:textId="77777777" w:rsidR="00CA3BA2" w:rsidRPr="003D7DB5" w:rsidRDefault="00CA3BA2" w:rsidP="009356ED">
            <w:pPr>
              <w:pStyle w:val="Betarp"/>
              <w:rPr>
                <w:rFonts w:eastAsia="Batang"/>
                <w:b/>
              </w:rPr>
            </w:pPr>
            <w:r w:rsidRPr="003D7DB5">
              <w:rPr>
                <w:rFonts w:eastAsia="Batang"/>
                <w:b/>
              </w:rPr>
              <w:t>Projekto finansavimo prioritetai</w:t>
            </w:r>
          </w:p>
        </w:tc>
        <w:tc>
          <w:tcPr>
            <w:tcW w:w="2244" w:type="dxa"/>
            <w:shd w:val="clear" w:color="auto" w:fill="FFFFFF"/>
          </w:tcPr>
          <w:p w14:paraId="20209EDA" w14:textId="77777777" w:rsidR="00CA3BA2" w:rsidRPr="003D7DB5" w:rsidRDefault="00CA3BA2" w:rsidP="009356ED">
            <w:pPr>
              <w:pStyle w:val="Betarp"/>
              <w:rPr>
                <w:rFonts w:eastAsia="Batang"/>
              </w:rPr>
            </w:pPr>
            <w:r w:rsidRPr="003D7DB5">
              <w:rPr>
                <w:rFonts w:eastAsia="Batang"/>
              </w:rPr>
              <w:t xml:space="preserve">Pažymėkite </w:t>
            </w:r>
            <w:r w:rsidRPr="003D7DB5">
              <w:rPr>
                <w:rFonts w:eastAsia="Batang"/>
                <w:b/>
              </w:rPr>
              <w:t>(X)</w:t>
            </w:r>
          </w:p>
        </w:tc>
      </w:tr>
      <w:tr w:rsidR="00CA3BA2" w:rsidRPr="003D7DB5" w14:paraId="189844F7" w14:textId="77777777" w:rsidTr="00501E15">
        <w:tc>
          <w:tcPr>
            <w:tcW w:w="1276" w:type="dxa"/>
            <w:shd w:val="clear" w:color="auto" w:fill="E0E0E0"/>
          </w:tcPr>
          <w:p w14:paraId="69F12876" w14:textId="77777777" w:rsidR="00CA3BA2" w:rsidRPr="003D7DB5" w:rsidRDefault="00CA3BA2" w:rsidP="009356ED">
            <w:pPr>
              <w:pStyle w:val="Betarp"/>
              <w:rPr>
                <w:rFonts w:eastAsia="Batang"/>
              </w:rPr>
            </w:pPr>
            <w:r w:rsidRPr="003D7DB5">
              <w:rPr>
                <w:rFonts w:eastAsia="Batang"/>
              </w:rPr>
              <w:t xml:space="preserve">I </w:t>
            </w:r>
            <w:proofErr w:type="spellStart"/>
            <w:r w:rsidRPr="003D7DB5">
              <w:rPr>
                <w:rFonts w:eastAsia="Batang"/>
              </w:rPr>
              <w:t>prior</w:t>
            </w:r>
            <w:proofErr w:type="spellEnd"/>
            <w:r w:rsidRPr="003D7DB5">
              <w:rPr>
                <w:rFonts w:eastAsia="Batang"/>
              </w:rPr>
              <w:t>.</w:t>
            </w:r>
          </w:p>
        </w:tc>
        <w:tc>
          <w:tcPr>
            <w:tcW w:w="6204" w:type="dxa"/>
          </w:tcPr>
          <w:p w14:paraId="63AA1DBE" w14:textId="77777777" w:rsidR="00CA3BA2" w:rsidRPr="003D7DB5" w:rsidRDefault="00CA3BA2" w:rsidP="009356ED">
            <w:pPr>
              <w:pStyle w:val="Betarp"/>
              <w:rPr>
                <w:rFonts w:eastAsia="Batang"/>
              </w:rPr>
            </w:pPr>
            <w:r w:rsidRPr="003D7DB5">
              <w:rPr>
                <w:rFonts w:eastAsia="Batang"/>
              </w:rPr>
              <w:t>Projektas, kuris skatina rajono</w:t>
            </w:r>
            <w:r>
              <w:rPr>
                <w:rFonts w:eastAsia="Batang"/>
              </w:rPr>
              <w:t xml:space="preserve"> kūno kultūros ir sporto plėtrą</w:t>
            </w:r>
          </w:p>
        </w:tc>
        <w:tc>
          <w:tcPr>
            <w:tcW w:w="2244" w:type="dxa"/>
            <w:shd w:val="clear" w:color="auto" w:fill="FFFFFF"/>
          </w:tcPr>
          <w:p w14:paraId="1043EAED" w14:textId="77777777" w:rsidR="00CA3BA2" w:rsidRPr="003D7DB5" w:rsidRDefault="00CA3BA2" w:rsidP="009356ED">
            <w:pPr>
              <w:pStyle w:val="Betarp"/>
              <w:rPr>
                <w:rFonts w:eastAsia="Batang"/>
              </w:rPr>
            </w:pPr>
          </w:p>
        </w:tc>
      </w:tr>
      <w:tr w:rsidR="00CA3BA2" w:rsidRPr="003D7DB5" w14:paraId="272554CC" w14:textId="77777777" w:rsidTr="00501E15">
        <w:tc>
          <w:tcPr>
            <w:tcW w:w="1276" w:type="dxa"/>
            <w:shd w:val="clear" w:color="auto" w:fill="E0E0E0"/>
          </w:tcPr>
          <w:p w14:paraId="249A7A6B" w14:textId="77777777" w:rsidR="00CA3BA2" w:rsidRPr="003D7DB5" w:rsidRDefault="00CA3BA2" w:rsidP="009356ED">
            <w:pPr>
              <w:pStyle w:val="Betarp"/>
              <w:rPr>
                <w:rFonts w:eastAsia="Batang"/>
              </w:rPr>
            </w:pPr>
            <w:r w:rsidRPr="003D7DB5">
              <w:rPr>
                <w:rFonts w:eastAsia="Batang"/>
              </w:rPr>
              <w:t xml:space="preserve">II </w:t>
            </w:r>
            <w:proofErr w:type="spellStart"/>
            <w:r w:rsidRPr="003D7DB5">
              <w:rPr>
                <w:rFonts w:eastAsia="Batang"/>
              </w:rPr>
              <w:t>prior</w:t>
            </w:r>
            <w:proofErr w:type="spellEnd"/>
            <w:r w:rsidRPr="003D7DB5">
              <w:rPr>
                <w:rFonts w:eastAsia="Batang"/>
              </w:rPr>
              <w:t>.</w:t>
            </w:r>
          </w:p>
        </w:tc>
        <w:tc>
          <w:tcPr>
            <w:tcW w:w="6204" w:type="dxa"/>
          </w:tcPr>
          <w:p w14:paraId="555727AC" w14:textId="77777777" w:rsidR="00CA3BA2" w:rsidRPr="003D7DB5" w:rsidRDefault="00CA3BA2" w:rsidP="009356ED">
            <w:pPr>
              <w:pStyle w:val="Betarp"/>
              <w:rPr>
                <w:rFonts w:eastAsia="Batang"/>
              </w:rPr>
            </w:pPr>
            <w:r w:rsidRPr="003D7DB5">
              <w:rPr>
                <w:rFonts w:eastAsia="Batang"/>
              </w:rPr>
              <w:t>Projektas, kuris įt</w:t>
            </w:r>
            <w:r>
              <w:rPr>
                <w:rFonts w:eastAsia="Batang"/>
              </w:rPr>
              <w:t>raukia daugiau rajono gyventojų į organizuotas kūno kultūros ir sporto pratybas</w:t>
            </w:r>
          </w:p>
        </w:tc>
        <w:tc>
          <w:tcPr>
            <w:tcW w:w="2244" w:type="dxa"/>
            <w:shd w:val="clear" w:color="auto" w:fill="FFFFFF"/>
          </w:tcPr>
          <w:p w14:paraId="0B99D24C" w14:textId="77777777" w:rsidR="00CA3BA2" w:rsidRPr="003D7DB5" w:rsidRDefault="00CA3BA2" w:rsidP="009356ED">
            <w:pPr>
              <w:pStyle w:val="Betarp"/>
              <w:rPr>
                <w:rFonts w:eastAsia="Batang"/>
              </w:rPr>
            </w:pPr>
          </w:p>
        </w:tc>
      </w:tr>
      <w:tr w:rsidR="00CA3BA2" w:rsidRPr="003D7DB5" w14:paraId="1E9E7325" w14:textId="77777777" w:rsidTr="00501E15">
        <w:tc>
          <w:tcPr>
            <w:tcW w:w="1276" w:type="dxa"/>
            <w:shd w:val="clear" w:color="auto" w:fill="E0E0E0"/>
          </w:tcPr>
          <w:p w14:paraId="5E32EFDF" w14:textId="77777777" w:rsidR="00CA3BA2" w:rsidRPr="003D7DB5" w:rsidRDefault="00CA3BA2" w:rsidP="009356ED">
            <w:pPr>
              <w:pStyle w:val="Betarp"/>
              <w:rPr>
                <w:rFonts w:eastAsia="Batang"/>
              </w:rPr>
            </w:pPr>
            <w:r w:rsidRPr="003D7DB5">
              <w:rPr>
                <w:rFonts w:eastAsia="Batang"/>
              </w:rPr>
              <w:t xml:space="preserve">III </w:t>
            </w:r>
            <w:proofErr w:type="spellStart"/>
            <w:r w:rsidRPr="003D7DB5">
              <w:rPr>
                <w:rFonts w:eastAsia="Batang"/>
              </w:rPr>
              <w:t>prior</w:t>
            </w:r>
            <w:proofErr w:type="spellEnd"/>
            <w:r w:rsidRPr="003D7DB5">
              <w:rPr>
                <w:rFonts w:eastAsia="Batang"/>
              </w:rPr>
              <w:t>.</w:t>
            </w:r>
          </w:p>
        </w:tc>
        <w:tc>
          <w:tcPr>
            <w:tcW w:w="6204" w:type="dxa"/>
          </w:tcPr>
          <w:p w14:paraId="63292F14" w14:textId="77777777" w:rsidR="00CA3BA2" w:rsidRPr="003D7DB5" w:rsidRDefault="00CA3BA2" w:rsidP="009356ED">
            <w:pPr>
              <w:pStyle w:val="Betarp"/>
              <w:rPr>
                <w:rFonts w:eastAsia="Batang"/>
              </w:rPr>
            </w:pPr>
            <w:r w:rsidRPr="003D7DB5">
              <w:rPr>
                <w:rFonts w:eastAsia="Batang"/>
              </w:rPr>
              <w:t xml:space="preserve">Projektas turi </w:t>
            </w:r>
            <w:r>
              <w:rPr>
                <w:rFonts w:eastAsia="Batang"/>
              </w:rPr>
              <w:t>papildomo finansavimo šaltinius</w:t>
            </w:r>
          </w:p>
        </w:tc>
        <w:tc>
          <w:tcPr>
            <w:tcW w:w="2244" w:type="dxa"/>
            <w:shd w:val="clear" w:color="auto" w:fill="FFFFFF"/>
          </w:tcPr>
          <w:p w14:paraId="3DFFEFC7" w14:textId="77777777" w:rsidR="00CA3BA2" w:rsidRPr="003D7DB5" w:rsidRDefault="00CA3BA2" w:rsidP="009356ED">
            <w:pPr>
              <w:pStyle w:val="Betarp"/>
              <w:rPr>
                <w:rFonts w:eastAsia="Batang"/>
              </w:rPr>
            </w:pPr>
          </w:p>
        </w:tc>
      </w:tr>
      <w:tr w:rsidR="00CA3BA2" w:rsidRPr="003D7DB5" w14:paraId="659A2C6A" w14:textId="77777777" w:rsidTr="00501E15">
        <w:tc>
          <w:tcPr>
            <w:tcW w:w="1276" w:type="dxa"/>
            <w:shd w:val="clear" w:color="auto" w:fill="E0E0E0"/>
          </w:tcPr>
          <w:p w14:paraId="3FB421B7" w14:textId="77777777" w:rsidR="00CA3BA2" w:rsidRPr="003D7DB5" w:rsidRDefault="00CA3BA2" w:rsidP="009356ED">
            <w:pPr>
              <w:pStyle w:val="Betarp"/>
              <w:rPr>
                <w:rFonts w:eastAsia="Batang"/>
              </w:rPr>
            </w:pPr>
            <w:r w:rsidRPr="003D7DB5">
              <w:rPr>
                <w:rFonts w:eastAsia="Batang"/>
              </w:rPr>
              <w:lastRenderedPageBreak/>
              <w:t xml:space="preserve">IV </w:t>
            </w:r>
            <w:proofErr w:type="spellStart"/>
            <w:r w:rsidRPr="003D7DB5">
              <w:rPr>
                <w:rFonts w:eastAsia="Batang"/>
              </w:rPr>
              <w:t>prior</w:t>
            </w:r>
            <w:proofErr w:type="spellEnd"/>
            <w:r w:rsidRPr="003D7DB5">
              <w:rPr>
                <w:rFonts w:eastAsia="Batang"/>
              </w:rPr>
              <w:t>.</w:t>
            </w:r>
          </w:p>
        </w:tc>
        <w:tc>
          <w:tcPr>
            <w:tcW w:w="6204" w:type="dxa"/>
          </w:tcPr>
          <w:p w14:paraId="7C7E4A0F" w14:textId="4D133F59" w:rsidR="00CA3BA2" w:rsidRPr="003D7DB5" w:rsidRDefault="00CA3BA2" w:rsidP="009356ED">
            <w:pPr>
              <w:pStyle w:val="Betarp"/>
              <w:rPr>
                <w:rFonts w:eastAsia="Batang"/>
                <w:bCs/>
              </w:rPr>
            </w:pPr>
            <w:r w:rsidRPr="003D7DB5">
              <w:rPr>
                <w:rFonts w:eastAsia="Batang"/>
                <w:bCs/>
              </w:rPr>
              <w:t>Projektas, kurio dalyviai dalyvauja ne žemesnėje nei šalies antroje lygoje,</w:t>
            </w:r>
            <w:r>
              <w:rPr>
                <w:rFonts w:eastAsia="Batang"/>
                <w:bCs/>
              </w:rPr>
              <w:t xml:space="preserve"> reprezentuoja Kretingos rajoną</w:t>
            </w:r>
          </w:p>
        </w:tc>
        <w:tc>
          <w:tcPr>
            <w:tcW w:w="2244" w:type="dxa"/>
            <w:shd w:val="clear" w:color="auto" w:fill="FFFFFF"/>
          </w:tcPr>
          <w:p w14:paraId="13EC26D3" w14:textId="77777777" w:rsidR="00CA3BA2" w:rsidRPr="003D7DB5" w:rsidRDefault="00CA3BA2" w:rsidP="009356ED">
            <w:pPr>
              <w:pStyle w:val="Betarp"/>
              <w:rPr>
                <w:rFonts w:eastAsia="Batang"/>
              </w:rPr>
            </w:pPr>
          </w:p>
        </w:tc>
      </w:tr>
      <w:tr w:rsidR="00CA3BA2" w:rsidRPr="003D7DB5" w14:paraId="01BFC929" w14:textId="77777777" w:rsidTr="00501E15">
        <w:tc>
          <w:tcPr>
            <w:tcW w:w="1276" w:type="dxa"/>
            <w:shd w:val="clear" w:color="auto" w:fill="E0E0E0"/>
          </w:tcPr>
          <w:p w14:paraId="66A6CE73" w14:textId="77777777" w:rsidR="00CA3BA2" w:rsidRPr="003D7DB5" w:rsidRDefault="00CA3BA2" w:rsidP="009356ED">
            <w:pPr>
              <w:pStyle w:val="Betarp"/>
              <w:rPr>
                <w:rFonts w:eastAsia="Batang"/>
              </w:rPr>
            </w:pPr>
            <w:r w:rsidRPr="003D7DB5">
              <w:rPr>
                <w:rFonts w:eastAsia="Batang"/>
              </w:rPr>
              <w:t xml:space="preserve">V </w:t>
            </w:r>
            <w:proofErr w:type="spellStart"/>
            <w:r w:rsidRPr="003D7DB5">
              <w:rPr>
                <w:rFonts w:eastAsia="Batang"/>
              </w:rPr>
              <w:t>prior</w:t>
            </w:r>
            <w:proofErr w:type="spellEnd"/>
            <w:r w:rsidRPr="003D7DB5">
              <w:rPr>
                <w:rFonts w:eastAsia="Batang"/>
              </w:rPr>
              <w:t>.</w:t>
            </w:r>
          </w:p>
        </w:tc>
        <w:tc>
          <w:tcPr>
            <w:tcW w:w="6204" w:type="dxa"/>
          </w:tcPr>
          <w:p w14:paraId="284AF9DB" w14:textId="77777777" w:rsidR="00CA3BA2" w:rsidRPr="003D7DB5" w:rsidRDefault="00CA3BA2" w:rsidP="009356ED">
            <w:pPr>
              <w:pStyle w:val="Betarp"/>
              <w:rPr>
                <w:rFonts w:eastAsia="Batang"/>
                <w:bCs/>
              </w:rPr>
            </w:pPr>
            <w:r w:rsidRPr="003D7DB5">
              <w:rPr>
                <w:rFonts w:eastAsia="Batang"/>
                <w:bCs/>
              </w:rPr>
              <w:t>Projektas, kuris įtraukia vaikus ir jaunimą į</w:t>
            </w:r>
            <w:r>
              <w:rPr>
                <w:rFonts w:eastAsia="Batang"/>
                <w:bCs/>
              </w:rPr>
              <w:t xml:space="preserve"> sportinę veiklą</w:t>
            </w:r>
          </w:p>
        </w:tc>
        <w:tc>
          <w:tcPr>
            <w:tcW w:w="2244" w:type="dxa"/>
            <w:shd w:val="clear" w:color="auto" w:fill="FFFFFF"/>
          </w:tcPr>
          <w:p w14:paraId="5F60057F" w14:textId="77777777" w:rsidR="00CA3BA2" w:rsidRPr="003D7DB5" w:rsidRDefault="00CA3BA2" w:rsidP="009356ED">
            <w:pPr>
              <w:pStyle w:val="Betarp"/>
              <w:rPr>
                <w:rFonts w:eastAsia="Batang"/>
              </w:rPr>
            </w:pPr>
          </w:p>
        </w:tc>
      </w:tr>
      <w:tr w:rsidR="00CA3BA2" w:rsidRPr="003D7DB5" w14:paraId="28838052" w14:textId="77777777" w:rsidTr="00501E15">
        <w:tc>
          <w:tcPr>
            <w:tcW w:w="1276" w:type="dxa"/>
            <w:shd w:val="clear" w:color="auto" w:fill="E0E0E0"/>
          </w:tcPr>
          <w:p w14:paraId="3594CC36" w14:textId="77777777" w:rsidR="00CA3BA2" w:rsidRPr="003D7DB5" w:rsidRDefault="00CA3BA2" w:rsidP="009356ED">
            <w:pPr>
              <w:pStyle w:val="Betarp"/>
              <w:rPr>
                <w:rFonts w:eastAsia="Batang"/>
              </w:rPr>
            </w:pPr>
            <w:r w:rsidRPr="003D7DB5">
              <w:rPr>
                <w:rFonts w:eastAsia="Batang"/>
              </w:rPr>
              <w:t xml:space="preserve">VI </w:t>
            </w:r>
            <w:proofErr w:type="spellStart"/>
            <w:r w:rsidRPr="003D7DB5">
              <w:rPr>
                <w:rFonts w:eastAsia="Batang"/>
              </w:rPr>
              <w:t>prior</w:t>
            </w:r>
            <w:proofErr w:type="spellEnd"/>
            <w:r w:rsidRPr="003D7DB5">
              <w:rPr>
                <w:rFonts w:eastAsia="Batang"/>
              </w:rPr>
              <w:t>.</w:t>
            </w:r>
          </w:p>
        </w:tc>
        <w:tc>
          <w:tcPr>
            <w:tcW w:w="6204" w:type="dxa"/>
          </w:tcPr>
          <w:p w14:paraId="286B14CE" w14:textId="767210EC" w:rsidR="00CA3BA2" w:rsidRPr="00AB29CC" w:rsidRDefault="00CA3BA2" w:rsidP="009356ED">
            <w:pPr>
              <w:pStyle w:val="Betarp"/>
              <w:rPr>
                <w:rFonts w:eastAsia="Batang"/>
                <w:bCs/>
              </w:rPr>
            </w:pPr>
            <w:r w:rsidRPr="00AB29CC">
              <w:rPr>
                <w:rFonts w:eastAsia="Batang"/>
                <w:bCs/>
              </w:rPr>
              <w:t>Projektas, kuri</w:t>
            </w:r>
            <w:r w:rsidR="00CD4A84" w:rsidRPr="00AB29CC">
              <w:rPr>
                <w:rFonts w:eastAsia="Batang"/>
                <w:bCs/>
              </w:rPr>
              <w:t>o</w:t>
            </w:r>
            <w:r w:rsidRPr="00AB29CC">
              <w:rPr>
                <w:rFonts w:eastAsia="Batang"/>
                <w:bCs/>
              </w:rPr>
              <w:t xml:space="preserve"> veikloje dalyvauja 60 % Kretingos rajono gyventojų</w:t>
            </w:r>
          </w:p>
        </w:tc>
        <w:tc>
          <w:tcPr>
            <w:tcW w:w="2244" w:type="dxa"/>
            <w:shd w:val="clear" w:color="auto" w:fill="FFFFFF"/>
          </w:tcPr>
          <w:p w14:paraId="2F09DD82" w14:textId="77777777" w:rsidR="00CA3BA2" w:rsidRPr="003D7DB5" w:rsidRDefault="00CA3BA2" w:rsidP="009356ED">
            <w:pPr>
              <w:pStyle w:val="Betarp"/>
              <w:rPr>
                <w:rFonts w:eastAsia="Batang"/>
              </w:rPr>
            </w:pPr>
          </w:p>
        </w:tc>
      </w:tr>
      <w:tr w:rsidR="00CA3BA2" w:rsidRPr="003D7DB5" w14:paraId="43933416" w14:textId="77777777" w:rsidTr="00501E15">
        <w:tc>
          <w:tcPr>
            <w:tcW w:w="1276" w:type="dxa"/>
            <w:shd w:val="clear" w:color="auto" w:fill="E0E0E0"/>
          </w:tcPr>
          <w:p w14:paraId="57DE9730" w14:textId="77777777" w:rsidR="00CA3BA2" w:rsidRPr="003D7DB5" w:rsidRDefault="00CA3BA2" w:rsidP="009356ED">
            <w:pPr>
              <w:pStyle w:val="Betarp"/>
              <w:rPr>
                <w:rFonts w:eastAsia="Batang"/>
              </w:rPr>
            </w:pPr>
            <w:r>
              <w:rPr>
                <w:rFonts w:eastAsia="Batang"/>
              </w:rPr>
              <w:t xml:space="preserve">VII </w:t>
            </w:r>
            <w:proofErr w:type="spellStart"/>
            <w:r w:rsidRPr="003D7DB5">
              <w:rPr>
                <w:rFonts w:eastAsia="Batang"/>
              </w:rPr>
              <w:t>prior</w:t>
            </w:r>
            <w:proofErr w:type="spellEnd"/>
            <w:r w:rsidRPr="003D7DB5">
              <w:rPr>
                <w:rFonts w:eastAsia="Batang"/>
              </w:rPr>
              <w:t>.</w:t>
            </w:r>
          </w:p>
        </w:tc>
        <w:tc>
          <w:tcPr>
            <w:tcW w:w="6204" w:type="dxa"/>
          </w:tcPr>
          <w:p w14:paraId="115AFEA2" w14:textId="02FEC966" w:rsidR="00CA3BA2" w:rsidRPr="003D7DB5" w:rsidRDefault="00CA3BA2" w:rsidP="001C1693">
            <w:pPr>
              <w:pStyle w:val="Betarp"/>
              <w:jc w:val="both"/>
              <w:rPr>
                <w:rFonts w:eastAsia="Batang"/>
                <w:bCs/>
              </w:rPr>
            </w:pPr>
            <w:r w:rsidRPr="003D7DB5">
              <w:rPr>
                <w:rFonts w:eastAsia="Batang"/>
                <w:bCs/>
              </w:rPr>
              <w:t xml:space="preserve">Projektas, </w:t>
            </w:r>
            <w:r w:rsidR="00CD4A84" w:rsidRPr="001C1693">
              <w:rPr>
                <w:rFonts w:eastAsia="Batang"/>
                <w:bCs/>
              </w:rPr>
              <w:t>kurio veiklos skirtos</w:t>
            </w:r>
            <w:r w:rsidRPr="001C1693">
              <w:rPr>
                <w:rFonts w:eastAsia="Batang"/>
                <w:bCs/>
              </w:rPr>
              <w:t xml:space="preserve"> neįgali</w:t>
            </w:r>
            <w:r w:rsidR="00CD4A84" w:rsidRPr="001C1693">
              <w:rPr>
                <w:rFonts w:eastAsia="Batang"/>
                <w:bCs/>
              </w:rPr>
              <w:t>esiems</w:t>
            </w:r>
          </w:p>
        </w:tc>
        <w:tc>
          <w:tcPr>
            <w:tcW w:w="2244" w:type="dxa"/>
            <w:shd w:val="clear" w:color="auto" w:fill="FFFFFF"/>
          </w:tcPr>
          <w:p w14:paraId="6AE7396E" w14:textId="77777777" w:rsidR="00CA3BA2" w:rsidRPr="003D7DB5" w:rsidRDefault="00CA3BA2" w:rsidP="009356ED">
            <w:pPr>
              <w:pStyle w:val="Betarp"/>
              <w:rPr>
                <w:rFonts w:eastAsia="Batang"/>
              </w:rPr>
            </w:pPr>
          </w:p>
        </w:tc>
      </w:tr>
      <w:tr w:rsidR="00CA3BA2" w:rsidRPr="003D7DB5" w14:paraId="37A0D340" w14:textId="77777777" w:rsidTr="00501E15">
        <w:tc>
          <w:tcPr>
            <w:tcW w:w="1276" w:type="dxa"/>
            <w:shd w:val="clear" w:color="auto" w:fill="E0E0E0"/>
          </w:tcPr>
          <w:p w14:paraId="0142050A" w14:textId="77777777" w:rsidR="00CA3BA2" w:rsidRPr="003D7DB5" w:rsidRDefault="00CA3BA2" w:rsidP="009356ED">
            <w:pPr>
              <w:pStyle w:val="Betarp"/>
              <w:rPr>
                <w:rFonts w:eastAsia="Batang"/>
              </w:rPr>
            </w:pPr>
            <w:r w:rsidRPr="003D7DB5">
              <w:rPr>
                <w:rFonts w:eastAsia="Batang"/>
              </w:rPr>
              <w:t xml:space="preserve">VIII </w:t>
            </w:r>
            <w:proofErr w:type="spellStart"/>
            <w:r w:rsidRPr="003D7DB5">
              <w:rPr>
                <w:rFonts w:eastAsia="Batang"/>
              </w:rPr>
              <w:t>prior</w:t>
            </w:r>
            <w:proofErr w:type="spellEnd"/>
            <w:r w:rsidRPr="003D7DB5">
              <w:rPr>
                <w:rFonts w:eastAsia="Batang"/>
              </w:rPr>
              <w:t>.</w:t>
            </w:r>
          </w:p>
        </w:tc>
        <w:tc>
          <w:tcPr>
            <w:tcW w:w="6204" w:type="dxa"/>
          </w:tcPr>
          <w:p w14:paraId="5CC80A53" w14:textId="77777777" w:rsidR="00CA3BA2" w:rsidRPr="003D7DB5" w:rsidRDefault="00CA3BA2" w:rsidP="000E2DDF">
            <w:pPr>
              <w:pStyle w:val="Betarp"/>
              <w:jc w:val="both"/>
              <w:rPr>
                <w:rFonts w:eastAsia="Batang"/>
              </w:rPr>
            </w:pPr>
            <w:r w:rsidRPr="003D7DB5">
              <w:rPr>
                <w:rFonts w:eastAsia="Batang"/>
                <w:bCs/>
              </w:rPr>
              <w:t>Projektas, kuris tęs</w:t>
            </w:r>
            <w:r>
              <w:rPr>
                <w:rFonts w:eastAsia="Batang"/>
                <w:bCs/>
              </w:rPr>
              <w:t>tinis ir turi išliekamąją vertę</w:t>
            </w:r>
          </w:p>
        </w:tc>
        <w:tc>
          <w:tcPr>
            <w:tcW w:w="2244" w:type="dxa"/>
            <w:shd w:val="clear" w:color="auto" w:fill="FFFFFF"/>
          </w:tcPr>
          <w:p w14:paraId="01410D1D" w14:textId="77777777" w:rsidR="00CA3BA2" w:rsidRPr="003D7DB5" w:rsidRDefault="00CA3BA2" w:rsidP="009356ED">
            <w:pPr>
              <w:pStyle w:val="Betarp"/>
              <w:rPr>
                <w:rFonts w:eastAsia="Batang"/>
              </w:rPr>
            </w:pPr>
          </w:p>
        </w:tc>
      </w:tr>
    </w:tbl>
    <w:p w14:paraId="2FD4FD31" w14:textId="77777777" w:rsidR="00CA3BA2" w:rsidRDefault="00CA3BA2" w:rsidP="009356ED">
      <w:pPr>
        <w:pStyle w:val="Betarp"/>
        <w:rPr>
          <w:rFonts w:eastAsia="Batang"/>
        </w:rPr>
      </w:pPr>
    </w:p>
    <w:p w14:paraId="190215EC" w14:textId="77777777" w:rsidR="00D51595" w:rsidRPr="003D7DB5" w:rsidRDefault="00D51595" w:rsidP="009356ED">
      <w:pPr>
        <w:pStyle w:val="Betarp"/>
        <w:rPr>
          <w:rFonts w:eastAsia="Batan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5649"/>
      </w:tblGrid>
      <w:tr w:rsidR="00CA3BA2" w:rsidRPr="003D7DB5" w14:paraId="772E7C86" w14:textId="77777777" w:rsidTr="00501E15">
        <w:tc>
          <w:tcPr>
            <w:tcW w:w="9746" w:type="dxa"/>
            <w:gridSpan w:val="2"/>
            <w:shd w:val="clear" w:color="auto" w:fill="E6E6E6"/>
          </w:tcPr>
          <w:p w14:paraId="000FBF67" w14:textId="77777777" w:rsidR="00CA3BA2" w:rsidRPr="003D7DB5" w:rsidRDefault="00CA3BA2" w:rsidP="009356ED">
            <w:pPr>
              <w:pStyle w:val="Betarp"/>
              <w:rPr>
                <w:rFonts w:eastAsia="Batang"/>
                <w:b/>
              </w:rPr>
            </w:pPr>
            <w:r w:rsidRPr="003D7DB5">
              <w:rPr>
                <w:rFonts w:eastAsia="Batang"/>
                <w:b/>
              </w:rPr>
              <w:t>Projekto aprašymas</w:t>
            </w:r>
          </w:p>
        </w:tc>
      </w:tr>
      <w:tr w:rsidR="00CA3BA2" w:rsidRPr="003D7DB5" w14:paraId="641B4A85" w14:textId="77777777" w:rsidTr="00501E15">
        <w:tc>
          <w:tcPr>
            <w:tcW w:w="3952" w:type="dxa"/>
            <w:shd w:val="clear" w:color="auto" w:fill="E0E0E0"/>
          </w:tcPr>
          <w:p w14:paraId="4D6C2408" w14:textId="77777777" w:rsidR="00CA3BA2" w:rsidRPr="003D7DB5" w:rsidRDefault="00CA3BA2" w:rsidP="009356ED">
            <w:pPr>
              <w:pStyle w:val="Betarp"/>
              <w:rPr>
                <w:rFonts w:eastAsia="Batang"/>
              </w:rPr>
            </w:pPr>
            <w:r w:rsidRPr="003D7DB5">
              <w:rPr>
                <w:rFonts w:eastAsia="Batang"/>
              </w:rPr>
              <w:t>2.1. Projekto tikslas</w:t>
            </w:r>
          </w:p>
        </w:tc>
        <w:tc>
          <w:tcPr>
            <w:tcW w:w="5794" w:type="dxa"/>
            <w:shd w:val="clear" w:color="auto" w:fill="auto"/>
          </w:tcPr>
          <w:p w14:paraId="48AF180E" w14:textId="77777777" w:rsidR="00CA3BA2" w:rsidRPr="003D7DB5" w:rsidRDefault="00CA3BA2" w:rsidP="009356ED">
            <w:pPr>
              <w:pStyle w:val="Betarp"/>
              <w:rPr>
                <w:rFonts w:eastAsia="Batang"/>
                <w:sz w:val="16"/>
                <w:szCs w:val="16"/>
              </w:rPr>
            </w:pPr>
            <w:r w:rsidRPr="003D7DB5">
              <w:rPr>
                <w:rFonts w:eastAsia="Batang"/>
                <w:sz w:val="16"/>
                <w:szCs w:val="16"/>
              </w:rPr>
              <w:t>(Nurodomas tikslas turi būti formuluojamas glaustai, atitikti projekto pavadinimą, aiškiai apibrėžiant pagrindinę projekto idėją, t. y., ko bus siekiama įgyvendinant projektą)</w:t>
            </w:r>
          </w:p>
          <w:p w14:paraId="003AA011" w14:textId="77777777" w:rsidR="00CA3BA2" w:rsidRPr="003D7DB5" w:rsidRDefault="00CA3BA2" w:rsidP="009356ED">
            <w:pPr>
              <w:pStyle w:val="Betarp"/>
              <w:rPr>
                <w:rFonts w:eastAsia="Batang"/>
                <w:sz w:val="16"/>
                <w:szCs w:val="16"/>
              </w:rPr>
            </w:pPr>
          </w:p>
        </w:tc>
      </w:tr>
      <w:tr w:rsidR="00CA3BA2" w:rsidRPr="003D7DB5" w14:paraId="382D1FDA" w14:textId="77777777" w:rsidTr="00501E15">
        <w:tc>
          <w:tcPr>
            <w:tcW w:w="3952" w:type="dxa"/>
            <w:shd w:val="clear" w:color="auto" w:fill="E0E0E0"/>
          </w:tcPr>
          <w:p w14:paraId="0606BFD1" w14:textId="77777777" w:rsidR="00CA3BA2" w:rsidRPr="003D7DB5" w:rsidRDefault="00CA3BA2" w:rsidP="009356ED">
            <w:pPr>
              <w:pStyle w:val="Betarp"/>
              <w:rPr>
                <w:rFonts w:eastAsia="Batang"/>
              </w:rPr>
            </w:pPr>
            <w:r w:rsidRPr="003D7DB5">
              <w:rPr>
                <w:rFonts w:eastAsia="Batang"/>
              </w:rPr>
              <w:t>2.2. Projekto uždaviniai</w:t>
            </w:r>
          </w:p>
        </w:tc>
        <w:tc>
          <w:tcPr>
            <w:tcW w:w="5794" w:type="dxa"/>
            <w:shd w:val="clear" w:color="auto" w:fill="auto"/>
          </w:tcPr>
          <w:p w14:paraId="4BF95B37" w14:textId="77777777" w:rsidR="00CA3BA2" w:rsidRPr="003D7DB5" w:rsidRDefault="00CA3BA2" w:rsidP="009356ED">
            <w:pPr>
              <w:pStyle w:val="Betarp"/>
              <w:rPr>
                <w:rFonts w:eastAsia="Batang"/>
                <w:sz w:val="16"/>
                <w:szCs w:val="16"/>
              </w:rPr>
            </w:pPr>
            <w:r w:rsidRPr="003D7DB5">
              <w:rPr>
                <w:rFonts w:eastAsia="Batang"/>
                <w:sz w:val="16"/>
                <w:szCs w:val="16"/>
              </w:rPr>
              <w:t>(Uždaviniai turėtų būti nustatomi taip, kad būtų galima surinkti ir pateikti duomenis, patvirtinančius projekto metu padarytą pažangą; uždavinys turi atsakyti į klausimą, ką reikia padaryti, kad tikslas būtų pasiektas)</w:t>
            </w:r>
          </w:p>
        </w:tc>
      </w:tr>
      <w:tr w:rsidR="00CA3BA2" w:rsidRPr="003D7DB5" w14:paraId="32A140D4" w14:textId="77777777" w:rsidTr="00501E15">
        <w:tc>
          <w:tcPr>
            <w:tcW w:w="3952" w:type="dxa"/>
            <w:shd w:val="clear" w:color="auto" w:fill="E0E0E0"/>
          </w:tcPr>
          <w:p w14:paraId="362BC3FD" w14:textId="77777777" w:rsidR="00CA3BA2" w:rsidRPr="003D7DB5" w:rsidRDefault="00CA3BA2" w:rsidP="009356ED">
            <w:pPr>
              <w:pStyle w:val="Betarp"/>
              <w:rPr>
                <w:rFonts w:eastAsia="Batang"/>
              </w:rPr>
            </w:pPr>
            <w:r w:rsidRPr="003D7DB5">
              <w:rPr>
                <w:rFonts w:eastAsia="Batang"/>
              </w:rPr>
              <w:t>2.3. Trumpas projekto esmės aprašymas</w:t>
            </w:r>
          </w:p>
        </w:tc>
        <w:tc>
          <w:tcPr>
            <w:tcW w:w="5794" w:type="dxa"/>
            <w:shd w:val="clear" w:color="auto" w:fill="auto"/>
          </w:tcPr>
          <w:p w14:paraId="480A99ED" w14:textId="77777777" w:rsidR="00CA3BA2" w:rsidRPr="003D7DB5" w:rsidRDefault="00CA3BA2" w:rsidP="009356ED">
            <w:pPr>
              <w:pStyle w:val="Betarp"/>
              <w:rPr>
                <w:rFonts w:eastAsia="Batang"/>
                <w:sz w:val="16"/>
                <w:szCs w:val="16"/>
              </w:rPr>
            </w:pPr>
            <w:r w:rsidRPr="003D7DB5">
              <w:rPr>
                <w:rFonts w:eastAsia="Batang"/>
                <w:sz w:val="16"/>
                <w:szCs w:val="16"/>
              </w:rPr>
              <w:t>(Aprašoma, kokias problemas sprendžia šis projektas, ar šios problemos yra aktualios ir prioritetinės per artimiausius metus ir pagrįsti, kodėl šis projektas ir jo eigoje numatytos veiklos yra efektyvi priemonė spręsti paminėtas problemas</w:t>
            </w:r>
            <w:r w:rsidRPr="003D7DB5">
              <w:rPr>
                <w:rFonts w:eastAsia="Batang"/>
                <w:b/>
                <w:sz w:val="16"/>
                <w:szCs w:val="16"/>
              </w:rPr>
              <w:t xml:space="preserve">, </w:t>
            </w:r>
            <w:r w:rsidRPr="003D7DB5">
              <w:rPr>
                <w:rFonts w:eastAsia="Batang"/>
                <w:sz w:val="16"/>
                <w:szCs w:val="16"/>
              </w:rPr>
              <w:t>kodėl jis reikšmingas vykdytojams, dalyviams ir aplinkai, aprašyti projekto idėją)</w:t>
            </w:r>
          </w:p>
          <w:p w14:paraId="59BFEAD8" w14:textId="77777777" w:rsidR="00CA3BA2" w:rsidRPr="003D7DB5" w:rsidRDefault="00CA3BA2" w:rsidP="009356ED">
            <w:pPr>
              <w:pStyle w:val="Betarp"/>
              <w:rPr>
                <w:rFonts w:eastAsia="Batang"/>
                <w:sz w:val="16"/>
                <w:szCs w:val="16"/>
              </w:rPr>
            </w:pPr>
          </w:p>
        </w:tc>
      </w:tr>
      <w:tr w:rsidR="00CA3BA2" w:rsidRPr="003D7DB5" w14:paraId="6E73E34B" w14:textId="77777777" w:rsidTr="00501E15">
        <w:tc>
          <w:tcPr>
            <w:tcW w:w="3952" w:type="dxa"/>
            <w:shd w:val="clear" w:color="auto" w:fill="E0E0E0"/>
          </w:tcPr>
          <w:p w14:paraId="6F40CF1E" w14:textId="77777777" w:rsidR="00CA3BA2" w:rsidRPr="003D7DB5" w:rsidRDefault="00CA3BA2" w:rsidP="009356ED">
            <w:pPr>
              <w:pStyle w:val="Betarp"/>
              <w:rPr>
                <w:rFonts w:eastAsia="Batang"/>
              </w:rPr>
            </w:pPr>
            <w:r w:rsidRPr="003D7DB5">
              <w:rPr>
                <w:rFonts w:eastAsia="Batang"/>
              </w:rPr>
              <w:t>2.4. Tikslinė projekto grupė ir projekto dalyviai</w:t>
            </w:r>
          </w:p>
        </w:tc>
        <w:tc>
          <w:tcPr>
            <w:tcW w:w="5794" w:type="dxa"/>
            <w:shd w:val="clear" w:color="auto" w:fill="auto"/>
          </w:tcPr>
          <w:p w14:paraId="2456A464" w14:textId="77777777" w:rsidR="00CA3BA2" w:rsidRPr="003D7DB5" w:rsidRDefault="00CA3BA2" w:rsidP="009356ED">
            <w:pPr>
              <w:pStyle w:val="Betarp"/>
              <w:rPr>
                <w:rFonts w:eastAsia="Batang"/>
                <w:sz w:val="16"/>
                <w:szCs w:val="16"/>
              </w:rPr>
            </w:pPr>
            <w:r w:rsidRPr="003D7DB5">
              <w:rPr>
                <w:rFonts w:eastAsia="Batang"/>
                <w:sz w:val="16"/>
                <w:szCs w:val="16"/>
              </w:rPr>
              <w:t>(Kas dalyvaus projekto veikloje – sportininkai, teisėjai, komandos, miestai, šalys, kiek bus dalyvaujančiųjų šiame projekte)</w:t>
            </w:r>
          </w:p>
          <w:p w14:paraId="2AED58C9" w14:textId="77777777" w:rsidR="00CA3BA2" w:rsidRPr="003D7DB5" w:rsidRDefault="00CA3BA2" w:rsidP="009356ED">
            <w:pPr>
              <w:pStyle w:val="Betarp"/>
              <w:rPr>
                <w:rFonts w:eastAsia="Batang"/>
              </w:rPr>
            </w:pPr>
          </w:p>
        </w:tc>
      </w:tr>
      <w:tr w:rsidR="00CA3BA2" w:rsidRPr="003D7DB5" w14:paraId="12FEFB25" w14:textId="77777777" w:rsidTr="002028F0">
        <w:trPr>
          <w:trHeight w:val="649"/>
        </w:trPr>
        <w:tc>
          <w:tcPr>
            <w:tcW w:w="3952" w:type="dxa"/>
            <w:shd w:val="clear" w:color="auto" w:fill="E0E0E0"/>
          </w:tcPr>
          <w:p w14:paraId="6EE3B100" w14:textId="77777777" w:rsidR="00CA3BA2" w:rsidRPr="003D7DB5" w:rsidRDefault="00CA3BA2" w:rsidP="009356ED">
            <w:pPr>
              <w:pStyle w:val="Betarp"/>
              <w:rPr>
                <w:rFonts w:eastAsia="Batang"/>
              </w:rPr>
            </w:pPr>
            <w:r w:rsidRPr="003D7DB5">
              <w:rPr>
                <w:rFonts w:eastAsia="Batang"/>
              </w:rPr>
              <w:t>2.5. Laukiami rezultatai ir nauda įgyvendinus projektą</w:t>
            </w:r>
          </w:p>
        </w:tc>
        <w:tc>
          <w:tcPr>
            <w:tcW w:w="5794" w:type="dxa"/>
            <w:shd w:val="clear" w:color="auto" w:fill="auto"/>
          </w:tcPr>
          <w:p w14:paraId="300A3779" w14:textId="47C38FB8" w:rsidR="00CA3BA2" w:rsidRPr="001C1693" w:rsidRDefault="002028F0" w:rsidP="009356ED">
            <w:pPr>
              <w:pStyle w:val="Betarp"/>
              <w:rPr>
                <w:rFonts w:eastAsia="Batang"/>
                <w:sz w:val="16"/>
                <w:szCs w:val="16"/>
              </w:rPr>
            </w:pPr>
            <w:r w:rsidRPr="001C1693">
              <w:rPr>
                <w:rFonts w:eastAsia="Batang"/>
                <w:sz w:val="16"/>
                <w:szCs w:val="16"/>
              </w:rPr>
              <w:t xml:space="preserve"> </w:t>
            </w:r>
            <w:r w:rsidR="001C1693" w:rsidRPr="001C1693">
              <w:rPr>
                <w:rFonts w:eastAsia="Batang"/>
                <w:sz w:val="16"/>
                <w:szCs w:val="16"/>
              </w:rPr>
              <w:t>(</w:t>
            </w:r>
            <w:r w:rsidR="001C1693">
              <w:rPr>
                <w:rFonts w:eastAsia="Batang"/>
                <w:sz w:val="16"/>
                <w:szCs w:val="16"/>
              </w:rPr>
              <w:t>Pagal projekte iškeltus tikslus ir uždavinius)</w:t>
            </w:r>
          </w:p>
        </w:tc>
      </w:tr>
      <w:tr w:rsidR="00CA3BA2" w:rsidRPr="003D7DB5" w14:paraId="17B8AAA6" w14:textId="77777777" w:rsidTr="00501E15">
        <w:tc>
          <w:tcPr>
            <w:tcW w:w="3952" w:type="dxa"/>
            <w:shd w:val="clear" w:color="auto" w:fill="E0E0E0"/>
          </w:tcPr>
          <w:p w14:paraId="5AF57A47" w14:textId="77777777" w:rsidR="00CA3BA2" w:rsidRPr="003D7DB5" w:rsidRDefault="00CA3BA2" w:rsidP="009356ED">
            <w:pPr>
              <w:pStyle w:val="Betarp"/>
              <w:rPr>
                <w:rFonts w:eastAsia="Batang"/>
              </w:rPr>
            </w:pPr>
            <w:r w:rsidRPr="003D7DB5">
              <w:rPr>
                <w:rFonts w:eastAsia="Batang"/>
              </w:rPr>
              <w:t>2.6. Projekto vykdytojai, tęstinumas</w:t>
            </w:r>
          </w:p>
        </w:tc>
        <w:tc>
          <w:tcPr>
            <w:tcW w:w="5794" w:type="dxa"/>
            <w:shd w:val="clear" w:color="auto" w:fill="auto"/>
          </w:tcPr>
          <w:p w14:paraId="1660ECB5" w14:textId="77777777" w:rsidR="00CA3BA2" w:rsidRPr="003D7DB5" w:rsidRDefault="00CA3BA2" w:rsidP="009356ED">
            <w:pPr>
              <w:pStyle w:val="Betarp"/>
              <w:rPr>
                <w:rFonts w:eastAsia="Batang"/>
                <w:sz w:val="16"/>
                <w:szCs w:val="16"/>
              </w:rPr>
            </w:pPr>
            <w:r w:rsidRPr="003D7DB5">
              <w:rPr>
                <w:rFonts w:eastAsia="Batang"/>
                <w:sz w:val="16"/>
                <w:szCs w:val="16"/>
              </w:rPr>
              <w:t>(Nurodoma projekto vykdytojų kvalifikacija, pažymima, ar projektas yra tęstinis ir ilgalaikis, ar bus tęsiamas toliau)</w:t>
            </w:r>
          </w:p>
          <w:p w14:paraId="1F659959" w14:textId="77777777" w:rsidR="00CA3BA2" w:rsidRPr="003D7DB5" w:rsidRDefault="00CA3BA2" w:rsidP="009356ED">
            <w:pPr>
              <w:pStyle w:val="Betarp"/>
              <w:rPr>
                <w:rFonts w:eastAsia="Batang"/>
              </w:rPr>
            </w:pPr>
          </w:p>
        </w:tc>
      </w:tr>
      <w:tr w:rsidR="00CA3BA2" w:rsidRPr="003D7DB5" w14:paraId="16B649DD" w14:textId="77777777" w:rsidTr="00501E15">
        <w:tc>
          <w:tcPr>
            <w:tcW w:w="3952" w:type="dxa"/>
            <w:shd w:val="clear" w:color="auto" w:fill="E0E0E0"/>
          </w:tcPr>
          <w:p w14:paraId="22776871" w14:textId="77777777" w:rsidR="00CA3BA2" w:rsidRPr="003D7DB5" w:rsidRDefault="00CA3BA2" w:rsidP="009356ED">
            <w:pPr>
              <w:pStyle w:val="Betarp"/>
              <w:rPr>
                <w:rFonts w:eastAsia="Batang"/>
              </w:rPr>
            </w:pPr>
            <w:r w:rsidRPr="003D7DB5">
              <w:rPr>
                <w:rFonts w:eastAsia="Batang"/>
              </w:rPr>
              <w:t>2.7. Projekto vykdymo vieta ir laikas</w:t>
            </w:r>
          </w:p>
        </w:tc>
        <w:tc>
          <w:tcPr>
            <w:tcW w:w="5794" w:type="dxa"/>
            <w:shd w:val="clear" w:color="auto" w:fill="auto"/>
          </w:tcPr>
          <w:p w14:paraId="59EE6B20" w14:textId="77777777" w:rsidR="00CA3BA2" w:rsidRPr="003D7DB5" w:rsidRDefault="00CA3BA2" w:rsidP="009356ED">
            <w:pPr>
              <w:pStyle w:val="Betarp"/>
              <w:rPr>
                <w:rFonts w:eastAsia="Batang"/>
                <w:sz w:val="16"/>
                <w:szCs w:val="16"/>
              </w:rPr>
            </w:pPr>
            <w:r w:rsidRPr="003D7DB5">
              <w:rPr>
                <w:rFonts w:eastAsia="Batang"/>
                <w:sz w:val="16"/>
                <w:szCs w:val="16"/>
              </w:rPr>
              <w:t>(Nurodoma projekto vykdymo vieta (miestas, šalis, sporto bazė ar vietovė, tiksli projekto vykdymo data)</w:t>
            </w:r>
          </w:p>
          <w:p w14:paraId="2A908DAF" w14:textId="77777777" w:rsidR="00CA3BA2" w:rsidRPr="003D7DB5" w:rsidRDefault="00CA3BA2" w:rsidP="009356ED">
            <w:pPr>
              <w:pStyle w:val="Betarp"/>
              <w:rPr>
                <w:rFonts w:eastAsia="Batang"/>
              </w:rPr>
            </w:pPr>
          </w:p>
          <w:p w14:paraId="06982B00" w14:textId="77777777" w:rsidR="00CA3BA2" w:rsidRPr="003D7DB5" w:rsidRDefault="00CA3BA2" w:rsidP="009356ED">
            <w:pPr>
              <w:pStyle w:val="Betarp"/>
              <w:rPr>
                <w:rFonts w:eastAsia="Batang"/>
              </w:rPr>
            </w:pPr>
          </w:p>
        </w:tc>
      </w:tr>
      <w:tr w:rsidR="00CA3BA2" w:rsidRPr="003D7DB5" w14:paraId="6F7220AA" w14:textId="77777777" w:rsidTr="00501E15">
        <w:tc>
          <w:tcPr>
            <w:tcW w:w="3952" w:type="dxa"/>
            <w:shd w:val="clear" w:color="auto" w:fill="E0E0E0"/>
          </w:tcPr>
          <w:p w14:paraId="6A3C52DD" w14:textId="77777777" w:rsidR="00CA3BA2" w:rsidRPr="003D7DB5" w:rsidRDefault="00CA3BA2" w:rsidP="009356ED">
            <w:pPr>
              <w:pStyle w:val="Betarp"/>
              <w:rPr>
                <w:rFonts w:eastAsia="Batang"/>
              </w:rPr>
            </w:pPr>
            <w:r w:rsidRPr="003D7DB5">
              <w:rPr>
                <w:rFonts w:eastAsia="Batang"/>
              </w:rPr>
              <w:t>2.8. Projekto viešinimas ir pristatymas visuomenei</w:t>
            </w:r>
          </w:p>
        </w:tc>
        <w:tc>
          <w:tcPr>
            <w:tcW w:w="5794" w:type="dxa"/>
            <w:shd w:val="clear" w:color="auto" w:fill="auto"/>
          </w:tcPr>
          <w:p w14:paraId="2743CF3D" w14:textId="77777777" w:rsidR="00CA3BA2" w:rsidRPr="003D7DB5" w:rsidRDefault="00CA3BA2" w:rsidP="009356ED">
            <w:pPr>
              <w:pStyle w:val="Betarp"/>
              <w:rPr>
                <w:rFonts w:eastAsia="Batang"/>
                <w:sz w:val="16"/>
                <w:szCs w:val="16"/>
              </w:rPr>
            </w:pPr>
            <w:r w:rsidRPr="003D7DB5">
              <w:rPr>
                <w:rFonts w:eastAsia="Batang"/>
                <w:sz w:val="16"/>
                <w:szCs w:val="16"/>
              </w:rPr>
              <w:t>(Trumpai aprašykite, kaip ir kokiais būdais projektas bus pristatomas bendruomenei, visuomenei)</w:t>
            </w:r>
          </w:p>
        </w:tc>
      </w:tr>
    </w:tbl>
    <w:p w14:paraId="085BFADE" w14:textId="77777777" w:rsidR="00CA3BA2" w:rsidRDefault="00CA3BA2" w:rsidP="009356ED">
      <w:pPr>
        <w:pStyle w:val="Betarp"/>
        <w:rPr>
          <w:rFonts w:eastAsia="Batang"/>
        </w:rPr>
      </w:pPr>
    </w:p>
    <w:p w14:paraId="4BB3D9B5" w14:textId="77777777" w:rsidR="001F4337" w:rsidRPr="003D7DB5" w:rsidRDefault="001F4337" w:rsidP="009356ED">
      <w:pPr>
        <w:pStyle w:val="Betarp"/>
        <w:rPr>
          <w:rFonts w:eastAsia="Batan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3291"/>
        <w:gridCol w:w="5287"/>
        <w:gridCol w:w="21"/>
      </w:tblGrid>
      <w:tr w:rsidR="00CA3BA2" w:rsidRPr="003D7DB5" w14:paraId="0CFA5867" w14:textId="77777777" w:rsidTr="00501E15">
        <w:tc>
          <w:tcPr>
            <w:tcW w:w="9746" w:type="dxa"/>
            <w:gridSpan w:val="4"/>
            <w:shd w:val="clear" w:color="auto" w:fill="E0E0E0"/>
          </w:tcPr>
          <w:p w14:paraId="4DB3E466" w14:textId="77777777" w:rsidR="00CA3BA2" w:rsidRPr="003D7DB5" w:rsidRDefault="00CA3BA2" w:rsidP="009356ED">
            <w:pPr>
              <w:pStyle w:val="Betarp"/>
              <w:rPr>
                <w:rFonts w:eastAsia="Batang"/>
              </w:rPr>
            </w:pPr>
          </w:p>
          <w:p w14:paraId="094DE943" w14:textId="77777777" w:rsidR="00CA3BA2" w:rsidRPr="003D7DB5" w:rsidRDefault="00CA3BA2" w:rsidP="009356ED">
            <w:pPr>
              <w:pStyle w:val="Betarp"/>
              <w:rPr>
                <w:rFonts w:eastAsia="Batang"/>
                <w:b/>
                <w:sz w:val="16"/>
                <w:szCs w:val="16"/>
              </w:rPr>
            </w:pPr>
            <w:r w:rsidRPr="003D7DB5">
              <w:rPr>
                <w:rFonts w:eastAsia="Batang"/>
                <w:b/>
              </w:rPr>
              <w:t xml:space="preserve">Projekto veiklos planas: </w:t>
            </w:r>
          </w:p>
        </w:tc>
      </w:tr>
      <w:tr w:rsidR="00CA3BA2" w:rsidRPr="003D7DB5" w14:paraId="09CF6C48" w14:textId="77777777" w:rsidTr="00501E15">
        <w:trPr>
          <w:gridAfter w:val="1"/>
          <w:wAfter w:w="22" w:type="dxa"/>
        </w:trPr>
        <w:tc>
          <w:tcPr>
            <w:tcW w:w="921" w:type="dxa"/>
            <w:shd w:val="clear" w:color="auto" w:fill="auto"/>
          </w:tcPr>
          <w:p w14:paraId="7B1E2F92" w14:textId="77777777" w:rsidR="00CA3BA2" w:rsidRPr="003D7DB5" w:rsidRDefault="00CA3BA2" w:rsidP="009356ED">
            <w:pPr>
              <w:pStyle w:val="Betarp"/>
              <w:rPr>
                <w:rFonts w:eastAsia="Batang"/>
              </w:rPr>
            </w:pPr>
            <w:r w:rsidRPr="003D7DB5">
              <w:rPr>
                <w:rFonts w:eastAsia="Batang"/>
              </w:rPr>
              <w:t>Mėnuo</w:t>
            </w:r>
          </w:p>
        </w:tc>
        <w:tc>
          <w:tcPr>
            <w:tcW w:w="3362" w:type="dxa"/>
            <w:shd w:val="clear" w:color="auto" w:fill="auto"/>
          </w:tcPr>
          <w:p w14:paraId="5013F12B" w14:textId="77777777" w:rsidR="00CA3BA2" w:rsidRPr="003D7DB5" w:rsidRDefault="00CA3BA2" w:rsidP="009356ED">
            <w:pPr>
              <w:pStyle w:val="Betarp"/>
              <w:rPr>
                <w:rFonts w:eastAsia="Batang"/>
              </w:rPr>
            </w:pPr>
            <w:r w:rsidRPr="003D7DB5">
              <w:rPr>
                <w:rFonts w:eastAsia="Batang"/>
              </w:rPr>
              <w:t>Veiklos pavadinimas</w:t>
            </w:r>
          </w:p>
        </w:tc>
        <w:tc>
          <w:tcPr>
            <w:tcW w:w="5441" w:type="dxa"/>
            <w:shd w:val="clear" w:color="auto" w:fill="auto"/>
          </w:tcPr>
          <w:p w14:paraId="2817E5A6" w14:textId="77777777" w:rsidR="00CA3BA2" w:rsidRPr="003D7DB5" w:rsidRDefault="00CA3BA2" w:rsidP="009356ED">
            <w:pPr>
              <w:pStyle w:val="Betarp"/>
              <w:rPr>
                <w:rFonts w:eastAsia="Batang"/>
              </w:rPr>
            </w:pPr>
            <w:r w:rsidRPr="003D7DB5">
              <w:rPr>
                <w:rFonts w:eastAsia="Batang"/>
              </w:rPr>
              <w:t>Trumpas veiklos aprašymas</w:t>
            </w:r>
          </w:p>
          <w:p w14:paraId="37D1E1C7" w14:textId="77777777" w:rsidR="00CA3BA2" w:rsidRPr="003D7DB5" w:rsidRDefault="00CA3BA2" w:rsidP="009356ED">
            <w:pPr>
              <w:pStyle w:val="Betarp"/>
              <w:rPr>
                <w:rFonts w:eastAsia="Batang"/>
              </w:rPr>
            </w:pPr>
          </w:p>
        </w:tc>
      </w:tr>
      <w:tr w:rsidR="00CA3BA2" w:rsidRPr="003D7DB5" w14:paraId="119C06D4" w14:textId="77777777" w:rsidTr="00501E15">
        <w:trPr>
          <w:gridAfter w:val="1"/>
          <w:wAfter w:w="22" w:type="dxa"/>
        </w:trPr>
        <w:tc>
          <w:tcPr>
            <w:tcW w:w="921" w:type="dxa"/>
            <w:shd w:val="clear" w:color="auto" w:fill="auto"/>
          </w:tcPr>
          <w:p w14:paraId="7579C997" w14:textId="77777777" w:rsidR="00CA3BA2" w:rsidRPr="003D7DB5" w:rsidRDefault="00CA3BA2" w:rsidP="009356ED">
            <w:pPr>
              <w:pStyle w:val="Betarp"/>
              <w:rPr>
                <w:rFonts w:eastAsia="Batang"/>
              </w:rPr>
            </w:pPr>
            <w:r w:rsidRPr="003D7DB5">
              <w:rPr>
                <w:rFonts w:eastAsia="Batang"/>
              </w:rPr>
              <w:t>1</w:t>
            </w:r>
          </w:p>
        </w:tc>
        <w:tc>
          <w:tcPr>
            <w:tcW w:w="3362" w:type="dxa"/>
            <w:shd w:val="clear" w:color="auto" w:fill="auto"/>
          </w:tcPr>
          <w:p w14:paraId="5C3791FA" w14:textId="77777777" w:rsidR="00CA3BA2" w:rsidRPr="003D7DB5" w:rsidRDefault="00CA3BA2" w:rsidP="009356ED">
            <w:pPr>
              <w:pStyle w:val="Betarp"/>
              <w:rPr>
                <w:rFonts w:eastAsia="Batang"/>
                <w:b/>
              </w:rPr>
            </w:pPr>
          </w:p>
        </w:tc>
        <w:tc>
          <w:tcPr>
            <w:tcW w:w="5441" w:type="dxa"/>
            <w:shd w:val="clear" w:color="auto" w:fill="auto"/>
          </w:tcPr>
          <w:p w14:paraId="5AE801DB" w14:textId="77777777" w:rsidR="00CA3BA2" w:rsidRPr="003D7DB5" w:rsidRDefault="00CA3BA2" w:rsidP="009356ED">
            <w:pPr>
              <w:pStyle w:val="Betarp"/>
              <w:rPr>
                <w:rFonts w:eastAsia="Batang"/>
                <w:b/>
              </w:rPr>
            </w:pPr>
          </w:p>
        </w:tc>
      </w:tr>
      <w:tr w:rsidR="00CA3BA2" w:rsidRPr="003D7DB5" w14:paraId="0CA6893A" w14:textId="77777777" w:rsidTr="00501E15">
        <w:trPr>
          <w:gridAfter w:val="1"/>
          <w:wAfter w:w="22" w:type="dxa"/>
        </w:trPr>
        <w:tc>
          <w:tcPr>
            <w:tcW w:w="921" w:type="dxa"/>
            <w:shd w:val="clear" w:color="auto" w:fill="auto"/>
          </w:tcPr>
          <w:p w14:paraId="29BEA572" w14:textId="77777777" w:rsidR="00CA3BA2" w:rsidRPr="003D7DB5" w:rsidRDefault="00CA3BA2" w:rsidP="009356ED">
            <w:pPr>
              <w:pStyle w:val="Betarp"/>
              <w:rPr>
                <w:rFonts w:eastAsia="Batang"/>
              </w:rPr>
            </w:pPr>
            <w:r w:rsidRPr="003D7DB5">
              <w:rPr>
                <w:rFonts w:eastAsia="Batang"/>
              </w:rPr>
              <w:t>2</w:t>
            </w:r>
          </w:p>
        </w:tc>
        <w:tc>
          <w:tcPr>
            <w:tcW w:w="3362" w:type="dxa"/>
            <w:shd w:val="clear" w:color="auto" w:fill="auto"/>
          </w:tcPr>
          <w:p w14:paraId="11DDC342" w14:textId="77777777" w:rsidR="00CA3BA2" w:rsidRPr="003D7DB5" w:rsidRDefault="00CA3BA2" w:rsidP="009356ED">
            <w:pPr>
              <w:pStyle w:val="Betarp"/>
              <w:rPr>
                <w:rFonts w:eastAsia="Batang"/>
                <w:b/>
              </w:rPr>
            </w:pPr>
          </w:p>
        </w:tc>
        <w:tc>
          <w:tcPr>
            <w:tcW w:w="5441" w:type="dxa"/>
            <w:shd w:val="clear" w:color="auto" w:fill="auto"/>
          </w:tcPr>
          <w:p w14:paraId="03988157" w14:textId="77777777" w:rsidR="00CA3BA2" w:rsidRPr="003D7DB5" w:rsidRDefault="00CA3BA2" w:rsidP="009356ED">
            <w:pPr>
              <w:pStyle w:val="Betarp"/>
              <w:rPr>
                <w:rFonts w:eastAsia="Batang"/>
                <w:b/>
              </w:rPr>
            </w:pPr>
          </w:p>
        </w:tc>
      </w:tr>
      <w:tr w:rsidR="00CA3BA2" w:rsidRPr="003D7DB5" w14:paraId="6E1942D1" w14:textId="77777777" w:rsidTr="00501E15">
        <w:trPr>
          <w:gridAfter w:val="1"/>
          <w:wAfter w:w="22" w:type="dxa"/>
        </w:trPr>
        <w:tc>
          <w:tcPr>
            <w:tcW w:w="921" w:type="dxa"/>
            <w:shd w:val="clear" w:color="auto" w:fill="auto"/>
          </w:tcPr>
          <w:p w14:paraId="6BEB2666" w14:textId="77777777" w:rsidR="00CA3BA2" w:rsidRPr="003D7DB5" w:rsidRDefault="00CA3BA2" w:rsidP="009356ED">
            <w:pPr>
              <w:pStyle w:val="Betarp"/>
              <w:rPr>
                <w:rFonts w:eastAsia="Batang"/>
              </w:rPr>
            </w:pPr>
            <w:r w:rsidRPr="003D7DB5">
              <w:rPr>
                <w:rFonts w:eastAsia="Batang"/>
              </w:rPr>
              <w:t>3</w:t>
            </w:r>
          </w:p>
        </w:tc>
        <w:tc>
          <w:tcPr>
            <w:tcW w:w="3362" w:type="dxa"/>
            <w:shd w:val="clear" w:color="auto" w:fill="auto"/>
          </w:tcPr>
          <w:p w14:paraId="372CF6F7" w14:textId="77777777" w:rsidR="00CA3BA2" w:rsidRPr="003D7DB5" w:rsidRDefault="00CA3BA2" w:rsidP="009356ED">
            <w:pPr>
              <w:pStyle w:val="Betarp"/>
              <w:rPr>
                <w:rFonts w:eastAsia="Batang"/>
                <w:b/>
              </w:rPr>
            </w:pPr>
          </w:p>
        </w:tc>
        <w:tc>
          <w:tcPr>
            <w:tcW w:w="5441" w:type="dxa"/>
            <w:shd w:val="clear" w:color="auto" w:fill="auto"/>
          </w:tcPr>
          <w:p w14:paraId="530B2863" w14:textId="77777777" w:rsidR="00CA3BA2" w:rsidRPr="003D7DB5" w:rsidRDefault="00CA3BA2" w:rsidP="009356ED">
            <w:pPr>
              <w:pStyle w:val="Betarp"/>
              <w:rPr>
                <w:rFonts w:eastAsia="Batang"/>
                <w:b/>
              </w:rPr>
            </w:pPr>
          </w:p>
        </w:tc>
      </w:tr>
      <w:tr w:rsidR="00CA3BA2" w:rsidRPr="003D7DB5" w14:paraId="15C0D503" w14:textId="77777777" w:rsidTr="00501E15">
        <w:trPr>
          <w:gridAfter w:val="1"/>
          <w:wAfter w:w="22" w:type="dxa"/>
        </w:trPr>
        <w:tc>
          <w:tcPr>
            <w:tcW w:w="921" w:type="dxa"/>
            <w:shd w:val="clear" w:color="auto" w:fill="auto"/>
          </w:tcPr>
          <w:p w14:paraId="5A25387F" w14:textId="77777777" w:rsidR="00CA3BA2" w:rsidRPr="003D7DB5" w:rsidRDefault="00CA3BA2" w:rsidP="009356ED">
            <w:pPr>
              <w:pStyle w:val="Betarp"/>
              <w:rPr>
                <w:rFonts w:eastAsia="Batang"/>
              </w:rPr>
            </w:pPr>
            <w:r w:rsidRPr="003D7DB5">
              <w:rPr>
                <w:rFonts w:eastAsia="Batang"/>
              </w:rPr>
              <w:t>4</w:t>
            </w:r>
          </w:p>
        </w:tc>
        <w:tc>
          <w:tcPr>
            <w:tcW w:w="3362" w:type="dxa"/>
            <w:shd w:val="clear" w:color="auto" w:fill="auto"/>
          </w:tcPr>
          <w:p w14:paraId="60F5419E" w14:textId="77777777" w:rsidR="00CA3BA2" w:rsidRPr="003D7DB5" w:rsidRDefault="00CA3BA2" w:rsidP="009356ED">
            <w:pPr>
              <w:pStyle w:val="Betarp"/>
              <w:rPr>
                <w:rFonts w:eastAsia="Batang"/>
                <w:b/>
              </w:rPr>
            </w:pPr>
          </w:p>
        </w:tc>
        <w:tc>
          <w:tcPr>
            <w:tcW w:w="5441" w:type="dxa"/>
            <w:shd w:val="clear" w:color="auto" w:fill="auto"/>
          </w:tcPr>
          <w:p w14:paraId="3BE3304D" w14:textId="77777777" w:rsidR="00CA3BA2" w:rsidRPr="003D7DB5" w:rsidRDefault="00CA3BA2" w:rsidP="009356ED">
            <w:pPr>
              <w:pStyle w:val="Betarp"/>
              <w:rPr>
                <w:rFonts w:eastAsia="Batang"/>
                <w:b/>
              </w:rPr>
            </w:pPr>
          </w:p>
        </w:tc>
      </w:tr>
      <w:tr w:rsidR="00CA3BA2" w:rsidRPr="003D7DB5" w14:paraId="4407616A" w14:textId="77777777" w:rsidTr="00501E15">
        <w:trPr>
          <w:gridAfter w:val="1"/>
          <w:wAfter w:w="22" w:type="dxa"/>
        </w:trPr>
        <w:tc>
          <w:tcPr>
            <w:tcW w:w="921" w:type="dxa"/>
            <w:shd w:val="clear" w:color="auto" w:fill="auto"/>
          </w:tcPr>
          <w:p w14:paraId="21B8A22B" w14:textId="77777777" w:rsidR="00CA3BA2" w:rsidRPr="003D7DB5" w:rsidRDefault="00CA3BA2" w:rsidP="009356ED">
            <w:pPr>
              <w:pStyle w:val="Betarp"/>
              <w:rPr>
                <w:rFonts w:eastAsia="Batang"/>
              </w:rPr>
            </w:pPr>
            <w:r w:rsidRPr="003D7DB5">
              <w:rPr>
                <w:rFonts w:eastAsia="Batang"/>
              </w:rPr>
              <w:t>5</w:t>
            </w:r>
          </w:p>
        </w:tc>
        <w:tc>
          <w:tcPr>
            <w:tcW w:w="3362" w:type="dxa"/>
            <w:shd w:val="clear" w:color="auto" w:fill="auto"/>
          </w:tcPr>
          <w:p w14:paraId="43320970" w14:textId="77777777" w:rsidR="00CA3BA2" w:rsidRPr="003D7DB5" w:rsidRDefault="00CA3BA2" w:rsidP="009356ED">
            <w:pPr>
              <w:pStyle w:val="Betarp"/>
              <w:rPr>
                <w:rFonts w:eastAsia="Batang"/>
                <w:b/>
              </w:rPr>
            </w:pPr>
          </w:p>
        </w:tc>
        <w:tc>
          <w:tcPr>
            <w:tcW w:w="5441" w:type="dxa"/>
            <w:shd w:val="clear" w:color="auto" w:fill="auto"/>
          </w:tcPr>
          <w:p w14:paraId="71A0E1E7" w14:textId="77777777" w:rsidR="00CA3BA2" w:rsidRPr="003D7DB5" w:rsidRDefault="00CA3BA2" w:rsidP="009356ED">
            <w:pPr>
              <w:pStyle w:val="Betarp"/>
              <w:rPr>
                <w:rFonts w:eastAsia="Batang"/>
                <w:b/>
              </w:rPr>
            </w:pPr>
          </w:p>
        </w:tc>
      </w:tr>
      <w:tr w:rsidR="00CA3BA2" w:rsidRPr="003D7DB5" w14:paraId="2B722748" w14:textId="77777777" w:rsidTr="00501E15">
        <w:trPr>
          <w:gridAfter w:val="1"/>
          <w:wAfter w:w="22" w:type="dxa"/>
        </w:trPr>
        <w:tc>
          <w:tcPr>
            <w:tcW w:w="921" w:type="dxa"/>
            <w:shd w:val="clear" w:color="auto" w:fill="auto"/>
          </w:tcPr>
          <w:p w14:paraId="6A30FB25" w14:textId="77777777" w:rsidR="00CA3BA2" w:rsidRPr="003D7DB5" w:rsidRDefault="00CA3BA2" w:rsidP="009356ED">
            <w:pPr>
              <w:pStyle w:val="Betarp"/>
              <w:rPr>
                <w:rFonts w:eastAsia="Batang"/>
              </w:rPr>
            </w:pPr>
            <w:r w:rsidRPr="003D7DB5">
              <w:rPr>
                <w:rFonts w:eastAsia="Batang"/>
              </w:rPr>
              <w:t>6</w:t>
            </w:r>
          </w:p>
        </w:tc>
        <w:tc>
          <w:tcPr>
            <w:tcW w:w="3362" w:type="dxa"/>
            <w:shd w:val="clear" w:color="auto" w:fill="auto"/>
          </w:tcPr>
          <w:p w14:paraId="741F99E6" w14:textId="77777777" w:rsidR="00CA3BA2" w:rsidRPr="003D7DB5" w:rsidRDefault="00CA3BA2" w:rsidP="009356ED">
            <w:pPr>
              <w:pStyle w:val="Betarp"/>
              <w:rPr>
                <w:rFonts w:eastAsia="Batang"/>
                <w:b/>
              </w:rPr>
            </w:pPr>
          </w:p>
        </w:tc>
        <w:tc>
          <w:tcPr>
            <w:tcW w:w="5441" w:type="dxa"/>
            <w:shd w:val="clear" w:color="auto" w:fill="auto"/>
          </w:tcPr>
          <w:p w14:paraId="7B5FF620" w14:textId="77777777" w:rsidR="00CA3BA2" w:rsidRPr="003D7DB5" w:rsidRDefault="00CA3BA2" w:rsidP="009356ED">
            <w:pPr>
              <w:pStyle w:val="Betarp"/>
              <w:rPr>
                <w:rFonts w:eastAsia="Batang"/>
                <w:b/>
              </w:rPr>
            </w:pPr>
          </w:p>
        </w:tc>
      </w:tr>
      <w:tr w:rsidR="00CA3BA2" w:rsidRPr="003D7DB5" w14:paraId="2DCC7682" w14:textId="77777777" w:rsidTr="00501E15">
        <w:trPr>
          <w:gridAfter w:val="1"/>
          <w:wAfter w:w="22" w:type="dxa"/>
        </w:trPr>
        <w:tc>
          <w:tcPr>
            <w:tcW w:w="921" w:type="dxa"/>
            <w:shd w:val="clear" w:color="auto" w:fill="auto"/>
          </w:tcPr>
          <w:p w14:paraId="5559C029" w14:textId="77777777" w:rsidR="00CA3BA2" w:rsidRPr="003D7DB5" w:rsidRDefault="00CA3BA2" w:rsidP="009356ED">
            <w:pPr>
              <w:pStyle w:val="Betarp"/>
              <w:rPr>
                <w:rFonts w:eastAsia="Batang"/>
              </w:rPr>
            </w:pPr>
            <w:r w:rsidRPr="003D7DB5">
              <w:rPr>
                <w:rFonts w:eastAsia="Batang"/>
              </w:rPr>
              <w:t>7</w:t>
            </w:r>
          </w:p>
        </w:tc>
        <w:tc>
          <w:tcPr>
            <w:tcW w:w="3362" w:type="dxa"/>
            <w:shd w:val="clear" w:color="auto" w:fill="auto"/>
          </w:tcPr>
          <w:p w14:paraId="6F2DB7EA" w14:textId="77777777" w:rsidR="00CA3BA2" w:rsidRPr="003D7DB5" w:rsidRDefault="00CA3BA2" w:rsidP="009356ED">
            <w:pPr>
              <w:pStyle w:val="Betarp"/>
              <w:rPr>
                <w:rFonts w:eastAsia="Batang"/>
                <w:b/>
              </w:rPr>
            </w:pPr>
          </w:p>
        </w:tc>
        <w:tc>
          <w:tcPr>
            <w:tcW w:w="5441" w:type="dxa"/>
            <w:shd w:val="clear" w:color="auto" w:fill="auto"/>
          </w:tcPr>
          <w:p w14:paraId="47F56FBD" w14:textId="77777777" w:rsidR="00CA3BA2" w:rsidRPr="003D7DB5" w:rsidRDefault="00CA3BA2" w:rsidP="009356ED">
            <w:pPr>
              <w:pStyle w:val="Betarp"/>
              <w:rPr>
                <w:rFonts w:eastAsia="Batang"/>
                <w:b/>
              </w:rPr>
            </w:pPr>
          </w:p>
        </w:tc>
      </w:tr>
      <w:tr w:rsidR="00CA3BA2" w:rsidRPr="003D7DB5" w14:paraId="602FF1EB" w14:textId="77777777" w:rsidTr="00501E15">
        <w:trPr>
          <w:gridAfter w:val="1"/>
          <w:wAfter w:w="22" w:type="dxa"/>
        </w:trPr>
        <w:tc>
          <w:tcPr>
            <w:tcW w:w="921" w:type="dxa"/>
            <w:shd w:val="clear" w:color="auto" w:fill="auto"/>
          </w:tcPr>
          <w:p w14:paraId="17EB32B2" w14:textId="77777777" w:rsidR="00CA3BA2" w:rsidRPr="003D7DB5" w:rsidRDefault="00CA3BA2" w:rsidP="009356ED">
            <w:pPr>
              <w:pStyle w:val="Betarp"/>
              <w:rPr>
                <w:rFonts w:eastAsia="Batang"/>
              </w:rPr>
            </w:pPr>
            <w:r w:rsidRPr="003D7DB5">
              <w:rPr>
                <w:rFonts w:eastAsia="Batang"/>
              </w:rPr>
              <w:t>8</w:t>
            </w:r>
          </w:p>
        </w:tc>
        <w:tc>
          <w:tcPr>
            <w:tcW w:w="3362" w:type="dxa"/>
            <w:shd w:val="clear" w:color="auto" w:fill="auto"/>
          </w:tcPr>
          <w:p w14:paraId="3504857F" w14:textId="77777777" w:rsidR="00CA3BA2" w:rsidRPr="003D7DB5" w:rsidRDefault="00CA3BA2" w:rsidP="009356ED">
            <w:pPr>
              <w:pStyle w:val="Betarp"/>
              <w:rPr>
                <w:rFonts w:eastAsia="Batang"/>
                <w:b/>
              </w:rPr>
            </w:pPr>
          </w:p>
        </w:tc>
        <w:tc>
          <w:tcPr>
            <w:tcW w:w="5441" w:type="dxa"/>
            <w:shd w:val="clear" w:color="auto" w:fill="auto"/>
          </w:tcPr>
          <w:p w14:paraId="098220C6" w14:textId="77777777" w:rsidR="00CA3BA2" w:rsidRPr="003D7DB5" w:rsidRDefault="00CA3BA2" w:rsidP="009356ED">
            <w:pPr>
              <w:pStyle w:val="Betarp"/>
              <w:rPr>
                <w:rFonts w:eastAsia="Batang"/>
                <w:b/>
              </w:rPr>
            </w:pPr>
          </w:p>
        </w:tc>
      </w:tr>
      <w:tr w:rsidR="00CA3BA2" w:rsidRPr="003D7DB5" w14:paraId="2F2F3C30" w14:textId="77777777" w:rsidTr="00501E15">
        <w:trPr>
          <w:gridAfter w:val="1"/>
          <w:wAfter w:w="22" w:type="dxa"/>
        </w:trPr>
        <w:tc>
          <w:tcPr>
            <w:tcW w:w="921" w:type="dxa"/>
            <w:shd w:val="clear" w:color="auto" w:fill="auto"/>
          </w:tcPr>
          <w:p w14:paraId="2A60A1BC" w14:textId="77777777" w:rsidR="00CA3BA2" w:rsidRPr="003D7DB5" w:rsidRDefault="00CA3BA2" w:rsidP="009356ED">
            <w:pPr>
              <w:pStyle w:val="Betarp"/>
              <w:rPr>
                <w:rFonts w:eastAsia="Batang"/>
              </w:rPr>
            </w:pPr>
            <w:r w:rsidRPr="003D7DB5">
              <w:rPr>
                <w:rFonts w:eastAsia="Batang"/>
              </w:rPr>
              <w:t>9</w:t>
            </w:r>
          </w:p>
        </w:tc>
        <w:tc>
          <w:tcPr>
            <w:tcW w:w="3362" w:type="dxa"/>
            <w:shd w:val="clear" w:color="auto" w:fill="auto"/>
          </w:tcPr>
          <w:p w14:paraId="58296936" w14:textId="77777777" w:rsidR="00CA3BA2" w:rsidRPr="003D7DB5" w:rsidRDefault="00CA3BA2" w:rsidP="009356ED">
            <w:pPr>
              <w:pStyle w:val="Betarp"/>
              <w:rPr>
                <w:rFonts w:eastAsia="Batang"/>
                <w:b/>
              </w:rPr>
            </w:pPr>
          </w:p>
        </w:tc>
        <w:tc>
          <w:tcPr>
            <w:tcW w:w="5441" w:type="dxa"/>
            <w:shd w:val="clear" w:color="auto" w:fill="auto"/>
          </w:tcPr>
          <w:p w14:paraId="47B61422" w14:textId="77777777" w:rsidR="00CA3BA2" w:rsidRPr="003D7DB5" w:rsidRDefault="00CA3BA2" w:rsidP="009356ED">
            <w:pPr>
              <w:pStyle w:val="Betarp"/>
              <w:rPr>
                <w:rFonts w:eastAsia="Batang"/>
                <w:b/>
              </w:rPr>
            </w:pPr>
          </w:p>
        </w:tc>
      </w:tr>
      <w:tr w:rsidR="00CA3BA2" w:rsidRPr="003D7DB5" w14:paraId="2D909139" w14:textId="77777777" w:rsidTr="00501E15">
        <w:trPr>
          <w:gridAfter w:val="1"/>
          <w:wAfter w:w="22" w:type="dxa"/>
        </w:trPr>
        <w:tc>
          <w:tcPr>
            <w:tcW w:w="921" w:type="dxa"/>
            <w:shd w:val="clear" w:color="auto" w:fill="auto"/>
          </w:tcPr>
          <w:p w14:paraId="4224BD20" w14:textId="77777777" w:rsidR="00CA3BA2" w:rsidRPr="003D7DB5" w:rsidRDefault="00CA3BA2" w:rsidP="009356ED">
            <w:pPr>
              <w:pStyle w:val="Betarp"/>
              <w:rPr>
                <w:rFonts w:eastAsia="Batang"/>
              </w:rPr>
            </w:pPr>
            <w:r w:rsidRPr="003D7DB5">
              <w:rPr>
                <w:rFonts w:eastAsia="Batang"/>
              </w:rPr>
              <w:t>10</w:t>
            </w:r>
          </w:p>
        </w:tc>
        <w:tc>
          <w:tcPr>
            <w:tcW w:w="3362" w:type="dxa"/>
            <w:shd w:val="clear" w:color="auto" w:fill="auto"/>
          </w:tcPr>
          <w:p w14:paraId="16785D9A" w14:textId="77777777" w:rsidR="00CA3BA2" w:rsidRPr="003D7DB5" w:rsidRDefault="00CA3BA2" w:rsidP="009356ED">
            <w:pPr>
              <w:pStyle w:val="Betarp"/>
              <w:rPr>
                <w:rFonts w:eastAsia="Batang"/>
                <w:b/>
              </w:rPr>
            </w:pPr>
          </w:p>
        </w:tc>
        <w:tc>
          <w:tcPr>
            <w:tcW w:w="5441" w:type="dxa"/>
            <w:shd w:val="clear" w:color="auto" w:fill="auto"/>
          </w:tcPr>
          <w:p w14:paraId="22ABA2C8" w14:textId="77777777" w:rsidR="00CA3BA2" w:rsidRPr="003D7DB5" w:rsidRDefault="00CA3BA2" w:rsidP="009356ED">
            <w:pPr>
              <w:pStyle w:val="Betarp"/>
              <w:rPr>
                <w:rFonts w:eastAsia="Batang"/>
                <w:b/>
              </w:rPr>
            </w:pPr>
          </w:p>
        </w:tc>
      </w:tr>
      <w:tr w:rsidR="00CA3BA2" w:rsidRPr="003D7DB5" w14:paraId="53860111" w14:textId="77777777" w:rsidTr="00501E15">
        <w:trPr>
          <w:gridAfter w:val="1"/>
          <w:wAfter w:w="22" w:type="dxa"/>
        </w:trPr>
        <w:tc>
          <w:tcPr>
            <w:tcW w:w="921" w:type="dxa"/>
            <w:shd w:val="clear" w:color="auto" w:fill="auto"/>
          </w:tcPr>
          <w:p w14:paraId="1E2004E3" w14:textId="77777777" w:rsidR="00CA3BA2" w:rsidRPr="003D7DB5" w:rsidRDefault="00CA3BA2" w:rsidP="009356ED">
            <w:pPr>
              <w:pStyle w:val="Betarp"/>
              <w:rPr>
                <w:rFonts w:eastAsia="Batang"/>
              </w:rPr>
            </w:pPr>
            <w:r w:rsidRPr="003D7DB5">
              <w:rPr>
                <w:rFonts w:eastAsia="Batang"/>
              </w:rPr>
              <w:t>11</w:t>
            </w:r>
          </w:p>
        </w:tc>
        <w:tc>
          <w:tcPr>
            <w:tcW w:w="3362" w:type="dxa"/>
            <w:shd w:val="clear" w:color="auto" w:fill="auto"/>
          </w:tcPr>
          <w:p w14:paraId="4D682F63" w14:textId="77777777" w:rsidR="00CA3BA2" w:rsidRPr="003D7DB5" w:rsidRDefault="00CA3BA2" w:rsidP="009356ED">
            <w:pPr>
              <w:pStyle w:val="Betarp"/>
              <w:rPr>
                <w:rFonts w:eastAsia="Batang"/>
                <w:b/>
              </w:rPr>
            </w:pPr>
          </w:p>
        </w:tc>
        <w:tc>
          <w:tcPr>
            <w:tcW w:w="5441" w:type="dxa"/>
            <w:shd w:val="clear" w:color="auto" w:fill="auto"/>
          </w:tcPr>
          <w:p w14:paraId="30EEC846" w14:textId="77777777" w:rsidR="00CA3BA2" w:rsidRPr="003D7DB5" w:rsidRDefault="00CA3BA2" w:rsidP="009356ED">
            <w:pPr>
              <w:pStyle w:val="Betarp"/>
              <w:rPr>
                <w:rFonts w:eastAsia="Batang"/>
                <w:b/>
              </w:rPr>
            </w:pPr>
          </w:p>
        </w:tc>
      </w:tr>
      <w:tr w:rsidR="00CA3BA2" w:rsidRPr="003D7DB5" w14:paraId="5CA2A9E2" w14:textId="77777777" w:rsidTr="00501E15">
        <w:trPr>
          <w:gridAfter w:val="1"/>
          <w:wAfter w:w="22" w:type="dxa"/>
        </w:trPr>
        <w:tc>
          <w:tcPr>
            <w:tcW w:w="921" w:type="dxa"/>
            <w:shd w:val="clear" w:color="auto" w:fill="auto"/>
          </w:tcPr>
          <w:p w14:paraId="56E3C8A2" w14:textId="77777777" w:rsidR="00CA3BA2" w:rsidRPr="003D7DB5" w:rsidRDefault="00CA3BA2" w:rsidP="009356ED">
            <w:pPr>
              <w:pStyle w:val="Betarp"/>
              <w:rPr>
                <w:rFonts w:eastAsia="Batang"/>
              </w:rPr>
            </w:pPr>
            <w:r w:rsidRPr="003D7DB5">
              <w:rPr>
                <w:rFonts w:eastAsia="Batang"/>
              </w:rPr>
              <w:t>12</w:t>
            </w:r>
          </w:p>
        </w:tc>
        <w:tc>
          <w:tcPr>
            <w:tcW w:w="3362" w:type="dxa"/>
            <w:shd w:val="clear" w:color="auto" w:fill="auto"/>
          </w:tcPr>
          <w:p w14:paraId="7B94D86C" w14:textId="77777777" w:rsidR="00CA3BA2" w:rsidRPr="003D7DB5" w:rsidRDefault="00CA3BA2" w:rsidP="009356ED">
            <w:pPr>
              <w:pStyle w:val="Betarp"/>
              <w:rPr>
                <w:rFonts w:eastAsia="Batang"/>
                <w:b/>
              </w:rPr>
            </w:pPr>
          </w:p>
        </w:tc>
        <w:tc>
          <w:tcPr>
            <w:tcW w:w="5441" w:type="dxa"/>
            <w:shd w:val="clear" w:color="auto" w:fill="auto"/>
          </w:tcPr>
          <w:p w14:paraId="183FA4D1" w14:textId="77777777" w:rsidR="00CA3BA2" w:rsidRPr="003D7DB5" w:rsidRDefault="00CA3BA2" w:rsidP="009356ED">
            <w:pPr>
              <w:pStyle w:val="Betarp"/>
              <w:rPr>
                <w:rFonts w:eastAsia="Batang"/>
                <w:b/>
              </w:rPr>
            </w:pPr>
          </w:p>
        </w:tc>
      </w:tr>
    </w:tbl>
    <w:p w14:paraId="675C39A3" w14:textId="77777777" w:rsidR="00080D5B" w:rsidRDefault="00080D5B" w:rsidP="009356ED">
      <w:pPr>
        <w:pStyle w:val="Betarp"/>
        <w:rPr>
          <w:rFonts w:eastAsia="Bat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28"/>
      </w:tblGrid>
      <w:tr w:rsidR="00CA3BA2" w:rsidRPr="003D7DB5" w14:paraId="46AC9F38" w14:textId="77777777" w:rsidTr="00501E15">
        <w:tc>
          <w:tcPr>
            <w:tcW w:w="9854" w:type="dxa"/>
            <w:shd w:val="clear" w:color="auto" w:fill="E0E0E0"/>
          </w:tcPr>
          <w:p w14:paraId="581C09B1" w14:textId="77777777" w:rsidR="00CA3BA2" w:rsidRPr="003D7DB5" w:rsidRDefault="00CA3BA2" w:rsidP="009356ED">
            <w:pPr>
              <w:pStyle w:val="Betarp"/>
              <w:rPr>
                <w:rFonts w:eastAsia="Batang"/>
                <w:b/>
              </w:rPr>
            </w:pPr>
            <w:r w:rsidRPr="003D7DB5">
              <w:rPr>
                <w:rFonts w:eastAsia="Batang"/>
                <w:b/>
              </w:rPr>
              <w:t>III. PROJEKTO SĄMATA</w:t>
            </w:r>
          </w:p>
        </w:tc>
      </w:tr>
    </w:tbl>
    <w:p w14:paraId="676511F7" w14:textId="77777777" w:rsidR="00CA3BA2" w:rsidRPr="003D7DB5" w:rsidRDefault="00CA3BA2" w:rsidP="009356ED">
      <w:pPr>
        <w:pStyle w:val="Betarp"/>
        <w:rPr>
          <w:rFonts w:eastAsia="Batang"/>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5"/>
        <w:gridCol w:w="4793"/>
      </w:tblGrid>
      <w:tr w:rsidR="00CA3BA2" w:rsidRPr="003D7DB5" w14:paraId="1F60A1BA" w14:textId="77777777" w:rsidTr="00501E15">
        <w:tc>
          <w:tcPr>
            <w:tcW w:w="4927" w:type="dxa"/>
            <w:shd w:val="clear" w:color="auto" w:fill="E0E0E0"/>
          </w:tcPr>
          <w:p w14:paraId="2B6F1CC7" w14:textId="77777777" w:rsidR="00CA3BA2" w:rsidRPr="003D7DB5" w:rsidRDefault="00CA3BA2" w:rsidP="009356ED">
            <w:pPr>
              <w:pStyle w:val="Betarp"/>
              <w:rPr>
                <w:rFonts w:eastAsia="Batang"/>
                <w:b/>
              </w:rPr>
            </w:pPr>
            <w:r w:rsidRPr="003D7DB5">
              <w:rPr>
                <w:rFonts w:eastAsia="Batang"/>
                <w:b/>
              </w:rPr>
              <w:lastRenderedPageBreak/>
              <w:t>Projekto įgyvendinimui reikalinga suma</w:t>
            </w:r>
          </w:p>
          <w:p w14:paraId="60AFD548" w14:textId="77777777" w:rsidR="00CA3BA2" w:rsidRPr="003D7DB5" w:rsidRDefault="00CA3BA2" w:rsidP="009356ED">
            <w:pPr>
              <w:pStyle w:val="Betarp"/>
              <w:rPr>
                <w:rFonts w:eastAsia="Batang"/>
              </w:rPr>
            </w:pPr>
            <w:r w:rsidRPr="003D7DB5">
              <w:rPr>
                <w:rFonts w:eastAsia="Batang"/>
              </w:rPr>
              <w:t>(eurais)</w:t>
            </w:r>
          </w:p>
        </w:tc>
        <w:tc>
          <w:tcPr>
            <w:tcW w:w="4927" w:type="dxa"/>
            <w:shd w:val="clear" w:color="auto" w:fill="auto"/>
          </w:tcPr>
          <w:p w14:paraId="549626F0" w14:textId="77777777" w:rsidR="00CA3BA2" w:rsidRPr="003D7DB5" w:rsidRDefault="00CA3BA2" w:rsidP="009356ED">
            <w:pPr>
              <w:pStyle w:val="Betarp"/>
              <w:rPr>
                <w:rFonts w:eastAsia="Batang"/>
                <w:b/>
                <w:u w:val="single"/>
              </w:rPr>
            </w:pPr>
          </w:p>
        </w:tc>
      </w:tr>
      <w:tr w:rsidR="00CA3BA2" w:rsidRPr="003D7DB5" w14:paraId="19303DB3" w14:textId="77777777" w:rsidTr="00501E15">
        <w:tc>
          <w:tcPr>
            <w:tcW w:w="4927" w:type="dxa"/>
            <w:shd w:val="clear" w:color="auto" w:fill="E0E0E0"/>
          </w:tcPr>
          <w:p w14:paraId="59291C8F" w14:textId="77777777" w:rsidR="00CA3BA2" w:rsidRPr="003D7DB5" w:rsidRDefault="00CA3BA2" w:rsidP="009356ED">
            <w:pPr>
              <w:pStyle w:val="Betarp"/>
              <w:rPr>
                <w:rFonts w:eastAsia="Batang"/>
                <w:b/>
              </w:rPr>
            </w:pPr>
            <w:r w:rsidRPr="003D7DB5">
              <w:rPr>
                <w:rFonts w:eastAsia="Batang"/>
                <w:b/>
              </w:rPr>
              <w:t xml:space="preserve">Iš Kretingos rajono savivaldybės prašoma suma </w:t>
            </w:r>
            <w:r w:rsidRPr="003D7DB5">
              <w:rPr>
                <w:rFonts w:eastAsia="Batang"/>
              </w:rPr>
              <w:t>(eurais)</w:t>
            </w:r>
            <w:r w:rsidRPr="003D7DB5">
              <w:rPr>
                <w:rFonts w:eastAsia="Batang"/>
                <w:b/>
              </w:rPr>
              <w:t xml:space="preserve"> </w:t>
            </w:r>
          </w:p>
          <w:p w14:paraId="19397870" w14:textId="77777777" w:rsidR="00CA3BA2" w:rsidRPr="003D7DB5" w:rsidRDefault="00CA3BA2" w:rsidP="009356ED">
            <w:pPr>
              <w:pStyle w:val="Betarp"/>
              <w:rPr>
                <w:rFonts w:eastAsia="Batang"/>
                <w:b/>
              </w:rPr>
            </w:pPr>
          </w:p>
        </w:tc>
        <w:tc>
          <w:tcPr>
            <w:tcW w:w="4927" w:type="dxa"/>
            <w:shd w:val="clear" w:color="auto" w:fill="auto"/>
          </w:tcPr>
          <w:p w14:paraId="4CCE1609" w14:textId="77777777" w:rsidR="00CA3BA2" w:rsidRPr="003D7DB5" w:rsidRDefault="00CA3BA2" w:rsidP="009356ED">
            <w:pPr>
              <w:pStyle w:val="Betarp"/>
              <w:rPr>
                <w:rFonts w:eastAsia="Batang"/>
                <w:b/>
              </w:rPr>
            </w:pPr>
          </w:p>
        </w:tc>
      </w:tr>
    </w:tbl>
    <w:p w14:paraId="6ABBBB1D" w14:textId="77777777" w:rsidR="00CA3BA2" w:rsidRDefault="00CA3BA2" w:rsidP="009356ED">
      <w:pPr>
        <w:pStyle w:val="Betarp"/>
        <w:rPr>
          <w:rFonts w:eastAsia="Batang"/>
          <w:b/>
          <w:u w:val="single"/>
        </w:rPr>
      </w:pPr>
    </w:p>
    <w:p w14:paraId="3F06457D" w14:textId="77777777" w:rsidR="00CA3BA2" w:rsidRPr="003D7DB5" w:rsidRDefault="005E740C" w:rsidP="009356ED">
      <w:pPr>
        <w:pStyle w:val="Betarp"/>
        <w:rPr>
          <w:rFonts w:eastAsia="Batang"/>
          <w:b/>
          <w:u w:val="single"/>
        </w:rPr>
      </w:pPr>
      <w:r w:rsidRPr="003D7DB5">
        <w:rPr>
          <w:rFonts w:eastAsia="Batang"/>
          <w:b/>
          <w:u w:val="single"/>
        </w:rPr>
        <w:t>Išlaidų sąmata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4809"/>
        <w:gridCol w:w="2079"/>
        <w:gridCol w:w="2087"/>
      </w:tblGrid>
      <w:tr w:rsidR="00CA3BA2" w:rsidRPr="003D7DB5" w14:paraId="1EBDAF43" w14:textId="77777777" w:rsidTr="009828AC">
        <w:trPr>
          <w:trHeight w:val="870"/>
        </w:trPr>
        <w:tc>
          <w:tcPr>
            <w:tcW w:w="658" w:type="dxa"/>
            <w:shd w:val="clear" w:color="auto" w:fill="auto"/>
          </w:tcPr>
          <w:p w14:paraId="6EA4B336" w14:textId="77777777" w:rsidR="00CA3BA2" w:rsidRPr="003D7DB5" w:rsidRDefault="00CA3BA2" w:rsidP="009356ED">
            <w:pPr>
              <w:pStyle w:val="Betarp"/>
              <w:rPr>
                <w:rFonts w:eastAsia="Batang"/>
              </w:rPr>
            </w:pPr>
            <w:r w:rsidRPr="003D7DB5">
              <w:rPr>
                <w:rFonts w:eastAsia="Batang"/>
              </w:rPr>
              <w:t>Nr.</w:t>
            </w:r>
          </w:p>
        </w:tc>
        <w:tc>
          <w:tcPr>
            <w:tcW w:w="4937" w:type="dxa"/>
            <w:shd w:val="clear" w:color="auto" w:fill="auto"/>
          </w:tcPr>
          <w:p w14:paraId="132DE449" w14:textId="77777777" w:rsidR="00CA3BA2" w:rsidRPr="003D7DB5" w:rsidRDefault="00CA3BA2" w:rsidP="009356ED">
            <w:pPr>
              <w:pStyle w:val="Betarp"/>
              <w:rPr>
                <w:rFonts w:eastAsia="Batang"/>
              </w:rPr>
            </w:pPr>
            <w:r w:rsidRPr="003D7DB5">
              <w:rPr>
                <w:rFonts w:eastAsia="Batang"/>
              </w:rPr>
              <w:t>Išlaidų pavadinimas</w:t>
            </w:r>
          </w:p>
        </w:tc>
        <w:tc>
          <w:tcPr>
            <w:tcW w:w="2114" w:type="dxa"/>
            <w:shd w:val="clear" w:color="auto" w:fill="auto"/>
          </w:tcPr>
          <w:p w14:paraId="049BBDAE" w14:textId="77777777" w:rsidR="00CA3BA2" w:rsidRPr="003D7DB5" w:rsidRDefault="00CA3BA2" w:rsidP="009356ED">
            <w:pPr>
              <w:pStyle w:val="Betarp"/>
              <w:rPr>
                <w:rFonts w:eastAsia="Batang"/>
              </w:rPr>
            </w:pPr>
            <w:r w:rsidRPr="003D7DB5">
              <w:rPr>
                <w:rFonts w:eastAsia="Batang"/>
              </w:rPr>
              <w:t>Reikalinga suma (Eur)</w:t>
            </w:r>
          </w:p>
        </w:tc>
        <w:tc>
          <w:tcPr>
            <w:tcW w:w="2114" w:type="dxa"/>
            <w:shd w:val="clear" w:color="auto" w:fill="auto"/>
          </w:tcPr>
          <w:p w14:paraId="1174D571" w14:textId="77777777" w:rsidR="00CA3BA2" w:rsidRDefault="00CA3BA2" w:rsidP="009356ED">
            <w:pPr>
              <w:pStyle w:val="Betarp"/>
              <w:rPr>
                <w:rFonts w:eastAsia="Batang"/>
              </w:rPr>
            </w:pPr>
            <w:r w:rsidRPr="003D7DB5">
              <w:rPr>
                <w:rFonts w:eastAsia="Batang"/>
              </w:rPr>
              <w:t>Iš savivaldybės prašoma suma (Eur)</w:t>
            </w:r>
          </w:p>
          <w:p w14:paraId="3E1DAA7F" w14:textId="77777777" w:rsidR="00537537" w:rsidRDefault="00537537" w:rsidP="009356ED">
            <w:pPr>
              <w:pStyle w:val="Betarp"/>
              <w:rPr>
                <w:rFonts w:eastAsia="Batang"/>
              </w:rPr>
            </w:pPr>
          </w:p>
          <w:p w14:paraId="53E1F696" w14:textId="4A2D1223" w:rsidR="00537537" w:rsidRPr="003D7DB5" w:rsidRDefault="00537537" w:rsidP="009356ED">
            <w:pPr>
              <w:pStyle w:val="Betarp"/>
              <w:rPr>
                <w:rFonts w:eastAsia="Batang"/>
              </w:rPr>
            </w:pPr>
          </w:p>
        </w:tc>
      </w:tr>
      <w:tr w:rsidR="00CA3BA2" w:rsidRPr="003D7DB5" w14:paraId="5455C288" w14:textId="77777777" w:rsidTr="002E3287">
        <w:trPr>
          <w:trHeight w:val="273"/>
        </w:trPr>
        <w:tc>
          <w:tcPr>
            <w:tcW w:w="658" w:type="dxa"/>
            <w:shd w:val="clear" w:color="auto" w:fill="auto"/>
          </w:tcPr>
          <w:p w14:paraId="6DF95DDA" w14:textId="77777777" w:rsidR="00CA3BA2" w:rsidRPr="003D7DB5" w:rsidRDefault="00CA3BA2" w:rsidP="009356ED">
            <w:pPr>
              <w:pStyle w:val="Betarp"/>
              <w:rPr>
                <w:rFonts w:eastAsia="Batang"/>
                <w:b/>
              </w:rPr>
            </w:pPr>
            <w:r w:rsidRPr="003D7DB5">
              <w:rPr>
                <w:rFonts w:eastAsia="Batang"/>
                <w:b/>
              </w:rPr>
              <w:t>1.</w:t>
            </w:r>
          </w:p>
        </w:tc>
        <w:tc>
          <w:tcPr>
            <w:tcW w:w="4937" w:type="dxa"/>
            <w:shd w:val="clear" w:color="auto" w:fill="auto"/>
          </w:tcPr>
          <w:p w14:paraId="12925D19" w14:textId="77777777" w:rsidR="00CA3BA2" w:rsidRPr="003D7DB5" w:rsidRDefault="00CA3BA2" w:rsidP="009356ED">
            <w:pPr>
              <w:pStyle w:val="Betarp"/>
              <w:rPr>
                <w:rFonts w:eastAsia="Batang"/>
                <w:b/>
              </w:rPr>
            </w:pPr>
            <w:r w:rsidRPr="003D7DB5">
              <w:rPr>
                <w:rFonts w:eastAsia="Batang"/>
                <w:b/>
              </w:rPr>
              <w:t>Patalpų ir transporto nuoma</w:t>
            </w:r>
          </w:p>
        </w:tc>
        <w:tc>
          <w:tcPr>
            <w:tcW w:w="2114" w:type="dxa"/>
            <w:shd w:val="clear" w:color="auto" w:fill="auto"/>
          </w:tcPr>
          <w:p w14:paraId="140A46F3" w14:textId="77777777" w:rsidR="00CA3BA2" w:rsidRPr="003D7DB5" w:rsidRDefault="00CA3BA2" w:rsidP="009356ED">
            <w:pPr>
              <w:pStyle w:val="Betarp"/>
              <w:rPr>
                <w:rFonts w:eastAsia="Batang"/>
              </w:rPr>
            </w:pPr>
          </w:p>
        </w:tc>
        <w:tc>
          <w:tcPr>
            <w:tcW w:w="2114" w:type="dxa"/>
            <w:shd w:val="clear" w:color="auto" w:fill="auto"/>
          </w:tcPr>
          <w:p w14:paraId="69509AF6" w14:textId="77777777" w:rsidR="00CA3BA2" w:rsidRPr="003D7DB5" w:rsidRDefault="00CA3BA2" w:rsidP="009356ED">
            <w:pPr>
              <w:pStyle w:val="Betarp"/>
              <w:rPr>
                <w:rFonts w:eastAsia="Batang"/>
              </w:rPr>
            </w:pPr>
          </w:p>
        </w:tc>
      </w:tr>
      <w:tr w:rsidR="00CA3BA2" w:rsidRPr="003D7DB5" w14:paraId="553D4756" w14:textId="77777777" w:rsidTr="002E3287">
        <w:trPr>
          <w:trHeight w:val="273"/>
        </w:trPr>
        <w:tc>
          <w:tcPr>
            <w:tcW w:w="658" w:type="dxa"/>
            <w:shd w:val="clear" w:color="auto" w:fill="auto"/>
          </w:tcPr>
          <w:p w14:paraId="7914BC36" w14:textId="77777777" w:rsidR="00CA3BA2" w:rsidRPr="003D7DB5" w:rsidRDefault="00CA3BA2" w:rsidP="009356ED">
            <w:pPr>
              <w:pStyle w:val="Betarp"/>
              <w:rPr>
                <w:rFonts w:eastAsia="Batang"/>
              </w:rPr>
            </w:pPr>
            <w:r w:rsidRPr="003D7DB5">
              <w:rPr>
                <w:rFonts w:eastAsia="Batang"/>
              </w:rPr>
              <w:t>1.1</w:t>
            </w:r>
          </w:p>
        </w:tc>
        <w:tc>
          <w:tcPr>
            <w:tcW w:w="4937" w:type="dxa"/>
            <w:shd w:val="clear" w:color="auto" w:fill="auto"/>
          </w:tcPr>
          <w:p w14:paraId="2B855788" w14:textId="77777777" w:rsidR="00CA3BA2" w:rsidRPr="003D7DB5" w:rsidRDefault="00CA3BA2" w:rsidP="009356ED">
            <w:pPr>
              <w:pStyle w:val="Betarp"/>
              <w:rPr>
                <w:rFonts w:eastAsia="Batang"/>
              </w:rPr>
            </w:pPr>
            <w:r w:rsidRPr="003D7DB5">
              <w:rPr>
                <w:rFonts w:eastAsia="Batang"/>
              </w:rPr>
              <w:t>Transporto nuoma</w:t>
            </w:r>
          </w:p>
        </w:tc>
        <w:tc>
          <w:tcPr>
            <w:tcW w:w="2114" w:type="dxa"/>
            <w:shd w:val="clear" w:color="auto" w:fill="auto"/>
          </w:tcPr>
          <w:p w14:paraId="357BD63F" w14:textId="77777777" w:rsidR="00CA3BA2" w:rsidRPr="003D7DB5" w:rsidRDefault="00CA3BA2" w:rsidP="009356ED">
            <w:pPr>
              <w:pStyle w:val="Betarp"/>
              <w:rPr>
                <w:rFonts w:eastAsia="Batang"/>
                <w:b/>
                <w:u w:val="single"/>
              </w:rPr>
            </w:pPr>
          </w:p>
        </w:tc>
        <w:tc>
          <w:tcPr>
            <w:tcW w:w="2114" w:type="dxa"/>
            <w:shd w:val="clear" w:color="auto" w:fill="auto"/>
          </w:tcPr>
          <w:p w14:paraId="6AD7008E" w14:textId="77777777" w:rsidR="00CA3BA2" w:rsidRPr="003D7DB5" w:rsidRDefault="00CA3BA2" w:rsidP="009356ED">
            <w:pPr>
              <w:pStyle w:val="Betarp"/>
              <w:rPr>
                <w:rFonts w:eastAsia="Batang"/>
                <w:b/>
                <w:u w:val="single"/>
              </w:rPr>
            </w:pPr>
          </w:p>
        </w:tc>
      </w:tr>
      <w:tr w:rsidR="00CA3BA2" w:rsidRPr="003D7DB5" w14:paraId="3159E8D1" w14:textId="77777777" w:rsidTr="002E3287">
        <w:trPr>
          <w:trHeight w:val="273"/>
        </w:trPr>
        <w:tc>
          <w:tcPr>
            <w:tcW w:w="658" w:type="dxa"/>
            <w:shd w:val="clear" w:color="auto" w:fill="auto"/>
          </w:tcPr>
          <w:p w14:paraId="2AE6A2E8" w14:textId="77777777" w:rsidR="00CA3BA2" w:rsidRPr="003D7DB5" w:rsidRDefault="00CA3BA2" w:rsidP="009356ED">
            <w:pPr>
              <w:pStyle w:val="Betarp"/>
              <w:rPr>
                <w:rFonts w:eastAsia="Batang"/>
              </w:rPr>
            </w:pPr>
            <w:r w:rsidRPr="003D7DB5">
              <w:rPr>
                <w:rFonts w:eastAsia="Batang"/>
              </w:rPr>
              <w:t>1.2</w:t>
            </w:r>
          </w:p>
        </w:tc>
        <w:tc>
          <w:tcPr>
            <w:tcW w:w="4937" w:type="dxa"/>
            <w:shd w:val="clear" w:color="auto" w:fill="auto"/>
          </w:tcPr>
          <w:p w14:paraId="6D047100" w14:textId="77777777" w:rsidR="00CA3BA2" w:rsidRPr="003D7DB5" w:rsidRDefault="00CA3BA2" w:rsidP="009356ED">
            <w:pPr>
              <w:pStyle w:val="Betarp"/>
              <w:rPr>
                <w:rFonts w:eastAsia="Batang"/>
              </w:rPr>
            </w:pPr>
            <w:r w:rsidRPr="003D7DB5">
              <w:rPr>
                <w:rFonts w:eastAsia="Batang"/>
              </w:rPr>
              <w:t>Sporto bazės nuoma</w:t>
            </w:r>
          </w:p>
        </w:tc>
        <w:tc>
          <w:tcPr>
            <w:tcW w:w="2114" w:type="dxa"/>
            <w:shd w:val="clear" w:color="auto" w:fill="auto"/>
          </w:tcPr>
          <w:p w14:paraId="5E6FFB38" w14:textId="77777777" w:rsidR="00CA3BA2" w:rsidRPr="003D7DB5" w:rsidRDefault="00CA3BA2" w:rsidP="009356ED">
            <w:pPr>
              <w:pStyle w:val="Betarp"/>
              <w:rPr>
                <w:rFonts w:eastAsia="Batang"/>
                <w:b/>
                <w:u w:val="single"/>
              </w:rPr>
            </w:pPr>
          </w:p>
        </w:tc>
        <w:tc>
          <w:tcPr>
            <w:tcW w:w="2114" w:type="dxa"/>
            <w:shd w:val="clear" w:color="auto" w:fill="auto"/>
          </w:tcPr>
          <w:p w14:paraId="090574AE" w14:textId="77777777" w:rsidR="00CA3BA2" w:rsidRPr="003D7DB5" w:rsidRDefault="00CA3BA2" w:rsidP="009356ED">
            <w:pPr>
              <w:pStyle w:val="Betarp"/>
              <w:rPr>
                <w:rFonts w:eastAsia="Batang"/>
                <w:b/>
                <w:u w:val="single"/>
              </w:rPr>
            </w:pPr>
          </w:p>
        </w:tc>
      </w:tr>
      <w:tr w:rsidR="00CA3BA2" w:rsidRPr="003D7DB5" w14:paraId="3796F148" w14:textId="77777777" w:rsidTr="002E3287">
        <w:trPr>
          <w:trHeight w:val="288"/>
        </w:trPr>
        <w:tc>
          <w:tcPr>
            <w:tcW w:w="658" w:type="dxa"/>
            <w:shd w:val="clear" w:color="auto" w:fill="auto"/>
          </w:tcPr>
          <w:p w14:paraId="614556D7" w14:textId="77777777" w:rsidR="00CA3BA2" w:rsidRPr="003D7DB5" w:rsidRDefault="00CA3BA2" w:rsidP="009356ED">
            <w:pPr>
              <w:pStyle w:val="Betarp"/>
              <w:rPr>
                <w:rFonts w:eastAsia="Batang"/>
              </w:rPr>
            </w:pPr>
            <w:r w:rsidRPr="003D7DB5">
              <w:rPr>
                <w:rFonts w:eastAsia="Batang"/>
              </w:rPr>
              <w:t>1.3</w:t>
            </w:r>
          </w:p>
        </w:tc>
        <w:tc>
          <w:tcPr>
            <w:tcW w:w="4937" w:type="dxa"/>
            <w:shd w:val="clear" w:color="auto" w:fill="auto"/>
          </w:tcPr>
          <w:p w14:paraId="3C2169CC" w14:textId="77777777" w:rsidR="00CA3BA2" w:rsidRPr="003D7DB5" w:rsidRDefault="00CA3BA2" w:rsidP="009356ED">
            <w:pPr>
              <w:pStyle w:val="Betarp"/>
              <w:rPr>
                <w:rFonts w:eastAsia="Batang"/>
              </w:rPr>
            </w:pPr>
            <w:r w:rsidRPr="003D7DB5">
              <w:rPr>
                <w:rFonts w:eastAsia="Batang"/>
              </w:rPr>
              <w:t>Sporto salių, aikštelių nuoma</w:t>
            </w:r>
          </w:p>
        </w:tc>
        <w:tc>
          <w:tcPr>
            <w:tcW w:w="2114" w:type="dxa"/>
            <w:shd w:val="clear" w:color="auto" w:fill="auto"/>
          </w:tcPr>
          <w:p w14:paraId="68E47BF7" w14:textId="77777777" w:rsidR="00CA3BA2" w:rsidRPr="003D7DB5" w:rsidRDefault="00CA3BA2" w:rsidP="009356ED">
            <w:pPr>
              <w:pStyle w:val="Betarp"/>
              <w:rPr>
                <w:rFonts w:eastAsia="Batang"/>
                <w:b/>
                <w:u w:val="single"/>
              </w:rPr>
            </w:pPr>
          </w:p>
        </w:tc>
        <w:tc>
          <w:tcPr>
            <w:tcW w:w="2114" w:type="dxa"/>
            <w:shd w:val="clear" w:color="auto" w:fill="auto"/>
          </w:tcPr>
          <w:p w14:paraId="2074B02A" w14:textId="77777777" w:rsidR="00CA3BA2" w:rsidRPr="003D7DB5" w:rsidRDefault="00CA3BA2" w:rsidP="009356ED">
            <w:pPr>
              <w:pStyle w:val="Betarp"/>
              <w:rPr>
                <w:rFonts w:eastAsia="Batang"/>
                <w:b/>
                <w:u w:val="single"/>
              </w:rPr>
            </w:pPr>
          </w:p>
        </w:tc>
      </w:tr>
      <w:tr w:rsidR="00CA3BA2" w:rsidRPr="003D7DB5" w14:paraId="48C5EBDF" w14:textId="77777777" w:rsidTr="002E3287">
        <w:trPr>
          <w:trHeight w:val="273"/>
        </w:trPr>
        <w:tc>
          <w:tcPr>
            <w:tcW w:w="658" w:type="dxa"/>
            <w:shd w:val="clear" w:color="auto" w:fill="auto"/>
          </w:tcPr>
          <w:p w14:paraId="34B32F93" w14:textId="77777777" w:rsidR="00CA3BA2" w:rsidRPr="003D7DB5" w:rsidRDefault="00CA3BA2" w:rsidP="009356ED">
            <w:pPr>
              <w:pStyle w:val="Betarp"/>
              <w:rPr>
                <w:rFonts w:eastAsia="Batang"/>
              </w:rPr>
            </w:pPr>
            <w:r w:rsidRPr="003D7DB5">
              <w:rPr>
                <w:rFonts w:eastAsia="Batang"/>
              </w:rPr>
              <w:t>1.4</w:t>
            </w:r>
          </w:p>
        </w:tc>
        <w:tc>
          <w:tcPr>
            <w:tcW w:w="4937" w:type="dxa"/>
            <w:shd w:val="clear" w:color="auto" w:fill="auto"/>
          </w:tcPr>
          <w:p w14:paraId="5934DAC4" w14:textId="77777777" w:rsidR="00CA3BA2" w:rsidRPr="003D7DB5" w:rsidRDefault="00CA3BA2" w:rsidP="009356ED">
            <w:pPr>
              <w:pStyle w:val="Betarp"/>
              <w:rPr>
                <w:rFonts w:eastAsia="Batang"/>
              </w:rPr>
            </w:pPr>
            <w:r w:rsidRPr="003D7DB5">
              <w:rPr>
                <w:rFonts w:eastAsia="Batang"/>
              </w:rPr>
              <w:t>Sporto inventoriaus nuoma</w:t>
            </w:r>
          </w:p>
        </w:tc>
        <w:tc>
          <w:tcPr>
            <w:tcW w:w="2114" w:type="dxa"/>
            <w:shd w:val="clear" w:color="auto" w:fill="auto"/>
          </w:tcPr>
          <w:p w14:paraId="5BB96C2A" w14:textId="77777777" w:rsidR="00CA3BA2" w:rsidRPr="003D7DB5" w:rsidRDefault="00CA3BA2" w:rsidP="009356ED">
            <w:pPr>
              <w:pStyle w:val="Betarp"/>
              <w:rPr>
                <w:rFonts w:eastAsia="Batang"/>
                <w:b/>
                <w:u w:val="single"/>
              </w:rPr>
            </w:pPr>
          </w:p>
        </w:tc>
        <w:tc>
          <w:tcPr>
            <w:tcW w:w="2114" w:type="dxa"/>
            <w:shd w:val="clear" w:color="auto" w:fill="auto"/>
          </w:tcPr>
          <w:p w14:paraId="737774BA" w14:textId="77777777" w:rsidR="00CA3BA2" w:rsidRPr="003D7DB5" w:rsidRDefault="00CA3BA2" w:rsidP="009356ED">
            <w:pPr>
              <w:pStyle w:val="Betarp"/>
              <w:rPr>
                <w:rFonts w:eastAsia="Batang"/>
                <w:b/>
                <w:u w:val="single"/>
              </w:rPr>
            </w:pPr>
          </w:p>
        </w:tc>
      </w:tr>
      <w:tr w:rsidR="00CA3BA2" w:rsidRPr="003D7DB5" w14:paraId="23292FCF" w14:textId="77777777" w:rsidTr="002E3287">
        <w:trPr>
          <w:trHeight w:val="273"/>
        </w:trPr>
        <w:tc>
          <w:tcPr>
            <w:tcW w:w="658" w:type="dxa"/>
            <w:shd w:val="clear" w:color="auto" w:fill="auto"/>
          </w:tcPr>
          <w:p w14:paraId="6BF69DDB" w14:textId="77777777" w:rsidR="00CA3BA2" w:rsidRPr="003D7DB5" w:rsidRDefault="00CA3BA2" w:rsidP="009356ED">
            <w:pPr>
              <w:pStyle w:val="Betarp"/>
              <w:rPr>
                <w:rFonts w:eastAsia="Batang"/>
                <w:b/>
              </w:rPr>
            </w:pPr>
            <w:r w:rsidRPr="003D7DB5">
              <w:rPr>
                <w:rFonts w:eastAsia="Batang"/>
                <w:b/>
              </w:rPr>
              <w:t>2.</w:t>
            </w:r>
          </w:p>
        </w:tc>
        <w:tc>
          <w:tcPr>
            <w:tcW w:w="4937" w:type="dxa"/>
            <w:shd w:val="clear" w:color="auto" w:fill="auto"/>
          </w:tcPr>
          <w:p w14:paraId="6F12BE36" w14:textId="77777777" w:rsidR="00CA3BA2" w:rsidRPr="003D7DB5" w:rsidRDefault="00CA3BA2" w:rsidP="009356ED">
            <w:pPr>
              <w:pStyle w:val="Betarp"/>
              <w:rPr>
                <w:rFonts w:eastAsia="Batang"/>
                <w:b/>
              </w:rPr>
            </w:pPr>
            <w:r w:rsidRPr="003D7DB5">
              <w:rPr>
                <w:rFonts w:eastAsia="Batang"/>
                <w:b/>
              </w:rPr>
              <w:t>Komandiruotės</w:t>
            </w:r>
          </w:p>
        </w:tc>
        <w:tc>
          <w:tcPr>
            <w:tcW w:w="2114" w:type="dxa"/>
            <w:shd w:val="clear" w:color="auto" w:fill="auto"/>
          </w:tcPr>
          <w:p w14:paraId="3D180DEF" w14:textId="77777777" w:rsidR="00CA3BA2" w:rsidRPr="003D7DB5" w:rsidRDefault="00CA3BA2" w:rsidP="009356ED">
            <w:pPr>
              <w:pStyle w:val="Betarp"/>
              <w:rPr>
                <w:rFonts w:eastAsia="Batang"/>
              </w:rPr>
            </w:pPr>
          </w:p>
        </w:tc>
        <w:tc>
          <w:tcPr>
            <w:tcW w:w="2114" w:type="dxa"/>
            <w:shd w:val="clear" w:color="auto" w:fill="auto"/>
          </w:tcPr>
          <w:p w14:paraId="5EDB6E74" w14:textId="77777777" w:rsidR="00CA3BA2" w:rsidRPr="003D7DB5" w:rsidRDefault="00CA3BA2" w:rsidP="009356ED">
            <w:pPr>
              <w:pStyle w:val="Betarp"/>
              <w:rPr>
                <w:rFonts w:eastAsia="Batang"/>
                <w:b/>
                <w:u w:val="single"/>
              </w:rPr>
            </w:pPr>
          </w:p>
        </w:tc>
      </w:tr>
      <w:tr w:rsidR="00CA3BA2" w:rsidRPr="003D7DB5" w14:paraId="2B37FA17" w14:textId="77777777" w:rsidTr="002E3287">
        <w:trPr>
          <w:trHeight w:val="273"/>
        </w:trPr>
        <w:tc>
          <w:tcPr>
            <w:tcW w:w="658" w:type="dxa"/>
            <w:shd w:val="clear" w:color="auto" w:fill="auto"/>
          </w:tcPr>
          <w:p w14:paraId="7E1BDF9A" w14:textId="77777777" w:rsidR="00CA3BA2" w:rsidRPr="003D7DB5" w:rsidRDefault="00CA3BA2" w:rsidP="009356ED">
            <w:pPr>
              <w:pStyle w:val="Betarp"/>
              <w:rPr>
                <w:rFonts w:eastAsia="Batang"/>
              </w:rPr>
            </w:pPr>
            <w:r w:rsidRPr="003D7DB5">
              <w:rPr>
                <w:rFonts w:eastAsia="Batang"/>
              </w:rPr>
              <w:t>2.1</w:t>
            </w:r>
          </w:p>
        </w:tc>
        <w:tc>
          <w:tcPr>
            <w:tcW w:w="4937" w:type="dxa"/>
            <w:shd w:val="clear" w:color="auto" w:fill="auto"/>
          </w:tcPr>
          <w:p w14:paraId="0E5E1B1F" w14:textId="77777777" w:rsidR="00CA3BA2" w:rsidRPr="003D7DB5" w:rsidRDefault="00CA3BA2" w:rsidP="009356ED">
            <w:pPr>
              <w:pStyle w:val="Betarp"/>
              <w:rPr>
                <w:rFonts w:eastAsia="Batang"/>
              </w:rPr>
            </w:pPr>
            <w:r w:rsidRPr="003D7DB5">
              <w:rPr>
                <w:rFonts w:eastAsia="Batang"/>
              </w:rPr>
              <w:t>Kelionės išlaidos</w:t>
            </w:r>
          </w:p>
        </w:tc>
        <w:tc>
          <w:tcPr>
            <w:tcW w:w="2114" w:type="dxa"/>
            <w:shd w:val="clear" w:color="auto" w:fill="auto"/>
          </w:tcPr>
          <w:p w14:paraId="4B43379F" w14:textId="77777777" w:rsidR="00CA3BA2" w:rsidRPr="003D7DB5" w:rsidRDefault="00CA3BA2" w:rsidP="009356ED">
            <w:pPr>
              <w:pStyle w:val="Betarp"/>
              <w:rPr>
                <w:rFonts w:eastAsia="Batang"/>
                <w:b/>
                <w:u w:val="single"/>
              </w:rPr>
            </w:pPr>
          </w:p>
        </w:tc>
        <w:tc>
          <w:tcPr>
            <w:tcW w:w="2114" w:type="dxa"/>
            <w:shd w:val="clear" w:color="auto" w:fill="auto"/>
          </w:tcPr>
          <w:p w14:paraId="6CB9B3EA" w14:textId="77777777" w:rsidR="00CA3BA2" w:rsidRPr="003D7DB5" w:rsidRDefault="00CA3BA2" w:rsidP="009356ED">
            <w:pPr>
              <w:pStyle w:val="Betarp"/>
              <w:rPr>
                <w:rFonts w:eastAsia="Batang"/>
                <w:b/>
                <w:u w:val="single"/>
              </w:rPr>
            </w:pPr>
          </w:p>
        </w:tc>
      </w:tr>
      <w:tr w:rsidR="00CA3BA2" w:rsidRPr="003D7DB5" w14:paraId="12D1CDFB" w14:textId="77777777" w:rsidTr="002E3287">
        <w:trPr>
          <w:trHeight w:val="273"/>
        </w:trPr>
        <w:tc>
          <w:tcPr>
            <w:tcW w:w="658" w:type="dxa"/>
            <w:shd w:val="clear" w:color="auto" w:fill="auto"/>
          </w:tcPr>
          <w:p w14:paraId="1D82155B" w14:textId="77777777" w:rsidR="00CA3BA2" w:rsidRPr="003D7DB5" w:rsidRDefault="00CA3BA2" w:rsidP="009356ED">
            <w:pPr>
              <w:pStyle w:val="Betarp"/>
              <w:rPr>
                <w:rFonts w:eastAsia="Batang"/>
              </w:rPr>
            </w:pPr>
            <w:r w:rsidRPr="003D7DB5">
              <w:rPr>
                <w:rFonts w:eastAsia="Batang"/>
              </w:rPr>
              <w:t>2.2</w:t>
            </w:r>
          </w:p>
        </w:tc>
        <w:tc>
          <w:tcPr>
            <w:tcW w:w="4937" w:type="dxa"/>
            <w:shd w:val="clear" w:color="auto" w:fill="auto"/>
          </w:tcPr>
          <w:p w14:paraId="227A0519" w14:textId="77777777" w:rsidR="00CA3BA2" w:rsidRPr="003D7DB5" w:rsidRDefault="00CA3BA2" w:rsidP="009356ED">
            <w:pPr>
              <w:pStyle w:val="Betarp"/>
              <w:rPr>
                <w:rFonts w:eastAsia="Batang"/>
              </w:rPr>
            </w:pPr>
            <w:r w:rsidRPr="003D7DB5">
              <w:rPr>
                <w:rFonts w:eastAsia="Batang"/>
              </w:rPr>
              <w:t>Nakvynės išlaidos</w:t>
            </w:r>
          </w:p>
        </w:tc>
        <w:tc>
          <w:tcPr>
            <w:tcW w:w="2114" w:type="dxa"/>
            <w:shd w:val="clear" w:color="auto" w:fill="auto"/>
          </w:tcPr>
          <w:p w14:paraId="3E225D09" w14:textId="77777777" w:rsidR="00CA3BA2" w:rsidRPr="003D7DB5" w:rsidRDefault="00CA3BA2" w:rsidP="009356ED">
            <w:pPr>
              <w:pStyle w:val="Betarp"/>
              <w:rPr>
                <w:rFonts w:eastAsia="Batang"/>
                <w:b/>
                <w:u w:val="single"/>
              </w:rPr>
            </w:pPr>
          </w:p>
        </w:tc>
        <w:tc>
          <w:tcPr>
            <w:tcW w:w="2114" w:type="dxa"/>
            <w:shd w:val="clear" w:color="auto" w:fill="auto"/>
          </w:tcPr>
          <w:p w14:paraId="4757EAA6" w14:textId="77777777" w:rsidR="00CA3BA2" w:rsidRPr="003D7DB5" w:rsidRDefault="00CA3BA2" w:rsidP="009356ED">
            <w:pPr>
              <w:pStyle w:val="Betarp"/>
              <w:rPr>
                <w:rFonts w:eastAsia="Batang"/>
                <w:b/>
                <w:u w:val="single"/>
              </w:rPr>
            </w:pPr>
          </w:p>
        </w:tc>
      </w:tr>
      <w:tr w:rsidR="00CA3BA2" w:rsidRPr="003D7DB5" w14:paraId="64EA8310" w14:textId="77777777" w:rsidTr="002E3287">
        <w:trPr>
          <w:trHeight w:val="273"/>
        </w:trPr>
        <w:tc>
          <w:tcPr>
            <w:tcW w:w="658" w:type="dxa"/>
            <w:shd w:val="clear" w:color="auto" w:fill="auto"/>
          </w:tcPr>
          <w:p w14:paraId="15D7CA56" w14:textId="77777777" w:rsidR="00CA3BA2" w:rsidRPr="003D7DB5" w:rsidRDefault="00CA3BA2" w:rsidP="009356ED">
            <w:pPr>
              <w:pStyle w:val="Betarp"/>
              <w:rPr>
                <w:rFonts w:eastAsia="Batang"/>
                <w:b/>
              </w:rPr>
            </w:pPr>
            <w:r w:rsidRPr="003D7DB5">
              <w:rPr>
                <w:rFonts w:eastAsia="Batang"/>
                <w:b/>
              </w:rPr>
              <w:t>3.</w:t>
            </w:r>
          </w:p>
        </w:tc>
        <w:tc>
          <w:tcPr>
            <w:tcW w:w="4937" w:type="dxa"/>
            <w:shd w:val="clear" w:color="auto" w:fill="auto"/>
          </w:tcPr>
          <w:p w14:paraId="127A08E8" w14:textId="77777777" w:rsidR="00CA3BA2" w:rsidRPr="003D7DB5" w:rsidRDefault="00CA3BA2" w:rsidP="009356ED">
            <w:pPr>
              <w:pStyle w:val="Betarp"/>
              <w:rPr>
                <w:rFonts w:eastAsia="Batang"/>
                <w:b/>
              </w:rPr>
            </w:pPr>
            <w:r w:rsidRPr="003D7DB5">
              <w:rPr>
                <w:rFonts w:eastAsia="Batang"/>
                <w:b/>
              </w:rPr>
              <w:t xml:space="preserve">Maitinimo išlaidos </w:t>
            </w:r>
          </w:p>
        </w:tc>
        <w:tc>
          <w:tcPr>
            <w:tcW w:w="2114" w:type="dxa"/>
            <w:shd w:val="clear" w:color="auto" w:fill="auto"/>
          </w:tcPr>
          <w:p w14:paraId="6EB46094" w14:textId="77777777" w:rsidR="00CA3BA2" w:rsidRPr="003D7DB5" w:rsidRDefault="00CA3BA2" w:rsidP="009356ED">
            <w:pPr>
              <w:pStyle w:val="Betarp"/>
              <w:rPr>
                <w:rFonts w:eastAsia="Batang"/>
                <w:b/>
                <w:u w:val="single"/>
              </w:rPr>
            </w:pPr>
          </w:p>
        </w:tc>
        <w:tc>
          <w:tcPr>
            <w:tcW w:w="2114" w:type="dxa"/>
            <w:shd w:val="clear" w:color="auto" w:fill="auto"/>
          </w:tcPr>
          <w:p w14:paraId="18EA05BB" w14:textId="77777777" w:rsidR="00CA3BA2" w:rsidRPr="003D7DB5" w:rsidRDefault="00CA3BA2" w:rsidP="009356ED">
            <w:pPr>
              <w:pStyle w:val="Betarp"/>
              <w:rPr>
                <w:rFonts w:eastAsia="Batang"/>
                <w:b/>
                <w:u w:val="single"/>
              </w:rPr>
            </w:pPr>
          </w:p>
        </w:tc>
      </w:tr>
      <w:tr w:rsidR="00CA3BA2" w:rsidRPr="003D7DB5" w14:paraId="0D5B9762" w14:textId="77777777" w:rsidTr="002E3287">
        <w:trPr>
          <w:trHeight w:val="273"/>
        </w:trPr>
        <w:tc>
          <w:tcPr>
            <w:tcW w:w="658" w:type="dxa"/>
            <w:shd w:val="clear" w:color="auto" w:fill="auto"/>
          </w:tcPr>
          <w:p w14:paraId="13B2FC7E" w14:textId="77777777" w:rsidR="00CA3BA2" w:rsidRPr="003D7DB5" w:rsidRDefault="00CA3BA2" w:rsidP="009356ED">
            <w:pPr>
              <w:pStyle w:val="Betarp"/>
              <w:rPr>
                <w:rFonts w:eastAsia="Batang"/>
              </w:rPr>
            </w:pPr>
            <w:r w:rsidRPr="003D7DB5">
              <w:rPr>
                <w:rFonts w:eastAsia="Batang"/>
              </w:rPr>
              <w:t>3.1</w:t>
            </w:r>
          </w:p>
        </w:tc>
        <w:tc>
          <w:tcPr>
            <w:tcW w:w="4937" w:type="dxa"/>
            <w:shd w:val="clear" w:color="auto" w:fill="auto"/>
          </w:tcPr>
          <w:p w14:paraId="548D3508" w14:textId="77777777" w:rsidR="00CA3BA2" w:rsidRPr="003D7DB5" w:rsidRDefault="00CA3BA2" w:rsidP="009356ED">
            <w:pPr>
              <w:pStyle w:val="Betarp"/>
              <w:rPr>
                <w:rFonts w:eastAsia="Batang"/>
              </w:rPr>
            </w:pPr>
            <w:r w:rsidRPr="003D7DB5">
              <w:rPr>
                <w:rFonts w:eastAsia="Batang"/>
              </w:rPr>
              <w:t>Sportininkams</w:t>
            </w:r>
          </w:p>
        </w:tc>
        <w:tc>
          <w:tcPr>
            <w:tcW w:w="2114" w:type="dxa"/>
            <w:shd w:val="clear" w:color="auto" w:fill="auto"/>
          </w:tcPr>
          <w:p w14:paraId="483843C8" w14:textId="77777777" w:rsidR="00CA3BA2" w:rsidRPr="003D7DB5" w:rsidRDefault="00CA3BA2" w:rsidP="009356ED">
            <w:pPr>
              <w:pStyle w:val="Betarp"/>
              <w:rPr>
                <w:rFonts w:eastAsia="Batang"/>
                <w:b/>
                <w:u w:val="single"/>
              </w:rPr>
            </w:pPr>
          </w:p>
        </w:tc>
        <w:tc>
          <w:tcPr>
            <w:tcW w:w="2114" w:type="dxa"/>
            <w:shd w:val="clear" w:color="auto" w:fill="auto"/>
          </w:tcPr>
          <w:p w14:paraId="318D1B43" w14:textId="77777777" w:rsidR="00CA3BA2" w:rsidRPr="003D7DB5" w:rsidRDefault="00CA3BA2" w:rsidP="009356ED">
            <w:pPr>
              <w:pStyle w:val="Betarp"/>
              <w:rPr>
                <w:rFonts w:eastAsia="Batang"/>
                <w:b/>
                <w:u w:val="single"/>
              </w:rPr>
            </w:pPr>
          </w:p>
        </w:tc>
      </w:tr>
      <w:tr w:rsidR="00CA3BA2" w:rsidRPr="003D7DB5" w14:paraId="1DE7A84E" w14:textId="77777777" w:rsidTr="002E3287">
        <w:trPr>
          <w:trHeight w:val="273"/>
        </w:trPr>
        <w:tc>
          <w:tcPr>
            <w:tcW w:w="658" w:type="dxa"/>
            <w:shd w:val="clear" w:color="auto" w:fill="auto"/>
          </w:tcPr>
          <w:p w14:paraId="0DCB4D5E" w14:textId="77777777" w:rsidR="00CA3BA2" w:rsidRPr="003D7DB5" w:rsidRDefault="00CA3BA2" w:rsidP="009356ED">
            <w:pPr>
              <w:pStyle w:val="Betarp"/>
              <w:rPr>
                <w:rFonts w:eastAsia="Batang"/>
              </w:rPr>
            </w:pPr>
            <w:r w:rsidRPr="003D7DB5">
              <w:rPr>
                <w:rFonts w:eastAsia="Batang"/>
              </w:rPr>
              <w:t>3.2</w:t>
            </w:r>
          </w:p>
        </w:tc>
        <w:tc>
          <w:tcPr>
            <w:tcW w:w="4937" w:type="dxa"/>
            <w:shd w:val="clear" w:color="auto" w:fill="auto"/>
          </w:tcPr>
          <w:p w14:paraId="4B63BC8E" w14:textId="77777777" w:rsidR="00CA3BA2" w:rsidRPr="003D7DB5" w:rsidRDefault="00CA3BA2" w:rsidP="009356ED">
            <w:pPr>
              <w:pStyle w:val="Betarp"/>
              <w:rPr>
                <w:rFonts w:eastAsia="Batang"/>
              </w:rPr>
            </w:pPr>
            <w:r w:rsidRPr="003D7DB5">
              <w:rPr>
                <w:rFonts w:eastAsia="Batang"/>
              </w:rPr>
              <w:t>Sporto treneriams</w:t>
            </w:r>
          </w:p>
        </w:tc>
        <w:tc>
          <w:tcPr>
            <w:tcW w:w="2114" w:type="dxa"/>
            <w:shd w:val="clear" w:color="auto" w:fill="auto"/>
          </w:tcPr>
          <w:p w14:paraId="4C457046" w14:textId="77777777" w:rsidR="00CA3BA2" w:rsidRPr="003D7DB5" w:rsidRDefault="00CA3BA2" w:rsidP="009356ED">
            <w:pPr>
              <w:pStyle w:val="Betarp"/>
              <w:rPr>
                <w:rFonts w:eastAsia="Batang"/>
                <w:b/>
                <w:u w:val="single"/>
              </w:rPr>
            </w:pPr>
          </w:p>
        </w:tc>
        <w:tc>
          <w:tcPr>
            <w:tcW w:w="2114" w:type="dxa"/>
            <w:shd w:val="clear" w:color="auto" w:fill="auto"/>
          </w:tcPr>
          <w:p w14:paraId="1EF0FB5C" w14:textId="77777777" w:rsidR="00CA3BA2" w:rsidRPr="003D7DB5" w:rsidRDefault="00CA3BA2" w:rsidP="009356ED">
            <w:pPr>
              <w:pStyle w:val="Betarp"/>
              <w:rPr>
                <w:rFonts w:eastAsia="Batang"/>
                <w:b/>
                <w:u w:val="single"/>
              </w:rPr>
            </w:pPr>
          </w:p>
        </w:tc>
      </w:tr>
      <w:tr w:rsidR="00CA3BA2" w:rsidRPr="003D7DB5" w14:paraId="583A756D" w14:textId="77777777" w:rsidTr="002E3287">
        <w:trPr>
          <w:trHeight w:val="546"/>
        </w:trPr>
        <w:tc>
          <w:tcPr>
            <w:tcW w:w="658" w:type="dxa"/>
            <w:shd w:val="clear" w:color="auto" w:fill="auto"/>
          </w:tcPr>
          <w:p w14:paraId="5B306E6F" w14:textId="77777777" w:rsidR="00CA3BA2" w:rsidRPr="003D7DB5" w:rsidRDefault="00CA3BA2" w:rsidP="009356ED">
            <w:pPr>
              <w:pStyle w:val="Betarp"/>
              <w:rPr>
                <w:rFonts w:eastAsia="Batang"/>
              </w:rPr>
            </w:pPr>
            <w:r w:rsidRPr="003D7DB5">
              <w:rPr>
                <w:rFonts w:eastAsia="Batang"/>
              </w:rPr>
              <w:t>3.3</w:t>
            </w:r>
          </w:p>
        </w:tc>
        <w:tc>
          <w:tcPr>
            <w:tcW w:w="4937" w:type="dxa"/>
            <w:shd w:val="clear" w:color="auto" w:fill="auto"/>
          </w:tcPr>
          <w:p w14:paraId="6C0977B5" w14:textId="77777777" w:rsidR="00CA3BA2" w:rsidRPr="003D7DB5" w:rsidRDefault="00CA3BA2" w:rsidP="009356ED">
            <w:pPr>
              <w:pStyle w:val="Betarp"/>
              <w:rPr>
                <w:rFonts w:eastAsia="Batang"/>
              </w:rPr>
            </w:pPr>
            <w:r w:rsidRPr="003D7DB5">
              <w:rPr>
                <w:rFonts w:eastAsia="Batang"/>
              </w:rPr>
              <w:t>Teisėjams ir kitiems renginių organizatoriams.</w:t>
            </w:r>
          </w:p>
        </w:tc>
        <w:tc>
          <w:tcPr>
            <w:tcW w:w="2114" w:type="dxa"/>
            <w:shd w:val="clear" w:color="auto" w:fill="auto"/>
          </w:tcPr>
          <w:p w14:paraId="42423D5C" w14:textId="77777777" w:rsidR="00CA3BA2" w:rsidRPr="003D7DB5" w:rsidRDefault="00CA3BA2" w:rsidP="009356ED">
            <w:pPr>
              <w:pStyle w:val="Betarp"/>
              <w:rPr>
                <w:rFonts w:eastAsia="Batang"/>
                <w:b/>
                <w:u w:val="single"/>
              </w:rPr>
            </w:pPr>
          </w:p>
        </w:tc>
        <w:tc>
          <w:tcPr>
            <w:tcW w:w="2114" w:type="dxa"/>
            <w:shd w:val="clear" w:color="auto" w:fill="auto"/>
          </w:tcPr>
          <w:p w14:paraId="0238CDC3" w14:textId="77777777" w:rsidR="00CA3BA2" w:rsidRPr="003D7DB5" w:rsidRDefault="00CA3BA2" w:rsidP="009356ED">
            <w:pPr>
              <w:pStyle w:val="Betarp"/>
              <w:rPr>
                <w:rFonts w:eastAsia="Batang"/>
                <w:b/>
                <w:u w:val="single"/>
              </w:rPr>
            </w:pPr>
          </w:p>
        </w:tc>
      </w:tr>
      <w:tr w:rsidR="00CA3BA2" w:rsidRPr="003D7DB5" w14:paraId="1E47B322" w14:textId="77777777" w:rsidTr="002E3287">
        <w:trPr>
          <w:trHeight w:val="288"/>
        </w:trPr>
        <w:tc>
          <w:tcPr>
            <w:tcW w:w="658" w:type="dxa"/>
            <w:shd w:val="clear" w:color="auto" w:fill="auto"/>
          </w:tcPr>
          <w:p w14:paraId="55B7AA4B" w14:textId="77777777" w:rsidR="00CA3BA2" w:rsidRPr="003D7DB5" w:rsidRDefault="00CA3BA2" w:rsidP="009356ED">
            <w:pPr>
              <w:pStyle w:val="Betarp"/>
              <w:rPr>
                <w:rFonts w:eastAsia="Batang"/>
                <w:b/>
              </w:rPr>
            </w:pPr>
            <w:r w:rsidRPr="003D7DB5">
              <w:rPr>
                <w:rFonts w:eastAsia="Batang"/>
                <w:b/>
              </w:rPr>
              <w:t>4.</w:t>
            </w:r>
          </w:p>
        </w:tc>
        <w:tc>
          <w:tcPr>
            <w:tcW w:w="4937" w:type="dxa"/>
            <w:shd w:val="clear" w:color="auto" w:fill="auto"/>
          </w:tcPr>
          <w:p w14:paraId="020CEBF9" w14:textId="77777777" w:rsidR="00CA3BA2" w:rsidRPr="003D7DB5" w:rsidRDefault="00CA3BA2" w:rsidP="009356ED">
            <w:pPr>
              <w:pStyle w:val="Betarp"/>
              <w:rPr>
                <w:rFonts w:eastAsia="Batang"/>
                <w:b/>
              </w:rPr>
            </w:pPr>
            <w:r w:rsidRPr="003D7DB5">
              <w:rPr>
                <w:rFonts w:eastAsia="Batang"/>
                <w:b/>
              </w:rPr>
              <w:t>Kitos prekės ir paslaugos</w:t>
            </w:r>
          </w:p>
        </w:tc>
        <w:tc>
          <w:tcPr>
            <w:tcW w:w="2114" w:type="dxa"/>
            <w:shd w:val="clear" w:color="auto" w:fill="auto"/>
          </w:tcPr>
          <w:p w14:paraId="44C55213" w14:textId="77777777" w:rsidR="00CA3BA2" w:rsidRPr="003D7DB5" w:rsidRDefault="00CA3BA2" w:rsidP="009356ED">
            <w:pPr>
              <w:pStyle w:val="Betarp"/>
              <w:rPr>
                <w:rFonts w:eastAsia="Batang"/>
                <w:b/>
                <w:u w:val="single"/>
              </w:rPr>
            </w:pPr>
          </w:p>
        </w:tc>
        <w:tc>
          <w:tcPr>
            <w:tcW w:w="2114" w:type="dxa"/>
            <w:shd w:val="clear" w:color="auto" w:fill="auto"/>
          </w:tcPr>
          <w:p w14:paraId="60EA7998" w14:textId="77777777" w:rsidR="00CA3BA2" w:rsidRPr="003D7DB5" w:rsidRDefault="00CA3BA2" w:rsidP="009356ED">
            <w:pPr>
              <w:pStyle w:val="Betarp"/>
              <w:rPr>
                <w:rFonts w:eastAsia="Batang"/>
                <w:b/>
                <w:u w:val="single"/>
              </w:rPr>
            </w:pPr>
          </w:p>
        </w:tc>
      </w:tr>
      <w:tr w:rsidR="00CA3BA2" w:rsidRPr="003D7DB5" w14:paraId="00044C98" w14:textId="77777777" w:rsidTr="002E3287">
        <w:trPr>
          <w:trHeight w:val="273"/>
        </w:trPr>
        <w:tc>
          <w:tcPr>
            <w:tcW w:w="658" w:type="dxa"/>
            <w:shd w:val="clear" w:color="auto" w:fill="auto"/>
          </w:tcPr>
          <w:p w14:paraId="3FAFDCF1" w14:textId="77777777" w:rsidR="00CA3BA2" w:rsidRPr="003D7DB5" w:rsidRDefault="00CA3BA2" w:rsidP="009356ED">
            <w:pPr>
              <w:pStyle w:val="Betarp"/>
              <w:rPr>
                <w:rFonts w:eastAsia="Batang"/>
              </w:rPr>
            </w:pPr>
            <w:r w:rsidRPr="003D7DB5">
              <w:rPr>
                <w:rFonts w:eastAsia="Batang"/>
              </w:rPr>
              <w:t>4.1</w:t>
            </w:r>
          </w:p>
        </w:tc>
        <w:tc>
          <w:tcPr>
            <w:tcW w:w="4937" w:type="dxa"/>
            <w:shd w:val="clear" w:color="auto" w:fill="auto"/>
          </w:tcPr>
          <w:p w14:paraId="58BBEF3A" w14:textId="77777777" w:rsidR="00CA3BA2" w:rsidRPr="003D7DB5" w:rsidRDefault="00CA3BA2" w:rsidP="009356ED">
            <w:pPr>
              <w:pStyle w:val="Betarp"/>
              <w:rPr>
                <w:rFonts w:eastAsia="Batang"/>
              </w:rPr>
            </w:pPr>
            <w:r w:rsidRPr="003D7DB5">
              <w:rPr>
                <w:rFonts w:eastAsia="Batang"/>
              </w:rPr>
              <w:t>Sporto aprangos įsigijimas</w:t>
            </w:r>
          </w:p>
        </w:tc>
        <w:tc>
          <w:tcPr>
            <w:tcW w:w="2114" w:type="dxa"/>
            <w:shd w:val="clear" w:color="auto" w:fill="auto"/>
          </w:tcPr>
          <w:p w14:paraId="3CD57091" w14:textId="77777777" w:rsidR="00CA3BA2" w:rsidRPr="003D7DB5" w:rsidRDefault="00CA3BA2" w:rsidP="009356ED">
            <w:pPr>
              <w:pStyle w:val="Betarp"/>
              <w:rPr>
                <w:rFonts w:eastAsia="Batang"/>
                <w:b/>
                <w:u w:val="single"/>
              </w:rPr>
            </w:pPr>
          </w:p>
        </w:tc>
        <w:tc>
          <w:tcPr>
            <w:tcW w:w="2114" w:type="dxa"/>
            <w:shd w:val="clear" w:color="auto" w:fill="auto"/>
          </w:tcPr>
          <w:p w14:paraId="634C451D" w14:textId="77777777" w:rsidR="00CA3BA2" w:rsidRPr="003D7DB5" w:rsidRDefault="00CA3BA2" w:rsidP="009356ED">
            <w:pPr>
              <w:pStyle w:val="Betarp"/>
              <w:rPr>
                <w:rFonts w:eastAsia="Batang"/>
                <w:b/>
                <w:u w:val="single"/>
              </w:rPr>
            </w:pPr>
          </w:p>
        </w:tc>
      </w:tr>
      <w:tr w:rsidR="00CA3BA2" w:rsidRPr="003D7DB5" w14:paraId="280D8025" w14:textId="77777777" w:rsidTr="002E3287">
        <w:trPr>
          <w:trHeight w:val="546"/>
        </w:trPr>
        <w:tc>
          <w:tcPr>
            <w:tcW w:w="658" w:type="dxa"/>
            <w:shd w:val="clear" w:color="auto" w:fill="auto"/>
          </w:tcPr>
          <w:p w14:paraId="3FFB1BA4" w14:textId="77777777" w:rsidR="00CA3BA2" w:rsidRPr="003D7DB5" w:rsidRDefault="00CA3BA2" w:rsidP="009356ED">
            <w:pPr>
              <w:pStyle w:val="Betarp"/>
              <w:rPr>
                <w:rFonts w:eastAsia="Batang"/>
              </w:rPr>
            </w:pPr>
            <w:r w:rsidRPr="003D7DB5">
              <w:rPr>
                <w:rFonts w:eastAsia="Batang"/>
              </w:rPr>
              <w:t>4.2</w:t>
            </w:r>
          </w:p>
        </w:tc>
        <w:tc>
          <w:tcPr>
            <w:tcW w:w="4937" w:type="dxa"/>
            <w:shd w:val="clear" w:color="auto" w:fill="auto"/>
          </w:tcPr>
          <w:p w14:paraId="1F6033CE" w14:textId="77777777" w:rsidR="00CA3BA2" w:rsidRPr="003D7DB5" w:rsidRDefault="00CA3BA2" w:rsidP="009356ED">
            <w:pPr>
              <w:pStyle w:val="Betarp"/>
              <w:rPr>
                <w:rFonts w:eastAsia="Batang"/>
              </w:rPr>
            </w:pPr>
            <w:r w:rsidRPr="003D7DB5">
              <w:rPr>
                <w:rFonts w:eastAsia="Batang"/>
              </w:rPr>
              <w:t>Sporto inventoriaus ir įrangos įsigijimas</w:t>
            </w:r>
          </w:p>
        </w:tc>
        <w:tc>
          <w:tcPr>
            <w:tcW w:w="2114" w:type="dxa"/>
            <w:shd w:val="clear" w:color="auto" w:fill="auto"/>
          </w:tcPr>
          <w:p w14:paraId="48B02347" w14:textId="77777777" w:rsidR="00CA3BA2" w:rsidRPr="003D7DB5" w:rsidRDefault="00CA3BA2" w:rsidP="009356ED">
            <w:pPr>
              <w:pStyle w:val="Betarp"/>
              <w:rPr>
                <w:rFonts w:eastAsia="Batang"/>
                <w:b/>
                <w:u w:val="single"/>
              </w:rPr>
            </w:pPr>
          </w:p>
        </w:tc>
        <w:tc>
          <w:tcPr>
            <w:tcW w:w="2114" w:type="dxa"/>
            <w:shd w:val="clear" w:color="auto" w:fill="auto"/>
          </w:tcPr>
          <w:p w14:paraId="28463289" w14:textId="77777777" w:rsidR="00CA3BA2" w:rsidRPr="003D7DB5" w:rsidRDefault="00CA3BA2" w:rsidP="009356ED">
            <w:pPr>
              <w:pStyle w:val="Betarp"/>
              <w:rPr>
                <w:rFonts w:eastAsia="Batang"/>
                <w:b/>
                <w:u w:val="single"/>
              </w:rPr>
            </w:pPr>
          </w:p>
        </w:tc>
      </w:tr>
      <w:tr w:rsidR="00CA3BA2" w:rsidRPr="003D7DB5" w14:paraId="1F56C7BE" w14:textId="77777777" w:rsidTr="002E3287">
        <w:trPr>
          <w:trHeight w:val="273"/>
        </w:trPr>
        <w:tc>
          <w:tcPr>
            <w:tcW w:w="658" w:type="dxa"/>
            <w:shd w:val="clear" w:color="auto" w:fill="auto"/>
          </w:tcPr>
          <w:p w14:paraId="28F9E522" w14:textId="77777777" w:rsidR="00CA3BA2" w:rsidRPr="003D7DB5" w:rsidRDefault="00CA3BA2" w:rsidP="009356ED">
            <w:pPr>
              <w:pStyle w:val="Betarp"/>
              <w:rPr>
                <w:rFonts w:eastAsia="Batang"/>
              </w:rPr>
            </w:pPr>
            <w:r w:rsidRPr="003D7DB5">
              <w:rPr>
                <w:rFonts w:eastAsia="Batang"/>
              </w:rPr>
              <w:t>4.3</w:t>
            </w:r>
          </w:p>
        </w:tc>
        <w:tc>
          <w:tcPr>
            <w:tcW w:w="4937" w:type="dxa"/>
            <w:shd w:val="clear" w:color="auto" w:fill="auto"/>
          </w:tcPr>
          <w:p w14:paraId="15D80D17" w14:textId="77777777" w:rsidR="00CA3BA2" w:rsidRPr="003D7DB5" w:rsidRDefault="00CA3BA2" w:rsidP="009356ED">
            <w:pPr>
              <w:pStyle w:val="Betarp"/>
              <w:rPr>
                <w:rFonts w:eastAsia="Batang"/>
              </w:rPr>
            </w:pPr>
            <w:r w:rsidRPr="003D7DB5">
              <w:rPr>
                <w:rFonts w:eastAsia="Batang"/>
              </w:rPr>
              <w:t xml:space="preserve">Maisto papildai, medikamentai </w:t>
            </w:r>
          </w:p>
        </w:tc>
        <w:tc>
          <w:tcPr>
            <w:tcW w:w="2114" w:type="dxa"/>
            <w:shd w:val="clear" w:color="auto" w:fill="auto"/>
          </w:tcPr>
          <w:p w14:paraId="1C7AE6A0" w14:textId="77777777" w:rsidR="00CA3BA2" w:rsidRPr="003D7DB5" w:rsidRDefault="00CA3BA2" w:rsidP="009356ED">
            <w:pPr>
              <w:pStyle w:val="Betarp"/>
              <w:rPr>
                <w:rFonts w:eastAsia="Batang"/>
                <w:b/>
                <w:u w:val="single"/>
              </w:rPr>
            </w:pPr>
          </w:p>
        </w:tc>
        <w:tc>
          <w:tcPr>
            <w:tcW w:w="2114" w:type="dxa"/>
            <w:shd w:val="clear" w:color="auto" w:fill="auto"/>
          </w:tcPr>
          <w:p w14:paraId="31EE559A" w14:textId="77777777" w:rsidR="00CA3BA2" w:rsidRPr="003D7DB5" w:rsidRDefault="00CA3BA2" w:rsidP="009356ED">
            <w:pPr>
              <w:pStyle w:val="Betarp"/>
              <w:rPr>
                <w:rFonts w:eastAsia="Batang"/>
                <w:b/>
                <w:u w:val="single"/>
              </w:rPr>
            </w:pPr>
          </w:p>
        </w:tc>
      </w:tr>
      <w:tr w:rsidR="00CA3BA2" w:rsidRPr="003D7DB5" w14:paraId="20A66FE2" w14:textId="77777777" w:rsidTr="002E3287">
        <w:trPr>
          <w:trHeight w:val="561"/>
        </w:trPr>
        <w:tc>
          <w:tcPr>
            <w:tcW w:w="658" w:type="dxa"/>
            <w:shd w:val="clear" w:color="auto" w:fill="auto"/>
          </w:tcPr>
          <w:p w14:paraId="5F3992D9" w14:textId="77777777" w:rsidR="00CA3BA2" w:rsidRPr="003D7DB5" w:rsidRDefault="00CA3BA2" w:rsidP="009356ED">
            <w:pPr>
              <w:pStyle w:val="Betarp"/>
              <w:rPr>
                <w:rFonts w:eastAsia="Batang"/>
              </w:rPr>
            </w:pPr>
            <w:r w:rsidRPr="003D7DB5">
              <w:rPr>
                <w:rFonts w:eastAsia="Batang"/>
              </w:rPr>
              <w:t>4.4</w:t>
            </w:r>
          </w:p>
        </w:tc>
        <w:tc>
          <w:tcPr>
            <w:tcW w:w="4937" w:type="dxa"/>
            <w:shd w:val="clear" w:color="auto" w:fill="auto"/>
          </w:tcPr>
          <w:p w14:paraId="3EC36BF8" w14:textId="77777777" w:rsidR="00CA3BA2" w:rsidRPr="003D7DB5" w:rsidRDefault="00CA3BA2" w:rsidP="009356ED">
            <w:pPr>
              <w:pStyle w:val="Betarp"/>
              <w:rPr>
                <w:rFonts w:eastAsia="Batang"/>
              </w:rPr>
            </w:pPr>
            <w:r w:rsidRPr="003D7DB5">
              <w:rPr>
                <w:rFonts w:eastAsia="Batang"/>
              </w:rPr>
              <w:t xml:space="preserve">Apdovanojimai (taurės, prizai, medaliai, diplomai) </w:t>
            </w:r>
          </w:p>
        </w:tc>
        <w:tc>
          <w:tcPr>
            <w:tcW w:w="2114" w:type="dxa"/>
            <w:shd w:val="clear" w:color="auto" w:fill="auto"/>
          </w:tcPr>
          <w:p w14:paraId="6A11DA77" w14:textId="77777777" w:rsidR="00CA3BA2" w:rsidRPr="003D7DB5" w:rsidRDefault="00CA3BA2" w:rsidP="009356ED">
            <w:pPr>
              <w:pStyle w:val="Betarp"/>
              <w:rPr>
                <w:rFonts w:eastAsia="Batang"/>
                <w:b/>
                <w:u w:val="single"/>
              </w:rPr>
            </w:pPr>
          </w:p>
        </w:tc>
        <w:tc>
          <w:tcPr>
            <w:tcW w:w="2114" w:type="dxa"/>
            <w:shd w:val="clear" w:color="auto" w:fill="auto"/>
          </w:tcPr>
          <w:p w14:paraId="49F6EB1C" w14:textId="77777777" w:rsidR="00CA3BA2" w:rsidRPr="003D7DB5" w:rsidRDefault="00CA3BA2" w:rsidP="009356ED">
            <w:pPr>
              <w:pStyle w:val="Betarp"/>
              <w:rPr>
                <w:rFonts w:eastAsia="Batang"/>
                <w:b/>
                <w:u w:val="single"/>
              </w:rPr>
            </w:pPr>
          </w:p>
        </w:tc>
      </w:tr>
      <w:tr w:rsidR="00CA3BA2" w:rsidRPr="003D7DB5" w14:paraId="2F0437B4" w14:textId="77777777" w:rsidTr="002E3287">
        <w:trPr>
          <w:trHeight w:val="546"/>
        </w:trPr>
        <w:tc>
          <w:tcPr>
            <w:tcW w:w="658" w:type="dxa"/>
            <w:shd w:val="clear" w:color="auto" w:fill="auto"/>
          </w:tcPr>
          <w:p w14:paraId="2C1EFB5B" w14:textId="77777777" w:rsidR="00CA3BA2" w:rsidRPr="003D7DB5" w:rsidRDefault="00CA3BA2" w:rsidP="009356ED">
            <w:pPr>
              <w:pStyle w:val="Betarp"/>
              <w:rPr>
                <w:rFonts w:eastAsia="Batang"/>
              </w:rPr>
            </w:pPr>
            <w:r w:rsidRPr="003D7DB5">
              <w:rPr>
                <w:rFonts w:eastAsia="Batang"/>
              </w:rPr>
              <w:t>4.5</w:t>
            </w:r>
          </w:p>
        </w:tc>
        <w:tc>
          <w:tcPr>
            <w:tcW w:w="4937" w:type="dxa"/>
            <w:shd w:val="clear" w:color="auto" w:fill="auto"/>
          </w:tcPr>
          <w:p w14:paraId="3B9DAC1F" w14:textId="77777777" w:rsidR="00CA3BA2" w:rsidRPr="003D7DB5" w:rsidRDefault="00CA3BA2" w:rsidP="009356ED">
            <w:pPr>
              <w:pStyle w:val="Betarp"/>
              <w:rPr>
                <w:rFonts w:eastAsia="Batang"/>
              </w:rPr>
            </w:pPr>
            <w:r w:rsidRPr="003D7DB5">
              <w:rPr>
                <w:rFonts w:eastAsia="Batang"/>
              </w:rPr>
              <w:t>Skelbimų, bukletų, renginio programų, skrajučių gaminimo išlaidos</w:t>
            </w:r>
          </w:p>
        </w:tc>
        <w:tc>
          <w:tcPr>
            <w:tcW w:w="2114" w:type="dxa"/>
            <w:shd w:val="clear" w:color="auto" w:fill="auto"/>
          </w:tcPr>
          <w:p w14:paraId="2AE107D7" w14:textId="77777777" w:rsidR="00CA3BA2" w:rsidRPr="003D7DB5" w:rsidRDefault="00CA3BA2" w:rsidP="009356ED">
            <w:pPr>
              <w:pStyle w:val="Betarp"/>
              <w:rPr>
                <w:rFonts w:eastAsia="Batang"/>
                <w:b/>
                <w:u w:val="single"/>
              </w:rPr>
            </w:pPr>
          </w:p>
        </w:tc>
        <w:tc>
          <w:tcPr>
            <w:tcW w:w="2114" w:type="dxa"/>
            <w:shd w:val="clear" w:color="auto" w:fill="auto"/>
          </w:tcPr>
          <w:p w14:paraId="15F69022" w14:textId="77777777" w:rsidR="00CA3BA2" w:rsidRPr="003D7DB5" w:rsidRDefault="00CA3BA2" w:rsidP="009356ED">
            <w:pPr>
              <w:pStyle w:val="Betarp"/>
              <w:rPr>
                <w:rFonts w:eastAsia="Batang"/>
                <w:b/>
                <w:u w:val="single"/>
              </w:rPr>
            </w:pPr>
          </w:p>
        </w:tc>
      </w:tr>
      <w:tr w:rsidR="00CA3BA2" w:rsidRPr="003D7DB5" w14:paraId="5B4AA177" w14:textId="77777777" w:rsidTr="002E3287">
        <w:trPr>
          <w:trHeight w:val="834"/>
        </w:trPr>
        <w:tc>
          <w:tcPr>
            <w:tcW w:w="658" w:type="dxa"/>
            <w:shd w:val="clear" w:color="auto" w:fill="auto"/>
          </w:tcPr>
          <w:p w14:paraId="4FD9B594" w14:textId="77777777" w:rsidR="00CA3BA2" w:rsidRPr="003D7DB5" w:rsidRDefault="00CA3BA2" w:rsidP="009356ED">
            <w:pPr>
              <w:pStyle w:val="Betarp"/>
              <w:rPr>
                <w:rFonts w:eastAsia="Batang"/>
              </w:rPr>
            </w:pPr>
            <w:r w:rsidRPr="003D7DB5">
              <w:rPr>
                <w:rFonts w:eastAsia="Batang"/>
              </w:rPr>
              <w:t>4.6</w:t>
            </w:r>
          </w:p>
        </w:tc>
        <w:tc>
          <w:tcPr>
            <w:tcW w:w="4937" w:type="dxa"/>
            <w:shd w:val="clear" w:color="auto" w:fill="auto"/>
          </w:tcPr>
          <w:p w14:paraId="6E17C9A7" w14:textId="77777777" w:rsidR="00CA3BA2" w:rsidRPr="003D7DB5" w:rsidRDefault="00CA3BA2" w:rsidP="009356ED">
            <w:pPr>
              <w:pStyle w:val="Betarp"/>
              <w:rPr>
                <w:rFonts w:eastAsia="Batang"/>
              </w:rPr>
            </w:pPr>
            <w:r w:rsidRPr="003D7DB5">
              <w:rPr>
                <w:rFonts w:eastAsia="Batang"/>
              </w:rPr>
              <w:t xml:space="preserve">Reklaminių skelbimų spausdinimas žiniasklaidos priemonėse, interneto paslaugos </w:t>
            </w:r>
          </w:p>
        </w:tc>
        <w:tc>
          <w:tcPr>
            <w:tcW w:w="2114" w:type="dxa"/>
            <w:shd w:val="clear" w:color="auto" w:fill="auto"/>
          </w:tcPr>
          <w:p w14:paraId="219FF22C" w14:textId="77777777" w:rsidR="00CA3BA2" w:rsidRPr="003D7DB5" w:rsidRDefault="00CA3BA2" w:rsidP="009356ED">
            <w:pPr>
              <w:pStyle w:val="Betarp"/>
              <w:rPr>
                <w:rFonts w:eastAsia="Batang"/>
                <w:b/>
                <w:u w:val="single"/>
              </w:rPr>
            </w:pPr>
          </w:p>
        </w:tc>
        <w:tc>
          <w:tcPr>
            <w:tcW w:w="2114" w:type="dxa"/>
            <w:shd w:val="clear" w:color="auto" w:fill="auto"/>
          </w:tcPr>
          <w:p w14:paraId="101A480C" w14:textId="77777777" w:rsidR="00CA3BA2" w:rsidRPr="003D7DB5" w:rsidRDefault="00CA3BA2" w:rsidP="009356ED">
            <w:pPr>
              <w:pStyle w:val="Betarp"/>
              <w:rPr>
                <w:rFonts w:eastAsia="Batang"/>
                <w:b/>
                <w:u w:val="single"/>
              </w:rPr>
            </w:pPr>
          </w:p>
        </w:tc>
      </w:tr>
      <w:tr w:rsidR="00CA3BA2" w:rsidRPr="003D7DB5" w14:paraId="143A4714" w14:textId="77777777" w:rsidTr="002E3287">
        <w:trPr>
          <w:trHeight w:val="273"/>
        </w:trPr>
        <w:tc>
          <w:tcPr>
            <w:tcW w:w="658" w:type="dxa"/>
            <w:shd w:val="clear" w:color="auto" w:fill="auto"/>
          </w:tcPr>
          <w:p w14:paraId="59213968" w14:textId="77777777" w:rsidR="00CA3BA2" w:rsidRPr="003D7DB5" w:rsidRDefault="00CA3BA2" w:rsidP="009356ED">
            <w:pPr>
              <w:pStyle w:val="Betarp"/>
              <w:rPr>
                <w:rFonts w:eastAsia="Batang"/>
              </w:rPr>
            </w:pPr>
            <w:r w:rsidRPr="003D7DB5">
              <w:rPr>
                <w:rFonts w:eastAsia="Batang"/>
              </w:rPr>
              <w:t>4.7</w:t>
            </w:r>
          </w:p>
        </w:tc>
        <w:tc>
          <w:tcPr>
            <w:tcW w:w="4937" w:type="dxa"/>
            <w:shd w:val="clear" w:color="auto" w:fill="auto"/>
          </w:tcPr>
          <w:p w14:paraId="6AA42930" w14:textId="77777777" w:rsidR="00CA3BA2" w:rsidRPr="003D7DB5" w:rsidRDefault="00CA3BA2" w:rsidP="009356ED">
            <w:pPr>
              <w:pStyle w:val="Betarp"/>
              <w:rPr>
                <w:rFonts w:eastAsia="Batang"/>
              </w:rPr>
            </w:pPr>
            <w:r w:rsidRPr="003D7DB5">
              <w:rPr>
                <w:rFonts w:eastAsia="Batang"/>
              </w:rPr>
              <w:t>Starto ir dalyvio nario mokesčiai</w:t>
            </w:r>
          </w:p>
        </w:tc>
        <w:tc>
          <w:tcPr>
            <w:tcW w:w="2114" w:type="dxa"/>
            <w:shd w:val="clear" w:color="auto" w:fill="auto"/>
          </w:tcPr>
          <w:p w14:paraId="36CD118C" w14:textId="77777777" w:rsidR="00CA3BA2" w:rsidRPr="003D7DB5" w:rsidRDefault="00CA3BA2" w:rsidP="009356ED">
            <w:pPr>
              <w:pStyle w:val="Betarp"/>
              <w:rPr>
                <w:rFonts w:eastAsia="Batang"/>
                <w:b/>
                <w:u w:val="single"/>
              </w:rPr>
            </w:pPr>
          </w:p>
        </w:tc>
        <w:tc>
          <w:tcPr>
            <w:tcW w:w="2114" w:type="dxa"/>
            <w:shd w:val="clear" w:color="auto" w:fill="auto"/>
          </w:tcPr>
          <w:p w14:paraId="7426EC0B" w14:textId="77777777" w:rsidR="00CA3BA2" w:rsidRPr="003D7DB5" w:rsidRDefault="00CA3BA2" w:rsidP="009356ED">
            <w:pPr>
              <w:pStyle w:val="Betarp"/>
              <w:rPr>
                <w:rFonts w:eastAsia="Batang"/>
                <w:b/>
                <w:u w:val="single"/>
              </w:rPr>
            </w:pPr>
          </w:p>
        </w:tc>
      </w:tr>
      <w:tr w:rsidR="00CA3BA2" w:rsidRPr="003D7DB5" w14:paraId="4F368D9B" w14:textId="77777777" w:rsidTr="002E3287">
        <w:trPr>
          <w:trHeight w:val="273"/>
        </w:trPr>
        <w:tc>
          <w:tcPr>
            <w:tcW w:w="658" w:type="dxa"/>
            <w:shd w:val="clear" w:color="auto" w:fill="auto"/>
          </w:tcPr>
          <w:p w14:paraId="1AC57F18" w14:textId="77777777" w:rsidR="00CA3BA2" w:rsidRPr="003D7DB5" w:rsidRDefault="00CA3BA2" w:rsidP="009356ED">
            <w:pPr>
              <w:pStyle w:val="Betarp"/>
              <w:rPr>
                <w:rFonts w:eastAsia="Batang"/>
                <w:b/>
              </w:rPr>
            </w:pPr>
            <w:r w:rsidRPr="003D7DB5">
              <w:rPr>
                <w:rFonts w:eastAsia="Batang"/>
                <w:b/>
              </w:rPr>
              <w:t>5.</w:t>
            </w:r>
          </w:p>
        </w:tc>
        <w:tc>
          <w:tcPr>
            <w:tcW w:w="4937" w:type="dxa"/>
            <w:shd w:val="clear" w:color="auto" w:fill="auto"/>
          </w:tcPr>
          <w:p w14:paraId="25A9715F" w14:textId="77777777" w:rsidR="00CA3BA2" w:rsidRPr="003D7DB5" w:rsidRDefault="00CA3BA2" w:rsidP="009356ED">
            <w:pPr>
              <w:pStyle w:val="Betarp"/>
              <w:rPr>
                <w:rFonts w:eastAsia="Batang"/>
                <w:b/>
              </w:rPr>
            </w:pPr>
            <w:r w:rsidRPr="003D7DB5">
              <w:rPr>
                <w:rFonts w:eastAsia="Batang"/>
                <w:b/>
              </w:rPr>
              <w:t>Kitos išlaidos (įrašyti)</w:t>
            </w:r>
          </w:p>
        </w:tc>
        <w:tc>
          <w:tcPr>
            <w:tcW w:w="2114" w:type="dxa"/>
            <w:shd w:val="clear" w:color="auto" w:fill="auto"/>
          </w:tcPr>
          <w:p w14:paraId="706EFF15" w14:textId="77777777" w:rsidR="00CA3BA2" w:rsidRPr="003D7DB5" w:rsidRDefault="00CA3BA2" w:rsidP="009356ED">
            <w:pPr>
              <w:pStyle w:val="Betarp"/>
              <w:rPr>
                <w:rFonts w:eastAsia="Batang"/>
                <w:b/>
                <w:u w:val="single"/>
              </w:rPr>
            </w:pPr>
          </w:p>
        </w:tc>
        <w:tc>
          <w:tcPr>
            <w:tcW w:w="2114" w:type="dxa"/>
            <w:shd w:val="clear" w:color="auto" w:fill="auto"/>
          </w:tcPr>
          <w:p w14:paraId="6D3CC3F5" w14:textId="77777777" w:rsidR="00CA3BA2" w:rsidRPr="003D7DB5" w:rsidRDefault="00CA3BA2" w:rsidP="009356ED">
            <w:pPr>
              <w:pStyle w:val="Betarp"/>
              <w:rPr>
                <w:rFonts w:eastAsia="Batang"/>
                <w:b/>
                <w:u w:val="single"/>
              </w:rPr>
            </w:pPr>
          </w:p>
        </w:tc>
      </w:tr>
      <w:tr w:rsidR="00CA3BA2" w:rsidRPr="003D7DB5" w14:paraId="0050FBD8" w14:textId="77777777" w:rsidTr="002E3287">
        <w:trPr>
          <w:trHeight w:val="273"/>
        </w:trPr>
        <w:tc>
          <w:tcPr>
            <w:tcW w:w="658" w:type="dxa"/>
            <w:shd w:val="clear" w:color="auto" w:fill="auto"/>
          </w:tcPr>
          <w:p w14:paraId="7AE35A08" w14:textId="77777777" w:rsidR="00CA3BA2" w:rsidRPr="003D7DB5" w:rsidRDefault="00CA3BA2" w:rsidP="009356ED">
            <w:pPr>
              <w:pStyle w:val="Betarp"/>
              <w:rPr>
                <w:rFonts w:eastAsia="Batang"/>
                <w:b/>
              </w:rPr>
            </w:pPr>
          </w:p>
        </w:tc>
        <w:tc>
          <w:tcPr>
            <w:tcW w:w="4937" w:type="dxa"/>
            <w:shd w:val="clear" w:color="auto" w:fill="auto"/>
          </w:tcPr>
          <w:p w14:paraId="7F01E63B" w14:textId="77777777" w:rsidR="00CA3BA2" w:rsidRPr="003D7DB5" w:rsidRDefault="00CA3BA2" w:rsidP="009356ED">
            <w:pPr>
              <w:pStyle w:val="Betarp"/>
              <w:rPr>
                <w:rFonts w:eastAsia="Batang"/>
                <w:b/>
              </w:rPr>
            </w:pPr>
            <w:r w:rsidRPr="003D7DB5">
              <w:rPr>
                <w:rFonts w:eastAsia="Batang"/>
                <w:b/>
              </w:rPr>
              <w:t>Iš viso</w:t>
            </w:r>
          </w:p>
        </w:tc>
        <w:tc>
          <w:tcPr>
            <w:tcW w:w="2114" w:type="dxa"/>
            <w:shd w:val="clear" w:color="auto" w:fill="auto"/>
          </w:tcPr>
          <w:p w14:paraId="06EA530F" w14:textId="77777777" w:rsidR="00CA3BA2" w:rsidRPr="003D7DB5" w:rsidRDefault="00CA3BA2" w:rsidP="009356ED">
            <w:pPr>
              <w:pStyle w:val="Betarp"/>
              <w:rPr>
                <w:rFonts w:eastAsia="Batang"/>
                <w:b/>
                <w:u w:val="single"/>
              </w:rPr>
            </w:pPr>
          </w:p>
        </w:tc>
        <w:tc>
          <w:tcPr>
            <w:tcW w:w="2114" w:type="dxa"/>
            <w:shd w:val="clear" w:color="auto" w:fill="auto"/>
          </w:tcPr>
          <w:p w14:paraId="66811008" w14:textId="77777777" w:rsidR="00CA3BA2" w:rsidRPr="003D7DB5" w:rsidRDefault="00CA3BA2" w:rsidP="009356ED">
            <w:pPr>
              <w:pStyle w:val="Betarp"/>
              <w:rPr>
                <w:rFonts w:eastAsia="Batang"/>
                <w:b/>
                <w:u w:val="single"/>
              </w:rPr>
            </w:pPr>
          </w:p>
        </w:tc>
      </w:tr>
    </w:tbl>
    <w:p w14:paraId="3DDA4764" w14:textId="77777777" w:rsidR="00CA3BA2" w:rsidRDefault="00CA3BA2" w:rsidP="009356ED">
      <w:pPr>
        <w:pStyle w:val="Betarp"/>
        <w:rPr>
          <w:rFonts w:eastAsia="Batang"/>
          <w:b/>
          <w:u w:val="single"/>
        </w:rPr>
      </w:pPr>
    </w:p>
    <w:p w14:paraId="79F18A76" w14:textId="77777777" w:rsidR="001F4337" w:rsidRPr="003D7DB5" w:rsidRDefault="001F4337" w:rsidP="009356ED">
      <w:pPr>
        <w:pStyle w:val="Betarp"/>
        <w:rPr>
          <w:rFonts w:eastAsia="Batang"/>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28"/>
      </w:tblGrid>
      <w:tr w:rsidR="00CA3BA2" w:rsidRPr="003D7DB5" w14:paraId="0B6E6903" w14:textId="77777777" w:rsidTr="00501E15">
        <w:tc>
          <w:tcPr>
            <w:tcW w:w="9854" w:type="dxa"/>
            <w:shd w:val="clear" w:color="auto" w:fill="E0E0E0"/>
          </w:tcPr>
          <w:p w14:paraId="4259D5DD" w14:textId="77777777" w:rsidR="00CA3BA2" w:rsidRPr="003D7DB5" w:rsidRDefault="00CA3BA2" w:rsidP="009356ED">
            <w:pPr>
              <w:pStyle w:val="Betarp"/>
              <w:rPr>
                <w:rFonts w:eastAsia="Batang"/>
                <w:b/>
              </w:rPr>
            </w:pPr>
            <w:r w:rsidRPr="003D7DB5">
              <w:rPr>
                <w:rFonts w:eastAsia="Batang"/>
                <w:b/>
              </w:rPr>
              <w:t>IV. PAPILDOMA INFORMACIJA</w:t>
            </w:r>
          </w:p>
        </w:tc>
      </w:tr>
    </w:tbl>
    <w:p w14:paraId="25BF56E2" w14:textId="77777777" w:rsidR="00CA3BA2" w:rsidRPr="003D7DB5" w:rsidRDefault="00CA3BA2" w:rsidP="009356ED">
      <w:pPr>
        <w:pStyle w:val="Betarp"/>
        <w:rPr>
          <w:rFonts w:eastAsia="Batang"/>
          <w:sz w:val="16"/>
          <w:szCs w:val="16"/>
        </w:rPr>
      </w:pPr>
      <w:r w:rsidRPr="003D7DB5">
        <w:rPr>
          <w:rFonts w:eastAsia="Batang"/>
          <w:b/>
        </w:rPr>
        <w:t xml:space="preserve">Papildomas finansavimas </w:t>
      </w:r>
      <w:r w:rsidRPr="003D7DB5">
        <w:rPr>
          <w:rFonts w:eastAsia="Batang"/>
          <w:sz w:val="16"/>
          <w:szCs w:val="16"/>
        </w:rPr>
        <w:t>(Trumpai aprašyti, iš kur ir kiek bus surinktas</w:t>
      </w:r>
      <w:r w:rsidR="002028F0">
        <w:rPr>
          <w:rFonts w:eastAsia="Batang"/>
          <w:sz w:val="16"/>
          <w:szCs w:val="16"/>
        </w:rPr>
        <w:t xml:space="preserve"> </w:t>
      </w:r>
      <w:r w:rsidRPr="003D7DB5">
        <w:rPr>
          <w:rFonts w:eastAsia="Batang"/>
          <w:sz w:val="16"/>
          <w:szCs w:val="16"/>
        </w:rPr>
        <w:t>/</w:t>
      </w:r>
      <w:r w:rsidR="002028F0">
        <w:rPr>
          <w:rFonts w:eastAsia="Batang"/>
          <w:sz w:val="16"/>
          <w:szCs w:val="16"/>
        </w:rPr>
        <w:t xml:space="preserve"> </w:t>
      </w:r>
      <w:r w:rsidRPr="003D7DB5">
        <w:rPr>
          <w:rFonts w:eastAsia="Batang"/>
          <w:sz w:val="16"/>
          <w:szCs w:val="16"/>
        </w:rPr>
        <w:t>gautas papildomas finansavimas šio projekto veikloms įgyvendinti)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6032"/>
      </w:tblGrid>
      <w:tr w:rsidR="00CA3BA2" w:rsidRPr="003D7DB5" w14:paraId="0C794C0E" w14:textId="77777777" w:rsidTr="00501E15">
        <w:tc>
          <w:tcPr>
            <w:tcW w:w="3661" w:type="dxa"/>
            <w:shd w:val="clear" w:color="auto" w:fill="E0E0E0"/>
          </w:tcPr>
          <w:p w14:paraId="3874D7D2" w14:textId="77777777" w:rsidR="00CA3BA2" w:rsidRPr="003D7DB5" w:rsidRDefault="00CA3BA2" w:rsidP="009356ED">
            <w:pPr>
              <w:pStyle w:val="Betarp"/>
              <w:rPr>
                <w:rFonts w:eastAsia="Batang"/>
              </w:rPr>
            </w:pPr>
            <w:r w:rsidRPr="003D7DB5">
              <w:rPr>
                <w:rFonts w:eastAsia="Batang"/>
              </w:rPr>
              <w:t>Fondų lėšos</w:t>
            </w:r>
          </w:p>
        </w:tc>
        <w:tc>
          <w:tcPr>
            <w:tcW w:w="6193" w:type="dxa"/>
            <w:shd w:val="clear" w:color="auto" w:fill="auto"/>
          </w:tcPr>
          <w:p w14:paraId="75886435" w14:textId="77777777" w:rsidR="00CA3BA2" w:rsidRPr="003D7DB5" w:rsidRDefault="00CA3BA2" w:rsidP="009356ED">
            <w:pPr>
              <w:pStyle w:val="Betarp"/>
              <w:rPr>
                <w:rFonts w:eastAsia="Batang"/>
              </w:rPr>
            </w:pPr>
          </w:p>
        </w:tc>
      </w:tr>
      <w:tr w:rsidR="00CA3BA2" w:rsidRPr="003D7DB5" w14:paraId="1EBFFA9F" w14:textId="77777777" w:rsidTr="00501E15">
        <w:tc>
          <w:tcPr>
            <w:tcW w:w="3661" w:type="dxa"/>
            <w:shd w:val="clear" w:color="auto" w:fill="E0E0E0"/>
          </w:tcPr>
          <w:p w14:paraId="24675FDF" w14:textId="77777777" w:rsidR="00CA3BA2" w:rsidRPr="003D7DB5" w:rsidRDefault="00CA3BA2" w:rsidP="009356ED">
            <w:pPr>
              <w:pStyle w:val="Betarp"/>
              <w:rPr>
                <w:rFonts w:eastAsia="Batang"/>
              </w:rPr>
            </w:pPr>
            <w:r w:rsidRPr="003D7DB5">
              <w:rPr>
                <w:rFonts w:eastAsia="Batang"/>
              </w:rPr>
              <w:t>Federacijų lėšos</w:t>
            </w:r>
          </w:p>
        </w:tc>
        <w:tc>
          <w:tcPr>
            <w:tcW w:w="6193" w:type="dxa"/>
            <w:shd w:val="clear" w:color="auto" w:fill="auto"/>
          </w:tcPr>
          <w:p w14:paraId="2CD5BCFD" w14:textId="77777777" w:rsidR="00CA3BA2" w:rsidRPr="003D7DB5" w:rsidRDefault="00CA3BA2" w:rsidP="009356ED">
            <w:pPr>
              <w:pStyle w:val="Betarp"/>
              <w:rPr>
                <w:rFonts w:eastAsia="Batang"/>
              </w:rPr>
            </w:pPr>
          </w:p>
        </w:tc>
      </w:tr>
      <w:tr w:rsidR="00CA3BA2" w:rsidRPr="003D7DB5" w14:paraId="556B312B" w14:textId="77777777" w:rsidTr="00501E15">
        <w:tc>
          <w:tcPr>
            <w:tcW w:w="3661" w:type="dxa"/>
            <w:shd w:val="clear" w:color="auto" w:fill="E0E0E0"/>
          </w:tcPr>
          <w:p w14:paraId="45FE6EE4" w14:textId="77777777" w:rsidR="00CA3BA2" w:rsidRPr="003D7DB5" w:rsidRDefault="00CA3BA2" w:rsidP="009356ED">
            <w:pPr>
              <w:pStyle w:val="Betarp"/>
              <w:rPr>
                <w:rFonts w:eastAsia="Batang"/>
              </w:rPr>
            </w:pPr>
            <w:r w:rsidRPr="003D7DB5">
              <w:rPr>
                <w:rFonts w:eastAsia="Batang"/>
              </w:rPr>
              <w:t>Rėmėjų lėšos</w:t>
            </w:r>
          </w:p>
        </w:tc>
        <w:tc>
          <w:tcPr>
            <w:tcW w:w="6193" w:type="dxa"/>
            <w:shd w:val="clear" w:color="auto" w:fill="auto"/>
          </w:tcPr>
          <w:p w14:paraId="4CF10575" w14:textId="77777777" w:rsidR="00CA3BA2" w:rsidRPr="003D7DB5" w:rsidRDefault="00CA3BA2" w:rsidP="009356ED">
            <w:pPr>
              <w:pStyle w:val="Betarp"/>
              <w:rPr>
                <w:rFonts w:eastAsia="Batang"/>
              </w:rPr>
            </w:pPr>
          </w:p>
        </w:tc>
      </w:tr>
      <w:tr w:rsidR="00CA3BA2" w:rsidRPr="003D7DB5" w14:paraId="5344E670" w14:textId="77777777" w:rsidTr="00501E15">
        <w:tc>
          <w:tcPr>
            <w:tcW w:w="3661" w:type="dxa"/>
            <w:shd w:val="clear" w:color="auto" w:fill="E0E0E0"/>
          </w:tcPr>
          <w:p w14:paraId="0C4A2C65" w14:textId="77777777" w:rsidR="00CA3BA2" w:rsidRPr="003D7DB5" w:rsidRDefault="00CA3BA2" w:rsidP="009356ED">
            <w:pPr>
              <w:pStyle w:val="Betarp"/>
              <w:rPr>
                <w:rFonts w:eastAsia="Batang"/>
              </w:rPr>
            </w:pPr>
            <w:r w:rsidRPr="003D7DB5">
              <w:rPr>
                <w:rFonts w:eastAsia="Batang"/>
              </w:rPr>
              <w:t>Nuosavos lėšos</w:t>
            </w:r>
          </w:p>
        </w:tc>
        <w:tc>
          <w:tcPr>
            <w:tcW w:w="6193" w:type="dxa"/>
            <w:shd w:val="clear" w:color="auto" w:fill="auto"/>
          </w:tcPr>
          <w:p w14:paraId="1495D624" w14:textId="77777777" w:rsidR="00CA3BA2" w:rsidRPr="003D7DB5" w:rsidRDefault="00CA3BA2" w:rsidP="009356ED">
            <w:pPr>
              <w:pStyle w:val="Betarp"/>
              <w:rPr>
                <w:rFonts w:eastAsia="Batang"/>
              </w:rPr>
            </w:pPr>
          </w:p>
        </w:tc>
      </w:tr>
      <w:tr w:rsidR="00CA3BA2" w:rsidRPr="003D7DB5" w14:paraId="7860C75B" w14:textId="77777777" w:rsidTr="00501E15">
        <w:tc>
          <w:tcPr>
            <w:tcW w:w="3661" w:type="dxa"/>
            <w:shd w:val="clear" w:color="auto" w:fill="E0E0E0"/>
          </w:tcPr>
          <w:p w14:paraId="15493BD8" w14:textId="77777777" w:rsidR="00CA3BA2" w:rsidRPr="003D7DB5" w:rsidRDefault="00CA3BA2" w:rsidP="009356ED">
            <w:pPr>
              <w:pStyle w:val="Betarp"/>
              <w:rPr>
                <w:rFonts w:eastAsia="Batang"/>
              </w:rPr>
            </w:pPr>
            <w:r w:rsidRPr="003D7DB5">
              <w:rPr>
                <w:rFonts w:eastAsia="Batang"/>
              </w:rPr>
              <w:t>Kitos lėšos (įvardinti)</w:t>
            </w:r>
          </w:p>
        </w:tc>
        <w:tc>
          <w:tcPr>
            <w:tcW w:w="6193" w:type="dxa"/>
            <w:shd w:val="clear" w:color="auto" w:fill="auto"/>
          </w:tcPr>
          <w:p w14:paraId="35898930" w14:textId="77777777" w:rsidR="00CA3BA2" w:rsidRPr="003D7DB5" w:rsidRDefault="00CA3BA2" w:rsidP="009356ED">
            <w:pPr>
              <w:pStyle w:val="Betarp"/>
              <w:rPr>
                <w:rFonts w:eastAsia="Batang"/>
              </w:rPr>
            </w:pPr>
          </w:p>
        </w:tc>
      </w:tr>
    </w:tbl>
    <w:p w14:paraId="33CCF4DB" w14:textId="77777777" w:rsidR="00CA3BA2" w:rsidRPr="003D7DB5" w:rsidRDefault="00CA3BA2" w:rsidP="009356ED">
      <w:pPr>
        <w:pStyle w:val="Betarp"/>
        <w:rPr>
          <w:rFonts w:eastAsia="Batang"/>
        </w:rPr>
      </w:pPr>
    </w:p>
    <w:p w14:paraId="58DA46B4" w14:textId="77777777" w:rsidR="00CA3BA2" w:rsidRPr="003D7DB5" w:rsidRDefault="00CA3BA2" w:rsidP="009356ED">
      <w:pPr>
        <w:pStyle w:val="Betarp"/>
        <w:rPr>
          <w:rFonts w:eastAsia="Batang"/>
          <w:b/>
        </w:rPr>
      </w:pPr>
      <w:r w:rsidRPr="003D7DB5">
        <w:rPr>
          <w:rFonts w:eastAsia="Batang"/>
          <w:b/>
        </w:rPr>
        <w:t xml:space="preserve">Pridedami šie dokumentai (įrašyti): </w:t>
      </w:r>
    </w:p>
    <w:p w14:paraId="48D75CBA" w14:textId="77777777" w:rsidR="00CA3BA2" w:rsidRPr="003D7DB5" w:rsidRDefault="00CA3BA2" w:rsidP="009356ED">
      <w:pPr>
        <w:pStyle w:val="Betarp"/>
        <w:rPr>
          <w:rFonts w:eastAsia="Batang"/>
          <w:shd w:val="clear" w:color="auto" w:fill="FFFFFF"/>
        </w:rPr>
      </w:pPr>
      <w:r w:rsidRPr="003D7DB5">
        <w:rPr>
          <w:rFonts w:eastAsia="Batang"/>
          <w:shd w:val="clear" w:color="auto" w:fill="FFFFFF"/>
        </w:rPr>
        <w:lastRenderedPageBreak/>
        <w:t>1. Juridinio asmens registravimo pažymėjimo kopija (teikiama tik pirmą kartą dalyvaujant programos finansavimo konkurse).</w:t>
      </w:r>
    </w:p>
    <w:p w14:paraId="090D36A6" w14:textId="77777777" w:rsidR="00CA3BA2" w:rsidRPr="003D7DB5" w:rsidRDefault="00CA3BA2" w:rsidP="009356ED">
      <w:pPr>
        <w:pStyle w:val="Betarp"/>
        <w:rPr>
          <w:rFonts w:eastAsia="Batang"/>
          <w:i/>
          <w:shd w:val="clear" w:color="auto" w:fill="FFFFFF"/>
        </w:rPr>
      </w:pPr>
      <w:r>
        <w:rPr>
          <w:rFonts w:eastAsia="Batang"/>
          <w:shd w:val="clear" w:color="auto" w:fill="FFFFFF"/>
        </w:rPr>
        <w:t xml:space="preserve">2. </w:t>
      </w:r>
      <w:r w:rsidRPr="003D7DB5">
        <w:rPr>
          <w:rFonts w:eastAsia="Batang"/>
          <w:shd w:val="clear" w:color="auto" w:fill="FFFFFF"/>
        </w:rPr>
        <w:t>Įstatų kopija (teikiama tik pirmą kartą dalyvaujant programos finansavimo konkurse).</w:t>
      </w:r>
    </w:p>
    <w:p w14:paraId="5AF62112" w14:textId="77777777" w:rsidR="00CA3BA2" w:rsidRDefault="00CA3BA2" w:rsidP="009356ED">
      <w:pPr>
        <w:pStyle w:val="Betarp"/>
        <w:rPr>
          <w:rFonts w:eastAsia="Batang"/>
          <w:b/>
        </w:rPr>
      </w:pPr>
    </w:p>
    <w:p w14:paraId="2F5F942B" w14:textId="77777777" w:rsidR="005E740C" w:rsidRDefault="005E740C" w:rsidP="009356ED">
      <w:pPr>
        <w:pStyle w:val="Betarp"/>
        <w:rPr>
          <w:rFonts w:eastAsia="Batang"/>
          <w:b/>
        </w:rPr>
      </w:pPr>
    </w:p>
    <w:p w14:paraId="00C40D4B" w14:textId="77777777" w:rsidR="005E740C" w:rsidRDefault="005E740C" w:rsidP="009356ED">
      <w:pPr>
        <w:pStyle w:val="Betarp"/>
        <w:rPr>
          <w:rFonts w:eastAsia="Batang"/>
          <w:b/>
        </w:rPr>
      </w:pPr>
    </w:p>
    <w:p w14:paraId="7C3E9749" w14:textId="77777777" w:rsidR="005E740C" w:rsidRDefault="005E740C" w:rsidP="009356ED">
      <w:pPr>
        <w:pStyle w:val="Betarp"/>
        <w:rPr>
          <w:rFonts w:eastAsia="Batang"/>
          <w:b/>
        </w:rPr>
      </w:pPr>
    </w:p>
    <w:p w14:paraId="083ECFB3" w14:textId="12837E18" w:rsidR="00CA3BA2" w:rsidRPr="003D7DB5" w:rsidRDefault="00CA3BA2" w:rsidP="009356ED">
      <w:pPr>
        <w:pStyle w:val="Betarp"/>
        <w:rPr>
          <w:rFonts w:eastAsia="Batang"/>
          <w:shd w:val="clear" w:color="auto" w:fill="FFFFFF"/>
        </w:rPr>
      </w:pPr>
      <w:r w:rsidRPr="003D7DB5">
        <w:rPr>
          <w:rFonts w:eastAsia="Batang"/>
          <w:iCs/>
          <w:shd w:val="clear" w:color="auto" w:fill="FFFFFF"/>
        </w:rPr>
        <w:t xml:space="preserve">Tvirtinu, kad paraiškoje pateikta informacija yra tiksli ir teisinga. Įsipareigoju, gavęs dalinį finansavimą, informuoti </w:t>
      </w:r>
      <w:r w:rsidR="009E32BF" w:rsidRPr="00EA393D">
        <w:rPr>
          <w:rFonts w:eastAsia="Batang"/>
          <w:iCs/>
          <w:shd w:val="clear" w:color="auto" w:fill="FFFFFF"/>
        </w:rPr>
        <w:t>Kultūros ir sporto s</w:t>
      </w:r>
      <w:r w:rsidRPr="00EA393D">
        <w:rPr>
          <w:rFonts w:eastAsia="Batang"/>
          <w:iCs/>
          <w:shd w:val="clear" w:color="auto" w:fill="FFFFFF"/>
        </w:rPr>
        <w:t>kyrių</w:t>
      </w:r>
      <w:r w:rsidRPr="003D7DB5">
        <w:rPr>
          <w:rFonts w:eastAsia="Batang"/>
          <w:iCs/>
          <w:shd w:val="clear" w:color="auto" w:fill="FFFFFF"/>
        </w:rPr>
        <w:t>, kaip vykdoma programa, laikydamasis nustatytų terminų</w:t>
      </w:r>
      <w:r w:rsidR="002028F0" w:rsidRPr="002028F0">
        <w:rPr>
          <w:rFonts w:eastAsia="Batang"/>
          <w:iCs/>
          <w:color w:val="FF0000"/>
          <w:shd w:val="clear" w:color="auto" w:fill="FFFFFF"/>
        </w:rPr>
        <w:t>,</w:t>
      </w:r>
      <w:r w:rsidRPr="003D7DB5">
        <w:rPr>
          <w:rFonts w:eastAsia="Batang"/>
          <w:iCs/>
          <w:shd w:val="clear" w:color="auto" w:fill="FFFFFF"/>
        </w:rPr>
        <w:t xml:space="preserve"> ir laiku pateikti įvykdymo ataskaitas.</w:t>
      </w:r>
    </w:p>
    <w:p w14:paraId="6CB2AE90" w14:textId="77777777" w:rsidR="00CA3BA2" w:rsidRPr="003D7DB5" w:rsidRDefault="00CA3BA2" w:rsidP="009356ED">
      <w:pPr>
        <w:pStyle w:val="Betarp"/>
        <w:rPr>
          <w:rFonts w:eastAsia="Batang"/>
          <w:b/>
        </w:rPr>
      </w:pPr>
    </w:p>
    <w:p w14:paraId="1DDFAE6B" w14:textId="77777777" w:rsidR="00CA3BA2" w:rsidRPr="003D7DB5" w:rsidRDefault="00CA3BA2" w:rsidP="009356ED">
      <w:pPr>
        <w:pStyle w:val="Betarp"/>
        <w:rPr>
          <w:rFonts w:eastAsia="Batang"/>
          <w:sz w:val="18"/>
          <w:szCs w:val="18"/>
        </w:rPr>
      </w:pPr>
      <w:r w:rsidRPr="003D7DB5">
        <w:rPr>
          <w:rFonts w:eastAsia="Batang"/>
        </w:rPr>
        <w:t>Projekto vykdytojas</w:t>
      </w:r>
      <w:r w:rsidRPr="003D7DB5">
        <w:rPr>
          <w:rFonts w:eastAsia="Batang"/>
        </w:rPr>
        <w:tab/>
      </w:r>
      <w:r w:rsidRPr="003D7DB5">
        <w:rPr>
          <w:rFonts w:eastAsia="Batang"/>
        </w:rPr>
        <w:tab/>
        <w:t>_____________</w:t>
      </w:r>
      <w:r w:rsidRPr="003D7DB5">
        <w:rPr>
          <w:rFonts w:eastAsia="Batang"/>
        </w:rPr>
        <w:tab/>
      </w:r>
      <w:r w:rsidR="009356ED">
        <w:rPr>
          <w:rFonts w:eastAsia="Batang"/>
        </w:rPr>
        <w:t xml:space="preserve">              </w:t>
      </w:r>
      <w:r w:rsidRPr="003D7DB5">
        <w:rPr>
          <w:rFonts w:eastAsia="Batang"/>
        </w:rPr>
        <w:t>____________________</w:t>
      </w:r>
      <w:r w:rsidRPr="003D7DB5">
        <w:rPr>
          <w:rFonts w:eastAsia="Batang"/>
        </w:rPr>
        <w:tab/>
      </w:r>
      <w:r w:rsidRPr="003D7DB5">
        <w:rPr>
          <w:rFonts w:eastAsia="Batang"/>
          <w:sz w:val="18"/>
          <w:szCs w:val="18"/>
        </w:rPr>
        <w:tab/>
      </w:r>
      <w:r w:rsidRPr="003D7DB5">
        <w:rPr>
          <w:rFonts w:eastAsia="Batang"/>
          <w:sz w:val="18"/>
          <w:szCs w:val="18"/>
        </w:rPr>
        <w:tab/>
      </w:r>
      <w:r w:rsidRPr="003D7DB5">
        <w:rPr>
          <w:rFonts w:eastAsia="Batang"/>
          <w:sz w:val="18"/>
          <w:szCs w:val="18"/>
        </w:rPr>
        <w:tab/>
        <w:t xml:space="preserve">        </w:t>
      </w:r>
      <w:r w:rsidR="009356ED">
        <w:rPr>
          <w:rFonts w:eastAsia="Batang"/>
          <w:sz w:val="18"/>
          <w:szCs w:val="18"/>
        </w:rPr>
        <w:t xml:space="preserve">                                    </w:t>
      </w:r>
      <w:r w:rsidRPr="003D7DB5">
        <w:rPr>
          <w:rFonts w:eastAsia="Batang"/>
          <w:sz w:val="18"/>
          <w:szCs w:val="18"/>
        </w:rPr>
        <w:t xml:space="preserve">  (parašas)</w:t>
      </w:r>
      <w:r w:rsidRPr="003D7DB5">
        <w:rPr>
          <w:rFonts w:eastAsia="Batang"/>
          <w:sz w:val="18"/>
          <w:szCs w:val="18"/>
        </w:rPr>
        <w:tab/>
      </w:r>
      <w:r w:rsidRPr="003D7DB5">
        <w:rPr>
          <w:rFonts w:eastAsia="Batang"/>
          <w:sz w:val="18"/>
          <w:szCs w:val="18"/>
        </w:rPr>
        <w:tab/>
        <w:t xml:space="preserve">         </w:t>
      </w:r>
      <w:r w:rsidR="009356ED">
        <w:rPr>
          <w:rFonts w:eastAsia="Batang"/>
          <w:sz w:val="18"/>
          <w:szCs w:val="18"/>
        </w:rPr>
        <w:t xml:space="preserve">   </w:t>
      </w:r>
      <w:r w:rsidRPr="003D7DB5">
        <w:rPr>
          <w:rFonts w:eastAsia="Batang"/>
          <w:sz w:val="18"/>
          <w:szCs w:val="18"/>
        </w:rPr>
        <w:t xml:space="preserve"> (</w:t>
      </w:r>
      <w:r>
        <w:rPr>
          <w:rFonts w:eastAsia="Batang"/>
          <w:sz w:val="18"/>
          <w:szCs w:val="18"/>
        </w:rPr>
        <w:t>v</w:t>
      </w:r>
      <w:r w:rsidRPr="003D7DB5">
        <w:rPr>
          <w:rFonts w:eastAsia="Batang"/>
          <w:sz w:val="18"/>
          <w:szCs w:val="18"/>
        </w:rPr>
        <w:t>ardas, pavardė)</w:t>
      </w:r>
    </w:p>
    <w:p w14:paraId="29330C20" w14:textId="77777777" w:rsidR="00CA3BA2" w:rsidRPr="003D7DB5" w:rsidRDefault="00CA3BA2" w:rsidP="009356ED">
      <w:pPr>
        <w:pStyle w:val="Betarp"/>
        <w:rPr>
          <w:rFonts w:eastAsia="Batang"/>
        </w:rPr>
      </w:pPr>
    </w:p>
    <w:p w14:paraId="2664E585" w14:textId="77777777" w:rsidR="00CA3BA2" w:rsidRPr="003D7DB5" w:rsidRDefault="00CA3BA2" w:rsidP="009356ED">
      <w:pPr>
        <w:pStyle w:val="Betarp"/>
        <w:rPr>
          <w:rFonts w:eastAsia="Batang"/>
        </w:rPr>
      </w:pPr>
      <w:r w:rsidRPr="003D7DB5">
        <w:rPr>
          <w:rFonts w:eastAsia="Batang"/>
        </w:rPr>
        <w:t>VSO vadovas</w:t>
      </w:r>
      <w:r w:rsidRPr="003D7DB5">
        <w:rPr>
          <w:rFonts w:eastAsia="Batang"/>
        </w:rPr>
        <w:tab/>
      </w:r>
      <w:r w:rsidRPr="003D7DB5">
        <w:rPr>
          <w:rFonts w:eastAsia="Batang"/>
        </w:rPr>
        <w:tab/>
      </w:r>
      <w:r w:rsidR="009356ED">
        <w:rPr>
          <w:rFonts w:eastAsia="Batang"/>
        </w:rPr>
        <w:t xml:space="preserve">             </w:t>
      </w:r>
      <w:r w:rsidRPr="003D7DB5">
        <w:rPr>
          <w:rFonts w:eastAsia="Batang"/>
        </w:rPr>
        <w:t xml:space="preserve">_____________     </w:t>
      </w:r>
      <w:r w:rsidRPr="003D7DB5">
        <w:rPr>
          <w:rFonts w:eastAsia="Batang"/>
        </w:rPr>
        <w:tab/>
      </w:r>
      <w:r w:rsidR="009356ED">
        <w:rPr>
          <w:rFonts w:eastAsia="Batang"/>
        </w:rPr>
        <w:t xml:space="preserve"> </w:t>
      </w:r>
      <w:r w:rsidRPr="003D7DB5">
        <w:rPr>
          <w:rFonts w:eastAsia="Batang"/>
        </w:rPr>
        <w:t>____________________</w:t>
      </w:r>
    </w:p>
    <w:p w14:paraId="07C5D425" w14:textId="77777777" w:rsidR="00CA3BA2" w:rsidRPr="003D7DB5" w:rsidRDefault="00CA3BA2" w:rsidP="009356ED">
      <w:pPr>
        <w:pStyle w:val="Betarp"/>
        <w:rPr>
          <w:rFonts w:eastAsia="Batang"/>
          <w:sz w:val="18"/>
          <w:szCs w:val="18"/>
        </w:rPr>
      </w:pPr>
      <w:r w:rsidRPr="003D7DB5">
        <w:rPr>
          <w:rFonts w:eastAsia="Batang"/>
          <w:sz w:val="18"/>
          <w:szCs w:val="18"/>
        </w:rPr>
        <w:tab/>
      </w:r>
      <w:r w:rsidRPr="003D7DB5">
        <w:rPr>
          <w:rFonts w:eastAsia="Batang"/>
          <w:sz w:val="18"/>
          <w:szCs w:val="18"/>
        </w:rPr>
        <w:tab/>
      </w:r>
      <w:r w:rsidRPr="003D7DB5">
        <w:rPr>
          <w:rFonts w:eastAsia="Batang"/>
          <w:sz w:val="18"/>
          <w:szCs w:val="18"/>
        </w:rPr>
        <w:tab/>
        <w:t xml:space="preserve">        </w:t>
      </w:r>
      <w:r w:rsidR="009356ED">
        <w:rPr>
          <w:rFonts w:eastAsia="Batang"/>
          <w:sz w:val="18"/>
          <w:szCs w:val="18"/>
        </w:rPr>
        <w:t xml:space="preserve">                    </w:t>
      </w:r>
      <w:r w:rsidRPr="003D7DB5">
        <w:rPr>
          <w:rFonts w:eastAsia="Batang"/>
          <w:sz w:val="18"/>
          <w:szCs w:val="18"/>
        </w:rPr>
        <w:t xml:space="preserve">  (parašas)</w:t>
      </w:r>
      <w:r w:rsidRPr="003D7DB5">
        <w:rPr>
          <w:rFonts w:eastAsia="Batang"/>
          <w:sz w:val="18"/>
          <w:szCs w:val="18"/>
        </w:rPr>
        <w:tab/>
      </w:r>
      <w:r w:rsidRPr="003D7DB5">
        <w:rPr>
          <w:rFonts w:eastAsia="Batang"/>
          <w:sz w:val="18"/>
          <w:szCs w:val="18"/>
        </w:rPr>
        <w:tab/>
        <w:t xml:space="preserve">      </w:t>
      </w:r>
      <w:r w:rsidR="009356ED">
        <w:rPr>
          <w:rFonts w:eastAsia="Batang"/>
          <w:sz w:val="18"/>
          <w:szCs w:val="18"/>
        </w:rPr>
        <w:t xml:space="preserve">      </w:t>
      </w:r>
      <w:r w:rsidRPr="003D7DB5">
        <w:rPr>
          <w:rFonts w:eastAsia="Batang"/>
          <w:sz w:val="18"/>
          <w:szCs w:val="18"/>
        </w:rPr>
        <w:t xml:space="preserve">   (</w:t>
      </w:r>
      <w:r>
        <w:rPr>
          <w:rFonts w:eastAsia="Batang"/>
          <w:sz w:val="18"/>
          <w:szCs w:val="18"/>
        </w:rPr>
        <w:t>v</w:t>
      </w:r>
      <w:r w:rsidRPr="003D7DB5">
        <w:rPr>
          <w:rFonts w:eastAsia="Batang"/>
          <w:sz w:val="18"/>
          <w:szCs w:val="18"/>
        </w:rPr>
        <w:t>ardas, pavardė)</w:t>
      </w:r>
    </w:p>
    <w:p w14:paraId="4B684517" w14:textId="77777777" w:rsidR="00CA3BA2" w:rsidRPr="003D7DB5" w:rsidRDefault="00CA3BA2" w:rsidP="00CA3BA2">
      <w:pPr>
        <w:ind w:firstLine="1298"/>
        <w:jc w:val="both"/>
        <w:rPr>
          <w:rFonts w:eastAsia="Batang"/>
        </w:rPr>
      </w:pPr>
    </w:p>
    <w:p w14:paraId="7A2F5F4A" w14:textId="77777777" w:rsidR="00CA3BA2" w:rsidRPr="003D7DB5" w:rsidRDefault="00CA3BA2" w:rsidP="00CA3BA2">
      <w:pPr>
        <w:jc w:val="both"/>
        <w:rPr>
          <w:rFonts w:eastAsia="Batang"/>
        </w:rPr>
      </w:pPr>
      <w:r w:rsidRPr="003D7DB5">
        <w:rPr>
          <w:rFonts w:eastAsia="Batang"/>
        </w:rPr>
        <w:t>A.V.</w:t>
      </w:r>
    </w:p>
    <w:p w14:paraId="06679538" w14:textId="77777777" w:rsidR="00CA3BA2" w:rsidRPr="003D7DB5" w:rsidRDefault="00CA3BA2" w:rsidP="00CA3BA2">
      <w:pPr>
        <w:jc w:val="center"/>
        <w:rPr>
          <w:rFonts w:eastAsia="Batang"/>
        </w:rPr>
      </w:pPr>
      <w:r w:rsidRPr="003D7DB5">
        <w:rPr>
          <w:rFonts w:eastAsia="Batang"/>
        </w:rPr>
        <w:t>____________</w:t>
      </w:r>
      <w:r w:rsidR="009E32BF">
        <w:rPr>
          <w:rFonts w:eastAsia="Batang"/>
        </w:rPr>
        <w:t xml:space="preserve"> </w:t>
      </w:r>
      <w:r w:rsidRPr="003D7DB5">
        <w:rPr>
          <w:rFonts w:eastAsia="Batang"/>
        </w:rPr>
        <w:t>____________________</w:t>
      </w:r>
    </w:p>
    <w:p w14:paraId="4ED43838" w14:textId="77777777" w:rsidR="00CA3BA2" w:rsidRPr="003D7DB5" w:rsidRDefault="00CA3BA2" w:rsidP="00CA3BA2">
      <w:pPr>
        <w:jc w:val="center"/>
        <w:rPr>
          <w:rFonts w:eastAsia="Batang"/>
        </w:rPr>
      </w:pPr>
    </w:p>
    <w:p w14:paraId="3E7DA2FF" w14:textId="77777777" w:rsidR="00CA3BA2" w:rsidRDefault="00CA3BA2" w:rsidP="00C91DF0">
      <w:pPr>
        <w:pStyle w:val="Betarp"/>
        <w:ind w:firstLine="567"/>
        <w:jc w:val="both"/>
      </w:pPr>
    </w:p>
    <w:p w14:paraId="74E2E4A1" w14:textId="77777777" w:rsidR="00057BD4" w:rsidRDefault="00057BD4" w:rsidP="00C91DF0">
      <w:pPr>
        <w:pStyle w:val="Betarp"/>
        <w:ind w:firstLine="567"/>
        <w:jc w:val="both"/>
      </w:pPr>
    </w:p>
    <w:p w14:paraId="3F69E614" w14:textId="77777777" w:rsidR="009356ED" w:rsidRDefault="009356ED" w:rsidP="00C91DF0">
      <w:pPr>
        <w:pStyle w:val="Betarp"/>
        <w:ind w:firstLine="567"/>
        <w:jc w:val="both"/>
      </w:pPr>
    </w:p>
    <w:p w14:paraId="5CAC7531" w14:textId="77777777" w:rsidR="009356ED" w:rsidRDefault="009356ED" w:rsidP="00C91DF0">
      <w:pPr>
        <w:pStyle w:val="Betarp"/>
        <w:ind w:firstLine="567"/>
        <w:jc w:val="both"/>
      </w:pPr>
    </w:p>
    <w:p w14:paraId="5F18B02A" w14:textId="77777777" w:rsidR="009356ED" w:rsidRDefault="009356ED" w:rsidP="00C91DF0">
      <w:pPr>
        <w:pStyle w:val="Betarp"/>
        <w:ind w:firstLine="567"/>
        <w:jc w:val="both"/>
      </w:pPr>
    </w:p>
    <w:p w14:paraId="512B3384" w14:textId="77777777" w:rsidR="009356ED" w:rsidRDefault="009356ED" w:rsidP="00C91DF0">
      <w:pPr>
        <w:pStyle w:val="Betarp"/>
        <w:ind w:firstLine="567"/>
        <w:jc w:val="both"/>
      </w:pPr>
    </w:p>
    <w:p w14:paraId="01643D40" w14:textId="77777777" w:rsidR="009356ED" w:rsidRDefault="009356ED" w:rsidP="00C91DF0">
      <w:pPr>
        <w:pStyle w:val="Betarp"/>
        <w:ind w:firstLine="567"/>
        <w:jc w:val="both"/>
      </w:pPr>
    </w:p>
    <w:p w14:paraId="7D8E821C" w14:textId="77777777" w:rsidR="009356ED" w:rsidRDefault="009356ED" w:rsidP="00C91DF0">
      <w:pPr>
        <w:pStyle w:val="Betarp"/>
        <w:ind w:firstLine="567"/>
        <w:jc w:val="both"/>
      </w:pPr>
    </w:p>
    <w:p w14:paraId="5F225F69" w14:textId="77777777" w:rsidR="009356ED" w:rsidRDefault="009356ED" w:rsidP="00C91DF0">
      <w:pPr>
        <w:pStyle w:val="Betarp"/>
        <w:ind w:firstLine="567"/>
        <w:jc w:val="both"/>
      </w:pPr>
    </w:p>
    <w:p w14:paraId="44B33276" w14:textId="77777777" w:rsidR="009356ED" w:rsidRDefault="009356ED" w:rsidP="00C91DF0">
      <w:pPr>
        <w:pStyle w:val="Betarp"/>
        <w:ind w:firstLine="567"/>
        <w:jc w:val="both"/>
      </w:pPr>
    </w:p>
    <w:p w14:paraId="29A3A140" w14:textId="77777777" w:rsidR="009356ED" w:rsidRDefault="009356ED" w:rsidP="00C91DF0">
      <w:pPr>
        <w:pStyle w:val="Betarp"/>
        <w:ind w:firstLine="567"/>
        <w:jc w:val="both"/>
      </w:pPr>
    </w:p>
    <w:p w14:paraId="056DD990" w14:textId="77777777" w:rsidR="009356ED" w:rsidRDefault="009356ED" w:rsidP="00C91DF0">
      <w:pPr>
        <w:pStyle w:val="Betarp"/>
        <w:ind w:firstLine="567"/>
        <w:jc w:val="both"/>
      </w:pPr>
    </w:p>
    <w:p w14:paraId="62401D76" w14:textId="77777777" w:rsidR="009356ED" w:rsidRDefault="009356ED" w:rsidP="00C91DF0">
      <w:pPr>
        <w:pStyle w:val="Betarp"/>
        <w:ind w:firstLine="567"/>
        <w:jc w:val="both"/>
      </w:pPr>
    </w:p>
    <w:p w14:paraId="50B721E4" w14:textId="77777777" w:rsidR="009356ED" w:rsidRDefault="009356ED" w:rsidP="00C91DF0">
      <w:pPr>
        <w:pStyle w:val="Betarp"/>
        <w:ind w:firstLine="567"/>
        <w:jc w:val="both"/>
      </w:pPr>
    </w:p>
    <w:p w14:paraId="1C9C027E" w14:textId="77777777" w:rsidR="009356ED" w:rsidRDefault="009356ED" w:rsidP="00C91DF0">
      <w:pPr>
        <w:pStyle w:val="Betarp"/>
        <w:ind w:firstLine="567"/>
        <w:jc w:val="both"/>
      </w:pPr>
    </w:p>
    <w:p w14:paraId="28186D5F" w14:textId="77777777" w:rsidR="009356ED" w:rsidRDefault="009356ED" w:rsidP="00C91DF0">
      <w:pPr>
        <w:pStyle w:val="Betarp"/>
        <w:ind w:firstLine="567"/>
        <w:jc w:val="both"/>
      </w:pPr>
    </w:p>
    <w:p w14:paraId="4C28A7EF" w14:textId="77777777" w:rsidR="009356ED" w:rsidRDefault="009356ED" w:rsidP="00C91DF0">
      <w:pPr>
        <w:pStyle w:val="Betarp"/>
        <w:ind w:firstLine="567"/>
        <w:jc w:val="both"/>
      </w:pPr>
    </w:p>
    <w:p w14:paraId="4EBF4E2B" w14:textId="77777777" w:rsidR="009356ED" w:rsidRDefault="009356ED" w:rsidP="00C91DF0">
      <w:pPr>
        <w:pStyle w:val="Betarp"/>
        <w:ind w:firstLine="567"/>
        <w:jc w:val="both"/>
      </w:pPr>
    </w:p>
    <w:p w14:paraId="1C26B95D" w14:textId="77777777" w:rsidR="009356ED" w:rsidRDefault="009356ED" w:rsidP="00C91DF0">
      <w:pPr>
        <w:pStyle w:val="Betarp"/>
        <w:ind w:firstLine="567"/>
        <w:jc w:val="both"/>
      </w:pPr>
    </w:p>
    <w:p w14:paraId="14A1F449" w14:textId="77777777" w:rsidR="009356ED" w:rsidRDefault="009356ED" w:rsidP="00C91DF0">
      <w:pPr>
        <w:pStyle w:val="Betarp"/>
        <w:ind w:firstLine="567"/>
        <w:jc w:val="both"/>
      </w:pPr>
    </w:p>
    <w:p w14:paraId="242563A5" w14:textId="77777777" w:rsidR="009356ED" w:rsidRDefault="009356ED" w:rsidP="00C91DF0">
      <w:pPr>
        <w:pStyle w:val="Betarp"/>
        <w:ind w:firstLine="567"/>
        <w:jc w:val="both"/>
      </w:pPr>
    </w:p>
    <w:p w14:paraId="496C8396" w14:textId="77777777" w:rsidR="009356ED" w:rsidRDefault="009356ED" w:rsidP="00C91DF0">
      <w:pPr>
        <w:pStyle w:val="Betarp"/>
        <w:ind w:firstLine="567"/>
        <w:jc w:val="both"/>
      </w:pPr>
    </w:p>
    <w:p w14:paraId="6300F8BE" w14:textId="77777777" w:rsidR="009356ED" w:rsidRDefault="009356ED" w:rsidP="00C91DF0">
      <w:pPr>
        <w:pStyle w:val="Betarp"/>
        <w:ind w:firstLine="567"/>
        <w:jc w:val="both"/>
      </w:pPr>
    </w:p>
    <w:p w14:paraId="37537667" w14:textId="77777777" w:rsidR="009356ED" w:rsidRDefault="009356ED" w:rsidP="00C91DF0">
      <w:pPr>
        <w:pStyle w:val="Betarp"/>
        <w:ind w:firstLine="567"/>
        <w:jc w:val="both"/>
      </w:pPr>
    </w:p>
    <w:p w14:paraId="17F21E0B" w14:textId="77777777" w:rsidR="009356ED" w:rsidRDefault="009356ED" w:rsidP="00C91DF0">
      <w:pPr>
        <w:pStyle w:val="Betarp"/>
        <w:ind w:firstLine="567"/>
        <w:jc w:val="both"/>
      </w:pPr>
    </w:p>
    <w:p w14:paraId="3E77508E" w14:textId="77777777" w:rsidR="009356ED" w:rsidRDefault="009356ED" w:rsidP="00C91DF0">
      <w:pPr>
        <w:pStyle w:val="Betarp"/>
        <w:ind w:firstLine="567"/>
        <w:jc w:val="both"/>
      </w:pPr>
    </w:p>
    <w:tbl>
      <w:tblPr>
        <w:tblW w:w="3793" w:type="dxa"/>
        <w:tblInd w:w="5954" w:type="dxa"/>
        <w:tblLook w:val="04A0" w:firstRow="1" w:lastRow="0" w:firstColumn="1" w:lastColumn="0" w:noHBand="0" w:noVBand="1"/>
      </w:tblPr>
      <w:tblGrid>
        <w:gridCol w:w="3793"/>
      </w:tblGrid>
      <w:tr w:rsidR="00CA3BA2" w:rsidRPr="003D7DB5" w14:paraId="2022A2FE" w14:textId="77777777" w:rsidTr="00501E15">
        <w:tc>
          <w:tcPr>
            <w:tcW w:w="3793" w:type="dxa"/>
            <w:shd w:val="clear" w:color="auto" w:fill="auto"/>
          </w:tcPr>
          <w:p w14:paraId="59891797" w14:textId="77777777" w:rsidR="00EA393D" w:rsidRDefault="00EA393D" w:rsidP="009356ED">
            <w:pPr>
              <w:pStyle w:val="Betarp"/>
              <w:rPr>
                <w:lang w:eastAsia="lt-LT"/>
              </w:rPr>
            </w:pPr>
          </w:p>
          <w:p w14:paraId="7B5AD085" w14:textId="77777777" w:rsidR="00EA393D" w:rsidRDefault="00EA393D" w:rsidP="009356ED">
            <w:pPr>
              <w:pStyle w:val="Betarp"/>
              <w:rPr>
                <w:lang w:eastAsia="lt-LT"/>
              </w:rPr>
            </w:pPr>
          </w:p>
          <w:p w14:paraId="65FE8842" w14:textId="77777777" w:rsidR="00EA393D" w:rsidRDefault="00EA393D" w:rsidP="009356ED">
            <w:pPr>
              <w:pStyle w:val="Betarp"/>
              <w:rPr>
                <w:lang w:eastAsia="lt-LT"/>
              </w:rPr>
            </w:pPr>
          </w:p>
          <w:p w14:paraId="70BE3540" w14:textId="77777777" w:rsidR="00EA393D" w:rsidRDefault="00EA393D" w:rsidP="009356ED">
            <w:pPr>
              <w:pStyle w:val="Betarp"/>
              <w:rPr>
                <w:lang w:eastAsia="lt-LT"/>
              </w:rPr>
            </w:pPr>
          </w:p>
          <w:p w14:paraId="0518B69F" w14:textId="77777777" w:rsidR="00CA3BA2" w:rsidRPr="003D7DB5" w:rsidRDefault="00CA3BA2" w:rsidP="009356ED">
            <w:pPr>
              <w:pStyle w:val="Betarp"/>
              <w:rPr>
                <w:lang w:eastAsia="lt-LT"/>
              </w:rPr>
            </w:pPr>
            <w:r w:rsidRPr="003D7DB5">
              <w:rPr>
                <w:lang w:eastAsia="lt-LT"/>
              </w:rPr>
              <w:lastRenderedPageBreak/>
              <w:t>Kretingos rajono savivaldybės</w:t>
            </w:r>
          </w:p>
        </w:tc>
      </w:tr>
      <w:tr w:rsidR="00CA3BA2" w:rsidRPr="003D7DB5" w14:paraId="010586C7" w14:textId="77777777" w:rsidTr="00501E15">
        <w:tc>
          <w:tcPr>
            <w:tcW w:w="3793" w:type="dxa"/>
            <w:shd w:val="clear" w:color="auto" w:fill="auto"/>
          </w:tcPr>
          <w:p w14:paraId="6BD3AAB6" w14:textId="77777777" w:rsidR="00CA3BA2" w:rsidRPr="003D7DB5" w:rsidRDefault="00CA3BA2" w:rsidP="009356ED">
            <w:pPr>
              <w:pStyle w:val="Betarp"/>
              <w:rPr>
                <w:lang w:eastAsia="lt-LT"/>
              </w:rPr>
            </w:pPr>
            <w:r>
              <w:rPr>
                <w:lang w:eastAsia="lt-LT"/>
              </w:rPr>
              <w:lastRenderedPageBreak/>
              <w:t>k</w:t>
            </w:r>
            <w:r w:rsidRPr="003D7DB5">
              <w:rPr>
                <w:lang w:eastAsia="lt-LT"/>
              </w:rPr>
              <w:t xml:space="preserve">ūno kultūros ir sporto veiklos projektų dalinio finansavimo aprašo </w:t>
            </w:r>
          </w:p>
          <w:p w14:paraId="3248EA0D" w14:textId="77777777" w:rsidR="00CA3BA2" w:rsidRDefault="00CA3BA2" w:rsidP="009356ED">
            <w:pPr>
              <w:pStyle w:val="Betarp"/>
              <w:rPr>
                <w:lang w:eastAsia="lt-LT"/>
              </w:rPr>
            </w:pPr>
            <w:r w:rsidRPr="003D7DB5">
              <w:rPr>
                <w:lang w:eastAsia="lt-LT"/>
              </w:rPr>
              <w:t xml:space="preserve">3 priedas </w:t>
            </w:r>
          </w:p>
          <w:p w14:paraId="4D884D2D" w14:textId="4C0DB9F5" w:rsidR="002E3287" w:rsidRPr="003D7DB5" w:rsidRDefault="002E3287" w:rsidP="002E3287">
            <w:pPr>
              <w:pStyle w:val="Betarp"/>
              <w:rPr>
                <w:lang w:eastAsia="lt-LT"/>
              </w:rPr>
            </w:pPr>
          </w:p>
        </w:tc>
      </w:tr>
    </w:tbl>
    <w:p w14:paraId="4C102216" w14:textId="77777777" w:rsidR="00CA3BA2" w:rsidRDefault="005731FE" w:rsidP="00CA3BA2">
      <w:pPr>
        <w:jc w:val="center"/>
        <w:rPr>
          <w:b/>
        </w:rPr>
      </w:pPr>
      <w:r>
        <w:rPr>
          <w:rFonts w:eastAsia="Batang"/>
        </w:rPr>
        <w:tab/>
      </w:r>
      <w:r>
        <w:rPr>
          <w:rFonts w:eastAsia="Batang"/>
        </w:rPr>
        <w:tab/>
      </w:r>
      <w:r>
        <w:rPr>
          <w:rFonts w:eastAsia="Batang"/>
        </w:rPr>
        <w:tab/>
      </w:r>
      <w:r>
        <w:rPr>
          <w:rFonts w:eastAsia="Batang"/>
        </w:rPr>
        <w:tab/>
      </w:r>
      <w:r>
        <w:rPr>
          <w:rFonts w:eastAsia="Batang"/>
        </w:rPr>
        <w:tab/>
      </w:r>
      <w:r>
        <w:rPr>
          <w:rFonts w:eastAsia="Batang"/>
        </w:rPr>
        <w:tab/>
        <w:t xml:space="preserve">     </w:t>
      </w:r>
    </w:p>
    <w:p w14:paraId="21F87CC3" w14:textId="77777777" w:rsidR="00CA3BA2" w:rsidRPr="00E50B90" w:rsidRDefault="00CA3BA2" w:rsidP="002E3287">
      <w:pPr>
        <w:spacing w:after="0" w:line="240" w:lineRule="auto"/>
        <w:jc w:val="center"/>
        <w:rPr>
          <w:b/>
        </w:rPr>
      </w:pPr>
      <w:r w:rsidRPr="00E50B90">
        <w:rPr>
          <w:b/>
        </w:rPr>
        <w:t>BIUDŽETO LĖŠŲ NAUDOJIMO</w:t>
      </w:r>
    </w:p>
    <w:p w14:paraId="54D710D1" w14:textId="77777777" w:rsidR="002E3287" w:rsidRDefault="00CA3BA2" w:rsidP="002E3287">
      <w:pPr>
        <w:spacing w:after="0" w:line="240" w:lineRule="auto"/>
        <w:jc w:val="center"/>
        <w:rPr>
          <w:b/>
        </w:rPr>
      </w:pPr>
      <w:r>
        <w:rPr>
          <w:b/>
        </w:rPr>
        <w:t xml:space="preserve">SUTARTIS  </w:t>
      </w:r>
      <w:r w:rsidRPr="003D7DB5">
        <w:rPr>
          <w:b/>
        </w:rPr>
        <w:t>Nr.</w:t>
      </w:r>
    </w:p>
    <w:p w14:paraId="59AD02CF" w14:textId="77777777" w:rsidR="009356ED" w:rsidRDefault="00CA3BA2" w:rsidP="002E3287">
      <w:pPr>
        <w:spacing w:after="0" w:line="240" w:lineRule="auto"/>
        <w:jc w:val="center"/>
      </w:pPr>
      <w:r w:rsidRPr="003D7DB5">
        <w:t>__________________</w:t>
      </w:r>
    </w:p>
    <w:p w14:paraId="5D5193B8" w14:textId="77777777" w:rsidR="00CA3BA2" w:rsidRPr="009356ED" w:rsidRDefault="00CA3BA2" w:rsidP="002E3287">
      <w:pPr>
        <w:pStyle w:val="Betarp"/>
        <w:jc w:val="center"/>
      </w:pPr>
      <w:r w:rsidRPr="003D7DB5">
        <w:t>(</w:t>
      </w:r>
      <w:r w:rsidRPr="009356ED">
        <w:rPr>
          <w:rFonts w:asciiTheme="majorHAnsi" w:hAnsiTheme="majorHAnsi"/>
        </w:rPr>
        <w:t>data)</w:t>
      </w:r>
    </w:p>
    <w:p w14:paraId="1D9CCF7D" w14:textId="77777777" w:rsidR="00CA3BA2" w:rsidRPr="003D7DB5" w:rsidRDefault="00CA3BA2" w:rsidP="002E3287">
      <w:pPr>
        <w:pStyle w:val="Betarp"/>
        <w:jc w:val="center"/>
      </w:pPr>
      <w:r w:rsidRPr="003D7DB5">
        <w:t>Kretinga</w:t>
      </w:r>
    </w:p>
    <w:p w14:paraId="23D0B97E" w14:textId="77777777" w:rsidR="00CA3BA2" w:rsidRPr="003D7DB5" w:rsidRDefault="00CA3BA2" w:rsidP="009356ED">
      <w:pPr>
        <w:pStyle w:val="Betarp"/>
        <w:jc w:val="center"/>
      </w:pPr>
    </w:p>
    <w:p w14:paraId="1968CA67" w14:textId="77777777" w:rsidR="00CA3BA2" w:rsidRPr="003D7DB5" w:rsidRDefault="00CA3BA2" w:rsidP="00CA3BA2">
      <w:pPr>
        <w:numPr>
          <w:ilvl w:val="0"/>
          <w:numId w:val="14"/>
        </w:numPr>
        <w:tabs>
          <w:tab w:val="left" w:pos="-3969"/>
          <w:tab w:val="left" w:pos="-3828"/>
          <w:tab w:val="left" w:pos="-3686"/>
          <w:tab w:val="left" w:pos="284"/>
        </w:tabs>
        <w:contextualSpacing/>
        <w:jc w:val="center"/>
        <w:rPr>
          <w:b/>
        </w:rPr>
      </w:pPr>
      <w:r w:rsidRPr="003D7DB5">
        <w:rPr>
          <w:b/>
        </w:rPr>
        <w:t>SUTARTIES ŠALYS</w:t>
      </w:r>
    </w:p>
    <w:p w14:paraId="64298AA9" w14:textId="3CD59357" w:rsidR="00CA3BA2" w:rsidRPr="003D7DB5" w:rsidRDefault="00CA3BA2" w:rsidP="00CA3BA2">
      <w:pPr>
        <w:jc w:val="both"/>
      </w:pPr>
      <w:r w:rsidRPr="003D7DB5">
        <w:tab/>
        <w:t>Kretingos rajono saviva</w:t>
      </w:r>
      <w:r>
        <w:t>ldybės administracija (toliau –</w:t>
      </w:r>
      <w:r w:rsidRPr="003D7DB5">
        <w:t xml:space="preserve"> Savivaldybė),</w:t>
      </w:r>
      <w:r>
        <w:t xml:space="preserve"> vadovaudamasi</w:t>
      </w:r>
      <w:r w:rsidRPr="003D7DB5">
        <w:t xml:space="preserve"> </w:t>
      </w:r>
      <w:r w:rsidR="0086439C" w:rsidRPr="00EA393D">
        <w:t xml:space="preserve">Savivaldybės </w:t>
      </w:r>
      <w:r w:rsidRPr="00EA393D">
        <w:t>direktoriaus</w:t>
      </w:r>
      <w:r w:rsidRPr="000E2DDF">
        <w:t xml:space="preserve"> _____________(data) įsakymu Nr.______, atstovaujama Savivaldybės </w:t>
      </w:r>
      <w:r w:rsidRPr="003D7DB5">
        <w:t>direktoriaus ____________________________, ir visuomeninė sporto organizacija (toliau – VSO) ____________________________, atstovaujama ________________________, sudarė šią sutartį:</w:t>
      </w:r>
    </w:p>
    <w:p w14:paraId="28B96CE8" w14:textId="77777777" w:rsidR="00CA3BA2" w:rsidRPr="003D7DB5" w:rsidRDefault="00CA3BA2" w:rsidP="00CA3BA2">
      <w:pPr>
        <w:numPr>
          <w:ilvl w:val="0"/>
          <w:numId w:val="14"/>
        </w:numPr>
        <w:tabs>
          <w:tab w:val="left" w:pos="-3969"/>
          <w:tab w:val="left" w:pos="-3828"/>
          <w:tab w:val="left" w:pos="-3686"/>
          <w:tab w:val="left" w:pos="284"/>
        </w:tabs>
        <w:ind w:left="0" w:firstLine="0"/>
        <w:contextualSpacing/>
        <w:jc w:val="center"/>
        <w:rPr>
          <w:b/>
        </w:rPr>
      </w:pPr>
      <w:r w:rsidRPr="003D7DB5">
        <w:rPr>
          <w:b/>
        </w:rPr>
        <w:t>SUTARTIES TURINYS</w:t>
      </w:r>
    </w:p>
    <w:p w14:paraId="6C93CF41" w14:textId="77777777" w:rsidR="00CA3BA2" w:rsidRPr="003D7DB5" w:rsidRDefault="00CA3BA2" w:rsidP="00CA3BA2">
      <w:pPr>
        <w:numPr>
          <w:ilvl w:val="1"/>
          <w:numId w:val="14"/>
        </w:numPr>
        <w:tabs>
          <w:tab w:val="left" w:pos="1134"/>
          <w:tab w:val="left" w:pos="1418"/>
          <w:tab w:val="left" w:pos="1701"/>
        </w:tabs>
        <w:ind w:left="0" w:firstLine="851"/>
        <w:contextualSpacing/>
        <w:jc w:val="both"/>
      </w:pPr>
      <w:r w:rsidRPr="003D7DB5">
        <w:t xml:space="preserve">VSO įsipareigoja įgyvendinti kūno kultūros ir sporto veiklos projektą </w:t>
      </w:r>
    </w:p>
    <w:p w14:paraId="7D82DBAF" w14:textId="77777777" w:rsidR="00CA3BA2" w:rsidRPr="003D7DB5" w:rsidRDefault="00CA3BA2" w:rsidP="00CA3BA2">
      <w:pPr>
        <w:jc w:val="both"/>
        <w:rPr>
          <w:color w:val="008000"/>
        </w:rPr>
      </w:pPr>
      <w:r w:rsidRPr="003D7DB5">
        <w:t>________________________________________________________________________________ (toliau sutartyje – Projektas) ir naudoti Projektui įgyvendinti skirtą finansavimą pagal sutarties priede nurodytą sąmatą.</w:t>
      </w:r>
    </w:p>
    <w:p w14:paraId="2032B825" w14:textId="77777777" w:rsidR="00CA3BA2" w:rsidRPr="003D7DB5" w:rsidRDefault="00CA3BA2" w:rsidP="00CA3BA2">
      <w:pPr>
        <w:numPr>
          <w:ilvl w:val="1"/>
          <w:numId w:val="14"/>
        </w:numPr>
        <w:tabs>
          <w:tab w:val="left" w:pos="1134"/>
          <w:tab w:val="left" w:pos="1418"/>
          <w:tab w:val="left" w:pos="1701"/>
        </w:tabs>
        <w:ind w:left="0" w:firstLine="851"/>
        <w:contextualSpacing/>
        <w:jc w:val="both"/>
      </w:pPr>
      <w:r w:rsidRPr="003D7DB5">
        <w:t>Savivaldybė įsipareigoja skirti VSO ________ eurų Projekt</w:t>
      </w:r>
      <w:r>
        <w:t xml:space="preserve">ui įgyvendinti pagal sutarties </w:t>
      </w:r>
      <w:r w:rsidRPr="003D7DB5">
        <w:t>priede nurodytą sąmatą.</w:t>
      </w:r>
    </w:p>
    <w:p w14:paraId="54CF28C0" w14:textId="77777777" w:rsidR="00CA3BA2" w:rsidRPr="003D7DB5" w:rsidRDefault="00CA3BA2" w:rsidP="00CA3BA2">
      <w:pPr>
        <w:numPr>
          <w:ilvl w:val="0"/>
          <w:numId w:val="14"/>
        </w:numPr>
        <w:tabs>
          <w:tab w:val="left" w:pos="-3969"/>
          <w:tab w:val="left" w:pos="-3828"/>
          <w:tab w:val="left" w:pos="-3686"/>
          <w:tab w:val="left" w:pos="284"/>
        </w:tabs>
        <w:ind w:left="0" w:firstLine="0"/>
        <w:contextualSpacing/>
        <w:jc w:val="center"/>
        <w:rPr>
          <w:b/>
        </w:rPr>
      </w:pPr>
      <w:r w:rsidRPr="003D7DB5">
        <w:rPr>
          <w:b/>
        </w:rPr>
        <w:t>ŠALIŲ TEISĖS IR PAREIGOS</w:t>
      </w:r>
    </w:p>
    <w:p w14:paraId="2A5B2844" w14:textId="77777777" w:rsidR="00CA3BA2" w:rsidRPr="003D7DB5" w:rsidRDefault="00CA3BA2" w:rsidP="00CA3BA2">
      <w:pPr>
        <w:numPr>
          <w:ilvl w:val="1"/>
          <w:numId w:val="14"/>
        </w:numPr>
        <w:tabs>
          <w:tab w:val="left" w:pos="1134"/>
          <w:tab w:val="left" w:pos="1418"/>
          <w:tab w:val="left" w:pos="1701"/>
        </w:tabs>
        <w:ind w:left="0" w:firstLine="851"/>
        <w:contextualSpacing/>
        <w:jc w:val="both"/>
      </w:pPr>
      <w:r w:rsidRPr="003D7DB5">
        <w:t>VSO įsipareigoja:</w:t>
      </w:r>
    </w:p>
    <w:p w14:paraId="06247C5E" w14:textId="68824A38" w:rsidR="00CA3BA2" w:rsidRPr="003D7DB5" w:rsidRDefault="005C1CB6" w:rsidP="00CA3BA2">
      <w:pPr>
        <w:numPr>
          <w:ilvl w:val="2"/>
          <w:numId w:val="14"/>
        </w:numPr>
        <w:tabs>
          <w:tab w:val="left" w:pos="1134"/>
          <w:tab w:val="left" w:pos="1418"/>
          <w:tab w:val="left" w:pos="1701"/>
        </w:tabs>
        <w:ind w:left="0" w:firstLine="851"/>
        <w:contextualSpacing/>
        <w:jc w:val="both"/>
      </w:pPr>
      <w:r>
        <w:t xml:space="preserve"> </w:t>
      </w:r>
      <w:r w:rsidR="00CA3BA2" w:rsidRPr="003D7DB5">
        <w:t xml:space="preserve">atsiskaityti per dvi savaites po paskutinės Projekto įgyvendintos veiklos, bet ne vėliau kaip iki kalendorinių metų _______________ dienos, už gautų lėšų panaudojimą Savivaldybės </w:t>
      </w:r>
      <w:r w:rsidR="00CA3BA2">
        <w:t>Buhalterinės apskaitos skyriui</w:t>
      </w:r>
      <w:r w:rsidR="00CA3BA2" w:rsidRPr="003D7DB5">
        <w:t xml:space="preserve">, pateikdama </w:t>
      </w:r>
      <w:r w:rsidR="00CA3BA2">
        <w:t>B</w:t>
      </w:r>
      <w:r w:rsidR="00CA3BA2" w:rsidRPr="003D7DB5">
        <w:t>iudžeto</w:t>
      </w:r>
      <w:r w:rsidR="00CA3BA2">
        <w:t xml:space="preserve"> lėšų</w:t>
      </w:r>
      <w:r w:rsidR="00CA3BA2" w:rsidRPr="003D7DB5">
        <w:t xml:space="preserve"> panaudojimo ataskaitą (Aprašo 5</w:t>
      </w:r>
      <w:r w:rsidR="00CA3BA2">
        <w:t xml:space="preserve"> </w:t>
      </w:r>
      <w:r w:rsidR="00CA3BA2" w:rsidRPr="003D7DB5">
        <w:t>priedas);</w:t>
      </w:r>
    </w:p>
    <w:p w14:paraId="40C3D673" w14:textId="77777777" w:rsidR="00CA3BA2" w:rsidRPr="003D7DB5" w:rsidRDefault="005C1CB6" w:rsidP="00CA3BA2">
      <w:pPr>
        <w:numPr>
          <w:ilvl w:val="2"/>
          <w:numId w:val="14"/>
        </w:numPr>
        <w:tabs>
          <w:tab w:val="left" w:pos="1134"/>
          <w:tab w:val="left" w:pos="1418"/>
          <w:tab w:val="left" w:pos="1701"/>
        </w:tabs>
        <w:ind w:left="0" w:firstLine="851"/>
        <w:contextualSpacing/>
        <w:jc w:val="both"/>
      </w:pPr>
      <w:r>
        <w:t xml:space="preserve"> </w:t>
      </w:r>
      <w:r w:rsidR="00CA3BA2" w:rsidRPr="003D7DB5">
        <w:t xml:space="preserve">kartu su </w:t>
      </w:r>
      <w:r w:rsidR="00CA3BA2">
        <w:t>B</w:t>
      </w:r>
      <w:r w:rsidR="00CA3BA2" w:rsidRPr="003D7DB5">
        <w:t>iudžeto</w:t>
      </w:r>
      <w:r w:rsidR="00CA3BA2">
        <w:t xml:space="preserve"> lėšų </w:t>
      </w:r>
      <w:r w:rsidR="00CA3BA2" w:rsidRPr="003D7DB5">
        <w:t>panaudojimo ataskaita (Aprašo 5 priedas) pateikti visų pirminių buhalterinių dokumentų, patvirtinančių padarytas ir apmokėtas išlaidas, kopijas, patvirtintas VSO antspaudu ir vadovo parašu;</w:t>
      </w:r>
    </w:p>
    <w:p w14:paraId="3406CB60" w14:textId="69662979" w:rsidR="00CA3BA2" w:rsidRPr="003D7DB5" w:rsidRDefault="005C1CB6" w:rsidP="00CA3BA2">
      <w:pPr>
        <w:numPr>
          <w:ilvl w:val="2"/>
          <w:numId w:val="14"/>
        </w:numPr>
        <w:tabs>
          <w:tab w:val="left" w:pos="1134"/>
          <w:tab w:val="left" w:pos="1418"/>
          <w:tab w:val="left" w:pos="1701"/>
        </w:tabs>
        <w:ind w:left="0" w:firstLine="851"/>
        <w:contextualSpacing/>
        <w:jc w:val="both"/>
      </w:pPr>
      <w:r>
        <w:t xml:space="preserve"> </w:t>
      </w:r>
      <w:r w:rsidR="00CA3BA2" w:rsidRPr="003D7DB5">
        <w:t>pateikti per dvi savaites po paskutinės Projekto įgyvendintos veiklos, bet ne vėliau kaip iki kalendorinių metų ________________ dienos, Savivaldybės administracijos</w:t>
      </w:r>
      <w:r w:rsidR="00CA3BA2">
        <w:t xml:space="preserve"> </w:t>
      </w:r>
      <w:r w:rsidR="00451571" w:rsidRPr="00EA393D">
        <w:t>Kultūros ir sporto s</w:t>
      </w:r>
      <w:r w:rsidR="00CA3BA2" w:rsidRPr="00EA393D">
        <w:t xml:space="preserve">kyriui </w:t>
      </w:r>
      <w:r w:rsidR="00CA3BA2" w:rsidRPr="003D7DB5">
        <w:t>Projekto veiklos įgyvendinimo ataskaitą (Aprašo 6 priedas);</w:t>
      </w:r>
    </w:p>
    <w:p w14:paraId="03B4F44D" w14:textId="77777777" w:rsidR="00CA3BA2" w:rsidRPr="003D7DB5" w:rsidRDefault="005C1CB6" w:rsidP="00CA3BA2">
      <w:pPr>
        <w:numPr>
          <w:ilvl w:val="2"/>
          <w:numId w:val="14"/>
        </w:numPr>
        <w:tabs>
          <w:tab w:val="left" w:pos="1134"/>
          <w:tab w:val="left" w:pos="1418"/>
          <w:tab w:val="left" w:pos="1701"/>
        </w:tabs>
        <w:ind w:left="0" w:firstLine="851"/>
        <w:contextualSpacing/>
        <w:jc w:val="both"/>
      </w:pPr>
      <w:r>
        <w:t xml:space="preserve"> </w:t>
      </w:r>
      <w:r w:rsidR="00CA3BA2" w:rsidRPr="003D7DB5">
        <w:t>pristatyti Projektą visuomenei (per žiniasklaidos priemones, leidinius, susitikimus su visuomene, kitomis organizacijomis ir pan.), nurodydama Savivaldybę</w:t>
      </w:r>
      <w:r w:rsidRPr="00EA393D">
        <w:t>,</w:t>
      </w:r>
      <w:r w:rsidR="00CA3BA2" w:rsidRPr="003D7DB5">
        <w:t xml:space="preserve"> kaip Projektą iš dalies </w:t>
      </w:r>
      <w:r w:rsidR="00CA3BA2">
        <w:t>finansavusią instituciją</w:t>
      </w:r>
      <w:r w:rsidRPr="00EA393D">
        <w:t>.</w:t>
      </w:r>
    </w:p>
    <w:p w14:paraId="500CD9F4" w14:textId="77777777" w:rsidR="00CA3BA2" w:rsidRPr="003D7DB5" w:rsidRDefault="00CA3BA2" w:rsidP="00CA3BA2">
      <w:pPr>
        <w:numPr>
          <w:ilvl w:val="1"/>
          <w:numId w:val="14"/>
        </w:numPr>
        <w:tabs>
          <w:tab w:val="left" w:pos="1134"/>
          <w:tab w:val="left" w:pos="1418"/>
          <w:tab w:val="left" w:pos="1701"/>
        </w:tabs>
        <w:ind w:left="0" w:firstLine="851"/>
        <w:contextualSpacing/>
        <w:jc w:val="both"/>
      </w:pPr>
      <w:r w:rsidRPr="003D7DB5">
        <w:t xml:space="preserve"> VSO turi teisę:</w:t>
      </w:r>
    </w:p>
    <w:p w14:paraId="18125762" w14:textId="0F51ECB7" w:rsidR="00CA3BA2" w:rsidRPr="003D7DB5" w:rsidRDefault="005C1CB6" w:rsidP="00CA3BA2">
      <w:pPr>
        <w:numPr>
          <w:ilvl w:val="2"/>
          <w:numId w:val="14"/>
        </w:numPr>
        <w:tabs>
          <w:tab w:val="left" w:pos="1134"/>
          <w:tab w:val="left" w:pos="1418"/>
          <w:tab w:val="left" w:pos="1701"/>
        </w:tabs>
        <w:ind w:left="0" w:firstLine="851"/>
        <w:contextualSpacing/>
        <w:jc w:val="both"/>
      </w:pPr>
      <w:r>
        <w:t xml:space="preserve"> </w:t>
      </w:r>
      <w:r w:rsidR="00CA3BA2" w:rsidRPr="003D7DB5">
        <w:t>dėl iš anksto nenumatytų priež</w:t>
      </w:r>
      <w:r w:rsidR="00CA3BA2">
        <w:t>a</w:t>
      </w:r>
      <w:r w:rsidR="00CA3BA2" w:rsidRPr="003D7DB5">
        <w:t xml:space="preserve">sčių ar dėl atsiradusių aplinkybių, kurioms esant Projekto veikla būtų neįmanoma, atsisakyti vykdyti Projektą. Tokiu atveju Savivaldybės direktorių informuoti raštu, o į VSO sąskaitą pervestas lėšas grąžinti Savivaldybei </w:t>
      </w:r>
      <w:r w:rsidR="00CA3BA2">
        <w:t>per 10 darbo  nuo informacijos pateikimo</w:t>
      </w:r>
      <w:r w:rsidR="00CA3BA2" w:rsidRPr="003D7DB5">
        <w:t>;</w:t>
      </w:r>
    </w:p>
    <w:p w14:paraId="12AF1A1B" w14:textId="77777777" w:rsidR="00CA3BA2" w:rsidRPr="00E50B90" w:rsidRDefault="005C1CB6" w:rsidP="00CA3BA2">
      <w:pPr>
        <w:numPr>
          <w:ilvl w:val="2"/>
          <w:numId w:val="14"/>
        </w:numPr>
        <w:tabs>
          <w:tab w:val="left" w:pos="1134"/>
          <w:tab w:val="left" w:pos="1418"/>
          <w:tab w:val="left" w:pos="1701"/>
        </w:tabs>
        <w:ind w:left="0" w:firstLine="851"/>
        <w:contextualSpacing/>
        <w:jc w:val="both"/>
      </w:pPr>
      <w:r>
        <w:t xml:space="preserve"> </w:t>
      </w:r>
      <w:r w:rsidR="00CA3BA2" w:rsidRPr="00EA393D">
        <w:t>išlaid</w:t>
      </w:r>
      <w:r w:rsidRPr="00EA393D">
        <w:t>a</w:t>
      </w:r>
      <w:r w:rsidR="00CA3BA2" w:rsidRPr="00EA393D">
        <w:t>s, numatyt</w:t>
      </w:r>
      <w:r w:rsidRPr="00EA393D">
        <w:t>a</w:t>
      </w:r>
      <w:r w:rsidR="00CA3BA2" w:rsidRPr="00EA393D">
        <w:t xml:space="preserve">s </w:t>
      </w:r>
      <w:r w:rsidR="00CA3BA2" w:rsidRPr="003D7DB5">
        <w:t>sąmatoje, gali paskirstyti kitaip nei planuota išlaidų sąmatoje, sudarant papildomą rašytinį susitarimą tarp sutart</w:t>
      </w:r>
      <w:r w:rsidR="00CA3BA2">
        <w:t>ies šalių. (Aprašo 4 priedas);</w:t>
      </w:r>
    </w:p>
    <w:p w14:paraId="62892691" w14:textId="77777777" w:rsidR="00CA3BA2" w:rsidRPr="003D7DB5" w:rsidRDefault="00CA3BA2" w:rsidP="00CA3BA2">
      <w:pPr>
        <w:numPr>
          <w:ilvl w:val="2"/>
          <w:numId w:val="14"/>
        </w:numPr>
        <w:tabs>
          <w:tab w:val="left" w:pos="1134"/>
          <w:tab w:val="left" w:pos="1418"/>
          <w:tab w:val="left" w:pos="1701"/>
        </w:tabs>
        <w:ind w:left="0" w:firstLine="851"/>
        <w:contextualSpacing/>
        <w:jc w:val="both"/>
      </w:pPr>
      <w:r w:rsidRPr="003D7DB5">
        <w:t xml:space="preserve"> inicijuoti sutarties pak</w:t>
      </w:r>
      <w:r>
        <w:t>eitimo bei nutraukimo svarstymą;</w:t>
      </w:r>
    </w:p>
    <w:p w14:paraId="429981AF" w14:textId="77777777" w:rsidR="00CA3BA2" w:rsidRPr="003D7DB5" w:rsidRDefault="00CA3BA2" w:rsidP="00CA3BA2">
      <w:pPr>
        <w:numPr>
          <w:ilvl w:val="1"/>
          <w:numId w:val="14"/>
        </w:numPr>
        <w:tabs>
          <w:tab w:val="left" w:pos="1134"/>
          <w:tab w:val="left" w:pos="1418"/>
          <w:tab w:val="left" w:pos="1701"/>
        </w:tabs>
        <w:ind w:left="0" w:firstLine="851"/>
        <w:contextualSpacing/>
        <w:jc w:val="both"/>
      </w:pPr>
      <w:r w:rsidRPr="003D7DB5">
        <w:lastRenderedPageBreak/>
        <w:t>Savivaldybė turi teisę:</w:t>
      </w:r>
    </w:p>
    <w:p w14:paraId="1610FDD4" w14:textId="0C79CF32" w:rsidR="00CA3BA2" w:rsidRPr="00AB29CC" w:rsidRDefault="00CA3BA2" w:rsidP="00CA3BA2">
      <w:pPr>
        <w:numPr>
          <w:ilvl w:val="2"/>
          <w:numId w:val="14"/>
        </w:numPr>
        <w:tabs>
          <w:tab w:val="left" w:pos="1134"/>
          <w:tab w:val="left" w:pos="1418"/>
          <w:tab w:val="left" w:pos="1701"/>
        </w:tabs>
        <w:ind w:left="0" w:firstLine="851"/>
        <w:contextualSpacing/>
        <w:jc w:val="both"/>
      </w:pPr>
      <w:r w:rsidRPr="003D7DB5">
        <w:t xml:space="preserve"> </w:t>
      </w:r>
      <w:r w:rsidR="00AB29CC" w:rsidRPr="00AB29CC">
        <w:t xml:space="preserve">prašyti </w:t>
      </w:r>
      <w:r w:rsidRPr="00AB29CC">
        <w:t xml:space="preserve">patikslinti VSO projekto </w:t>
      </w:r>
      <w:r w:rsidR="00AB29CC" w:rsidRPr="00AB29CC">
        <w:t>sąmatą</w:t>
      </w:r>
      <w:r w:rsidRPr="00AB29CC">
        <w:t>;</w:t>
      </w:r>
    </w:p>
    <w:p w14:paraId="24E66D08" w14:textId="77777777" w:rsidR="00CA3BA2" w:rsidRPr="003D7DB5" w:rsidRDefault="00CA3BA2" w:rsidP="00CA3BA2">
      <w:pPr>
        <w:numPr>
          <w:ilvl w:val="2"/>
          <w:numId w:val="14"/>
        </w:numPr>
        <w:tabs>
          <w:tab w:val="left" w:pos="1134"/>
          <w:tab w:val="left" w:pos="1418"/>
          <w:tab w:val="left" w:pos="1701"/>
        </w:tabs>
        <w:ind w:left="0" w:firstLine="851"/>
        <w:contextualSpacing/>
        <w:jc w:val="both"/>
      </w:pPr>
      <w:r w:rsidRPr="003D7DB5">
        <w:t xml:space="preserve"> tikrinti, ar VSO laikosi šioje sutartyje nustatytų įsipareigojimų. Savivaldybės atstovai gali apsilankyti VSO vykdomuose Projekto renginiuose ar</w:t>
      </w:r>
      <w:r>
        <w:t xml:space="preserve"> pristatant Projektą visuomenei;</w:t>
      </w:r>
    </w:p>
    <w:p w14:paraId="36F19C88" w14:textId="77777777" w:rsidR="00CA3BA2" w:rsidRDefault="00CA3BA2" w:rsidP="00CA3BA2">
      <w:pPr>
        <w:numPr>
          <w:ilvl w:val="1"/>
          <w:numId w:val="14"/>
        </w:numPr>
        <w:tabs>
          <w:tab w:val="left" w:pos="1134"/>
          <w:tab w:val="left" w:pos="1418"/>
          <w:tab w:val="left" w:pos="1701"/>
        </w:tabs>
        <w:ind w:left="0" w:firstLine="851"/>
        <w:contextualSpacing/>
        <w:jc w:val="both"/>
      </w:pPr>
      <w:r w:rsidRPr="003D7DB5">
        <w:t>Savivaldybė įsipareigoja teikti visokeriopą informacinę</w:t>
      </w:r>
      <w:r w:rsidR="005C1CB6">
        <w:t xml:space="preserve"> </w:t>
      </w:r>
      <w:r w:rsidR="005C1CB6" w:rsidRPr="00AB29CC">
        <w:t>bei</w:t>
      </w:r>
      <w:r w:rsidRPr="003D7DB5">
        <w:t xml:space="preserve"> konsultacinę pagalbą, padedančią laikytis sutartyje nustatytų įsipareigojimų.</w:t>
      </w:r>
    </w:p>
    <w:p w14:paraId="6E0ED1F7" w14:textId="77777777" w:rsidR="00CA3BA2" w:rsidRDefault="00CA3BA2" w:rsidP="00CA3BA2">
      <w:pPr>
        <w:numPr>
          <w:ilvl w:val="0"/>
          <w:numId w:val="14"/>
        </w:numPr>
        <w:tabs>
          <w:tab w:val="left" w:pos="-3969"/>
          <w:tab w:val="left" w:pos="-3828"/>
          <w:tab w:val="left" w:pos="-3686"/>
          <w:tab w:val="left" w:pos="284"/>
        </w:tabs>
        <w:contextualSpacing/>
        <w:jc w:val="center"/>
        <w:rPr>
          <w:b/>
        </w:rPr>
      </w:pPr>
      <w:r w:rsidRPr="003D7DB5">
        <w:rPr>
          <w:b/>
        </w:rPr>
        <w:t>LĖŠŲ PERVEDIMO TVARKA IR LĖŠŲ PANAUDOJIMO SĄLYGOS</w:t>
      </w:r>
    </w:p>
    <w:p w14:paraId="4999D249" w14:textId="54F2CF38" w:rsidR="00CA3BA2" w:rsidRPr="003D7DB5" w:rsidRDefault="00CA3BA2" w:rsidP="00CA3BA2">
      <w:pPr>
        <w:numPr>
          <w:ilvl w:val="1"/>
          <w:numId w:val="14"/>
        </w:numPr>
        <w:tabs>
          <w:tab w:val="left" w:pos="1134"/>
          <w:tab w:val="left" w:pos="1418"/>
          <w:tab w:val="left" w:pos="1701"/>
        </w:tabs>
        <w:ind w:left="0" w:firstLine="851"/>
        <w:contextualSpacing/>
        <w:jc w:val="both"/>
      </w:pPr>
      <w:r w:rsidRPr="003D7DB5">
        <w:t xml:space="preserve"> Savivaldybės Buhalterinės apskaitos skyrius, gavęs iš Ekonomikos ir biudžeto skyriaus lėšas, perveda jas</w:t>
      </w:r>
      <w:r>
        <w:t xml:space="preserve"> VSO</w:t>
      </w:r>
      <w:r w:rsidRPr="003D7DB5">
        <w:t xml:space="preserve"> per 5 darbo dienas</w:t>
      </w:r>
      <w:r>
        <w:t>;</w:t>
      </w:r>
    </w:p>
    <w:p w14:paraId="2D25278B" w14:textId="77777777" w:rsidR="00CA3BA2" w:rsidRPr="003D7DB5" w:rsidRDefault="00CA3BA2" w:rsidP="00CA3BA2">
      <w:pPr>
        <w:numPr>
          <w:ilvl w:val="1"/>
          <w:numId w:val="14"/>
        </w:numPr>
        <w:tabs>
          <w:tab w:val="left" w:pos="1134"/>
          <w:tab w:val="left" w:pos="1418"/>
          <w:tab w:val="left" w:pos="1701"/>
        </w:tabs>
        <w:ind w:left="0" w:firstLine="851"/>
        <w:contextualSpacing/>
        <w:jc w:val="both"/>
      </w:pPr>
      <w:r w:rsidRPr="003D7DB5">
        <w:t xml:space="preserve"> Savivaldybės lėšos gali būti naudojamos tik išlaidoms, padarytoms nuo sutarties pasirašymo dienos iki einamųjų metų ________________d.;</w:t>
      </w:r>
    </w:p>
    <w:p w14:paraId="056ABDFD" w14:textId="77777777" w:rsidR="00CA3BA2" w:rsidRPr="003D7DB5" w:rsidRDefault="00CA3BA2" w:rsidP="00CA3BA2">
      <w:pPr>
        <w:numPr>
          <w:ilvl w:val="1"/>
          <w:numId w:val="14"/>
        </w:numPr>
        <w:tabs>
          <w:tab w:val="left" w:pos="1134"/>
          <w:tab w:val="left" w:pos="1418"/>
          <w:tab w:val="left" w:pos="1701"/>
        </w:tabs>
        <w:ind w:left="0" w:firstLine="851"/>
        <w:contextualSpacing/>
        <w:jc w:val="both"/>
      </w:pPr>
      <w:r w:rsidRPr="003D7DB5">
        <w:t xml:space="preserve"> Savivaldybės lėšos gali būti naudojamos tik išlaidoms, nurodytoms sutarties priede „Išlaidų sąmata“; </w:t>
      </w:r>
    </w:p>
    <w:p w14:paraId="6B07591E" w14:textId="77777777" w:rsidR="00CA3BA2" w:rsidRDefault="002E3287" w:rsidP="00CA3BA2">
      <w:pPr>
        <w:numPr>
          <w:ilvl w:val="1"/>
          <w:numId w:val="14"/>
        </w:numPr>
        <w:tabs>
          <w:tab w:val="left" w:pos="1134"/>
          <w:tab w:val="left" w:pos="1418"/>
          <w:tab w:val="left" w:pos="1701"/>
        </w:tabs>
        <w:ind w:left="0" w:firstLine="851"/>
        <w:contextualSpacing/>
        <w:jc w:val="both"/>
      </w:pPr>
      <w:r w:rsidRPr="00AB29CC">
        <w:t>J</w:t>
      </w:r>
      <w:r w:rsidR="00CA3BA2" w:rsidRPr="00AB29CC">
        <w:t>ei VSO</w:t>
      </w:r>
      <w:r w:rsidR="005C1CB6" w:rsidRPr="00AB29CC">
        <w:t>,</w:t>
      </w:r>
      <w:r w:rsidR="00CA3BA2" w:rsidRPr="00AB29CC">
        <w:t xml:space="preserve"> </w:t>
      </w:r>
      <w:r w:rsidR="005C1CB6" w:rsidRPr="00AB29CC">
        <w:t xml:space="preserve">įvykdžiusi projektą, </w:t>
      </w:r>
      <w:r w:rsidR="00CA3BA2" w:rsidRPr="00AB29CC">
        <w:t xml:space="preserve">kalendoriniais metais nepanaudos visų jai skirtų lėšų ar panaudos </w:t>
      </w:r>
      <w:r w:rsidRPr="00AB29CC">
        <w:t xml:space="preserve">jas </w:t>
      </w:r>
      <w:r w:rsidR="00CA3BA2" w:rsidRPr="00AB29CC">
        <w:t>ne pagal paskirt</w:t>
      </w:r>
      <w:r w:rsidR="005C1CB6" w:rsidRPr="00AB29CC">
        <w:t>į</w:t>
      </w:r>
      <w:r w:rsidR="00CA3BA2" w:rsidRPr="00AB29CC">
        <w:t xml:space="preserve">, </w:t>
      </w:r>
      <w:r w:rsidR="00CA3BA2" w:rsidRPr="003D7DB5">
        <w:t>lėšos turi būti grąžintos iki einamųjų metų gruodžio 15 d. į Savivaldybės sąskaitą, nurodytą sutartyje.</w:t>
      </w:r>
    </w:p>
    <w:p w14:paraId="13F2B54F" w14:textId="77777777" w:rsidR="00CA3BA2" w:rsidRDefault="00CA3BA2" w:rsidP="00CA3BA2">
      <w:pPr>
        <w:numPr>
          <w:ilvl w:val="0"/>
          <w:numId w:val="14"/>
        </w:numPr>
        <w:tabs>
          <w:tab w:val="left" w:pos="-3969"/>
          <w:tab w:val="left" w:pos="-3828"/>
          <w:tab w:val="left" w:pos="-3686"/>
          <w:tab w:val="left" w:pos="284"/>
        </w:tabs>
        <w:contextualSpacing/>
        <w:jc w:val="center"/>
        <w:rPr>
          <w:b/>
        </w:rPr>
      </w:pPr>
      <w:r w:rsidRPr="003D7DB5">
        <w:rPr>
          <w:b/>
        </w:rPr>
        <w:t>SUTARTIES GALIOJIMAS, PAKEITIMAS, NUTRAUKIMAS</w:t>
      </w:r>
    </w:p>
    <w:p w14:paraId="61225045" w14:textId="77777777" w:rsidR="00CA3BA2" w:rsidRPr="003D7DB5" w:rsidRDefault="00CA3BA2" w:rsidP="00CA3BA2">
      <w:pPr>
        <w:numPr>
          <w:ilvl w:val="1"/>
          <w:numId w:val="14"/>
        </w:numPr>
        <w:tabs>
          <w:tab w:val="left" w:pos="1134"/>
          <w:tab w:val="left" w:pos="1418"/>
          <w:tab w:val="left" w:pos="1701"/>
        </w:tabs>
        <w:ind w:left="0" w:firstLine="851"/>
        <w:contextualSpacing/>
        <w:jc w:val="both"/>
      </w:pPr>
      <w:r w:rsidRPr="003D7DB5">
        <w:t xml:space="preserve">Sutartis </w:t>
      </w:r>
      <w:r>
        <w:t>įsi</w:t>
      </w:r>
      <w:r w:rsidRPr="003D7DB5">
        <w:t>galioja</w:t>
      </w:r>
      <w:r>
        <w:t xml:space="preserve"> nuo sutarties pasirašymo ir galioja iki </w:t>
      </w:r>
      <w:r w:rsidRPr="003D7DB5">
        <w:t>visų įsipareigojimų</w:t>
      </w:r>
      <w:r>
        <w:t>,</w:t>
      </w:r>
      <w:r w:rsidRPr="003D7DB5">
        <w:t xml:space="preserve"> kylančių iš šios sutarties</w:t>
      </w:r>
      <w:r>
        <w:t>,</w:t>
      </w:r>
      <w:r w:rsidRPr="003D7DB5">
        <w:t xml:space="preserve"> įvykdymo. </w:t>
      </w:r>
    </w:p>
    <w:p w14:paraId="7C6E4639" w14:textId="77777777" w:rsidR="00CA3BA2" w:rsidRPr="003D7DB5" w:rsidRDefault="00CA3BA2" w:rsidP="00CA3BA2">
      <w:pPr>
        <w:numPr>
          <w:ilvl w:val="1"/>
          <w:numId w:val="14"/>
        </w:numPr>
        <w:tabs>
          <w:tab w:val="left" w:pos="1134"/>
          <w:tab w:val="left" w:pos="1418"/>
          <w:tab w:val="left" w:pos="1701"/>
        </w:tabs>
        <w:ind w:left="0" w:firstLine="851"/>
        <w:contextualSpacing/>
        <w:jc w:val="both"/>
      </w:pPr>
      <w:r w:rsidRPr="003D7DB5">
        <w:t>Sutarties galiojimas gali būti nutrauktas, atskiros sutarties dalys pakeistos abiejų šalių susitarimu.</w:t>
      </w:r>
    </w:p>
    <w:p w14:paraId="2D88ECC6" w14:textId="77777777" w:rsidR="00CA3BA2" w:rsidRPr="003D7DB5" w:rsidRDefault="00CA3BA2" w:rsidP="00CA3BA2">
      <w:pPr>
        <w:numPr>
          <w:ilvl w:val="1"/>
          <w:numId w:val="14"/>
        </w:numPr>
        <w:tabs>
          <w:tab w:val="left" w:pos="1134"/>
          <w:tab w:val="left" w:pos="1418"/>
          <w:tab w:val="left" w:pos="1701"/>
        </w:tabs>
        <w:ind w:left="0" w:firstLine="851"/>
        <w:contextualSpacing/>
        <w:jc w:val="both"/>
      </w:pPr>
      <w:r w:rsidRPr="003D7DB5">
        <w:t>Jeigu sutarties šalys nevykdo sutartyje numatytų sąlygų arba nustačius, kad pateikiami neteisingi duomenys, sutartis gali būti sustabdyta arba nutraukta vienašališkai, apie tai raštu pranešus kitai šaliai.</w:t>
      </w:r>
    </w:p>
    <w:p w14:paraId="78F02957" w14:textId="77777777" w:rsidR="00CA3BA2" w:rsidRPr="003D7DB5" w:rsidRDefault="00CA3BA2" w:rsidP="00CA3BA2">
      <w:pPr>
        <w:numPr>
          <w:ilvl w:val="1"/>
          <w:numId w:val="14"/>
        </w:numPr>
        <w:tabs>
          <w:tab w:val="left" w:pos="1134"/>
          <w:tab w:val="left" w:pos="1418"/>
          <w:tab w:val="left" w:pos="1701"/>
        </w:tabs>
        <w:ind w:left="0" w:firstLine="851"/>
        <w:contextualSpacing/>
        <w:jc w:val="both"/>
      </w:pPr>
      <w:r w:rsidRPr="003D7DB5">
        <w:t>Sutartį nutraukus dėl VSO kaltės, VSO per 10 darbo dienų privalo grąžinti visą iš Savivaldybės biudžeto gautą sumą.</w:t>
      </w:r>
    </w:p>
    <w:p w14:paraId="306EDE66" w14:textId="77777777" w:rsidR="00CA3BA2" w:rsidRDefault="00CA3BA2" w:rsidP="00CA3BA2">
      <w:pPr>
        <w:numPr>
          <w:ilvl w:val="0"/>
          <w:numId w:val="14"/>
        </w:numPr>
        <w:tabs>
          <w:tab w:val="left" w:pos="-3969"/>
          <w:tab w:val="left" w:pos="-3828"/>
          <w:tab w:val="left" w:pos="-3686"/>
          <w:tab w:val="left" w:pos="284"/>
        </w:tabs>
        <w:contextualSpacing/>
        <w:jc w:val="center"/>
        <w:rPr>
          <w:b/>
        </w:rPr>
      </w:pPr>
      <w:r w:rsidRPr="003D7DB5">
        <w:rPr>
          <w:b/>
        </w:rPr>
        <w:t>KITOS SĄLYGOS</w:t>
      </w:r>
    </w:p>
    <w:p w14:paraId="2856C932" w14:textId="77777777" w:rsidR="00CA3BA2" w:rsidRPr="003D7DB5" w:rsidRDefault="00CA3BA2" w:rsidP="00CA3BA2">
      <w:pPr>
        <w:numPr>
          <w:ilvl w:val="1"/>
          <w:numId w:val="14"/>
        </w:numPr>
        <w:tabs>
          <w:tab w:val="left" w:pos="1134"/>
          <w:tab w:val="left" w:pos="1418"/>
          <w:tab w:val="left" w:pos="1701"/>
        </w:tabs>
        <w:ind w:left="0" w:firstLine="851"/>
        <w:contextualSpacing/>
        <w:jc w:val="both"/>
      </w:pPr>
      <w:r w:rsidRPr="003D7DB5">
        <w:t xml:space="preserve"> Sutartis yra sudaroma dviem vienodą juridinę galią turinčiais egzemplioriais, po vieną kiekvienai šaliai.</w:t>
      </w:r>
    </w:p>
    <w:p w14:paraId="24714A59" w14:textId="77777777" w:rsidR="00CA3BA2" w:rsidRDefault="00CA3BA2" w:rsidP="00BB67A7">
      <w:pPr>
        <w:numPr>
          <w:ilvl w:val="1"/>
          <w:numId w:val="14"/>
        </w:numPr>
        <w:tabs>
          <w:tab w:val="left" w:pos="1134"/>
          <w:tab w:val="left" w:pos="1418"/>
          <w:tab w:val="left" w:pos="1701"/>
        </w:tabs>
        <w:ind w:left="0" w:firstLine="851"/>
        <w:contextualSpacing/>
        <w:jc w:val="both"/>
      </w:pPr>
      <w:r w:rsidRPr="003D7DB5">
        <w:t xml:space="preserve"> Prie šios sutarties  pridedama sąmata, kuri yra neatskiriama sutarties dalis.</w:t>
      </w:r>
    </w:p>
    <w:p w14:paraId="293E013D" w14:textId="77777777" w:rsidR="00CA3BA2" w:rsidRPr="003D7DB5" w:rsidRDefault="00CA3BA2" w:rsidP="00CA3BA2">
      <w:pPr>
        <w:numPr>
          <w:ilvl w:val="0"/>
          <w:numId w:val="14"/>
        </w:numPr>
        <w:tabs>
          <w:tab w:val="left" w:pos="-3969"/>
          <w:tab w:val="left" w:pos="-3828"/>
          <w:tab w:val="left" w:pos="-3686"/>
          <w:tab w:val="left" w:pos="284"/>
        </w:tabs>
        <w:contextualSpacing/>
        <w:jc w:val="center"/>
        <w:rPr>
          <w:b/>
        </w:rPr>
      </w:pPr>
      <w:r w:rsidRPr="003D7DB5">
        <w:rPr>
          <w:b/>
        </w:rPr>
        <w:t>JURIDINIŲ ŠALIŲ ADRESAI</w:t>
      </w:r>
    </w:p>
    <w:p w14:paraId="72A72A3D" w14:textId="77777777" w:rsidR="00AB29CC" w:rsidRDefault="00AB29CC" w:rsidP="00CA3BA2">
      <w:pPr>
        <w:jc w:val="both"/>
      </w:pPr>
    </w:p>
    <w:p w14:paraId="4AC250E2" w14:textId="77777777" w:rsidR="00CA3BA2" w:rsidRPr="003D7DB5" w:rsidRDefault="00CA3BA2" w:rsidP="00CA3BA2">
      <w:pPr>
        <w:jc w:val="both"/>
      </w:pPr>
      <w:r w:rsidRPr="003D7DB5">
        <w:t>Savivaldybė</w:t>
      </w:r>
      <w:r>
        <w:tab/>
      </w:r>
      <w:r>
        <w:tab/>
      </w:r>
      <w:r>
        <w:tab/>
      </w:r>
      <w:r>
        <w:tab/>
      </w:r>
      <w:r>
        <w:tab/>
      </w:r>
      <w:r w:rsidR="0023563D">
        <w:t xml:space="preserve">        </w:t>
      </w:r>
      <w:r w:rsidRPr="003D7DB5">
        <w:t>VSO</w:t>
      </w:r>
    </w:p>
    <w:p w14:paraId="1BA5D222" w14:textId="77777777" w:rsidR="00CA3BA2" w:rsidRPr="003D7DB5" w:rsidRDefault="00CA3BA2" w:rsidP="00483755">
      <w:pPr>
        <w:pStyle w:val="Betarp"/>
      </w:pPr>
      <w:r w:rsidRPr="003D7DB5">
        <w:t xml:space="preserve">Kretingos rajono savivaldybės administracija </w:t>
      </w:r>
    </w:p>
    <w:p w14:paraId="437B28A2" w14:textId="77777777" w:rsidR="00CA3BA2" w:rsidRPr="003D7DB5" w:rsidRDefault="00CA3BA2" w:rsidP="00483755">
      <w:pPr>
        <w:pStyle w:val="Betarp"/>
      </w:pPr>
      <w:r w:rsidRPr="003D7DB5">
        <w:t>Kodas 188715222</w:t>
      </w:r>
    </w:p>
    <w:p w14:paraId="66D2B73A" w14:textId="77777777" w:rsidR="00CA3BA2" w:rsidRPr="003D7DB5" w:rsidRDefault="00CA3BA2" w:rsidP="00483755">
      <w:pPr>
        <w:pStyle w:val="Betarp"/>
      </w:pPr>
      <w:r w:rsidRPr="003D7DB5">
        <w:t xml:space="preserve">Savanorių g. 29A, LT-97111 </w:t>
      </w:r>
      <w:r>
        <w:t>Kretinga</w:t>
      </w:r>
    </w:p>
    <w:p w14:paraId="3CCC06E2" w14:textId="77777777" w:rsidR="00CA3BA2" w:rsidRPr="003D7DB5" w:rsidRDefault="00CA3BA2" w:rsidP="00483755">
      <w:pPr>
        <w:pStyle w:val="Betarp"/>
      </w:pPr>
      <w:r>
        <w:t>Tel. (8 445) 53 141</w:t>
      </w:r>
    </w:p>
    <w:p w14:paraId="7A30EBA2" w14:textId="77777777" w:rsidR="00CA3BA2" w:rsidRPr="003D7DB5" w:rsidRDefault="00CA3BA2" w:rsidP="00483755">
      <w:pPr>
        <w:pStyle w:val="Betarp"/>
      </w:pPr>
      <w:r w:rsidRPr="003D7DB5">
        <w:t xml:space="preserve">Faks. (8 445) 52 448 </w:t>
      </w:r>
    </w:p>
    <w:p w14:paraId="41CC9665" w14:textId="77777777" w:rsidR="00CA3BA2" w:rsidRPr="003D7DB5" w:rsidRDefault="00CA3BA2" w:rsidP="00483755">
      <w:pPr>
        <w:pStyle w:val="Betarp"/>
      </w:pPr>
      <w:proofErr w:type="spellStart"/>
      <w:r w:rsidRPr="003D7DB5">
        <w:t>A.s</w:t>
      </w:r>
      <w:proofErr w:type="spellEnd"/>
      <w:r w:rsidRPr="003D7DB5">
        <w:t xml:space="preserve">. LT734010041800000035 </w:t>
      </w:r>
    </w:p>
    <w:p w14:paraId="60B273EF" w14:textId="77777777" w:rsidR="00CA3BA2" w:rsidRPr="003D7DB5" w:rsidRDefault="00CA3BA2" w:rsidP="00483755">
      <w:pPr>
        <w:pStyle w:val="Betarp"/>
      </w:pPr>
      <w:r>
        <w:t xml:space="preserve">AB </w:t>
      </w:r>
      <w:proofErr w:type="spellStart"/>
      <w:r>
        <w:t>Luminor</w:t>
      </w:r>
      <w:proofErr w:type="spellEnd"/>
      <w:r w:rsidRPr="003D7DB5">
        <w:t xml:space="preserve"> bankas </w:t>
      </w:r>
    </w:p>
    <w:p w14:paraId="39169076" w14:textId="77777777" w:rsidR="00CA3BA2" w:rsidRPr="003D7DB5" w:rsidRDefault="00CA3BA2" w:rsidP="00483755">
      <w:pPr>
        <w:pStyle w:val="Betarp"/>
      </w:pPr>
    </w:p>
    <w:p w14:paraId="31B0C347" w14:textId="77777777" w:rsidR="00CA3BA2" w:rsidRPr="003D7DB5" w:rsidRDefault="00CA3BA2" w:rsidP="00483755">
      <w:pPr>
        <w:pStyle w:val="Betarp"/>
      </w:pPr>
      <w:r w:rsidRPr="003D7DB5">
        <w:t xml:space="preserve">Administracijos direktorius </w:t>
      </w:r>
    </w:p>
    <w:p w14:paraId="44D000E2" w14:textId="77777777" w:rsidR="00AB29CC" w:rsidRDefault="00AB29CC" w:rsidP="00CA3BA2">
      <w:pPr>
        <w:spacing w:line="240" w:lineRule="auto"/>
      </w:pPr>
    </w:p>
    <w:p w14:paraId="65404E69" w14:textId="45ADD9E1" w:rsidR="00CA3BA2" w:rsidRDefault="00CA3BA2" w:rsidP="00CA3BA2">
      <w:pPr>
        <w:spacing w:line="240" w:lineRule="auto"/>
      </w:pPr>
      <w:proofErr w:type="spellStart"/>
      <w:r w:rsidRPr="003D7DB5">
        <w:t>A.V</w:t>
      </w:r>
      <w:proofErr w:type="spellEnd"/>
      <w:r w:rsidRPr="003D7DB5">
        <w:t xml:space="preserve">                                                                             </w:t>
      </w:r>
      <w:r>
        <w:t xml:space="preserve">                     </w:t>
      </w:r>
      <w:proofErr w:type="spellStart"/>
      <w:r w:rsidRPr="003D7DB5">
        <w:t>A.V</w:t>
      </w:r>
      <w:proofErr w:type="spellEnd"/>
      <w:r w:rsidRPr="003D7DB5">
        <w:t>.</w:t>
      </w:r>
    </w:p>
    <w:p w14:paraId="398C7736" w14:textId="77777777" w:rsidR="00042694" w:rsidRPr="00FD06CD" w:rsidRDefault="00042694" w:rsidP="00CA3BA2">
      <w:pPr>
        <w:spacing w:line="240" w:lineRule="auto"/>
      </w:pPr>
      <w:bookmarkStart w:id="0" w:name="_GoBack"/>
      <w:bookmarkEnd w:id="0"/>
    </w:p>
    <w:tbl>
      <w:tblPr>
        <w:tblW w:w="3793" w:type="dxa"/>
        <w:tblInd w:w="5954" w:type="dxa"/>
        <w:tblLook w:val="04A0" w:firstRow="1" w:lastRow="0" w:firstColumn="1" w:lastColumn="0" w:noHBand="0" w:noVBand="1"/>
      </w:tblPr>
      <w:tblGrid>
        <w:gridCol w:w="3793"/>
      </w:tblGrid>
      <w:tr w:rsidR="00483755" w:rsidRPr="003D7DB5" w14:paraId="61DC4524" w14:textId="77777777" w:rsidTr="00501E15">
        <w:tc>
          <w:tcPr>
            <w:tcW w:w="3793" w:type="dxa"/>
            <w:shd w:val="clear" w:color="auto" w:fill="auto"/>
          </w:tcPr>
          <w:p w14:paraId="6F0D0741" w14:textId="77777777" w:rsidR="00483755" w:rsidRPr="003D7DB5" w:rsidRDefault="00483755" w:rsidP="00483755">
            <w:pPr>
              <w:pStyle w:val="Betarp"/>
              <w:rPr>
                <w:lang w:eastAsia="lt-LT"/>
              </w:rPr>
            </w:pPr>
            <w:r w:rsidRPr="003D7DB5">
              <w:rPr>
                <w:lang w:eastAsia="lt-LT"/>
              </w:rPr>
              <w:lastRenderedPageBreak/>
              <w:t>Kretingos rajono savivaldybės</w:t>
            </w:r>
          </w:p>
        </w:tc>
      </w:tr>
      <w:tr w:rsidR="00483755" w:rsidRPr="003D7DB5" w14:paraId="17E8B2E8" w14:textId="77777777" w:rsidTr="00501E15">
        <w:tc>
          <w:tcPr>
            <w:tcW w:w="3793" w:type="dxa"/>
            <w:shd w:val="clear" w:color="auto" w:fill="auto"/>
          </w:tcPr>
          <w:p w14:paraId="5A557215" w14:textId="77777777" w:rsidR="00483755" w:rsidRPr="003D7DB5" w:rsidRDefault="00483755" w:rsidP="00483755">
            <w:pPr>
              <w:pStyle w:val="Betarp"/>
              <w:rPr>
                <w:lang w:eastAsia="lt-LT"/>
              </w:rPr>
            </w:pPr>
            <w:r>
              <w:rPr>
                <w:lang w:eastAsia="lt-LT"/>
              </w:rPr>
              <w:t>k</w:t>
            </w:r>
            <w:r w:rsidRPr="003D7DB5">
              <w:rPr>
                <w:lang w:eastAsia="lt-LT"/>
              </w:rPr>
              <w:t xml:space="preserve">ūno kultūros ir sporto veiklos projektų dalinio finansavimo aprašo </w:t>
            </w:r>
          </w:p>
          <w:p w14:paraId="1B068113" w14:textId="77777777" w:rsidR="00483755" w:rsidRDefault="00483755" w:rsidP="00483755">
            <w:pPr>
              <w:pStyle w:val="Betarp"/>
              <w:rPr>
                <w:lang w:eastAsia="lt-LT"/>
              </w:rPr>
            </w:pPr>
            <w:r w:rsidRPr="003D7DB5">
              <w:rPr>
                <w:lang w:eastAsia="lt-LT"/>
              </w:rPr>
              <w:t xml:space="preserve">6 priedas </w:t>
            </w:r>
          </w:p>
          <w:p w14:paraId="7C81BAD0" w14:textId="304E8EE8" w:rsidR="002E3287" w:rsidRPr="003D7DB5" w:rsidRDefault="002E3287" w:rsidP="002E3287">
            <w:pPr>
              <w:pStyle w:val="Betarp"/>
              <w:rPr>
                <w:lang w:eastAsia="lt-LT"/>
              </w:rPr>
            </w:pPr>
          </w:p>
        </w:tc>
      </w:tr>
    </w:tbl>
    <w:p w14:paraId="552423B4" w14:textId="77777777" w:rsidR="00483755" w:rsidRPr="003D7DB5" w:rsidRDefault="00483755" w:rsidP="002E3287">
      <w:pPr>
        <w:pStyle w:val="Betarp"/>
      </w:pPr>
    </w:p>
    <w:p w14:paraId="667A9DC9" w14:textId="77777777" w:rsidR="00483755" w:rsidRPr="003D7DB5" w:rsidRDefault="00483755" w:rsidP="002E3287">
      <w:pPr>
        <w:pStyle w:val="Betarp"/>
        <w:jc w:val="right"/>
        <w:rPr>
          <w:b/>
        </w:rPr>
      </w:pPr>
    </w:p>
    <w:p w14:paraId="0904095B" w14:textId="77777777" w:rsidR="00483755" w:rsidRPr="003D7DB5" w:rsidRDefault="00483755" w:rsidP="009356ED">
      <w:pPr>
        <w:pStyle w:val="Betarp"/>
        <w:jc w:val="center"/>
        <w:rPr>
          <w:b/>
        </w:rPr>
      </w:pPr>
      <w:r>
        <w:rPr>
          <w:b/>
        </w:rPr>
        <w:t xml:space="preserve">PROJEKTO </w:t>
      </w:r>
      <w:r w:rsidRPr="003D7DB5">
        <w:rPr>
          <w:b/>
        </w:rPr>
        <w:t>ĮGYVENDINIMO ATASKAITA</w:t>
      </w:r>
    </w:p>
    <w:p w14:paraId="7AE799A8" w14:textId="77777777" w:rsidR="00483755" w:rsidRPr="003D7DB5" w:rsidRDefault="00483755" w:rsidP="00483755">
      <w:pPr>
        <w:pStyle w:val="Betarp"/>
        <w:rPr>
          <w:b/>
        </w:rPr>
      </w:pPr>
    </w:p>
    <w:p w14:paraId="21FECBAD" w14:textId="77777777" w:rsidR="00483755" w:rsidRPr="00483755" w:rsidRDefault="00483755" w:rsidP="00483755">
      <w:pPr>
        <w:pStyle w:val="Betarp"/>
        <w:rPr>
          <w:b/>
        </w:rPr>
      </w:pPr>
      <w:r w:rsidRPr="00483755">
        <w:rPr>
          <w:b/>
        </w:rPr>
        <w:t xml:space="preserve">Organizacijos ar įstaigos pavadinimas:_____________________________________ </w:t>
      </w:r>
    </w:p>
    <w:p w14:paraId="46D87940" w14:textId="77777777" w:rsidR="00483755" w:rsidRPr="00483755" w:rsidRDefault="00483755" w:rsidP="00483755">
      <w:pPr>
        <w:pStyle w:val="Betarp"/>
        <w:rPr>
          <w:b/>
        </w:rPr>
      </w:pPr>
      <w:r w:rsidRPr="00483755">
        <w:rPr>
          <w:b/>
        </w:rPr>
        <w:t>Projekto pavadinimas:_______________________________________________</w:t>
      </w:r>
    </w:p>
    <w:p w14:paraId="79B05813" w14:textId="77777777" w:rsidR="00483755" w:rsidRPr="00483755" w:rsidRDefault="00483755" w:rsidP="00483755">
      <w:pPr>
        <w:pStyle w:val="Betarp"/>
        <w:rPr>
          <w:b/>
        </w:rPr>
      </w:pPr>
      <w:r w:rsidRPr="00483755">
        <w:rPr>
          <w:b/>
        </w:rPr>
        <w:t xml:space="preserve">Projekto vadovas:___________________________________________________ </w:t>
      </w:r>
    </w:p>
    <w:p w14:paraId="7D2FCA35" w14:textId="77777777" w:rsidR="00483755" w:rsidRPr="00483755" w:rsidRDefault="00483755" w:rsidP="00483755">
      <w:pPr>
        <w:pStyle w:val="Betarp"/>
        <w:rPr>
          <w:b/>
        </w:rPr>
      </w:pPr>
      <w:r w:rsidRPr="00483755">
        <w:rPr>
          <w:b/>
        </w:rPr>
        <w:t>Projekto trukmė:____________________________________________________</w:t>
      </w:r>
    </w:p>
    <w:p w14:paraId="2D6D5674" w14:textId="77777777" w:rsidR="00483755" w:rsidRPr="00483755" w:rsidRDefault="00483755" w:rsidP="00483755">
      <w:pPr>
        <w:pStyle w:val="Betarp"/>
        <w:rPr>
          <w:b/>
        </w:rPr>
      </w:pPr>
    </w:p>
    <w:p w14:paraId="569A7C14" w14:textId="77777777" w:rsidR="00483755" w:rsidRPr="003D7DB5" w:rsidRDefault="00483755" w:rsidP="00483755">
      <w:pPr>
        <w:pStyle w:val="Betarp"/>
        <w:rPr>
          <w:b/>
        </w:rPr>
      </w:pPr>
      <w:r w:rsidRPr="003D7DB5">
        <w:rPr>
          <w:b/>
        </w:rPr>
        <w:t>1. Projekto įvykdymo rezultatai:</w:t>
      </w:r>
    </w:p>
    <w:p w14:paraId="7F96E03B" w14:textId="77777777" w:rsidR="00483755" w:rsidRPr="003D7DB5" w:rsidRDefault="00483755" w:rsidP="00483755">
      <w:pPr>
        <w:pStyle w:val="Betarp"/>
        <w:rPr>
          <w:b/>
        </w:rPr>
      </w:pPr>
    </w:p>
    <w:p w14:paraId="5A2536E3" w14:textId="77777777" w:rsidR="00483755" w:rsidRPr="003D7DB5" w:rsidRDefault="00483755" w:rsidP="00483755">
      <w:pPr>
        <w:pStyle w:val="Betarp"/>
      </w:pPr>
      <w:r w:rsidRPr="003D7DB5">
        <w:t>Projekto priemonė</w:t>
      </w:r>
      <w:r w:rsidRPr="003D7DB5">
        <w:rPr>
          <w:i/>
        </w:rPr>
        <w:t>.</w:t>
      </w:r>
    </w:p>
    <w:p w14:paraId="60B77B41" w14:textId="77777777" w:rsidR="00483755" w:rsidRPr="003D7DB5" w:rsidRDefault="00483755" w:rsidP="00483755">
      <w:pPr>
        <w:pStyle w:val="Betarp"/>
        <w:rPr>
          <w:b/>
        </w:rPr>
      </w:pPr>
    </w:p>
    <w:p w14:paraId="7A004FD1" w14:textId="77777777" w:rsidR="00483755" w:rsidRPr="003D7DB5" w:rsidRDefault="00483755" w:rsidP="00483755">
      <w:pPr>
        <w:pStyle w:val="Betarp"/>
      </w:pPr>
      <w:r w:rsidRPr="003D7DB5">
        <w:t>Projekto svarba.</w:t>
      </w:r>
    </w:p>
    <w:p w14:paraId="7902F1A5" w14:textId="77777777" w:rsidR="00483755" w:rsidRPr="003D7DB5" w:rsidRDefault="00483755" w:rsidP="00483755">
      <w:pPr>
        <w:pStyle w:val="Betarp"/>
      </w:pPr>
    </w:p>
    <w:p w14:paraId="00FD365D" w14:textId="77777777" w:rsidR="00483755" w:rsidRPr="003D7DB5" w:rsidRDefault="00483755" w:rsidP="00483755">
      <w:pPr>
        <w:pStyle w:val="Betarp"/>
      </w:pPr>
      <w:r w:rsidRPr="003D7DB5">
        <w:t xml:space="preserve">Adresatas arba projekto naudos gavėjas – kas ir kokią naudą gavo. </w:t>
      </w:r>
    </w:p>
    <w:p w14:paraId="0D1B4529" w14:textId="77777777" w:rsidR="00483755" w:rsidRPr="003D7DB5" w:rsidRDefault="00483755" w:rsidP="00483755">
      <w:pPr>
        <w:pStyle w:val="Betarp"/>
      </w:pPr>
    </w:p>
    <w:p w14:paraId="6A38F249" w14:textId="77777777" w:rsidR="00483755" w:rsidRPr="003D7DB5" w:rsidRDefault="00483755" w:rsidP="00483755">
      <w:pPr>
        <w:pStyle w:val="Betarp"/>
      </w:pPr>
      <w:r w:rsidRPr="003D7DB5">
        <w:t xml:space="preserve">Projekto partneriai. </w:t>
      </w:r>
    </w:p>
    <w:p w14:paraId="25B3CF4C" w14:textId="77777777" w:rsidR="00483755" w:rsidRPr="003D7DB5" w:rsidRDefault="00483755" w:rsidP="00483755">
      <w:pPr>
        <w:pStyle w:val="Betarp"/>
      </w:pPr>
    </w:p>
    <w:p w14:paraId="7E2460A3" w14:textId="77777777" w:rsidR="00483755" w:rsidRPr="003D7DB5" w:rsidRDefault="00483755" w:rsidP="00483755">
      <w:pPr>
        <w:pStyle w:val="Betarp"/>
      </w:pPr>
      <w:r w:rsidRPr="003D7DB5">
        <w:t xml:space="preserve">Problemos, su kuriomis susidurta įgyvendinant projektą. </w:t>
      </w:r>
    </w:p>
    <w:p w14:paraId="549C38BC" w14:textId="77777777" w:rsidR="00483755" w:rsidRPr="003D7DB5" w:rsidRDefault="00483755" w:rsidP="00483755">
      <w:pPr>
        <w:pStyle w:val="Betarp"/>
        <w:rPr>
          <w:b/>
        </w:rPr>
      </w:pPr>
    </w:p>
    <w:p w14:paraId="08397751" w14:textId="77777777" w:rsidR="00483755" w:rsidRPr="003D7DB5" w:rsidRDefault="00483755" w:rsidP="00483755">
      <w:pPr>
        <w:pStyle w:val="Betarp"/>
        <w:rPr>
          <w:b/>
        </w:rPr>
      </w:pPr>
      <w:r w:rsidRPr="003D7DB5">
        <w:rPr>
          <w:b/>
        </w:rPr>
        <w:t>2. Išvados, bendras projekto įvertinimas:</w:t>
      </w:r>
    </w:p>
    <w:p w14:paraId="1FA30AEF" w14:textId="77777777" w:rsidR="00483755" w:rsidRPr="003D7DB5" w:rsidRDefault="00483755" w:rsidP="00483755">
      <w:pPr>
        <w:pStyle w:val="Betarp"/>
      </w:pPr>
    </w:p>
    <w:p w14:paraId="4CE7489E" w14:textId="77777777" w:rsidR="00483755" w:rsidRPr="003D7DB5" w:rsidRDefault="00483755" w:rsidP="00483755">
      <w:pPr>
        <w:pStyle w:val="Betarp"/>
      </w:pPr>
      <w:r w:rsidRPr="003D7DB5">
        <w:t xml:space="preserve">Projekto efektyvumas: ko išmokta ir kaip ketinama panaudoti įgytą patirtį. </w:t>
      </w:r>
    </w:p>
    <w:p w14:paraId="5FD9AE69" w14:textId="77777777" w:rsidR="00483755" w:rsidRPr="003D7DB5" w:rsidRDefault="00483755" w:rsidP="00483755">
      <w:pPr>
        <w:pStyle w:val="Betarp"/>
      </w:pPr>
    </w:p>
    <w:p w14:paraId="3D04EA41" w14:textId="77777777" w:rsidR="00483755" w:rsidRPr="003D7DB5" w:rsidRDefault="00483755" w:rsidP="00483755">
      <w:pPr>
        <w:pStyle w:val="Betarp"/>
      </w:pPr>
      <w:r w:rsidRPr="003D7DB5">
        <w:t xml:space="preserve">Teigiami ar neigiami, nenumatyti ar netikėti projekto rezultatai. </w:t>
      </w:r>
    </w:p>
    <w:p w14:paraId="009B9FFA" w14:textId="77777777" w:rsidR="00483755" w:rsidRPr="003D7DB5" w:rsidRDefault="00483755" w:rsidP="00483755">
      <w:pPr>
        <w:pStyle w:val="Betarp"/>
      </w:pPr>
    </w:p>
    <w:p w14:paraId="6D54DD8F" w14:textId="77777777" w:rsidR="00483755" w:rsidRPr="003D7DB5" w:rsidRDefault="00483755" w:rsidP="00483755">
      <w:pPr>
        <w:pStyle w:val="Betarp"/>
      </w:pPr>
      <w:r w:rsidRPr="003D7DB5">
        <w:t xml:space="preserve">Projekto poveikis tikslinei ir kitoms gyventojų grupėms. </w:t>
      </w:r>
    </w:p>
    <w:p w14:paraId="6BC4A970" w14:textId="77777777" w:rsidR="00483755" w:rsidRPr="003D7DB5" w:rsidRDefault="00483755" w:rsidP="00483755">
      <w:pPr>
        <w:pStyle w:val="Betarp"/>
        <w:rPr>
          <w:b/>
        </w:rPr>
      </w:pPr>
    </w:p>
    <w:p w14:paraId="72A5280B" w14:textId="77777777" w:rsidR="00483755" w:rsidRPr="003D7DB5" w:rsidRDefault="00483755" w:rsidP="00483755">
      <w:pPr>
        <w:pStyle w:val="Betarp"/>
        <w:rPr>
          <w:b/>
        </w:rPr>
      </w:pPr>
      <w:r w:rsidRPr="003D7DB5">
        <w:rPr>
          <w:b/>
        </w:rPr>
        <w:t xml:space="preserve">3. Kiti finansavimo šaltiniai. </w:t>
      </w:r>
    </w:p>
    <w:p w14:paraId="44FE1FAA" w14:textId="77777777" w:rsidR="00483755" w:rsidRPr="003D7DB5" w:rsidRDefault="00483755" w:rsidP="00483755">
      <w:pPr>
        <w:pStyle w:val="Betarp"/>
        <w:rPr>
          <w:b/>
        </w:rPr>
      </w:pPr>
    </w:p>
    <w:p w14:paraId="6411855D" w14:textId="77777777" w:rsidR="00483755" w:rsidRPr="003D7DB5" w:rsidRDefault="00483755" w:rsidP="00483755">
      <w:pPr>
        <w:pStyle w:val="Betarp"/>
        <w:rPr>
          <w:i/>
        </w:rPr>
      </w:pPr>
      <w:r w:rsidRPr="003D7DB5">
        <w:rPr>
          <w:b/>
        </w:rPr>
        <w:t xml:space="preserve">4. Projekto tęstinumas. </w:t>
      </w:r>
      <w:r w:rsidRPr="003D7DB5">
        <w:t xml:space="preserve">Ar numatytas projekto tęstinumas? </w:t>
      </w:r>
    </w:p>
    <w:p w14:paraId="0F361B01" w14:textId="77777777" w:rsidR="00483755" w:rsidRPr="003D7DB5" w:rsidRDefault="00483755" w:rsidP="00483755">
      <w:pPr>
        <w:pStyle w:val="Betarp"/>
      </w:pPr>
    </w:p>
    <w:p w14:paraId="29B69D27" w14:textId="120C5E33" w:rsidR="00483755" w:rsidRPr="00AB29CC" w:rsidRDefault="00483755" w:rsidP="005C531D">
      <w:pPr>
        <w:pStyle w:val="Betarp"/>
        <w:jc w:val="both"/>
      </w:pPr>
      <w:r w:rsidRPr="003D7DB5">
        <w:t>Pastaba: projekto įgyvendinimo veiklos ataskaita pateikiama</w:t>
      </w:r>
      <w:r>
        <w:t xml:space="preserve"> </w:t>
      </w:r>
      <w:r w:rsidR="002E3287" w:rsidRPr="00AB29CC">
        <w:t xml:space="preserve">Kretingos rajono </w:t>
      </w:r>
      <w:r w:rsidR="002E3287">
        <w:t>s</w:t>
      </w:r>
      <w:r w:rsidRPr="00451571">
        <w:t xml:space="preserve">avivaldybės administracijos </w:t>
      </w:r>
      <w:r w:rsidRPr="00AB29CC">
        <w:t xml:space="preserve">Kultūros ir sporto skyriui. </w:t>
      </w:r>
    </w:p>
    <w:p w14:paraId="5DB7A5F3" w14:textId="77777777" w:rsidR="00483755" w:rsidRPr="00483755" w:rsidRDefault="00483755" w:rsidP="005C531D">
      <w:pPr>
        <w:pStyle w:val="Betarp"/>
        <w:jc w:val="both"/>
        <w:rPr>
          <w:b/>
          <w:sz w:val="22"/>
          <w:szCs w:val="22"/>
        </w:rPr>
      </w:pPr>
    </w:p>
    <w:p w14:paraId="696651BD" w14:textId="77777777" w:rsidR="00483755" w:rsidRPr="003D7DB5" w:rsidRDefault="00483755" w:rsidP="00483755">
      <w:pPr>
        <w:pStyle w:val="Betarp"/>
        <w:rPr>
          <w:sz w:val="22"/>
          <w:szCs w:val="22"/>
        </w:rPr>
      </w:pPr>
    </w:p>
    <w:p w14:paraId="155AA02C" w14:textId="77777777" w:rsidR="00483755" w:rsidRPr="003D7DB5" w:rsidRDefault="00483755" w:rsidP="00483755">
      <w:pPr>
        <w:pStyle w:val="Betarp"/>
      </w:pPr>
      <w:r w:rsidRPr="003D7DB5">
        <w:rPr>
          <w:sz w:val="22"/>
          <w:szCs w:val="22"/>
        </w:rPr>
        <w:t xml:space="preserve">VSO vadovas                                            (parašas)                               </w:t>
      </w:r>
      <w:r>
        <w:rPr>
          <w:sz w:val="22"/>
          <w:szCs w:val="22"/>
        </w:rPr>
        <w:t xml:space="preserve">      </w:t>
      </w:r>
      <w:r w:rsidRPr="003D7DB5">
        <w:rPr>
          <w:sz w:val="22"/>
          <w:szCs w:val="22"/>
        </w:rPr>
        <w:t xml:space="preserve">  (vardas, pavardė)                           </w:t>
      </w:r>
    </w:p>
    <w:p w14:paraId="50BF69A9" w14:textId="77777777" w:rsidR="00483755" w:rsidRPr="003D7DB5" w:rsidRDefault="00483755" w:rsidP="00483755">
      <w:pPr>
        <w:pStyle w:val="Betarp"/>
      </w:pPr>
    </w:p>
    <w:p w14:paraId="5A4562A4" w14:textId="77777777" w:rsidR="00483755" w:rsidRPr="003D7DB5" w:rsidRDefault="00483755" w:rsidP="00483755">
      <w:pPr>
        <w:jc w:val="both"/>
      </w:pPr>
    </w:p>
    <w:p w14:paraId="32E61D26" w14:textId="77777777" w:rsidR="00483755" w:rsidRPr="003D7DB5" w:rsidRDefault="00483755" w:rsidP="00483755">
      <w:pPr>
        <w:jc w:val="both"/>
      </w:pPr>
      <w:r w:rsidRPr="003D7DB5">
        <w:t>A.V.</w:t>
      </w:r>
    </w:p>
    <w:p w14:paraId="40F9000A" w14:textId="77777777" w:rsidR="00483755" w:rsidRPr="003D7DB5" w:rsidRDefault="00483755" w:rsidP="00483755">
      <w:pPr>
        <w:jc w:val="center"/>
      </w:pPr>
    </w:p>
    <w:p w14:paraId="2B83532E" w14:textId="77777777" w:rsidR="00483755" w:rsidRPr="0015477F" w:rsidRDefault="00483755" w:rsidP="00CA3BA2">
      <w:pPr>
        <w:spacing w:line="240" w:lineRule="auto"/>
      </w:pPr>
    </w:p>
    <w:sectPr w:rsidR="00483755" w:rsidRPr="0015477F" w:rsidSect="00437E3B">
      <w:headerReference w:type="default" r:id="rId9"/>
      <w:pgSz w:w="11906" w:h="16838" w:code="9"/>
      <w:pgMar w:top="709"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A2754" w14:textId="77777777" w:rsidR="00F054C6" w:rsidRDefault="00F054C6" w:rsidP="00D766E1">
      <w:pPr>
        <w:spacing w:after="0" w:line="240" w:lineRule="auto"/>
      </w:pPr>
      <w:r>
        <w:separator/>
      </w:r>
    </w:p>
  </w:endnote>
  <w:endnote w:type="continuationSeparator" w:id="0">
    <w:p w14:paraId="1C14CF2C" w14:textId="77777777" w:rsidR="00F054C6" w:rsidRDefault="00F054C6"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AA25D" w14:textId="77777777" w:rsidR="00F054C6" w:rsidRDefault="00F054C6" w:rsidP="00D766E1">
      <w:pPr>
        <w:spacing w:after="0" w:line="240" w:lineRule="auto"/>
      </w:pPr>
      <w:r>
        <w:separator/>
      </w:r>
    </w:p>
  </w:footnote>
  <w:footnote w:type="continuationSeparator" w:id="0">
    <w:p w14:paraId="0F2C73DB" w14:textId="77777777" w:rsidR="00F054C6" w:rsidRDefault="00F054C6"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C011E" w14:textId="77777777" w:rsidR="00822294" w:rsidRPr="00A26F83" w:rsidRDefault="00822294">
    <w:pPr>
      <w:pStyle w:val="Antrats"/>
      <w:jc w:val="center"/>
    </w:pPr>
  </w:p>
  <w:p w14:paraId="10D3BBE3" w14:textId="77777777" w:rsidR="00822294" w:rsidRPr="00D766E1" w:rsidRDefault="00822294" w:rsidP="00D766E1">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E11"/>
    <w:multiLevelType w:val="hybridMultilevel"/>
    <w:tmpl w:val="56324AF0"/>
    <w:lvl w:ilvl="0" w:tplc="91A610BC">
      <w:start w:val="1"/>
      <w:numFmt w:val="decimal"/>
      <w:lvlText w:val="%1."/>
      <w:lvlJc w:val="left"/>
      <w:pPr>
        <w:ind w:left="7448" w:hanging="360"/>
      </w:pPr>
      <w:rPr>
        <w:rFonts w:hint="default"/>
      </w:rPr>
    </w:lvl>
    <w:lvl w:ilvl="1" w:tplc="04270019" w:tentative="1">
      <w:start w:val="1"/>
      <w:numFmt w:val="lowerLetter"/>
      <w:lvlText w:val="%2."/>
      <w:lvlJc w:val="left"/>
      <w:pPr>
        <w:ind w:left="8168" w:hanging="360"/>
      </w:pPr>
    </w:lvl>
    <w:lvl w:ilvl="2" w:tplc="0427001B" w:tentative="1">
      <w:start w:val="1"/>
      <w:numFmt w:val="lowerRoman"/>
      <w:lvlText w:val="%3."/>
      <w:lvlJc w:val="right"/>
      <w:pPr>
        <w:ind w:left="8888" w:hanging="180"/>
      </w:pPr>
    </w:lvl>
    <w:lvl w:ilvl="3" w:tplc="0427000F" w:tentative="1">
      <w:start w:val="1"/>
      <w:numFmt w:val="decimal"/>
      <w:lvlText w:val="%4."/>
      <w:lvlJc w:val="left"/>
      <w:pPr>
        <w:ind w:left="9608" w:hanging="360"/>
      </w:pPr>
    </w:lvl>
    <w:lvl w:ilvl="4" w:tplc="04270019" w:tentative="1">
      <w:start w:val="1"/>
      <w:numFmt w:val="lowerLetter"/>
      <w:lvlText w:val="%5."/>
      <w:lvlJc w:val="left"/>
      <w:pPr>
        <w:ind w:left="10328" w:hanging="360"/>
      </w:pPr>
    </w:lvl>
    <w:lvl w:ilvl="5" w:tplc="0427001B" w:tentative="1">
      <w:start w:val="1"/>
      <w:numFmt w:val="lowerRoman"/>
      <w:lvlText w:val="%6."/>
      <w:lvlJc w:val="right"/>
      <w:pPr>
        <w:ind w:left="11048" w:hanging="180"/>
      </w:pPr>
    </w:lvl>
    <w:lvl w:ilvl="6" w:tplc="0427000F" w:tentative="1">
      <w:start w:val="1"/>
      <w:numFmt w:val="decimal"/>
      <w:lvlText w:val="%7."/>
      <w:lvlJc w:val="left"/>
      <w:pPr>
        <w:ind w:left="11768" w:hanging="360"/>
      </w:pPr>
    </w:lvl>
    <w:lvl w:ilvl="7" w:tplc="04270019" w:tentative="1">
      <w:start w:val="1"/>
      <w:numFmt w:val="lowerLetter"/>
      <w:lvlText w:val="%8."/>
      <w:lvlJc w:val="left"/>
      <w:pPr>
        <w:ind w:left="12488" w:hanging="360"/>
      </w:pPr>
    </w:lvl>
    <w:lvl w:ilvl="8" w:tplc="0427001B" w:tentative="1">
      <w:start w:val="1"/>
      <w:numFmt w:val="lowerRoman"/>
      <w:lvlText w:val="%9."/>
      <w:lvlJc w:val="right"/>
      <w:pPr>
        <w:ind w:left="13208" w:hanging="180"/>
      </w:pPr>
    </w:lvl>
  </w:abstractNum>
  <w:abstractNum w:abstractNumId="1" w15:restartNumberingAfterBreak="0">
    <w:nsid w:val="09C15155"/>
    <w:multiLevelType w:val="hybridMultilevel"/>
    <w:tmpl w:val="99668BB4"/>
    <w:lvl w:ilvl="0" w:tplc="8C9258D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15:restartNumberingAfterBreak="0">
    <w:nsid w:val="0DB05000"/>
    <w:multiLevelType w:val="hybridMultilevel"/>
    <w:tmpl w:val="E27C4882"/>
    <w:lvl w:ilvl="0" w:tplc="14266132">
      <w:start w:val="1"/>
      <w:numFmt w:val="decimal"/>
      <w:lvlText w:val="%1."/>
      <w:lvlJc w:val="left"/>
      <w:pPr>
        <w:ind w:left="7874"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0D732D7"/>
    <w:multiLevelType w:val="hybridMultilevel"/>
    <w:tmpl w:val="515ED2D8"/>
    <w:lvl w:ilvl="0" w:tplc="E5E630B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12533EDB"/>
    <w:multiLevelType w:val="multilevel"/>
    <w:tmpl w:val="F8206890"/>
    <w:lvl w:ilvl="0">
      <w:start w:val="1"/>
      <w:numFmt w:val="decimal"/>
      <w:lvlText w:val="%1."/>
      <w:lvlJc w:val="left"/>
      <w:pPr>
        <w:ind w:left="1215" w:hanging="360"/>
      </w:pPr>
      <w:rPr>
        <w:rFonts w:hint="default"/>
        <w:b/>
      </w:r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abstractNum w:abstractNumId="5" w15:restartNumberingAfterBreak="0">
    <w:nsid w:val="1B983FC4"/>
    <w:multiLevelType w:val="hybridMultilevel"/>
    <w:tmpl w:val="D3D8AEAE"/>
    <w:lvl w:ilvl="0" w:tplc="74BA73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ED23EED"/>
    <w:multiLevelType w:val="hybridMultilevel"/>
    <w:tmpl w:val="26421978"/>
    <w:lvl w:ilvl="0" w:tplc="94BA22F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4D782A87"/>
    <w:multiLevelType w:val="hybridMultilevel"/>
    <w:tmpl w:val="8512755E"/>
    <w:lvl w:ilvl="0" w:tplc="14266132">
      <w:start w:val="1"/>
      <w:numFmt w:val="decimal"/>
      <w:lvlText w:val="%1."/>
      <w:lvlJc w:val="left"/>
      <w:pPr>
        <w:ind w:left="1575" w:hanging="360"/>
      </w:pPr>
      <w:rPr>
        <w:rFonts w:hint="default"/>
      </w:r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8" w15:restartNumberingAfterBreak="0">
    <w:nsid w:val="5CDD661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3EE5E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3F50AF1"/>
    <w:multiLevelType w:val="hybridMultilevel"/>
    <w:tmpl w:val="DD443D9E"/>
    <w:lvl w:ilvl="0" w:tplc="4D9A72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0140E62"/>
    <w:multiLevelType w:val="hybridMultilevel"/>
    <w:tmpl w:val="A0267412"/>
    <w:lvl w:ilvl="0" w:tplc="524A7818">
      <w:start w:val="1"/>
      <w:numFmt w:val="decimal"/>
      <w:lvlText w:val="%1."/>
      <w:lvlJc w:val="left"/>
      <w:pPr>
        <w:ind w:left="1215" w:hanging="360"/>
      </w:pPr>
      <w:rPr>
        <w:rFonts w:hint="default"/>
        <w:b/>
        <w:color w:val="auto"/>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2" w15:restartNumberingAfterBreak="0">
    <w:nsid w:val="70CB6D2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6282316"/>
    <w:multiLevelType w:val="hybridMultilevel"/>
    <w:tmpl w:val="DC4CCFEE"/>
    <w:lvl w:ilvl="0" w:tplc="FE4689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B8B557B"/>
    <w:multiLevelType w:val="hybridMultilevel"/>
    <w:tmpl w:val="4072DADE"/>
    <w:lvl w:ilvl="0" w:tplc="BB2E7A6C">
      <w:start w:val="8"/>
      <w:numFmt w:val="decimal"/>
      <w:lvlText w:val="%1."/>
      <w:lvlJc w:val="left"/>
      <w:pPr>
        <w:ind w:left="1215"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7"/>
  </w:num>
  <w:num w:numId="6">
    <w:abstractNumId w:val="10"/>
  </w:num>
  <w:num w:numId="7">
    <w:abstractNumId w:val="11"/>
  </w:num>
  <w:num w:numId="8">
    <w:abstractNumId w:val="14"/>
  </w:num>
  <w:num w:numId="9">
    <w:abstractNumId w:val="8"/>
  </w:num>
  <w:num w:numId="10">
    <w:abstractNumId w:val="12"/>
  </w:num>
  <w:num w:numId="11">
    <w:abstractNumId w:val="11"/>
    <w:lvlOverride w:ilvl="0">
      <w:lvl w:ilvl="0" w:tplc="524A7818">
        <w:start w:val="1"/>
        <w:numFmt w:val="decimal"/>
        <w:lvlText w:val="%1."/>
        <w:lvlJc w:val="left"/>
        <w:pPr>
          <w:ind w:left="1215" w:hanging="360"/>
        </w:pPr>
        <w:rPr>
          <w:rFonts w:hint="default"/>
          <w:b/>
        </w:rPr>
      </w:lvl>
    </w:lvlOverride>
    <w:lvlOverride w:ilvl="1">
      <w:lvl w:ilvl="1" w:tplc="04270019">
        <w:start w:val="1"/>
        <w:numFmt w:val="lowerLetter"/>
        <w:lvlText w:val="%2."/>
        <w:lvlJc w:val="left"/>
        <w:pPr>
          <w:ind w:left="1935" w:hanging="360"/>
        </w:pPr>
        <w:rPr>
          <w:rFonts w:hint="default"/>
        </w:rPr>
      </w:lvl>
    </w:lvlOverride>
    <w:lvlOverride w:ilvl="2">
      <w:lvl w:ilvl="2" w:tplc="0427001B">
        <w:start w:val="1"/>
        <w:numFmt w:val="lowerRoman"/>
        <w:lvlText w:val="%3."/>
        <w:lvlJc w:val="right"/>
        <w:pPr>
          <w:ind w:left="2655" w:hanging="180"/>
        </w:pPr>
        <w:rPr>
          <w:rFonts w:hint="default"/>
        </w:rPr>
      </w:lvl>
    </w:lvlOverride>
    <w:lvlOverride w:ilvl="3">
      <w:lvl w:ilvl="3" w:tplc="0427000F">
        <w:start w:val="1"/>
        <w:numFmt w:val="decimal"/>
        <w:lvlText w:val="%4."/>
        <w:lvlJc w:val="left"/>
        <w:pPr>
          <w:ind w:left="3375" w:hanging="360"/>
        </w:pPr>
        <w:rPr>
          <w:rFonts w:hint="default"/>
        </w:rPr>
      </w:lvl>
    </w:lvlOverride>
    <w:lvlOverride w:ilvl="4">
      <w:lvl w:ilvl="4" w:tplc="04270019">
        <w:start w:val="1"/>
        <w:numFmt w:val="lowerLetter"/>
        <w:lvlText w:val="%5."/>
        <w:lvlJc w:val="left"/>
        <w:pPr>
          <w:ind w:left="4095" w:hanging="360"/>
        </w:pPr>
        <w:rPr>
          <w:rFonts w:hint="default"/>
        </w:rPr>
      </w:lvl>
    </w:lvlOverride>
    <w:lvlOverride w:ilvl="5">
      <w:lvl w:ilvl="5" w:tplc="0427001B">
        <w:start w:val="1"/>
        <w:numFmt w:val="lowerRoman"/>
        <w:lvlText w:val="%6."/>
        <w:lvlJc w:val="right"/>
        <w:pPr>
          <w:ind w:left="4815" w:hanging="180"/>
        </w:pPr>
        <w:rPr>
          <w:rFonts w:hint="default"/>
        </w:rPr>
      </w:lvl>
    </w:lvlOverride>
    <w:lvlOverride w:ilvl="6">
      <w:lvl w:ilvl="6" w:tplc="0427000F">
        <w:start w:val="1"/>
        <w:numFmt w:val="decimal"/>
        <w:lvlText w:val="%7."/>
        <w:lvlJc w:val="left"/>
        <w:pPr>
          <w:ind w:left="5535" w:hanging="360"/>
        </w:pPr>
        <w:rPr>
          <w:rFonts w:hint="default"/>
        </w:rPr>
      </w:lvl>
    </w:lvlOverride>
    <w:lvlOverride w:ilvl="7">
      <w:lvl w:ilvl="7" w:tplc="04270019">
        <w:start w:val="1"/>
        <w:numFmt w:val="lowerLetter"/>
        <w:lvlText w:val="%8."/>
        <w:lvlJc w:val="left"/>
        <w:pPr>
          <w:ind w:left="6255" w:hanging="360"/>
        </w:pPr>
        <w:rPr>
          <w:rFonts w:hint="default"/>
        </w:rPr>
      </w:lvl>
    </w:lvlOverride>
    <w:lvlOverride w:ilvl="8">
      <w:lvl w:ilvl="8" w:tplc="0427001B">
        <w:start w:val="1"/>
        <w:numFmt w:val="lowerRoman"/>
        <w:lvlText w:val="%9."/>
        <w:lvlJc w:val="right"/>
        <w:pPr>
          <w:ind w:left="6975" w:hanging="180"/>
        </w:pPr>
        <w:rPr>
          <w:rFonts w:hint="default"/>
        </w:rPr>
      </w:lvl>
    </w:lvlOverride>
  </w:num>
  <w:num w:numId="12">
    <w:abstractNumId w:val="11"/>
    <w:lvlOverride w:ilvl="0">
      <w:lvl w:ilvl="0" w:tplc="524A7818">
        <w:start w:val="1"/>
        <w:numFmt w:val="decimal"/>
        <w:lvlText w:val="%1."/>
        <w:lvlJc w:val="left"/>
        <w:pPr>
          <w:ind w:left="1215" w:hanging="81"/>
        </w:pPr>
        <w:rPr>
          <w:rFonts w:hint="default"/>
          <w:b/>
        </w:rPr>
      </w:lvl>
    </w:lvlOverride>
    <w:lvlOverride w:ilvl="1">
      <w:lvl w:ilvl="1" w:tplc="04270019">
        <w:start w:val="1"/>
        <w:numFmt w:val="lowerLetter"/>
        <w:lvlText w:val="%2."/>
        <w:lvlJc w:val="left"/>
        <w:pPr>
          <w:ind w:left="1935" w:hanging="360"/>
        </w:pPr>
        <w:rPr>
          <w:rFonts w:hint="default"/>
        </w:rPr>
      </w:lvl>
    </w:lvlOverride>
    <w:lvlOverride w:ilvl="2">
      <w:lvl w:ilvl="2" w:tplc="0427001B">
        <w:start w:val="1"/>
        <w:numFmt w:val="lowerRoman"/>
        <w:lvlText w:val="%3."/>
        <w:lvlJc w:val="right"/>
        <w:pPr>
          <w:ind w:left="2655" w:hanging="180"/>
        </w:pPr>
        <w:rPr>
          <w:rFonts w:hint="default"/>
        </w:rPr>
      </w:lvl>
    </w:lvlOverride>
    <w:lvlOverride w:ilvl="3">
      <w:lvl w:ilvl="3" w:tplc="0427000F">
        <w:start w:val="1"/>
        <w:numFmt w:val="decimal"/>
        <w:lvlText w:val="%4."/>
        <w:lvlJc w:val="left"/>
        <w:pPr>
          <w:ind w:left="3375" w:hanging="360"/>
        </w:pPr>
        <w:rPr>
          <w:rFonts w:hint="default"/>
        </w:rPr>
      </w:lvl>
    </w:lvlOverride>
    <w:lvlOverride w:ilvl="4">
      <w:lvl w:ilvl="4" w:tplc="04270019">
        <w:start w:val="1"/>
        <w:numFmt w:val="lowerLetter"/>
        <w:lvlText w:val="%5."/>
        <w:lvlJc w:val="left"/>
        <w:pPr>
          <w:ind w:left="4095" w:hanging="360"/>
        </w:pPr>
        <w:rPr>
          <w:rFonts w:hint="default"/>
        </w:rPr>
      </w:lvl>
    </w:lvlOverride>
    <w:lvlOverride w:ilvl="5">
      <w:lvl w:ilvl="5" w:tplc="0427001B">
        <w:start w:val="1"/>
        <w:numFmt w:val="lowerRoman"/>
        <w:lvlText w:val="%6."/>
        <w:lvlJc w:val="right"/>
        <w:pPr>
          <w:ind w:left="4815" w:hanging="180"/>
        </w:pPr>
        <w:rPr>
          <w:rFonts w:hint="default"/>
        </w:rPr>
      </w:lvl>
    </w:lvlOverride>
    <w:lvlOverride w:ilvl="6">
      <w:lvl w:ilvl="6" w:tplc="0427000F">
        <w:start w:val="1"/>
        <w:numFmt w:val="decimal"/>
        <w:lvlText w:val="%7."/>
        <w:lvlJc w:val="left"/>
        <w:pPr>
          <w:ind w:left="5535" w:hanging="360"/>
        </w:pPr>
        <w:rPr>
          <w:rFonts w:hint="default"/>
        </w:rPr>
      </w:lvl>
    </w:lvlOverride>
    <w:lvlOverride w:ilvl="7">
      <w:lvl w:ilvl="7" w:tplc="04270019">
        <w:start w:val="1"/>
        <w:numFmt w:val="lowerLetter"/>
        <w:lvlText w:val="%8."/>
        <w:lvlJc w:val="left"/>
        <w:pPr>
          <w:ind w:left="6255" w:hanging="360"/>
        </w:pPr>
        <w:rPr>
          <w:rFonts w:hint="default"/>
        </w:rPr>
      </w:lvl>
    </w:lvlOverride>
    <w:lvlOverride w:ilvl="8">
      <w:lvl w:ilvl="8" w:tplc="0427001B">
        <w:start w:val="1"/>
        <w:numFmt w:val="lowerRoman"/>
        <w:lvlText w:val="%9."/>
        <w:lvlJc w:val="right"/>
        <w:pPr>
          <w:ind w:left="6975" w:hanging="180"/>
        </w:pPr>
        <w:rPr>
          <w:rFonts w:hint="default"/>
        </w:rPr>
      </w:lvl>
    </w:lvlOverride>
  </w:num>
  <w:num w:numId="13">
    <w:abstractNumId w:val="4"/>
  </w:num>
  <w:num w:numId="14">
    <w:abstractNumId w:val="9"/>
  </w:num>
  <w:num w:numId="15">
    <w:abstractNumId w:val="5"/>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F5"/>
    <w:rsid w:val="000017A1"/>
    <w:rsid w:val="00001BDE"/>
    <w:rsid w:val="00042694"/>
    <w:rsid w:val="000538D2"/>
    <w:rsid w:val="00054C25"/>
    <w:rsid w:val="0005664B"/>
    <w:rsid w:val="00057BD4"/>
    <w:rsid w:val="0006100A"/>
    <w:rsid w:val="00064524"/>
    <w:rsid w:val="00080D5B"/>
    <w:rsid w:val="000879AA"/>
    <w:rsid w:val="000B1CCA"/>
    <w:rsid w:val="000C1B82"/>
    <w:rsid w:val="000D1A50"/>
    <w:rsid w:val="000E2DDF"/>
    <w:rsid w:val="000E742A"/>
    <w:rsid w:val="000F2DCE"/>
    <w:rsid w:val="000F6B68"/>
    <w:rsid w:val="001003BA"/>
    <w:rsid w:val="00140EF4"/>
    <w:rsid w:val="00142456"/>
    <w:rsid w:val="00142A65"/>
    <w:rsid w:val="00145E6E"/>
    <w:rsid w:val="00146B07"/>
    <w:rsid w:val="0015477F"/>
    <w:rsid w:val="0016397D"/>
    <w:rsid w:val="00187E36"/>
    <w:rsid w:val="001A2D89"/>
    <w:rsid w:val="001C0BBD"/>
    <w:rsid w:val="001C1693"/>
    <w:rsid w:val="001C4B1B"/>
    <w:rsid w:val="001F4337"/>
    <w:rsid w:val="002028F0"/>
    <w:rsid w:val="00204AB3"/>
    <w:rsid w:val="002068D1"/>
    <w:rsid w:val="00207B18"/>
    <w:rsid w:val="00211C0B"/>
    <w:rsid w:val="0023563D"/>
    <w:rsid w:val="002532F3"/>
    <w:rsid w:val="00254C8E"/>
    <w:rsid w:val="00272089"/>
    <w:rsid w:val="00275E49"/>
    <w:rsid w:val="002A41B2"/>
    <w:rsid w:val="002B1C35"/>
    <w:rsid w:val="002B27D3"/>
    <w:rsid w:val="002C0DB5"/>
    <w:rsid w:val="002C6814"/>
    <w:rsid w:val="002D438A"/>
    <w:rsid w:val="002E2A72"/>
    <w:rsid w:val="002E3287"/>
    <w:rsid w:val="002F727D"/>
    <w:rsid w:val="002F74BB"/>
    <w:rsid w:val="002F75DF"/>
    <w:rsid w:val="003177E9"/>
    <w:rsid w:val="003221F5"/>
    <w:rsid w:val="00331250"/>
    <w:rsid w:val="003318E6"/>
    <w:rsid w:val="00331CF1"/>
    <w:rsid w:val="00333F1B"/>
    <w:rsid w:val="00341E82"/>
    <w:rsid w:val="00352545"/>
    <w:rsid w:val="003C3D1D"/>
    <w:rsid w:val="003C50CB"/>
    <w:rsid w:val="003D721C"/>
    <w:rsid w:val="003F71C5"/>
    <w:rsid w:val="00405D56"/>
    <w:rsid w:val="00411A7B"/>
    <w:rsid w:val="00413350"/>
    <w:rsid w:val="00415FB0"/>
    <w:rsid w:val="00425D4B"/>
    <w:rsid w:val="004327F3"/>
    <w:rsid w:val="00437E3B"/>
    <w:rsid w:val="00451571"/>
    <w:rsid w:val="004575B1"/>
    <w:rsid w:val="00462F34"/>
    <w:rsid w:val="004652F7"/>
    <w:rsid w:val="00483755"/>
    <w:rsid w:val="004B6DF5"/>
    <w:rsid w:val="005103E1"/>
    <w:rsid w:val="00537537"/>
    <w:rsid w:val="00550D1D"/>
    <w:rsid w:val="00551B6A"/>
    <w:rsid w:val="005731FE"/>
    <w:rsid w:val="00583BC8"/>
    <w:rsid w:val="005A439C"/>
    <w:rsid w:val="005A63F4"/>
    <w:rsid w:val="005B450E"/>
    <w:rsid w:val="005C1CB6"/>
    <w:rsid w:val="005C531D"/>
    <w:rsid w:val="005E740C"/>
    <w:rsid w:val="005F6D38"/>
    <w:rsid w:val="0060282D"/>
    <w:rsid w:val="00616EB2"/>
    <w:rsid w:val="00617C26"/>
    <w:rsid w:val="0066674D"/>
    <w:rsid w:val="0069192C"/>
    <w:rsid w:val="006932F8"/>
    <w:rsid w:val="006A00ED"/>
    <w:rsid w:val="006A0861"/>
    <w:rsid w:val="007008DF"/>
    <w:rsid w:val="00702DC0"/>
    <w:rsid w:val="007408B8"/>
    <w:rsid w:val="007437AC"/>
    <w:rsid w:val="0075458A"/>
    <w:rsid w:val="00775D9E"/>
    <w:rsid w:val="00794939"/>
    <w:rsid w:val="007B47AB"/>
    <w:rsid w:val="007C1258"/>
    <w:rsid w:val="007C5F1D"/>
    <w:rsid w:val="008025E8"/>
    <w:rsid w:val="00822294"/>
    <w:rsid w:val="00822872"/>
    <w:rsid w:val="008619AA"/>
    <w:rsid w:val="0086439C"/>
    <w:rsid w:val="00866B76"/>
    <w:rsid w:val="008830BC"/>
    <w:rsid w:val="008A030C"/>
    <w:rsid w:val="0090179E"/>
    <w:rsid w:val="00910381"/>
    <w:rsid w:val="00911A1F"/>
    <w:rsid w:val="00916E90"/>
    <w:rsid w:val="00930966"/>
    <w:rsid w:val="009356ED"/>
    <w:rsid w:val="009358E3"/>
    <w:rsid w:val="00936C04"/>
    <w:rsid w:val="00945B26"/>
    <w:rsid w:val="00971002"/>
    <w:rsid w:val="009828AC"/>
    <w:rsid w:val="009A25F2"/>
    <w:rsid w:val="009D02DE"/>
    <w:rsid w:val="009E32BF"/>
    <w:rsid w:val="009F26BD"/>
    <w:rsid w:val="00A26F83"/>
    <w:rsid w:val="00A31396"/>
    <w:rsid w:val="00A93B72"/>
    <w:rsid w:val="00AB29CC"/>
    <w:rsid w:val="00AB78F5"/>
    <w:rsid w:val="00AC75A9"/>
    <w:rsid w:val="00AD7408"/>
    <w:rsid w:val="00B01B0A"/>
    <w:rsid w:val="00B04B72"/>
    <w:rsid w:val="00B11D57"/>
    <w:rsid w:val="00B30B4F"/>
    <w:rsid w:val="00B47B04"/>
    <w:rsid w:val="00B5213A"/>
    <w:rsid w:val="00B81E61"/>
    <w:rsid w:val="00B87FAB"/>
    <w:rsid w:val="00B91EC6"/>
    <w:rsid w:val="00BA075C"/>
    <w:rsid w:val="00BB67A7"/>
    <w:rsid w:val="00BB7EAB"/>
    <w:rsid w:val="00BC2D43"/>
    <w:rsid w:val="00BD3ADB"/>
    <w:rsid w:val="00BD6D91"/>
    <w:rsid w:val="00BF1E06"/>
    <w:rsid w:val="00C03B38"/>
    <w:rsid w:val="00C271B5"/>
    <w:rsid w:val="00C43D4C"/>
    <w:rsid w:val="00C91DF0"/>
    <w:rsid w:val="00CA3BA2"/>
    <w:rsid w:val="00CC41A4"/>
    <w:rsid w:val="00CC4273"/>
    <w:rsid w:val="00CD4A84"/>
    <w:rsid w:val="00CD6185"/>
    <w:rsid w:val="00CE09F4"/>
    <w:rsid w:val="00CE3D4C"/>
    <w:rsid w:val="00D17670"/>
    <w:rsid w:val="00D33EAB"/>
    <w:rsid w:val="00D35639"/>
    <w:rsid w:val="00D5022D"/>
    <w:rsid w:val="00D51595"/>
    <w:rsid w:val="00D56C73"/>
    <w:rsid w:val="00D63754"/>
    <w:rsid w:val="00D7644D"/>
    <w:rsid w:val="00D766E1"/>
    <w:rsid w:val="00D83B42"/>
    <w:rsid w:val="00D86AA1"/>
    <w:rsid w:val="00DC7AE7"/>
    <w:rsid w:val="00DF51AE"/>
    <w:rsid w:val="00E26B00"/>
    <w:rsid w:val="00E27355"/>
    <w:rsid w:val="00E40C11"/>
    <w:rsid w:val="00E42DA5"/>
    <w:rsid w:val="00E50A37"/>
    <w:rsid w:val="00E51056"/>
    <w:rsid w:val="00E75E48"/>
    <w:rsid w:val="00E76B88"/>
    <w:rsid w:val="00E85393"/>
    <w:rsid w:val="00E856A9"/>
    <w:rsid w:val="00E903C1"/>
    <w:rsid w:val="00EA393D"/>
    <w:rsid w:val="00EC33A8"/>
    <w:rsid w:val="00EC7818"/>
    <w:rsid w:val="00ED5E7D"/>
    <w:rsid w:val="00EE60D4"/>
    <w:rsid w:val="00EF055C"/>
    <w:rsid w:val="00EF0904"/>
    <w:rsid w:val="00F054C6"/>
    <w:rsid w:val="00F12214"/>
    <w:rsid w:val="00F20D72"/>
    <w:rsid w:val="00F43DA1"/>
    <w:rsid w:val="00F47930"/>
    <w:rsid w:val="00F64939"/>
    <w:rsid w:val="00F70D60"/>
    <w:rsid w:val="00F90F3B"/>
    <w:rsid w:val="00FA6F59"/>
    <w:rsid w:val="00FD57D6"/>
    <w:rsid w:val="00FE68AE"/>
    <w:rsid w:val="00FF09BE"/>
    <w:rsid w:val="00FF59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6593F"/>
  <w15:docId w15:val="{B12DA787-B959-4B8F-8449-6B8DC8F6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F75DF"/>
    <w:pPr>
      <w:ind w:left="720"/>
      <w:contextualSpacing/>
    </w:pPr>
    <w:rPr>
      <w:rFonts w:asciiTheme="minorHAnsi" w:hAnsiTheme="minorHAnsi" w:cstheme="minorBidi"/>
      <w:sz w:val="22"/>
      <w:szCs w:val="22"/>
    </w:rPr>
  </w:style>
  <w:style w:type="paragraph" w:styleId="Betarp">
    <w:name w:val="No Spacing"/>
    <w:uiPriority w:val="1"/>
    <w:qFormat/>
    <w:rsid w:val="00207B18"/>
    <w:pPr>
      <w:spacing w:after="0" w:line="240" w:lineRule="auto"/>
    </w:pPr>
  </w:style>
  <w:style w:type="character" w:styleId="Komentaronuoroda">
    <w:name w:val="annotation reference"/>
    <w:basedOn w:val="Numatytasispastraiposriftas"/>
    <w:uiPriority w:val="99"/>
    <w:semiHidden/>
    <w:unhideWhenUsed/>
    <w:rsid w:val="00CD4A84"/>
    <w:rPr>
      <w:sz w:val="16"/>
      <w:szCs w:val="16"/>
    </w:rPr>
  </w:style>
  <w:style w:type="paragraph" w:styleId="Komentarotekstas">
    <w:name w:val="annotation text"/>
    <w:basedOn w:val="prastasis"/>
    <w:link w:val="KomentarotekstasDiagrama"/>
    <w:uiPriority w:val="99"/>
    <w:semiHidden/>
    <w:unhideWhenUsed/>
    <w:rsid w:val="00CD4A8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D4A84"/>
    <w:rPr>
      <w:sz w:val="20"/>
      <w:szCs w:val="20"/>
    </w:rPr>
  </w:style>
  <w:style w:type="paragraph" w:styleId="Komentarotema">
    <w:name w:val="annotation subject"/>
    <w:basedOn w:val="Komentarotekstas"/>
    <w:next w:val="Komentarotekstas"/>
    <w:link w:val="KomentarotemaDiagrama"/>
    <w:uiPriority w:val="99"/>
    <w:semiHidden/>
    <w:unhideWhenUsed/>
    <w:rsid w:val="00CD4A84"/>
    <w:rPr>
      <w:b/>
      <w:bCs/>
    </w:rPr>
  </w:style>
  <w:style w:type="character" w:customStyle="1" w:styleId="KomentarotemaDiagrama">
    <w:name w:val="Komentaro tema Diagrama"/>
    <w:basedOn w:val="KomentarotekstasDiagrama"/>
    <w:link w:val="Komentarotema"/>
    <w:uiPriority w:val="99"/>
    <w:semiHidden/>
    <w:rsid w:val="00CD4A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YIADEF02\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829F3-B34D-40B4-8B21-8A1A2772C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3</TotalTime>
  <Pages>8</Pages>
  <Words>9525</Words>
  <Characters>5430</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2018-09-20T05:53:00Z</cp:lastPrinted>
  <dcterms:created xsi:type="dcterms:W3CDTF">2018-09-20T11:38:00Z</dcterms:created>
  <dcterms:modified xsi:type="dcterms:W3CDTF">2018-09-27T11:45:00Z</dcterms:modified>
</cp:coreProperties>
</file>