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TARYBOS 2017 M. SAUSIO 26 D. SPRENDIMO NR. </w:t>
      </w:r>
      <w:proofErr w:type="spellStart"/>
      <w:r w:rsidR="00757B9D">
        <w:rPr>
          <w:rFonts w:ascii="Times New Roman" w:hAnsi="Times New Roman" w:cs="Times New Roman"/>
          <w:b/>
          <w:caps/>
          <w:sz w:val="24"/>
          <w:szCs w:val="26"/>
        </w:rPr>
        <w:t>T2</w:t>
      </w:r>
      <w:proofErr w:type="spellEnd"/>
      <w:r w:rsidR="00757B9D">
        <w:rPr>
          <w:rFonts w:ascii="Times New Roman" w:hAnsi="Times New Roman" w:cs="Times New Roman"/>
          <w:b/>
          <w:caps/>
          <w:sz w:val="24"/>
          <w:szCs w:val="26"/>
        </w:rPr>
        <w:t>-26 „DĖL ATSTOVO Į vYSKUPO mOTIEJAUS vALANČIAUS GIMTINĖS MUZIEJAUS TARYBĄ SKYRIMO“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EA1DE4">
        <w:rPr>
          <w:rFonts w:ascii="Times New Roman" w:hAnsi="Times New Roman" w:cs="Times New Roman"/>
          <w:sz w:val="24"/>
          <w:szCs w:val="24"/>
        </w:rPr>
        <w:t xml:space="preserve"> </w:t>
      </w:r>
      <w:r w:rsidR="008B1F43">
        <w:rPr>
          <w:rFonts w:ascii="Times New Roman" w:hAnsi="Times New Roman" w:cs="Times New Roman"/>
          <w:sz w:val="24"/>
          <w:szCs w:val="24"/>
        </w:rPr>
        <w:t>30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EA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DE4">
        <w:rPr>
          <w:rFonts w:ascii="Times New Roman" w:hAnsi="Times New Roman" w:cs="Times New Roman"/>
          <w:sz w:val="24"/>
          <w:szCs w:val="24"/>
        </w:rPr>
        <w:t>T</w:t>
      </w:r>
      <w:r w:rsidR="008B1F43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EA1DE4">
        <w:rPr>
          <w:rFonts w:ascii="Times New Roman" w:hAnsi="Times New Roman" w:cs="Times New Roman"/>
          <w:sz w:val="24"/>
          <w:szCs w:val="24"/>
        </w:rPr>
        <w:t>-2</w:t>
      </w:r>
      <w:r w:rsidR="000E3180">
        <w:rPr>
          <w:rFonts w:ascii="Times New Roman" w:hAnsi="Times New Roman" w:cs="Times New Roman"/>
          <w:sz w:val="24"/>
          <w:szCs w:val="24"/>
        </w:rPr>
        <w:t>3</w:t>
      </w:r>
      <w:r w:rsidR="00937FA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:rsidR="001C2614" w:rsidRDefault="001C2614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Kretingos rajono savivaldybės tarybos 2017 m. sausio 26 d. sprendimą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T2</w:t>
      </w:r>
      <w:proofErr w:type="spellEnd"/>
      <w:r>
        <w:rPr>
          <w:rFonts w:ascii="Times New Roman" w:hAnsi="Times New Roman" w:cs="Times New Roman"/>
          <w:sz w:val="24"/>
          <w:szCs w:val="24"/>
        </w:rPr>
        <w:t>-26 „Dėl atstovo į Vyskupo Motiejaus Valančiaus gimtinės muziejaus tarybą skyrimo“ ir išdėstyti jį taip:</w:t>
      </w:r>
    </w:p>
    <w:p w:rsidR="00757B9D" w:rsidRDefault="001C2614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57B9D">
        <w:rPr>
          <w:rFonts w:ascii="Times New Roman" w:hAnsi="Times New Roman" w:cs="Times New Roman"/>
          <w:sz w:val="24"/>
          <w:szCs w:val="24"/>
        </w:rPr>
        <w:t xml:space="preserve">Paskirti į Vyskupo Motiejaus Valančiaus gimtinės muziejaus tarybą Irmą </w:t>
      </w:r>
      <w:proofErr w:type="spellStart"/>
      <w:r w:rsidR="00757B9D">
        <w:rPr>
          <w:rFonts w:ascii="Times New Roman" w:hAnsi="Times New Roman" w:cs="Times New Roman"/>
          <w:sz w:val="24"/>
          <w:szCs w:val="24"/>
        </w:rPr>
        <w:t>Žąsytienę</w:t>
      </w:r>
      <w:proofErr w:type="spellEnd"/>
      <w:r w:rsidR="00757B9D">
        <w:rPr>
          <w:rFonts w:ascii="Times New Roman" w:hAnsi="Times New Roman" w:cs="Times New Roman"/>
          <w:sz w:val="24"/>
          <w:szCs w:val="24"/>
        </w:rPr>
        <w:t>, Kretingos rajono savivaldybės administracijos Kultūros ir sporto skyriaus vyr. specialistę.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757B9D" w:rsidRDefault="00757B9D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0E622F" w:rsidP="008B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8B1F43">
        <w:rPr>
          <w:rFonts w:ascii="Times New Roman" w:hAnsi="Times New Roman" w:cs="Times New Roman"/>
          <w:sz w:val="24"/>
          <w:szCs w:val="24"/>
        </w:rPr>
        <w:t xml:space="preserve">                                   Juozas Mažeika</w:t>
      </w: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679" w:rsidRDefault="005E767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679" w:rsidRDefault="005E767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43" w:rsidRDefault="008B1F4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F43" w:rsidRDefault="008B1F4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B7D" w:rsidRDefault="00990B7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Pr="000973A6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822294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4B" w:rsidRDefault="0080064B" w:rsidP="00D766E1">
      <w:pPr>
        <w:spacing w:after="0" w:line="240" w:lineRule="auto"/>
      </w:pPr>
      <w:r>
        <w:separator/>
      </w:r>
    </w:p>
  </w:endnote>
  <w:endnote w:type="continuationSeparator" w:id="0">
    <w:p w:rsidR="0080064B" w:rsidRDefault="0080064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4B" w:rsidRDefault="0080064B" w:rsidP="00D766E1">
      <w:pPr>
        <w:spacing w:after="0" w:line="240" w:lineRule="auto"/>
      </w:pPr>
      <w:r>
        <w:separator/>
      </w:r>
    </w:p>
  </w:footnote>
  <w:footnote w:type="continuationSeparator" w:id="0">
    <w:p w:rsidR="0080064B" w:rsidRDefault="0080064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B1F43" w:rsidP="008B1F43">
    <w:pPr>
      <w:pStyle w:val="Antrats"/>
      <w:jc w:val="center"/>
    </w:pPr>
    <w:r>
      <w:rPr>
        <w:noProof/>
      </w:rPr>
      <w:drawing>
        <wp:inline distT="0" distB="0" distL="0" distR="0" wp14:anchorId="38EC431C" wp14:editId="1223F11B">
          <wp:extent cx="444500" cy="603250"/>
          <wp:effectExtent l="0" t="0" r="0" b="635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B1F43" w:rsidRDefault="008B1F43" w:rsidP="008B1F43">
    <w:pPr>
      <w:pStyle w:val="Antrats"/>
    </w:pPr>
  </w:p>
  <w:p w:rsidR="008B1F43" w:rsidRPr="008B1F43" w:rsidRDefault="008B1F43" w:rsidP="008B1F4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647B"/>
    <w:rsid w:val="000812BB"/>
    <w:rsid w:val="000973A6"/>
    <w:rsid w:val="000A19F8"/>
    <w:rsid w:val="000E3180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16D36"/>
    <w:rsid w:val="002263A4"/>
    <w:rsid w:val="00247EA8"/>
    <w:rsid w:val="00282DBA"/>
    <w:rsid w:val="00286437"/>
    <w:rsid w:val="002B5C14"/>
    <w:rsid w:val="002D5213"/>
    <w:rsid w:val="002E5BBA"/>
    <w:rsid w:val="002E633D"/>
    <w:rsid w:val="002F727D"/>
    <w:rsid w:val="00320628"/>
    <w:rsid w:val="003329E7"/>
    <w:rsid w:val="00333F1B"/>
    <w:rsid w:val="00341E82"/>
    <w:rsid w:val="003463C6"/>
    <w:rsid w:val="00353977"/>
    <w:rsid w:val="00394A0B"/>
    <w:rsid w:val="003B48AA"/>
    <w:rsid w:val="003C1E43"/>
    <w:rsid w:val="003C6DEC"/>
    <w:rsid w:val="003D56D0"/>
    <w:rsid w:val="003F71D7"/>
    <w:rsid w:val="00415FB0"/>
    <w:rsid w:val="00420877"/>
    <w:rsid w:val="00432EDE"/>
    <w:rsid w:val="004528E0"/>
    <w:rsid w:val="0045484A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00169"/>
    <w:rsid w:val="005103E1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E1E4E"/>
    <w:rsid w:val="005E7679"/>
    <w:rsid w:val="005F09AF"/>
    <w:rsid w:val="00610486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C6D24"/>
    <w:rsid w:val="006E1F60"/>
    <w:rsid w:val="007026F7"/>
    <w:rsid w:val="00710192"/>
    <w:rsid w:val="00737FA7"/>
    <w:rsid w:val="00741C88"/>
    <w:rsid w:val="00757B9D"/>
    <w:rsid w:val="007802C5"/>
    <w:rsid w:val="007A3FF5"/>
    <w:rsid w:val="007B7F0C"/>
    <w:rsid w:val="007D13D3"/>
    <w:rsid w:val="007D2AF2"/>
    <w:rsid w:val="007E32B6"/>
    <w:rsid w:val="0080064B"/>
    <w:rsid w:val="00800DDB"/>
    <w:rsid w:val="00801199"/>
    <w:rsid w:val="00804305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B1F43"/>
    <w:rsid w:val="008C07E0"/>
    <w:rsid w:val="008D4DAB"/>
    <w:rsid w:val="008E2DFA"/>
    <w:rsid w:val="008E7BA6"/>
    <w:rsid w:val="008F6D6F"/>
    <w:rsid w:val="00910381"/>
    <w:rsid w:val="00921AE2"/>
    <w:rsid w:val="00930B15"/>
    <w:rsid w:val="00937FA5"/>
    <w:rsid w:val="009402EC"/>
    <w:rsid w:val="0094044A"/>
    <w:rsid w:val="0094072F"/>
    <w:rsid w:val="00947566"/>
    <w:rsid w:val="00990B7D"/>
    <w:rsid w:val="009A4DA4"/>
    <w:rsid w:val="009E780F"/>
    <w:rsid w:val="009F03FF"/>
    <w:rsid w:val="00A26F83"/>
    <w:rsid w:val="00A51268"/>
    <w:rsid w:val="00A629DC"/>
    <w:rsid w:val="00A81BCD"/>
    <w:rsid w:val="00A87F74"/>
    <w:rsid w:val="00A93B72"/>
    <w:rsid w:val="00A9489E"/>
    <w:rsid w:val="00A968B3"/>
    <w:rsid w:val="00AA2CE9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5C03"/>
    <w:rsid w:val="00B5213A"/>
    <w:rsid w:val="00B661EC"/>
    <w:rsid w:val="00B724B1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13E46"/>
    <w:rsid w:val="00E15B2E"/>
    <w:rsid w:val="00E27A9A"/>
    <w:rsid w:val="00E35E87"/>
    <w:rsid w:val="00E400B2"/>
    <w:rsid w:val="00E40C11"/>
    <w:rsid w:val="00E45E2D"/>
    <w:rsid w:val="00E608CB"/>
    <w:rsid w:val="00EA1DE4"/>
    <w:rsid w:val="00EA6C29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7DF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0871-2528-4F8C-9654-0B299CE0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cp:lastPrinted>2018-08-17T08:03:00Z</cp:lastPrinted>
  <dcterms:created xsi:type="dcterms:W3CDTF">2018-08-24T07:52:00Z</dcterms:created>
  <dcterms:modified xsi:type="dcterms:W3CDTF">2018-08-30T12:41:00Z</dcterms:modified>
</cp:coreProperties>
</file>