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E90" w:rsidRDefault="00863E90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226CC671" wp14:editId="6D691B7A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04" w:rsidRDefault="009C5A0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0973A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973A6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0973A6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0973A6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529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52996">
        <w:rPr>
          <w:rFonts w:ascii="Times New Roman" w:hAnsi="Times New Roman" w:cs="Times New Roman"/>
          <w:b/>
          <w:caps/>
          <w:sz w:val="28"/>
          <w:szCs w:val="24"/>
        </w:rPr>
        <w:t>Sprendimas</w:t>
      </w:r>
    </w:p>
    <w:p w:rsidR="00341E82" w:rsidRPr="00052996" w:rsidRDefault="00DF5FC5" w:rsidP="00DC11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D72829">
        <w:rPr>
          <w:rFonts w:ascii="Times New Roman" w:hAnsi="Times New Roman" w:cs="Times New Roman"/>
          <w:b/>
          <w:caps/>
          <w:sz w:val="24"/>
          <w:szCs w:val="26"/>
        </w:rPr>
        <w:t>KRETINGOS RAJONO SAVIVALDYBĖS TARYBOS 2017 M. SAUSIO 26 D. SPRENDIMO NR. T2-27 „DĖL KRETINGOS RAJONO KULTŪROS CENTRŲ KULTŪROS IR MENO DARBUOTOJŲ NUOLATINĖS ATESTAVIMO KOMISIJOS SUDARYMO“ PAKEITIMO</w:t>
      </w:r>
    </w:p>
    <w:p w:rsidR="00A81BCD" w:rsidRDefault="00A81BC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973A6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201</w:t>
      </w:r>
      <w:r w:rsidR="00C826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973A6">
        <w:rPr>
          <w:rFonts w:ascii="Times New Roman" w:hAnsi="Times New Roman" w:cs="Times New Roman"/>
          <w:sz w:val="24"/>
          <w:szCs w:val="24"/>
        </w:rPr>
        <w:t xml:space="preserve"> m.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A9489E" w:rsidRPr="000973A6">
        <w:rPr>
          <w:rFonts w:ascii="Times New Roman" w:hAnsi="Times New Roman" w:cs="Times New Roman"/>
          <w:sz w:val="24"/>
          <w:szCs w:val="24"/>
        </w:rPr>
        <w:t>rugpjūčio</w:t>
      </w:r>
      <w:r w:rsidR="00C7710A">
        <w:rPr>
          <w:rFonts w:ascii="Times New Roman" w:hAnsi="Times New Roman" w:cs="Times New Roman"/>
          <w:sz w:val="24"/>
          <w:szCs w:val="24"/>
        </w:rPr>
        <w:t xml:space="preserve"> </w:t>
      </w:r>
      <w:r w:rsidR="00863E90">
        <w:rPr>
          <w:rFonts w:ascii="Times New Roman" w:hAnsi="Times New Roman" w:cs="Times New Roman"/>
          <w:sz w:val="24"/>
          <w:szCs w:val="24"/>
        </w:rPr>
        <w:t>30</w:t>
      </w:r>
      <w:r w:rsidR="00C7710A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 xml:space="preserve">d. </w:t>
      </w:r>
      <w:r w:rsidR="0087768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>Nr.</w:t>
      </w:r>
      <w:r w:rsidR="00C77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10A">
        <w:rPr>
          <w:rFonts w:ascii="Times New Roman" w:hAnsi="Times New Roman" w:cs="Times New Roman"/>
          <w:sz w:val="24"/>
          <w:szCs w:val="24"/>
        </w:rPr>
        <w:t>T</w:t>
      </w:r>
      <w:r w:rsidR="00863E90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C7710A">
        <w:rPr>
          <w:rFonts w:ascii="Times New Roman" w:hAnsi="Times New Roman" w:cs="Times New Roman"/>
          <w:sz w:val="24"/>
          <w:szCs w:val="24"/>
        </w:rPr>
        <w:t>-2</w:t>
      </w:r>
      <w:r w:rsidR="00863E90">
        <w:rPr>
          <w:rFonts w:ascii="Times New Roman" w:hAnsi="Times New Roman" w:cs="Times New Roman"/>
          <w:sz w:val="24"/>
          <w:szCs w:val="24"/>
        </w:rPr>
        <w:t>2</w:t>
      </w:r>
      <w:r w:rsidR="006E75BC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822294" w:rsidRPr="000973A6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Kretinga</w:t>
      </w:r>
    </w:p>
    <w:p w:rsidR="000E622F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622F" w:rsidRDefault="00C44AAC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Vadovaudamasi</w:t>
      </w:r>
      <w:r w:rsidR="00FC4DEB">
        <w:rPr>
          <w:rFonts w:ascii="Times New Roman" w:hAnsi="Times New Roman" w:cs="Times New Roman"/>
          <w:sz w:val="24"/>
          <w:szCs w:val="24"/>
        </w:rPr>
        <w:t xml:space="preserve"> Lietuvos Respublikos vietos savivaldos įstatymo 1</w:t>
      </w:r>
      <w:r w:rsidR="00AD4149">
        <w:rPr>
          <w:rFonts w:ascii="Times New Roman" w:hAnsi="Times New Roman" w:cs="Times New Roman"/>
          <w:sz w:val="24"/>
          <w:szCs w:val="24"/>
        </w:rPr>
        <w:t>8</w:t>
      </w:r>
      <w:r w:rsidR="00FC4DEB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AD4149">
        <w:rPr>
          <w:rFonts w:ascii="Times New Roman" w:hAnsi="Times New Roman" w:cs="Times New Roman"/>
          <w:sz w:val="24"/>
          <w:szCs w:val="24"/>
        </w:rPr>
        <w:t>1</w:t>
      </w:r>
      <w:r w:rsidR="00D72829">
        <w:rPr>
          <w:rFonts w:ascii="Times New Roman" w:hAnsi="Times New Roman" w:cs="Times New Roman"/>
          <w:sz w:val="24"/>
          <w:szCs w:val="24"/>
        </w:rPr>
        <w:t xml:space="preserve"> dali</w:t>
      </w:r>
      <w:r w:rsidR="00AD4149">
        <w:rPr>
          <w:rFonts w:ascii="Times New Roman" w:hAnsi="Times New Roman" w:cs="Times New Roman"/>
          <w:sz w:val="24"/>
          <w:szCs w:val="24"/>
        </w:rPr>
        <w:t>mi</w:t>
      </w:r>
      <w:r w:rsidR="00D72829">
        <w:rPr>
          <w:rFonts w:ascii="Times New Roman" w:hAnsi="Times New Roman" w:cs="Times New Roman"/>
          <w:sz w:val="24"/>
          <w:szCs w:val="24"/>
        </w:rPr>
        <w:t>,</w:t>
      </w:r>
      <w:r w:rsidR="00FC4DEB">
        <w:rPr>
          <w:rFonts w:ascii="Times New Roman" w:hAnsi="Times New Roman" w:cs="Times New Roman"/>
          <w:sz w:val="24"/>
          <w:szCs w:val="24"/>
        </w:rPr>
        <w:t xml:space="preserve"> </w:t>
      </w:r>
      <w:r w:rsidRPr="000973A6">
        <w:rPr>
          <w:rFonts w:ascii="Times New Roman" w:hAnsi="Times New Roman" w:cs="Times New Roman"/>
          <w:sz w:val="24"/>
          <w:szCs w:val="24"/>
        </w:rPr>
        <w:t>Kretingos rajono savivaldybės taryba</w:t>
      </w:r>
      <w:r w:rsidR="00647FF8" w:rsidRPr="000973A6">
        <w:rPr>
          <w:rFonts w:ascii="Times New Roman" w:hAnsi="Times New Roman" w:cs="Times New Roman"/>
          <w:sz w:val="24"/>
          <w:szCs w:val="24"/>
        </w:rPr>
        <w:t xml:space="preserve">  </w:t>
      </w:r>
      <w:r w:rsidR="00647FF8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n</w:t>
      </w:r>
      <w:r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u</w:t>
      </w:r>
      <w:r w:rsidR="00647FF8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s</w:t>
      </w:r>
      <w:r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prendži</w:t>
      </w:r>
      <w:r w:rsidR="00E35E87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a</w:t>
      </w:r>
      <w:r w:rsidR="00C16EA9" w:rsidRPr="000973A6">
        <w:rPr>
          <w:rFonts w:ascii="Times New Roman" w:hAnsi="Times New Roman" w:cs="Times New Roman"/>
          <w:sz w:val="24"/>
          <w:szCs w:val="24"/>
        </w:rPr>
        <w:t>:</w:t>
      </w:r>
    </w:p>
    <w:p w:rsidR="00D72829" w:rsidRDefault="00FC4DEB" w:rsidP="00D72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Kretingos rajono savivaldybės tarybos </w:t>
      </w:r>
      <w:r w:rsidR="00D72829">
        <w:rPr>
          <w:rFonts w:ascii="Times New Roman" w:hAnsi="Times New Roman" w:cs="Times New Roman"/>
          <w:sz w:val="24"/>
          <w:szCs w:val="24"/>
        </w:rPr>
        <w:t>2017 m. sausio 26 d. sprendimą Nr. T2-27 „Dėl Kretingos rajono kultūros centrų kultūros ir meno darbuotojų nuolatinės atestavimo komisijos sudarymo“</w:t>
      </w:r>
      <w:r w:rsidR="002A338B">
        <w:rPr>
          <w:rFonts w:ascii="Times New Roman" w:hAnsi="Times New Roman" w:cs="Times New Roman"/>
          <w:sz w:val="24"/>
          <w:szCs w:val="24"/>
        </w:rPr>
        <w:t xml:space="preserve"> ir išdėstyti jį taip:</w:t>
      </w:r>
    </w:p>
    <w:p w:rsidR="002A338B" w:rsidRDefault="002A338B" w:rsidP="00D728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„Sudaryti dvejiems metams Kretingos rajono kultūros centrų kultūros ir meno darbuotojų nuolatinę Atestavimo komisiją:</w:t>
      </w:r>
    </w:p>
    <w:p w:rsidR="002A338B" w:rsidRDefault="002A338B" w:rsidP="002A3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Juozas Mažeika – rajono Savivaldybės meras, komisijos pirmininkas.</w:t>
      </w:r>
    </w:p>
    <w:p w:rsidR="002A338B" w:rsidRDefault="002A338B" w:rsidP="002A3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Nariai:</w:t>
      </w:r>
    </w:p>
    <w:p w:rsidR="002A338B" w:rsidRDefault="002A338B" w:rsidP="002A3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rajono Savivaldybės administracijos Kultūros ir sporto skyriaus vedėja;</w:t>
      </w:r>
    </w:p>
    <w:p w:rsidR="002A338B" w:rsidRDefault="002A338B" w:rsidP="002A3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Algimantas Gedvilas –</w:t>
      </w:r>
      <w:r w:rsidRPr="002A3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rajono Savivaldybės administracijos Juridinio skyriaus vedėjo pavaduotojas;</w:t>
      </w:r>
    </w:p>
    <w:p w:rsidR="002A338B" w:rsidRDefault="002A338B" w:rsidP="002A3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Žąsytienė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rajono Savivaldybės administracijos Kultūros ir sporto skyriaus vyr. specialistė;</w:t>
      </w:r>
    </w:p>
    <w:p w:rsidR="002A338B" w:rsidRDefault="002A338B" w:rsidP="002A3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kultūros ministerijos deleguotas atstovas.“.</w:t>
      </w:r>
    </w:p>
    <w:p w:rsidR="00D15F34" w:rsidRDefault="00D15F34" w:rsidP="008C0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622F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5E1" w:rsidRPr="000973A6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D766E1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863E90">
        <w:rPr>
          <w:rFonts w:ascii="Times New Roman" w:hAnsi="Times New Roman" w:cs="Times New Roman"/>
          <w:sz w:val="24"/>
          <w:szCs w:val="24"/>
        </w:rPr>
        <w:t xml:space="preserve">                                   Juozas Mažeika </w:t>
      </w: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67" w:rsidRDefault="002A566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67" w:rsidRPr="000973A6" w:rsidRDefault="002A566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10A" w:rsidRDefault="00C7710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10A" w:rsidRDefault="00C7710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10A" w:rsidRPr="000973A6" w:rsidRDefault="00C7710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9D" w:rsidRDefault="00825F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FF2" w:rsidRDefault="002A4FF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529" w:rsidRDefault="00811529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FF2" w:rsidRDefault="002A4FF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FF2" w:rsidRDefault="002A4FF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FF2" w:rsidRDefault="002A4FF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F34" w:rsidRPr="008A5A0D" w:rsidRDefault="00D15F3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2CC" w:rsidRDefault="008A5A0D" w:rsidP="008A5A0D">
      <w:pPr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 w:rsidRPr="008A5A0D">
        <w:rPr>
          <w:rFonts w:ascii="Times New Roman" w:hAnsi="Times New Roman" w:cs="Times New Roman"/>
          <w:sz w:val="24"/>
          <w:szCs w:val="24"/>
        </w:rPr>
        <w:t>Žąsytienė</w:t>
      </w:r>
      <w:proofErr w:type="spellEnd"/>
    </w:p>
    <w:sectPr w:rsidR="00FB52CC" w:rsidSect="00863E90">
      <w:headerReference w:type="default" r:id="rId9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991" w:rsidRDefault="00C73991" w:rsidP="00D766E1">
      <w:pPr>
        <w:spacing w:after="0" w:line="240" w:lineRule="auto"/>
      </w:pPr>
      <w:r>
        <w:separator/>
      </w:r>
    </w:p>
  </w:endnote>
  <w:endnote w:type="continuationSeparator" w:id="0">
    <w:p w:rsidR="00C73991" w:rsidRDefault="00C7399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991" w:rsidRDefault="00C73991" w:rsidP="00D766E1">
      <w:pPr>
        <w:spacing w:after="0" w:line="240" w:lineRule="auto"/>
      </w:pPr>
      <w:r>
        <w:separator/>
      </w:r>
    </w:p>
  </w:footnote>
  <w:footnote w:type="continuationSeparator" w:id="0">
    <w:p w:rsidR="00C73991" w:rsidRDefault="00C7399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1D03"/>
    <w:multiLevelType w:val="hybridMultilevel"/>
    <w:tmpl w:val="4A54ECDC"/>
    <w:lvl w:ilvl="0" w:tplc="69206D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637270"/>
    <w:multiLevelType w:val="hybridMultilevel"/>
    <w:tmpl w:val="0994D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47E97A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94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2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AC"/>
    <w:rsid w:val="000017A1"/>
    <w:rsid w:val="00001BDE"/>
    <w:rsid w:val="00003B8C"/>
    <w:rsid w:val="000211BC"/>
    <w:rsid w:val="00023A08"/>
    <w:rsid w:val="00044B61"/>
    <w:rsid w:val="00052996"/>
    <w:rsid w:val="00054C25"/>
    <w:rsid w:val="000553B0"/>
    <w:rsid w:val="0006647B"/>
    <w:rsid w:val="000812BB"/>
    <w:rsid w:val="000973A6"/>
    <w:rsid w:val="000A19F8"/>
    <w:rsid w:val="000E622F"/>
    <w:rsid w:val="000E6D70"/>
    <w:rsid w:val="000F642F"/>
    <w:rsid w:val="00122D3C"/>
    <w:rsid w:val="00137AEB"/>
    <w:rsid w:val="00140EF4"/>
    <w:rsid w:val="00142456"/>
    <w:rsid w:val="00152381"/>
    <w:rsid w:val="00176357"/>
    <w:rsid w:val="00177C75"/>
    <w:rsid w:val="001948BC"/>
    <w:rsid w:val="001949D1"/>
    <w:rsid w:val="001C14A3"/>
    <w:rsid w:val="00216D36"/>
    <w:rsid w:val="002263A4"/>
    <w:rsid w:val="00247EA8"/>
    <w:rsid w:val="002631B6"/>
    <w:rsid w:val="00263DCB"/>
    <w:rsid w:val="00282DBA"/>
    <w:rsid w:val="00286437"/>
    <w:rsid w:val="002A338B"/>
    <w:rsid w:val="002A4FF2"/>
    <w:rsid w:val="002A5667"/>
    <w:rsid w:val="002B5C14"/>
    <w:rsid w:val="002E5BBA"/>
    <w:rsid w:val="002E633D"/>
    <w:rsid w:val="002F727D"/>
    <w:rsid w:val="00316931"/>
    <w:rsid w:val="003329E7"/>
    <w:rsid w:val="00333F1B"/>
    <w:rsid w:val="00340DFE"/>
    <w:rsid w:val="00341E82"/>
    <w:rsid w:val="003463C6"/>
    <w:rsid w:val="00353977"/>
    <w:rsid w:val="00353DAC"/>
    <w:rsid w:val="00394A0B"/>
    <w:rsid w:val="003B48AA"/>
    <w:rsid w:val="003C1E43"/>
    <w:rsid w:val="003C6DEC"/>
    <w:rsid w:val="003D56D0"/>
    <w:rsid w:val="003F71D7"/>
    <w:rsid w:val="00415FB0"/>
    <w:rsid w:val="00420877"/>
    <w:rsid w:val="00432EDE"/>
    <w:rsid w:val="00462731"/>
    <w:rsid w:val="004643D5"/>
    <w:rsid w:val="004652F7"/>
    <w:rsid w:val="00473624"/>
    <w:rsid w:val="00484440"/>
    <w:rsid w:val="004A2D89"/>
    <w:rsid w:val="004A38AD"/>
    <w:rsid w:val="004A7ABF"/>
    <w:rsid w:val="004B14FB"/>
    <w:rsid w:val="004B6B97"/>
    <w:rsid w:val="004F3C13"/>
    <w:rsid w:val="004F69CA"/>
    <w:rsid w:val="005103E1"/>
    <w:rsid w:val="00533021"/>
    <w:rsid w:val="00545A62"/>
    <w:rsid w:val="00576E9A"/>
    <w:rsid w:val="00577C32"/>
    <w:rsid w:val="0058289F"/>
    <w:rsid w:val="00583BC8"/>
    <w:rsid w:val="005845EB"/>
    <w:rsid w:val="00593F74"/>
    <w:rsid w:val="005A439C"/>
    <w:rsid w:val="005A4C26"/>
    <w:rsid w:val="005A63F4"/>
    <w:rsid w:val="005B44DD"/>
    <w:rsid w:val="005B450E"/>
    <w:rsid w:val="005E1E4E"/>
    <w:rsid w:val="005F09AF"/>
    <w:rsid w:val="00610486"/>
    <w:rsid w:val="00647FF8"/>
    <w:rsid w:val="006533C0"/>
    <w:rsid w:val="00664938"/>
    <w:rsid w:val="0066674D"/>
    <w:rsid w:val="00677122"/>
    <w:rsid w:val="00681D5B"/>
    <w:rsid w:val="00682B34"/>
    <w:rsid w:val="00685183"/>
    <w:rsid w:val="006932F8"/>
    <w:rsid w:val="006A0861"/>
    <w:rsid w:val="006A16D2"/>
    <w:rsid w:val="006C6D24"/>
    <w:rsid w:val="006D34B3"/>
    <w:rsid w:val="006E1F60"/>
    <w:rsid w:val="006E75BC"/>
    <w:rsid w:val="00710192"/>
    <w:rsid w:val="00730F11"/>
    <w:rsid w:val="00737FA7"/>
    <w:rsid w:val="00741C88"/>
    <w:rsid w:val="007802C5"/>
    <w:rsid w:val="007A3FF5"/>
    <w:rsid w:val="007D13D3"/>
    <w:rsid w:val="007D2AF2"/>
    <w:rsid w:val="007E32B6"/>
    <w:rsid w:val="00800DDB"/>
    <w:rsid w:val="00801199"/>
    <w:rsid w:val="00804305"/>
    <w:rsid w:val="00811529"/>
    <w:rsid w:val="00822294"/>
    <w:rsid w:val="00825F9D"/>
    <w:rsid w:val="0085004E"/>
    <w:rsid w:val="0085241C"/>
    <w:rsid w:val="00856D57"/>
    <w:rsid w:val="0086151B"/>
    <w:rsid w:val="00863E90"/>
    <w:rsid w:val="00874C08"/>
    <w:rsid w:val="00877680"/>
    <w:rsid w:val="008A4261"/>
    <w:rsid w:val="008A5A0D"/>
    <w:rsid w:val="008B0DF3"/>
    <w:rsid w:val="008C07E0"/>
    <w:rsid w:val="008D4DAB"/>
    <w:rsid w:val="008E2DFA"/>
    <w:rsid w:val="008E7BA6"/>
    <w:rsid w:val="008F6D6F"/>
    <w:rsid w:val="008F749F"/>
    <w:rsid w:val="00910381"/>
    <w:rsid w:val="00911156"/>
    <w:rsid w:val="00913D0A"/>
    <w:rsid w:val="00921AE2"/>
    <w:rsid w:val="00930B15"/>
    <w:rsid w:val="009402EC"/>
    <w:rsid w:val="0094044A"/>
    <w:rsid w:val="0094072F"/>
    <w:rsid w:val="00947566"/>
    <w:rsid w:val="009A4DA4"/>
    <w:rsid w:val="009C5A04"/>
    <w:rsid w:val="009E780F"/>
    <w:rsid w:val="009F03FF"/>
    <w:rsid w:val="00A26F83"/>
    <w:rsid w:val="00A51268"/>
    <w:rsid w:val="00A629DC"/>
    <w:rsid w:val="00A81BCD"/>
    <w:rsid w:val="00A87F74"/>
    <w:rsid w:val="00A93B72"/>
    <w:rsid w:val="00A9489E"/>
    <w:rsid w:val="00A968B3"/>
    <w:rsid w:val="00AA2CE9"/>
    <w:rsid w:val="00AC0BF6"/>
    <w:rsid w:val="00AD4149"/>
    <w:rsid w:val="00AD7408"/>
    <w:rsid w:val="00AE6212"/>
    <w:rsid w:val="00AF16B2"/>
    <w:rsid w:val="00AF6573"/>
    <w:rsid w:val="00B07BF9"/>
    <w:rsid w:val="00B12DDE"/>
    <w:rsid w:val="00B16179"/>
    <w:rsid w:val="00B25DC8"/>
    <w:rsid w:val="00B3080A"/>
    <w:rsid w:val="00B3484D"/>
    <w:rsid w:val="00B45C03"/>
    <w:rsid w:val="00B5213A"/>
    <w:rsid w:val="00B661EC"/>
    <w:rsid w:val="00B724B1"/>
    <w:rsid w:val="00B72F27"/>
    <w:rsid w:val="00B85145"/>
    <w:rsid w:val="00B85927"/>
    <w:rsid w:val="00B97474"/>
    <w:rsid w:val="00BA0FF6"/>
    <w:rsid w:val="00BB55BA"/>
    <w:rsid w:val="00BE2CC2"/>
    <w:rsid w:val="00C03111"/>
    <w:rsid w:val="00C12FD5"/>
    <w:rsid w:val="00C16EA9"/>
    <w:rsid w:val="00C22F06"/>
    <w:rsid w:val="00C421D7"/>
    <w:rsid w:val="00C44AAC"/>
    <w:rsid w:val="00C54749"/>
    <w:rsid w:val="00C634AF"/>
    <w:rsid w:val="00C73991"/>
    <w:rsid w:val="00C7710A"/>
    <w:rsid w:val="00C77AF7"/>
    <w:rsid w:val="00C8039B"/>
    <w:rsid w:val="00C81B82"/>
    <w:rsid w:val="00C82688"/>
    <w:rsid w:val="00C94973"/>
    <w:rsid w:val="00CA1061"/>
    <w:rsid w:val="00CA6F08"/>
    <w:rsid w:val="00CE032C"/>
    <w:rsid w:val="00CF0C9C"/>
    <w:rsid w:val="00D15F34"/>
    <w:rsid w:val="00D204E3"/>
    <w:rsid w:val="00D20FAD"/>
    <w:rsid w:val="00D33BF6"/>
    <w:rsid w:val="00D342FF"/>
    <w:rsid w:val="00D5022D"/>
    <w:rsid w:val="00D51F46"/>
    <w:rsid w:val="00D72829"/>
    <w:rsid w:val="00D766E1"/>
    <w:rsid w:val="00D77FAA"/>
    <w:rsid w:val="00D86AA1"/>
    <w:rsid w:val="00D873CB"/>
    <w:rsid w:val="00DA74A1"/>
    <w:rsid w:val="00DB1DD6"/>
    <w:rsid w:val="00DB414E"/>
    <w:rsid w:val="00DB4D79"/>
    <w:rsid w:val="00DB52DE"/>
    <w:rsid w:val="00DB7A2F"/>
    <w:rsid w:val="00DC116E"/>
    <w:rsid w:val="00DD5927"/>
    <w:rsid w:val="00DE004A"/>
    <w:rsid w:val="00DF5C5E"/>
    <w:rsid w:val="00DF5FC5"/>
    <w:rsid w:val="00E04BF6"/>
    <w:rsid w:val="00E15B2E"/>
    <w:rsid w:val="00E27A9A"/>
    <w:rsid w:val="00E35E87"/>
    <w:rsid w:val="00E400B2"/>
    <w:rsid w:val="00E40C11"/>
    <w:rsid w:val="00E45E2D"/>
    <w:rsid w:val="00EA6C29"/>
    <w:rsid w:val="00F0084F"/>
    <w:rsid w:val="00F1347E"/>
    <w:rsid w:val="00F30039"/>
    <w:rsid w:val="00F33B9F"/>
    <w:rsid w:val="00F40A69"/>
    <w:rsid w:val="00F46187"/>
    <w:rsid w:val="00F47930"/>
    <w:rsid w:val="00F53E5F"/>
    <w:rsid w:val="00F55B3B"/>
    <w:rsid w:val="00F60478"/>
    <w:rsid w:val="00F609D5"/>
    <w:rsid w:val="00F6157E"/>
    <w:rsid w:val="00F675E1"/>
    <w:rsid w:val="00F75462"/>
    <w:rsid w:val="00F93DDD"/>
    <w:rsid w:val="00FA6F59"/>
    <w:rsid w:val="00FB52CC"/>
    <w:rsid w:val="00FB7D37"/>
    <w:rsid w:val="00FB7E44"/>
    <w:rsid w:val="00FC4DEB"/>
    <w:rsid w:val="00FC69CE"/>
    <w:rsid w:val="00FC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4BAA"/>
  <w15:docId w15:val="{229F4754-FB2C-4679-9BB4-176EA84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9E15-EF83-48D7-B841-F7D9A677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1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7</cp:revision>
  <cp:lastPrinted>2018-08-30T12:54:00Z</cp:lastPrinted>
  <dcterms:created xsi:type="dcterms:W3CDTF">2018-08-24T07:47:00Z</dcterms:created>
  <dcterms:modified xsi:type="dcterms:W3CDTF">2018-08-30T12:54:00Z</dcterms:modified>
</cp:coreProperties>
</file>