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B9E" w:rsidRDefault="00B83B9E" w:rsidP="002225E9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591908C" wp14:editId="4DA9F091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21AF" w:rsidRDefault="004821AF" w:rsidP="002225E9">
      <w:pPr>
        <w:spacing w:after="0" w:line="240" w:lineRule="auto"/>
        <w:jc w:val="center"/>
      </w:pPr>
    </w:p>
    <w:p w:rsidR="00341E82" w:rsidRPr="002225E9" w:rsidRDefault="005E0944" w:rsidP="002225E9">
      <w:pPr>
        <w:spacing w:after="0" w:line="240" w:lineRule="auto"/>
        <w:jc w:val="center"/>
        <w:rPr>
          <w:b/>
          <w:caps/>
          <w:sz w:val="28"/>
        </w:rPr>
      </w:pPr>
      <w:r w:rsidRPr="002225E9">
        <w:t xml:space="preserve">         </w:t>
      </w:r>
      <w:r w:rsidRPr="002225E9">
        <w:tab/>
      </w:r>
      <w:r w:rsidRPr="002225E9">
        <w:tab/>
      </w:r>
      <w:r w:rsidRPr="002225E9">
        <w:tab/>
      </w:r>
      <w:r w:rsidRPr="002225E9">
        <w:tab/>
      </w:r>
      <w:r w:rsidRPr="002225E9">
        <w:tab/>
      </w:r>
      <w:r w:rsidR="008C270E" w:rsidRPr="002225E9">
        <w:br w:type="textWrapping" w:clear="all"/>
      </w:r>
      <w:r w:rsidR="00341E82" w:rsidRPr="002225E9">
        <w:rPr>
          <w:b/>
          <w:caps/>
          <w:sz w:val="28"/>
        </w:rPr>
        <w:t>Kretingos rajono savivaldybės taryba</w:t>
      </w:r>
    </w:p>
    <w:p w:rsidR="00A93B72" w:rsidRPr="002225E9" w:rsidRDefault="00A93B72" w:rsidP="002225E9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66674D" w:rsidRPr="002225E9" w:rsidRDefault="0066674D" w:rsidP="002225E9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2225E9" w:rsidRDefault="00CF4AC4" w:rsidP="002225E9">
      <w:pPr>
        <w:spacing w:after="0" w:line="240" w:lineRule="auto"/>
        <w:jc w:val="center"/>
        <w:rPr>
          <w:b/>
          <w:caps/>
        </w:rPr>
      </w:pPr>
      <w:r w:rsidRPr="002225E9">
        <w:rPr>
          <w:b/>
          <w:caps/>
          <w:sz w:val="28"/>
        </w:rPr>
        <w:t>Sprendimas</w:t>
      </w:r>
    </w:p>
    <w:p w:rsidR="002A598A" w:rsidRDefault="0013292A" w:rsidP="00EA6A81">
      <w:pPr>
        <w:spacing w:after="0" w:line="240" w:lineRule="auto"/>
        <w:jc w:val="center"/>
        <w:rPr>
          <w:rFonts w:cs="Tahoma"/>
          <w:b/>
        </w:rPr>
      </w:pPr>
      <w:r>
        <w:rPr>
          <w:rFonts w:cs="Tahoma"/>
          <w:b/>
        </w:rPr>
        <w:t xml:space="preserve">DĖL </w:t>
      </w:r>
      <w:r w:rsidRPr="00111A79">
        <w:rPr>
          <w:rFonts w:cs="Tahoma"/>
          <w:b/>
        </w:rPr>
        <w:t>NEKILNOJAMOJO TURTO MOKESČIO TARIF</w:t>
      </w:r>
      <w:r>
        <w:rPr>
          <w:rFonts w:cs="Tahoma"/>
          <w:b/>
        </w:rPr>
        <w:t>Ų 2019 MET</w:t>
      </w:r>
      <w:r w:rsidR="002A598A">
        <w:rPr>
          <w:rFonts w:cs="Tahoma"/>
          <w:b/>
        </w:rPr>
        <w:t>AMS</w:t>
      </w:r>
      <w:r>
        <w:rPr>
          <w:rFonts w:cs="Tahoma"/>
          <w:b/>
        </w:rPr>
        <w:t xml:space="preserve"> </w:t>
      </w:r>
    </w:p>
    <w:p w:rsidR="00CF4AC4" w:rsidRDefault="0013292A" w:rsidP="00EA6A81">
      <w:pPr>
        <w:spacing w:after="0" w:line="240" w:lineRule="auto"/>
        <w:jc w:val="center"/>
        <w:rPr>
          <w:b/>
        </w:rPr>
      </w:pPr>
      <w:r w:rsidRPr="00111A79">
        <w:rPr>
          <w:rFonts w:cs="Tahoma"/>
          <w:b/>
        </w:rPr>
        <w:t>NUSTATYMO</w:t>
      </w:r>
    </w:p>
    <w:p w:rsidR="00DC1B2E" w:rsidRPr="002225E9" w:rsidRDefault="00DC1B2E" w:rsidP="002225E9">
      <w:pPr>
        <w:spacing w:after="0" w:line="240" w:lineRule="auto"/>
        <w:jc w:val="center"/>
      </w:pPr>
    </w:p>
    <w:p w:rsidR="00DC1B2E" w:rsidRDefault="00CF4AC4" w:rsidP="002225E9">
      <w:pPr>
        <w:spacing w:after="0" w:line="240" w:lineRule="auto"/>
        <w:jc w:val="center"/>
      </w:pPr>
      <w:r w:rsidRPr="002225E9">
        <w:t>201</w:t>
      </w:r>
      <w:r w:rsidR="0013292A">
        <w:t>8</w:t>
      </w:r>
      <w:r w:rsidRPr="002225E9">
        <w:t xml:space="preserve"> m. </w:t>
      </w:r>
      <w:r w:rsidR="00B52A1A">
        <w:t>gegužės</w:t>
      </w:r>
      <w:r w:rsidR="002B25AC">
        <w:t xml:space="preserve"> </w:t>
      </w:r>
      <w:r w:rsidR="00B9047D">
        <w:t>30</w:t>
      </w:r>
      <w:r w:rsidR="00975BF9" w:rsidRPr="002225E9">
        <w:t xml:space="preserve">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T</w:t>
      </w:r>
      <w:r w:rsidR="00B9047D">
        <w:t>2</w:t>
      </w:r>
      <w:r w:rsidR="00F64AC3" w:rsidRPr="002225E9">
        <w:t>-</w:t>
      </w:r>
      <w:r w:rsidR="002B25AC">
        <w:t>15</w:t>
      </w:r>
      <w:r w:rsidR="00B9047D">
        <w:t>2</w:t>
      </w:r>
    </w:p>
    <w:p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:rsidR="00CF4AC4" w:rsidRPr="002225E9" w:rsidRDefault="00CF4AC4" w:rsidP="00DC1B2E">
      <w:pPr>
        <w:spacing w:after="0" w:line="240" w:lineRule="auto"/>
        <w:ind w:firstLine="851"/>
        <w:jc w:val="center"/>
      </w:pPr>
    </w:p>
    <w:p w:rsidR="005F2D9E" w:rsidRPr="00053F56" w:rsidRDefault="0045212B" w:rsidP="00053F56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3F56">
        <w:rPr>
          <w:rFonts w:ascii="Times New Roman" w:hAnsi="Times New Roman" w:cs="Times New Roman"/>
          <w:spacing w:val="-5"/>
          <w:sz w:val="24"/>
          <w:szCs w:val="24"/>
        </w:rPr>
        <w:t xml:space="preserve">Vadovaudamasi Lietuvos Respublikos vietos savivaldos įstatymo 16 </w:t>
      </w:r>
      <w:r w:rsidRPr="00053F56">
        <w:rPr>
          <w:rFonts w:ascii="Times New Roman" w:hAnsi="Times New Roman" w:cs="Times New Roman"/>
          <w:sz w:val="24"/>
          <w:szCs w:val="24"/>
        </w:rPr>
        <w:t>straipsnio 2 dalies 37 punkt</w:t>
      </w:r>
      <w:r w:rsidR="0013292A" w:rsidRPr="00053F56">
        <w:rPr>
          <w:rFonts w:ascii="Times New Roman" w:hAnsi="Times New Roman" w:cs="Times New Roman"/>
          <w:sz w:val="24"/>
          <w:szCs w:val="24"/>
        </w:rPr>
        <w:t>u</w:t>
      </w:r>
      <w:r w:rsidR="004A0CE5">
        <w:rPr>
          <w:rFonts w:ascii="Times New Roman" w:hAnsi="Times New Roman" w:cs="Times New Roman"/>
          <w:sz w:val="24"/>
          <w:szCs w:val="24"/>
        </w:rPr>
        <w:t>,</w:t>
      </w:r>
      <w:r w:rsidR="00B52A1A" w:rsidRPr="00053F56">
        <w:rPr>
          <w:rFonts w:ascii="Times New Roman" w:hAnsi="Times New Roman" w:cs="Times New Roman"/>
          <w:sz w:val="24"/>
          <w:szCs w:val="24"/>
        </w:rPr>
        <w:t xml:space="preserve"> Lietuvos Respublikos nekilnojamojo turto mokesčio įstatymo 6 straipsnio 1 ir 2 dalimis</w:t>
      </w:r>
      <w:r w:rsidR="004A0CE5">
        <w:rPr>
          <w:rFonts w:ascii="Times New Roman" w:hAnsi="Times New Roman" w:cs="Times New Roman"/>
          <w:sz w:val="24"/>
          <w:szCs w:val="24"/>
        </w:rPr>
        <w:t xml:space="preserve"> </w:t>
      </w:r>
      <w:r w:rsidR="004A0CE5" w:rsidRPr="004A0CE5">
        <w:rPr>
          <w:rFonts w:ascii="Times New Roman" w:hAnsi="Times New Roman" w:cs="Times New Roman"/>
          <w:sz w:val="24"/>
          <w:szCs w:val="24"/>
        </w:rPr>
        <w:t>ir</w:t>
      </w:r>
      <w:r w:rsidR="004A0CE5" w:rsidRPr="00091D31">
        <w:t xml:space="preserve"> </w:t>
      </w:r>
      <w:r w:rsidR="004A0CE5" w:rsidRPr="004A0CE5">
        <w:rPr>
          <w:rFonts w:ascii="Times New Roman" w:hAnsi="Times New Roman" w:cs="Times New Roman"/>
          <w:sz w:val="24"/>
          <w:szCs w:val="24"/>
        </w:rPr>
        <w:t>atsižvelgdama į Komisijos fiksuotam pajamų mokesčio dydžiui, turint verslo liudijimą, ir nekilnojamojo turto mokesčio tarifams nustatyti 2018-05-07 posėdžio protokolą Nr. D8-903</w:t>
      </w:r>
      <w:r w:rsidR="004A0CE5">
        <w:rPr>
          <w:rFonts w:ascii="Times New Roman" w:hAnsi="Times New Roman" w:cs="Times New Roman"/>
          <w:sz w:val="24"/>
          <w:szCs w:val="24"/>
        </w:rPr>
        <w:t>,</w:t>
      </w:r>
      <w:r w:rsidRPr="00053F56">
        <w:rPr>
          <w:rFonts w:ascii="Times New Roman" w:hAnsi="Times New Roman" w:cs="Times New Roman"/>
          <w:sz w:val="24"/>
          <w:szCs w:val="24"/>
        </w:rPr>
        <w:t xml:space="preserve"> Kretingos rajono savivaldybės taryba  n u s p r e n d ž i a:</w:t>
      </w:r>
    </w:p>
    <w:p w:rsidR="0013292A" w:rsidRPr="00053F56" w:rsidRDefault="0043202C" w:rsidP="00053F56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3F56">
        <w:rPr>
          <w:rFonts w:ascii="Times New Roman" w:hAnsi="Times New Roman" w:cs="Times New Roman"/>
          <w:sz w:val="24"/>
          <w:szCs w:val="24"/>
        </w:rPr>
        <w:t xml:space="preserve">1. </w:t>
      </w:r>
      <w:r w:rsidR="0013292A" w:rsidRPr="00053F56">
        <w:rPr>
          <w:rFonts w:ascii="Times New Roman" w:hAnsi="Times New Roman" w:cs="Times New Roman"/>
          <w:sz w:val="24"/>
          <w:szCs w:val="24"/>
        </w:rPr>
        <w:t>Nustatyti 201</w:t>
      </w:r>
      <w:r w:rsidR="002C17F0" w:rsidRPr="00053F56">
        <w:rPr>
          <w:rFonts w:ascii="Times New Roman" w:hAnsi="Times New Roman" w:cs="Times New Roman"/>
          <w:sz w:val="24"/>
          <w:szCs w:val="24"/>
        </w:rPr>
        <w:t>9</w:t>
      </w:r>
      <w:r w:rsidR="0013292A" w:rsidRPr="00053F56">
        <w:rPr>
          <w:rFonts w:ascii="Times New Roman" w:hAnsi="Times New Roman" w:cs="Times New Roman"/>
          <w:sz w:val="24"/>
          <w:szCs w:val="24"/>
        </w:rPr>
        <w:t xml:space="preserve"> metais Kretingos rajono savivaldybės teritorijoje galiosiančius nekilnojamojo turto mokesčio tarifus:</w:t>
      </w:r>
    </w:p>
    <w:p w:rsidR="0013292A" w:rsidRPr="00053F56" w:rsidRDefault="0013292A" w:rsidP="00053F56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3F56">
        <w:rPr>
          <w:rFonts w:ascii="Times New Roman" w:hAnsi="Times New Roman" w:cs="Times New Roman"/>
          <w:sz w:val="24"/>
          <w:szCs w:val="24"/>
        </w:rPr>
        <w:t>1.1. ribotos civilinės atsakomybės juridiniams asmenims komercinio naudojimo nekilnojamajam turtui (administracinės, maitinimo, paslaugų, viešbučių, poilsio, kultūros, švietimo, mokslo ir sporto paskirties statiniai (patalpos), gyvenamosios, sodų ir garažų (išskyrus pramoninius) paskirties) – 0,7 procento nekilnojamojo turto mokestinės vertės;</w:t>
      </w:r>
    </w:p>
    <w:p w:rsidR="0013292A" w:rsidRPr="00053F56" w:rsidRDefault="0013292A" w:rsidP="00053F56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3F56">
        <w:rPr>
          <w:rFonts w:ascii="Times New Roman" w:hAnsi="Times New Roman" w:cs="Times New Roman"/>
          <w:sz w:val="24"/>
          <w:szCs w:val="24"/>
        </w:rPr>
        <w:t>1.2. neribotos civilinės atsakomybės juridiniams asmenims, fiziniams asmenims nuosavybės teise priklausančiam nekilnojamajam turtui – 0,7 procento nekilnojamojo turto mokestinės vertės;</w:t>
      </w:r>
    </w:p>
    <w:p w:rsidR="0013292A" w:rsidRPr="00053F56" w:rsidRDefault="0013292A" w:rsidP="00053F56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3F56">
        <w:rPr>
          <w:rFonts w:ascii="Times New Roman" w:hAnsi="Times New Roman" w:cs="Times New Roman"/>
          <w:sz w:val="24"/>
          <w:szCs w:val="24"/>
        </w:rPr>
        <w:t>1.3. kitam 1.1, 1.2 punktuose nenurodytam nekilnojamajam turtui – 1 procentą nekilnojamojo turto mokestinės vertės;</w:t>
      </w:r>
    </w:p>
    <w:p w:rsidR="0013292A" w:rsidRPr="00053F56" w:rsidRDefault="0013292A" w:rsidP="00053F56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3F56">
        <w:rPr>
          <w:rFonts w:ascii="Times New Roman" w:hAnsi="Times New Roman" w:cs="Times New Roman"/>
          <w:sz w:val="24"/>
          <w:szCs w:val="24"/>
        </w:rPr>
        <w:t xml:space="preserve">1.4. </w:t>
      </w:r>
      <w:r w:rsidR="00B52A1A" w:rsidRPr="00053F56">
        <w:rPr>
          <w:rFonts w:ascii="Times New Roman" w:hAnsi="Times New Roman" w:cs="Times New Roman"/>
          <w:sz w:val="24"/>
          <w:szCs w:val="24"/>
        </w:rPr>
        <w:t xml:space="preserve">apleistam ar neprižiūrimam </w:t>
      </w:r>
      <w:r w:rsidRPr="00053F56">
        <w:rPr>
          <w:rFonts w:ascii="Times New Roman" w:hAnsi="Times New Roman" w:cs="Times New Roman"/>
          <w:sz w:val="24"/>
          <w:szCs w:val="24"/>
        </w:rPr>
        <w:t>nekilnojamajam turtui – 3 procentus nekilnojamojo turto mokestinės vertės.</w:t>
      </w:r>
    </w:p>
    <w:p w:rsidR="00053F56" w:rsidRPr="00053F56" w:rsidRDefault="008D38E5" w:rsidP="00053F56">
      <w:pPr>
        <w:pStyle w:val="Betarp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3F56">
        <w:rPr>
          <w:rFonts w:ascii="Times New Roman" w:hAnsi="Times New Roman" w:cs="Times New Roman"/>
          <w:sz w:val="24"/>
          <w:szCs w:val="24"/>
        </w:rPr>
        <w:t>2</w:t>
      </w:r>
      <w:r w:rsidR="00123C68" w:rsidRPr="00053F56">
        <w:rPr>
          <w:rFonts w:ascii="Times New Roman" w:hAnsi="Times New Roman" w:cs="Times New Roman"/>
          <w:sz w:val="24"/>
          <w:szCs w:val="24"/>
        </w:rPr>
        <w:t xml:space="preserve">. </w:t>
      </w:r>
      <w:r w:rsidR="00D030DE">
        <w:rPr>
          <w:rFonts w:ascii="Times New Roman" w:eastAsia="Calibri" w:hAnsi="Times New Roman" w:cs="Times New Roman"/>
          <w:sz w:val="24"/>
          <w:szCs w:val="24"/>
          <w:lang w:eastAsia="lt-LT"/>
        </w:rPr>
        <w:t>Paskelbti sprendimą Teisės aktų registre ir Kretingos rajono savivaldybės interneto svetainėje.</w:t>
      </w:r>
    </w:p>
    <w:p w:rsidR="00053F56" w:rsidRDefault="00053F56" w:rsidP="00123C68">
      <w:pPr>
        <w:tabs>
          <w:tab w:val="right" w:pos="9639"/>
        </w:tabs>
        <w:ind w:firstLine="993"/>
        <w:jc w:val="both"/>
      </w:pPr>
    </w:p>
    <w:p w:rsidR="00123C68" w:rsidRPr="00DC0A13" w:rsidRDefault="00123C68" w:rsidP="005F2D9E">
      <w:pPr>
        <w:spacing w:after="0"/>
        <w:ind w:firstLine="993"/>
        <w:jc w:val="both"/>
      </w:pPr>
    </w:p>
    <w:p w:rsidR="001A301F" w:rsidRPr="002225E9" w:rsidRDefault="00CF4AC4" w:rsidP="00CF4AC4">
      <w:pPr>
        <w:spacing w:after="0" w:line="240" w:lineRule="auto"/>
      </w:pPr>
      <w:r w:rsidRPr="002225E9">
        <w:t>Savivaldybės meras</w:t>
      </w:r>
      <w:r w:rsidRPr="002225E9">
        <w:tab/>
      </w:r>
      <w:r w:rsidRPr="002225E9">
        <w:tab/>
      </w:r>
      <w:r w:rsidR="00B9047D">
        <w:t xml:space="preserve">                                                                         Juozas Mažeika</w:t>
      </w:r>
    </w:p>
    <w:p w:rsidR="001A301F" w:rsidRPr="002225E9" w:rsidRDefault="001A301F" w:rsidP="00CF4AC4">
      <w:pPr>
        <w:spacing w:after="0" w:line="240" w:lineRule="auto"/>
      </w:pPr>
    </w:p>
    <w:p w:rsidR="00CF4AC4" w:rsidRDefault="00CF4AC4" w:rsidP="00CF4AC4">
      <w:pPr>
        <w:spacing w:after="0" w:line="240" w:lineRule="auto"/>
      </w:pPr>
    </w:p>
    <w:p w:rsidR="002C0538" w:rsidRDefault="002C0538" w:rsidP="00CF4AC4">
      <w:pPr>
        <w:spacing w:after="0" w:line="240" w:lineRule="auto"/>
      </w:pPr>
    </w:p>
    <w:p w:rsidR="00FF590D" w:rsidRDefault="00FF590D" w:rsidP="00CF4AC4">
      <w:pPr>
        <w:spacing w:after="0" w:line="240" w:lineRule="auto"/>
      </w:pPr>
    </w:p>
    <w:p w:rsidR="005F2D9E" w:rsidRDefault="005F2D9E" w:rsidP="00CF4AC4">
      <w:pPr>
        <w:spacing w:after="0" w:line="240" w:lineRule="auto"/>
        <w:jc w:val="both"/>
      </w:pPr>
    </w:p>
    <w:p w:rsidR="005F2D9E" w:rsidRDefault="005F2D9E" w:rsidP="00CF4AC4">
      <w:pPr>
        <w:spacing w:after="0" w:line="240" w:lineRule="auto"/>
        <w:jc w:val="both"/>
      </w:pPr>
    </w:p>
    <w:p w:rsidR="008D38E5" w:rsidRDefault="008D38E5" w:rsidP="00CF4AC4">
      <w:pPr>
        <w:spacing w:after="0" w:line="240" w:lineRule="auto"/>
        <w:jc w:val="both"/>
      </w:pPr>
    </w:p>
    <w:p w:rsidR="00D030DE" w:rsidRDefault="00D030DE" w:rsidP="00CF4AC4">
      <w:pPr>
        <w:spacing w:after="0" w:line="240" w:lineRule="auto"/>
        <w:jc w:val="both"/>
      </w:pPr>
    </w:p>
    <w:p w:rsidR="004821AF" w:rsidRDefault="004821AF" w:rsidP="00CF4AC4">
      <w:pPr>
        <w:spacing w:after="0" w:line="240" w:lineRule="auto"/>
        <w:jc w:val="both"/>
      </w:pPr>
    </w:p>
    <w:p w:rsidR="00D030DE" w:rsidRDefault="00D030DE" w:rsidP="00CF4AC4">
      <w:pPr>
        <w:spacing w:after="0" w:line="240" w:lineRule="auto"/>
        <w:jc w:val="both"/>
      </w:pPr>
    </w:p>
    <w:p w:rsidR="00D030DE" w:rsidRDefault="00D030DE" w:rsidP="00CF4AC4">
      <w:pPr>
        <w:spacing w:after="0" w:line="240" w:lineRule="auto"/>
        <w:jc w:val="both"/>
      </w:pPr>
    </w:p>
    <w:p w:rsidR="005F2D9E" w:rsidRDefault="005F2D9E" w:rsidP="00CF4AC4">
      <w:pPr>
        <w:spacing w:after="0" w:line="240" w:lineRule="auto"/>
        <w:jc w:val="both"/>
      </w:pPr>
    </w:p>
    <w:p w:rsidR="006D1AC3" w:rsidRDefault="00D45D78" w:rsidP="00CF4AC4">
      <w:pPr>
        <w:spacing w:after="0" w:line="240" w:lineRule="auto"/>
        <w:jc w:val="both"/>
      </w:pPr>
      <w:r>
        <w:t>Alma Rumbutienė</w:t>
      </w:r>
    </w:p>
    <w:sectPr w:rsidR="006D1AC3" w:rsidSect="004233AF">
      <w:headerReference w:type="default" r:id="rId9"/>
      <w:pgSz w:w="11906" w:h="16838" w:code="9"/>
      <w:pgMar w:top="709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501" w:rsidRDefault="00AA6501" w:rsidP="00D766E1">
      <w:pPr>
        <w:spacing w:after="0" w:line="240" w:lineRule="auto"/>
      </w:pPr>
      <w:r>
        <w:separator/>
      </w:r>
    </w:p>
  </w:endnote>
  <w:endnote w:type="continuationSeparator" w:id="0">
    <w:p w:rsidR="00AA6501" w:rsidRDefault="00AA6501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501" w:rsidRDefault="00AA6501" w:rsidP="00D766E1">
      <w:pPr>
        <w:spacing w:after="0" w:line="240" w:lineRule="auto"/>
      </w:pPr>
      <w:r>
        <w:separator/>
      </w:r>
    </w:p>
  </w:footnote>
  <w:footnote w:type="continuationSeparator" w:id="0">
    <w:p w:rsidR="00AA6501" w:rsidRDefault="00AA6501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3B6" w:rsidRPr="00D766E1" w:rsidRDefault="002573B6" w:rsidP="00D766E1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3C27E61"/>
    <w:multiLevelType w:val="hybridMultilevel"/>
    <w:tmpl w:val="7B98DEDA"/>
    <w:lvl w:ilvl="0" w:tplc="ED04504A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68DB6FC1"/>
    <w:multiLevelType w:val="hybridMultilevel"/>
    <w:tmpl w:val="FD44AC30"/>
    <w:lvl w:ilvl="0" w:tplc="4C20BF6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F8"/>
    <w:rsid w:val="0000095E"/>
    <w:rsid w:val="000017A1"/>
    <w:rsid w:val="00001BDE"/>
    <w:rsid w:val="00010033"/>
    <w:rsid w:val="000108FD"/>
    <w:rsid w:val="0001414F"/>
    <w:rsid w:val="00014E5D"/>
    <w:rsid w:val="000229B7"/>
    <w:rsid w:val="00025704"/>
    <w:rsid w:val="00026491"/>
    <w:rsid w:val="0003184D"/>
    <w:rsid w:val="00032299"/>
    <w:rsid w:val="000362AC"/>
    <w:rsid w:val="000362E4"/>
    <w:rsid w:val="00043B24"/>
    <w:rsid w:val="000515C4"/>
    <w:rsid w:val="000523A3"/>
    <w:rsid w:val="00053F56"/>
    <w:rsid w:val="00054025"/>
    <w:rsid w:val="00054A92"/>
    <w:rsid w:val="00054C25"/>
    <w:rsid w:val="00060403"/>
    <w:rsid w:val="000613AC"/>
    <w:rsid w:val="00061BAF"/>
    <w:rsid w:val="000621C5"/>
    <w:rsid w:val="000625A9"/>
    <w:rsid w:val="00062D2F"/>
    <w:rsid w:val="000637C6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6BA"/>
    <w:rsid w:val="0008395F"/>
    <w:rsid w:val="00083C78"/>
    <w:rsid w:val="0009021A"/>
    <w:rsid w:val="00092DFC"/>
    <w:rsid w:val="00094269"/>
    <w:rsid w:val="000949A2"/>
    <w:rsid w:val="00095871"/>
    <w:rsid w:val="000A0785"/>
    <w:rsid w:val="000A3458"/>
    <w:rsid w:val="000A5CDE"/>
    <w:rsid w:val="000B00B4"/>
    <w:rsid w:val="000B430F"/>
    <w:rsid w:val="000B4A92"/>
    <w:rsid w:val="000B5187"/>
    <w:rsid w:val="000B57BA"/>
    <w:rsid w:val="000B5E4B"/>
    <w:rsid w:val="000C0F91"/>
    <w:rsid w:val="000C1E0A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4636"/>
    <w:rsid w:val="001065CC"/>
    <w:rsid w:val="0011004B"/>
    <w:rsid w:val="00115280"/>
    <w:rsid w:val="001154F0"/>
    <w:rsid w:val="00115F7C"/>
    <w:rsid w:val="00117C8D"/>
    <w:rsid w:val="00123C68"/>
    <w:rsid w:val="00126B0C"/>
    <w:rsid w:val="00127C7B"/>
    <w:rsid w:val="00127FCE"/>
    <w:rsid w:val="001323FC"/>
    <w:rsid w:val="0013292A"/>
    <w:rsid w:val="00133F8C"/>
    <w:rsid w:val="001372D3"/>
    <w:rsid w:val="0013751C"/>
    <w:rsid w:val="00140B9B"/>
    <w:rsid w:val="00140C95"/>
    <w:rsid w:val="00140EF4"/>
    <w:rsid w:val="00142456"/>
    <w:rsid w:val="00142923"/>
    <w:rsid w:val="00143BC9"/>
    <w:rsid w:val="00144B75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6049"/>
    <w:rsid w:val="00157C61"/>
    <w:rsid w:val="001608F0"/>
    <w:rsid w:val="00160A5D"/>
    <w:rsid w:val="0016252F"/>
    <w:rsid w:val="0016397D"/>
    <w:rsid w:val="00165D2C"/>
    <w:rsid w:val="00166817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4573"/>
    <w:rsid w:val="001C5B42"/>
    <w:rsid w:val="001D2E42"/>
    <w:rsid w:val="001D41FC"/>
    <w:rsid w:val="001D5965"/>
    <w:rsid w:val="001D6025"/>
    <w:rsid w:val="001D6610"/>
    <w:rsid w:val="001E0CFC"/>
    <w:rsid w:val="001E2DE0"/>
    <w:rsid w:val="001E638E"/>
    <w:rsid w:val="001F0DFD"/>
    <w:rsid w:val="001F3605"/>
    <w:rsid w:val="001F4676"/>
    <w:rsid w:val="002046D6"/>
    <w:rsid w:val="002068B5"/>
    <w:rsid w:val="00207B29"/>
    <w:rsid w:val="0021111F"/>
    <w:rsid w:val="002115F7"/>
    <w:rsid w:val="002125B5"/>
    <w:rsid w:val="00214021"/>
    <w:rsid w:val="002173CD"/>
    <w:rsid w:val="00217C2F"/>
    <w:rsid w:val="002225E9"/>
    <w:rsid w:val="00223E07"/>
    <w:rsid w:val="002341DF"/>
    <w:rsid w:val="00235E24"/>
    <w:rsid w:val="00236164"/>
    <w:rsid w:val="00236931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60C5"/>
    <w:rsid w:val="002573B6"/>
    <w:rsid w:val="002603E8"/>
    <w:rsid w:val="00260FBE"/>
    <w:rsid w:val="002615F6"/>
    <w:rsid w:val="0026217D"/>
    <w:rsid w:val="00262CC5"/>
    <w:rsid w:val="002647B8"/>
    <w:rsid w:val="00264E38"/>
    <w:rsid w:val="00267731"/>
    <w:rsid w:val="002719B1"/>
    <w:rsid w:val="00271E14"/>
    <w:rsid w:val="00271FDB"/>
    <w:rsid w:val="002722F0"/>
    <w:rsid w:val="00275458"/>
    <w:rsid w:val="002760E1"/>
    <w:rsid w:val="00277E9A"/>
    <w:rsid w:val="00282611"/>
    <w:rsid w:val="00284832"/>
    <w:rsid w:val="00284EEF"/>
    <w:rsid w:val="00284F47"/>
    <w:rsid w:val="00286E6B"/>
    <w:rsid w:val="00287CC0"/>
    <w:rsid w:val="00293D69"/>
    <w:rsid w:val="002A39AC"/>
    <w:rsid w:val="002A54D7"/>
    <w:rsid w:val="002A598A"/>
    <w:rsid w:val="002B0061"/>
    <w:rsid w:val="002B01EA"/>
    <w:rsid w:val="002B0722"/>
    <w:rsid w:val="002B07D3"/>
    <w:rsid w:val="002B0942"/>
    <w:rsid w:val="002B1505"/>
    <w:rsid w:val="002B25AC"/>
    <w:rsid w:val="002B4402"/>
    <w:rsid w:val="002B4DD7"/>
    <w:rsid w:val="002B6AAB"/>
    <w:rsid w:val="002C0538"/>
    <w:rsid w:val="002C06EC"/>
    <w:rsid w:val="002C0F7F"/>
    <w:rsid w:val="002C10DD"/>
    <w:rsid w:val="002C17F0"/>
    <w:rsid w:val="002C1AEC"/>
    <w:rsid w:val="002C2D6E"/>
    <w:rsid w:val="002C6201"/>
    <w:rsid w:val="002C7C85"/>
    <w:rsid w:val="002D0A94"/>
    <w:rsid w:val="002D1654"/>
    <w:rsid w:val="002D3253"/>
    <w:rsid w:val="002D5431"/>
    <w:rsid w:val="002D756E"/>
    <w:rsid w:val="002E1141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66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8D8"/>
    <w:rsid w:val="00377274"/>
    <w:rsid w:val="00380A71"/>
    <w:rsid w:val="00384101"/>
    <w:rsid w:val="0038639F"/>
    <w:rsid w:val="00386B73"/>
    <w:rsid w:val="003878F1"/>
    <w:rsid w:val="003929E2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22FA"/>
    <w:rsid w:val="003C2A96"/>
    <w:rsid w:val="003C3A2B"/>
    <w:rsid w:val="003C419C"/>
    <w:rsid w:val="003C4EB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0C87"/>
    <w:rsid w:val="003F2F17"/>
    <w:rsid w:val="003F311C"/>
    <w:rsid w:val="003F7A09"/>
    <w:rsid w:val="00402A3A"/>
    <w:rsid w:val="00406845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3AF"/>
    <w:rsid w:val="00423579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02C"/>
    <w:rsid w:val="00432B17"/>
    <w:rsid w:val="00432D08"/>
    <w:rsid w:val="0043382D"/>
    <w:rsid w:val="00433963"/>
    <w:rsid w:val="00435BE7"/>
    <w:rsid w:val="0044052B"/>
    <w:rsid w:val="004437F9"/>
    <w:rsid w:val="0044509D"/>
    <w:rsid w:val="00447345"/>
    <w:rsid w:val="0045212B"/>
    <w:rsid w:val="00453538"/>
    <w:rsid w:val="00453F69"/>
    <w:rsid w:val="00460578"/>
    <w:rsid w:val="00461837"/>
    <w:rsid w:val="004652F7"/>
    <w:rsid w:val="0047189B"/>
    <w:rsid w:val="00476B15"/>
    <w:rsid w:val="00476C3A"/>
    <w:rsid w:val="004808A4"/>
    <w:rsid w:val="004821AF"/>
    <w:rsid w:val="0048326E"/>
    <w:rsid w:val="004843C1"/>
    <w:rsid w:val="00485D90"/>
    <w:rsid w:val="00485F44"/>
    <w:rsid w:val="00486EE3"/>
    <w:rsid w:val="004944D2"/>
    <w:rsid w:val="0049528B"/>
    <w:rsid w:val="0049728A"/>
    <w:rsid w:val="004A0606"/>
    <w:rsid w:val="004A0BCF"/>
    <w:rsid w:val="004A0CE5"/>
    <w:rsid w:val="004A1018"/>
    <w:rsid w:val="004A2C4A"/>
    <w:rsid w:val="004A37A8"/>
    <w:rsid w:val="004A387B"/>
    <w:rsid w:val="004A620C"/>
    <w:rsid w:val="004B0A71"/>
    <w:rsid w:val="004B0C6E"/>
    <w:rsid w:val="004B195F"/>
    <w:rsid w:val="004B2BB2"/>
    <w:rsid w:val="004B5EF0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60"/>
    <w:rsid w:val="004F41F2"/>
    <w:rsid w:val="005001BF"/>
    <w:rsid w:val="00502878"/>
    <w:rsid w:val="0050290B"/>
    <w:rsid w:val="0050291F"/>
    <w:rsid w:val="005076D6"/>
    <w:rsid w:val="005103E1"/>
    <w:rsid w:val="0051370F"/>
    <w:rsid w:val="00513C2F"/>
    <w:rsid w:val="005156FC"/>
    <w:rsid w:val="00515BFF"/>
    <w:rsid w:val="0052038F"/>
    <w:rsid w:val="0052187A"/>
    <w:rsid w:val="005249E9"/>
    <w:rsid w:val="005278C6"/>
    <w:rsid w:val="005340D0"/>
    <w:rsid w:val="00534F69"/>
    <w:rsid w:val="00537518"/>
    <w:rsid w:val="005377EC"/>
    <w:rsid w:val="005408E9"/>
    <w:rsid w:val="0054231C"/>
    <w:rsid w:val="005455CE"/>
    <w:rsid w:val="00545ADB"/>
    <w:rsid w:val="00546150"/>
    <w:rsid w:val="005505B0"/>
    <w:rsid w:val="005506D3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0BD6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2C27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B4DB2"/>
    <w:rsid w:val="005B5F1A"/>
    <w:rsid w:val="005B6590"/>
    <w:rsid w:val="005C021E"/>
    <w:rsid w:val="005C174C"/>
    <w:rsid w:val="005C1806"/>
    <w:rsid w:val="005C373E"/>
    <w:rsid w:val="005C468B"/>
    <w:rsid w:val="005C4A7B"/>
    <w:rsid w:val="005C5EF6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2D9E"/>
    <w:rsid w:val="005F61C2"/>
    <w:rsid w:val="005F7014"/>
    <w:rsid w:val="005F77F7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5B0B"/>
    <w:rsid w:val="00640292"/>
    <w:rsid w:val="00642653"/>
    <w:rsid w:val="00644B40"/>
    <w:rsid w:val="00645A0A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72430"/>
    <w:rsid w:val="0067294F"/>
    <w:rsid w:val="00672AE6"/>
    <w:rsid w:val="00672C90"/>
    <w:rsid w:val="00673B51"/>
    <w:rsid w:val="00676ACD"/>
    <w:rsid w:val="00676B48"/>
    <w:rsid w:val="00680632"/>
    <w:rsid w:val="00682382"/>
    <w:rsid w:val="006823B6"/>
    <w:rsid w:val="006865B3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30DE"/>
    <w:rsid w:val="006A3874"/>
    <w:rsid w:val="006A3F55"/>
    <w:rsid w:val="006A4F38"/>
    <w:rsid w:val="006A5771"/>
    <w:rsid w:val="006A5B58"/>
    <w:rsid w:val="006A63C6"/>
    <w:rsid w:val="006A74C6"/>
    <w:rsid w:val="006A771A"/>
    <w:rsid w:val="006B1611"/>
    <w:rsid w:val="006B50EC"/>
    <w:rsid w:val="006B5C52"/>
    <w:rsid w:val="006B6696"/>
    <w:rsid w:val="006C0590"/>
    <w:rsid w:val="006C121E"/>
    <w:rsid w:val="006C3544"/>
    <w:rsid w:val="006D01F0"/>
    <w:rsid w:val="006D1AC3"/>
    <w:rsid w:val="006D2472"/>
    <w:rsid w:val="006D4459"/>
    <w:rsid w:val="006D79AC"/>
    <w:rsid w:val="006E548E"/>
    <w:rsid w:val="006E58BF"/>
    <w:rsid w:val="006E75F8"/>
    <w:rsid w:val="006F07DC"/>
    <w:rsid w:val="006F1679"/>
    <w:rsid w:val="006F2D6A"/>
    <w:rsid w:val="006F32E9"/>
    <w:rsid w:val="006F4701"/>
    <w:rsid w:val="006F4B8F"/>
    <w:rsid w:val="006F517B"/>
    <w:rsid w:val="00700BA1"/>
    <w:rsid w:val="00702285"/>
    <w:rsid w:val="0070345C"/>
    <w:rsid w:val="00703DC5"/>
    <w:rsid w:val="007106F0"/>
    <w:rsid w:val="007145E9"/>
    <w:rsid w:val="00715A3B"/>
    <w:rsid w:val="00716083"/>
    <w:rsid w:val="00717D7A"/>
    <w:rsid w:val="007240D5"/>
    <w:rsid w:val="0072419B"/>
    <w:rsid w:val="00724DF0"/>
    <w:rsid w:val="00726BA9"/>
    <w:rsid w:val="0073172A"/>
    <w:rsid w:val="00733548"/>
    <w:rsid w:val="00737726"/>
    <w:rsid w:val="007433DD"/>
    <w:rsid w:val="007447DC"/>
    <w:rsid w:val="00745034"/>
    <w:rsid w:val="00745CBD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574E"/>
    <w:rsid w:val="007A050A"/>
    <w:rsid w:val="007A279A"/>
    <w:rsid w:val="007A612B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416E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78CD"/>
    <w:rsid w:val="00807BD9"/>
    <w:rsid w:val="008133FB"/>
    <w:rsid w:val="008141A4"/>
    <w:rsid w:val="0081443F"/>
    <w:rsid w:val="00821BCE"/>
    <w:rsid w:val="00822294"/>
    <w:rsid w:val="008279D6"/>
    <w:rsid w:val="008323F6"/>
    <w:rsid w:val="008357EB"/>
    <w:rsid w:val="00835B16"/>
    <w:rsid w:val="00835FF6"/>
    <w:rsid w:val="0084196C"/>
    <w:rsid w:val="00842138"/>
    <w:rsid w:val="0084423C"/>
    <w:rsid w:val="0084487F"/>
    <w:rsid w:val="008457CA"/>
    <w:rsid w:val="00845AE1"/>
    <w:rsid w:val="00850F02"/>
    <w:rsid w:val="008523F5"/>
    <w:rsid w:val="00856749"/>
    <w:rsid w:val="008619AA"/>
    <w:rsid w:val="00862610"/>
    <w:rsid w:val="008637CC"/>
    <w:rsid w:val="008708B0"/>
    <w:rsid w:val="008725FF"/>
    <w:rsid w:val="00872CCA"/>
    <w:rsid w:val="008742D6"/>
    <w:rsid w:val="0087435C"/>
    <w:rsid w:val="00881392"/>
    <w:rsid w:val="00882526"/>
    <w:rsid w:val="00882E8C"/>
    <w:rsid w:val="00883C2C"/>
    <w:rsid w:val="00885B9D"/>
    <w:rsid w:val="00891008"/>
    <w:rsid w:val="0089438A"/>
    <w:rsid w:val="00894940"/>
    <w:rsid w:val="00896D6B"/>
    <w:rsid w:val="00896E61"/>
    <w:rsid w:val="008A0FD3"/>
    <w:rsid w:val="008A46AB"/>
    <w:rsid w:val="008A6902"/>
    <w:rsid w:val="008A78ED"/>
    <w:rsid w:val="008B01EE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8E5"/>
    <w:rsid w:val="008D3A41"/>
    <w:rsid w:val="008D42A6"/>
    <w:rsid w:val="008D7424"/>
    <w:rsid w:val="008E0B62"/>
    <w:rsid w:val="008E0FDC"/>
    <w:rsid w:val="008E2CF7"/>
    <w:rsid w:val="008F060A"/>
    <w:rsid w:val="008F1DDF"/>
    <w:rsid w:val="008F3111"/>
    <w:rsid w:val="008F3B53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2E19"/>
    <w:rsid w:val="00943ECC"/>
    <w:rsid w:val="00947127"/>
    <w:rsid w:val="00950763"/>
    <w:rsid w:val="00950EED"/>
    <w:rsid w:val="0095108F"/>
    <w:rsid w:val="009514E2"/>
    <w:rsid w:val="009537AB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8085E"/>
    <w:rsid w:val="009846CC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0FB2"/>
    <w:rsid w:val="009A229A"/>
    <w:rsid w:val="009A3DAF"/>
    <w:rsid w:val="009A4579"/>
    <w:rsid w:val="009A6751"/>
    <w:rsid w:val="009A6B7E"/>
    <w:rsid w:val="009B0EE5"/>
    <w:rsid w:val="009B1475"/>
    <w:rsid w:val="009B206C"/>
    <w:rsid w:val="009B32DF"/>
    <w:rsid w:val="009B59E6"/>
    <w:rsid w:val="009B6D52"/>
    <w:rsid w:val="009C0006"/>
    <w:rsid w:val="009C05E0"/>
    <w:rsid w:val="009C0F4E"/>
    <w:rsid w:val="009C3D6F"/>
    <w:rsid w:val="009C41ED"/>
    <w:rsid w:val="009C48A7"/>
    <w:rsid w:val="009C5C16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311A"/>
    <w:rsid w:val="009F4F24"/>
    <w:rsid w:val="009F7A8F"/>
    <w:rsid w:val="00A02DA5"/>
    <w:rsid w:val="00A02E6F"/>
    <w:rsid w:val="00A04B87"/>
    <w:rsid w:val="00A05281"/>
    <w:rsid w:val="00A0643E"/>
    <w:rsid w:val="00A06B2E"/>
    <w:rsid w:val="00A12B42"/>
    <w:rsid w:val="00A13F97"/>
    <w:rsid w:val="00A17C75"/>
    <w:rsid w:val="00A20A26"/>
    <w:rsid w:val="00A22318"/>
    <w:rsid w:val="00A2447D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6DE6"/>
    <w:rsid w:val="00A523EF"/>
    <w:rsid w:val="00A54527"/>
    <w:rsid w:val="00A54BE2"/>
    <w:rsid w:val="00A54DE0"/>
    <w:rsid w:val="00A55DBD"/>
    <w:rsid w:val="00A621BF"/>
    <w:rsid w:val="00A62812"/>
    <w:rsid w:val="00A6788B"/>
    <w:rsid w:val="00A70313"/>
    <w:rsid w:val="00A7252E"/>
    <w:rsid w:val="00A73A4A"/>
    <w:rsid w:val="00A75117"/>
    <w:rsid w:val="00A76482"/>
    <w:rsid w:val="00A764A0"/>
    <w:rsid w:val="00A80107"/>
    <w:rsid w:val="00A82409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501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E7ECA"/>
    <w:rsid w:val="00AF308E"/>
    <w:rsid w:val="00AF33FB"/>
    <w:rsid w:val="00AF396B"/>
    <w:rsid w:val="00AF3F2E"/>
    <w:rsid w:val="00AF567E"/>
    <w:rsid w:val="00AF7B58"/>
    <w:rsid w:val="00B0208D"/>
    <w:rsid w:val="00B025F2"/>
    <w:rsid w:val="00B02C5D"/>
    <w:rsid w:val="00B0509E"/>
    <w:rsid w:val="00B056AE"/>
    <w:rsid w:val="00B1335A"/>
    <w:rsid w:val="00B1476A"/>
    <w:rsid w:val="00B15125"/>
    <w:rsid w:val="00B22B3E"/>
    <w:rsid w:val="00B25912"/>
    <w:rsid w:val="00B27014"/>
    <w:rsid w:val="00B30735"/>
    <w:rsid w:val="00B328EC"/>
    <w:rsid w:val="00B35352"/>
    <w:rsid w:val="00B35EFD"/>
    <w:rsid w:val="00B373A1"/>
    <w:rsid w:val="00B37906"/>
    <w:rsid w:val="00B37AEC"/>
    <w:rsid w:val="00B41C41"/>
    <w:rsid w:val="00B44306"/>
    <w:rsid w:val="00B448FA"/>
    <w:rsid w:val="00B46086"/>
    <w:rsid w:val="00B50600"/>
    <w:rsid w:val="00B50B31"/>
    <w:rsid w:val="00B5213A"/>
    <w:rsid w:val="00B52A1A"/>
    <w:rsid w:val="00B539BA"/>
    <w:rsid w:val="00B54C59"/>
    <w:rsid w:val="00B55EA3"/>
    <w:rsid w:val="00B56F22"/>
    <w:rsid w:val="00B6215A"/>
    <w:rsid w:val="00B636E7"/>
    <w:rsid w:val="00B648B4"/>
    <w:rsid w:val="00B64C0D"/>
    <w:rsid w:val="00B75B9C"/>
    <w:rsid w:val="00B762CD"/>
    <w:rsid w:val="00B80224"/>
    <w:rsid w:val="00B8184E"/>
    <w:rsid w:val="00B83B9E"/>
    <w:rsid w:val="00B84B3D"/>
    <w:rsid w:val="00B8543B"/>
    <w:rsid w:val="00B8616A"/>
    <w:rsid w:val="00B9047D"/>
    <w:rsid w:val="00B913D4"/>
    <w:rsid w:val="00B94F45"/>
    <w:rsid w:val="00B95987"/>
    <w:rsid w:val="00B95EA7"/>
    <w:rsid w:val="00B978E0"/>
    <w:rsid w:val="00B97A7E"/>
    <w:rsid w:val="00B97B52"/>
    <w:rsid w:val="00BA19F7"/>
    <w:rsid w:val="00BA4343"/>
    <w:rsid w:val="00BA5346"/>
    <w:rsid w:val="00BA5BA2"/>
    <w:rsid w:val="00BB0755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65F9"/>
    <w:rsid w:val="00BC75D5"/>
    <w:rsid w:val="00BD00AB"/>
    <w:rsid w:val="00BD4C4C"/>
    <w:rsid w:val="00BE18CB"/>
    <w:rsid w:val="00BE4FBD"/>
    <w:rsid w:val="00BE5C13"/>
    <w:rsid w:val="00BE70FF"/>
    <w:rsid w:val="00BE76A6"/>
    <w:rsid w:val="00BE79CF"/>
    <w:rsid w:val="00BF2CAB"/>
    <w:rsid w:val="00BF2F4B"/>
    <w:rsid w:val="00BF3A25"/>
    <w:rsid w:val="00BF4728"/>
    <w:rsid w:val="00BF4BFF"/>
    <w:rsid w:val="00BF56B6"/>
    <w:rsid w:val="00BF76AE"/>
    <w:rsid w:val="00C01B53"/>
    <w:rsid w:val="00C02899"/>
    <w:rsid w:val="00C02FB6"/>
    <w:rsid w:val="00C03463"/>
    <w:rsid w:val="00C035E6"/>
    <w:rsid w:val="00C03F0D"/>
    <w:rsid w:val="00C045BA"/>
    <w:rsid w:val="00C045FD"/>
    <w:rsid w:val="00C05048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2553"/>
    <w:rsid w:val="00C32BE9"/>
    <w:rsid w:val="00C341CA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6D17"/>
    <w:rsid w:val="00C571FA"/>
    <w:rsid w:val="00C576CF"/>
    <w:rsid w:val="00C60903"/>
    <w:rsid w:val="00C63BCB"/>
    <w:rsid w:val="00C726ED"/>
    <w:rsid w:val="00C739DC"/>
    <w:rsid w:val="00C75756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136B"/>
    <w:rsid w:val="00CA2812"/>
    <w:rsid w:val="00CA368A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5AA9"/>
    <w:rsid w:val="00CC6DFF"/>
    <w:rsid w:val="00CC6F8D"/>
    <w:rsid w:val="00CD04D6"/>
    <w:rsid w:val="00CD1395"/>
    <w:rsid w:val="00CD184A"/>
    <w:rsid w:val="00CD240A"/>
    <w:rsid w:val="00CD46E0"/>
    <w:rsid w:val="00CD64B1"/>
    <w:rsid w:val="00CD6F52"/>
    <w:rsid w:val="00CE3E96"/>
    <w:rsid w:val="00CE4835"/>
    <w:rsid w:val="00CF2DB5"/>
    <w:rsid w:val="00CF33C9"/>
    <w:rsid w:val="00CF37CA"/>
    <w:rsid w:val="00CF4AC4"/>
    <w:rsid w:val="00CF57A0"/>
    <w:rsid w:val="00CF5BDF"/>
    <w:rsid w:val="00D009B9"/>
    <w:rsid w:val="00D02477"/>
    <w:rsid w:val="00D030DE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41B2A"/>
    <w:rsid w:val="00D41E13"/>
    <w:rsid w:val="00D4298D"/>
    <w:rsid w:val="00D44BA3"/>
    <w:rsid w:val="00D45488"/>
    <w:rsid w:val="00D45D78"/>
    <w:rsid w:val="00D5022D"/>
    <w:rsid w:val="00D515A2"/>
    <w:rsid w:val="00D52BAE"/>
    <w:rsid w:val="00D55E9A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1FAC"/>
    <w:rsid w:val="00D94C00"/>
    <w:rsid w:val="00D96112"/>
    <w:rsid w:val="00D96A0C"/>
    <w:rsid w:val="00DA1B26"/>
    <w:rsid w:val="00DA2163"/>
    <w:rsid w:val="00DA2273"/>
    <w:rsid w:val="00DA5DFB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4DB7"/>
    <w:rsid w:val="00DE6D58"/>
    <w:rsid w:val="00DF235B"/>
    <w:rsid w:val="00DF42B6"/>
    <w:rsid w:val="00DF4899"/>
    <w:rsid w:val="00DF6134"/>
    <w:rsid w:val="00E042EF"/>
    <w:rsid w:val="00E04A3A"/>
    <w:rsid w:val="00E05E85"/>
    <w:rsid w:val="00E06770"/>
    <w:rsid w:val="00E10639"/>
    <w:rsid w:val="00E143A3"/>
    <w:rsid w:val="00E145FF"/>
    <w:rsid w:val="00E16D69"/>
    <w:rsid w:val="00E171BC"/>
    <w:rsid w:val="00E17A73"/>
    <w:rsid w:val="00E21A56"/>
    <w:rsid w:val="00E22B5E"/>
    <w:rsid w:val="00E2406D"/>
    <w:rsid w:val="00E2657C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4D8D"/>
    <w:rsid w:val="00E453AE"/>
    <w:rsid w:val="00E4632C"/>
    <w:rsid w:val="00E50912"/>
    <w:rsid w:val="00E52B1D"/>
    <w:rsid w:val="00E54A4A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47F5"/>
    <w:rsid w:val="00E97287"/>
    <w:rsid w:val="00EA460D"/>
    <w:rsid w:val="00EA6A81"/>
    <w:rsid w:val="00EA6C48"/>
    <w:rsid w:val="00EA78B6"/>
    <w:rsid w:val="00EA7CEE"/>
    <w:rsid w:val="00EB0735"/>
    <w:rsid w:val="00EB1D2D"/>
    <w:rsid w:val="00EB2D9B"/>
    <w:rsid w:val="00EB360D"/>
    <w:rsid w:val="00EB56EF"/>
    <w:rsid w:val="00EC1056"/>
    <w:rsid w:val="00EC2178"/>
    <w:rsid w:val="00EC544E"/>
    <w:rsid w:val="00ED0A07"/>
    <w:rsid w:val="00ED1337"/>
    <w:rsid w:val="00ED49AB"/>
    <w:rsid w:val="00ED49E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1D3F"/>
    <w:rsid w:val="00EF4226"/>
    <w:rsid w:val="00EF48C7"/>
    <w:rsid w:val="00EF55C4"/>
    <w:rsid w:val="00F01694"/>
    <w:rsid w:val="00F0235C"/>
    <w:rsid w:val="00F04286"/>
    <w:rsid w:val="00F073AF"/>
    <w:rsid w:val="00F07B3D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27E7"/>
    <w:rsid w:val="00F24F96"/>
    <w:rsid w:val="00F25416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890"/>
    <w:rsid w:val="00F4099F"/>
    <w:rsid w:val="00F4157B"/>
    <w:rsid w:val="00F42A6C"/>
    <w:rsid w:val="00F47930"/>
    <w:rsid w:val="00F509F7"/>
    <w:rsid w:val="00F55588"/>
    <w:rsid w:val="00F5558B"/>
    <w:rsid w:val="00F5768C"/>
    <w:rsid w:val="00F6060E"/>
    <w:rsid w:val="00F623CF"/>
    <w:rsid w:val="00F627E2"/>
    <w:rsid w:val="00F64AC3"/>
    <w:rsid w:val="00F65C1A"/>
    <w:rsid w:val="00F72BA8"/>
    <w:rsid w:val="00F73C96"/>
    <w:rsid w:val="00F747DE"/>
    <w:rsid w:val="00F752A7"/>
    <w:rsid w:val="00F75376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1F83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3057"/>
    <w:rsid w:val="00FB461F"/>
    <w:rsid w:val="00FB6857"/>
    <w:rsid w:val="00FB6D56"/>
    <w:rsid w:val="00FB79EA"/>
    <w:rsid w:val="00FC1EFA"/>
    <w:rsid w:val="00FC1F76"/>
    <w:rsid w:val="00FC362F"/>
    <w:rsid w:val="00FC5AFE"/>
    <w:rsid w:val="00FC5EDA"/>
    <w:rsid w:val="00FC64B3"/>
    <w:rsid w:val="00FC72BA"/>
    <w:rsid w:val="00FD0431"/>
    <w:rsid w:val="00FD19F8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45F1"/>
    <w:rsid w:val="00FF48E9"/>
    <w:rsid w:val="00FF590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07212"/>
  <w15:docId w15:val="{7FA2AE3E-55C4-449F-B5C4-41A9708A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character" w:customStyle="1" w:styleId="apple-converted-space">
    <w:name w:val="apple-converted-space"/>
    <w:rsid w:val="00332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0A218-5321-4E60-B893-124624C3A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4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8</cp:revision>
  <cp:lastPrinted>2017-11-17T08:41:00Z</cp:lastPrinted>
  <dcterms:created xsi:type="dcterms:W3CDTF">2018-05-24T08:49:00Z</dcterms:created>
  <dcterms:modified xsi:type="dcterms:W3CDTF">2018-05-24T11:21:00Z</dcterms:modified>
</cp:coreProperties>
</file>