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BA1DDC" w:rsidP="00571C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textWrapping" w:clear="all"/>
      </w:r>
      <w:r w:rsidR="00571CE5">
        <w:rPr>
          <w:noProof/>
          <w:lang w:eastAsia="lt-LT"/>
        </w:rPr>
        <w:drawing>
          <wp:inline distT="0" distB="0" distL="0" distR="0" wp14:anchorId="16136435" wp14:editId="44A648C0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66674D" w:rsidRDefault="0066674D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2C15C6" w:rsidRPr="006932F8" w:rsidRDefault="002C15C6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341E82" w:rsidRPr="002C15C6" w:rsidRDefault="00341E82" w:rsidP="005A646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2C15C6">
        <w:rPr>
          <w:rFonts w:ascii="Times New Roman" w:hAnsi="Times New Roman"/>
          <w:b/>
          <w:caps/>
          <w:sz w:val="28"/>
          <w:szCs w:val="28"/>
        </w:rPr>
        <w:t>Sprendimas</w:t>
      </w:r>
    </w:p>
    <w:p w:rsidR="004C4455" w:rsidRPr="00BA1DDC" w:rsidRDefault="004C4455" w:rsidP="005A6469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4C4455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7F1BFE" w:rsidRPr="004C4455">
        <w:rPr>
          <w:rFonts w:ascii="Times New Roman" w:hAnsi="Times New Roman"/>
          <w:b/>
          <w:caps/>
          <w:sz w:val="24"/>
          <w:szCs w:val="24"/>
        </w:rPr>
        <w:t>PRITARIMO</w:t>
      </w:r>
      <w:r w:rsidR="007F1BFE" w:rsidRPr="00DD038D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 w:rsidRPr="00DD038D">
        <w:rPr>
          <w:rFonts w:ascii="Times New Roman" w:hAnsi="Times New Roman"/>
          <w:b/>
          <w:caps/>
          <w:sz w:val="24"/>
          <w:szCs w:val="24"/>
        </w:rPr>
        <w:t>KRETINGOS RAJONO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SAVIVALDYBĖS 201</w:t>
      </w:r>
      <w:r w:rsidR="00947C92">
        <w:rPr>
          <w:rFonts w:ascii="Times New Roman" w:hAnsi="Times New Roman"/>
          <w:b/>
          <w:caps/>
          <w:sz w:val="24"/>
          <w:szCs w:val="24"/>
        </w:rPr>
        <w:t>6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softHyphen/>
        <w:t>-201</w:t>
      </w:r>
      <w:r w:rsidR="00947C92">
        <w:rPr>
          <w:rFonts w:ascii="Times New Roman" w:hAnsi="Times New Roman"/>
          <w:b/>
          <w:caps/>
          <w:sz w:val="24"/>
          <w:szCs w:val="24"/>
        </w:rPr>
        <w:t>9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M. KOVOS SU KORUPCIJA PROGRAMOS </w:t>
      </w:r>
      <w:r w:rsidR="007F1BFE" w:rsidRPr="00BA1DDC">
        <w:rPr>
          <w:rFonts w:ascii="Times New Roman" w:hAnsi="Times New Roman"/>
          <w:b/>
          <w:caps/>
          <w:sz w:val="24"/>
          <w:szCs w:val="24"/>
        </w:rPr>
        <w:t xml:space="preserve">PRIEMONIŲ 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>ĮGYVENDINIM</w:t>
      </w:r>
      <w:r w:rsidR="007F1BFE">
        <w:rPr>
          <w:rFonts w:ascii="Times New Roman" w:hAnsi="Times New Roman"/>
          <w:b/>
          <w:caps/>
          <w:sz w:val="24"/>
          <w:szCs w:val="24"/>
        </w:rPr>
        <w:t>ui</w:t>
      </w:r>
      <w:r w:rsidR="00BA1DDC" w:rsidRPr="00BA1DD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BA1DDC">
        <w:rPr>
          <w:rFonts w:ascii="Times New Roman" w:hAnsi="Times New Roman"/>
          <w:b/>
          <w:caps/>
          <w:sz w:val="24"/>
          <w:szCs w:val="24"/>
        </w:rPr>
        <w:t xml:space="preserve">IR 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 xml:space="preserve">KRETINGOS RAJONO SAVIVALDYBĖS </w:t>
      </w:r>
      <w:r w:rsidR="00DD038D">
        <w:rPr>
          <w:rFonts w:ascii="Times New Roman" w:hAnsi="Times New Roman"/>
          <w:b/>
          <w:caps/>
          <w:sz w:val="24"/>
          <w:szCs w:val="24"/>
        </w:rPr>
        <w:t>ANTI</w:t>
      </w:r>
      <w:r w:rsidR="00DD038D" w:rsidRPr="00DD038D">
        <w:rPr>
          <w:rFonts w:ascii="Times New Roman" w:hAnsi="Times New Roman"/>
          <w:b/>
          <w:caps/>
          <w:sz w:val="24"/>
          <w:szCs w:val="24"/>
        </w:rPr>
        <w:t>KORUPCIJOS KOMISIJOS</w:t>
      </w:r>
      <w:r w:rsidR="00DD038D" w:rsidRPr="004C4455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Pr="004C4455">
        <w:rPr>
          <w:rFonts w:ascii="Times New Roman" w:hAnsi="Times New Roman"/>
          <w:b/>
          <w:caps/>
          <w:sz w:val="24"/>
          <w:szCs w:val="24"/>
        </w:rPr>
        <w:t>201</w:t>
      </w:r>
      <w:r w:rsidR="000F5B47">
        <w:rPr>
          <w:rFonts w:ascii="Times New Roman" w:hAnsi="Times New Roman"/>
          <w:b/>
          <w:caps/>
          <w:sz w:val="24"/>
          <w:szCs w:val="24"/>
        </w:rPr>
        <w:t>7</w:t>
      </w:r>
      <w:r w:rsidRPr="004C4455">
        <w:rPr>
          <w:rFonts w:ascii="Times New Roman" w:hAnsi="Times New Roman"/>
          <w:b/>
          <w:caps/>
          <w:sz w:val="24"/>
          <w:szCs w:val="24"/>
        </w:rPr>
        <w:t xml:space="preserve"> METŲ VEIKLOS ATASKAITAI</w:t>
      </w:r>
    </w:p>
    <w:p w:rsidR="00341E82" w:rsidRDefault="00341E82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2B301E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m. </w:t>
      </w:r>
      <w:r w:rsidR="00947C92">
        <w:rPr>
          <w:rFonts w:ascii="Times New Roman" w:hAnsi="Times New Roman"/>
          <w:sz w:val="24"/>
          <w:szCs w:val="24"/>
        </w:rPr>
        <w:t>kovo</w:t>
      </w:r>
      <w:r w:rsidR="00543970">
        <w:rPr>
          <w:rFonts w:ascii="Times New Roman" w:hAnsi="Times New Roman"/>
          <w:sz w:val="24"/>
          <w:szCs w:val="24"/>
        </w:rPr>
        <w:t xml:space="preserve"> </w:t>
      </w:r>
      <w:r w:rsidR="00571CE5">
        <w:rPr>
          <w:rFonts w:ascii="Times New Roman" w:hAnsi="Times New Roman"/>
          <w:sz w:val="24"/>
          <w:szCs w:val="24"/>
        </w:rPr>
        <w:t>29</w:t>
      </w:r>
      <w:r w:rsidR="005439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543970">
        <w:rPr>
          <w:rFonts w:ascii="Times New Roman" w:hAnsi="Times New Roman"/>
          <w:sz w:val="24"/>
          <w:szCs w:val="24"/>
        </w:rPr>
        <w:t>T</w:t>
      </w:r>
      <w:r w:rsidR="00571CE5">
        <w:rPr>
          <w:rFonts w:ascii="Times New Roman" w:hAnsi="Times New Roman"/>
          <w:sz w:val="24"/>
          <w:szCs w:val="24"/>
        </w:rPr>
        <w:t>2</w:t>
      </w:r>
      <w:r w:rsidR="00543970">
        <w:rPr>
          <w:rFonts w:ascii="Times New Roman" w:hAnsi="Times New Roman"/>
          <w:sz w:val="24"/>
          <w:szCs w:val="24"/>
        </w:rPr>
        <w:t>-</w:t>
      </w:r>
      <w:r w:rsidR="00571CE5">
        <w:rPr>
          <w:rFonts w:ascii="Times New Roman" w:hAnsi="Times New Roman"/>
          <w:sz w:val="24"/>
          <w:szCs w:val="24"/>
        </w:rPr>
        <w:t>74</w:t>
      </w:r>
    </w:p>
    <w:p w:rsidR="002465B2" w:rsidRDefault="00341E8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  <w:r w:rsidR="002465B2">
        <w:rPr>
          <w:rFonts w:ascii="Times New Roman" w:hAnsi="Times New Roman"/>
          <w:sz w:val="24"/>
          <w:szCs w:val="24"/>
        </w:rPr>
        <w:t xml:space="preserve"> </w:t>
      </w:r>
    </w:p>
    <w:p w:rsidR="002465B2" w:rsidRDefault="002465B2" w:rsidP="002465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28F6" w:rsidRPr="002465B2" w:rsidRDefault="002465B2" w:rsidP="002465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C4455" w:rsidRPr="004C4455">
        <w:rPr>
          <w:rFonts w:ascii="Times New Roman" w:hAnsi="Times New Roman"/>
          <w:sz w:val="24"/>
          <w:szCs w:val="24"/>
        </w:rPr>
        <w:t>Vadovaudamasi Lietuvos Respublikos vietos savivaldos įstatymo 1</w:t>
      </w:r>
      <w:r w:rsidR="002018BB">
        <w:rPr>
          <w:rFonts w:ascii="Times New Roman" w:hAnsi="Times New Roman"/>
          <w:sz w:val="24"/>
          <w:szCs w:val="24"/>
        </w:rPr>
        <w:t>5</w:t>
      </w:r>
      <w:r w:rsidR="004C4455" w:rsidRPr="004C4455">
        <w:rPr>
          <w:rFonts w:ascii="Times New Roman" w:hAnsi="Times New Roman"/>
          <w:sz w:val="24"/>
          <w:szCs w:val="24"/>
        </w:rPr>
        <w:t xml:space="preserve"> straipsnio </w:t>
      </w:r>
      <w:r w:rsidR="002018BB">
        <w:rPr>
          <w:rFonts w:ascii="Times New Roman" w:hAnsi="Times New Roman"/>
          <w:sz w:val="24"/>
          <w:szCs w:val="24"/>
        </w:rPr>
        <w:t>4</w:t>
      </w:r>
      <w:r w:rsidR="004C4455" w:rsidRPr="004C4455">
        <w:rPr>
          <w:rFonts w:ascii="Times New Roman" w:hAnsi="Times New Roman"/>
          <w:sz w:val="24"/>
          <w:szCs w:val="24"/>
        </w:rPr>
        <w:t xml:space="preserve"> dalies </w:t>
      </w:r>
      <w:r w:rsidR="002018BB">
        <w:rPr>
          <w:rFonts w:ascii="Times New Roman" w:hAnsi="Times New Roman"/>
          <w:sz w:val="24"/>
          <w:szCs w:val="24"/>
        </w:rPr>
        <w:t>2</w:t>
      </w:r>
      <w:r w:rsidR="004C4455" w:rsidRPr="004C4455">
        <w:rPr>
          <w:rFonts w:ascii="Times New Roman" w:hAnsi="Times New Roman"/>
          <w:sz w:val="24"/>
          <w:szCs w:val="24"/>
        </w:rPr>
        <w:t xml:space="preserve"> punktu, </w:t>
      </w:r>
      <w:r w:rsidR="00BB77A1" w:rsidRPr="00BB77A1">
        <w:rPr>
          <w:rFonts w:ascii="Times New Roman" w:hAnsi="Times New Roman"/>
          <w:sz w:val="24"/>
          <w:szCs w:val="24"/>
        </w:rPr>
        <w:t xml:space="preserve">Kretingos rajono savivaldybės </w:t>
      </w:r>
      <w:r w:rsidR="00BB77A1">
        <w:rPr>
          <w:rFonts w:ascii="Times New Roman" w:hAnsi="Times New Roman"/>
          <w:sz w:val="24"/>
          <w:szCs w:val="24"/>
        </w:rPr>
        <w:t>anti</w:t>
      </w:r>
      <w:r w:rsidR="00BB77A1" w:rsidRPr="00BB77A1">
        <w:rPr>
          <w:rFonts w:ascii="Times New Roman" w:hAnsi="Times New Roman"/>
          <w:sz w:val="24"/>
          <w:szCs w:val="24"/>
        </w:rPr>
        <w:t>korupcijos komisijos nuostatų, patvirtintų Kretingos rajono savivaldybės tarybos 20</w:t>
      </w:r>
      <w:r w:rsidR="00BB77A1">
        <w:rPr>
          <w:rFonts w:ascii="Times New Roman" w:hAnsi="Times New Roman"/>
          <w:sz w:val="24"/>
          <w:szCs w:val="24"/>
        </w:rPr>
        <w:t>15</w:t>
      </w:r>
      <w:r w:rsidR="003D7180">
        <w:rPr>
          <w:rFonts w:ascii="Times New Roman" w:hAnsi="Times New Roman"/>
          <w:sz w:val="24"/>
          <w:szCs w:val="24"/>
        </w:rPr>
        <w:t xml:space="preserve"> m. rugpjūčio </w:t>
      </w:r>
      <w:r w:rsidR="00BB77A1" w:rsidRPr="00BB77A1">
        <w:rPr>
          <w:rFonts w:ascii="Times New Roman" w:hAnsi="Times New Roman"/>
          <w:sz w:val="24"/>
          <w:szCs w:val="24"/>
        </w:rPr>
        <w:t>2</w:t>
      </w:r>
      <w:r w:rsidR="00BB77A1">
        <w:rPr>
          <w:rFonts w:ascii="Times New Roman" w:hAnsi="Times New Roman"/>
          <w:sz w:val="24"/>
          <w:szCs w:val="24"/>
        </w:rPr>
        <w:t>7</w:t>
      </w:r>
      <w:r w:rsidR="003D7180">
        <w:rPr>
          <w:rFonts w:ascii="Times New Roman" w:hAnsi="Times New Roman"/>
          <w:sz w:val="24"/>
          <w:szCs w:val="24"/>
        </w:rPr>
        <w:t xml:space="preserve"> d.</w:t>
      </w:r>
      <w:r w:rsidR="00BB77A1" w:rsidRPr="00BB77A1">
        <w:rPr>
          <w:rFonts w:ascii="Times New Roman" w:hAnsi="Times New Roman"/>
          <w:sz w:val="24"/>
          <w:szCs w:val="24"/>
        </w:rPr>
        <w:t xml:space="preserve"> sprendimu Nr. T2-</w:t>
      </w:r>
      <w:r w:rsidR="00BB77A1">
        <w:rPr>
          <w:rFonts w:ascii="Times New Roman" w:hAnsi="Times New Roman"/>
          <w:sz w:val="24"/>
          <w:szCs w:val="24"/>
        </w:rPr>
        <w:t>246</w:t>
      </w:r>
      <w:r w:rsidR="00BB77A1" w:rsidRPr="00BB77A1">
        <w:rPr>
          <w:rFonts w:ascii="Times New Roman" w:hAnsi="Times New Roman"/>
          <w:sz w:val="24"/>
          <w:szCs w:val="24"/>
        </w:rPr>
        <w:t xml:space="preserve"> „Dėl </w:t>
      </w:r>
      <w:r w:rsidR="00F46C53">
        <w:rPr>
          <w:rFonts w:ascii="Times New Roman" w:hAnsi="Times New Roman"/>
          <w:sz w:val="24"/>
          <w:szCs w:val="24"/>
        </w:rPr>
        <w:t>K</w:t>
      </w:r>
      <w:r w:rsidR="00F46C53" w:rsidRPr="00F46C53">
        <w:rPr>
          <w:rFonts w:ascii="Times New Roman" w:hAnsi="Times New Roman"/>
          <w:sz w:val="24"/>
          <w:szCs w:val="24"/>
        </w:rPr>
        <w:t>retingos rajono savivaldybės antikorupcijos komisijos nuostatų patvirtinimo</w:t>
      </w:r>
      <w:r w:rsidR="00BB77A1" w:rsidRPr="00BB77A1">
        <w:rPr>
          <w:rFonts w:ascii="Times New Roman" w:hAnsi="Times New Roman"/>
          <w:sz w:val="24"/>
          <w:szCs w:val="24"/>
        </w:rPr>
        <w:t xml:space="preserve">“, </w:t>
      </w:r>
      <w:r w:rsidR="00F46C53">
        <w:rPr>
          <w:rFonts w:ascii="Times New Roman" w:hAnsi="Times New Roman"/>
          <w:sz w:val="24"/>
          <w:szCs w:val="24"/>
        </w:rPr>
        <w:t>29</w:t>
      </w:r>
      <w:r w:rsidR="00BB77A1" w:rsidRPr="00BB77A1">
        <w:rPr>
          <w:rFonts w:ascii="Times New Roman" w:hAnsi="Times New Roman"/>
          <w:sz w:val="24"/>
          <w:szCs w:val="24"/>
        </w:rPr>
        <w:t xml:space="preserve"> punktu,</w:t>
      </w:r>
      <w:r w:rsidR="005C1B9F">
        <w:rPr>
          <w:rFonts w:ascii="Times New Roman" w:hAnsi="Times New Roman"/>
          <w:sz w:val="24"/>
          <w:szCs w:val="24"/>
        </w:rPr>
        <w:t xml:space="preserve"> </w:t>
      </w:r>
      <w:r w:rsidR="004C4455" w:rsidRPr="004C4455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="00E84451">
        <w:rPr>
          <w:rFonts w:ascii="Times New Roman" w:hAnsi="Times New Roman"/>
          <w:spacing w:val="80"/>
          <w:sz w:val="24"/>
          <w:szCs w:val="24"/>
        </w:rPr>
        <w:t>nusprendži</w:t>
      </w:r>
      <w:r w:rsidR="00E84451" w:rsidRPr="00C410D2">
        <w:rPr>
          <w:rFonts w:ascii="Times New Roman" w:hAnsi="Times New Roman"/>
          <w:sz w:val="24"/>
          <w:szCs w:val="24"/>
        </w:rPr>
        <w:t>a</w:t>
      </w:r>
      <w:r w:rsidR="00F92D9E">
        <w:rPr>
          <w:rFonts w:ascii="Times New Roman" w:hAnsi="Times New Roman"/>
          <w:spacing w:val="80"/>
          <w:sz w:val="24"/>
          <w:szCs w:val="24"/>
        </w:rPr>
        <w:t>:</w:t>
      </w:r>
    </w:p>
    <w:p w:rsidR="002C15C6" w:rsidRDefault="002465B2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r w:rsidR="007F1BFE">
        <w:rPr>
          <w:rFonts w:ascii="Times New Roman" w:hAnsi="Times New Roman"/>
          <w:sz w:val="24"/>
          <w:szCs w:val="24"/>
        </w:rPr>
        <w:t>Pritarti:</w:t>
      </w:r>
    </w:p>
    <w:p w:rsidR="00F07BFC" w:rsidRPr="002C15C6" w:rsidRDefault="002C15C6" w:rsidP="007F1B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 xml:space="preserve">1.1. </w:t>
      </w:r>
      <w:r w:rsidR="00113A75" w:rsidRPr="002465B2">
        <w:rPr>
          <w:rFonts w:ascii="Times New Roman" w:hAnsi="Times New Roman"/>
          <w:sz w:val="24"/>
          <w:szCs w:val="24"/>
        </w:rPr>
        <w:t>Kretingos rajono savivaldybės 201</w:t>
      </w:r>
      <w:r w:rsidR="00947C92">
        <w:rPr>
          <w:rFonts w:ascii="Times New Roman" w:hAnsi="Times New Roman"/>
          <w:sz w:val="24"/>
          <w:szCs w:val="24"/>
        </w:rPr>
        <w:t>6</w:t>
      </w:r>
      <w:r w:rsidR="00113A75" w:rsidRPr="002465B2">
        <w:rPr>
          <w:rFonts w:ascii="Times New Roman" w:hAnsi="Times New Roman"/>
          <w:sz w:val="24"/>
          <w:szCs w:val="24"/>
        </w:rPr>
        <w:t>-201</w:t>
      </w:r>
      <w:r w:rsidR="00947C92">
        <w:rPr>
          <w:rFonts w:ascii="Times New Roman" w:hAnsi="Times New Roman"/>
          <w:sz w:val="24"/>
          <w:szCs w:val="24"/>
        </w:rPr>
        <w:t>9</w:t>
      </w:r>
      <w:r w:rsidR="00113A75" w:rsidRPr="002465B2">
        <w:rPr>
          <w:rFonts w:ascii="Times New Roman" w:hAnsi="Times New Roman"/>
          <w:sz w:val="24"/>
          <w:szCs w:val="24"/>
        </w:rPr>
        <w:t xml:space="preserve"> m. kovos su korupcija programos </w:t>
      </w:r>
      <w:r w:rsidR="008577B3" w:rsidRPr="002465B2">
        <w:rPr>
          <w:rFonts w:ascii="Times New Roman" w:hAnsi="Times New Roman"/>
          <w:sz w:val="24"/>
          <w:szCs w:val="24"/>
        </w:rPr>
        <w:t xml:space="preserve">priemonių </w:t>
      </w:r>
    </w:p>
    <w:p w:rsidR="002C15C6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įgyvendinimui (pridedama);</w:t>
      </w:r>
    </w:p>
    <w:p w:rsidR="00F07BFC" w:rsidRPr="002C15C6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80"/>
          <w:sz w:val="24"/>
          <w:szCs w:val="24"/>
        </w:rPr>
      </w:pPr>
      <w:r>
        <w:rPr>
          <w:rFonts w:ascii="Times New Roman" w:hAnsi="Times New Roman"/>
          <w:spacing w:val="80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1.</w:t>
      </w:r>
      <w:r w:rsidR="002465B2">
        <w:rPr>
          <w:rFonts w:ascii="Times New Roman" w:hAnsi="Times New Roman"/>
          <w:sz w:val="24"/>
          <w:szCs w:val="24"/>
        </w:rPr>
        <w:t>2.</w:t>
      </w:r>
      <w:r w:rsidR="004C4455" w:rsidRPr="002465B2">
        <w:rPr>
          <w:rFonts w:ascii="Times New Roman" w:hAnsi="Times New Roman"/>
          <w:sz w:val="24"/>
          <w:szCs w:val="24"/>
        </w:rPr>
        <w:t xml:space="preserve"> Kretingos rajono savivaldybės </w:t>
      </w:r>
      <w:r w:rsidR="00E84451" w:rsidRPr="002465B2">
        <w:rPr>
          <w:rFonts w:ascii="Times New Roman" w:hAnsi="Times New Roman"/>
          <w:sz w:val="24"/>
          <w:szCs w:val="24"/>
        </w:rPr>
        <w:t>antikorupcijos komisijos</w:t>
      </w:r>
      <w:r w:rsidR="004C4455" w:rsidRPr="002465B2">
        <w:rPr>
          <w:rFonts w:ascii="Times New Roman" w:hAnsi="Times New Roman"/>
          <w:sz w:val="24"/>
          <w:szCs w:val="24"/>
        </w:rPr>
        <w:t xml:space="preserve"> 201</w:t>
      </w:r>
      <w:r w:rsidR="00403036">
        <w:rPr>
          <w:rFonts w:ascii="Times New Roman" w:hAnsi="Times New Roman"/>
          <w:sz w:val="24"/>
          <w:szCs w:val="24"/>
        </w:rPr>
        <w:t>7</w:t>
      </w:r>
      <w:r w:rsidR="004C4455" w:rsidRPr="002465B2">
        <w:rPr>
          <w:rFonts w:ascii="Times New Roman" w:hAnsi="Times New Roman"/>
          <w:sz w:val="24"/>
          <w:szCs w:val="24"/>
        </w:rPr>
        <w:t xml:space="preserve"> metų veiklos ataskaitai </w:t>
      </w:r>
    </w:p>
    <w:p w:rsidR="002C15C6" w:rsidRDefault="004C4455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7BFC">
        <w:rPr>
          <w:rFonts w:ascii="Times New Roman" w:hAnsi="Times New Roman"/>
          <w:sz w:val="24"/>
          <w:szCs w:val="24"/>
        </w:rPr>
        <w:t>(pridedama).</w:t>
      </w:r>
    </w:p>
    <w:p w:rsidR="004D5635" w:rsidRDefault="002C15C6" w:rsidP="002C15C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F1BFE">
        <w:rPr>
          <w:rFonts w:ascii="Times New Roman" w:hAnsi="Times New Roman"/>
          <w:sz w:val="24"/>
          <w:szCs w:val="24"/>
        </w:rPr>
        <w:t>2</w:t>
      </w:r>
      <w:r w:rsidR="002465B2">
        <w:rPr>
          <w:rFonts w:ascii="Times New Roman" w:hAnsi="Times New Roman"/>
          <w:sz w:val="24"/>
          <w:szCs w:val="24"/>
        </w:rPr>
        <w:t>.</w:t>
      </w:r>
      <w:r w:rsidR="008577B3" w:rsidRPr="002465B2">
        <w:rPr>
          <w:rFonts w:ascii="Times New Roman" w:hAnsi="Times New Roman"/>
          <w:sz w:val="24"/>
          <w:szCs w:val="24"/>
        </w:rPr>
        <w:t xml:space="preserve"> </w:t>
      </w:r>
      <w:r w:rsidR="00B3774A" w:rsidRPr="002465B2">
        <w:rPr>
          <w:rFonts w:ascii="Times New Roman" w:hAnsi="Times New Roman"/>
          <w:sz w:val="24"/>
          <w:szCs w:val="24"/>
        </w:rPr>
        <w:t>Sprendimą skelbti savivaldybės interneto svetainėje.</w:t>
      </w: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65B2" w:rsidRDefault="002465B2" w:rsidP="002465B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766E1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001BDE">
        <w:rPr>
          <w:rFonts w:ascii="Times New Roman" w:hAnsi="Times New Roman"/>
          <w:sz w:val="24"/>
          <w:szCs w:val="24"/>
        </w:rPr>
        <w:tab/>
      </w:r>
      <w:r w:rsidR="00571CE5">
        <w:rPr>
          <w:rFonts w:ascii="Times New Roman" w:hAnsi="Times New Roman"/>
          <w:sz w:val="24"/>
          <w:szCs w:val="24"/>
        </w:rPr>
        <w:t xml:space="preserve">     </w:t>
      </w:r>
      <w:bookmarkStart w:id="0" w:name="_GoBack"/>
      <w:bookmarkEnd w:id="0"/>
      <w:r w:rsidR="00571CE5">
        <w:rPr>
          <w:rFonts w:ascii="Times New Roman" w:hAnsi="Times New Roman"/>
          <w:sz w:val="24"/>
          <w:szCs w:val="24"/>
        </w:rPr>
        <w:t xml:space="preserve">Juozas Mažeika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RPr="00693931" w:rsidTr="00346369"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A26F83" w:rsidRPr="00693931" w:rsidRDefault="00A26F83" w:rsidP="006939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5FB0" w:rsidRDefault="00415FB0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46369" w:rsidRDefault="00346369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252E" w:rsidRDefault="00B5252E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4E7A" w:rsidRDefault="00164E7A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C15C6" w:rsidRDefault="002C15C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036" w:rsidRDefault="00403036" w:rsidP="003463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Vilius Adomaitis</w:t>
      </w:r>
    </w:p>
    <w:sectPr w:rsidR="00403036" w:rsidSect="00822294">
      <w:headerReference w:type="first" r:id="rId10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03E" w:rsidRDefault="0018403E" w:rsidP="00D766E1">
      <w:pPr>
        <w:spacing w:after="0" w:line="240" w:lineRule="auto"/>
      </w:pPr>
      <w:r>
        <w:separator/>
      </w:r>
    </w:p>
  </w:endnote>
  <w:endnote w:type="continuationSeparator" w:id="0">
    <w:p w:rsidR="0018403E" w:rsidRDefault="0018403E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03E" w:rsidRDefault="0018403E" w:rsidP="00D766E1">
      <w:pPr>
        <w:spacing w:after="0" w:line="240" w:lineRule="auto"/>
      </w:pPr>
      <w:r>
        <w:separator/>
      </w:r>
    </w:p>
  </w:footnote>
  <w:footnote w:type="continuationSeparator" w:id="0">
    <w:p w:rsidR="0018403E" w:rsidRDefault="0018403E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369" w:rsidRDefault="00346369" w:rsidP="00346369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BFD"/>
    <w:multiLevelType w:val="hybridMultilevel"/>
    <w:tmpl w:val="2732FC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26A6"/>
    <w:multiLevelType w:val="hybridMultilevel"/>
    <w:tmpl w:val="F5BAA1AC"/>
    <w:lvl w:ilvl="0" w:tplc="0427000F">
      <w:start w:val="1"/>
      <w:numFmt w:val="decimal"/>
      <w:lvlText w:val="%1."/>
      <w:lvlJc w:val="left"/>
      <w:pPr>
        <w:ind w:left="1372" w:hanging="360"/>
      </w:pPr>
    </w:lvl>
    <w:lvl w:ilvl="1" w:tplc="04270019" w:tentative="1">
      <w:start w:val="1"/>
      <w:numFmt w:val="lowerLetter"/>
      <w:lvlText w:val="%2."/>
      <w:lvlJc w:val="left"/>
      <w:pPr>
        <w:ind w:left="2092" w:hanging="360"/>
      </w:pPr>
    </w:lvl>
    <w:lvl w:ilvl="2" w:tplc="0427001B" w:tentative="1">
      <w:start w:val="1"/>
      <w:numFmt w:val="lowerRoman"/>
      <w:lvlText w:val="%3."/>
      <w:lvlJc w:val="right"/>
      <w:pPr>
        <w:ind w:left="2812" w:hanging="180"/>
      </w:pPr>
    </w:lvl>
    <w:lvl w:ilvl="3" w:tplc="0427000F" w:tentative="1">
      <w:start w:val="1"/>
      <w:numFmt w:val="decimal"/>
      <w:lvlText w:val="%4."/>
      <w:lvlJc w:val="left"/>
      <w:pPr>
        <w:ind w:left="3532" w:hanging="360"/>
      </w:pPr>
    </w:lvl>
    <w:lvl w:ilvl="4" w:tplc="04270019" w:tentative="1">
      <w:start w:val="1"/>
      <w:numFmt w:val="lowerLetter"/>
      <w:lvlText w:val="%5."/>
      <w:lvlJc w:val="left"/>
      <w:pPr>
        <w:ind w:left="4252" w:hanging="360"/>
      </w:pPr>
    </w:lvl>
    <w:lvl w:ilvl="5" w:tplc="0427001B" w:tentative="1">
      <w:start w:val="1"/>
      <w:numFmt w:val="lowerRoman"/>
      <w:lvlText w:val="%6."/>
      <w:lvlJc w:val="right"/>
      <w:pPr>
        <w:ind w:left="4972" w:hanging="180"/>
      </w:pPr>
    </w:lvl>
    <w:lvl w:ilvl="6" w:tplc="0427000F" w:tentative="1">
      <w:start w:val="1"/>
      <w:numFmt w:val="decimal"/>
      <w:lvlText w:val="%7."/>
      <w:lvlJc w:val="left"/>
      <w:pPr>
        <w:ind w:left="5692" w:hanging="360"/>
      </w:pPr>
    </w:lvl>
    <w:lvl w:ilvl="7" w:tplc="04270019" w:tentative="1">
      <w:start w:val="1"/>
      <w:numFmt w:val="lowerLetter"/>
      <w:lvlText w:val="%8."/>
      <w:lvlJc w:val="left"/>
      <w:pPr>
        <w:ind w:left="6412" w:hanging="360"/>
      </w:pPr>
    </w:lvl>
    <w:lvl w:ilvl="8" w:tplc="0427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2">
    <w:nsid w:val="2DC33BD7"/>
    <w:multiLevelType w:val="multilevel"/>
    <w:tmpl w:val="3BA23E1E"/>
    <w:lvl w:ilvl="0">
      <w:start w:val="1"/>
      <w:numFmt w:val="decimal"/>
      <w:pStyle w:val="Sraas2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360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</w:lvl>
  </w:abstractNum>
  <w:abstractNum w:abstractNumId="3">
    <w:nsid w:val="57B16892"/>
    <w:multiLevelType w:val="hybridMultilevel"/>
    <w:tmpl w:val="1E8AF638"/>
    <w:lvl w:ilvl="0" w:tplc="5B94C1D0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31"/>
    <w:rsid w:val="000017A1"/>
    <w:rsid w:val="00001BDE"/>
    <w:rsid w:val="00054C25"/>
    <w:rsid w:val="00056A7F"/>
    <w:rsid w:val="000E0A2F"/>
    <w:rsid w:val="000E3FDD"/>
    <w:rsid w:val="000F5B47"/>
    <w:rsid w:val="00113A75"/>
    <w:rsid w:val="00140EF4"/>
    <w:rsid w:val="0014185C"/>
    <w:rsid w:val="00142456"/>
    <w:rsid w:val="00164E7A"/>
    <w:rsid w:val="0018403E"/>
    <w:rsid w:val="001932E3"/>
    <w:rsid w:val="002018BB"/>
    <w:rsid w:val="0022502E"/>
    <w:rsid w:val="002465B2"/>
    <w:rsid w:val="002818A5"/>
    <w:rsid w:val="002B301E"/>
    <w:rsid w:val="002C15C6"/>
    <w:rsid w:val="002F727D"/>
    <w:rsid w:val="00324B8A"/>
    <w:rsid w:val="00333F1B"/>
    <w:rsid w:val="00341E82"/>
    <w:rsid w:val="00346369"/>
    <w:rsid w:val="00356AA8"/>
    <w:rsid w:val="003A3022"/>
    <w:rsid w:val="003B5317"/>
    <w:rsid w:val="003C6C49"/>
    <w:rsid w:val="003D3736"/>
    <w:rsid w:val="003D7180"/>
    <w:rsid w:val="00403036"/>
    <w:rsid w:val="00415FB0"/>
    <w:rsid w:val="0042160E"/>
    <w:rsid w:val="00424199"/>
    <w:rsid w:val="004652F7"/>
    <w:rsid w:val="00474830"/>
    <w:rsid w:val="00485289"/>
    <w:rsid w:val="004C4455"/>
    <w:rsid w:val="004D0112"/>
    <w:rsid w:val="004D5635"/>
    <w:rsid w:val="004F3A55"/>
    <w:rsid w:val="005028F6"/>
    <w:rsid w:val="005103E1"/>
    <w:rsid w:val="00543970"/>
    <w:rsid w:val="00556741"/>
    <w:rsid w:val="00571CE5"/>
    <w:rsid w:val="00583BC8"/>
    <w:rsid w:val="005A439C"/>
    <w:rsid w:val="005A5F33"/>
    <w:rsid w:val="005A60C9"/>
    <w:rsid w:val="005A63F4"/>
    <w:rsid w:val="005A6469"/>
    <w:rsid w:val="005B450E"/>
    <w:rsid w:val="005C17BE"/>
    <w:rsid w:val="005C1B9F"/>
    <w:rsid w:val="00636688"/>
    <w:rsid w:val="00637D61"/>
    <w:rsid w:val="0065265B"/>
    <w:rsid w:val="00656459"/>
    <w:rsid w:val="00664938"/>
    <w:rsid w:val="0066674D"/>
    <w:rsid w:val="006818EF"/>
    <w:rsid w:val="00687302"/>
    <w:rsid w:val="006932F8"/>
    <w:rsid w:val="00693931"/>
    <w:rsid w:val="006A0861"/>
    <w:rsid w:val="006C7665"/>
    <w:rsid w:val="006D7281"/>
    <w:rsid w:val="006F1410"/>
    <w:rsid w:val="006F3714"/>
    <w:rsid w:val="00731218"/>
    <w:rsid w:val="007314D2"/>
    <w:rsid w:val="007461FE"/>
    <w:rsid w:val="007B190B"/>
    <w:rsid w:val="007B5382"/>
    <w:rsid w:val="007D3ECF"/>
    <w:rsid w:val="007D7752"/>
    <w:rsid w:val="007F1BFE"/>
    <w:rsid w:val="00805C82"/>
    <w:rsid w:val="00822294"/>
    <w:rsid w:val="00836880"/>
    <w:rsid w:val="00843DA1"/>
    <w:rsid w:val="00852518"/>
    <w:rsid w:val="008577B3"/>
    <w:rsid w:val="00890675"/>
    <w:rsid w:val="008C206F"/>
    <w:rsid w:val="00910381"/>
    <w:rsid w:val="00947C92"/>
    <w:rsid w:val="009A34AB"/>
    <w:rsid w:val="009E482E"/>
    <w:rsid w:val="00A26F83"/>
    <w:rsid w:val="00A37725"/>
    <w:rsid w:val="00A41225"/>
    <w:rsid w:val="00A93B72"/>
    <w:rsid w:val="00AD7408"/>
    <w:rsid w:val="00AE0DDA"/>
    <w:rsid w:val="00B2032A"/>
    <w:rsid w:val="00B3774A"/>
    <w:rsid w:val="00B5213A"/>
    <w:rsid w:val="00B5252E"/>
    <w:rsid w:val="00B5478E"/>
    <w:rsid w:val="00B819DC"/>
    <w:rsid w:val="00BA1DDC"/>
    <w:rsid w:val="00BA6B13"/>
    <w:rsid w:val="00BB2994"/>
    <w:rsid w:val="00BB77A1"/>
    <w:rsid w:val="00BD140F"/>
    <w:rsid w:val="00BE42AF"/>
    <w:rsid w:val="00BF3A04"/>
    <w:rsid w:val="00BF591F"/>
    <w:rsid w:val="00C00ED6"/>
    <w:rsid w:val="00C16BB7"/>
    <w:rsid w:val="00C23952"/>
    <w:rsid w:val="00C23AD7"/>
    <w:rsid w:val="00C461EE"/>
    <w:rsid w:val="00C672B1"/>
    <w:rsid w:val="00C71EA7"/>
    <w:rsid w:val="00CD5192"/>
    <w:rsid w:val="00CF38BF"/>
    <w:rsid w:val="00D03C23"/>
    <w:rsid w:val="00D5022D"/>
    <w:rsid w:val="00D7099A"/>
    <w:rsid w:val="00D766E1"/>
    <w:rsid w:val="00D80BF8"/>
    <w:rsid w:val="00D86AA1"/>
    <w:rsid w:val="00D94A80"/>
    <w:rsid w:val="00DB3021"/>
    <w:rsid w:val="00DB7B01"/>
    <w:rsid w:val="00DD038D"/>
    <w:rsid w:val="00E337F2"/>
    <w:rsid w:val="00E40C11"/>
    <w:rsid w:val="00E84451"/>
    <w:rsid w:val="00EB253E"/>
    <w:rsid w:val="00EB59F2"/>
    <w:rsid w:val="00EC6429"/>
    <w:rsid w:val="00F07BFC"/>
    <w:rsid w:val="00F33EBC"/>
    <w:rsid w:val="00F46C53"/>
    <w:rsid w:val="00F47930"/>
    <w:rsid w:val="00F51297"/>
    <w:rsid w:val="00F53E5F"/>
    <w:rsid w:val="00F92D9E"/>
    <w:rsid w:val="00FA1A87"/>
    <w:rsid w:val="00FA5A7B"/>
    <w:rsid w:val="00FA6F59"/>
    <w:rsid w:val="00FB52A5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">
    <w:name w:val="Diagrama Diagrama Diagrama"/>
    <w:basedOn w:val="prastasis"/>
    <w:rsid w:val="007D775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Sraas2">
    <w:name w:val="List 2"/>
    <w:basedOn w:val="prastasis"/>
    <w:rsid w:val="007D7752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8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Windows\Temporary%20Internet%20Files\Content.IE5\8RYP55PS\sablonas-tarybos-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49557-2B2A-40AD-BF08-5AEAFD669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sablonas-tarybos-sprendimas</Template>
  <TotalTime>5</TotalTime>
  <Pages>1</Pages>
  <Words>683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2016-02-12T13:26:00Z</cp:lastPrinted>
  <dcterms:created xsi:type="dcterms:W3CDTF">2018-03-06T08:28:00Z</dcterms:created>
  <dcterms:modified xsi:type="dcterms:W3CDTF">2018-04-03T08:23:00Z</dcterms:modified>
</cp:coreProperties>
</file>