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84" w:rsidRDefault="00F41B8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6A77F126" wp14:editId="2B0C9C06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B84" w:rsidRDefault="00F41B8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66674D" w:rsidRDefault="00D56E0F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937CC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937CC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341E82" w:rsidRPr="00F62A84" w:rsidRDefault="00F62A8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62A84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5B554C">
        <w:rPr>
          <w:rFonts w:ascii="Times New Roman" w:hAnsi="Times New Roman" w:cs="Times New Roman"/>
          <w:b/>
          <w:caps/>
          <w:sz w:val="24"/>
          <w:szCs w:val="24"/>
        </w:rPr>
        <w:t xml:space="preserve"> 2017</w:t>
      </w:r>
      <w:r w:rsidR="0033742E">
        <w:rPr>
          <w:rFonts w:eastAsia="Times New Roman"/>
          <w:lang w:eastAsia="ar-SA"/>
        </w:rPr>
        <w:t>–</w:t>
      </w:r>
      <w:r w:rsidR="008B5579">
        <w:rPr>
          <w:rFonts w:ascii="Times New Roman" w:hAnsi="Times New Roman" w:cs="Times New Roman"/>
          <w:b/>
          <w:caps/>
          <w:sz w:val="24"/>
          <w:szCs w:val="24"/>
        </w:rPr>
        <w:t>2020 Metų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visuomenės sveikatos rėm</w:t>
      </w:r>
      <w:r w:rsidR="000E5E61">
        <w:rPr>
          <w:rFonts w:ascii="Times New Roman" w:hAnsi="Times New Roman" w:cs="Times New Roman"/>
          <w:b/>
          <w:caps/>
          <w:sz w:val="24"/>
          <w:szCs w:val="24"/>
        </w:rPr>
        <w:t>imo specialiosios programos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E5E61">
        <w:rPr>
          <w:rFonts w:ascii="Times New Roman" w:hAnsi="Times New Roman" w:cs="Times New Roman"/>
          <w:b/>
          <w:caps/>
          <w:sz w:val="24"/>
          <w:szCs w:val="24"/>
        </w:rPr>
        <w:t>2018</w:t>
      </w:r>
      <w:r w:rsidR="000937CC">
        <w:rPr>
          <w:rFonts w:ascii="Times New Roman" w:hAnsi="Times New Roman" w:cs="Times New Roman"/>
          <w:b/>
          <w:caps/>
          <w:sz w:val="24"/>
          <w:szCs w:val="24"/>
        </w:rPr>
        <w:t xml:space="preserve"> M. ĮGYVENDINAMŲ PRIEMONIŲ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Tvirtinimo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DC2D9A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0937CC">
        <w:rPr>
          <w:rFonts w:ascii="Times New Roman" w:hAnsi="Times New Roman" w:cs="Times New Roman"/>
          <w:sz w:val="24"/>
          <w:szCs w:val="24"/>
        </w:rPr>
        <w:t xml:space="preserve"> m. kovo</w:t>
      </w:r>
      <w:r w:rsidR="000F366A">
        <w:rPr>
          <w:rFonts w:ascii="Times New Roman" w:hAnsi="Times New Roman" w:cs="Times New Roman"/>
          <w:sz w:val="24"/>
          <w:szCs w:val="24"/>
        </w:rPr>
        <w:t xml:space="preserve"> </w:t>
      </w:r>
      <w:r w:rsidR="00F41B84">
        <w:rPr>
          <w:rFonts w:ascii="Times New Roman" w:hAnsi="Times New Roman" w:cs="Times New Roman"/>
          <w:sz w:val="24"/>
          <w:szCs w:val="24"/>
        </w:rPr>
        <w:t>29</w:t>
      </w:r>
      <w:r w:rsidR="00F7529D">
        <w:rPr>
          <w:rFonts w:ascii="Times New Roman" w:hAnsi="Times New Roman" w:cs="Times New Roman"/>
          <w:sz w:val="24"/>
          <w:szCs w:val="24"/>
        </w:rPr>
        <w:t xml:space="preserve"> d</w:t>
      </w:r>
      <w:r w:rsidR="00341E82">
        <w:rPr>
          <w:rFonts w:ascii="Times New Roman" w:hAnsi="Times New Roman" w:cs="Times New Roman"/>
          <w:sz w:val="24"/>
          <w:szCs w:val="24"/>
        </w:rPr>
        <w:t xml:space="preserve">. 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Nr. </w:t>
      </w:r>
      <w:r w:rsidR="00F41B84">
        <w:rPr>
          <w:rFonts w:ascii="Times New Roman" w:hAnsi="Times New Roman" w:cs="Times New Roman"/>
          <w:sz w:val="24"/>
          <w:szCs w:val="24"/>
        </w:rPr>
        <w:t>T2-112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A84" w:rsidRPr="00F62A84" w:rsidRDefault="00F62A84" w:rsidP="009A0D61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</w:t>
      </w:r>
      <w:r w:rsidRPr="008B5579">
        <w:rPr>
          <w:rFonts w:ascii="Times New Roman" w:eastAsia="Times New Roman" w:hAnsi="Times New Roman" w:cs="Times New Roman"/>
          <w:sz w:val="24"/>
          <w:szCs w:val="20"/>
        </w:rPr>
        <w:t>40 punktu ir Lietuvos Respublikos sveikatos sistemos įstatymo 63 straipsnio 5 punktu,</w:t>
      </w:r>
      <w:r w:rsidR="008B5579">
        <w:rPr>
          <w:rFonts w:ascii="Times New Roman" w:eastAsia="Times New Roman" w:hAnsi="Times New Roman" w:cs="Times New Roman"/>
          <w:sz w:val="24"/>
          <w:szCs w:val="20"/>
        </w:rPr>
        <w:t xml:space="preserve"> Kretingos </w:t>
      </w:r>
      <w:r w:rsidR="008B5579" w:rsidRPr="008B5579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</w:t>
      </w:r>
      <w:r w:rsidR="008B5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</w:t>
      </w:r>
      <w:r w:rsidR="003E085D">
        <w:rPr>
          <w:rFonts w:ascii="Times New Roman" w:eastAsia="Times New Roman" w:hAnsi="Times New Roman" w:cs="Times New Roman"/>
          <w:sz w:val="24"/>
          <w:szCs w:val="24"/>
          <w:lang w:eastAsia="lt-LT"/>
        </w:rPr>
        <w:t>bės 2018</w:t>
      </w:r>
      <w:r w:rsidR="0033742E">
        <w:rPr>
          <w:rFonts w:eastAsia="Times New Roman"/>
          <w:lang w:eastAsia="ar-SA"/>
        </w:rPr>
        <w:t>–</w:t>
      </w:r>
      <w:r w:rsidR="00C15E5C">
        <w:rPr>
          <w:rFonts w:ascii="Times New Roman" w:eastAsia="Times New Roman" w:hAnsi="Times New Roman" w:cs="Times New Roman"/>
          <w:sz w:val="24"/>
          <w:szCs w:val="24"/>
          <w:lang w:eastAsia="lt-LT"/>
        </w:rPr>
        <w:t>2020</w:t>
      </w:r>
      <w:r w:rsidR="00E562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strateginio</w:t>
      </w:r>
      <w:r w:rsidR="008B5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veiklos plano Sveikatos apsaugos programos Nr. 06 priemone 1.1.2.3. „Spe</w:t>
      </w:r>
      <w:r w:rsidR="009A5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cialioji visuomenės sveikatos </w:t>
      </w:r>
      <w:r w:rsidR="000F4B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programų </w:t>
      </w:r>
      <w:r w:rsidR="009A5021">
        <w:rPr>
          <w:rFonts w:ascii="Times New Roman" w:eastAsia="Times New Roman" w:hAnsi="Times New Roman" w:cs="Times New Roman"/>
          <w:sz w:val="24"/>
          <w:szCs w:val="24"/>
          <w:lang w:eastAsia="lt-LT"/>
        </w:rPr>
        <w:t>rėmimo programa</w:t>
      </w:r>
      <w:r w:rsidR="00E562D6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9A5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patvirtinta Kretingos rajono savivaldybės </w:t>
      </w:r>
      <w:r w:rsidR="00DC2D9A"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2018</w:t>
      </w:r>
      <w:r w:rsidR="008061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vasario 22</w:t>
      </w:r>
      <w:r w:rsidR="008B5579" w:rsidRPr="00A901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="0080610B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sprendimu Nr. T2-27</w:t>
      </w:r>
      <w:r w:rsidR="008B5579" w:rsidRPr="00A901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5021" w:rsidRPr="00F62A84">
        <w:rPr>
          <w:rFonts w:ascii="Times New Roman" w:eastAsia="Times New Roman" w:hAnsi="Times New Roman" w:cs="Times New Roman"/>
          <w:sz w:val="24"/>
          <w:szCs w:val="20"/>
        </w:rPr>
        <w:t xml:space="preserve">„Dėl </w:t>
      </w:r>
      <w:r w:rsidR="009A5021">
        <w:rPr>
          <w:rFonts w:ascii="Times New Roman" w:eastAsia="Times New Roman" w:hAnsi="Times New Roman" w:cs="Times New Roman"/>
          <w:sz w:val="24"/>
          <w:szCs w:val="20"/>
        </w:rPr>
        <w:t>Kr</w:t>
      </w:r>
      <w:r w:rsidR="0080610B">
        <w:rPr>
          <w:rFonts w:ascii="Times New Roman" w:eastAsia="Times New Roman" w:hAnsi="Times New Roman" w:cs="Times New Roman"/>
          <w:sz w:val="24"/>
          <w:szCs w:val="20"/>
        </w:rPr>
        <w:t>etingos rajono savivaldybės 2018</w:t>
      </w:r>
      <w:r w:rsidR="0033742E">
        <w:rPr>
          <w:rFonts w:eastAsia="Times New Roman"/>
          <w:lang w:eastAsia="ar-SA"/>
        </w:rPr>
        <w:t>–</w:t>
      </w:r>
      <w:r w:rsidR="0080610B">
        <w:rPr>
          <w:rFonts w:ascii="Times New Roman" w:eastAsia="Times New Roman" w:hAnsi="Times New Roman" w:cs="Times New Roman"/>
          <w:sz w:val="24"/>
          <w:szCs w:val="20"/>
        </w:rPr>
        <w:t>2020</w:t>
      </w:r>
      <w:r w:rsidR="009A502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A5021" w:rsidRPr="00F62A84">
        <w:rPr>
          <w:rFonts w:ascii="Times New Roman" w:eastAsia="Times New Roman" w:hAnsi="Times New Roman" w:cs="Times New Roman"/>
          <w:sz w:val="24"/>
          <w:szCs w:val="20"/>
        </w:rPr>
        <w:t xml:space="preserve">metų </w:t>
      </w:r>
      <w:r w:rsidR="009A5021">
        <w:rPr>
          <w:rFonts w:ascii="Times New Roman" w:eastAsia="Times New Roman" w:hAnsi="Times New Roman" w:cs="Times New Roman"/>
          <w:sz w:val="24"/>
          <w:szCs w:val="20"/>
        </w:rPr>
        <w:t>strateginio veiklos plano tvirtinimo“</w:t>
      </w:r>
      <w:r w:rsidR="009A5021" w:rsidRPr="00A901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5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Kretingos </w:t>
      </w:r>
      <w:r w:rsidR="003E085D">
        <w:rPr>
          <w:rFonts w:ascii="Times New Roman" w:eastAsia="Times New Roman" w:hAnsi="Times New Roman" w:cs="Times New Roman"/>
          <w:sz w:val="24"/>
          <w:szCs w:val="20"/>
        </w:rPr>
        <w:t>rajono savivaldybės 2018</w:t>
      </w:r>
      <w:r w:rsidR="00755005">
        <w:rPr>
          <w:rFonts w:ascii="Times New Roman" w:eastAsia="Times New Roman" w:hAnsi="Times New Roman" w:cs="Times New Roman"/>
          <w:sz w:val="24"/>
          <w:szCs w:val="20"/>
        </w:rPr>
        <w:t xml:space="preserve"> metų</w:t>
      </w:r>
      <w:r w:rsidR="009A5021">
        <w:rPr>
          <w:rFonts w:ascii="Times New Roman" w:eastAsia="Times New Roman" w:hAnsi="Times New Roman" w:cs="Times New Roman"/>
          <w:sz w:val="24"/>
          <w:szCs w:val="20"/>
        </w:rPr>
        <w:t xml:space="preserve"> biudžeto</w:t>
      </w:r>
      <w:r w:rsidR="00A110CC">
        <w:rPr>
          <w:rFonts w:ascii="Times New Roman" w:eastAsia="Times New Roman" w:hAnsi="Times New Roman" w:cs="Times New Roman"/>
          <w:sz w:val="24"/>
          <w:szCs w:val="20"/>
        </w:rPr>
        <w:t>,</w:t>
      </w:r>
      <w:r w:rsidR="009A5021">
        <w:rPr>
          <w:rFonts w:ascii="Times New Roman" w:eastAsia="Times New Roman" w:hAnsi="Times New Roman" w:cs="Times New Roman"/>
          <w:sz w:val="24"/>
          <w:szCs w:val="20"/>
        </w:rPr>
        <w:t xml:space="preserve"> patvirtintu </w:t>
      </w:r>
      <w:r w:rsidR="000E5E61">
        <w:rPr>
          <w:rFonts w:ascii="Times New Roman" w:eastAsia="Times New Roman" w:hAnsi="Times New Roman" w:cs="Times New Roman"/>
          <w:sz w:val="24"/>
          <w:szCs w:val="20"/>
        </w:rPr>
        <w:t>2018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m. v</w:t>
      </w:r>
      <w:r w:rsidR="00CB07D1">
        <w:rPr>
          <w:rFonts w:ascii="Times New Roman" w:eastAsia="Times New Roman" w:hAnsi="Times New Roman" w:cs="Times New Roman"/>
          <w:sz w:val="24"/>
          <w:szCs w:val="20"/>
        </w:rPr>
        <w:t>asario 22</w:t>
      </w:r>
      <w:r w:rsidR="00A44E8A">
        <w:rPr>
          <w:rFonts w:ascii="Times New Roman" w:eastAsia="Times New Roman" w:hAnsi="Times New Roman" w:cs="Times New Roman"/>
          <w:sz w:val="24"/>
          <w:szCs w:val="20"/>
        </w:rPr>
        <w:t xml:space="preserve"> d. sprendimu</w:t>
      </w:r>
      <w:r w:rsidR="003E085D">
        <w:rPr>
          <w:rFonts w:ascii="Times New Roman" w:eastAsia="Times New Roman" w:hAnsi="Times New Roman" w:cs="Times New Roman"/>
          <w:sz w:val="24"/>
          <w:szCs w:val="20"/>
        </w:rPr>
        <w:t xml:space="preserve"> Nr. T2-28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„Dėl 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Kr</w:t>
      </w:r>
      <w:r w:rsidR="000E5E61">
        <w:rPr>
          <w:rFonts w:ascii="Times New Roman" w:eastAsia="Times New Roman" w:hAnsi="Times New Roman" w:cs="Times New Roman"/>
          <w:sz w:val="24"/>
          <w:szCs w:val="20"/>
        </w:rPr>
        <w:t>etingos rajono savivaldybės 2018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metų 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biudžeto tvirti</w:t>
      </w:r>
      <w:r w:rsidR="009A5021">
        <w:rPr>
          <w:rFonts w:ascii="Times New Roman" w:eastAsia="Times New Roman" w:hAnsi="Times New Roman" w:cs="Times New Roman"/>
          <w:sz w:val="24"/>
          <w:szCs w:val="20"/>
        </w:rPr>
        <w:t>nimo“</w:t>
      </w:r>
      <w:r w:rsidR="00A110CC" w:rsidRPr="00A110C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110CC">
        <w:rPr>
          <w:rFonts w:ascii="Times New Roman" w:eastAsia="Times New Roman" w:hAnsi="Times New Roman" w:cs="Times New Roman"/>
          <w:sz w:val="24"/>
          <w:szCs w:val="20"/>
        </w:rPr>
        <w:t>3 priedo 2.6.1 punktu</w:t>
      </w:r>
      <w:r w:rsidR="00A4205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22C0C">
        <w:rPr>
          <w:rFonts w:ascii="Times New Roman" w:eastAsia="Times New Roman" w:hAnsi="Times New Roman" w:cs="Times New Roman"/>
          <w:sz w:val="24"/>
          <w:szCs w:val="20"/>
        </w:rPr>
        <w:t>ir atsižvelgdama į Bendruomenės s</w:t>
      </w:r>
      <w:r w:rsidR="003E085D">
        <w:rPr>
          <w:rFonts w:ascii="Times New Roman" w:eastAsia="Times New Roman" w:hAnsi="Times New Roman" w:cs="Times New Roman"/>
          <w:sz w:val="24"/>
          <w:szCs w:val="20"/>
        </w:rPr>
        <w:t>veikatos tarybos 2018</w:t>
      </w:r>
      <w:r w:rsidR="009D26A7">
        <w:rPr>
          <w:rFonts w:ascii="Times New Roman" w:eastAsia="Times New Roman" w:hAnsi="Times New Roman" w:cs="Times New Roman"/>
          <w:sz w:val="24"/>
          <w:szCs w:val="20"/>
        </w:rPr>
        <w:t xml:space="preserve"> m. kovo 14</w:t>
      </w:r>
      <w:r w:rsidR="00222C0C">
        <w:rPr>
          <w:rFonts w:ascii="Times New Roman" w:eastAsia="Times New Roman" w:hAnsi="Times New Roman" w:cs="Times New Roman"/>
          <w:sz w:val="24"/>
          <w:szCs w:val="20"/>
        </w:rPr>
        <w:t xml:space="preserve"> d. posėdžio protokolą,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Kreti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ngos rajono savivaldybės taryba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56E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F62A84" w:rsidRPr="005B554C" w:rsidRDefault="00C8719B" w:rsidP="00C87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Patvirtinti </w:t>
      </w:r>
      <w:r w:rsidR="00B94F55">
        <w:rPr>
          <w:rFonts w:ascii="Times New Roman" w:eastAsia="Times New Roman" w:hAnsi="Times New Roman" w:cs="Times New Roman"/>
          <w:sz w:val="24"/>
          <w:szCs w:val="20"/>
        </w:rPr>
        <w:t>201</w:t>
      </w:r>
      <w:r w:rsidR="00B91EAD">
        <w:rPr>
          <w:rFonts w:ascii="Times New Roman" w:eastAsia="Times New Roman" w:hAnsi="Times New Roman" w:cs="Times New Roman"/>
          <w:sz w:val="24"/>
          <w:szCs w:val="20"/>
        </w:rPr>
        <w:t>7</w:t>
      </w:r>
      <w:bookmarkStart w:id="0" w:name="_GoBack"/>
      <w:bookmarkEnd w:id="0"/>
      <w:r w:rsidR="00B94F55">
        <w:rPr>
          <w:rFonts w:ascii="Times New Roman" w:eastAsia="Times New Roman" w:hAnsi="Times New Roman" w:cs="Times New Roman"/>
          <w:sz w:val="24"/>
          <w:szCs w:val="20"/>
        </w:rPr>
        <w:t xml:space="preserve">-2020 metų 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 xml:space="preserve">Kretingos </w:t>
      </w:r>
      <w:r w:rsidR="000937CC" w:rsidRPr="005B554C">
        <w:rPr>
          <w:rFonts w:ascii="Times New Roman" w:eastAsia="Times New Roman" w:hAnsi="Times New Roman" w:cs="Times New Roman"/>
          <w:sz w:val="24"/>
          <w:szCs w:val="20"/>
        </w:rPr>
        <w:t>rajono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 xml:space="preserve"> savivaldybės visuomenės</w:t>
      </w:r>
      <w:r w:rsidR="008B5579" w:rsidRPr="005B554C">
        <w:rPr>
          <w:rFonts w:ascii="Times New Roman" w:eastAsia="Times New Roman" w:hAnsi="Times New Roman" w:cs="Times New Roman"/>
          <w:sz w:val="24"/>
          <w:szCs w:val="20"/>
        </w:rPr>
        <w:t xml:space="preserve"> sveikatos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5579" w:rsidRPr="005B554C">
        <w:rPr>
          <w:rFonts w:ascii="Times New Roman" w:eastAsia="Times New Roman" w:hAnsi="Times New Roman" w:cs="Times New Roman"/>
          <w:sz w:val="24"/>
          <w:szCs w:val="20"/>
        </w:rPr>
        <w:t>rėmimo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 xml:space="preserve"> specialiosios</w:t>
      </w:r>
      <w:r w:rsidR="005B554C" w:rsidRPr="005B55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programos 2018</w:t>
      </w:r>
      <w:r w:rsidR="00036850">
        <w:rPr>
          <w:rFonts w:ascii="Times New Roman" w:eastAsia="Times New Roman" w:hAnsi="Times New Roman" w:cs="Times New Roman"/>
          <w:sz w:val="24"/>
          <w:szCs w:val="20"/>
        </w:rPr>
        <w:t xml:space="preserve"> m. įgyvendinamas</w:t>
      </w:r>
      <w:r w:rsidR="000937CC" w:rsidRPr="005B554C">
        <w:rPr>
          <w:rFonts w:ascii="Times New Roman" w:eastAsia="Times New Roman" w:hAnsi="Times New Roman" w:cs="Times New Roman"/>
          <w:sz w:val="24"/>
          <w:szCs w:val="20"/>
        </w:rPr>
        <w:t xml:space="preserve"> priemones</w:t>
      </w:r>
      <w:r w:rsidR="00E562D6" w:rsidRPr="005B554C">
        <w:rPr>
          <w:rFonts w:ascii="Times New Roman" w:eastAsia="Times New Roman" w:hAnsi="Times New Roman" w:cs="Times New Roman"/>
          <w:sz w:val="24"/>
          <w:szCs w:val="20"/>
        </w:rPr>
        <w:t xml:space="preserve"> (pridedama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>)</w:t>
      </w:r>
      <w:r w:rsidR="005B554C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26F83" w:rsidRDefault="00A26F83" w:rsidP="005B5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56E0F" w:rsidRPr="00A26F83" w:rsidRDefault="00D56E0F" w:rsidP="005B5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0CFD">
        <w:rPr>
          <w:rFonts w:ascii="Times New Roman" w:hAnsi="Times New Roman" w:cs="Times New Roman"/>
          <w:sz w:val="24"/>
          <w:szCs w:val="24"/>
        </w:rPr>
        <w:tab/>
      </w:r>
      <w:r w:rsidR="00170CFD">
        <w:rPr>
          <w:rFonts w:ascii="Times New Roman" w:hAnsi="Times New Roman" w:cs="Times New Roman"/>
          <w:sz w:val="24"/>
          <w:szCs w:val="24"/>
        </w:rPr>
        <w:tab/>
      </w:r>
      <w:r w:rsidR="00170CFD">
        <w:rPr>
          <w:rFonts w:ascii="Times New Roman" w:hAnsi="Times New Roman" w:cs="Times New Roman"/>
          <w:sz w:val="24"/>
          <w:szCs w:val="24"/>
        </w:rPr>
        <w:tab/>
      </w:r>
      <w:r w:rsidR="00170CF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F41B84">
        <w:rPr>
          <w:rFonts w:ascii="Times New Roman" w:hAnsi="Times New Roman" w:cs="Times New Roman"/>
          <w:sz w:val="24"/>
          <w:szCs w:val="24"/>
        </w:rPr>
        <w:t>Juozas Mažeika</w:t>
      </w:r>
      <w:r w:rsidR="00170C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A26F83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F62A8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p w:rsidR="0082229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22294" w:rsidSect="00A26F83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415FB0" w:rsidRPr="00415FB0" w:rsidRDefault="009143FB" w:rsidP="00415FB0">
      <w:pPr>
        <w:spacing w:after="0" w:line="240" w:lineRule="auto"/>
        <w:ind w:left="5103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PATVIRTIN</w:t>
      </w:r>
      <w:r w:rsidR="00415FB0" w:rsidRPr="00415FB0">
        <w:rPr>
          <w:rFonts w:ascii="Times New Roman" w:hAnsi="Times New Roman" w:cs="Times New Roman"/>
          <w:caps/>
          <w:sz w:val="24"/>
          <w:szCs w:val="24"/>
        </w:rPr>
        <w:t>ta</w:t>
      </w:r>
    </w:p>
    <w:p w:rsidR="00415FB0" w:rsidRPr="004652F7" w:rsidRDefault="00415FB0" w:rsidP="00415FB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415FB0" w:rsidRPr="004652F7" w:rsidRDefault="00415FB0" w:rsidP="00415FB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 w:rsidR="00C8719B">
        <w:rPr>
          <w:rFonts w:ascii="Times New Roman" w:hAnsi="Times New Roman" w:cs="Times New Roman"/>
          <w:sz w:val="24"/>
          <w:szCs w:val="24"/>
        </w:rPr>
        <w:t>8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 w:rsidR="009143FB">
        <w:rPr>
          <w:rFonts w:ascii="Times New Roman" w:hAnsi="Times New Roman" w:cs="Times New Roman"/>
          <w:sz w:val="24"/>
          <w:szCs w:val="24"/>
        </w:rPr>
        <w:t>kovo</w:t>
      </w:r>
      <w:r w:rsidR="00F41B84">
        <w:rPr>
          <w:rFonts w:ascii="Times New Roman" w:hAnsi="Times New Roman" w:cs="Times New Roman"/>
          <w:sz w:val="24"/>
          <w:szCs w:val="24"/>
        </w:rPr>
        <w:t xml:space="preserve">  29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Pr="004652F7">
        <w:rPr>
          <w:rFonts w:ascii="Times New Roman" w:hAnsi="Times New Roman" w:cs="Times New Roman"/>
          <w:sz w:val="24"/>
          <w:szCs w:val="24"/>
        </w:rPr>
        <w:t xml:space="preserve">d. sprendimu Nr. </w:t>
      </w:r>
      <w:r w:rsidR="00F41B84">
        <w:rPr>
          <w:rFonts w:ascii="Times New Roman" w:hAnsi="Times New Roman" w:cs="Times New Roman"/>
          <w:sz w:val="24"/>
          <w:szCs w:val="24"/>
        </w:rPr>
        <w:t>T2-112</w:t>
      </w:r>
    </w:p>
    <w:p w:rsidR="00415FB0" w:rsidRDefault="00415FB0" w:rsidP="00AD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0F" w:rsidRDefault="00D56E0F" w:rsidP="00AD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485" w:rsidRPr="00F62A84" w:rsidRDefault="009143FB" w:rsidP="00DA5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2017</w:t>
      </w:r>
      <w:r w:rsidR="0033742E">
        <w:rPr>
          <w:rFonts w:eastAsia="Times New Roman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2020 METŲ </w:t>
      </w:r>
      <w:r w:rsidR="00DA5485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KRETINGOS RAJONO SAVIVALDYBĖS </w:t>
      </w:r>
      <w:r w:rsidR="00DA5485"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VISUOMENĖS</w:t>
      </w:r>
    </w:p>
    <w:p w:rsidR="00DA5485" w:rsidRDefault="00DA5485" w:rsidP="00DA54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SVEIKATOS 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RĖMIMO SPECIALIOSIOS PROGRAMOS</w:t>
      </w:r>
      <w:r w:rsidR="00C8719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2018</w:t>
      </w:r>
      <w:r w:rsidR="00D26B85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M.</w:t>
      </w:r>
      <w:r w:rsidR="009143F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ĮGYVENDINAMOS PRIEMONĖS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7"/>
        <w:gridCol w:w="2849"/>
      </w:tblGrid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Finansavimo šaltiniai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Numatoma suma (eurai)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Įplaukos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8484D" w:rsidRPr="00DA5485" w:rsidTr="00040F97">
        <w:tc>
          <w:tcPr>
            <w:tcW w:w="7077" w:type="dxa"/>
            <w:shd w:val="clear" w:color="auto" w:fill="auto"/>
          </w:tcPr>
          <w:p w:rsidR="00F8484D" w:rsidRPr="00DA5485" w:rsidRDefault="00F8484D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Likutis 2017 m. pabaigoje</w:t>
            </w:r>
          </w:p>
        </w:tc>
        <w:tc>
          <w:tcPr>
            <w:tcW w:w="2849" w:type="dxa"/>
            <w:shd w:val="clear" w:color="auto" w:fill="auto"/>
          </w:tcPr>
          <w:p w:rsidR="00F8484D" w:rsidRDefault="00F8484D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28</w:t>
            </w:r>
            <w:r w:rsidR="005E67F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120,00</w:t>
            </w:r>
          </w:p>
        </w:tc>
      </w:tr>
      <w:tr w:rsidR="00F8484D" w:rsidRPr="00DA5485" w:rsidTr="00040F97">
        <w:tc>
          <w:tcPr>
            <w:tcW w:w="7077" w:type="dxa"/>
            <w:shd w:val="clear" w:color="auto" w:fill="auto"/>
          </w:tcPr>
          <w:p w:rsidR="00F8484D" w:rsidRDefault="00746768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Savivaldybės aplinkos apsaugos specialiosios programos lėšos</w:t>
            </w:r>
          </w:p>
        </w:tc>
        <w:tc>
          <w:tcPr>
            <w:tcW w:w="2849" w:type="dxa"/>
            <w:shd w:val="clear" w:color="auto" w:fill="auto"/>
          </w:tcPr>
          <w:p w:rsidR="00F8484D" w:rsidRDefault="00B85F2C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="005E67F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980,00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 viso pajamų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9D26A7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49 100</w:t>
            </w:r>
            <w:r w:rsidR="00DA5485"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Išlaidos numatytoms priemonėms remti: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9D26A7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49 100</w:t>
            </w:r>
            <w:r w:rsidR="00DA5485"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Pr="00176EDB" w:rsidRDefault="00AA43F0" w:rsidP="005B554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54" w:hanging="35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Užkrečiamųjų ligų programoms</w:t>
            </w:r>
            <w:r w:rsidR="00D26B85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2849" w:type="dxa"/>
            <w:shd w:val="clear" w:color="auto" w:fill="auto"/>
          </w:tcPr>
          <w:p w:rsidR="00176EDB" w:rsidRDefault="00176ED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  <w:r w:rsidR="00D26B85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Tuberkuliozės prof</w:t>
            </w:r>
            <w:r w:rsid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ilaktikos ir kontrolės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000,00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Pr="00DA5485" w:rsidRDefault="00176EDB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1.2.Tiesiogiai stebimas trumpo gydymo kurso (DOTS) paslaugų teikimas.</w:t>
            </w:r>
          </w:p>
        </w:tc>
        <w:tc>
          <w:tcPr>
            <w:tcW w:w="2849" w:type="dxa"/>
            <w:shd w:val="clear" w:color="auto" w:fill="auto"/>
          </w:tcPr>
          <w:p w:rsidR="00176EDB" w:rsidRDefault="00BD643C" w:rsidP="00B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6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15</w:t>
            </w:r>
            <w:r w:rsidR="009D26A7" w:rsidRPr="00806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00</w:t>
            </w:r>
            <w:r w:rsidR="00E06AC1" w:rsidRPr="00806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2. Vaikų ir jaunimo sveikatos išsaugojimo ir stiprinimo programoms: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  <w:r w:rsid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1. Plaukimo mokyklėlė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E86256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480</w:t>
            </w:r>
            <w:r w:rsidR="009A5021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AA43F0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2.2. Tinklinio populiarinimas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C8719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900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Default="00176EDB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2.3.</w:t>
            </w:r>
            <w:r w:rsidR="00701B7F">
              <w:rPr>
                <w:rFonts w:ascii="Times New Roman" w:eastAsia="Times New Roman" w:hAnsi="Times New Roman" w:cs="Times New Roman"/>
                <w:sz w:val="24"/>
                <w:szCs w:val="20"/>
              </w:rPr>
              <w:t>V</w:t>
            </w:r>
            <w:r w:rsid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aikų plokščiapėdystės profilaktika</w:t>
            </w:r>
          </w:p>
        </w:tc>
        <w:tc>
          <w:tcPr>
            <w:tcW w:w="2849" w:type="dxa"/>
            <w:shd w:val="clear" w:color="auto" w:fill="auto"/>
          </w:tcPr>
          <w:p w:rsidR="00176EDB" w:rsidRDefault="00691467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  <w:r w:rsidR="00E06AC1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AA43F0" w:rsidRPr="00DA5485" w:rsidTr="00040F97">
        <w:tc>
          <w:tcPr>
            <w:tcW w:w="7077" w:type="dxa"/>
            <w:shd w:val="clear" w:color="auto" w:fill="auto"/>
          </w:tcPr>
          <w:p w:rsidR="00AA43F0" w:rsidRDefault="00AA43F0" w:rsidP="00AA4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2.4</w:t>
            </w:r>
            <w:r w:rsidRP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AA43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Jaunesniojo amžiaus vaikų saugaus fizinio aktyvumo įgūdžių ugdymo ir skatinimo programa</w:t>
            </w:r>
          </w:p>
        </w:tc>
        <w:tc>
          <w:tcPr>
            <w:tcW w:w="2849" w:type="dxa"/>
            <w:shd w:val="clear" w:color="auto" w:fill="auto"/>
          </w:tcPr>
          <w:p w:rsidR="00AA43F0" w:rsidRDefault="00AA43F0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22 000,00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Default="005B554C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2.5</w:t>
            </w:r>
            <w:r w:rsidR="00176EDB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E06AC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Burnos </w:t>
            </w:r>
            <w:r w:rsid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higienos įgūdžių ugdymo</w:t>
            </w:r>
          </w:p>
        </w:tc>
        <w:tc>
          <w:tcPr>
            <w:tcW w:w="2849" w:type="dxa"/>
            <w:shd w:val="clear" w:color="auto" w:fill="auto"/>
          </w:tcPr>
          <w:p w:rsidR="00176EDB" w:rsidRDefault="00E06AC1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650,00</w:t>
            </w:r>
          </w:p>
        </w:tc>
      </w:tr>
      <w:tr w:rsidR="00E06AC1" w:rsidRPr="00DA5485" w:rsidTr="00040F97">
        <w:tc>
          <w:tcPr>
            <w:tcW w:w="7077" w:type="dxa"/>
            <w:shd w:val="clear" w:color="auto" w:fill="auto"/>
          </w:tcPr>
          <w:p w:rsidR="00E06AC1" w:rsidRDefault="005B554C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2.6</w:t>
            </w:r>
            <w:r w:rsidR="00E06AC1">
              <w:rPr>
                <w:rFonts w:ascii="Times New Roman" w:eastAsia="Times New Roman" w:hAnsi="Times New Roman" w:cs="Times New Roman"/>
                <w:sz w:val="24"/>
                <w:szCs w:val="20"/>
              </w:rPr>
              <w:t>. Asmens higienos įgūdžių ugdymo</w:t>
            </w:r>
          </w:p>
        </w:tc>
        <w:tc>
          <w:tcPr>
            <w:tcW w:w="2849" w:type="dxa"/>
            <w:shd w:val="clear" w:color="auto" w:fill="auto"/>
          </w:tcPr>
          <w:p w:rsidR="00E06AC1" w:rsidRDefault="00E06AC1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350,00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3. Psichikos sveikatos stiprinimo (savižudybių, smurto, patyčių ir </w:t>
            </w:r>
            <w:r w:rsidR="00176EDB">
              <w:rPr>
                <w:rFonts w:ascii="Times New Roman" w:eastAsia="Times New Roman" w:hAnsi="Times New Roman" w:cs="Times New Roman"/>
                <w:sz w:val="24"/>
                <w:szCs w:val="20"/>
              </w:rPr>
              <w:t>streso</w:t>
            </w:r>
            <w:r w:rsidR="000E5AA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prevencijos) programai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4 3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00,00</w:t>
            </w:r>
          </w:p>
        </w:tc>
      </w:tr>
      <w:tr w:rsidR="000E5E61" w:rsidRPr="00DA5485" w:rsidTr="00040F97">
        <w:tc>
          <w:tcPr>
            <w:tcW w:w="7077" w:type="dxa"/>
            <w:shd w:val="clear" w:color="auto" w:fill="auto"/>
          </w:tcPr>
          <w:p w:rsidR="000E5E61" w:rsidRPr="00DA5485" w:rsidRDefault="009D26A7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4. Streso ir nerimo valdymo mokymai jaunoms šeimoms</w:t>
            </w:r>
          </w:p>
        </w:tc>
        <w:tc>
          <w:tcPr>
            <w:tcW w:w="2849" w:type="dxa"/>
            <w:shd w:val="clear" w:color="auto" w:fill="auto"/>
          </w:tcPr>
          <w:p w:rsidR="000E5E61" w:rsidRDefault="009D26A7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500,00</w:t>
            </w:r>
          </w:p>
        </w:tc>
      </w:tr>
      <w:tr w:rsidR="009D26A7" w:rsidRPr="00DA5485" w:rsidTr="00040F97">
        <w:tc>
          <w:tcPr>
            <w:tcW w:w="7077" w:type="dxa"/>
            <w:shd w:val="clear" w:color="auto" w:fill="auto"/>
          </w:tcPr>
          <w:p w:rsidR="009D26A7" w:rsidRDefault="00701B7F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5. M</w:t>
            </w:r>
            <w:r w:rsidR="009D26A7">
              <w:rPr>
                <w:rFonts w:ascii="Times New Roman" w:eastAsia="Times New Roman" w:hAnsi="Times New Roman" w:cs="Times New Roman"/>
                <w:sz w:val="24"/>
                <w:szCs w:val="20"/>
              </w:rPr>
              <w:t>okymų ciklas būsimiems tėveliams</w:t>
            </w:r>
          </w:p>
        </w:tc>
        <w:tc>
          <w:tcPr>
            <w:tcW w:w="2849" w:type="dxa"/>
            <w:shd w:val="clear" w:color="auto" w:fill="auto"/>
          </w:tcPr>
          <w:p w:rsidR="009D26A7" w:rsidRDefault="009D26A7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3515,00</w:t>
            </w:r>
          </w:p>
        </w:tc>
      </w:tr>
      <w:tr w:rsidR="00AA43F0" w:rsidRPr="00DA5485" w:rsidTr="00040F97">
        <w:tc>
          <w:tcPr>
            <w:tcW w:w="7077" w:type="dxa"/>
            <w:shd w:val="clear" w:color="auto" w:fill="auto"/>
          </w:tcPr>
          <w:p w:rsidR="00AA43F0" w:rsidRPr="00AA43F0" w:rsidRDefault="00BF3F12" w:rsidP="00AA4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6. </w:t>
            </w:r>
            <w:r w:rsidR="00AA43F0" w:rsidRP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Suaugusiųjų fiziniam aktyvumui skatinti</w:t>
            </w:r>
          </w:p>
        </w:tc>
        <w:tc>
          <w:tcPr>
            <w:tcW w:w="2849" w:type="dxa"/>
            <w:shd w:val="clear" w:color="auto" w:fill="auto"/>
          </w:tcPr>
          <w:p w:rsidR="00AA43F0" w:rsidRDefault="00691467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1800</w:t>
            </w:r>
            <w:r w:rsidR="00E06AC1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BF3F12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="00176EDB">
              <w:rPr>
                <w:rFonts w:ascii="Times New Roman" w:eastAsia="Times New Roman" w:hAnsi="Times New Roman" w:cs="Times New Roman"/>
                <w:sz w:val="24"/>
                <w:szCs w:val="20"/>
              </w:rPr>
              <w:t>. Aplinkos veiksnių, darančių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įtaką sveikatai </w:t>
            </w:r>
            <w:r w:rsidR="0080610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programos 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(maudyklų vandens k</w:t>
            </w:r>
            <w:r w:rsidR="008B5579">
              <w:rPr>
                <w:rFonts w:ascii="Times New Roman" w:eastAsia="Times New Roman" w:hAnsi="Times New Roman" w:cs="Times New Roman"/>
                <w:sz w:val="24"/>
                <w:szCs w:val="20"/>
              </w:rPr>
              <w:t>okybės ir triukšmo matavimams),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tyrimams: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3E1843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.1. maudyklų vandens kokybei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3E1843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.2. triukšmo matavimams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9D26A7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  <w:r w:rsidR="000B156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 viso išlaidų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E86256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4604</w:t>
            </w:r>
            <w:r w:rsidR="00BD643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</w:t>
            </w:r>
            <w:r w:rsidR="00DA5485"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,00</w:t>
            </w:r>
          </w:p>
        </w:tc>
      </w:tr>
      <w:tr w:rsidR="009D26A7" w:rsidRPr="00DA5485" w:rsidTr="00040F97">
        <w:tc>
          <w:tcPr>
            <w:tcW w:w="7077" w:type="dxa"/>
            <w:shd w:val="clear" w:color="auto" w:fill="auto"/>
          </w:tcPr>
          <w:p w:rsidR="009D26A7" w:rsidRPr="00DA5485" w:rsidRDefault="009D26A7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Likutis </w:t>
            </w:r>
          </w:p>
        </w:tc>
        <w:tc>
          <w:tcPr>
            <w:tcW w:w="2849" w:type="dxa"/>
            <w:shd w:val="clear" w:color="auto" w:fill="auto"/>
          </w:tcPr>
          <w:p w:rsidR="009D26A7" w:rsidRDefault="00E86256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305</w:t>
            </w:r>
            <w:r w:rsidR="00BD643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  <w:r w:rsidR="009D26A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,00</w:t>
            </w:r>
          </w:p>
        </w:tc>
      </w:tr>
    </w:tbl>
    <w:p w:rsidR="007777CB" w:rsidRDefault="00DA5485" w:rsidP="00420C23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  <w:r w:rsidRPr="00DA5485">
        <w:rPr>
          <w:rFonts w:ascii="Times New Roman" w:eastAsia="Times New Roman" w:hAnsi="Times New Roman" w:cs="Times New Roman"/>
          <w:sz w:val="24"/>
          <w:szCs w:val="20"/>
          <w:lang w:val="en-US"/>
        </w:rPr>
        <w:t>____________________________</w:t>
      </w:r>
    </w:p>
    <w:sectPr w:rsidR="007777CB" w:rsidSect="00822294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1C" w:rsidRDefault="00981F1C" w:rsidP="00D766E1">
      <w:pPr>
        <w:spacing w:after="0" w:line="240" w:lineRule="auto"/>
      </w:pPr>
      <w:r>
        <w:separator/>
      </w:r>
    </w:p>
  </w:endnote>
  <w:endnote w:type="continuationSeparator" w:id="0">
    <w:p w:rsidR="00981F1C" w:rsidRDefault="00981F1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1C" w:rsidRDefault="00981F1C" w:rsidP="00D766E1">
      <w:pPr>
        <w:spacing w:after="0" w:line="240" w:lineRule="auto"/>
      </w:pPr>
      <w:r>
        <w:separator/>
      </w:r>
    </w:p>
  </w:footnote>
  <w:footnote w:type="continuationSeparator" w:id="0">
    <w:p w:rsidR="00981F1C" w:rsidRDefault="00981F1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Pr="00A26F83" w:rsidRDefault="008B557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B5579" w:rsidRPr="00D766E1" w:rsidRDefault="008B5579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Default="008B55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78D7"/>
    <w:multiLevelType w:val="hybridMultilevel"/>
    <w:tmpl w:val="05C2329E"/>
    <w:lvl w:ilvl="0" w:tplc="9EB86354">
      <w:start w:val="2018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436F1"/>
    <w:multiLevelType w:val="hybridMultilevel"/>
    <w:tmpl w:val="66AC308E"/>
    <w:lvl w:ilvl="0" w:tplc="05D070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44BA5E8A"/>
    <w:multiLevelType w:val="hybridMultilevel"/>
    <w:tmpl w:val="73D2A9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A4E70"/>
    <w:multiLevelType w:val="hybridMultilevel"/>
    <w:tmpl w:val="775477D0"/>
    <w:lvl w:ilvl="0" w:tplc="29E6C7F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D2D02"/>
    <w:multiLevelType w:val="hybridMultilevel"/>
    <w:tmpl w:val="A56EE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16E6D"/>
    <w:rsid w:val="00036850"/>
    <w:rsid w:val="00040F97"/>
    <w:rsid w:val="00054C25"/>
    <w:rsid w:val="000937CC"/>
    <w:rsid w:val="000A1B4B"/>
    <w:rsid w:val="000B0F9E"/>
    <w:rsid w:val="000B1565"/>
    <w:rsid w:val="000D3AAC"/>
    <w:rsid w:val="000E5AA2"/>
    <w:rsid w:val="000E5E61"/>
    <w:rsid w:val="000F366A"/>
    <w:rsid w:val="000F4BCF"/>
    <w:rsid w:val="00126FFC"/>
    <w:rsid w:val="00140EF4"/>
    <w:rsid w:val="00142456"/>
    <w:rsid w:val="0014616A"/>
    <w:rsid w:val="0015122E"/>
    <w:rsid w:val="00170CFD"/>
    <w:rsid w:val="00176EDB"/>
    <w:rsid w:val="001850DB"/>
    <w:rsid w:val="001A3046"/>
    <w:rsid w:val="001A5D1A"/>
    <w:rsid w:val="00207B9E"/>
    <w:rsid w:val="00222C0C"/>
    <w:rsid w:val="002A44D5"/>
    <w:rsid w:val="002B5191"/>
    <w:rsid w:val="002F727D"/>
    <w:rsid w:val="00333F1B"/>
    <w:rsid w:val="0033742E"/>
    <w:rsid w:val="00341E82"/>
    <w:rsid w:val="00352325"/>
    <w:rsid w:val="00371567"/>
    <w:rsid w:val="00374987"/>
    <w:rsid w:val="003C15D7"/>
    <w:rsid w:val="003E085D"/>
    <w:rsid w:val="003E1843"/>
    <w:rsid w:val="00411972"/>
    <w:rsid w:val="00415FB0"/>
    <w:rsid w:val="00420C23"/>
    <w:rsid w:val="00435AF2"/>
    <w:rsid w:val="00442714"/>
    <w:rsid w:val="004652F7"/>
    <w:rsid w:val="004755E7"/>
    <w:rsid w:val="004827F3"/>
    <w:rsid w:val="004A38AD"/>
    <w:rsid w:val="004E35FB"/>
    <w:rsid w:val="005103E1"/>
    <w:rsid w:val="00510518"/>
    <w:rsid w:val="00543A33"/>
    <w:rsid w:val="00573AA8"/>
    <w:rsid w:val="00583BC8"/>
    <w:rsid w:val="005A439C"/>
    <w:rsid w:val="005A63F4"/>
    <w:rsid w:val="005B450E"/>
    <w:rsid w:val="005B554C"/>
    <w:rsid w:val="005C4D0B"/>
    <w:rsid w:val="005C6803"/>
    <w:rsid w:val="005E67F2"/>
    <w:rsid w:val="005E73BC"/>
    <w:rsid w:val="005F7290"/>
    <w:rsid w:val="00650F86"/>
    <w:rsid w:val="00664938"/>
    <w:rsid w:val="0066674D"/>
    <w:rsid w:val="00691467"/>
    <w:rsid w:val="006932F8"/>
    <w:rsid w:val="006A0861"/>
    <w:rsid w:val="006B20AF"/>
    <w:rsid w:val="006B6BC2"/>
    <w:rsid w:val="00701B7F"/>
    <w:rsid w:val="00721675"/>
    <w:rsid w:val="00721DDB"/>
    <w:rsid w:val="00727ABA"/>
    <w:rsid w:val="00746768"/>
    <w:rsid w:val="007517F9"/>
    <w:rsid w:val="00755005"/>
    <w:rsid w:val="007777CB"/>
    <w:rsid w:val="007D13D3"/>
    <w:rsid w:val="0080610B"/>
    <w:rsid w:val="00822294"/>
    <w:rsid w:val="008407BA"/>
    <w:rsid w:val="00871E41"/>
    <w:rsid w:val="008B5579"/>
    <w:rsid w:val="008F5756"/>
    <w:rsid w:val="008F601D"/>
    <w:rsid w:val="00910381"/>
    <w:rsid w:val="009143FB"/>
    <w:rsid w:val="00960B5F"/>
    <w:rsid w:val="00971B45"/>
    <w:rsid w:val="00981F1C"/>
    <w:rsid w:val="009A0D61"/>
    <w:rsid w:val="009A5021"/>
    <w:rsid w:val="009A74A9"/>
    <w:rsid w:val="009B339D"/>
    <w:rsid w:val="009C609C"/>
    <w:rsid w:val="009D26A7"/>
    <w:rsid w:val="00A04179"/>
    <w:rsid w:val="00A110CC"/>
    <w:rsid w:val="00A16F7E"/>
    <w:rsid w:val="00A26F83"/>
    <w:rsid w:val="00A4205D"/>
    <w:rsid w:val="00A44E8A"/>
    <w:rsid w:val="00A603C6"/>
    <w:rsid w:val="00A93B72"/>
    <w:rsid w:val="00AA43F0"/>
    <w:rsid w:val="00AB2F36"/>
    <w:rsid w:val="00AD7408"/>
    <w:rsid w:val="00AF4A93"/>
    <w:rsid w:val="00B5213A"/>
    <w:rsid w:val="00B85F2C"/>
    <w:rsid w:val="00B91EAD"/>
    <w:rsid w:val="00B94F55"/>
    <w:rsid w:val="00BD643C"/>
    <w:rsid w:val="00BE358F"/>
    <w:rsid w:val="00BF3F12"/>
    <w:rsid w:val="00C15E5C"/>
    <w:rsid w:val="00C4466F"/>
    <w:rsid w:val="00C8719B"/>
    <w:rsid w:val="00CA604A"/>
    <w:rsid w:val="00CB07D1"/>
    <w:rsid w:val="00CE579D"/>
    <w:rsid w:val="00D04BEB"/>
    <w:rsid w:val="00D252AD"/>
    <w:rsid w:val="00D26B85"/>
    <w:rsid w:val="00D5022D"/>
    <w:rsid w:val="00D56E0F"/>
    <w:rsid w:val="00D73922"/>
    <w:rsid w:val="00D766E1"/>
    <w:rsid w:val="00D86AA1"/>
    <w:rsid w:val="00DA5485"/>
    <w:rsid w:val="00DB5834"/>
    <w:rsid w:val="00DC2D9A"/>
    <w:rsid w:val="00DD2DCF"/>
    <w:rsid w:val="00E06AC1"/>
    <w:rsid w:val="00E22819"/>
    <w:rsid w:val="00E40C11"/>
    <w:rsid w:val="00E562D6"/>
    <w:rsid w:val="00E633CC"/>
    <w:rsid w:val="00E86256"/>
    <w:rsid w:val="00E97974"/>
    <w:rsid w:val="00EC19BA"/>
    <w:rsid w:val="00F10DFC"/>
    <w:rsid w:val="00F41B84"/>
    <w:rsid w:val="00F47930"/>
    <w:rsid w:val="00F53280"/>
    <w:rsid w:val="00F53E5F"/>
    <w:rsid w:val="00F62A84"/>
    <w:rsid w:val="00F7529D"/>
    <w:rsid w:val="00F8484D"/>
    <w:rsid w:val="00FA5D17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88778-BBBD-4666-B47B-AD656FCC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14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2018-03-22T12:20:00Z</cp:lastPrinted>
  <dcterms:created xsi:type="dcterms:W3CDTF">2018-03-22T11:12:00Z</dcterms:created>
  <dcterms:modified xsi:type="dcterms:W3CDTF">2018-04-06T13:09:00Z</dcterms:modified>
</cp:coreProperties>
</file>