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2D6" w:rsidRDefault="00E422D6" w:rsidP="005E0944">
      <w:pPr>
        <w:spacing w:after="0" w:line="240" w:lineRule="auto"/>
        <w:jc w:val="center"/>
        <w:rPr>
          <w:b/>
          <w:caps/>
          <w:sz w:val="28"/>
        </w:rPr>
      </w:pPr>
      <w:r>
        <w:rPr>
          <w:noProof/>
        </w:rPr>
        <w:drawing>
          <wp:inline distT="0" distB="0" distL="0" distR="0" wp14:anchorId="4664DF46" wp14:editId="07DEDFEA">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E422D6" w:rsidRDefault="00E422D6" w:rsidP="005E0944">
      <w:pPr>
        <w:spacing w:after="0" w:line="240" w:lineRule="auto"/>
        <w:jc w:val="center"/>
        <w:rPr>
          <w:b/>
          <w:caps/>
          <w:sz w:val="28"/>
        </w:rPr>
      </w:pPr>
    </w:p>
    <w:p w:rsidR="00341E82" w:rsidRPr="00AC3728" w:rsidRDefault="00341E82" w:rsidP="005E0944">
      <w:pPr>
        <w:spacing w:after="0" w:line="240" w:lineRule="auto"/>
        <w:jc w:val="center"/>
        <w:rPr>
          <w:b/>
          <w:caps/>
          <w:sz w:val="28"/>
        </w:rPr>
      </w:pPr>
      <w:r w:rsidRPr="00AC3728">
        <w:rPr>
          <w:b/>
          <w:caps/>
          <w:sz w:val="28"/>
        </w:rPr>
        <w:t>Kretingos rajono savivaldybės taryba</w:t>
      </w:r>
    </w:p>
    <w:p w:rsidR="00A93B72" w:rsidRPr="00AC3728" w:rsidRDefault="00A93B72" w:rsidP="005E0944">
      <w:pPr>
        <w:spacing w:after="0" w:line="240" w:lineRule="auto"/>
        <w:jc w:val="center"/>
        <w:rPr>
          <w:b/>
          <w:caps/>
          <w:sz w:val="20"/>
          <w:szCs w:val="20"/>
        </w:rPr>
      </w:pPr>
    </w:p>
    <w:p w:rsidR="00CF4AC4" w:rsidRPr="00914D5C" w:rsidRDefault="00CF4AC4" w:rsidP="005E0944">
      <w:pPr>
        <w:spacing w:after="0" w:line="240" w:lineRule="auto"/>
        <w:jc w:val="center"/>
        <w:rPr>
          <w:b/>
          <w:caps/>
          <w:sz w:val="26"/>
          <w:szCs w:val="26"/>
        </w:rPr>
      </w:pPr>
      <w:r w:rsidRPr="00914D5C">
        <w:rPr>
          <w:b/>
          <w:caps/>
          <w:sz w:val="26"/>
          <w:szCs w:val="26"/>
        </w:rPr>
        <w:t>Sprendimas</w:t>
      </w:r>
    </w:p>
    <w:p w:rsidR="00CF4AC4" w:rsidRPr="00B1335A" w:rsidRDefault="00CF4AC4" w:rsidP="005E0944">
      <w:pPr>
        <w:spacing w:after="0" w:line="240" w:lineRule="auto"/>
        <w:jc w:val="center"/>
        <w:rPr>
          <w:b/>
          <w:caps/>
        </w:rPr>
      </w:pPr>
      <w:r w:rsidRPr="00AC3728">
        <w:rPr>
          <w:b/>
          <w:caps/>
        </w:rPr>
        <w:t>Dėl kretingos rajono savivaldybės 201</w:t>
      </w:r>
      <w:r w:rsidR="007B4F86">
        <w:rPr>
          <w:b/>
          <w:caps/>
        </w:rPr>
        <w:t>7</w:t>
      </w:r>
      <w:r w:rsidRPr="00AC3728">
        <w:rPr>
          <w:b/>
          <w:caps/>
        </w:rPr>
        <w:t xml:space="preserve"> metų biudžeto pajamų ir </w:t>
      </w:r>
      <w:r w:rsidR="00F3083E">
        <w:rPr>
          <w:b/>
          <w:caps/>
        </w:rPr>
        <w:t>asignavimų</w:t>
      </w:r>
      <w:r w:rsidRPr="00AC3728">
        <w:rPr>
          <w:b/>
          <w:caps/>
        </w:rPr>
        <w:t xml:space="preserve"> </w:t>
      </w:r>
      <w:r w:rsidR="0067294F" w:rsidRPr="00B1335A">
        <w:rPr>
          <w:b/>
          <w:caps/>
        </w:rPr>
        <w:t>p</w:t>
      </w:r>
      <w:r w:rsidRPr="00B1335A">
        <w:rPr>
          <w:b/>
          <w:caps/>
        </w:rPr>
        <w:t>A</w:t>
      </w:r>
      <w:r w:rsidR="00115280" w:rsidRPr="00B1335A">
        <w:rPr>
          <w:b/>
          <w:caps/>
        </w:rPr>
        <w:t>keit</w:t>
      </w:r>
      <w:r w:rsidRPr="00B1335A">
        <w:rPr>
          <w:b/>
          <w:caps/>
        </w:rPr>
        <w:t>IMO</w:t>
      </w:r>
    </w:p>
    <w:p w:rsidR="00CF4AC4" w:rsidRDefault="00CF4AC4" w:rsidP="005E0944">
      <w:pPr>
        <w:spacing w:after="0" w:line="240" w:lineRule="auto"/>
        <w:jc w:val="center"/>
        <w:rPr>
          <w:color w:val="FF0000"/>
        </w:rPr>
      </w:pPr>
    </w:p>
    <w:p w:rsidR="00AC1C37" w:rsidRDefault="00CF4AC4" w:rsidP="005E0944">
      <w:pPr>
        <w:spacing w:after="0" w:line="240" w:lineRule="auto"/>
        <w:jc w:val="center"/>
      </w:pPr>
      <w:r w:rsidRPr="00AC3728">
        <w:t>201</w:t>
      </w:r>
      <w:r w:rsidR="007B4F86">
        <w:t>7</w:t>
      </w:r>
      <w:r w:rsidRPr="00AC3728">
        <w:t xml:space="preserve"> m. </w:t>
      </w:r>
      <w:r w:rsidR="00DC1442">
        <w:t>gruodž</w:t>
      </w:r>
      <w:r w:rsidR="00BF2667">
        <w:t>i</w:t>
      </w:r>
      <w:r w:rsidR="00341A07">
        <w:t>o</w:t>
      </w:r>
      <w:r w:rsidR="00AC1C37">
        <w:t xml:space="preserve"> </w:t>
      </w:r>
      <w:r w:rsidR="00031118">
        <w:t>21</w:t>
      </w:r>
      <w:r w:rsidR="00BF2667">
        <w:t xml:space="preserve"> </w:t>
      </w:r>
      <w:r w:rsidRPr="00AC3728">
        <w:t xml:space="preserve">d. </w:t>
      </w:r>
      <w:r w:rsidR="00031118">
        <w:t xml:space="preserve"> </w:t>
      </w:r>
      <w:r w:rsidRPr="00AC3728">
        <w:t>Nr.</w:t>
      </w:r>
      <w:r w:rsidR="00F64AC3">
        <w:t xml:space="preserve"> T</w:t>
      </w:r>
      <w:r w:rsidR="00031118">
        <w:t>2</w:t>
      </w:r>
      <w:r w:rsidR="00F64AC3">
        <w:t>-</w:t>
      </w:r>
      <w:r w:rsidR="003E1453">
        <w:t>328</w:t>
      </w:r>
      <w:bookmarkStart w:id="0" w:name="_GoBack"/>
      <w:bookmarkEnd w:id="0"/>
    </w:p>
    <w:p w:rsidR="00CF4AC4" w:rsidRPr="00AC3728" w:rsidRDefault="00CF4AC4" w:rsidP="005E0944">
      <w:pPr>
        <w:spacing w:after="0" w:line="240" w:lineRule="auto"/>
        <w:jc w:val="center"/>
      </w:pPr>
      <w:r w:rsidRPr="00AC3728">
        <w:t>Kretinga</w:t>
      </w:r>
    </w:p>
    <w:p w:rsidR="00CF4AC4" w:rsidRPr="00AC3728" w:rsidRDefault="00CF4AC4" w:rsidP="00CF4AC4">
      <w:pPr>
        <w:spacing w:after="0" w:line="240" w:lineRule="auto"/>
        <w:ind w:firstLine="851"/>
        <w:jc w:val="both"/>
      </w:pPr>
    </w:p>
    <w:p w:rsidR="00CF4AC4" w:rsidRPr="00F70358" w:rsidRDefault="00CF4AC4" w:rsidP="00891008">
      <w:pPr>
        <w:spacing w:after="0" w:line="240" w:lineRule="auto"/>
        <w:ind w:firstLine="851"/>
        <w:jc w:val="both"/>
      </w:pPr>
      <w:r w:rsidRPr="00F70358">
        <w:t>Vadovaudamasi Lietuvos Respublikos vietos savivaldos įstatymo 16 straipsnio 2 dalies 17 punktu, 18 straipsnio 1 dalimi</w:t>
      </w:r>
      <w:r w:rsidR="00140B9B" w:rsidRPr="00F70358">
        <w:t>,</w:t>
      </w:r>
      <w:r w:rsidR="001A301F" w:rsidRPr="00F70358">
        <w:t xml:space="preserve"> </w:t>
      </w:r>
      <w:r w:rsidR="00461837" w:rsidRPr="00F70358">
        <w:t xml:space="preserve">Lietuvos Respublikos Švietimo ir mokslo ministro 2017 m. </w:t>
      </w:r>
      <w:r w:rsidR="00AA22A8" w:rsidRPr="00F70358">
        <w:t>gruodž</w:t>
      </w:r>
      <w:r w:rsidR="006232FE" w:rsidRPr="00F70358">
        <w:t>i</w:t>
      </w:r>
      <w:r w:rsidR="00461837" w:rsidRPr="00F70358">
        <w:t xml:space="preserve">o </w:t>
      </w:r>
      <w:r w:rsidR="00AA22A8" w:rsidRPr="00F70358">
        <w:t>11</w:t>
      </w:r>
      <w:r w:rsidR="00461837" w:rsidRPr="00F70358">
        <w:t xml:space="preserve"> d. įsakym</w:t>
      </w:r>
      <w:r w:rsidR="00AA22A8" w:rsidRPr="00F70358">
        <w:t>u</w:t>
      </w:r>
      <w:r w:rsidR="00461837" w:rsidRPr="00F70358">
        <w:t xml:space="preserve"> Nr. V-</w:t>
      </w:r>
      <w:r w:rsidR="00AA22A8" w:rsidRPr="00F70358">
        <w:t>989</w:t>
      </w:r>
      <w:r w:rsidR="00461837" w:rsidRPr="00F70358">
        <w:t xml:space="preserve"> „Dėl</w:t>
      </w:r>
      <w:r w:rsidR="00AA22A8" w:rsidRPr="00F70358">
        <w:t xml:space="preserve"> Lietuvos Respublikos Švietimo ir mokslo ministro 2017 m. vasario 27 d. įsakymo Nr. V-110 „Dėl Savivaldybių švietimo įstaigų infrastruktūros plėtros programai numatytų lėšų 2017 metams paskirstymo pagal investicijų projektus patvirtinimo“ pakeitimo“</w:t>
      </w:r>
      <w:r w:rsidR="00461837" w:rsidRPr="00F70358">
        <w:t xml:space="preserve">, </w:t>
      </w:r>
      <w:r w:rsidR="00B94972" w:rsidRPr="00F70358">
        <w:t xml:space="preserve">Lietuvos Respublikos kultūros ministro 2017 m. </w:t>
      </w:r>
      <w:r w:rsidR="00DC1442" w:rsidRPr="00F70358">
        <w:t>gruodžio 7 d. įsakymu Nr. ĮV-1160</w:t>
      </w:r>
      <w:r w:rsidR="00B94972" w:rsidRPr="00F70358">
        <w:t xml:space="preserve"> „Dėl </w:t>
      </w:r>
      <w:r w:rsidR="00DC1442" w:rsidRPr="00F70358">
        <w:t xml:space="preserve">Lietuvos Respublikos kultūros ministro </w:t>
      </w:r>
      <w:r w:rsidR="00B94972" w:rsidRPr="00F70358">
        <w:t xml:space="preserve">2017 m. sausio 11 d. įsakymo Nr. ĮV-22 „Dėl Valstybės investicijų 2017-2019 metų programoje numatytų kapitalo investicijų 2017 metų paskirstymo pagal kultūros srities investicijų projektus“ pakeitimo“, </w:t>
      </w:r>
      <w:r w:rsidR="00D360E5" w:rsidRPr="00F70358">
        <w:t xml:space="preserve">Lietuvos Respublikos Vyriausybės 2017 m. gruodžio 6 d. nutarimu Nr. 1002  „Dėl Lietuvos Respublikos Vyriausybės 2017 m. gegužės 31 d. nutarimo Nr. 401 „Dėl 2017 metų kelių priežiūros ir plėtros programos finansavimo lėšų rezervo valstybės reikmėms, susijusioms su keliais, finansuoti paskirstymo“ pakeitimo“, Lietuvos Respublikos susisiekimo ministro 2017 m. lapkričio 28 d. įsakymu Nr. 3-564 „Dėl Lietuvos Respublikos susisiekimo ministro 2017 m. gegužės 29 d. įsakymo Nr. 3-248 „Dėl vietinės reikšmės kelių (gatvių) tikslinio finansavimo 2017 metų sąrašo patvirtinimo“ pakeitimo“, </w:t>
      </w:r>
      <w:r w:rsidR="00043D4D" w:rsidRPr="00F70358">
        <w:t xml:space="preserve">Lietuvos Respublikos aplinkos ministro 2017 m. lapkričio 20 d. įsakymu Nr. D1-945 „Dėl Lietuvos Respublikos aplinkos ministro 2017 m. sausio 10 d. įsakymo Nr. D1-33 „Dėl 2017 m. valstybės biudžeto specialių tikslinių dotacijų valstybinėms (valstybės perduotoms savivaldybėms) funkcijoms atlikti paskirstymo savivaldybėms“ pakeitimo“, </w:t>
      </w:r>
      <w:r w:rsidR="0070345C" w:rsidRPr="00F70358">
        <w:t xml:space="preserve">Kretingos rajono savivaldybės biudžeto sudarymo ir vykdymo, pajamų kaupimo ir įmokėjimo į savivaldybės biudžetą, asignavimų administravimo ir atskaitomybės tvarkos aprašo, patvirtinto Kretingos rajono savivaldybės tarybos 2016 m. birželio 30 d. sprendimu Nr. T2-185 „Dėl Kretingos rajono savivaldybės biudžeto sudarymo ir vykdymo, pajamų kaupimo ir įmokėjimo į savivaldybės biudžetą, asignavimų administravimo ir atskaitomybės tvarkos aprašo patvirtinimo“, 42 punkto </w:t>
      </w:r>
      <w:r w:rsidR="00DA1B26" w:rsidRPr="00F70358">
        <w:t xml:space="preserve">42.1, </w:t>
      </w:r>
      <w:r w:rsidR="00461837" w:rsidRPr="00F70358">
        <w:t xml:space="preserve">42.2, </w:t>
      </w:r>
      <w:r w:rsidR="006E75F8" w:rsidRPr="00F70358">
        <w:t>42.5</w:t>
      </w:r>
      <w:r w:rsidR="00071560" w:rsidRPr="00F70358">
        <w:t>, 42.8, 42.9</w:t>
      </w:r>
      <w:r w:rsidR="0070345C" w:rsidRPr="00F70358">
        <w:t xml:space="preserve"> papunkčiais, atsižvelgdama į</w:t>
      </w:r>
      <w:r w:rsidR="00D4298D" w:rsidRPr="00F70358">
        <w:t xml:space="preserve"> asignavimų valdytojų poreikius</w:t>
      </w:r>
      <w:r w:rsidR="00B8616A" w:rsidRPr="00F70358">
        <w:t xml:space="preserve">, </w:t>
      </w:r>
      <w:r w:rsidRPr="00F70358">
        <w:t>Kret</w:t>
      </w:r>
      <w:r w:rsidR="00891008" w:rsidRPr="00F70358">
        <w:t>ingos rajono savivaldybė</w:t>
      </w:r>
      <w:r w:rsidR="00F26DE5" w:rsidRPr="00F70358">
        <w:t>s taryba</w:t>
      </w:r>
      <w:r w:rsidR="0044509D" w:rsidRPr="00F70358">
        <w:t xml:space="preserve"> </w:t>
      </w:r>
      <w:r w:rsidR="00914D5C">
        <w:t xml:space="preserve"> </w:t>
      </w:r>
      <w:r w:rsidRPr="00F70358">
        <w:t xml:space="preserve">n u s p r e n d ž i a: </w:t>
      </w:r>
    </w:p>
    <w:p w:rsidR="008C270E" w:rsidRPr="00F70358" w:rsidRDefault="007106F0" w:rsidP="00927369">
      <w:pPr>
        <w:spacing w:after="0" w:line="240" w:lineRule="auto"/>
        <w:jc w:val="both"/>
      </w:pPr>
      <w:r w:rsidRPr="00F70358">
        <w:tab/>
      </w:r>
      <w:r w:rsidR="00B35352" w:rsidRPr="00F70358">
        <w:t xml:space="preserve">1. </w:t>
      </w:r>
      <w:r w:rsidR="00D06434" w:rsidRPr="00F70358">
        <w:t>Padidi</w:t>
      </w:r>
      <w:r w:rsidR="00CF4AC4" w:rsidRPr="00F70358">
        <w:t>nti</w:t>
      </w:r>
      <w:r w:rsidR="008C270E" w:rsidRPr="00F70358">
        <w:t>:</w:t>
      </w:r>
    </w:p>
    <w:p w:rsidR="00F70358" w:rsidRPr="00F70358" w:rsidRDefault="008C270E" w:rsidP="00CB743E">
      <w:pPr>
        <w:spacing w:after="0" w:line="240" w:lineRule="auto"/>
        <w:jc w:val="both"/>
      </w:pPr>
      <w:r w:rsidRPr="00F70358">
        <w:tab/>
        <w:t>1.1.</w:t>
      </w:r>
      <w:r w:rsidR="00927369" w:rsidRPr="00F70358">
        <w:t xml:space="preserve"> </w:t>
      </w:r>
      <w:r w:rsidR="00CF4AC4" w:rsidRPr="00F70358">
        <w:t>Kretingos rajono savivaldybės 201</w:t>
      </w:r>
      <w:r w:rsidR="00D06434" w:rsidRPr="00F70358">
        <w:t>7</w:t>
      </w:r>
      <w:r w:rsidR="00CF4AC4" w:rsidRPr="00F70358">
        <w:t xml:space="preserve"> metų biudžeto pajamas</w:t>
      </w:r>
      <w:r w:rsidR="008323F6" w:rsidRPr="00F70358">
        <w:t xml:space="preserve"> </w:t>
      </w:r>
      <w:r w:rsidR="002602DF" w:rsidRPr="00F70358">
        <w:t>3</w:t>
      </w:r>
      <w:r w:rsidR="00A878E3" w:rsidRPr="00F70358">
        <w:t>51</w:t>
      </w:r>
      <w:r w:rsidR="002602DF" w:rsidRPr="00F70358">
        <w:t>,</w:t>
      </w:r>
      <w:r w:rsidR="00A878E3" w:rsidRPr="00F70358">
        <w:t>1</w:t>
      </w:r>
      <w:r w:rsidR="001D5732" w:rsidRPr="00F70358">
        <w:t xml:space="preserve"> </w:t>
      </w:r>
      <w:r w:rsidR="000B5187" w:rsidRPr="00F70358">
        <w:t xml:space="preserve">tūkst. </w:t>
      </w:r>
      <w:r w:rsidR="00D94C00" w:rsidRPr="00F70358">
        <w:t>Eur</w:t>
      </w:r>
      <w:r w:rsidR="00DF235B" w:rsidRPr="00F70358">
        <w:t xml:space="preserve"> </w:t>
      </w:r>
      <w:r w:rsidR="0047189B" w:rsidRPr="00F70358">
        <w:t>pagal 1</w:t>
      </w:r>
      <w:r w:rsidR="00914D5C">
        <w:t>, 2</w:t>
      </w:r>
      <w:r w:rsidR="0047189B" w:rsidRPr="00F70358">
        <w:t xml:space="preserve"> pried</w:t>
      </w:r>
      <w:r w:rsidR="00914D5C">
        <w:t>us</w:t>
      </w:r>
      <w:r w:rsidR="0047189B" w:rsidRPr="00F70358">
        <w:t>;</w:t>
      </w:r>
    </w:p>
    <w:p w:rsidR="00CB743E" w:rsidRPr="00F70358" w:rsidRDefault="0047189B" w:rsidP="00CB743E">
      <w:pPr>
        <w:spacing w:after="0" w:line="240" w:lineRule="auto"/>
        <w:jc w:val="both"/>
      </w:pPr>
      <w:r w:rsidRPr="00F70358">
        <w:tab/>
        <w:t>1.</w:t>
      </w:r>
      <w:r w:rsidR="00E433A1" w:rsidRPr="00F70358">
        <w:t>2</w:t>
      </w:r>
      <w:r w:rsidRPr="00F70358">
        <w:t xml:space="preserve">. </w:t>
      </w:r>
      <w:r w:rsidR="00CB743E" w:rsidRPr="00F70358">
        <w:t>Kretingos rajono savivaldybės 201</w:t>
      </w:r>
      <w:r w:rsidR="00D06434" w:rsidRPr="00F70358">
        <w:t>7</w:t>
      </w:r>
      <w:r w:rsidR="00CB743E" w:rsidRPr="00F70358">
        <w:t xml:space="preserve"> metų biudžeto </w:t>
      </w:r>
      <w:r w:rsidR="00F3083E" w:rsidRPr="00F70358">
        <w:t>asignavimus</w:t>
      </w:r>
      <w:r w:rsidR="00CB743E" w:rsidRPr="00F70358">
        <w:t xml:space="preserve"> </w:t>
      </w:r>
      <w:r w:rsidR="002602DF" w:rsidRPr="00F70358">
        <w:t>3</w:t>
      </w:r>
      <w:r w:rsidR="00A878E3" w:rsidRPr="00F70358">
        <w:t>51</w:t>
      </w:r>
      <w:r w:rsidR="002602DF" w:rsidRPr="00F70358">
        <w:t>,</w:t>
      </w:r>
      <w:r w:rsidR="00A878E3" w:rsidRPr="00F70358">
        <w:t>1</w:t>
      </w:r>
      <w:r w:rsidR="000B5187" w:rsidRPr="00F70358">
        <w:t xml:space="preserve"> tūkst. </w:t>
      </w:r>
      <w:r w:rsidR="00CB743E" w:rsidRPr="00F70358">
        <w:t>Eur ir patikslinti j</w:t>
      </w:r>
      <w:r w:rsidR="00F3083E" w:rsidRPr="00F70358">
        <w:t>uos</w:t>
      </w:r>
      <w:r w:rsidR="00CB743E" w:rsidRPr="00F70358">
        <w:t xml:space="preserve"> pagal asignavimų valdytojus ir programas pagal </w:t>
      </w:r>
      <w:r w:rsidR="00914D5C">
        <w:t>3</w:t>
      </w:r>
      <w:r w:rsidR="00CB743E" w:rsidRPr="00F70358">
        <w:t xml:space="preserve"> pried</w:t>
      </w:r>
      <w:r w:rsidR="000613AC" w:rsidRPr="00F70358">
        <w:t>ą</w:t>
      </w:r>
      <w:r w:rsidR="00CB743E" w:rsidRPr="00F70358">
        <w:t>.</w:t>
      </w:r>
    </w:p>
    <w:p w:rsidR="00CF4AC4" w:rsidRPr="00F70358" w:rsidRDefault="00CB68F3" w:rsidP="0047189B">
      <w:pPr>
        <w:spacing w:after="0" w:line="240" w:lineRule="auto"/>
        <w:jc w:val="both"/>
      </w:pPr>
      <w:r w:rsidRPr="00F70358">
        <w:tab/>
      </w:r>
      <w:r w:rsidR="0091570B" w:rsidRPr="00F70358">
        <w:t>2</w:t>
      </w:r>
      <w:r w:rsidR="00927369" w:rsidRPr="00F70358">
        <w:t>.</w:t>
      </w:r>
      <w:r w:rsidR="00CF4AC4" w:rsidRPr="00F70358">
        <w:t xml:space="preserve">  Skelbti šį sprendimą Teisėkūros pagrindų įstatymo nustatyta tvarka.</w:t>
      </w:r>
    </w:p>
    <w:p w:rsidR="0057559A" w:rsidRDefault="0057559A" w:rsidP="0047189B">
      <w:pPr>
        <w:spacing w:after="0" w:line="240" w:lineRule="auto"/>
        <w:jc w:val="both"/>
      </w:pPr>
    </w:p>
    <w:p w:rsidR="00914D5C" w:rsidRPr="00F70358" w:rsidRDefault="00914D5C" w:rsidP="0047189B">
      <w:pPr>
        <w:spacing w:after="0" w:line="240" w:lineRule="auto"/>
        <w:jc w:val="both"/>
      </w:pPr>
    </w:p>
    <w:p w:rsidR="001A301F" w:rsidRPr="00F70358" w:rsidRDefault="00CF4AC4" w:rsidP="00CF4AC4">
      <w:pPr>
        <w:spacing w:after="0" w:line="240" w:lineRule="auto"/>
      </w:pPr>
      <w:r w:rsidRPr="00F70358">
        <w:t>Savivaldybės meras</w:t>
      </w:r>
      <w:r w:rsidR="00031118">
        <w:tab/>
      </w:r>
      <w:r w:rsidR="00031118">
        <w:tab/>
      </w:r>
      <w:r w:rsidR="00031118">
        <w:tab/>
      </w:r>
      <w:r w:rsidR="00031118">
        <w:tab/>
      </w:r>
      <w:r w:rsidR="00031118">
        <w:tab/>
      </w:r>
      <w:r w:rsidR="00031118">
        <w:tab/>
      </w:r>
      <w:r w:rsidR="00031118">
        <w:tab/>
        <w:t xml:space="preserve">       </w:t>
      </w:r>
      <w:r w:rsidR="00862D9A" w:rsidRPr="00862D9A">
        <w:rPr>
          <w:rFonts w:eastAsia="Calibri"/>
        </w:rPr>
        <w:t>Juozas Mažeika</w:t>
      </w:r>
    </w:p>
    <w:p w:rsidR="001A301F" w:rsidRDefault="001A301F" w:rsidP="00CF4AC4">
      <w:pPr>
        <w:spacing w:after="0" w:line="240" w:lineRule="auto"/>
      </w:pPr>
    </w:p>
    <w:p w:rsidR="001A301F" w:rsidRDefault="001A301F" w:rsidP="00CF4AC4">
      <w:pPr>
        <w:spacing w:after="0" w:line="240" w:lineRule="auto"/>
      </w:pPr>
    </w:p>
    <w:p w:rsidR="001A301F" w:rsidRDefault="001A301F" w:rsidP="00CF4AC4">
      <w:pPr>
        <w:spacing w:after="0" w:line="240" w:lineRule="auto"/>
      </w:pPr>
    </w:p>
    <w:p w:rsidR="002D0A94" w:rsidRPr="00780161" w:rsidRDefault="00F70358" w:rsidP="00031118">
      <w:pPr>
        <w:spacing w:after="0" w:line="240" w:lineRule="auto"/>
      </w:pPr>
      <w:r>
        <w:t xml:space="preserve">Edita </w:t>
      </w:r>
      <w:proofErr w:type="spellStart"/>
      <w:r>
        <w:t>Samalienė</w:t>
      </w:r>
      <w:proofErr w:type="spellEnd"/>
    </w:p>
    <w:sectPr w:rsidR="002D0A94" w:rsidRPr="00780161" w:rsidSect="00031118">
      <w:headerReference w:type="first" r:id="rId9"/>
      <w:pgSz w:w="11906" w:h="16838" w:code="9"/>
      <w:pgMar w:top="85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18F" w:rsidRDefault="00AB018F" w:rsidP="00D766E1">
      <w:pPr>
        <w:spacing w:after="0" w:line="240" w:lineRule="auto"/>
      </w:pPr>
      <w:r>
        <w:separator/>
      </w:r>
    </w:p>
  </w:endnote>
  <w:endnote w:type="continuationSeparator" w:id="0">
    <w:p w:rsidR="00AB018F" w:rsidRDefault="00AB018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18F" w:rsidRDefault="00AB018F" w:rsidP="00D766E1">
      <w:pPr>
        <w:spacing w:after="0" w:line="240" w:lineRule="auto"/>
      </w:pPr>
      <w:r>
        <w:separator/>
      </w:r>
    </w:p>
  </w:footnote>
  <w:footnote w:type="continuationSeparator" w:id="0">
    <w:p w:rsidR="00AB018F" w:rsidRDefault="00AB018F"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358" w:rsidRPr="00F70358" w:rsidRDefault="00F70358" w:rsidP="00F703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6" w15:restartNumberingAfterBreak="0">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7" w15:restartNumberingAfterBreak="0">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2"/>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8"/>
    <w:rsid w:val="0000095E"/>
    <w:rsid w:val="000017A1"/>
    <w:rsid w:val="00001BDE"/>
    <w:rsid w:val="000030C9"/>
    <w:rsid w:val="00010033"/>
    <w:rsid w:val="000108FD"/>
    <w:rsid w:val="00010DFE"/>
    <w:rsid w:val="00011F22"/>
    <w:rsid w:val="00012A72"/>
    <w:rsid w:val="0001414F"/>
    <w:rsid w:val="00014E5D"/>
    <w:rsid w:val="000178AE"/>
    <w:rsid w:val="000229B7"/>
    <w:rsid w:val="00025704"/>
    <w:rsid w:val="00026491"/>
    <w:rsid w:val="0002757A"/>
    <w:rsid w:val="00031118"/>
    <w:rsid w:val="0003184D"/>
    <w:rsid w:val="000362AC"/>
    <w:rsid w:val="000362E4"/>
    <w:rsid w:val="00043B24"/>
    <w:rsid w:val="00043D4D"/>
    <w:rsid w:val="00046098"/>
    <w:rsid w:val="0005153C"/>
    <w:rsid w:val="000515C4"/>
    <w:rsid w:val="000523A3"/>
    <w:rsid w:val="00054025"/>
    <w:rsid w:val="00054A92"/>
    <w:rsid w:val="00054C25"/>
    <w:rsid w:val="00060403"/>
    <w:rsid w:val="000613AC"/>
    <w:rsid w:val="00061BAF"/>
    <w:rsid w:val="000621C5"/>
    <w:rsid w:val="000637C6"/>
    <w:rsid w:val="00064FCD"/>
    <w:rsid w:val="000665BF"/>
    <w:rsid w:val="00067287"/>
    <w:rsid w:val="000676B6"/>
    <w:rsid w:val="00067B45"/>
    <w:rsid w:val="00071560"/>
    <w:rsid w:val="00073B5E"/>
    <w:rsid w:val="0007594F"/>
    <w:rsid w:val="00076B85"/>
    <w:rsid w:val="00076E5F"/>
    <w:rsid w:val="00077D81"/>
    <w:rsid w:val="00080213"/>
    <w:rsid w:val="00080902"/>
    <w:rsid w:val="00081FF7"/>
    <w:rsid w:val="00083C78"/>
    <w:rsid w:val="0009021A"/>
    <w:rsid w:val="00093EA8"/>
    <w:rsid w:val="00094269"/>
    <w:rsid w:val="000949A2"/>
    <w:rsid w:val="00095871"/>
    <w:rsid w:val="000A0785"/>
    <w:rsid w:val="000A3458"/>
    <w:rsid w:val="000A5CDE"/>
    <w:rsid w:val="000A65A5"/>
    <w:rsid w:val="000A7D34"/>
    <w:rsid w:val="000B00B4"/>
    <w:rsid w:val="000B2899"/>
    <w:rsid w:val="000B430F"/>
    <w:rsid w:val="000B4A92"/>
    <w:rsid w:val="000B5187"/>
    <w:rsid w:val="000B57BA"/>
    <w:rsid w:val="000B5E4B"/>
    <w:rsid w:val="000C0F91"/>
    <w:rsid w:val="000C1E0A"/>
    <w:rsid w:val="000C584D"/>
    <w:rsid w:val="000C7A9F"/>
    <w:rsid w:val="000D133B"/>
    <w:rsid w:val="000D19D7"/>
    <w:rsid w:val="000D475B"/>
    <w:rsid w:val="000D47C3"/>
    <w:rsid w:val="000D67F5"/>
    <w:rsid w:val="000D6D6D"/>
    <w:rsid w:val="000D6E4E"/>
    <w:rsid w:val="000D7AAB"/>
    <w:rsid w:val="000E1C10"/>
    <w:rsid w:val="000E4759"/>
    <w:rsid w:val="000E5AA6"/>
    <w:rsid w:val="000E5EDA"/>
    <w:rsid w:val="000E730E"/>
    <w:rsid w:val="000E776A"/>
    <w:rsid w:val="000F17BF"/>
    <w:rsid w:val="000F2DCE"/>
    <w:rsid w:val="000F4145"/>
    <w:rsid w:val="000F418A"/>
    <w:rsid w:val="000F6324"/>
    <w:rsid w:val="000F6990"/>
    <w:rsid w:val="00100AF0"/>
    <w:rsid w:val="00100CE7"/>
    <w:rsid w:val="00100E52"/>
    <w:rsid w:val="001014BD"/>
    <w:rsid w:val="001034E6"/>
    <w:rsid w:val="001065CC"/>
    <w:rsid w:val="0011004B"/>
    <w:rsid w:val="00115280"/>
    <w:rsid w:val="001154F0"/>
    <w:rsid w:val="00115F7C"/>
    <w:rsid w:val="00117C8D"/>
    <w:rsid w:val="00126B0C"/>
    <w:rsid w:val="00127C7B"/>
    <w:rsid w:val="00127FCE"/>
    <w:rsid w:val="001323FC"/>
    <w:rsid w:val="001333ED"/>
    <w:rsid w:val="00133F8C"/>
    <w:rsid w:val="001372D3"/>
    <w:rsid w:val="00140B9B"/>
    <w:rsid w:val="00140C95"/>
    <w:rsid w:val="00140EF4"/>
    <w:rsid w:val="00142456"/>
    <w:rsid w:val="00142923"/>
    <w:rsid w:val="00143BC9"/>
    <w:rsid w:val="0015003A"/>
    <w:rsid w:val="001519AE"/>
    <w:rsid w:val="00151B70"/>
    <w:rsid w:val="00151CB5"/>
    <w:rsid w:val="00152C8C"/>
    <w:rsid w:val="001533DB"/>
    <w:rsid w:val="00153DBC"/>
    <w:rsid w:val="00153FA0"/>
    <w:rsid w:val="00154509"/>
    <w:rsid w:val="00154C48"/>
    <w:rsid w:val="00156049"/>
    <w:rsid w:val="00157C61"/>
    <w:rsid w:val="001608F0"/>
    <w:rsid w:val="0016252F"/>
    <w:rsid w:val="0016397D"/>
    <w:rsid w:val="001659FF"/>
    <w:rsid w:val="00165D2C"/>
    <w:rsid w:val="00166817"/>
    <w:rsid w:val="00166A77"/>
    <w:rsid w:val="00174850"/>
    <w:rsid w:val="00174C8D"/>
    <w:rsid w:val="00175B89"/>
    <w:rsid w:val="00176913"/>
    <w:rsid w:val="00176F82"/>
    <w:rsid w:val="00180285"/>
    <w:rsid w:val="001807F8"/>
    <w:rsid w:val="00180C4D"/>
    <w:rsid w:val="001829E9"/>
    <w:rsid w:val="00185772"/>
    <w:rsid w:val="001909B6"/>
    <w:rsid w:val="0019553B"/>
    <w:rsid w:val="001957B2"/>
    <w:rsid w:val="001972E4"/>
    <w:rsid w:val="00197598"/>
    <w:rsid w:val="001A2D89"/>
    <w:rsid w:val="001A2EDA"/>
    <w:rsid w:val="001A301F"/>
    <w:rsid w:val="001A331D"/>
    <w:rsid w:val="001A3A9F"/>
    <w:rsid w:val="001A7527"/>
    <w:rsid w:val="001B286B"/>
    <w:rsid w:val="001B3470"/>
    <w:rsid w:val="001B37DA"/>
    <w:rsid w:val="001B3D17"/>
    <w:rsid w:val="001B5054"/>
    <w:rsid w:val="001B50D5"/>
    <w:rsid w:val="001B7BDB"/>
    <w:rsid w:val="001C0BBD"/>
    <w:rsid w:val="001C16FF"/>
    <w:rsid w:val="001C1979"/>
    <w:rsid w:val="001C2339"/>
    <w:rsid w:val="001C289B"/>
    <w:rsid w:val="001C4573"/>
    <w:rsid w:val="001C5B42"/>
    <w:rsid w:val="001D2E42"/>
    <w:rsid w:val="001D41FC"/>
    <w:rsid w:val="001D5732"/>
    <w:rsid w:val="001D5965"/>
    <w:rsid w:val="001D6025"/>
    <w:rsid w:val="001D6610"/>
    <w:rsid w:val="001E0CFC"/>
    <w:rsid w:val="001F0DFD"/>
    <w:rsid w:val="001F3605"/>
    <w:rsid w:val="001F4676"/>
    <w:rsid w:val="002046D6"/>
    <w:rsid w:val="002068B5"/>
    <w:rsid w:val="00207B29"/>
    <w:rsid w:val="002115F7"/>
    <w:rsid w:val="002125B5"/>
    <w:rsid w:val="00214021"/>
    <w:rsid w:val="002173CD"/>
    <w:rsid w:val="00217C2F"/>
    <w:rsid w:val="00217F7E"/>
    <w:rsid w:val="00223E07"/>
    <w:rsid w:val="00230294"/>
    <w:rsid w:val="002331E3"/>
    <w:rsid w:val="002341DF"/>
    <w:rsid w:val="00235E24"/>
    <w:rsid w:val="00236931"/>
    <w:rsid w:val="00237AD6"/>
    <w:rsid w:val="00237BCF"/>
    <w:rsid w:val="00240AE7"/>
    <w:rsid w:val="00244228"/>
    <w:rsid w:val="00244B82"/>
    <w:rsid w:val="00245169"/>
    <w:rsid w:val="00246E18"/>
    <w:rsid w:val="00250FD1"/>
    <w:rsid w:val="00253159"/>
    <w:rsid w:val="002545E0"/>
    <w:rsid w:val="00254FA8"/>
    <w:rsid w:val="00255A85"/>
    <w:rsid w:val="002573B6"/>
    <w:rsid w:val="002602DF"/>
    <w:rsid w:val="002603E8"/>
    <w:rsid w:val="00260FBE"/>
    <w:rsid w:val="002615F6"/>
    <w:rsid w:val="0026217D"/>
    <w:rsid w:val="00262CC5"/>
    <w:rsid w:val="00264E38"/>
    <w:rsid w:val="00267731"/>
    <w:rsid w:val="002719B1"/>
    <w:rsid w:val="00271E14"/>
    <w:rsid w:val="00271FDB"/>
    <w:rsid w:val="002722F0"/>
    <w:rsid w:val="00275458"/>
    <w:rsid w:val="002760E1"/>
    <w:rsid w:val="00277E9A"/>
    <w:rsid w:val="00282611"/>
    <w:rsid w:val="00284832"/>
    <w:rsid w:val="00284EEF"/>
    <w:rsid w:val="00284F47"/>
    <w:rsid w:val="00286E6B"/>
    <w:rsid w:val="00287CC0"/>
    <w:rsid w:val="00293D69"/>
    <w:rsid w:val="002A39AC"/>
    <w:rsid w:val="002A54D7"/>
    <w:rsid w:val="002A5835"/>
    <w:rsid w:val="002B0061"/>
    <w:rsid w:val="002B01EA"/>
    <w:rsid w:val="002B0722"/>
    <w:rsid w:val="002B07D3"/>
    <w:rsid w:val="002B0942"/>
    <w:rsid w:val="002B1505"/>
    <w:rsid w:val="002B4402"/>
    <w:rsid w:val="002B4DD7"/>
    <w:rsid w:val="002B7546"/>
    <w:rsid w:val="002C06EC"/>
    <w:rsid w:val="002C0F7F"/>
    <w:rsid w:val="002C10DD"/>
    <w:rsid w:val="002C1AEC"/>
    <w:rsid w:val="002C2D6E"/>
    <w:rsid w:val="002C39D7"/>
    <w:rsid w:val="002C6201"/>
    <w:rsid w:val="002C7C85"/>
    <w:rsid w:val="002D0A94"/>
    <w:rsid w:val="002D1654"/>
    <w:rsid w:val="002D3253"/>
    <w:rsid w:val="002D5431"/>
    <w:rsid w:val="002D756E"/>
    <w:rsid w:val="002E1141"/>
    <w:rsid w:val="002F24FE"/>
    <w:rsid w:val="002F727D"/>
    <w:rsid w:val="002F7D20"/>
    <w:rsid w:val="002F7D52"/>
    <w:rsid w:val="00300862"/>
    <w:rsid w:val="003011EE"/>
    <w:rsid w:val="003021CB"/>
    <w:rsid w:val="0030327B"/>
    <w:rsid w:val="003077B8"/>
    <w:rsid w:val="003110C0"/>
    <w:rsid w:val="00311445"/>
    <w:rsid w:val="00311813"/>
    <w:rsid w:val="00313E8C"/>
    <w:rsid w:val="00321264"/>
    <w:rsid w:val="00321F38"/>
    <w:rsid w:val="003235A5"/>
    <w:rsid w:val="003278F4"/>
    <w:rsid w:val="00330A5F"/>
    <w:rsid w:val="0033188E"/>
    <w:rsid w:val="003318E6"/>
    <w:rsid w:val="00332299"/>
    <w:rsid w:val="00332586"/>
    <w:rsid w:val="00332724"/>
    <w:rsid w:val="00333F1B"/>
    <w:rsid w:val="00335E4A"/>
    <w:rsid w:val="00335F28"/>
    <w:rsid w:val="00336108"/>
    <w:rsid w:val="00336E1C"/>
    <w:rsid w:val="00340A35"/>
    <w:rsid w:val="00341A07"/>
    <w:rsid w:val="00341E82"/>
    <w:rsid w:val="0034679E"/>
    <w:rsid w:val="003506BC"/>
    <w:rsid w:val="00353051"/>
    <w:rsid w:val="0035352A"/>
    <w:rsid w:val="00356462"/>
    <w:rsid w:val="0036263D"/>
    <w:rsid w:val="003628F4"/>
    <w:rsid w:val="00365043"/>
    <w:rsid w:val="0036505A"/>
    <w:rsid w:val="0036568C"/>
    <w:rsid w:val="003667D3"/>
    <w:rsid w:val="003671A1"/>
    <w:rsid w:val="00367B69"/>
    <w:rsid w:val="003748D8"/>
    <w:rsid w:val="00377274"/>
    <w:rsid w:val="00380A71"/>
    <w:rsid w:val="00380B46"/>
    <w:rsid w:val="00384101"/>
    <w:rsid w:val="00386B73"/>
    <w:rsid w:val="003878F1"/>
    <w:rsid w:val="003929E2"/>
    <w:rsid w:val="003950BA"/>
    <w:rsid w:val="00395C45"/>
    <w:rsid w:val="003A0959"/>
    <w:rsid w:val="003A167D"/>
    <w:rsid w:val="003A295E"/>
    <w:rsid w:val="003A2CF0"/>
    <w:rsid w:val="003A405D"/>
    <w:rsid w:val="003A4492"/>
    <w:rsid w:val="003A7EC6"/>
    <w:rsid w:val="003B106B"/>
    <w:rsid w:val="003C1B3B"/>
    <w:rsid w:val="003C2A96"/>
    <w:rsid w:val="003C3A2B"/>
    <w:rsid w:val="003C419C"/>
    <w:rsid w:val="003C4EB3"/>
    <w:rsid w:val="003C71B0"/>
    <w:rsid w:val="003D1680"/>
    <w:rsid w:val="003D1D9C"/>
    <w:rsid w:val="003D237F"/>
    <w:rsid w:val="003D37B6"/>
    <w:rsid w:val="003D4ED0"/>
    <w:rsid w:val="003D682B"/>
    <w:rsid w:val="003D6E62"/>
    <w:rsid w:val="003E1453"/>
    <w:rsid w:val="003E14F5"/>
    <w:rsid w:val="003E39AF"/>
    <w:rsid w:val="003E592B"/>
    <w:rsid w:val="003E64AD"/>
    <w:rsid w:val="003F2F17"/>
    <w:rsid w:val="003F311C"/>
    <w:rsid w:val="003F7A09"/>
    <w:rsid w:val="00402A3A"/>
    <w:rsid w:val="00402DD5"/>
    <w:rsid w:val="00406845"/>
    <w:rsid w:val="00410540"/>
    <w:rsid w:val="00411C88"/>
    <w:rsid w:val="00413F50"/>
    <w:rsid w:val="00415739"/>
    <w:rsid w:val="00415DEA"/>
    <w:rsid w:val="00415FB0"/>
    <w:rsid w:val="00420BFB"/>
    <w:rsid w:val="00420F67"/>
    <w:rsid w:val="004213FB"/>
    <w:rsid w:val="004224AF"/>
    <w:rsid w:val="004224FB"/>
    <w:rsid w:val="00423579"/>
    <w:rsid w:val="00424B0B"/>
    <w:rsid w:val="00426AF5"/>
    <w:rsid w:val="00426BF8"/>
    <w:rsid w:val="0042730D"/>
    <w:rsid w:val="00427D7F"/>
    <w:rsid w:val="00430642"/>
    <w:rsid w:val="00431187"/>
    <w:rsid w:val="004311BE"/>
    <w:rsid w:val="004313F2"/>
    <w:rsid w:val="00431B29"/>
    <w:rsid w:val="00432B17"/>
    <w:rsid w:val="00432D08"/>
    <w:rsid w:val="00432FD1"/>
    <w:rsid w:val="0043382D"/>
    <w:rsid w:val="00433963"/>
    <w:rsid w:val="00435BE7"/>
    <w:rsid w:val="00437FFB"/>
    <w:rsid w:val="00444D7F"/>
    <w:rsid w:val="0044509D"/>
    <w:rsid w:val="00447345"/>
    <w:rsid w:val="00453538"/>
    <w:rsid w:val="00453F69"/>
    <w:rsid w:val="00461837"/>
    <w:rsid w:val="004652F7"/>
    <w:rsid w:val="00465962"/>
    <w:rsid w:val="0047189B"/>
    <w:rsid w:val="00476B15"/>
    <w:rsid w:val="00476C3A"/>
    <w:rsid w:val="004808A4"/>
    <w:rsid w:val="0048326E"/>
    <w:rsid w:val="004843C1"/>
    <w:rsid w:val="004848D1"/>
    <w:rsid w:val="00485D90"/>
    <w:rsid w:val="00485F44"/>
    <w:rsid w:val="00486EE3"/>
    <w:rsid w:val="004914E7"/>
    <w:rsid w:val="0049528B"/>
    <w:rsid w:val="0049728A"/>
    <w:rsid w:val="004A0606"/>
    <w:rsid w:val="004A0BCF"/>
    <w:rsid w:val="004A1018"/>
    <w:rsid w:val="004A2C4A"/>
    <w:rsid w:val="004A37A8"/>
    <w:rsid w:val="004A387B"/>
    <w:rsid w:val="004A620C"/>
    <w:rsid w:val="004A73F5"/>
    <w:rsid w:val="004B0A71"/>
    <w:rsid w:val="004B0C6E"/>
    <w:rsid w:val="004B195F"/>
    <w:rsid w:val="004B5EF0"/>
    <w:rsid w:val="004B7363"/>
    <w:rsid w:val="004C62A2"/>
    <w:rsid w:val="004C6B71"/>
    <w:rsid w:val="004D1D38"/>
    <w:rsid w:val="004D20F9"/>
    <w:rsid w:val="004D215D"/>
    <w:rsid w:val="004D24C6"/>
    <w:rsid w:val="004D4A71"/>
    <w:rsid w:val="004D57AE"/>
    <w:rsid w:val="004D7291"/>
    <w:rsid w:val="004E1836"/>
    <w:rsid w:val="004E5CEC"/>
    <w:rsid w:val="004E5F7B"/>
    <w:rsid w:val="004E6512"/>
    <w:rsid w:val="004F0E2F"/>
    <w:rsid w:val="004F41F2"/>
    <w:rsid w:val="004F7704"/>
    <w:rsid w:val="005001BF"/>
    <w:rsid w:val="005012A2"/>
    <w:rsid w:val="00502878"/>
    <w:rsid w:val="0050290B"/>
    <w:rsid w:val="0050291F"/>
    <w:rsid w:val="005076D6"/>
    <w:rsid w:val="005103E1"/>
    <w:rsid w:val="0051370F"/>
    <w:rsid w:val="00513C2F"/>
    <w:rsid w:val="00513E3F"/>
    <w:rsid w:val="00515BFF"/>
    <w:rsid w:val="0052038F"/>
    <w:rsid w:val="0052187A"/>
    <w:rsid w:val="00524066"/>
    <w:rsid w:val="005249E9"/>
    <w:rsid w:val="005278C6"/>
    <w:rsid w:val="005336F1"/>
    <w:rsid w:val="005340D0"/>
    <w:rsid w:val="00534F69"/>
    <w:rsid w:val="00537518"/>
    <w:rsid w:val="005408E9"/>
    <w:rsid w:val="005455CE"/>
    <w:rsid w:val="00546150"/>
    <w:rsid w:val="005505B0"/>
    <w:rsid w:val="005553B2"/>
    <w:rsid w:val="005557A4"/>
    <w:rsid w:val="00555813"/>
    <w:rsid w:val="0056013A"/>
    <w:rsid w:val="00561200"/>
    <w:rsid w:val="00561A11"/>
    <w:rsid w:val="00562262"/>
    <w:rsid w:val="0056451E"/>
    <w:rsid w:val="00564D56"/>
    <w:rsid w:val="0056508C"/>
    <w:rsid w:val="00567141"/>
    <w:rsid w:val="00570082"/>
    <w:rsid w:val="005726DA"/>
    <w:rsid w:val="0057276A"/>
    <w:rsid w:val="005737D8"/>
    <w:rsid w:val="005743B4"/>
    <w:rsid w:val="005750A8"/>
    <w:rsid w:val="0057559A"/>
    <w:rsid w:val="00575895"/>
    <w:rsid w:val="0057658A"/>
    <w:rsid w:val="00577709"/>
    <w:rsid w:val="00577767"/>
    <w:rsid w:val="00580322"/>
    <w:rsid w:val="00582EFD"/>
    <w:rsid w:val="0058337C"/>
    <w:rsid w:val="00583BC8"/>
    <w:rsid w:val="00584468"/>
    <w:rsid w:val="005845D0"/>
    <w:rsid w:val="00585379"/>
    <w:rsid w:val="005861CE"/>
    <w:rsid w:val="005868B2"/>
    <w:rsid w:val="00586F3D"/>
    <w:rsid w:val="005870E9"/>
    <w:rsid w:val="0059246C"/>
    <w:rsid w:val="0059464C"/>
    <w:rsid w:val="0059571B"/>
    <w:rsid w:val="005A0A69"/>
    <w:rsid w:val="005A0D41"/>
    <w:rsid w:val="005A1645"/>
    <w:rsid w:val="005A1C94"/>
    <w:rsid w:val="005A439C"/>
    <w:rsid w:val="005A5D4F"/>
    <w:rsid w:val="005A63F4"/>
    <w:rsid w:val="005B095A"/>
    <w:rsid w:val="005B0B0C"/>
    <w:rsid w:val="005B40D7"/>
    <w:rsid w:val="005B41C4"/>
    <w:rsid w:val="005B450E"/>
    <w:rsid w:val="005B4DB2"/>
    <w:rsid w:val="005B5F1A"/>
    <w:rsid w:val="005B6590"/>
    <w:rsid w:val="005C021E"/>
    <w:rsid w:val="005C174C"/>
    <w:rsid w:val="005C373E"/>
    <w:rsid w:val="005C468B"/>
    <w:rsid w:val="005C4A7B"/>
    <w:rsid w:val="005C5EF6"/>
    <w:rsid w:val="005C7493"/>
    <w:rsid w:val="005D0EA6"/>
    <w:rsid w:val="005D1948"/>
    <w:rsid w:val="005D2548"/>
    <w:rsid w:val="005D5E1C"/>
    <w:rsid w:val="005D7AC7"/>
    <w:rsid w:val="005E06C3"/>
    <w:rsid w:val="005E0944"/>
    <w:rsid w:val="005E1A6F"/>
    <w:rsid w:val="005E2106"/>
    <w:rsid w:val="005E22D7"/>
    <w:rsid w:val="005E57BC"/>
    <w:rsid w:val="005E5A56"/>
    <w:rsid w:val="005E668D"/>
    <w:rsid w:val="005E6824"/>
    <w:rsid w:val="005F03CD"/>
    <w:rsid w:val="005F08E5"/>
    <w:rsid w:val="005F0F2F"/>
    <w:rsid w:val="005F1CA6"/>
    <w:rsid w:val="005F25BC"/>
    <w:rsid w:val="005F3949"/>
    <w:rsid w:val="005F61C2"/>
    <w:rsid w:val="005F7014"/>
    <w:rsid w:val="005F77F7"/>
    <w:rsid w:val="0060337E"/>
    <w:rsid w:val="00603930"/>
    <w:rsid w:val="00606036"/>
    <w:rsid w:val="00607EDC"/>
    <w:rsid w:val="00610240"/>
    <w:rsid w:val="00610AC9"/>
    <w:rsid w:val="00610F4D"/>
    <w:rsid w:val="006111EF"/>
    <w:rsid w:val="006131DE"/>
    <w:rsid w:val="0061366F"/>
    <w:rsid w:val="00613671"/>
    <w:rsid w:val="00615B5F"/>
    <w:rsid w:val="00617B53"/>
    <w:rsid w:val="00622395"/>
    <w:rsid w:val="006224A2"/>
    <w:rsid w:val="006232FE"/>
    <w:rsid w:val="0062661C"/>
    <w:rsid w:val="00626A4E"/>
    <w:rsid w:val="00627819"/>
    <w:rsid w:val="00635B0B"/>
    <w:rsid w:val="006379B5"/>
    <w:rsid w:val="00640292"/>
    <w:rsid w:val="00642653"/>
    <w:rsid w:val="00644B40"/>
    <w:rsid w:val="00645A0A"/>
    <w:rsid w:val="006503A4"/>
    <w:rsid w:val="00650CFD"/>
    <w:rsid w:val="00651668"/>
    <w:rsid w:val="00652FD6"/>
    <w:rsid w:val="00653F57"/>
    <w:rsid w:val="00654581"/>
    <w:rsid w:val="006607CF"/>
    <w:rsid w:val="00661054"/>
    <w:rsid w:val="00661BE1"/>
    <w:rsid w:val="00662C2D"/>
    <w:rsid w:val="00664017"/>
    <w:rsid w:val="006646B3"/>
    <w:rsid w:val="0066674D"/>
    <w:rsid w:val="00666B42"/>
    <w:rsid w:val="00666F43"/>
    <w:rsid w:val="0067294F"/>
    <w:rsid w:val="00672C90"/>
    <w:rsid w:val="00673B51"/>
    <w:rsid w:val="00674D24"/>
    <w:rsid w:val="00676ACD"/>
    <w:rsid w:val="00676B48"/>
    <w:rsid w:val="00680632"/>
    <w:rsid w:val="00682382"/>
    <w:rsid w:val="006823B6"/>
    <w:rsid w:val="006865B3"/>
    <w:rsid w:val="00687B3D"/>
    <w:rsid w:val="006932F8"/>
    <w:rsid w:val="0069447E"/>
    <w:rsid w:val="00694BE8"/>
    <w:rsid w:val="0069573E"/>
    <w:rsid w:val="00696C08"/>
    <w:rsid w:val="0069700F"/>
    <w:rsid w:val="006A03BF"/>
    <w:rsid w:val="006A0861"/>
    <w:rsid w:val="006A30DE"/>
    <w:rsid w:val="006A3874"/>
    <w:rsid w:val="006A3F55"/>
    <w:rsid w:val="006A5771"/>
    <w:rsid w:val="006A5B58"/>
    <w:rsid w:val="006A74C6"/>
    <w:rsid w:val="006A771A"/>
    <w:rsid w:val="006B1611"/>
    <w:rsid w:val="006B2B34"/>
    <w:rsid w:val="006B43EE"/>
    <w:rsid w:val="006B50EC"/>
    <w:rsid w:val="006B5E0D"/>
    <w:rsid w:val="006B6696"/>
    <w:rsid w:val="006C0590"/>
    <w:rsid w:val="006C121E"/>
    <w:rsid w:val="006C3544"/>
    <w:rsid w:val="006D01F0"/>
    <w:rsid w:val="006D1A2C"/>
    <w:rsid w:val="006D2472"/>
    <w:rsid w:val="006D4459"/>
    <w:rsid w:val="006D79AC"/>
    <w:rsid w:val="006E1C74"/>
    <w:rsid w:val="006E548E"/>
    <w:rsid w:val="006E58BF"/>
    <w:rsid w:val="006E75F8"/>
    <w:rsid w:val="006F07DC"/>
    <w:rsid w:val="006F1679"/>
    <w:rsid w:val="006F2D6A"/>
    <w:rsid w:val="006F32E9"/>
    <w:rsid w:val="006F4701"/>
    <w:rsid w:val="006F4B8F"/>
    <w:rsid w:val="006F517B"/>
    <w:rsid w:val="006F553A"/>
    <w:rsid w:val="00700BA1"/>
    <w:rsid w:val="00702285"/>
    <w:rsid w:val="0070345C"/>
    <w:rsid w:val="00703DC5"/>
    <w:rsid w:val="0070521B"/>
    <w:rsid w:val="007106F0"/>
    <w:rsid w:val="007145E9"/>
    <w:rsid w:val="00715A3B"/>
    <w:rsid w:val="00716083"/>
    <w:rsid w:val="00717D7A"/>
    <w:rsid w:val="007240D5"/>
    <w:rsid w:val="0072419B"/>
    <w:rsid w:val="00724DF0"/>
    <w:rsid w:val="00726BA9"/>
    <w:rsid w:val="007310C0"/>
    <w:rsid w:val="0073172A"/>
    <w:rsid w:val="00733548"/>
    <w:rsid w:val="00733BD1"/>
    <w:rsid w:val="00737726"/>
    <w:rsid w:val="00742A86"/>
    <w:rsid w:val="00742B29"/>
    <w:rsid w:val="007433DD"/>
    <w:rsid w:val="00743DA3"/>
    <w:rsid w:val="007447DC"/>
    <w:rsid w:val="00745034"/>
    <w:rsid w:val="0075071A"/>
    <w:rsid w:val="00750FAD"/>
    <w:rsid w:val="007521B3"/>
    <w:rsid w:val="0075234F"/>
    <w:rsid w:val="00755085"/>
    <w:rsid w:val="0075519F"/>
    <w:rsid w:val="007553F6"/>
    <w:rsid w:val="007566D9"/>
    <w:rsid w:val="00756D8F"/>
    <w:rsid w:val="00765F4A"/>
    <w:rsid w:val="00771AB2"/>
    <w:rsid w:val="00772ECE"/>
    <w:rsid w:val="00773739"/>
    <w:rsid w:val="00773861"/>
    <w:rsid w:val="007758EE"/>
    <w:rsid w:val="007777F2"/>
    <w:rsid w:val="00777B32"/>
    <w:rsid w:val="00780161"/>
    <w:rsid w:val="007814CC"/>
    <w:rsid w:val="00782AB3"/>
    <w:rsid w:val="00786A71"/>
    <w:rsid w:val="00786EB7"/>
    <w:rsid w:val="00791B8E"/>
    <w:rsid w:val="007930EA"/>
    <w:rsid w:val="0079340C"/>
    <w:rsid w:val="00793435"/>
    <w:rsid w:val="00794283"/>
    <w:rsid w:val="0079574E"/>
    <w:rsid w:val="007A050A"/>
    <w:rsid w:val="007A212A"/>
    <w:rsid w:val="007A279A"/>
    <w:rsid w:val="007A63AE"/>
    <w:rsid w:val="007A64C7"/>
    <w:rsid w:val="007A67B0"/>
    <w:rsid w:val="007B067E"/>
    <w:rsid w:val="007B1B57"/>
    <w:rsid w:val="007B1D2C"/>
    <w:rsid w:val="007B24C9"/>
    <w:rsid w:val="007B3825"/>
    <w:rsid w:val="007B4F86"/>
    <w:rsid w:val="007B5F37"/>
    <w:rsid w:val="007B68DC"/>
    <w:rsid w:val="007C416E"/>
    <w:rsid w:val="007C4EB7"/>
    <w:rsid w:val="007D11BE"/>
    <w:rsid w:val="007D1550"/>
    <w:rsid w:val="007D2833"/>
    <w:rsid w:val="007D2934"/>
    <w:rsid w:val="007D2948"/>
    <w:rsid w:val="007D2CF4"/>
    <w:rsid w:val="007D33A5"/>
    <w:rsid w:val="007D352B"/>
    <w:rsid w:val="007D4151"/>
    <w:rsid w:val="007D5423"/>
    <w:rsid w:val="007D5C79"/>
    <w:rsid w:val="007D6A50"/>
    <w:rsid w:val="007D6E41"/>
    <w:rsid w:val="007D6F62"/>
    <w:rsid w:val="007E0343"/>
    <w:rsid w:val="007E107F"/>
    <w:rsid w:val="007E1C2D"/>
    <w:rsid w:val="007E1D4B"/>
    <w:rsid w:val="007E294E"/>
    <w:rsid w:val="007E4756"/>
    <w:rsid w:val="007E62C3"/>
    <w:rsid w:val="007E77D5"/>
    <w:rsid w:val="007F445F"/>
    <w:rsid w:val="007F48A8"/>
    <w:rsid w:val="007F4F6F"/>
    <w:rsid w:val="007F50AA"/>
    <w:rsid w:val="007F732C"/>
    <w:rsid w:val="007F7B78"/>
    <w:rsid w:val="008007C4"/>
    <w:rsid w:val="00801535"/>
    <w:rsid w:val="008019D6"/>
    <w:rsid w:val="0080321A"/>
    <w:rsid w:val="00803A16"/>
    <w:rsid w:val="00803AE2"/>
    <w:rsid w:val="00805BE5"/>
    <w:rsid w:val="008078CD"/>
    <w:rsid w:val="00807BD9"/>
    <w:rsid w:val="008133FB"/>
    <w:rsid w:val="008141A4"/>
    <w:rsid w:val="00822294"/>
    <w:rsid w:val="008279D6"/>
    <w:rsid w:val="008323F6"/>
    <w:rsid w:val="00835B16"/>
    <w:rsid w:val="00835FF6"/>
    <w:rsid w:val="0084196C"/>
    <w:rsid w:val="00842138"/>
    <w:rsid w:val="0084423C"/>
    <w:rsid w:val="0084427D"/>
    <w:rsid w:val="0084487F"/>
    <w:rsid w:val="00845297"/>
    <w:rsid w:val="008457CA"/>
    <w:rsid w:val="00845AE1"/>
    <w:rsid w:val="00850F02"/>
    <w:rsid w:val="008523F5"/>
    <w:rsid w:val="00856749"/>
    <w:rsid w:val="00860940"/>
    <w:rsid w:val="008619AA"/>
    <w:rsid w:val="00862610"/>
    <w:rsid w:val="00862D9A"/>
    <w:rsid w:val="008637CC"/>
    <w:rsid w:val="008708B0"/>
    <w:rsid w:val="008725FF"/>
    <w:rsid w:val="00872CCA"/>
    <w:rsid w:val="008742D6"/>
    <w:rsid w:val="0087435C"/>
    <w:rsid w:val="00881392"/>
    <w:rsid w:val="00882526"/>
    <w:rsid w:val="00882E8C"/>
    <w:rsid w:val="00883C2C"/>
    <w:rsid w:val="008855FC"/>
    <w:rsid w:val="00885B9D"/>
    <w:rsid w:val="00891008"/>
    <w:rsid w:val="00893C1E"/>
    <w:rsid w:val="0089438A"/>
    <w:rsid w:val="00894940"/>
    <w:rsid w:val="00896D6B"/>
    <w:rsid w:val="00896E61"/>
    <w:rsid w:val="008A0562"/>
    <w:rsid w:val="008A46AB"/>
    <w:rsid w:val="008A6902"/>
    <w:rsid w:val="008A78ED"/>
    <w:rsid w:val="008B01EE"/>
    <w:rsid w:val="008B2DE9"/>
    <w:rsid w:val="008B708B"/>
    <w:rsid w:val="008B7439"/>
    <w:rsid w:val="008C0EB2"/>
    <w:rsid w:val="008C16F8"/>
    <w:rsid w:val="008C1C6F"/>
    <w:rsid w:val="008C270E"/>
    <w:rsid w:val="008C2FD9"/>
    <w:rsid w:val="008C30DD"/>
    <w:rsid w:val="008C5A26"/>
    <w:rsid w:val="008C6DD9"/>
    <w:rsid w:val="008C745B"/>
    <w:rsid w:val="008D066C"/>
    <w:rsid w:val="008D0935"/>
    <w:rsid w:val="008D1C9A"/>
    <w:rsid w:val="008D3A41"/>
    <w:rsid w:val="008D42A6"/>
    <w:rsid w:val="008D7424"/>
    <w:rsid w:val="008E0B62"/>
    <w:rsid w:val="008E0FDC"/>
    <w:rsid w:val="008E23ED"/>
    <w:rsid w:val="008E2CF7"/>
    <w:rsid w:val="008F060A"/>
    <w:rsid w:val="008F1DDF"/>
    <w:rsid w:val="008F3111"/>
    <w:rsid w:val="008F4CCC"/>
    <w:rsid w:val="008F5A60"/>
    <w:rsid w:val="008F6E90"/>
    <w:rsid w:val="008F75C3"/>
    <w:rsid w:val="008F75C9"/>
    <w:rsid w:val="0090122D"/>
    <w:rsid w:val="0090179E"/>
    <w:rsid w:val="00901B8E"/>
    <w:rsid w:val="00901C48"/>
    <w:rsid w:val="00902CB9"/>
    <w:rsid w:val="009060BB"/>
    <w:rsid w:val="00907F1E"/>
    <w:rsid w:val="00910381"/>
    <w:rsid w:val="00910AD1"/>
    <w:rsid w:val="0091112A"/>
    <w:rsid w:val="009116D9"/>
    <w:rsid w:val="00912621"/>
    <w:rsid w:val="009134F4"/>
    <w:rsid w:val="0091430A"/>
    <w:rsid w:val="00914D5C"/>
    <w:rsid w:val="0091570B"/>
    <w:rsid w:val="00915FA7"/>
    <w:rsid w:val="00916084"/>
    <w:rsid w:val="0091608F"/>
    <w:rsid w:val="009171B1"/>
    <w:rsid w:val="00920B80"/>
    <w:rsid w:val="00921961"/>
    <w:rsid w:val="00924A77"/>
    <w:rsid w:val="00925E10"/>
    <w:rsid w:val="009267BD"/>
    <w:rsid w:val="00927369"/>
    <w:rsid w:val="0093020E"/>
    <w:rsid w:val="009315F4"/>
    <w:rsid w:val="0093525A"/>
    <w:rsid w:val="009405AA"/>
    <w:rsid w:val="00941B87"/>
    <w:rsid w:val="009429F6"/>
    <w:rsid w:val="00943ECC"/>
    <w:rsid w:val="00947127"/>
    <w:rsid w:val="00950763"/>
    <w:rsid w:val="00950EED"/>
    <w:rsid w:val="0095108F"/>
    <w:rsid w:val="009514E2"/>
    <w:rsid w:val="009537AB"/>
    <w:rsid w:val="009540BE"/>
    <w:rsid w:val="0095731B"/>
    <w:rsid w:val="0096105F"/>
    <w:rsid w:val="009636E3"/>
    <w:rsid w:val="009639F0"/>
    <w:rsid w:val="0097145A"/>
    <w:rsid w:val="00971B66"/>
    <w:rsid w:val="00972706"/>
    <w:rsid w:val="009747E3"/>
    <w:rsid w:val="00975BF9"/>
    <w:rsid w:val="0098085E"/>
    <w:rsid w:val="009859F0"/>
    <w:rsid w:val="00986438"/>
    <w:rsid w:val="00986447"/>
    <w:rsid w:val="00986E82"/>
    <w:rsid w:val="00993DB0"/>
    <w:rsid w:val="00994685"/>
    <w:rsid w:val="0099518E"/>
    <w:rsid w:val="00995A9E"/>
    <w:rsid w:val="009968C8"/>
    <w:rsid w:val="009971A0"/>
    <w:rsid w:val="00997ABD"/>
    <w:rsid w:val="009A14B1"/>
    <w:rsid w:val="009A229A"/>
    <w:rsid w:val="009A3DAF"/>
    <w:rsid w:val="009A51CD"/>
    <w:rsid w:val="009A6751"/>
    <w:rsid w:val="009A6B7E"/>
    <w:rsid w:val="009B0EE5"/>
    <w:rsid w:val="009B1475"/>
    <w:rsid w:val="009B206C"/>
    <w:rsid w:val="009B32DF"/>
    <w:rsid w:val="009B6D52"/>
    <w:rsid w:val="009C0006"/>
    <w:rsid w:val="009C05E0"/>
    <w:rsid w:val="009C0F4E"/>
    <w:rsid w:val="009C3D6F"/>
    <w:rsid w:val="009C41ED"/>
    <w:rsid w:val="009C48A7"/>
    <w:rsid w:val="009C5E89"/>
    <w:rsid w:val="009D24B2"/>
    <w:rsid w:val="009D250E"/>
    <w:rsid w:val="009D482C"/>
    <w:rsid w:val="009D544A"/>
    <w:rsid w:val="009D6151"/>
    <w:rsid w:val="009E1FED"/>
    <w:rsid w:val="009E2271"/>
    <w:rsid w:val="009E2F57"/>
    <w:rsid w:val="009E331A"/>
    <w:rsid w:val="009E49E5"/>
    <w:rsid w:val="009E60B2"/>
    <w:rsid w:val="009E655D"/>
    <w:rsid w:val="009E68C6"/>
    <w:rsid w:val="009F089F"/>
    <w:rsid w:val="009F0AEA"/>
    <w:rsid w:val="009F0B6C"/>
    <w:rsid w:val="009F155E"/>
    <w:rsid w:val="009F1FAD"/>
    <w:rsid w:val="009F3230"/>
    <w:rsid w:val="009F4F24"/>
    <w:rsid w:val="009F7A8F"/>
    <w:rsid w:val="00A02DA5"/>
    <w:rsid w:val="00A02E6F"/>
    <w:rsid w:val="00A04B87"/>
    <w:rsid w:val="00A05281"/>
    <w:rsid w:val="00A0643E"/>
    <w:rsid w:val="00A06B2E"/>
    <w:rsid w:val="00A12B42"/>
    <w:rsid w:val="00A13F97"/>
    <w:rsid w:val="00A17C75"/>
    <w:rsid w:val="00A20A26"/>
    <w:rsid w:val="00A2473E"/>
    <w:rsid w:val="00A266C7"/>
    <w:rsid w:val="00A26F83"/>
    <w:rsid w:val="00A272F9"/>
    <w:rsid w:val="00A30123"/>
    <w:rsid w:val="00A313B9"/>
    <w:rsid w:val="00A3195F"/>
    <w:rsid w:val="00A3526F"/>
    <w:rsid w:val="00A359F8"/>
    <w:rsid w:val="00A37339"/>
    <w:rsid w:val="00A403CB"/>
    <w:rsid w:val="00A413B6"/>
    <w:rsid w:val="00A42D1E"/>
    <w:rsid w:val="00A4300D"/>
    <w:rsid w:val="00A43278"/>
    <w:rsid w:val="00A4388E"/>
    <w:rsid w:val="00A443E3"/>
    <w:rsid w:val="00A4542C"/>
    <w:rsid w:val="00A46DE6"/>
    <w:rsid w:val="00A523EF"/>
    <w:rsid w:val="00A54BE2"/>
    <w:rsid w:val="00A54DE0"/>
    <w:rsid w:val="00A55DBD"/>
    <w:rsid w:val="00A621BF"/>
    <w:rsid w:val="00A62812"/>
    <w:rsid w:val="00A70313"/>
    <w:rsid w:val="00A70BAE"/>
    <w:rsid w:val="00A7252E"/>
    <w:rsid w:val="00A72625"/>
    <w:rsid w:val="00A72F48"/>
    <w:rsid w:val="00A73A4A"/>
    <w:rsid w:val="00A75117"/>
    <w:rsid w:val="00A76482"/>
    <w:rsid w:val="00A764A0"/>
    <w:rsid w:val="00A80107"/>
    <w:rsid w:val="00A8457C"/>
    <w:rsid w:val="00A84CA2"/>
    <w:rsid w:val="00A86B3A"/>
    <w:rsid w:val="00A87197"/>
    <w:rsid w:val="00A87576"/>
    <w:rsid w:val="00A878E3"/>
    <w:rsid w:val="00A87F8A"/>
    <w:rsid w:val="00A91C4A"/>
    <w:rsid w:val="00A92CFA"/>
    <w:rsid w:val="00A93B72"/>
    <w:rsid w:val="00A95A70"/>
    <w:rsid w:val="00A95F00"/>
    <w:rsid w:val="00A96AFC"/>
    <w:rsid w:val="00A9754D"/>
    <w:rsid w:val="00AA22A8"/>
    <w:rsid w:val="00AA588E"/>
    <w:rsid w:val="00AA6AA0"/>
    <w:rsid w:val="00AA7E29"/>
    <w:rsid w:val="00AB018F"/>
    <w:rsid w:val="00AB09D6"/>
    <w:rsid w:val="00AB23B5"/>
    <w:rsid w:val="00AB2839"/>
    <w:rsid w:val="00AB3769"/>
    <w:rsid w:val="00AB539F"/>
    <w:rsid w:val="00AB7E6C"/>
    <w:rsid w:val="00AC0933"/>
    <w:rsid w:val="00AC130B"/>
    <w:rsid w:val="00AC1C37"/>
    <w:rsid w:val="00AC1D4D"/>
    <w:rsid w:val="00AC1FF2"/>
    <w:rsid w:val="00AC3728"/>
    <w:rsid w:val="00AC3B6E"/>
    <w:rsid w:val="00AC4958"/>
    <w:rsid w:val="00AC4F13"/>
    <w:rsid w:val="00AC6935"/>
    <w:rsid w:val="00AC697E"/>
    <w:rsid w:val="00AC6A38"/>
    <w:rsid w:val="00AC7179"/>
    <w:rsid w:val="00AC79B5"/>
    <w:rsid w:val="00AD53C3"/>
    <w:rsid w:val="00AD5601"/>
    <w:rsid w:val="00AD691F"/>
    <w:rsid w:val="00AD73EE"/>
    <w:rsid w:val="00AD7408"/>
    <w:rsid w:val="00AE0F07"/>
    <w:rsid w:val="00AE2F63"/>
    <w:rsid w:val="00AE34F2"/>
    <w:rsid w:val="00AE3DA3"/>
    <w:rsid w:val="00AE3E2F"/>
    <w:rsid w:val="00AE7912"/>
    <w:rsid w:val="00AF1B73"/>
    <w:rsid w:val="00AF308E"/>
    <w:rsid w:val="00AF33FB"/>
    <w:rsid w:val="00AF396B"/>
    <w:rsid w:val="00AF3F2E"/>
    <w:rsid w:val="00AF567E"/>
    <w:rsid w:val="00AF7B58"/>
    <w:rsid w:val="00B00B1D"/>
    <w:rsid w:val="00B0208D"/>
    <w:rsid w:val="00B025F2"/>
    <w:rsid w:val="00B02C5D"/>
    <w:rsid w:val="00B0509E"/>
    <w:rsid w:val="00B056AE"/>
    <w:rsid w:val="00B07C51"/>
    <w:rsid w:val="00B1335A"/>
    <w:rsid w:val="00B1476A"/>
    <w:rsid w:val="00B14FBB"/>
    <w:rsid w:val="00B15125"/>
    <w:rsid w:val="00B22B3E"/>
    <w:rsid w:val="00B25912"/>
    <w:rsid w:val="00B27014"/>
    <w:rsid w:val="00B30735"/>
    <w:rsid w:val="00B35352"/>
    <w:rsid w:val="00B35EFD"/>
    <w:rsid w:val="00B366D8"/>
    <w:rsid w:val="00B373A1"/>
    <w:rsid w:val="00B37906"/>
    <w:rsid w:val="00B37AEC"/>
    <w:rsid w:val="00B41C41"/>
    <w:rsid w:val="00B44306"/>
    <w:rsid w:val="00B448FA"/>
    <w:rsid w:val="00B46086"/>
    <w:rsid w:val="00B46A09"/>
    <w:rsid w:val="00B50600"/>
    <w:rsid w:val="00B50B31"/>
    <w:rsid w:val="00B5213A"/>
    <w:rsid w:val="00B539BA"/>
    <w:rsid w:val="00B54C59"/>
    <w:rsid w:val="00B56F22"/>
    <w:rsid w:val="00B636E7"/>
    <w:rsid w:val="00B648B4"/>
    <w:rsid w:val="00B64C0D"/>
    <w:rsid w:val="00B64D89"/>
    <w:rsid w:val="00B75B9C"/>
    <w:rsid w:val="00B762CD"/>
    <w:rsid w:val="00B80224"/>
    <w:rsid w:val="00B8184E"/>
    <w:rsid w:val="00B83DE7"/>
    <w:rsid w:val="00B84B3D"/>
    <w:rsid w:val="00B8543B"/>
    <w:rsid w:val="00B8616A"/>
    <w:rsid w:val="00B87B49"/>
    <w:rsid w:val="00B87C27"/>
    <w:rsid w:val="00B913D4"/>
    <w:rsid w:val="00B92D08"/>
    <w:rsid w:val="00B94972"/>
    <w:rsid w:val="00B94F45"/>
    <w:rsid w:val="00B95987"/>
    <w:rsid w:val="00B95EA7"/>
    <w:rsid w:val="00B978E0"/>
    <w:rsid w:val="00B97A7E"/>
    <w:rsid w:val="00B97B52"/>
    <w:rsid w:val="00BA19F7"/>
    <w:rsid w:val="00BA4343"/>
    <w:rsid w:val="00BA5BA2"/>
    <w:rsid w:val="00BA7E08"/>
    <w:rsid w:val="00BB2DEE"/>
    <w:rsid w:val="00BB47FE"/>
    <w:rsid w:val="00BB4800"/>
    <w:rsid w:val="00BB49DD"/>
    <w:rsid w:val="00BB4F8B"/>
    <w:rsid w:val="00BB5A86"/>
    <w:rsid w:val="00BB6E23"/>
    <w:rsid w:val="00BB703C"/>
    <w:rsid w:val="00BC0BC0"/>
    <w:rsid w:val="00BC1079"/>
    <w:rsid w:val="00BC295F"/>
    <w:rsid w:val="00BC3391"/>
    <w:rsid w:val="00BC38B3"/>
    <w:rsid w:val="00BC560F"/>
    <w:rsid w:val="00BC75D5"/>
    <w:rsid w:val="00BD00AB"/>
    <w:rsid w:val="00BD4C4C"/>
    <w:rsid w:val="00BD7041"/>
    <w:rsid w:val="00BE18CB"/>
    <w:rsid w:val="00BE4FBD"/>
    <w:rsid w:val="00BE5C13"/>
    <w:rsid w:val="00BE70FF"/>
    <w:rsid w:val="00BE79CF"/>
    <w:rsid w:val="00BF2667"/>
    <w:rsid w:val="00BF2CAB"/>
    <w:rsid w:val="00BF2F4B"/>
    <w:rsid w:val="00BF3A25"/>
    <w:rsid w:val="00BF40E7"/>
    <w:rsid w:val="00BF56B6"/>
    <w:rsid w:val="00BF7470"/>
    <w:rsid w:val="00BF76AE"/>
    <w:rsid w:val="00C01B53"/>
    <w:rsid w:val="00C02FB6"/>
    <w:rsid w:val="00C03463"/>
    <w:rsid w:val="00C035E6"/>
    <w:rsid w:val="00C03F0D"/>
    <w:rsid w:val="00C045BA"/>
    <w:rsid w:val="00C045FD"/>
    <w:rsid w:val="00C07DB6"/>
    <w:rsid w:val="00C10FA3"/>
    <w:rsid w:val="00C12124"/>
    <w:rsid w:val="00C12F17"/>
    <w:rsid w:val="00C16983"/>
    <w:rsid w:val="00C17C1C"/>
    <w:rsid w:val="00C2192B"/>
    <w:rsid w:val="00C2297C"/>
    <w:rsid w:val="00C2405E"/>
    <w:rsid w:val="00C25B77"/>
    <w:rsid w:val="00C261D8"/>
    <w:rsid w:val="00C30677"/>
    <w:rsid w:val="00C32553"/>
    <w:rsid w:val="00C32BE9"/>
    <w:rsid w:val="00C341CA"/>
    <w:rsid w:val="00C356F5"/>
    <w:rsid w:val="00C35F1C"/>
    <w:rsid w:val="00C37490"/>
    <w:rsid w:val="00C441DC"/>
    <w:rsid w:val="00C4457D"/>
    <w:rsid w:val="00C45550"/>
    <w:rsid w:val="00C45A6E"/>
    <w:rsid w:val="00C46585"/>
    <w:rsid w:val="00C46E8A"/>
    <w:rsid w:val="00C47011"/>
    <w:rsid w:val="00C522F4"/>
    <w:rsid w:val="00C528FD"/>
    <w:rsid w:val="00C53BEA"/>
    <w:rsid w:val="00C54301"/>
    <w:rsid w:val="00C55782"/>
    <w:rsid w:val="00C571FA"/>
    <w:rsid w:val="00C576CF"/>
    <w:rsid w:val="00C60903"/>
    <w:rsid w:val="00C63BCB"/>
    <w:rsid w:val="00C700CF"/>
    <w:rsid w:val="00C726ED"/>
    <w:rsid w:val="00C75756"/>
    <w:rsid w:val="00C8011A"/>
    <w:rsid w:val="00C823C0"/>
    <w:rsid w:val="00C83D1F"/>
    <w:rsid w:val="00C85048"/>
    <w:rsid w:val="00C857F0"/>
    <w:rsid w:val="00C8741C"/>
    <w:rsid w:val="00C9115D"/>
    <w:rsid w:val="00C914CA"/>
    <w:rsid w:val="00C91C77"/>
    <w:rsid w:val="00C97316"/>
    <w:rsid w:val="00C977D6"/>
    <w:rsid w:val="00CA136B"/>
    <w:rsid w:val="00CA2812"/>
    <w:rsid w:val="00CA2DDB"/>
    <w:rsid w:val="00CA368A"/>
    <w:rsid w:val="00CA3886"/>
    <w:rsid w:val="00CA4210"/>
    <w:rsid w:val="00CA45B7"/>
    <w:rsid w:val="00CA658F"/>
    <w:rsid w:val="00CA6940"/>
    <w:rsid w:val="00CA726B"/>
    <w:rsid w:val="00CB05F1"/>
    <w:rsid w:val="00CB1850"/>
    <w:rsid w:val="00CB2424"/>
    <w:rsid w:val="00CB39A6"/>
    <w:rsid w:val="00CB426E"/>
    <w:rsid w:val="00CB50D7"/>
    <w:rsid w:val="00CB68F3"/>
    <w:rsid w:val="00CB6BB3"/>
    <w:rsid w:val="00CB743E"/>
    <w:rsid w:val="00CB74A6"/>
    <w:rsid w:val="00CC5AA9"/>
    <w:rsid w:val="00CC6DFF"/>
    <w:rsid w:val="00CC6F8D"/>
    <w:rsid w:val="00CD04D6"/>
    <w:rsid w:val="00CD1395"/>
    <w:rsid w:val="00CD184A"/>
    <w:rsid w:val="00CD240A"/>
    <w:rsid w:val="00CD6F52"/>
    <w:rsid w:val="00CE3E96"/>
    <w:rsid w:val="00CE4835"/>
    <w:rsid w:val="00CF2DB5"/>
    <w:rsid w:val="00CF33C9"/>
    <w:rsid w:val="00CF37CA"/>
    <w:rsid w:val="00CF4AC4"/>
    <w:rsid w:val="00CF57A0"/>
    <w:rsid w:val="00CF5BDF"/>
    <w:rsid w:val="00D009B9"/>
    <w:rsid w:val="00D02477"/>
    <w:rsid w:val="00D035CA"/>
    <w:rsid w:val="00D0394D"/>
    <w:rsid w:val="00D05F04"/>
    <w:rsid w:val="00D06434"/>
    <w:rsid w:val="00D06715"/>
    <w:rsid w:val="00D0761C"/>
    <w:rsid w:val="00D10A83"/>
    <w:rsid w:val="00D11E5B"/>
    <w:rsid w:val="00D1382A"/>
    <w:rsid w:val="00D13A0E"/>
    <w:rsid w:val="00D1702C"/>
    <w:rsid w:val="00D1789D"/>
    <w:rsid w:val="00D208B7"/>
    <w:rsid w:val="00D21EA2"/>
    <w:rsid w:val="00D22A1E"/>
    <w:rsid w:val="00D23A33"/>
    <w:rsid w:val="00D258E9"/>
    <w:rsid w:val="00D2665D"/>
    <w:rsid w:val="00D26ABD"/>
    <w:rsid w:val="00D26E3C"/>
    <w:rsid w:val="00D270B6"/>
    <w:rsid w:val="00D27684"/>
    <w:rsid w:val="00D27EFE"/>
    <w:rsid w:val="00D3546F"/>
    <w:rsid w:val="00D35496"/>
    <w:rsid w:val="00D360E5"/>
    <w:rsid w:val="00D41B2A"/>
    <w:rsid w:val="00D41E13"/>
    <w:rsid w:val="00D4298D"/>
    <w:rsid w:val="00D44BA3"/>
    <w:rsid w:val="00D45488"/>
    <w:rsid w:val="00D5022D"/>
    <w:rsid w:val="00D515A2"/>
    <w:rsid w:val="00D52BAE"/>
    <w:rsid w:val="00D568FA"/>
    <w:rsid w:val="00D64823"/>
    <w:rsid w:val="00D664E3"/>
    <w:rsid w:val="00D67057"/>
    <w:rsid w:val="00D67C55"/>
    <w:rsid w:val="00D729F8"/>
    <w:rsid w:val="00D73CD4"/>
    <w:rsid w:val="00D75C29"/>
    <w:rsid w:val="00D766E1"/>
    <w:rsid w:val="00D820FF"/>
    <w:rsid w:val="00D822AC"/>
    <w:rsid w:val="00D824FD"/>
    <w:rsid w:val="00D83E42"/>
    <w:rsid w:val="00D86AA1"/>
    <w:rsid w:val="00D87686"/>
    <w:rsid w:val="00D94C00"/>
    <w:rsid w:val="00D96112"/>
    <w:rsid w:val="00D96A0C"/>
    <w:rsid w:val="00DA1B26"/>
    <w:rsid w:val="00DA2163"/>
    <w:rsid w:val="00DA2273"/>
    <w:rsid w:val="00DA3D72"/>
    <w:rsid w:val="00DA4B64"/>
    <w:rsid w:val="00DB1B52"/>
    <w:rsid w:val="00DB2906"/>
    <w:rsid w:val="00DB391A"/>
    <w:rsid w:val="00DB447C"/>
    <w:rsid w:val="00DB48DD"/>
    <w:rsid w:val="00DB4DF8"/>
    <w:rsid w:val="00DB60CD"/>
    <w:rsid w:val="00DB7626"/>
    <w:rsid w:val="00DC1442"/>
    <w:rsid w:val="00DC1D64"/>
    <w:rsid w:val="00DC36D5"/>
    <w:rsid w:val="00DC72AD"/>
    <w:rsid w:val="00DC7F61"/>
    <w:rsid w:val="00DD3F74"/>
    <w:rsid w:val="00DD5299"/>
    <w:rsid w:val="00DD7E9B"/>
    <w:rsid w:val="00DD7F7F"/>
    <w:rsid w:val="00DE04E2"/>
    <w:rsid w:val="00DE11E7"/>
    <w:rsid w:val="00DE2478"/>
    <w:rsid w:val="00DE31C9"/>
    <w:rsid w:val="00DE33BB"/>
    <w:rsid w:val="00DE6D58"/>
    <w:rsid w:val="00DF235B"/>
    <w:rsid w:val="00DF42B6"/>
    <w:rsid w:val="00DF4899"/>
    <w:rsid w:val="00DF6134"/>
    <w:rsid w:val="00E017B5"/>
    <w:rsid w:val="00E042EF"/>
    <w:rsid w:val="00E04A3A"/>
    <w:rsid w:val="00E06770"/>
    <w:rsid w:val="00E10639"/>
    <w:rsid w:val="00E143A3"/>
    <w:rsid w:val="00E145FF"/>
    <w:rsid w:val="00E161AB"/>
    <w:rsid w:val="00E16D69"/>
    <w:rsid w:val="00E171BC"/>
    <w:rsid w:val="00E17A73"/>
    <w:rsid w:val="00E21A56"/>
    <w:rsid w:val="00E22B5E"/>
    <w:rsid w:val="00E2406D"/>
    <w:rsid w:val="00E25AF3"/>
    <w:rsid w:val="00E2672F"/>
    <w:rsid w:val="00E273C2"/>
    <w:rsid w:val="00E3129C"/>
    <w:rsid w:val="00E322EA"/>
    <w:rsid w:val="00E3622B"/>
    <w:rsid w:val="00E37B67"/>
    <w:rsid w:val="00E40C11"/>
    <w:rsid w:val="00E415C2"/>
    <w:rsid w:val="00E422D6"/>
    <w:rsid w:val="00E42FA5"/>
    <w:rsid w:val="00E433A1"/>
    <w:rsid w:val="00E453AE"/>
    <w:rsid w:val="00E45BB1"/>
    <w:rsid w:val="00E4632C"/>
    <w:rsid w:val="00E50912"/>
    <w:rsid w:val="00E5133B"/>
    <w:rsid w:val="00E52B1D"/>
    <w:rsid w:val="00E5514B"/>
    <w:rsid w:val="00E56141"/>
    <w:rsid w:val="00E56A64"/>
    <w:rsid w:val="00E623DB"/>
    <w:rsid w:val="00E65140"/>
    <w:rsid w:val="00E66819"/>
    <w:rsid w:val="00E670B4"/>
    <w:rsid w:val="00E73591"/>
    <w:rsid w:val="00E73930"/>
    <w:rsid w:val="00E740FE"/>
    <w:rsid w:val="00E76034"/>
    <w:rsid w:val="00E77052"/>
    <w:rsid w:val="00E80A2E"/>
    <w:rsid w:val="00E82DAA"/>
    <w:rsid w:val="00E85AB0"/>
    <w:rsid w:val="00E85E93"/>
    <w:rsid w:val="00E903C1"/>
    <w:rsid w:val="00E947F5"/>
    <w:rsid w:val="00E97287"/>
    <w:rsid w:val="00EA460D"/>
    <w:rsid w:val="00EA6C48"/>
    <w:rsid w:val="00EA78B6"/>
    <w:rsid w:val="00EA7CEE"/>
    <w:rsid w:val="00EB0735"/>
    <w:rsid w:val="00EB1D2D"/>
    <w:rsid w:val="00EB27FA"/>
    <w:rsid w:val="00EB2D9B"/>
    <w:rsid w:val="00EB360D"/>
    <w:rsid w:val="00EB56EF"/>
    <w:rsid w:val="00EC1056"/>
    <w:rsid w:val="00EC2178"/>
    <w:rsid w:val="00EC2396"/>
    <w:rsid w:val="00EC2A83"/>
    <w:rsid w:val="00EC544E"/>
    <w:rsid w:val="00EC5720"/>
    <w:rsid w:val="00EC7F80"/>
    <w:rsid w:val="00ED0A07"/>
    <w:rsid w:val="00ED1337"/>
    <w:rsid w:val="00ED49AB"/>
    <w:rsid w:val="00ED49E4"/>
    <w:rsid w:val="00ED6149"/>
    <w:rsid w:val="00ED74BC"/>
    <w:rsid w:val="00ED753E"/>
    <w:rsid w:val="00ED7710"/>
    <w:rsid w:val="00EE0B4F"/>
    <w:rsid w:val="00EE18F1"/>
    <w:rsid w:val="00EE2897"/>
    <w:rsid w:val="00EE3699"/>
    <w:rsid w:val="00EE4AC4"/>
    <w:rsid w:val="00EE4C99"/>
    <w:rsid w:val="00EF2181"/>
    <w:rsid w:val="00EF29A8"/>
    <w:rsid w:val="00EF4226"/>
    <w:rsid w:val="00EF48C7"/>
    <w:rsid w:val="00EF55C4"/>
    <w:rsid w:val="00EF64AE"/>
    <w:rsid w:val="00F01694"/>
    <w:rsid w:val="00F0235C"/>
    <w:rsid w:val="00F04286"/>
    <w:rsid w:val="00F073AF"/>
    <w:rsid w:val="00F07B3D"/>
    <w:rsid w:val="00F1072C"/>
    <w:rsid w:val="00F119FA"/>
    <w:rsid w:val="00F13587"/>
    <w:rsid w:val="00F144A1"/>
    <w:rsid w:val="00F153F0"/>
    <w:rsid w:val="00F157FB"/>
    <w:rsid w:val="00F15FCA"/>
    <w:rsid w:val="00F2166B"/>
    <w:rsid w:val="00F21A70"/>
    <w:rsid w:val="00F222FF"/>
    <w:rsid w:val="00F22715"/>
    <w:rsid w:val="00F24F96"/>
    <w:rsid w:val="00F25416"/>
    <w:rsid w:val="00F25624"/>
    <w:rsid w:val="00F26DE5"/>
    <w:rsid w:val="00F26FC3"/>
    <w:rsid w:val="00F27C9C"/>
    <w:rsid w:val="00F3083E"/>
    <w:rsid w:val="00F31BCF"/>
    <w:rsid w:val="00F31F56"/>
    <w:rsid w:val="00F34011"/>
    <w:rsid w:val="00F3431E"/>
    <w:rsid w:val="00F34602"/>
    <w:rsid w:val="00F34990"/>
    <w:rsid w:val="00F35A6F"/>
    <w:rsid w:val="00F35DB6"/>
    <w:rsid w:val="00F37DDE"/>
    <w:rsid w:val="00F40388"/>
    <w:rsid w:val="00F4099F"/>
    <w:rsid w:val="00F4157B"/>
    <w:rsid w:val="00F42A6C"/>
    <w:rsid w:val="00F47930"/>
    <w:rsid w:val="00F509F7"/>
    <w:rsid w:val="00F55039"/>
    <w:rsid w:val="00F55588"/>
    <w:rsid w:val="00F5558B"/>
    <w:rsid w:val="00F5768C"/>
    <w:rsid w:val="00F623CF"/>
    <w:rsid w:val="00F627E2"/>
    <w:rsid w:val="00F64AC3"/>
    <w:rsid w:val="00F65C1A"/>
    <w:rsid w:val="00F70358"/>
    <w:rsid w:val="00F72BA8"/>
    <w:rsid w:val="00F73C96"/>
    <w:rsid w:val="00F747DE"/>
    <w:rsid w:val="00F752A7"/>
    <w:rsid w:val="00F75376"/>
    <w:rsid w:val="00F75738"/>
    <w:rsid w:val="00F80148"/>
    <w:rsid w:val="00F80AAF"/>
    <w:rsid w:val="00F864B7"/>
    <w:rsid w:val="00F90F3B"/>
    <w:rsid w:val="00F91571"/>
    <w:rsid w:val="00F92BBC"/>
    <w:rsid w:val="00F92FB1"/>
    <w:rsid w:val="00F93A50"/>
    <w:rsid w:val="00F945C5"/>
    <w:rsid w:val="00FA04E3"/>
    <w:rsid w:val="00FA0871"/>
    <w:rsid w:val="00FA12C7"/>
    <w:rsid w:val="00FA2297"/>
    <w:rsid w:val="00FA2E1F"/>
    <w:rsid w:val="00FA37E5"/>
    <w:rsid w:val="00FA3F9D"/>
    <w:rsid w:val="00FA42ED"/>
    <w:rsid w:val="00FA4EF1"/>
    <w:rsid w:val="00FA6C21"/>
    <w:rsid w:val="00FA6F59"/>
    <w:rsid w:val="00FA7D76"/>
    <w:rsid w:val="00FB0332"/>
    <w:rsid w:val="00FB3057"/>
    <w:rsid w:val="00FB461F"/>
    <w:rsid w:val="00FB6857"/>
    <w:rsid w:val="00FB6D56"/>
    <w:rsid w:val="00FB79EA"/>
    <w:rsid w:val="00FB7A6C"/>
    <w:rsid w:val="00FC1EFA"/>
    <w:rsid w:val="00FC362F"/>
    <w:rsid w:val="00FC5AFE"/>
    <w:rsid w:val="00FC5EDA"/>
    <w:rsid w:val="00FC64B3"/>
    <w:rsid w:val="00FC72BA"/>
    <w:rsid w:val="00FD0431"/>
    <w:rsid w:val="00FD19F8"/>
    <w:rsid w:val="00FD3B8F"/>
    <w:rsid w:val="00FD61A3"/>
    <w:rsid w:val="00FE0B10"/>
    <w:rsid w:val="00FE1199"/>
    <w:rsid w:val="00FE1A0A"/>
    <w:rsid w:val="00FE2182"/>
    <w:rsid w:val="00FE2AEC"/>
    <w:rsid w:val="00FE3080"/>
    <w:rsid w:val="00FE76D1"/>
    <w:rsid w:val="00FE79F3"/>
    <w:rsid w:val="00FF1210"/>
    <w:rsid w:val="00FF45F1"/>
    <w:rsid w:val="00FF6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4D27A"/>
  <w15:docId w15:val="{CD1523DE-58BD-48E9-BF9C-B5F23E03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1074009493">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D5CFD-FC6C-4275-A5A1-3D07A5DF5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sablonas-tarybos-sprendimo-projektas-be-priedu.dotx</Template>
  <TotalTime>9</TotalTime>
  <Pages>1</Pages>
  <Words>1864</Words>
  <Characters>1063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13</cp:revision>
  <cp:lastPrinted>2017-12-18T07:07:00Z</cp:lastPrinted>
  <dcterms:created xsi:type="dcterms:W3CDTF">2017-12-18T11:36:00Z</dcterms:created>
  <dcterms:modified xsi:type="dcterms:W3CDTF">2017-12-21T15:02:00Z</dcterms:modified>
</cp:coreProperties>
</file>