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Pr="002225E9" w:rsidRDefault="005E0944" w:rsidP="00EB1D2D">
      <w:pPr>
        <w:spacing w:after="0" w:line="240" w:lineRule="auto"/>
        <w:jc w:val="center"/>
        <w:rPr>
          <w:sz w:val="20"/>
          <w:szCs w:val="20"/>
        </w:rPr>
      </w:pPr>
      <w:r w:rsidRPr="002225E9">
        <w:t xml:space="preserve">         </w:t>
      </w:r>
      <w:r w:rsidRPr="002225E9">
        <w:tab/>
      </w:r>
      <w:r w:rsidRPr="002225E9">
        <w:tab/>
      </w:r>
      <w:r w:rsidR="00BE2BA8">
        <w:t xml:space="preserve">    </w:t>
      </w:r>
      <w:r w:rsidR="00052857">
        <w:rPr>
          <w:noProof/>
        </w:rPr>
        <w:drawing>
          <wp:inline distT="0" distB="0" distL="0" distR="0" wp14:anchorId="3B4E0B61" wp14:editId="6703977B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E9">
        <w:tab/>
      </w:r>
      <w:r w:rsidRPr="002225E9">
        <w:tab/>
      </w:r>
      <w:r w:rsidRPr="002225E9">
        <w:tab/>
      </w:r>
      <w:r w:rsidR="008C270E" w:rsidRPr="002225E9">
        <w:br w:type="textWrapping" w:clear="all"/>
      </w: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7B4F86" w:rsidRPr="002225E9">
        <w:t>7</w:t>
      </w:r>
      <w:r w:rsidRPr="002225E9">
        <w:t xml:space="preserve"> m. </w:t>
      </w:r>
      <w:r w:rsidR="00DC1B2E">
        <w:t>spalio</w:t>
      </w:r>
      <w:r w:rsidR="00AC1C37" w:rsidRPr="002225E9">
        <w:t xml:space="preserve"> </w:t>
      </w:r>
      <w:r w:rsidR="00BE2BA8">
        <w:t>26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BE2BA8">
        <w:t>2</w:t>
      </w:r>
      <w:r w:rsidR="00F64AC3" w:rsidRPr="002225E9">
        <w:t>-</w:t>
      </w:r>
      <w:r w:rsidR="008C1E9D">
        <w:t>284</w:t>
      </w:r>
      <w:bookmarkStart w:id="0" w:name="_GoBack"/>
      <w:bookmarkEnd w:id="0"/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 n u s p r e n d ž i a: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 xml:space="preserve">“ 1 punkto </w:t>
      </w:r>
      <w:r w:rsidR="00FF590D">
        <w:rPr>
          <w:rFonts w:ascii="Times New Roman" w:hAnsi="Times New Roman" w:cs="Times New Roman"/>
          <w:sz w:val="24"/>
          <w:szCs w:val="24"/>
        </w:rPr>
        <w:t>7</w:t>
      </w:r>
      <w:r w:rsidRPr="002C0538">
        <w:rPr>
          <w:rFonts w:ascii="Times New Roman" w:hAnsi="Times New Roman" w:cs="Times New Roman"/>
          <w:sz w:val="24"/>
          <w:szCs w:val="24"/>
        </w:rPr>
        <w:t xml:space="preserve"> pastraipą ir ją išdėstyti taip: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 „Alma Rumbutienė – Savivaldybės administracijos Ekonomikos ir biudžeto skyriaus vyr. specialistė“.</w:t>
      </w:r>
    </w:p>
    <w:p w:rsidR="0057559A" w:rsidRPr="002225E9" w:rsidRDefault="0057559A" w:rsidP="0047189B">
      <w:pPr>
        <w:spacing w:after="0" w:line="240" w:lineRule="auto"/>
        <w:jc w:val="both"/>
      </w:pPr>
    </w:p>
    <w:p w:rsidR="00CF4AC4" w:rsidRPr="002225E9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="00F41D0E">
        <w:tab/>
      </w:r>
      <w:r w:rsidR="00F41D0E">
        <w:tab/>
      </w:r>
      <w:r w:rsidR="00F41D0E">
        <w:tab/>
      </w:r>
      <w:r w:rsidR="00F41D0E">
        <w:tab/>
      </w:r>
      <w:r w:rsidR="00F41D0E">
        <w:tab/>
      </w:r>
      <w:r w:rsidR="00F41D0E">
        <w:tab/>
        <w:t xml:space="preserve">     Juozas Mažeika</w:t>
      </w:r>
      <w:r w:rsidRPr="002225E9">
        <w:tab/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B056AE" w:rsidRPr="002225E9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BE2BA8" w:rsidRDefault="00BE2BA8" w:rsidP="00CF4AC4">
      <w:pPr>
        <w:spacing w:after="0" w:line="240" w:lineRule="auto"/>
      </w:pPr>
    </w:p>
    <w:p w:rsidR="00BE2BA8" w:rsidRDefault="00BE2BA8" w:rsidP="00CF4AC4">
      <w:pPr>
        <w:spacing w:after="0" w:line="240" w:lineRule="auto"/>
      </w:pPr>
    </w:p>
    <w:p w:rsidR="00BE2BA8" w:rsidRDefault="00BE2BA8" w:rsidP="00CF4AC4">
      <w:pPr>
        <w:spacing w:after="0" w:line="240" w:lineRule="auto"/>
      </w:pPr>
    </w:p>
    <w:p w:rsidR="00BE2BA8" w:rsidRPr="002225E9" w:rsidRDefault="00BE2BA8" w:rsidP="00BE2BA8">
      <w:r>
        <w:t>Alma Rumbutienė</w:t>
      </w:r>
    </w:p>
    <w:p w:rsidR="00BE2BA8" w:rsidRPr="002225E9" w:rsidRDefault="00BE2BA8" w:rsidP="00CF4AC4">
      <w:pPr>
        <w:spacing w:after="0" w:line="240" w:lineRule="auto"/>
      </w:pPr>
    </w:p>
    <w:sectPr w:rsidR="00BE2BA8" w:rsidRPr="002225E9" w:rsidSect="002068A0">
      <w:headerReference w:type="default" r:id="rId9"/>
      <w:pgSz w:w="11906" w:h="16838" w:code="9"/>
      <w:pgMar w:top="851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A04" w:rsidRDefault="009E5A04" w:rsidP="00D766E1">
      <w:pPr>
        <w:spacing w:after="0" w:line="240" w:lineRule="auto"/>
      </w:pPr>
      <w:r>
        <w:separator/>
      </w:r>
    </w:p>
  </w:endnote>
  <w:endnote w:type="continuationSeparator" w:id="0">
    <w:p w:rsidR="009E5A04" w:rsidRDefault="009E5A0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A04" w:rsidRDefault="009E5A04" w:rsidP="00D766E1">
      <w:pPr>
        <w:spacing w:after="0" w:line="240" w:lineRule="auto"/>
      </w:pPr>
      <w:r>
        <w:separator/>
      </w:r>
    </w:p>
  </w:footnote>
  <w:footnote w:type="continuationSeparator" w:id="0">
    <w:p w:rsidR="009E5A04" w:rsidRDefault="009E5A0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27BB5"/>
    <w:rsid w:val="0003184D"/>
    <w:rsid w:val="000362AC"/>
    <w:rsid w:val="000362E4"/>
    <w:rsid w:val="00043B24"/>
    <w:rsid w:val="000515C4"/>
    <w:rsid w:val="000523A3"/>
    <w:rsid w:val="00052857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EA0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82AC1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A0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6154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3C0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1E9D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5956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5A04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2BA8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4DD2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1040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00AE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1D0E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9681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225E-3189-4EED-9A52-642EFB22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1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12</cp:revision>
  <cp:lastPrinted>2017-10-11T08:03:00Z</cp:lastPrinted>
  <dcterms:created xsi:type="dcterms:W3CDTF">2017-10-13T07:07:00Z</dcterms:created>
  <dcterms:modified xsi:type="dcterms:W3CDTF">2017-10-27T09:26:00Z</dcterms:modified>
</cp:coreProperties>
</file>