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5AD" w:rsidRDefault="005E0944" w:rsidP="005E0944">
      <w:pPr>
        <w:spacing w:after="0" w:line="240" w:lineRule="auto"/>
        <w:jc w:val="center"/>
        <w:rPr>
          <w:b/>
          <w:caps/>
          <w:sz w:val="28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="008C270E" w:rsidRPr="00AC3728">
        <w:br w:type="textWrapping" w:clear="all"/>
      </w:r>
      <w:r w:rsidR="004925AD">
        <w:rPr>
          <w:noProof/>
        </w:rPr>
        <w:drawing>
          <wp:inline distT="0" distB="0" distL="0" distR="0" wp14:anchorId="42028BF7" wp14:editId="4E7DC9C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AD" w:rsidRDefault="004925AD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1F179C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41E82"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AC3728" w:rsidRDefault="0066674D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347572" w:rsidRDefault="00CF4AC4" w:rsidP="005E0944">
      <w:pPr>
        <w:spacing w:after="0" w:line="240" w:lineRule="auto"/>
        <w:jc w:val="center"/>
        <w:rPr>
          <w:b/>
          <w:caps/>
          <w:sz w:val="28"/>
        </w:rPr>
      </w:pPr>
      <w:r w:rsidRPr="00347572">
        <w:rPr>
          <w:b/>
          <w:caps/>
          <w:sz w:val="28"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B056AE" w:rsidRPr="00AC3728" w:rsidRDefault="00B056AE" w:rsidP="005E0944">
      <w:pPr>
        <w:spacing w:after="0" w:line="240" w:lineRule="auto"/>
        <w:jc w:val="center"/>
        <w:rPr>
          <w:color w:val="FF0000"/>
        </w:rPr>
      </w:pPr>
    </w:p>
    <w:p w:rsidR="00040E0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040E07">
        <w:t>spali</w:t>
      </w:r>
      <w:r w:rsidR="00341A07">
        <w:t>o</w:t>
      </w:r>
      <w:r w:rsidR="00AC1C37">
        <w:t xml:space="preserve"> </w:t>
      </w:r>
      <w:r w:rsidR="001F179C">
        <w:t>26</w:t>
      </w:r>
      <w:r w:rsidR="00040E07">
        <w:t xml:space="preserve"> </w:t>
      </w:r>
      <w:r w:rsidRPr="00AC3728">
        <w:t xml:space="preserve">d. </w:t>
      </w:r>
      <w:r w:rsidR="00B97595">
        <w:t xml:space="preserve"> </w:t>
      </w:r>
      <w:r w:rsidRPr="00AC3728">
        <w:t>Nr.</w:t>
      </w:r>
      <w:r w:rsidR="00F64AC3">
        <w:t xml:space="preserve"> T</w:t>
      </w:r>
      <w:r w:rsidR="001F179C">
        <w:t>2</w:t>
      </w:r>
      <w:r w:rsidR="00F64AC3">
        <w:t>-</w:t>
      </w:r>
      <w:r w:rsidR="00506D30">
        <w:t>269</w:t>
      </w:r>
      <w:bookmarkStart w:id="0" w:name="_GoBack"/>
      <w:bookmarkEnd w:id="0"/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347572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>,</w:t>
      </w:r>
      <w:r w:rsidR="001A301F">
        <w:t xml:space="preserve">  </w:t>
      </w:r>
      <w:r w:rsidR="0070345C" w:rsidRPr="002331E3">
        <w:t>Kretingos rajono savivaldybės biudžeto sudarymo ir vykdymo, pajamų kaupimo ir įmokėjimo į savivaldybės biudžetą, asignavimų administravimo</w:t>
      </w:r>
      <w:r w:rsidR="00347572">
        <w:t xml:space="preserve"> </w:t>
      </w:r>
      <w:r w:rsidR="0070345C" w:rsidRPr="002331E3">
        <w:t xml:space="preserve">ir atskaitomybės tvarkos aprašo, patvirtinto Kretingos </w:t>
      </w:r>
      <w:r w:rsidR="0070345C" w:rsidRPr="00AC3728">
        <w:t>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 w:rsidRPr="00CA119C">
        <w:t xml:space="preserve">42.1, </w:t>
      </w:r>
      <w:r w:rsidR="00461837" w:rsidRPr="00CA119C">
        <w:t>42.</w:t>
      </w:r>
      <w:r w:rsidR="00CA119C" w:rsidRPr="00CA119C">
        <w:t>5</w:t>
      </w:r>
      <w:r w:rsidR="00461837" w:rsidRPr="00CA119C">
        <w:t xml:space="preserve">, </w:t>
      </w:r>
      <w:r w:rsidR="006E75F8" w:rsidRPr="00CA119C">
        <w:t>42.</w:t>
      </w:r>
      <w:r w:rsidR="00CA119C" w:rsidRPr="00CA119C">
        <w:t>7</w:t>
      </w:r>
      <w:r w:rsidR="0070345C" w:rsidRPr="00CA119C">
        <w:t xml:space="preserve"> </w:t>
      </w:r>
      <w:r w:rsidR="0070345C">
        <w:t>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44509D">
        <w:t xml:space="preserve"> </w:t>
      </w:r>
      <w:r w:rsidR="00B97595">
        <w:t xml:space="preserve"> </w:t>
      </w:r>
      <w:r w:rsidRPr="00347572">
        <w:rPr>
          <w:spacing w:val="60"/>
        </w:rPr>
        <w:t>nusprendžia</w:t>
      </w:r>
      <w:r w:rsidRPr="002573B6">
        <w:t xml:space="preserve">: </w:t>
      </w:r>
    </w:p>
    <w:p w:rsidR="008C270E" w:rsidRPr="00AC3728" w:rsidRDefault="00B35352" w:rsidP="00347572">
      <w:pPr>
        <w:spacing w:after="0" w:line="240" w:lineRule="auto"/>
        <w:ind w:firstLine="851"/>
        <w:jc w:val="both"/>
      </w:pPr>
      <w:r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347572">
      <w:pPr>
        <w:spacing w:after="0" w:line="240" w:lineRule="auto"/>
        <w:ind w:firstLine="851"/>
        <w:jc w:val="both"/>
      </w:pPr>
      <w:r w:rsidRPr="00AC3728"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r w:rsidR="00285861" w:rsidRPr="00285861">
        <w:t>76</w:t>
      </w:r>
      <w:r w:rsidR="00F073AF" w:rsidRPr="00285861">
        <w:t>,</w:t>
      </w:r>
      <w:r w:rsidR="00285861" w:rsidRPr="00285861">
        <w:t>2</w:t>
      </w:r>
      <w:r w:rsidR="000B5187" w:rsidRPr="00285861">
        <w:t xml:space="preserve"> tūkst</w:t>
      </w:r>
      <w:r w:rsidR="000B5187" w:rsidRPr="002331E3">
        <w:t xml:space="preserve">. </w:t>
      </w:r>
      <w:r w:rsidR="00D94C00" w:rsidRPr="002331E3">
        <w:t>Eur</w:t>
      </w:r>
      <w:r w:rsidR="00DF235B" w:rsidRPr="002331E3">
        <w:t xml:space="preserve"> </w:t>
      </w:r>
      <w:r w:rsidR="0047189B" w:rsidRPr="002331E3">
        <w:t>pagal 1 priedą;</w:t>
      </w:r>
    </w:p>
    <w:p w:rsidR="00CB743E" w:rsidRPr="000B5187" w:rsidRDefault="0047189B" w:rsidP="00347572">
      <w:pPr>
        <w:spacing w:after="0" w:line="240" w:lineRule="auto"/>
        <w:ind w:firstLine="851"/>
        <w:jc w:val="both"/>
      </w:pPr>
      <w:r w:rsidRPr="002331E3">
        <w:t>1.</w:t>
      </w:r>
      <w:r w:rsidR="00E433A1" w:rsidRPr="002331E3">
        <w:t>2</w:t>
      </w:r>
      <w:r w:rsidRPr="002331E3">
        <w:t xml:space="preserve">. </w:t>
      </w:r>
      <w:r w:rsidR="00CB743E" w:rsidRPr="002331E3">
        <w:t>Kretingos rajono savivaldybės 201</w:t>
      </w:r>
      <w:r w:rsidR="00D06434" w:rsidRPr="002331E3">
        <w:t>7</w:t>
      </w:r>
      <w:r w:rsidR="00CB743E" w:rsidRPr="002331E3">
        <w:t xml:space="preserve"> metų biudžeto </w:t>
      </w:r>
      <w:r w:rsidR="00F3083E" w:rsidRPr="002331E3">
        <w:t>asignavimus</w:t>
      </w:r>
      <w:r w:rsidR="00CB743E" w:rsidRPr="002331E3">
        <w:t xml:space="preserve"> </w:t>
      </w:r>
      <w:r w:rsidR="00285861">
        <w:t>76,2</w:t>
      </w:r>
      <w:r w:rsidR="000B5187" w:rsidRPr="002331E3">
        <w:t xml:space="preserve"> tūkst</w:t>
      </w:r>
      <w:r w:rsidR="000B5187" w:rsidRPr="000B5187">
        <w:t>.</w:t>
      </w:r>
      <w:r w:rsidR="006F2D6A" w:rsidRPr="000B5187">
        <w:t xml:space="preserve"> </w:t>
      </w:r>
      <w:r w:rsidR="00CB743E" w:rsidRPr="000B5187">
        <w:t>Eur ir patikslinti j</w:t>
      </w:r>
      <w:r w:rsidR="00F3083E" w:rsidRPr="000B5187">
        <w:t>uos</w:t>
      </w:r>
      <w:r w:rsidR="00CB743E" w:rsidRPr="000B5187">
        <w:t xml:space="preserve"> pagal asignavimų valdytojus ir programas pagal </w:t>
      </w:r>
      <w:r w:rsidR="00610F4D" w:rsidRPr="000B5187">
        <w:t>2</w:t>
      </w:r>
      <w:r w:rsidR="00CB743E" w:rsidRPr="000B5187">
        <w:t xml:space="preserve"> pried</w:t>
      </w:r>
      <w:r w:rsidR="000613AC" w:rsidRPr="000B5187">
        <w:t>ą</w:t>
      </w:r>
      <w:r w:rsidR="00CB743E" w:rsidRPr="000B5187">
        <w:t>.</w:t>
      </w:r>
    </w:p>
    <w:p w:rsidR="00CF4AC4" w:rsidRDefault="0091570B" w:rsidP="00347572">
      <w:pPr>
        <w:spacing w:after="0" w:line="240" w:lineRule="auto"/>
        <w:ind w:firstLine="851"/>
        <w:jc w:val="both"/>
      </w:pPr>
      <w:r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57559A" w:rsidRPr="00AC3728" w:rsidRDefault="0057559A" w:rsidP="0047189B">
      <w:pPr>
        <w:spacing w:after="0" w:line="240" w:lineRule="auto"/>
        <w:jc w:val="both"/>
      </w:pP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172F6C">
        <w:tab/>
      </w:r>
      <w:r w:rsidR="00172F6C">
        <w:tab/>
      </w:r>
      <w:r w:rsidR="00172F6C">
        <w:tab/>
      </w:r>
      <w:r w:rsidR="00172F6C">
        <w:tab/>
      </w:r>
      <w:r w:rsidR="00172F6C">
        <w:tab/>
      </w:r>
      <w:r w:rsidR="00172F6C">
        <w:tab/>
        <w:t xml:space="preserve">       Juozas Mažeika</w:t>
      </w:r>
      <w:r w:rsidRPr="00AC3728">
        <w:tab/>
      </w: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A9582F" w:rsidRDefault="00A9582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F179C" w:rsidRDefault="001F179C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347572" w:rsidRDefault="00347572" w:rsidP="00CF4AC4">
      <w:pPr>
        <w:spacing w:after="0" w:line="240" w:lineRule="auto"/>
      </w:pPr>
    </w:p>
    <w:p w:rsidR="00347572" w:rsidRDefault="00347572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B97595" w:rsidRDefault="00B97595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B97595" w:rsidP="00CF4AC4">
      <w:pPr>
        <w:spacing w:after="0" w:line="240" w:lineRule="auto"/>
      </w:pPr>
      <w:r>
        <w:t xml:space="preserve">Edita Samalienė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F4AC4" w:rsidRPr="00AC3728" w:rsidTr="00B97595">
        <w:trPr>
          <w:trHeight w:val="80"/>
        </w:trPr>
        <w:tc>
          <w:tcPr>
            <w:tcW w:w="4819" w:type="dxa"/>
          </w:tcPr>
          <w:p w:rsidR="003F2F17" w:rsidRPr="00AC3728" w:rsidRDefault="003F2F17" w:rsidP="00627819"/>
        </w:tc>
        <w:tc>
          <w:tcPr>
            <w:tcW w:w="4819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1F179C" w:rsidRDefault="001F179C" w:rsidP="00347572">
      <w:pPr>
        <w:spacing w:after="0" w:line="240" w:lineRule="auto"/>
        <w:jc w:val="center"/>
        <w:rPr>
          <w:b/>
        </w:rPr>
      </w:pPr>
    </w:p>
    <w:sectPr w:rsidR="001F179C" w:rsidSect="001F179C">
      <w:headerReference w:type="default" r:id="rId9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426" w:rsidRDefault="006A0426" w:rsidP="00D766E1">
      <w:pPr>
        <w:spacing w:after="0" w:line="240" w:lineRule="auto"/>
      </w:pPr>
      <w:r>
        <w:separator/>
      </w:r>
    </w:p>
  </w:endnote>
  <w:endnote w:type="continuationSeparator" w:id="0">
    <w:p w:rsidR="006A0426" w:rsidRDefault="006A042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426" w:rsidRDefault="006A0426" w:rsidP="00D766E1">
      <w:pPr>
        <w:spacing w:after="0" w:line="240" w:lineRule="auto"/>
      </w:pPr>
      <w:r>
        <w:separator/>
      </w:r>
    </w:p>
  </w:footnote>
  <w:footnote w:type="continuationSeparator" w:id="0">
    <w:p w:rsidR="006A0426" w:rsidRDefault="006A042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2A72"/>
    <w:rsid w:val="0001414F"/>
    <w:rsid w:val="00014E5D"/>
    <w:rsid w:val="000229B7"/>
    <w:rsid w:val="00025704"/>
    <w:rsid w:val="00026491"/>
    <w:rsid w:val="0003184D"/>
    <w:rsid w:val="000362AC"/>
    <w:rsid w:val="000362E4"/>
    <w:rsid w:val="00040E07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021A"/>
    <w:rsid w:val="00094269"/>
    <w:rsid w:val="0009496A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47AD"/>
    <w:rsid w:val="000C584D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1E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0F79EE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917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2F6C"/>
    <w:rsid w:val="00174C8D"/>
    <w:rsid w:val="00175B89"/>
    <w:rsid w:val="00176913"/>
    <w:rsid w:val="00176F82"/>
    <w:rsid w:val="00180285"/>
    <w:rsid w:val="00180C4D"/>
    <w:rsid w:val="001829E9"/>
    <w:rsid w:val="00185772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F0DFD"/>
    <w:rsid w:val="001F179C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31E3"/>
    <w:rsid w:val="002341DF"/>
    <w:rsid w:val="00235E24"/>
    <w:rsid w:val="00236931"/>
    <w:rsid w:val="00240AE7"/>
    <w:rsid w:val="00244228"/>
    <w:rsid w:val="00244B82"/>
    <w:rsid w:val="00245169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5861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47572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37F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509D"/>
    <w:rsid w:val="00447345"/>
    <w:rsid w:val="004517CE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25AD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A7DD8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4F7704"/>
    <w:rsid w:val="005001BF"/>
    <w:rsid w:val="00502878"/>
    <w:rsid w:val="0050290B"/>
    <w:rsid w:val="0050291F"/>
    <w:rsid w:val="00506D30"/>
    <w:rsid w:val="005076D6"/>
    <w:rsid w:val="005103E1"/>
    <w:rsid w:val="0051370F"/>
    <w:rsid w:val="00513C2F"/>
    <w:rsid w:val="00513E3F"/>
    <w:rsid w:val="00515BFF"/>
    <w:rsid w:val="0052038F"/>
    <w:rsid w:val="0052187A"/>
    <w:rsid w:val="00524066"/>
    <w:rsid w:val="005249E9"/>
    <w:rsid w:val="005278C6"/>
    <w:rsid w:val="005336F1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1F47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3936"/>
    <w:rsid w:val="005E40FE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222C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54CA"/>
    <w:rsid w:val="006865B3"/>
    <w:rsid w:val="00687B3D"/>
    <w:rsid w:val="00691DC9"/>
    <w:rsid w:val="006932F8"/>
    <w:rsid w:val="0069447E"/>
    <w:rsid w:val="00694BE8"/>
    <w:rsid w:val="0069573E"/>
    <w:rsid w:val="00696C08"/>
    <w:rsid w:val="0069700F"/>
    <w:rsid w:val="00697082"/>
    <w:rsid w:val="006976DA"/>
    <w:rsid w:val="006A03BF"/>
    <w:rsid w:val="006A0426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5E0D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65D4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3BD1"/>
    <w:rsid w:val="0073477D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EB7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3747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27D"/>
    <w:rsid w:val="0084487F"/>
    <w:rsid w:val="008457CA"/>
    <w:rsid w:val="00845AE1"/>
    <w:rsid w:val="00850F02"/>
    <w:rsid w:val="008523F5"/>
    <w:rsid w:val="00856749"/>
    <w:rsid w:val="00860940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0562"/>
    <w:rsid w:val="008A46AB"/>
    <w:rsid w:val="008A4773"/>
    <w:rsid w:val="008A6902"/>
    <w:rsid w:val="008A740D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0CC4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5A60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282"/>
    <w:rsid w:val="00927369"/>
    <w:rsid w:val="0093020E"/>
    <w:rsid w:val="009315F4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640F5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5AE2"/>
    <w:rsid w:val="009E60B2"/>
    <w:rsid w:val="009E655D"/>
    <w:rsid w:val="009E68C6"/>
    <w:rsid w:val="009F0AEA"/>
    <w:rsid w:val="009F0B6C"/>
    <w:rsid w:val="009F155E"/>
    <w:rsid w:val="009F1FAD"/>
    <w:rsid w:val="009F3230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0C65"/>
    <w:rsid w:val="00A2473E"/>
    <w:rsid w:val="00A266C7"/>
    <w:rsid w:val="00A26F83"/>
    <w:rsid w:val="00A272F9"/>
    <w:rsid w:val="00A30123"/>
    <w:rsid w:val="00A313B9"/>
    <w:rsid w:val="00A3195F"/>
    <w:rsid w:val="00A346D1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0E83"/>
    <w:rsid w:val="00A621BF"/>
    <w:rsid w:val="00A62812"/>
    <w:rsid w:val="00A70313"/>
    <w:rsid w:val="00A7252E"/>
    <w:rsid w:val="00A72625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B72"/>
    <w:rsid w:val="00A9582F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0D0"/>
    <w:rsid w:val="00B056AE"/>
    <w:rsid w:val="00B12AE1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2E6E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2D08"/>
    <w:rsid w:val="00B94F45"/>
    <w:rsid w:val="00B95987"/>
    <w:rsid w:val="00B95EA7"/>
    <w:rsid w:val="00B97595"/>
    <w:rsid w:val="00B978E0"/>
    <w:rsid w:val="00B97A7E"/>
    <w:rsid w:val="00B97B52"/>
    <w:rsid w:val="00BA19F7"/>
    <w:rsid w:val="00BA4343"/>
    <w:rsid w:val="00BA5BA2"/>
    <w:rsid w:val="00BB20A8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1211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47822"/>
    <w:rsid w:val="00C5140C"/>
    <w:rsid w:val="00C522F4"/>
    <w:rsid w:val="00C53635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7D6"/>
    <w:rsid w:val="00CA119C"/>
    <w:rsid w:val="00CA136B"/>
    <w:rsid w:val="00CA25C0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4BC1"/>
    <w:rsid w:val="00D86AA1"/>
    <w:rsid w:val="00D87686"/>
    <w:rsid w:val="00D94C00"/>
    <w:rsid w:val="00D96112"/>
    <w:rsid w:val="00D96A0C"/>
    <w:rsid w:val="00DA1B26"/>
    <w:rsid w:val="00DA2163"/>
    <w:rsid w:val="00DA2273"/>
    <w:rsid w:val="00DA4B64"/>
    <w:rsid w:val="00DB1B52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17B5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5BB1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D0A07"/>
    <w:rsid w:val="00ED1337"/>
    <w:rsid w:val="00ED49AB"/>
    <w:rsid w:val="00ED49E4"/>
    <w:rsid w:val="00ED6149"/>
    <w:rsid w:val="00ED74BC"/>
    <w:rsid w:val="00ED753E"/>
    <w:rsid w:val="00ED7710"/>
    <w:rsid w:val="00EE0B4F"/>
    <w:rsid w:val="00EE18F1"/>
    <w:rsid w:val="00EE2897"/>
    <w:rsid w:val="00EE3699"/>
    <w:rsid w:val="00EE4AC4"/>
    <w:rsid w:val="00EE4C99"/>
    <w:rsid w:val="00EF1F8A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2C14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43F5"/>
    <w:rsid w:val="00FC5AFE"/>
    <w:rsid w:val="00FC5EDA"/>
    <w:rsid w:val="00FC64B3"/>
    <w:rsid w:val="00FC72BA"/>
    <w:rsid w:val="00FD0431"/>
    <w:rsid w:val="00FD19F8"/>
    <w:rsid w:val="00FD327B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8622E"/>
  <w15:docId w15:val="{81D4BD57-5A17-4761-9A7B-7B6DFAB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34C4-B1D8-449D-9DD6-19F698A8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12</cp:revision>
  <cp:lastPrinted>2017-09-29T07:06:00Z</cp:lastPrinted>
  <dcterms:created xsi:type="dcterms:W3CDTF">2017-10-19T07:35:00Z</dcterms:created>
  <dcterms:modified xsi:type="dcterms:W3CDTF">2017-10-27T09:21:00Z</dcterms:modified>
</cp:coreProperties>
</file>