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F4" w:rsidRDefault="002A3EF4" w:rsidP="00822294">
      <w:pPr>
        <w:spacing w:after="0" w:line="240" w:lineRule="auto"/>
        <w:jc w:val="center"/>
      </w:pPr>
    </w:p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2A3EF4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341E82"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77B2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:rsidR="00341E82" w:rsidRPr="00341E82" w:rsidRDefault="001A143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53B1B">
        <w:rPr>
          <w:b/>
          <w:caps/>
        </w:rPr>
        <w:t xml:space="preserve">DIDŽIAUSIO LEISTINO </w:t>
      </w:r>
      <w:r w:rsidR="006714BB">
        <w:rPr>
          <w:b/>
          <w:caps/>
        </w:rPr>
        <w:t>DaRBUOTOJŲ,</w:t>
      </w:r>
      <w:r w:rsidR="00FF0F82">
        <w:rPr>
          <w:b/>
          <w:caps/>
        </w:rPr>
        <w:t xml:space="preserve"> dirbančių paga</w:t>
      </w:r>
      <w:r w:rsidR="008E5673">
        <w:rPr>
          <w:b/>
          <w:caps/>
        </w:rPr>
        <w:t>l darbo sutartis,</w:t>
      </w:r>
      <w:r w:rsidR="008E5673" w:rsidRPr="008E5673">
        <w:rPr>
          <w:b/>
          <w:caps/>
        </w:rPr>
        <w:t xml:space="preserve"> </w:t>
      </w:r>
      <w:r w:rsidR="008E5673">
        <w:rPr>
          <w:b/>
          <w:caps/>
        </w:rPr>
        <w:t xml:space="preserve">KrETINGOS RAJONO SAVIVALDYBĖS visuomenės sveikatos biurE </w:t>
      </w:r>
      <w:r w:rsidR="00953B1B">
        <w:rPr>
          <w:b/>
          <w:caps/>
        </w:rPr>
        <w:t xml:space="preserve">PAREIGYBIŲ SKAIČIAUS </w:t>
      </w:r>
      <w:r w:rsidR="008E5673">
        <w:rPr>
          <w:b/>
          <w:caps/>
        </w:rPr>
        <w:t>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A94C62" w:rsidP="00341E82">
      <w:pPr>
        <w:spacing w:after="0" w:line="240" w:lineRule="auto"/>
        <w:jc w:val="center"/>
      </w:pPr>
      <w:r>
        <w:t>2017</w:t>
      </w:r>
      <w:r w:rsidR="00825EC5">
        <w:t xml:space="preserve"> m. balandžio</w:t>
      </w:r>
      <w:r w:rsidR="002A3EF4">
        <w:t xml:space="preserve"> 2</w:t>
      </w:r>
      <w:r w:rsidR="00552CE6">
        <w:t>7</w:t>
      </w:r>
      <w:r w:rsidR="002A3EF4">
        <w:t xml:space="preserve"> </w:t>
      </w:r>
      <w:r w:rsidR="00341E82">
        <w:t xml:space="preserve">d. </w:t>
      </w:r>
      <w:r w:rsidR="002A3EF4">
        <w:t xml:space="preserve"> </w:t>
      </w:r>
      <w:r w:rsidR="00341E82">
        <w:t xml:space="preserve">Nr. </w:t>
      </w:r>
      <w:r w:rsidR="00552CE6">
        <w:t>T2-155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E14DD7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</w:t>
      </w:r>
      <w:r w:rsidR="00A96D3E">
        <w:rPr>
          <w:rFonts w:eastAsia="Times New Roman"/>
          <w:szCs w:val="20"/>
        </w:rPr>
        <w:t>ivaldos įstatymo 16 straipsnio 3</w:t>
      </w:r>
      <w:r w:rsidRPr="00C72464">
        <w:rPr>
          <w:rFonts w:eastAsia="Times New Roman"/>
          <w:szCs w:val="20"/>
        </w:rPr>
        <w:t xml:space="preserve"> </w:t>
      </w:r>
      <w:r w:rsidR="00A96D3E">
        <w:rPr>
          <w:rFonts w:eastAsia="Times New Roman"/>
          <w:szCs w:val="20"/>
        </w:rPr>
        <w:t>dalies 9</w:t>
      </w:r>
      <w:r w:rsidRPr="00C72464">
        <w:rPr>
          <w:rFonts w:eastAsia="Times New Roman"/>
          <w:szCs w:val="20"/>
        </w:rPr>
        <w:t xml:space="preserve"> punktu</w:t>
      </w:r>
      <w:r w:rsidR="00F867F6">
        <w:rPr>
          <w:rFonts w:eastAsia="Times New Roman"/>
          <w:szCs w:val="20"/>
        </w:rPr>
        <w:t>, 18 straipsnio 1 dalimi</w:t>
      </w:r>
      <w:r w:rsidR="00A96D3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ir </w:t>
      </w:r>
      <w:r w:rsidR="0082304C">
        <w:rPr>
          <w:rFonts w:eastAsia="Times New Roman"/>
          <w:szCs w:val="20"/>
        </w:rPr>
        <w:t xml:space="preserve">Kretingos rajono savivaldybės visuomenės sveikatos biuro nuostatų, patvirtintų </w:t>
      </w:r>
      <w:r w:rsidRPr="00825780">
        <w:rPr>
          <w:rFonts w:eastAsia="Times New Roman"/>
          <w:szCs w:val="20"/>
        </w:rPr>
        <w:t xml:space="preserve">Kretingos rajono savivaldybės tarybos </w:t>
      </w:r>
      <w:r w:rsidR="00F867F6">
        <w:rPr>
          <w:rFonts w:eastAsia="Times New Roman"/>
          <w:szCs w:val="20"/>
        </w:rPr>
        <w:t>2015 m. rugsėjo 24 d. sprendi</w:t>
      </w:r>
      <w:r w:rsidR="004B1334">
        <w:rPr>
          <w:rFonts w:eastAsia="Times New Roman"/>
          <w:szCs w:val="20"/>
        </w:rPr>
        <w:t xml:space="preserve">mu </w:t>
      </w:r>
      <w:r w:rsidR="002A3EF4">
        <w:rPr>
          <w:rFonts w:eastAsia="Times New Roman"/>
          <w:szCs w:val="20"/>
        </w:rPr>
        <w:t xml:space="preserve">      </w:t>
      </w:r>
      <w:r w:rsidR="004B1334">
        <w:rPr>
          <w:rFonts w:eastAsia="Times New Roman"/>
          <w:szCs w:val="20"/>
        </w:rPr>
        <w:t xml:space="preserve">Nr. T2-258 „Dėl </w:t>
      </w:r>
      <w:r w:rsidRPr="00825780">
        <w:rPr>
          <w:rFonts w:eastAsia="Times New Roman"/>
          <w:szCs w:val="20"/>
        </w:rPr>
        <w:t>Kretingos rajono savivaldybės</w:t>
      </w:r>
      <w:r w:rsidR="004B1334">
        <w:rPr>
          <w:rFonts w:eastAsia="Times New Roman"/>
          <w:szCs w:val="20"/>
        </w:rPr>
        <w:t xml:space="preserve"> visuomenė sveikatos biuro steigimo“</w:t>
      </w:r>
      <w:r w:rsidR="0082304C">
        <w:rPr>
          <w:rFonts w:eastAsia="Times New Roman"/>
          <w:szCs w:val="20"/>
        </w:rPr>
        <w:t>,</w:t>
      </w:r>
      <w:r w:rsidR="004B1334">
        <w:rPr>
          <w:rFonts w:eastAsia="Times New Roman"/>
          <w:szCs w:val="20"/>
        </w:rPr>
        <w:t xml:space="preserve"> 20.4 punktu</w:t>
      </w:r>
      <w:r w:rsidRPr="00825780">
        <w:rPr>
          <w:rFonts w:eastAsia="Times New Roman"/>
          <w:szCs w:val="20"/>
        </w:rPr>
        <w:t>, atsižvel</w:t>
      </w:r>
      <w:r w:rsidR="00F12A66">
        <w:rPr>
          <w:rFonts w:eastAsia="Times New Roman"/>
          <w:szCs w:val="20"/>
        </w:rPr>
        <w:t>gdam</w:t>
      </w:r>
      <w:r w:rsidR="00E14DD7">
        <w:rPr>
          <w:rFonts w:eastAsia="Times New Roman"/>
          <w:szCs w:val="20"/>
        </w:rPr>
        <w:t xml:space="preserve">a į </w:t>
      </w:r>
      <w:r w:rsidR="00247FB4">
        <w:rPr>
          <w:rFonts w:eastAsia="Times New Roman"/>
          <w:szCs w:val="20"/>
        </w:rPr>
        <w:t>Kretingos</w:t>
      </w:r>
      <w:r w:rsidR="00E14DD7">
        <w:rPr>
          <w:rFonts w:eastAsia="Times New Roman"/>
          <w:szCs w:val="20"/>
        </w:rPr>
        <w:t xml:space="preserve"> rajono savivaldybės visuomenės sveikatos biuro </w:t>
      </w:r>
      <w:r w:rsidR="00A94C62">
        <w:rPr>
          <w:rFonts w:eastAsia="Times New Roman"/>
          <w:szCs w:val="20"/>
        </w:rPr>
        <w:t>2017</w:t>
      </w:r>
      <w:r w:rsidR="00476515">
        <w:rPr>
          <w:rFonts w:eastAsia="Times New Roman"/>
          <w:szCs w:val="20"/>
        </w:rPr>
        <w:t xml:space="preserve"> m. balandžio 13</w:t>
      </w:r>
      <w:r w:rsidR="007E09CE" w:rsidRPr="007E09CE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d. </w:t>
      </w:r>
      <w:r w:rsidR="00247FB4" w:rsidRPr="007E09CE">
        <w:rPr>
          <w:rFonts w:eastAsia="Times New Roman"/>
          <w:szCs w:val="20"/>
        </w:rPr>
        <w:t xml:space="preserve">raštą </w:t>
      </w:r>
      <w:r w:rsidR="007E09CE" w:rsidRPr="007E09CE">
        <w:rPr>
          <w:rFonts w:eastAsia="Times New Roman"/>
          <w:szCs w:val="20"/>
        </w:rPr>
        <w:t xml:space="preserve">Nr. </w:t>
      </w:r>
      <w:r w:rsidR="00476515" w:rsidRPr="00476515">
        <w:rPr>
          <w:rFonts w:eastAsia="Times New Roman"/>
          <w:szCs w:val="20"/>
        </w:rPr>
        <w:t>SR-32</w:t>
      </w:r>
      <w:r w:rsidRPr="007E09CE">
        <w:rPr>
          <w:rFonts w:eastAsia="Times New Roman"/>
          <w:szCs w:val="20"/>
        </w:rPr>
        <w:t xml:space="preserve">, Kretingos rajono savivaldybės taryba </w:t>
      </w:r>
      <w:r w:rsidR="002A3EF4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6714BB" w:rsidRPr="009A23DE" w:rsidRDefault="009A23DE" w:rsidP="009A2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szCs w:val="20"/>
        </w:rPr>
        <w:tab/>
        <w:t xml:space="preserve">1. </w:t>
      </w:r>
      <w:r w:rsidR="00953B1B" w:rsidRPr="009A23DE">
        <w:rPr>
          <w:rFonts w:eastAsia="Times New Roman"/>
          <w:szCs w:val="20"/>
        </w:rPr>
        <w:t>Nustatyti</w:t>
      </w:r>
      <w:r w:rsidR="00825EC5" w:rsidRPr="009A23DE">
        <w:rPr>
          <w:rFonts w:eastAsia="Times New Roman"/>
          <w:szCs w:val="20"/>
        </w:rPr>
        <w:t xml:space="preserve"> </w:t>
      </w:r>
      <w:r w:rsidR="00A96D3E" w:rsidRPr="009A23DE">
        <w:rPr>
          <w:rFonts w:eastAsia="Times New Roman"/>
          <w:szCs w:val="20"/>
        </w:rPr>
        <w:t xml:space="preserve">didžiausią leistiną </w:t>
      </w:r>
      <w:r w:rsidR="006714BB" w:rsidRPr="009A23DE">
        <w:rPr>
          <w:rFonts w:eastAsia="Times New Roman"/>
          <w:szCs w:val="20"/>
        </w:rPr>
        <w:t>darbuotojų, dirbančių pagal darbo sutartis Kretingos rajono</w:t>
      </w:r>
    </w:p>
    <w:p w:rsidR="009A23DE" w:rsidRDefault="006714BB" w:rsidP="002A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lang w:eastAsia="lt-LT"/>
        </w:rPr>
      </w:pPr>
      <w:r w:rsidRPr="006714BB">
        <w:rPr>
          <w:rFonts w:eastAsia="Times New Roman"/>
          <w:szCs w:val="20"/>
        </w:rPr>
        <w:t xml:space="preserve">savivaldybės visuomenės sveikatos biure, </w:t>
      </w:r>
      <w:r w:rsidR="00A96D3E" w:rsidRPr="006714BB">
        <w:rPr>
          <w:rFonts w:eastAsia="Times New Roman"/>
          <w:szCs w:val="20"/>
        </w:rPr>
        <w:t xml:space="preserve">pareigybių </w:t>
      </w:r>
      <w:r w:rsidRPr="006714BB">
        <w:rPr>
          <w:rFonts w:eastAsia="Times New Roman"/>
          <w:lang w:eastAsia="lt-LT"/>
        </w:rPr>
        <w:t xml:space="preserve">skaičių – </w:t>
      </w:r>
      <w:r w:rsidR="00EB3E60" w:rsidRPr="00EB3E60">
        <w:rPr>
          <w:rFonts w:eastAsia="Times New Roman"/>
          <w:lang w:eastAsia="lt-LT"/>
        </w:rPr>
        <w:t>23</w:t>
      </w:r>
      <w:r w:rsidRPr="00EB3E60">
        <w:rPr>
          <w:rFonts w:eastAsia="Times New Roman"/>
          <w:lang w:eastAsia="lt-LT"/>
        </w:rPr>
        <w:t>.</w:t>
      </w:r>
    </w:p>
    <w:p w:rsidR="009A23DE" w:rsidRDefault="009A23DE" w:rsidP="002A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lang w:eastAsia="lt-LT"/>
        </w:rPr>
        <w:tab/>
      </w:r>
      <w:r w:rsidR="002A3EF4">
        <w:rPr>
          <w:rFonts w:eastAsia="Times New Roman"/>
          <w:lang w:eastAsia="lt-LT"/>
        </w:rPr>
        <w:t xml:space="preserve">2. </w:t>
      </w:r>
      <w:r w:rsidR="00001604" w:rsidRPr="002A3EF4">
        <w:rPr>
          <w:rFonts w:eastAsia="Times New Roman"/>
          <w:lang w:eastAsia="lt-LT"/>
        </w:rPr>
        <w:t xml:space="preserve">Pripažinti netekusiu galios </w:t>
      </w:r>
      <w:r w:rsidR="00001604" w:rsidRPr="002A3EF4">
        <w:rPr>
          <w:rFonts w:eastAsia="Times New Roman"/>
          <w:szCs w:val="20"/>
        </w:rPr>
        <w:t xml:space="preserve">Kretingos rajono savivaldybės tarybos 2015 m. rugsėjo 24 </w:t>
      </w:r>
      <w:r w:rsidR="00001604" w:rsidRPr="00001604">
        <w:rPr>
          <w:rFonts w:eastAsia="Times New Roman"/>
          <w:szCs w:val="20"/>
        </w:rPr>
        <w:t>d. sprendi</w:t>
      </w:r>
      <w:r w:rsidR="00001604">
        <w:rPr>
          <w:rFonts w:eastAsia="Times New Roman"/>
          <w:szCs w:val="20"/>
        </w:rPr>
        <w:t xml:space="preserve">mo </w:t>
      </w:r>
      <w:r w:rsidR="00001604" w:rsidRPr="00001604">
        <w:rPr>
          <w:rFonts w:eastAsia="Times New Roman"/>
          <w:szCs w:val="20"/>
        </w:rPr>
        <w:t xml:space="preserve">Nr. T2-258 „Dėl Kretingos rajono savivaldybės visuomenė sveikatos biuro steigimo“ </w:t>
      </w:r>
      <w:r w:rsidR="0082304C">
        <w:rPr>
          <w:rFonts w:eastAsia="Times New Roman"/>
          <w:szCs w:val="20"/>
        </w:rPr>
        <w:t>3.2</w:t>
      </w:r>
      <w:r w:rsidR="00001604">
        <w:rPr>
          <w:rFonts w:eastAsia="Times New Roman"/>
          <w:szCs w:val="20"/>
        </w:rPr>
        <w:t xml:space="preserve"> punktą.</w:t>
      </w:r>
    </w:p>
    <w:p w:rsidR="001A1435" w:rsidRPr="00A26F83" w:rsidRDefault="009A23DE" w:rsidP="002A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eastAsia="Times New Roman"/>
          <w:szCs w:val="20"/>
        </w:rPr>
        <w:tab/>
      </w:r>
      <w:r w:rsidR="002A3EF4">
        <w:t xml:space="preserve">3. </w:t>
      </w:r>
      <w:r w:rsidR="00A96D3E">
        <w:t>Šis sprendimas gali būti skundžiamas Lietuvos Respublikos administracinių bylų teisenos įstatymo nustatyta tvarka</w:t>
      </w:r>
      <w:r w:rsidR="00825780">
        <w:t>.</w:t>
      </w:r>
    </w:p>
    <w:p w:rsidR="00341E82" w:rsidRDefault="00341E82" w:rsidP="00ED4641">
      <w:pPr>
        <w:tabs>
          <w:tab w:val="left" w:pos="1276"/>
        </w:tabs>
        <w:spacing w:after="0" w:line="240" w:lineRule="auto"/>
        <w:ind w:firstLine="851"/>
        <w:jc w:val="both"/>
      </w:pPr>
    </w:p>
    <w:p w:rsidR="00333F1B" w:rsidRDefault="00333F1B" w:rsidP="00A26F83">
      <w:pPr>
        <w:spacing w:after="0" w:line="240" w:lineRule="auto"/>
        <w:ind w:firstLine="851"/>
        <w:jc w:val="both"/>
      </w:pPr>
    </w:p>
    <w:p w:rsidR="00341E82" w:rsidRDefault="00341E82" w:rsidP="00140EF4">
      <w:pPr>
        <w:spacing w:after="0" w:line="240" w:lineRule="auto"/>
      </w:pPr>
      <w:r>
        <w:t>Savivaldybės meras</w:t>
      </w:r>
      <w:r w:rsidR="00552CE6" w:rsidRPr="00552CE6">
        <w:rPr>
          <w:rFonts w:eastAsia="Calibri"/>
        </w:rPr>
        <w:t xml:space="preserve"> </w:t>
      </w:r>
      <w:r w:rsidR="00552CE6">
        <w:rPr>
          <w:rFonts w:eastAsia="Calibri"/>
        </w:rPr>
        <w:tab/>
      </w:r>
      <w:r w:rsidR="00552CE6">
        <w:rPr>
          <w:rFonts w:eastAsia="Calibri"/>
        </w:rPr>
        <w:tab/>
      </w:r>
      <w:r w:rsidR="00552CE6">
        <w:rPr>
          <w:rFonts w:eastAsia="Calibri"/>
        </w:rPr>
        <w:tab/>
      </w:r>
      <w:r w:rsidR="00552CE6">
        <w:rPr>
          <w:rFonts w:eastAsia="Calibri"/>
        </w:rPr>
        <w:tab/>
      </w:r>
      <w:r w:rsidR="00552CE6">
        <w:rPr>
          <w:rFonts w:eastAsia="Calibri"/>
        </w:rPr>
        <w:tab/>
      </w:r>
      <w:r w:rsidR="00552CE6">
        <w:rPr>
          <w:rFonts w:eastAsia="Calibri"/>
        </w:rPr>
        <w:tab/>
      </w:r>
      <w:r w:rsidR="00552CE6">
        <w:rPr>
          <w:rFonts w:eastAsia="Calibri"/>
        </w:rPr>
        <w:tab/>
        <w:t xml:space="preserve">       </w:t>
      </w:r>
      <w:r w:rsidR="00552CE6" w:rsidRPr="00552CE6">
        <w:rPr>
          <w:rFonts w:eastAsia="Calibri"/>
        </w:rPr>
        <w:t>Juozas Mažeika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240A18" w:rsidRDefault="00240A18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2A3EF4" w:rsidRDefault="002A3EF4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  <w:bookmarkStart w:id="0" w:name="_GoBack"/>
      <w:bookmarkEnd w:id="0"/>
    </w:p>
    <w:p w:rsidR="00ED4641" w:rsidRDefault="00ED4641" w:rsidP="0090179E">
      <w:pPr>
        <w:spacing w:after="0" w:line="240" w:lineRule="auto"/>
        <w:jc w:val="both"/>
      </w:pPr>
      <w:r w:rsidRPr="00ED4641">
        <w:t xml:space="preserve">Vanda </w:t>
      </w:r>
      <w:proofErr w:type="spellStart"/>
      <w:r w:rsidRPr="00ED4641">
        <w:t>Verbutienė</w:t>
      </w:r>
      <w:proofErr w:type="spellEnd"/>
    </w:p>
    <w:p w:rsidR="00001604" w:rsidRDefault="00001604" w:rsidP="00F27ED6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</w:p>
    <w:sectPr w:rsidR="00001604" w:rsidSect="002A3EF4">
      <w:headerReference w:type="default" r:id="rId9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CB" w:rsidRDefault="002E60CB" w:rsidP="00D766E1">
      <w:pPr>
        <w:spacing w:after="0" w:line="240" w:lineRule="auto"/>
      </w:pPr>
      <w:r>
        <w:separator/>
      </w:r>
    </w:p>
  </w:endnote>
  <w:endnote w:type="continuationSeparator" w:id="0">
    <w:p w:rsidR="002E60CB" w:rsidRDefault="002E60C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CB" w:rsidRDefault="002E60CB" w:rsidP="00D766E1">
      <w:pPr>
        <w:spacing w:after="0" w:line="240" w:lineRule="auto"/>
      </w:pPr>
      <w:r>
        <w:separator/>
      </w:r>
    </w:p>
  </w:footnote>
  <w:footnote w:type="continuationSeparator" w:id="0">
    <w:p w:rsidR="002E60CB" w:rsidRDefault="002E60C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29088"/>
      <w:docPartObj>
        <w:docPartGallery w:val="Page Numbers (Top of Page)"/>
        <w:docPartUnique/>
      </w:docPartObj>
    </w:sdtPr>
    <w:sdtEndPr/>
    <w:sdtContent>
      <w:p w:rsidR="0022732B" w:rsidRPr="00A26F83" w:rsidRDefault="002E60CB">
        <w:pPr>
          <w:pStyle w:val="Antrats"/>
          <w:jc w:val="center"/>
        </w:pPr>
      </w:p>
    </w:sdtContent>
  </w:sdt>
  <w:p w:rsidR="0022732B" w:rsidRPr="00D766E1" w:rsidRDefault="0022732B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604"/>
    <w:rsid w:val="000017A1"/>
    <w:rsid w:val="00001BDE"/>
    <w:rsid w:val="00054C25"/>
    <w:rsid w:val="00072B07"/>
    <w:rsid w:val="00082BFE"/>
    <w:rsid w:val="000847CF"/>
    <w:rsid w:val="000A4CD5"/>
    <w:rsid w:val="000D4F12"/>
    <w:rsid w:val="000F2DCE"/>
    <w:rsid w:val="00140EF4"/>
    <w:rsid w:val="00142456"/>
    <w:rsid w:val="0016397D"/>
    <w:rsid w:val="00163CA3"/>
    <w:rsid w:val="00171A5F"/>
    <w:rsid w:val="00172BBC"/>
    <w:rsid w:val="001A1435"/>
    <w:rsid w:val="001A2D89"/>
    <w:rsid w:val="001A5ACB"/>
    <w:rsid w:val="001C0BBD"/>
    <w:rsid w:val="001D740C"/>
    <w:rsid w:val="001F2F61"/>
    <w:rsid w:val="0022732B"/>
    <w:rsid w:val="00240A18"/>
    <w:rsid w:val="00247FB4"/>
    <w:rsid w:val="002A3EF4"/>
    <w:rsid w:val="002E60CB"/>
    <w:rsid w:val="002F727D"/>
    <w:rsid w:val="003318E6"/>
    <w:rsid w:val="00333F1B"/>
    <w:rsid w:val="00341E82"/>
    <w:rsid w:val="00415FB0"/>
    <w:rsid w:val="00423D99"/>
    <w:rsid w:val="004652F7"/>
    <w:rsid w:val="004715CB"/>
    <w:rsid w:val="00476515"/>
    <w:rsid w:val="004B1334"/>
    <w:rsid w:val="004E29E9"/>
    <w:rsid w:val="00500345"/>
    <w:rsid w:val="005103E1"/>
    <w:rsid w:val="00552CE6"/>
    <w:rsid w:val="00583BC8"/>
    <w:rsid w:val="005A439C"/>
    <w:rsid w:val="005A63F4"/>
    <w:rsid w:val="005B450E"/>
    <w:rsid w:val="005D3CF6"/>
    <w:rsid w:val="005F184F"/>
    <w:rsid w:val="00604D34"/>
    <w:rsid w:val="0066674D"/>
    <w:rsid w:val="006714BB"/>
    <w:rsid w:val="0068640C"/>
    <w:rsid w:val="006932F8"/>
    <w:rsid w:val="006A0861"/>
    <w:rsid w:val="006C1C24"/>
    <w:rsid w:val="006F64A4"/>
    <w:rsid w:val="0078643F"/>
    <w:rsid w:val="007E09CE"/>
    <w:rsid w:val="007E1860"/>
    <w:rsid w:val="0080189E"/>
    <w:rsid w:val="00814C3B"/>
    <w:rsid w:val="00822294"/>
    <w:rsid w:val="0082304C"/>
    <w:rsid w:val="00825780"/>
    <w:rsid w:val="00825EC5"/>
    <w:rsid w:val="008619AA"/>
    <w:rsid w:val="00865636"/>
    <w:rsid w:val="00877B21"/>
    <w:rsid w:val="008D2AC5"/>
    <w:rsid w:val="008E19BB"/>
    <w:rsid w:val="008E5673"/>
    <w:rsid w:val="0090179E"/>
    <w:rsid w:val="00910381"/>
    <w:rsid w:val="00953B1B"/>
    <w:rsid w:val="00985749"/>
    <w:rsid w:val="009866CC"/>
    <w:rsid w:val="009A23DE"/>
    <w:rsid w:val="009C7D3F"/>
    <w:rsid w:val="00A26F83"/>
    <w:rsid w:val="00A32D02"/>
    <w:rsid w:val="00A83515"/>
    <w:rsid w:val="00A93B72"/>
    <w:rsid w:val="00A94C62"/>
    <w:rsid w:val="00A96D3E"/>
    <w:rsid w:val="00AA3868"/>
    <w:rsid w:val="00AC5457"/>
    <w:rsid w:val="00AD4287"/>
    <w:rsid w:val="00AD67A2"/>
    <w:rsid w:val="00AD7408"/>
    <w:rsid w:val="00AF45E2"/>
    <w:rsid w:val="00B5213A"/>
    <w:rsid w:val="00B65EDF"/>
    <w:rsid w:val="00B918BE"/>
    <w:rsid w:val="00C2595C"/>
    <w:rsid w:val="00C41F8D"/>
    <w:rsid w:val="00C72F83"/>
    <w:rsid w:val="00D10A37"/>
    <w:rsid w:val="00D5022D"/>
    <w:rsid w:val="00D567B7"/>
    <w:rsid w:val="00D766E1"/>
    <w:rsid w:val="00D858D3"/>
    <w:rsid w:val="00D86AA1"/>
    <w:rsid w:val="00DC6197"/>
    <w:rsid w:val="00E03006"/>
    <w:rsid w:val="00E064D9"/>
    <w:rsid w:val="00E14DD7"/>
    <w:rsid w:val="00E23CEB"/>
    <w:rsid w:val="00E40C11"/>
    <w:rsid w:val="00E903C1"/>
    <w:rsid w:val="00EA766B"/>
    <w:rsid w:val="00EB3E60"/>
    <w:rsid w:val="00ED4641"/>
    <w:rsid w:val="00EF3E75"/>
    <w:rsid w:val="00F12A66"/>
    <w:rsid w:val="00F27ED6"/>
    <w:rsid w:val="00F47930"/>
    <w:rsid w:val="00F542C8"/>
    <w:rsid w:val="00F56D2E"/>
    <w:rsid w:val="00F83F1A"/>
    <w:rsid w:val="00F867F6"/>
    <w:rsid w:val="00F90F3B"/>
    <w:rsid w:val="00FA6F59"/>
    <w:rsid w:val="00FA7D56"/>
    <w:rsid w:val="00FC377B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70D5"/>
  <w15:docId w15:val="{133F53B1-FCEC-4B2E-824A-0B67743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E34C-C25D-4F9E-A65F-5E821319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45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2017-04-14T09:18:00Z</cp:lastPrinted>
  <dcterms:created xsi:type="dcterms:W3CDTF">2017-04-14T08:48:00Z</dcterms:created>
  <dcterms:modified xsi:type="dcterms:W3CDTF">2017-04-28T08:52:00Z</dcterms:modified>
</cp:coreProperties>
</file>