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EC6429" w:rsidP="00BA1D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777DDFCB" wp14:editId="32FF6D60">
            <wp:simplePos x="0" y="0"/>
            <wp:positionH relativeFrom="column">
              <wp:posOffset>2847975</wp:posOffset>
            </wp:positionH>
            <wp:positionV relativeFrom="paragraph">
              <wp:posOffset>77470</wp:posOffset>
            </wp:positionV>
            <wp:extent cx="514350" cy="685800"/>
            <wp:effectExtent l="0" t="0" r="0" b="0"/>
            <wp:wrapSquare wrapText="bothSides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DDC">
        <w:rPr>
          <w:rFonts w:ascii="Times New Roman" w:hAnsi="Times New Roman"/>
          <w:sz w:val="24"/>
          <w:szCs w:val="24"/>
        </w:rPr>
        <w:br w:type="textWrapping" w:clear="all"/>
      </w:r>
    </w:p>
    <w:p w:rsidR="00341E82" w:rsidRPr="0066674D" w:rsidRDefault="00A7092C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341E82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2C15C6" w:rsidRPr="006932F8" w:rsidRDefault="002C15C6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201</w:t>
      </w:r>
      <w:r w:rsidR="00947C92">
        <w:rPr>
          <w:rFonts w:ascii="Times New Roman" w:hAnsi="Times New Roman"/>
          <w:b/>
          <w:caps/>
          <w:sz w:val="24"/>
          <w:szCs w:val="24"/>
        </w:rPr>
        <w:t>6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  <w:t>-201</w:t>
      </w:r>
      <w:r w:rsidR="00947C92">
        <w:rPr>
          <w:rFonts w:ascii="Times New Roman" w:hAnsi="Times New Roman"/>
          <w:b/>
          <w:caps/>
          <w:sz w:val="24"/>
          <w:szCs w:val="24"/>
        </w:rPr>
        <w:t>9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M. KOVOS SU KORUPCIJA PROGRAMOS</w:t>
      </w:r>
      <w:r w:rsidR="00637B0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37B0E" w:rsidRPr="000D62BC">
        <w:rPr>
          <w:rFonts w:ascii="Times New Roman" w:hAnsi="Times New Roman"/>
          <w:b/>
          <w:caps/>
          <w:color w:val="000000" w:themeColor="text1"/>
          <w:sz w:val="24"/>
          <w:szCs w:val="24"/>
        </w:rPr>
        <w:t>2016 metų</w:t>
      </w:r>
      <w:r w:rsidR="00BA1DDC" w:rsidRPr="000D62BC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201</w:t>
      </w:r>
      <w:r w:rsidR="00947C92">
        <w:rPr>
          <w:rFonts w:ascii="Times New Roman" w:hAnsi="Times New Roman"/>
          <w:b/>
          <w:caps/>
          <w:sz w:val="24"/>
          <w:szCs w:val="24"/>
        </w:rPr>
        <w:t>6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947C9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47C92">
        <w:rPr>
          <w:rFonts w:ascii="Times New Roman" w:hAnsi="Times New Roman"/>
          <w:sz w:val="24"/>
          <w:szCs w:val="24"/>
        </w:rPr>
        <w:t>kovo</w:t>
      </w:r>
      <w:r>
        <w:rPr>
          <w:rFonts w:ascii="Times New Roman" w:hAnsi="Times New Roman"/>
          <w:sz w:val="24"/>
          <w:szCs w:val="24"/>
        </w:rPr>
        <w:t xml:space="preserve"> </w:t>
      </w:r>
      <w:r w:rsidR="00BC1749">
        <w:rPr>
          <w:rFonts w:ascii="Times New Roman" w:hAnsi="Times New Roman"/>
          <w:sz w:val="24"/>
          <w:szCs w:val="24"/>
        </w:rPr>
        <w:t>30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A709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A7092C">
        <w:rPr>
          <w:rFonts w:ascii="Times New Roman" w:hAnsi="Times New Roman"/>
          <w:sz w:val="24"/>
          <w:szCs w:val="24"/>
        </w:rPr>
        <w:t>T</w:t>
      </w:r>
      <w:r w:rsidR="00BC1749">
        <w:rPr>
          <w:rFonts w:ascii="Times New Roman" w:hAnsi="Times New Roman"/>
          <w:sz w:val="24"/>
          <w:szCs w:val="24"/>
        </w:rPr>
        <w:t>2</w:t>
      </w:r>
      <w:r w:rsidR="00A7092C">
        <w:rPr>
          <w:rFonts w:ascii="Times New Roman" w:hAnsi="Times New Roman"/>
          <w:sz w:val="24"/>
          <w:szCs w:val="24"/>
        </w:rPr>
        <w:t>-</w:t>
      </w:r>
      <w:r w:rsidR="006D2709">
        <w:rPr>
          <w:rFonts w:ascii="Times New Roman" w:hAnsi="Times New Roman"/>
          <w:sz w:val="24"/>
          <w:szCs w:val="24"/>
        </w:rPr>
        <w:t>93</w:t>
      </w:r>
      <w:bookmarkStart w:id="0" w:name="_GoBack"/>
      <w:bookmarkEnd w:id="0"/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BB77A1" w:rsidRPr="00BB77A1">
        <w:rPr>
          <w:rFonts w:ascii="Times New Roman" w:hAnsi="Times New Roman"/>
          <w:sz w:val="24"/>
          <w:szCs w:val="24"/>
        </w:rPr>
        <w:t>-</w:t>
      </w:r>
      <w:r w:rsidR="00BB77A1">
        <w:rPr>
          <w:rFonts w:ascii="Times New Roman" w:hAnsi="Times New Roman"/>
          <w:sz w:val="24"/>
          <w:szCs w:val="24"/>
        </w:rPr>
        <w:t>08</w:t>
      </w:r>
      <w:r w:rsidR="00BB77A1" w:rsidRPr="00BB77A1">
        <w:rPr>
          <w:rFonts w:ascii="Times New Roman" w:hAnsi="Times New Roman"/>
          <w:sz w:val="24"/>
          <w:szCs w:val="24"/>
        </w:rPr>
        <w:t>-2</w:t>
      </w:r>
      <w:r w:rsidR="00BB77A1">
        <w:rPr>
          <w:rFonts w:ascii="Times New Roman" w:hAnsi="Times New Roman"/>
          <w:sz w:val="24"/>
          <w:szCs w:val="24"/>
        </w:rPr>
        <w:t>7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:rsidR="002C15C6" w:rsidRPr="00637B0E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201</w:t>
      </w:r>
      <w:r w:rsidR="00947C92">
        <w:rPr>
          <w:rFonts w:ascii="Times New Roman" w:hAnsi="Times New Roman"/>
          <w:sz w:val="24"/>
          <w:szCs w:val="24"/>
        </w:rPr>
        <w:t>6</w:t>
      </w:r>
      <w:r w:rsidR="00113A75" w:rsidRPr="002465B2">
        <w:rPr>
          <w:rFonts w:ascii="Times New Roman" w:hAnsi="Times New Roman"/>
          <w:sz w:val="24"/>
          <w:szCs w:val="24"/>
        </w:rPr>
        <w:t>-201</w:t>
      </w:r>
      <w:r w:rsidR="00947C92">
        <w:rPr>
          <w:rFonts w:ascii="Times New Roman" w:hAnsi="Times New Roman"/>
          <w:sz w:val="24"/>
          <w:szCs w:val="24"/>
        </w:rPr>
        <w:t>9</w:t>
      </w:r>
      <w:r w:rsidR="00113A75" w:rsidRPr="002465B2">
        <w:rPr>
          <w:rFonts w:ascii="Times New Roman" w:hAnsi="Times New Roman"/>
          <w:sz w:val="24"/>
          <w:szCs w:val="24"/>
        </w:rPr>
        <w:t xml:space="preserve"> m. kovos su korupcija programos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637B0E" w:rsidRPr="000D62BC">
        <w:rPr>
          <w:rFonts w:ascii="Times New Roman" w:hAnsi="Times New Roman"/>
          <w:color w:val="000000" w:themeColor="text1"/>
          <w:sz w:val="24"/>
          <w:szCs w:val="24"/>
        </w:rPr>
        <w:t>2016 metų</w:t>
      </w:r>
      <w:r w:rsidR="00113A75" w:rsidRPr="000D62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7B3" w:rsidRPr="002465B2">
        <w:rPr>
          <w:rFonts w:ascii="Times New Roman" w:hAnsi="Times New Roman"/>
          <w:sz w:val="24"/>
          <w:szCs w:val="24"/>
        </w:rPr>
        <w:t xml:space="preserve">priemonių </w:t>
      </w:r>
      <w:r>
        <w:rPr>
          <w:rFonts w:ascii="Times New Roman" w:hAnsi="Times New Roman"/>
          <w:sz w:val="24"/>
          <w:szCs w:val="24"/>
        </w:rPr>
        <w:t>įgyvendinimui (pridedama);</w:t>
      </w:r>
    </w:p>
    <w:p w:rsidR="00F07BFC" w:rsidRPr="002C15C6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4C4455" w:rsidRPr="002465B2">
        <w:rPr>
          <w:rFonts w:ascii="Times New Roman" w:hAnsi="Times New Roman"/>
          <w:sz w:val="24"/>
          <w:szCs w:val="24"/>
        </w:rPr>
        <w:t xml:space="preserve">rajono 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4C4455" w:rsidRPr="002465B2">
        <w:rPr>
          <w:rFonts w:ascii="Times New Roman" w:hAnsi="Times New Roman"/>
          <w:sz w:val="24"/>
          <w:szCs w:val="24"/>
        </w:rPr>
        <w:t>savivaldybės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4C4455" w:rsidRPr="002465B2">
        <w:rPr>
          <w:rFonts w:ascii="Times New Roman" w:hAnsi="Times New Roman"/>
          <w:sz w:val="24"/>
          <w:szCs w:val="24"/>
        </w:rPr>
        <w:t xml:space="preserve"> </w:t>
      </w:r>
      <w:r w:rsidR="00E84451" w:rsidRPr="002465B2">
        <w:rPr>
          <w:rFonts w:ascii="Times New Roman" w:hAnsi="Times New Roman"/>
          <w:sz w:val="24"/>
          <w:szCs w:val="24"/>
        </w:rPr>
        <w:t>antikorupcijos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E84451" w:rsidRPr="002465B2">
        <w:rPr>
          <w:rFonts w:ascii="Times New Roman" w:hAnsi="Times New Roman"/>
          <w:sz w:val="24"/>
          <w:szCs w:val="24"/>
        </w:rPr>
        <w:t xml:space="preserve"> komisijos</w:t>
      </w:r>
      <w:r w:rsidR="00637B0E">
        <w:rPr>
          <w:rFonts w:ascii="Times New Roman" w:hAnsi="Times New Roman"/>
          <w:sz w:val="24"/>
          <w:szCs w:val="24"/>
        </w:rPr>
        <w:t xml:space="preserve"> </w:t>
      </w:r>
      <w:r w:rsidR="004C4455" w:rsidRPr="002465B2">
        <w:rPr>
          <w:rFonts w:ascii="Times New Roman" w:hAnsi="Times New Roman"/>
          <w:sz w:val="24"/>
          <w:szCs w:val="24"/>
        </w:rPr>
        <w:t xml:space="preserve"> 201</w:t>
      </w:r>
      <w:r w:rsidR="00947C92">
        <w:rPr>
          <w:rFonts w:ascii="Times New Roman" w:hAnsi="Times New Roman"/>
          <w:sz w:val="24"/>
          <w:szCs w:val="24"/>
        </w:rPr>
        <w:t>6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</w:p>
    <w:p w:rsidR="002C15C6" w:rsidRDefault="004C4455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1749">
        <w:rPr>
          <w:rFonts w:ascii="Times New Roman" w:hAnsi="Times New Roman"/>
          <w:sz w:val="24"/>
          <w:szCs w:val="24"/>
        </w:rPr>
        <w:tab/>
      </w:r>
      <w:r w:rsidR="00BC1749">
        <w:rPr>
          <w:rFonts w:ascii="Times New Roman" w:hAnsi="Times New Roman"/>
          <w:sz w:val="24"/>
          <w:szCs w:val="24"/>
        </w:rPr>
        <w:tab/>
      </w:r>
      <w:r w:rsidR="00BC1749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D057D9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852518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Edmundas </w:t>
      </w:r>
      <w:proofErr w:type="spellStart"/>
      <w:r>
        <w:rPr>
          <w:rFonts w:ascii="Times New Roman" w:hAnsi="Times New Roman"/>
          <w:sz w:val="24"/>
          <w:szCs w:val="24"/>
        </w:rPr>
        <w:t>Valantiejus</w:t>
      </w:r>
      <w:proofErr w:type="spellEnd"/>
    </w:p>
    <w:p w:rsidR="00A7092C" w:rsidRDefault="00A7092C" w:rsidP="00BF3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7092C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33" w:rsidRDefault="00696B33" w:rsidP="00D766E1">
      <w:pPr>
        <w:spacing w:after="0" w:line="240" w:lineRule="auto"/>
      </w:pPr>
      <w:r>
        <w:separator/>
      </w:r>
    </w:p>
  </w:endnote>
  <w:endnote w:type="continuationSeparator" w:id="0">
    <w:p w:rsidR="00696B33" w:rsidRDefault="00696B3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33" w:rsidRDefault="00696B33" w:rsidP="00D766E1">
      <w:pPr>
        <w:spacing w:after="0" w:line="240" w:lineRule="auto"/>
      </w:pPr>
      <w:r>
        <w:separator/>
      </w:r>
    </w:p>
  </w:footnote>
  <w:footnote w:type="continuationSeparator" w:id="0">
    <w:p w:rsidR="00696B33" w:rsidRDefault="00696B3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56A7F"/>
    <w:rsid w:val="000D62BC"/>
    <w:rsid w:val="000E0A2F"/>
    <w:rsid w:val="000E3FDD"/>
    <w:rsid w:val="00113A75"/>
    <w:rsid w:val="00140EF4"/>
    <w:rsid w:val="0014185C"/>
    <w:rsid w:val="00142456"/>
    <w:rsid w:val="00164E7A"/>
    <w:rsid w:val="001932E3"/>
    <w:rsid w:val="0019572C"/>
    <w:rsid w:val="002018BB"/>
    <w:rsid w:val="002161A6"/>
    <w:rsid w:val="0022502E"/>
    <w:rsid w:val="002465B2"/>
    <w:rsid w:val="0025173C"/>
    <w:rsid w:val="002818A5"/>
    <w:rsid w:val="002C15C6"/>
    <w:rsid w:val="002F727D"/>
    <w:rsid w:val="00324B8A"/>
    <w:rsid w:val="00333F1B"/>
    <w:rsid w:val="00341E82"/>
    <w:rsid w:val="00346369"/>
    <w:rsid w:val="0034788E"/>
    <w:rsid w:val="00356AA8"/>
    <w:rsid w:val="003A3022"/>
    <w:rsid w:val="003B5317"/>
    <w:rsid w:val="003C6C49"/>
    <w:rsid w:val="00415FB0"/>
    <w:rsid w:val="0042160E"/>
    <w:rsid w:val="00424199"/>
    <w:rsid w:val="00444612"/>
    <w:rsid w:val="004652F7"/>
    <w:rsid w:val="00474830"/>
    <w:rsid w:val="00485289"/>
    <w:rsid w:val="004C4455"/>
    <w:rsid w:val="004D0112"/>
    <w:rsid w:val="004D5635"/>
    <w:rsid w:val="004F3A55"/>
    <w:rsid w:val="005028F6"/>
    <w:rsid w:val="005103E1"/>
    <w:rsid w:val="00556741"/>
    <w:rsid w:val="00556B19"/>
    <w:rsid w:val="00583BC8"/>
    <w:rsid w:val="005A03B8"/>
    <w:rsid w:val="005A439C"/>
    <w:rsid w:val="005A5F33"/>
    <w:rsid w:val="005A60C9"/>
    <w:rsid w:val="005A63F4"/>
    <w:rsid w:val="005A6469"/>
    <w:rsid w:val="005B450E"/>
    <w:rsid w:val="005C1B9F"/>
    <w:rsid w:val="00636688"/>
    <w:rsid w:val="00637B0E"/>
    <w:rsid w:val="00637D61"/>
    <w:rsid w:val="0065265B"/>
    <w:rsid w:val="00656459"/>
    <w:rsid w:val="00664938"/>
    <w:rsid w:val="0066674D"/>
    <w:rsid w:val="006818EF"/>
    <w:rsid w:val="00687302"/>
    <w:rsid w:val="006932F8"/>
    <w:rsid w:val="00693931"/>
    <w:rsid w:val="00696B33"/>
    <w:rsid w:val="006A0861"/>
    <w:rsid w:val="006C7665"/>
    <w:rsid w:val="006D2709"/>
    <w:rsid w:val="006D7281"/>
    <w:rsid w:val="006F1410"/>
    <w:rsid w:val="006F3714"/>
    <w:rsid w:val="00731218"/>
    <w:rsid w:val="007461FE"/>
    <w:rsid w:val="007B5382"/>
    <w:rsid w:val="007D3ECF"/>
    <w:rsid w:val="007D7752"/>
    <w:rsid w:val="007F1BFE"/>
    <w:rsid w:val="00805C82"/>
    <w:rsid w:val="00822294"/>
    <w:rsid w:val="00836880"/>
    <w:rsid w:val="00843DA1"/>
    <w:rsid w:val="00851B3B"/>
    <w:rsid w:val="00852518"/>
    <w:rsid w:val="008577B3"/>
    <w:rsid w:val="00890675"/>
    <w:rsid w:val="008C206F"/>
    <w:rsid w:val="00910381"/>
    <w:rsid w:val="00947C92"/>
    <w:rsid w:val="009A34AB"/>
    <w:rsid w:val="009E482E"/>
    <w:rsid w:val="00A26F83"/>
    <w:rsid w:val="00A37725"/>
    <w:rsid w:val="00A41225"/>
    <w:rsid w:val="00A7092C"/>
    <w:rsid w:val="00A93B72"/>
    <w:rsid w:val="00AD7408"/>
    <w:rsid w:val="00AE0DDA"/>
    <w:rsid w:val="00B3774A"/>
    <w:rsid w:val="00B5213A"/>
    <w:rsid w:val="00B5478E"/>
    <w:rsid w:val="00B819DC"/>
    <w:rsid w:val="00BA1DDC"/>
    <w:rsid w:val="00BA6B13"/>
    <w:rsid w:val="00BB2994"/>
    <w:rsid w:val="00BB77A1"/>
    <w:rsid w:val="00BC1749"/>
    <w:rsid w:val="00BD140F"/>
    <w:rsid w:val="00BE42AF"/>
    <w:rsid w:val="00BE44EE"/>
    <w:rsid w:val="00BF2F1F"/>
    <w:rsid w:val="00BF3A04"/>
    <w:rsid w:val="00BF591F"/>
    <w:rsid w:val="00C00ED6"/>
    <w:rsid w:val="00C16BB7"/>
    <w:rsid w:val="00C23952"/>
    <w:rsid w:val="00C23AD7"/>
    <w:rsid w:val="00C461EE"/>
    <w:rsid w:val="00C672B1"/>
    <w:rsid w:val="00C71EA7"/>
    <w:rsid w:val="00CD5192"/>
    <w:rsid w:val="00D03C23"/>
    <w:rsid w:val="00D057D9"/>
    <w:rsid w:val="00D5022D"/>
    <w:rsid w:val="00D7099A"/>
    <w:rsid w:val="00D766E1"/>
    <w:rsid w:val="00D80BF8"/>
    <w:rsid w:val="00D86AA1"/>
    <w:rsid w:val="00D94A80"/>
    <w:rsid w:val="00DB3021"/>
    <w:rsid w:val="00DB7B01"/>
    <w:rsid w:val="00DD038D"/>
    <w:rsid w:val="00E40C11"/>
    <w:rsid w:val="00E84451"/>
    <w:rsid w:val="00EB253E"/>
    <w:rsid w:val="00EB59F2"/>
    <w:rsid w:val="00EC6429"/>
    <w:rsid w:val="00F07BFC"/>
    <w:rsid w:val="00F33EBC"/>
    <w:rsid w:val="00F46C53"/>
    <w:rsid w:val="00F47930"/>
    <w:rsid w:val="00F51297"/>
    <w:rsid w:val="00F53E5F"/>
    <w:rsid w:val="00F92D9E"/>
    <w:rsid w:val="00FA1A87"/>
    <w:rsid w:val="00FA5A7B"/>
    <w:rsid w:val="00FA6F59"/>
    <w:rsid w:val="00FB52A5"/>
    <w:rsid w:val="00FE2137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484B"/>
  <w15:docId w15:val="{43B7AB6D-B38E-4298-9D26-0B761C30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D92E-7073-4AA3-9A8C-4488076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sablonas-tarybos-sprendimas.dotx</Template>
  <TotalTime>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2016-02-12T13:26:00Z</cp:lastPrinted>
  <dcterms:created xsi:type="dcterms:W3CDTF">2017-03-20T15:02:00Z</dcterms:created>
  <dcterms:modified xsi:type="dcterms:W3CDTF">2017-04-03T08:53:00Z</dcterms:modified>
</cp:coreProperties>
</file>