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0162CB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ATLYGINTINŲ PASLAUGŲ KAIN</w:t>
      </w:r>
      <w:r w:rsidR="009A0355">
        <w:rPr>
          <w:b/>
          <w:caps/>
        </w:rPr>
        <w:t>Ų</w:t>
      </w:r>
      <w:r w:rsidR="00AF13E3" w:rsidRPr="004B3111">
        <w:rPr>
          <w:b/>
          <w:caps/>
          <w:color w:val="FF0000"/>
        </w:rPr>
        <w:t xml:space="preserve"> </w:t>
      </w:r>
      <w:r w:rsidR="00034714">
        <w:rPr>
          <w:b/>
          <w:caps/>
        </w:rPr>
        <w:t>KRETINGOS RAJON</w:t>
      </w:r>
      <w:r w:rsidR="009A0355">
        <w:rPr>
          <w:b/>
          <w:caps/>
        </w:rPr>
        <w:t>O SAVIVALDYBĖS VIEŠOJOJE ĮSTAIGOJE KRETINGOS LIGONINĖJE NUSTATYMO</w:t>
      </w:r>
    </w:p>
    <w:p w:rsidR="00A93B72" w:rsidRDefault="00A93B72" w:rsidP="00341E82">
      <w:pPr>
        <w:spacing w:after="0" w:line="240" w:lineRule="auto"/>
        <w:jc w:val="center"/>
      </w:pPr>
    </w:p>
    <w:p w:rsidR="00341E82" w:rsidRPr="009D4006" w:rsidRDefault="00490DC1" w:rsidP="00341E82">
      <w:pPr>
        <w:spacing w:after="0" w:line="240" w:lineRule="auto"/>
        <w:jc w:val="center"/>
        <w:rPr>
          <w:color w:val="FF0000"/>
        </w:rPr>
      </w:pPr>
      <w:r>
        <w:t>2017</w:t>
      </w:r>
      <w:r w:rsidR="00341E82">
        <w:t xml:space="preserve"> m. vasario</w:t>
      </w:r>
      <w:r w:rsidR="00B334DC">
        <w:t xml:space="preserve"> </w:t>
      </w:r>
      <w:r w:rsidR="00F73DF1">
        <w:t>23</w:t>
      </w:r>
      <w:r w:rsidR="00B334DC">
        <w:t xml:space="preserve"> </w:t>
      </w:r>
      <w:r w:rsidR="00341E82">
        <w:t xml:space="preserve">d. </w:t>
      </w:r>
      <w:r w:rsidR="00B334DC">
        <w:t xml:space="preserve"> </w:t>
      </w:r>
      <w:r w:rsidR="00341E82">
        <w:t xml:space="preserve">Nr. </w:t>
      </w:r>
      <w:r w:rsidR="00B334DC">
        <w:t>T</w:t>
      </w:r>
      <w:r w:rsidR="00F73DF1">
        <w:t>2</w:t>
      </w:r>
      <w:r w:rsidR="00B334DC">
        <w:t>-</w:t>
      </w:r>
      <w:r w:rsidR="005A25CD">
        <w:t>54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383984" w:rsidRDefault="00605320" w:rsidP="00A26F83">
      <w:pPr>
        <w:spacing w:after="0" w:line="240" w:lineRule="auto"/>
        <w:ind w:firstLine="851"/>
        <w:jc w:val="both"/>
      </w:pPr>
      <w:r w:rsidRPr="00383984">
        <w:t>Vadovaudamasi Lietuvos Respublikos vietos savivaldos</w:t>
      </w:r>
      <w:r w:rsidR="004D364A" w:rsidRPr="00383984">
        <w:t xml:space="preserve"> įstatymo</w:t>
      </w:r>
      <w:r w:rsidR="00034714" w:rsidRPr="00383984">
        <w:t xml:space="preserve"> 16</w:t>
      </w:r>
      <w:r w:rsidR="00176D0D" w:rsidRPr="00383984">
        <w:t xml:space="preserve"> straipsnio</w:t>
      </w:r>
      <w:r w:rsidR="009A0355">
        <w:t xml:space="preserve"> 2</w:t>
      </w:r>
      <w:r w:rsidR="009D4006" w:rsidRPr="00383984">
        <w:t xml:space="preserve"> dalimi</w:t>
      </w:r>
      <w:r w:rsidR="009A0355">
        <w:t xml:space="preserve"> 37 punktu, Lietuvos Respublikos sveikatos priežiūros įstaigų įstatymo 28 straipsnio 4 punktu</w:t>
      </w:r>
      <w:r w:rsidR="002C16EC" w:rsidRPr="00383984">
        <w:t xml:space="preserve"> </w:t>
      </w:r>
      <w:r w:rsidR="009A0355">
        <w:t>ir</w:t>
      </w:r>
      <w:r w:rsidR="00996CC1" w:rsidRPr="00383984">
        <w:t xml:space="preserve"> atsižvelgdama</w:t>
      </w:r>
      <w:r w:rsidR="00034714" w:rsidRPr="00383984">
        <w:t xml:space="preserve"> </w:t>
      </w:r>
      <w:r w:rsidR="00383984" w:rsidRPr="00383984">
        <w:t>į</w:t>
      </w:r>
      <w:r w:rsidR="00034714" w:rsidRPr="00383984">
        <w:t xml:space="preserve"> VšĮ Kretingo</w:t>
      </w:r>
      <w:r w:rsidR="00383984">
        <w:t>s ligoninės 2017 m. vasario 3</w:t>
      </w:r>
      <w:r w:rsidR="00DC2FE3" w:rsidRPr="00383984">
        <w:t xml:space="preserve"> d.</w:t>
      </w:r>
      <w:r w:rsidR="00034714" w:rsidRPr="00383984">
        <w:t xml:space="preserve"> raštą Nr.</w:t>
      </w:r>
      <w:r w:rsidR="009A0355">
        <w:t xml:space="preserve"> V-12-48</w:t>
      </w:r>
      <w:r w:rsidR="00DC2FE3" w:rsidRPr="00383984">
        <w:t>,</w:t>
      </w:r>
      <w:r w:rsidR="00034714" w:rsidRPr="00383984">
        <w:t xml:space="preserve"> Kretingos rajono savivaldybės taryba </w:t>
      </w:r>
      <w:r w:rsidR="00B334DC">
        <w:t xml:space="preserve"> </w:t>
      </w:r>
      <w:r w:rsidR="00034714" w:rsidRPr="00383984">
        <w:t>n u s p r e n d ž i a:</w:t>
      </w:r>
    </w:p>
    <w:p w:rsidR="00341E82" w:rsidRPr="00383984" w:rsidRDefault="00F30F7B" w:rsidP="00E92BC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383984">
        <w:t>Nustatyti</w:t>
      </w:r>
      <w:r w:rsidR="00490DC1" w:rsidRPr="00383984">
        <w:t xml:space="preserve"> </w:t>
      </w:r>
      <w:r w:rsidR="009A0355">
        <w:t>atlygintinų paslaugų</w:t>
      </w:r>
      <w:r w:rsidR="00813746" w:rsidRPr="00383984">
        <w:t xml:space="preserve"> </w:t>
      </w:r>
      <w:r w:rsidRPr="00383984">
        <w:t xml:space="preserve">Kretingos rajono </w:t>
      </w:r>
      <w:r w:rsidR="009A0355">
        <w:t xml:space="preserve">savivaldybės viešojoje </w:t>
      </w:r>
      <w:r w:rsidR="000162CB">
        <w:t>įstaigoje Kretingos ligoninėje kaina</w:t>
      </w:r>
      <w:r w:rsidR="009A0355">
        <w:t>s (pridedama).</w:t>
      </w:r>
    </w:p>
    <w:p w:rsidR="00DD284B" w:rsidRPr="00DD284B" w:rsidRDefault="00DD284B" w:rsidP="00E92BC3">
      <w:pPr>
        <w:pStyle w:val="Sraopastraipa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Sprendimas skelbiamas Savivaldybės interneto svetainėje ir Teisės aktų registre.</w:t>
      </w:r>
    </w:p>
    <w:p w:rsidR="00176D0D" w:rsidRPr="00E92BC3" w:rsidRDefault="00176D0D" w:rsidP="00E92BC3">
      <w:pPr>
        <w:pStyle w:val="Sraopastraipa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383984">
        <w:t xml:space="preserve">Šis sprendimas gali būti skundžiamas </w:t>
      </w:r>
      <w:r w:rsidRPr="00E92BC3">
        <w:rPr>
          <w:rFonts w:eastAsia="Times New Roman"/>
          <w:lang w:eastAsia="lt-LT"/>
        </w:rPr>
        <w:t>Lietuvos Respublikos administracinių bylų</w:t>
      </w:r>
      <w:r w:rsidR="00E92BC3" w:rsidRPr="00E92BC3">
        <w:rPr>
          <w:rFonts w:eastAsia="Times New Roman"/>
          <w:lang w:eastAsia="lt-LT"/>
        </w:rPr>
        <w:t xml:space="preserve"> </w:t>
      </w:r>
      <w:r w:rsidRPr="00E92BC3">
        <w:rPr>
          <w:rFonts w:eastAsia="Times New Roman"/>
          <w:lang w:eastAsia="lt-LT"/>
        </w:rPr>
        <w:t>teis</w:t>
      </w:r>
      <w:r w:rsidR="00383984" w:rsidRPr="00E92BC3">
        <w:rPr>
          <w:rFonts w:eastAsia="Times New Roman"/>
          <w:lang w:eastAsia="lt-LT"/>
        </w:rPr>
        <w:t>enos įstatymo nustatyta tvarka.</w:t>
      </w:r>
      <w:r w:rsidR="00E92BC3">
        <w:rPr>
          <w:rFonts w:eastAsia="Times New Roman"/>
          <w:lang w:eastAsia="lt-LT"/>
        </w:rPr>
        <w:t xml:space="preserve"> </w:t>
      </w:r>
    </w:p>
    <w:p w:rsidR="00176D0D" w:rsidRDefault="00176D0D" w:rsidP="00176D0D">
      <w:pPr>
        <w:pStyle w:val="Sraopastraipa"/>
        <w:tabs>
          <w:tab w:val="left" w:pos="42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9A0355" w:rsidRDefault="009A0355" w:rsidP="00176D0D">
      <w:pPr>
        <w:pStyle w:val="Sraopastraipa"/>
        <w:tabs>
          <w:tab w:val="left" w:pos="42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341E82" w:rsidRDefault="00341E82" w:rsidP="00140EF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 w:rsidR="00C665A2">
        <w:tab/>
      </w:r>
      <w:r w:rsidR="00C665A2">
        <w:tab/>
      </w:r>
      <w:r w:rsidR="00C665A2">
        <w:tab/>
        <w:t xml:space="preserve">       Juozas Mažeika          </w:t>
      </w:r>
      <w:r w:rsidR="00C665A2">
        <w:rPr>
          <w:sz w:val="22"/>
          <w:lang w:eastAsia="ar-SA"/>
        </w:rPr>
        <w:t xml:space="preserve">                   </w:t>
      </w:r>
      <w:r w:rsidR="00D766E1">
        <w:tab/>
      </w:r>
      <w:r w:rsidR="00001BDE">
        <w:tab/>
      </w:r>
      <w:r w:rsidR="00001BDE">
        <w:tab/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E92BC3" w:rsidRDefault="00E92BC3" w:rsidP="00D766E1">
      <w:pPr>
        <w:spacing w:after="0" w:line="240" w:lineRule="auto"/>
        <w:jc w:val="both"/>
      </w:pPr>
    </w:p>
    <w:p w:rsidR="00E92BC3" w:rsidRDefault="00E92BC3" w:rsidP="00D766E1">
      <w:pPr>
        <w:spacing w:after="0" w:line="240" w:lineRule="auto"/>
        <w:jc w:val="both"/>
      </w:pPr>
    </w:p>
    <w:p w:rsidR="00E92BC3" w:rsidRDefault="00E92BC3" w:rsidP="00D766E1">
      <w:pPr>
        <w:spacing w:after="0" w:line="240" w:lineRule="auto"/>
        <w:jc w:val="both"/>
      </w:pPr>
    </w:p>
    <w:p w:rsidR="00E92BC3" w:rsidRDefault="00E92BC3" w:rsidP="00D766E1">
      <w:pPr>
        <w:spacing w:after="0" w:line="240" w:lineRule="auto"/>
        <w:jc w:val="both"/>
      </w:pPr>
    </w:p>
    <w:p w:rsidR="009A0355" w:rsidRDefault="009A0355" w:rsidP="00D766E1">
      <w:pPr>
        <w:spacing w:after="0" w:line="240" w:lineRule="auto"/>
        <w:jc w:val="both"/>
      </w:pPr>
    </w:p>
    <w:p w:rsidR="009A0355" w:rsidRDefault="009A0355" w:rsidP="00D766E1">
      <w:pPr>
        <w:spacing w:after="0" w:line="240" w:lineRule="auto"/>
        <w:jc w:val="both"/>
      </w:pPr>
    </w:p>
    <w:p w:rsidR="00B334DC" w:rsidRDefault="00B334DC" w:rsidP="00D766E1">
      <w:pPr>
        <w:spacing w:after="0" w:line="240" w:lineRule="auto"/>
        <w:jc w:val="both"/>
      </w:pPr>
    </w:p>
    <w:p w:rsidR="00E92BC3" w:rsidRDefault="00E92BC3" w:rsidP="00E92BC3">
      <w:pPr>
        <w:spacing w:after="0" w:line="240" w:lineRule="auto"/>
        <w:sectPr w:rsidR="00E92BC3" w:rsidSect="00822294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Vanda Verbutienė</w:t>
      </w:r>
    </w:p>
    <w:p w:rsidR="00B44E16" w:rsidRPr="00B44E16" w:rsidRDefault="00B44E16" w:rsidP="00B44E16">
      <w:pPr>
        <w:spacing w:after="0" w:line="240" w:lineRule="auto"/>
        <w:ind w:left="5103"/>
      </w:pPr>
      <w:r w:rsidRPr="00B44E16">
        <w:lastRenderedPageBreak/>
        <w:t>PATVIRTINTA</w:t>
      </w:r>
    </w:p>
    <w:p w:rsidR="00B44E16" w:rsidRPr="00B44E16" w:rsidRDefault="00B44E16" w:rsidP="00B44E16">
      <w:pPr>
        <w:spacing w:after="0" w:line="240" w:lineRule="auto"/>
        <w:ind w:left="5103"/>
      </w:pPr>
      <w:r w:rsidRPr="00B44E16">
        <w:t>Kretingos rajono savivaldybės tarybos</w:t>
      </w:r>
    </w:p>
    <w:p w:rsidR="00B44E16" w:rsidRPr="00B44E16" w:rsidRDefault="00B44E16" w:rsidP="00B44E16">
      <w:pPr>
        <w:spacing w:after="0" w:line="240" w:lineRule="auto"/>
        <w:ind w:left="5103"/>
      </w:pPr>
      <w:r w:rsidRPr="00B44E16">
        <w:t>201</w:t>
      </w:r>
      <w:r>
        <w:t>7</w:t>
      </w:r>
      <w:r w:rsidRPr="00B44E16">
        <w:t xml:space="preserve">  m. vasario</w:t>
      </w:r>
      <w:r w:rsidR="00B334DC">
        <w:t xml:space="preserve"> 23 </w:t>
      </w:r>
      <w:r w:rsidRPr="00B44E16">
        <w:t xml:space="preserve">d. sprendimu Nr. </w:t>
      </w:r>
      <w:r w:rsidR="00B334DC">
        <w:t>T2-</w:t>
      </w:r>
      <w:r w:rsidR="005A25CD">
        <w:t>54</w:t>
      </w:r>
      <w:bookmarkStart w:id="0" w:name="_GoBack"/>
      <w:bookmarkEnd w:id="0"/>
    </w:p>
    <w:p w:rsidR="00B44E16" w:rsidRPr="00B44E16" w:rsidRDefault="00B44E16" w:rsidP="00B44E16">
      <w:pPr>
        <w:spacing w:after="0" w:line="240" w:lineRule="auto"/>
        <w:jc w:val="both"/>
      </w:pPr>
    </w:p>
    <w:p w:rsidR="00B44E16" w:rsidRPr="00B44E16" w:rsidRDefault="00B44E16" w:rsidP="00B44E16">
      <w:pPr>
        <w:spacing w:after="0" w:line="240" w:lineRule="auto"/>
        <w:jc w:val="both"/>
      </w:pPr>
    </w:p>
    <w:p w:rsidR="00B44E16" w:rsidRPr="00B44E16" w:rsidRDefault="00B44E16" w:rsidP="00B44E16">
      <w:pPr>
        <w:spacing w:after="0" w:line="240" w:lineRule="auto"/>
        <w:jc w:val="center"/>
        <w:rPr>
          <w:b/>
          <w:caps/>
        </w:rPr>
      </w:pPr>
      <w:r w:rsidRPr="00B44E16">
        <w:rPr>
          <w:b/>
        </w:rPr>
        <w:t>ATLYGINTINŲ PASLAUGŲ KRETINGOS RAJONO SAVIVALDYBĖS VIEŠOJOJE ĮSTAIGO</w:t>
      </w:r>
      <w:r w:rsidR="00997738">
        <w:rPr>
          <w:b/>
        </w:rPr>
        <w:t>JE KRETINGOS LIGONINĖJE KAINOS</w:t>
      </w:r>
    </w:p>
    <w:p w:rsidR="00B44E16" w:rsidRPr="00B44E16" w:rsidRDefault="00B44E16" w:rsidP="00B44E16">
      <w:pPr>
        <w:spacing w:after="0" w:line="240" w:lineRule="auto"/>
        <w:ind w:firstLine="851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B44E16" w:rsidTr="00B44E16">
        <w:tc>
          <w:tcPr>
            <w:tcW w:w="959" w:type="dxa"/>
          </w:tcPr>
          <w:p w:rsidR="00B44E16" w:rsidRDefault="00B44E16" w:rsidP="00B44E16">
            <w:pPr>
              <w:jc w:val="center"/>
            </w:pPr>
            <w:r>
              <w:t>Eil.</w:t>
            </w:r>
          </w:p>
          <w:p w:rsidR="00B44E16" w:rsidRDefault="00B44E16" w:rsidP="00B44E16">
            <w:pPr>
              <w:jc w:val="center"/>
            </w:pPr>
            <w:r>
              <w:t xml:space="preserve"> Nr.</w:t>
            </w:r>
          </w:p>
        </w:tc>
        <w:tc>
          <w:tcPr>
            <w:tcW w:w="5610" w:type="dxa"/>
          </w:tcPr>
          <w:p w:rsidR="00B44E16" w:rsidRDefault="00B44E16" w:rsidP="00B44E16">
            <w:pPr>
              <w:jc w:val="center"/>
            </w:pPr>
            <w:r>
              <w:t>Paslaugos</w:t>
            </w:r>
          </w:p>
        </w:tc>
        <w:tc>
          <w:tcPr>
            <w:tcW w:w="3285" w:type="dxa"/>
          </w:tcPr>
          <w:p w:rsidR="00B44E16" w:rsidRDefault="00997738" w:rsidP="00B44E16">
            <w:pPr>
              <w:jc w:val="center"/>
            </w:pPr>
            <w:r>
              <w:t>Kaina</w:t>
            </w:r>
            <w:r w:rsidR="00B44E16">
              <w:t xml:space="preserve"> (eurais)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 xml:space="preserve">Lova </w:t>
            </w:r>
            <w:r w:rsidR="007C741E">
              <w:t xml:space="preserve">paciento </w:t>
            </w:r>
            <w:r>
              <w:t>šeimos nariui (1 para)</w:t>
            </w:r>
          </w:p>
        </w:tc>
        <w:tc>
          <w:tcPr>
            <w:tcW w:w="3285" w:type="dxa"/>
          </w:tcPr>
          <w:p w:rsidR="00B44E16" w:rsidRDefault="00B44E16" w:rsidP="007C741E">
            <w:pPr>
              <w:jc w:val="center"/>
            </w:pPr>
            <w:r>
              <w:t>4,34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F1501A" w:rsidP="00B44E16">
            <w:pPr>
              <w:jc w:val="both"/>
            </w:pPr>
            <w:r>
              <w:t>P</w:t>
            </w:r>
            <w:r w:rsidR="00B23016">
              <w:t>aciento pervežimo</w:t>
            </w:r>
            <w:r>
              <w:t xml:space="preserve"> medicininiu autotransportu</w:t>
            </w:r>
            <w:r w:rsidR="00B23016">
              <w:t xml:space="preserve"> jo ar jų artimųjų prašymu, kai</w:t>
            </w:r>
            <w:r w:rsidR="00B44E16">
              <w:t xml:space="preserve"> </w:t>
            </w:r>
            <w:r w:rsidR="00B23016">
              <w:t>tai nėra būtin</w:t>
            </w:r>
            <w:r>
              <w:t xml:space="preserve">a dėl paciento sveikatos būklės, paslauga </w:t>
            </w:r>
            <w:r w:rsidR="00B44E16">
              <w:t>(1 km)</w:t>
            </w:r>
          </w:p>
        </w:tc>
        <w:tc>
          <w:tcPr>
            <w:tcW w:w="3285" w:type="dxa"/>
          </w:tcPr>
          <w:p w:rsidR="00B44E16" w:rsidRDefault="00B44E16" w:rsidP="007C741E">
            <w:pPr>
              <w:jc w:val="center"/>
            </w:pPr>
            <w:r>
              <w:t>0,58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Nemedicininių pažymų išdavimas</w:t>
            </w:r>
          </w:p>
        </w:tc>
        <w:tc>
          <w:tcPr>
            <w:tcW w:w="3285" w:type="dxa"/>
          </w:tcPr>
          <w:p w:rsidR="00B44E16" w:rsidRDefault="00B44E16" w:rsidP="007C741E">
            <w:pPr>
              <w:jc w:val="center"/>
            </w:pPr>
            <w:r>
              <w:t>0,87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Išrašai iš medicininių dokumentų draudimo bendrovėms</w:t>
            </w:r>
          </w:p>
        </w:tc>
        <w:tc>
          <w:tcPr>
            <w:tcW w:w="3285" w:type="dxa"/>
          </w:tcPr>
          <w:p w:rsidR="00B44E16" w:rsidRDefault="00B44E16" w:rsidP="007C741E">
            <w:pPr>
              <w:jc w:val="center"/>
            </w:pPr>
            <w:r>
              <w:t>3,48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Įvairios medicininės dokumentacijos kopija (1 lapo A4 formato)</w:t>
            </w:r>
          </w:p>
        </w:tc>
        <w:tc>
          <w:tcPr>
            <w:tcW w:w="3285" w:type="dxa"/>
          </w:tcPr>
          <w:p w:rsidR="00B44E16" w:rsidRDefault="00B44E16" w:rsidP="007C741E">
            <w:pPr>
              <w:jc w:val="center"/>
            </w:pPr>
            <w:r>
              <w:t>0,14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Archyvinių dokumentų paie</w:t>
            </w:r>
            <w:r w:rsidR="00B23016">
              <w:t>š</w:t>
            </w:r>
            <w:r>
              <w:t>ka ir pažymos išdavimas</w:t>
            </w:r>
          </w:p>
        </w:tc>
        <w:tc>
          <w:tcPr>
            <w:tcW w:w="3285" w:type="dxa"/>
          </w:tcPr>
          <w:p w:rsidR="00B44E16" w:rsidRDefault="00B44E16" w:rsidP="007C741E">
            <w:pPr>
              <w:jc w:val="center"/>
            </w:pPr>
            <w:r>
              <w:t>1,45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Individualios elektrinės buitinės technikos, išskyrus asmens higienos, naudojimas palatoje (1 para)</w:t>
            </w:r>
          </w:p>
        </w:tc>
        <w:tc>
          <w:tcPr>
            <w:tcW w:w="3285" w:type="dxa"/>
          </w:tcPr>
          <w:p w:rsidR="00B44E16" w:rsidRDefault="00B44E16" w:rsidP="007C741E">
            <w:pPr>
              <w:jc w:val="center"/>
            </w:pPr>
            <w:r>
              <w:t>0,58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Skaitmeninio vaizdo įrašymas į CD (atspausdinimas ant popieriaus) pacientui asmeniškai prašant</w:t>
            </w:r>
          </w:p>
        </w:tc>
        <w:tc>
          <w:tcPr>
            <w:tcW w:w="3285" w:type="dxa"/>
          </w:tcPr>
          <w:p w:rsidR="00B44E16" w:rsidRDefault="00B23016" w:rsidP="007C741E">
            <w:pPr>
              <w:jc w:val="center"/>
            </w:pPr>
            <w:r>
              <w:t>0,87</w:t>
            </w:r>
          </w:p>
        </w:tc>
      </w:tr>
    </w:tbl>
    <w:p w:rsidR="00B44E16" w:rsidRPr="00B44E16" w:rsidRDefault="00B44E16" w:rsidP="00B44E16">
      <w:pPr>
        <w:spacing w:after="0" w:line="240" w:lineRule="auto"/>
        <w:ind w:firstLine="851"/>
        <w:jc w:val="both"/>
      </w:pPr>
    </w:p>
    <w:p w:rsidR="00415FB0" w:rsidRDefault="00B23016" w:rsidP="00C04085">
      <w:pPr>
        <w:spacing w:after="0"/>
        <w:jc w:val="center"/>
      </w:pPr>
      <w:r>
        <w:t>______________________________</w:t>
      </w: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1D386D">
      <w:pPr>
        <w:spacing w:after="0"/>
        <w:jc w:val="center"/>
        <w:rPr>
          <w:rFonts w:eastAsia="Times New Roman"/>
          <w:b/>
          <w:szCs w:val="20"/>
        </w:rPr>
      </w:pPr>
    </w:p>
    <w:sectPr w:rsidR="001D386D" w:rsidSect="001D386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19" w:rsidRDefault="00A16619" w:rsidP="00D766E1">
      <w:pPr>
        <w:spacing w:after="0" w:line="240" w:lineRule="auto"/>
      </w:pPr>
      <w:r>
        <w:separator/>
      </w:r>
    </w:p>
  </w:endnote>
  <w:endnote w:type="continuationSeparator" w:id="0">
    <w:p w:rsidR="00A16619" w:rsidRDefault="00A1661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19" w:rsidRDefault="00A16619" w:rsidP="00D766E1">
      <w:pPr>
        <w:spacing w:after="0" w:line="240" w:lineRule="auto"/>
      </w:pPr>
      <w:r>
        <w:separator/>
      </w:r>
    </w:p>
  </w:footnote>
  <w:footnote w:type="continuationSeparator" w:id="0">
    <w:p w:rsidR="00A16619" w:rsidRDefault="00A1661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BC3" w:rsidRPr="00D766E1" w:rsidRDefault="00E92BC3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BC3" w:rsidRDefault="00E92BC3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AE23F44"/>
    <w:multiLevelType w:val="hybridMultilevel"/>
    <w:tmpl w:val="845ADB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162CB"/>
    <w:rsid w:val="000164A7"/>
    <w:rsid w:val="00034714"/>
    <w:rsid w:val="00054C25"/>
    <w:rsid w:val="00060A84"/>
    <w:rsid w:val="000963E2"/>
    <w:rsid w:val="000C2957"/>
    <w:rsid w:val="000C37F7"/>
    <w:rsid w:val="000F0BCA"/>
    <w:rsid w:val="000F2DCE"/>
    <w:rsid w:val="0013363A"/>
    <w:rsid w:val="00140EF4"/>
    <w:rsid w:val="00142456"/>
    <w:rsid w:val="0016397D"/>
    <w:rsid w:val="00176D0D"/>
    <w:rsid w:val="0019386F"/>
    <w:rsid w:val="001A2D89"/>
    <w:rsid w:val="001C0BBD"/>
    <w:rsid w:val="001D386D"/>
    <w:rsid w:val="001F00E3"/>
    <w:rsid w:val="002351C5"/>
    <w:rsid w:val="00244419"/>
    <w:rsid w:val="00251CBA"/>
    <w:rsid w:val="002A1827"/>
    <w:rsid w:val="002B6780"/>
    <w:rsid w:val="002C16EC"/>
    <w:rsid w:val="002F727D"/>
    <w:rsid w:val="003318E6"/>
    <w:rsid w:val="00333F1B"/>
    <w:rsid w:val="00341E82"/>
    <w:rsid w:val="00383984"/>
    <w:rsid w:val="00396471"/>
    <w:rsid w:val="0040663B"/>
    <w:rsid w:val="00415FB0"/>
    <w:rsid w:val="00433DF6"/>
    <w:rsid w:val="00444A9B"/>
    <w:rsid w:val="00446E96"/>
    <w:rsid w:val="004652F7"/>
    <w:rsid w:val="00466ADA"/>
    <w:rsid w:val="00490DC1"/>
    <w:rsid w:val="00494508"/>
    <w:rsid w:val="004A018C"/>
    <w:rsid w:val="004A7ABF"/>
    <w:rsid w:val="004B3111"/>
    <w:rsid w:val="004D364A"/>
    <w:rsid w:val="005103E1"/>
    <w:rsid w:val="00511171"/>
    <w:rsid w:val="00583BC8"/>
    <w:rsid w:val="00595DC9"/>
    <w:rsid w:val="005A25CD"/>
    <w:rsid w:val="005A439C"/>
    <w:rsid w:val="005A63F4"/>
    <w:rsid w:val="005B450E"/>
    <w:rsid w:val="005F6562"/>
    <w:rsid w:val="00605320"/>
    <w:rsid w:val="00607C84"/>
    <w:rsid w:val="0065082C"/>
    <w:rsid w:val="0066674D"/>
    <w:rsid w:val="006932F8"/>
    <w:rsid w:val="00697DE1"/>
    <w:rsid w:val="006A0861"/>
    <w:rsid w:val="006D4F2E"/>
    <w:rsid w:val="00725E54"/>
    <w:rsid w:val="007B680D"/>
    <w:rsid w:val="007C741E"/>
    <w:rsid w:val="00813746"/>
    <w:rsid w:val="00822294"/>
    <w:rsid w:val="008619AA"/>
    <w:rsid w:val="00870349"/>
    <w:rsid w:val="0088238B"/>
    <w:rsid w:val="00895FCD"/>
    <w:rsid w:val="008D56D2"/>
    <w:rsid w:val="0090179E"/>
    <w:rsid w:val="00910381"/>
    <w:rsid w:val="0092392A"/>
    <w:rsid w:val="009443D0"/>
    <w:rsid w:val="00996CC1"/>
    <w:rsid w:val="00997738"/>
    <w:rsid w:val="009A0355"/>
    <w:rsid w:val="009A54BB"/>
    <w:rsid w:val="009C2F90"/>
    <w:rsid w:val="009D4006"/>
    <w:rsid w:val="009D71E0"/>
    <w:rsid w:val="00A16619"/>
    <w:rsid w:val="00A26F83"/>
    <w:rsid w:val="00A26FCA"/>
    <w:rsid w:val="00A504C2"/>
    <w:rsid w:val="00A93B72"/>
    <w:rsid w:val="00A97A89"/>
    <w:rsid w:val="00AB56D1"/>
    <w:rsid w:val="00AC10F6"/>
    <w:rsid w:val="00AD67A2"/>
    <w:rsid w:val="00AD7408"/>
    <w:rsid w:val="00AF13E3"/>
    <w:rsid w:val="00AF45E2"/>
    <w:rsid w:val="00B23016"/>
    <w:rsid w:val="00B334DC"/>
    <w:rsid w:val="00B44E16"/>
    <w:rsid w:val="00B5213A"/>
    <w:rsid w:val="00BD2362"/>
    <w:rsid w:val="00C04085"/>
    <w:rsid w:val="00C665A2"/>
    <w:rsid w:val="00D5022D"/>
    <w:rsid w:val="00D503EA"/>
    <w:rsid w:val="00D65256"/>
    <w:rsid w:val="00D7459D"/>
    <w:rsid w:val="00D766E1"/>
    <w:rsid w:val="00D816E9"/>
    <w:rsid w:val="00D86AA1"/>
    <w:rsid w:val="00DC2FE3"/>
    <w:rsid w:val="00DD284B"/>
    <w:rsid w:val="00DF3E46"/>
    <w:rsid w:val="00E27F32"/>
    <w:rsid w:val="00E40C11"/>
    <w:rsid w:val="00E903C1"/>
    <w:rsid w:val="00E92BC3"/>
    <w:rsid w:val="00E96B4B"/>
    <w:rsid w:val="00F015B8"/>
    <w:rsid w:val="00F1501A"/>
    <w:rsid w:val="00F30F7B"/>
    <w:rsid w:val="00F47930"/>
    <w:rsid w:val="00F56AFD"/>
    <w:rsid w:val="00F73DF1"/>
    <w:rsid w:val="00F90F3B"/>
    <w:rsid w:val="00FA6F59"/>
    <w:rsid w:val="00FA77EC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55E2"/>
  <w15:docId w15:val="{2D5678D6-B936-49CA-B119-D99B1919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311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92BC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92BC3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5FDC-1C41-48B4-86DA-1783F951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sablonas-tarybos-sprendimo-projektas-be-priedu[1].dotx</Template>
  <TotalTime>53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2017-02-08T10:13:00Z</cp:lastPrinted>
  <dcterms:created xsi:type="dcterms:W3CDTF">2017-02-09T09:38:00Z</dcterms:created>
  <dcterms:modified xsi:type="dcterms:W3CDTF">2017-02-24T13:06:00Z</dcterms:modified>
</cp:coreProperties>
</file>