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436FAC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F4EA98F" wp14:editId="32DD609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837261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37261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7A2248" w:rsidRPr="000428E4" w:rsidRDefault="0016272B" w:rsidP="00543B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29649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A2248" w:rsidRPr="007A2248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>
        <w:rPr>
          <w:rFonts w:ascii="Times New Roman" w:hAnsi="Times New Roman" w:cs="Times New Roman"/>
          <w:b/>
          <w:caps/>
          <w:sz w:val="24"/>
          <w:szCs w:val="24"/>
        </w:rPr>
        <w:t>NG</w:t>
      </w:r>
      <w:r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>
        <w:rPr>
          <w:rFonts w:ascii="Times New Roman" w:hAnsi="Times New Roman" w:cs="Times New Roman"/>
          <w:b/>
          <w:caps/>
          <w:sz w:val="24"/>
          <w:szCs w:val="24"/>
        </w:rPr>
        <w:t xml:space="preserve">AJONO SAVIVALDYBĖS TARYBOS </w:t>
      </w:r>
      <w:r w:rsidR="00543B8A" w:rsidRPr="000428E4">
        <w:rPr>
          <w:rFonts w:ascii="Times New Roman" w:hAnsi="Times New Roman" w:cs="Times New Roman"/>
          <w:b/>
          <w:caps/>
          <w:sz w:val="24"/>
          <w:szCs w:val="24"/>
        </w:rPr>
        <w:t xml:space="preserve">2015 m. BIRŽELIO </w:t>
      </w:r>
      <w:r w:rsidRPr="000428E4">
        <w:rPr>
          <w:rFonts w:ascii="Times New Roman" w:hAnsi="Times New Roman" w:cs="Times New Roman"/>
          <w:b/>
          <w:caps/>
          <w:sz w:val="24"/>
          <w:szCs w:val="24"/>
        </w:rPr>
        <w:t xml:space="preserve">25 </w:t>
      </w:r>
      <w:r w:rsidR="00543B8A" w:rsidRPr="000428E4">
        <w:rPr>
          <w:rFonts w:ascii="Times New Roman" w:hAnsi="Times New Roman" w:cs="Times New Roman"/>
          <w:b/>
          <w:caps/>
          <w:sz w:val="24"/>
          <w:szCs w:val="24"/>
        </w:rPr>
        <w:t xml:space="preserve">D. </w:t>
      </w:r>
      <w:r w:rsidRPr="000428E4">
        <w:rPr>
          <w:rFonts w:ascii="Times New Roman" w:hAnsi="Times New Roman" w:cs="Times New Roman"/>
          <w:b/>
          <w:caps/>
          <w:sz w:val="24"/>
          <w:szCs w:val="24"/>
        </w:rPr>
        <w:t>SPRENDIMO Nr. T2-214 „Dėl Kretingos rajono savivaldybės viešosios įstaigos Kretingos ligoninės stebėtojų tarybos sudarymo“ pakeit</w:t>
      </w:r>
      <w:r w:rsidR="007A2248" w:rsidRPr="000428E4">
        <w:rPr>
          <w:rFonts w:ascii="Times New Roman" w:hAnsi="Times New Roman" w:cs="Times New Roman"/>
          <w:b/>
          <w:caps/>
          <w:sz w:val="24"/>
          <w:szCs w:val="24"/>
        </w:rPr>
        <w:t>IMO</w:t>
      </w:r>
    </w:p>
    <w:p w:rsidR="00A93B72" w:rsidRPr="000428E4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428E4" w:rsidRDefault="00414EBC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hAnsi="Times New Roman" w:cs="Times New Roman"/>
          <w:sz w:val="24"/>
          <w:szCs w:val="24"/>
        </w:rPr>
        <w:t xml:space="preserve">2016 m. </w:t>
      </w:r>
      <w:r w:rsidR="00B41C3F" w:rsidRPr="000428E4">
        <w:rPr>
          <w:rFonts w:ascii="Times New Roman" w:hAnsi="Times New Roman" w:cs="Times New Roman"/>
          <w:sz w:val="24"/>
          <w:szCs w:val="24"/>
        </w:rPr>
        <w:t>rugsėjo</w:t>
      </w:r>
      <w:r w:rsidR="00341E82" w:rsidRPr="000428E4">
        <w:rPr>
          <w:rFonts w:ascii="Times New Roman" w:hAnsi="Times New Roman" w:cs="Times New Roman"/>
          <w:sz w:val="24"/>
          <w:szCs w:val="24"/>
        </w:rPr>
        <w:t xml:space="preserve"> </w:t>
      </w:r>
      <w:r w:rsidR="00F56850">
        <w:rPr>
          <w:rFonts w:ascii="Times New Roman" w:hAnsi="Times New Roman" w:cs="Times New Roman"/>
          <w:sz w:val="24"/>
          <w:szCs w:val="24"/>
        </w:rPr>
        <w:t>2</w:t>
      </w:r>
      <w:r w:rsidR="00436FAC">
        <w:rPr>
          <w:rFonts w:ascii="Times New Roman" w:hAnsi="Times New Roman" w:cs="Times New Roman"/>
          <w:sz w:val="24"/>
          <w:szCs w:val="24"/>
        </w:rPr>
        <w:t>9</w:t>
      </w:r>
      <w:r w:rsidR="00F5685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428E4">
        <w:rPr>
          <w:rFonts w:ascii="Times New Roman" w:hAnsi="Times New Roman" w:cs="Times New Roman"/>
          <w:sz w:val="24"/>
          <w:szCs w:val="24"/>
        </w:rPr>
        <w:t xml:space="preserve">d. </w:t>
      </w:r>
      <w:r w:rsidR="00F5685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428E4">
        <w:rPr>
          <w:rFonts w:ascii="Times New Roman" w:hAnsi="Times New Roman" w:cs="Times New Roman"/>
          <w:sz w:val="24"/>
          <w:szCs w:val="24"/>
        </w:rPr>
        <w:t xml:space="preserve">Nr. </w:t>
      </w:r>
      <w:r w:rsidR="00F56850">
        <w:rPr>
          <w:rFonts w:ascii="Times New Roman" w:hAnsi="Times New Roman" w:cs="Times New Roman"/>
          <w:sz w:val="24"/>
          <w:szCs w:val="24"/>
        </w:rPr>
        <w:t>T</w:t>
      </w:r>
      <w:r w:rsidR="00436FAC">
        <w:rPr>
          <w:rFonts w:ascii="Times New Roman" w:hAnsi="Times New Roman" w:cs="Times New Roman"/>
          <w:sz w:val="24"/>
          <w:szCs w:val="24"/>
        </w:rPr>
        <w:t>2</w:t>
      </w:r>
      <w:r w:rsidR="00F56850">
        <w:rPr>
          <w:rFonts w:ascii="Times New Roman" w:hAnsi="Times New Roman" w:cs="Times New Roman"/>
          <w:sz w:val="24"/>
          <w:szCs w:val="24"/>
        </w:rPr>
        <w:t>-</w:t>
      </w:r>
      <w:r w:rsidR="00344383">
        <w:rPr>
          <w:rFonts w:ascii="Times New Roman" w:hAnsi="Times New Roman" w:cs="Times New Roman"/>
          <w:sz w:val="24"/>
          <w:szCs w:val="24"/>
        </w:rPr>
        <w:t>256</w:t>
      </w:r>
      <w:bookmarkStart w:id="0" w:name="_GoBack"/>
      <w:bookmarkEnd w:id="0"/>
    </w:p>
    <w:p w:rsidR="00822294" w:rsidRPr="000428E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0428E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2248" w:rsidRPr="000428E4" w:rsidRDefault="007A2248" w:rsidP="007A22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428E4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0428E4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 w:rsidR="00A67761" w:rsidRPr="000428E4">
        <w:rPr>
          <w:rFonts w:ascii="Times New Roman" w:eastAsia="Times New Roman" w:hAnsi="Times New Roman" w:cs="Times New Roman"/>
          <w:sz w:val="24"/>
          <w:szCs w:val="20"/>
        </w:rPr>
        <w:t xml:space="preserve">os vietos savivaldos įstatymo 18 straipsnio </w:t>
      </w:r>
      <w:r w:rsidR="008F0758" w:rsidRPr="000428E4">
        <w:rPr>
          <w:rFonts w:ascii="Times New Roman" w:eastAsia="Times New Roman" w:hAnsi="Times New Roman" w:cs="Times New Roman"/>
          <w:sz w:val="24"/>
          <w:szCs w:val="20"/>
        </w:rPr>
        <w:t>1</w:t>
      </w:r>
      <w:r w:rsidR="00A67761" w:rsidRPr="000428E4">
        <w:rPr>
          <w:rFonts w:ascii="Times New Roman" w:eastAsia="Times New Roman" w:hAnsi="Times New Roman" w:cs="Times New Roman"/>
          <w:sz w:val="24"/>
          <w:szCs w:val="20"/>
        </w:rPr>
        <w:t xml:space="preserve"> dalimi</w:t>
      </w:r>
      <w:r w:rsidR="003035DD" w:rsidRPr="000428E4">
        <w:rPr>
          <w:rFonts w:ascii="Times New Roman" w:eastAsia="Times New Roman" w:hAnsi="Times New Roman" w:cs="Times New Roman"/>
          <w:sz w:val="24"/>
          <w:szCs w:val="20"/>
        </w:rPr>
        <w:t xml:space="preserve"> ir atsižvelgdama į Viešosios įstaigos Kretingos ligoninės 2016 m. rugsėjo 15 d. raštą „Dėl darbuotojų atstovo į VšĮ Kretingos ligoninės stebėtojų tarybą pakeitimo“</w:t>
      </w:r>
      <w:r w:rsidRPr="000428E4">
        <w:rPr>
          <w:rFonts w:ascii="Times New Roman" w:eastAsia="Times New Roman" w:hAnsi="Times New Roman" w:cs="Times New Roman"/>
          <w:sz w:val="24"/>
          <w:szCs w:val="20"/>
        </w:rPr>
        <w:t>, Kretingos rajono savivaldybės taryba n u s p r e n d ž i a:</w:t>
      </w:r>
    </w:p>
    <w:p w:rsidR="007A2248" w:rsidRPr="000428E4" w:rsidRDefault="000428E4" w:rsidP="007A224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428E4">
        <w:rPr>
          <w:rFonts w:ascii="Times New Roman" w:hAnsi="Times New Roman" w:cs="Times New Roman"/>
          <w:sz w:val="24"/>
          <w:szCs w:val="24"/>
        </w:rPr>
        <w:t>1.</w:t>
      </w:r>
      <w:r w:rsidR="008F0758" w:rsidRPr="000428E4">
        <w:rPr>
          <w:rFonts w:ascii="Times New Roman" w:hAnsi="Times New Roman" w:cs="Times New Roman"/>
          <w:sz w:val="24"/>
          <w:szCs w:val="24"/>
        </w:rPr>
        <w:t xml:space="preserve"> P</w:t>
      </w:r>
      <w:r w:rsidR="003035DD" w:rsidRPr="000428E4">
        <w:rPr>
          <w:rFonts w:ascii="Times New Roman" w:hAnsi="Times New Roman" w:cs="Times New Roman"/>
          <w:sz w:val="24"/>
          <w:szCs w:val="24"/>
        </w:rPr>
        <w:t>akeisti</w:t>
      </w:r>
      <w:r w:rsidR="00B2320E" w:rsidRPr="000428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A2248" w:rsidRPr="000428E4">
        <w:rPr>
          <w:rFonts w:ascii="Times New Roman" w:eastAsia="Times New Roman" w:hAnsi="Times New Roman" w:cs="Times New Roman"/>
          <w:sz w:val="24"/>
          <w:szCs w:val="20"/>
        </w:rPr>
        <w:t>Kret</w:t>
      </w:r>
      <w:r w:rsidR="002E67A8" w:rsidRPr="000428E4">
        <w:rPr>
          <w:rFonts w:ascii="Times New Roman" w:eastAsia="Times New Roman" w:hAnsi="Times New Roman" w:cs="Times New Roman"/>
          <w:sz w:val="24"/>
          <w:szCs w:val="20"/>
        </w:rPr>
        <w:t>ing</w:t>
      </w:r>
      <w:r w:rsidRPr="000428E4">
        <w:rPr>
          <w:rFonts w:ascii="Times New Roman" w:eastAsia="Times New Roman" w:hAnsi="Times New Roman" w:cs="Times New Roman"/>
          <w:sz w:val="24"/>
          <w:szCs w:val="20"/>
        </w:rPr>
        <w:t>os rajono savivaldybės tarybos</w:t>
      </w:r>
      <w:r w:rsidR="008F0758" w:rsidRPr="000428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7139F" w:rsidRPr="000428E4">
        <w:rPr>
          <w:rFonts w:ascii="Times New Roman" w:eastAsia="Times New Roman" w:hAnsi="Times New Roman" w:cs="Times New Roman"/>
          <w:sz w:val="24"/>
          <w:szCs w:val="20"/>
        </w:rPr>
        <w:t xml:space="preserve">2015 m. birželio 25 d. </w:t>
      </w:r>
      <w:r w:rsidR="00A67761" w:rsidRPr="000428E4">
        <w:rPr>
          <w:rFonts w:ascii="Times New Roman" w:eastAsia="Times New Roman" w:hAnsi="Times New Roman" w:cs="Times New Roman"/>
          <w:sz w:val="24"/>
          <w:szCs w:val="20"/>
        </w:rPr>
        <w:t>sprendimo</w:t>
      </w:r>
      <w:r w:rsidR="008F0758" w:rsidRPr="000428E4">
        <w:rPr>
          <w:rFonts w:ascii="Times New Roman" w:eastAsia="Times New Roman" w:hAnsi="Times New Roman" w:cs="Times New Roman"/>
          <w:sz w:val="24"/>
          <w:szCs w:val="20"/>
        </w:rPr>
        <w:t xml:space="preserve"> Nr. T2-214 </w:t>
      </w:r>
      <w:r w:rsidR="008F0758" w:rsidRPr="000428E4">
        <w:rPr>
          <w:rFonts w:ascii="Times New Roman" w:hAnsi="Times New Roman" w:cs="Times New Roman"/>
          <w:caps/>
          <w:sz w:val="24"/>
          <w:szCs w:val="24"/>
        </w:rPr>
        <w:t>„D</w:t>
      </w:r>
      <w:r w:rsidR="008F0758" w:rsidRPr="000428E4">
        <w:rPr>
          <w:rFonts w:ascii="Times New Roman" w:hAnsi="Times New Roman" w:cs="Times New Roman"/>
          <w:szCs w:val="24"/>
        </w:rPr>
        <w:t>ėl</w:t>
      </w:r>
      <w:r w:rsidR="008F0758" w:rsidRPr="000428E4">
        <w:rPr>
          <w:rFonts w:ascii="Times New Roman" w:hAnsi="Times New Roman" w:cs="Times New Roman"/>
          <w:caps/>
          <w:sz w:val="24"/>
          <w:szCs w:val="24"/>
        </w:rPr>
        <w:t xml:space="preserve"> K</w:t>
      </w:r>
      <w:r w:rsidR="008F0758" w:rsidRPr="000428E4">
        <w:rPr>
          <w:rFonts w:ascii="Times New Roman" w:hAnsi="Times New Roman" w:cs="Times New Roman"/>
          <w:sz w:val="24"/>
          <w:szCs w:val="24"/>
        </w:rPr>
        <w:t>retingos</w:t>
      </w:r>
      <w:r w:rsidR="008F0758" w:rsidRPr="000428E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F0758" w:rsidRPr="000428E4">
        <w:rPr>
          <w:rFonts w:ascii="Times New Roman" w:hAnsi="Times New Roman" w:cs="Times New Roman"/>
          <w:sz w:val="24"/>
          <w:szCs w:val="24"/>
        </w:rPr>
        <w:t>rajono</w:t>
      </w:r>
      <w:r w:rsidR="008F0758" w:rsidRPr="000428E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F0758" w:rsidRPr="000428E4">
        <w:rPr>
          <w:rFonts w:ascii="Times New Roman" w:hAnsi="Times New Roman" w:cs="Times New Roman"/>
          <w:sz w:val="24"/>
          <w:szCs w:val="24"/>
        </w:rPr>
        <w:t xml:space="preserve">savivaldybės viešosios įstaigos </w:t>
      </w:r>
      <w:r w:rsidR="008F0758" w:rsidRPr="000428E4">
        <w:rPr>
          <w:rFonts w:ascii="Times New Roman" w:hAnsi="Times New Roman" w:cs="Times New Roman"/>
          <w:caps/>
          <w:sz w:val="24"/>
          <w:szCs w:val="24"/>
        </w:rPr>
        <w:t>K</w:t>
      </w:r>
      <w:r w:rsidR="008F0758" w:rsidRPr="000428E4">
        <w:rPr>
          <w:rFonts w:ascii="Times New Roman" w:hAnsi="Times New Roman" w:cs="Times New Roman"/>
          <w:sz w:val="24"/>
          <w:szCs w:val="24"/>
        </w:rPr>
        <w:t>retingos</w:t>
      </w:r>
      <w:r w:rsidR="008F0758" w:rsidRPr="000428E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F0758" w:rsidRPr="000428E4">
        <w:rPr>
          <w:rFonts w:ascii="Times New Roman" w:hAnsi="Times New Roman" w:cs="Times New Roman"/>
          <w:sz w:val="24"/>
          <w:szCs w:val="24"/>
        </w:rPr>
        <w:t>ligoninės stebėtojų tarybos sudarymo</w:t>
      </w:r>
      <w:r w:rsidR="008F0758" w:rsidRPr="000428E4">
        <w:rPr>
          <w:rFonts w:ascii="Times New Roman" w:hAnsi="Times New Roman" w:cs="Times New Roman"/>
          <w:caps/>
          <w:sz w:val="24"/>
          <w:szCs w:val="24"/>
        </w:rPr>
        <w:t>“</w:t>
      </w:r>
      <w:r w:rsidR="00A67761" w:rsidRPr="000428E4">
        <w:rPr>
          <w:rFonts w:ascii="Times New Roman" w:eastAsia="Times New Roman" w:hAnsi="Times New Roman" w:cs="Times New Roman"/>
          <w:sz w:val="24"/>
          <w:szCs w:val="20"/>
        </w:rPr>
        <w:t xml:space="preserve"> 1 punkto 3 eilutę</w:t>
      </w:r>
      <w:r w:rsidR="003035DD" w:rsidRPr="000428E4">
        <w:rPr>
          <w:rFonts w:ascii="Times New Roman" w:eastAsia="Times New Roman" w:hAnsi="Times New Roman" w:cs="Times New Roman"/>
          <w:sz w:val="24"/>
          <w:szCs w:val="20"/>
        </w:rPr>
        <w:t xml:space="preserve"> ir vietoje žodžių „Ramūnas Šuipys</w:t>
      </w:r>
      <w:r w:rsidR="00A67761" w:rsidRPr="000428E4">
        <w:rPr>
          <w:rFonts w:ascii="Times New Roman" w:eastAsia="Times New Roman" w:hAnsi="Times New Roman" w:cs="Times New Roman"/>
          <w:sz w:val="24"/>
          <w:szCs w:val="20"/>
        </w:rPr>
        <w:t xml:space="preserve"> - VšĮ Kretingos ligoninės gydytojas</w:t>
      </w:r>
      <w:r w:rsidR="003035DD" w:rsidRPr="000428E4">
        <w:rPr>
          <w:rFonts w:ascii="Times New Roman" w:eastAsia="Times New Roman" w:hAnsi="Times New Roman" w:cs="Times New Roman"/>
          <w:sz w:val="24"/>
          <w:szCs w:val="20"/>
        </w:rPr>
        <w:t xml:space="preserve">“ įrašyti </w:t>
      </w:r>
      <w:r w:rsidR="000C5C50" w:rsidRPr="000428E4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3035DD" w:rsidRPr="000428E4">
        <w:rPr>
          <w:rFonts w:ascii="Times New Roman" w:eastAsia="Times New Roman" w:hAnsi="Times New Roman" w:cs="Times New Roman"/>
          <w:sz w:val="24"/>
          <w:szCs w:val="20"/>
        </w:rPr>
        <w:t>Vaidas Černiauskas</w:t>
      </w:r>
      <w:r w:rsidR="00A67761" w:rsidRPr="000428E4">
        <w:rPr>
          <w:rFonts w:ascii="Times New Roman" w:eastAsia="Times New Roman" w:hAnsi="Times New Roman" w:cs="Times New Roman"/>
          <w:sz w:val="24"/>
          <w:szCs w:val="20"/>
        </w:rPr>
        <w:t xml:space="preserve"> - VšĮ Kretingos ligoninės gydytojas</w:t>
      </w:r>
      <w:r w:rsidR="000C5C50" w:rsidRPr="000428E4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A2248" w:rsidRPr="000428E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7A2248" w:rsidRPr="000428E4" w:rsidRDefault="00A91A8B" w:rsidP="007A224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eastAsia="Times New Roman" w:hAnsi="Times New Roman" w:cs="Times New Roman"/>
          <w:sz w:val="24"/>
          <w:szCs w:val="20"/>
        </w:rPr>
        <w:t>2</w:t>
      </w:r>
      <w:r w:rsidR="007A2248" w:rsidRPr="000428E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7A2248" w:rsidRPr="000428E4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A26F83" w:rsidRPr="000428E4" w:rsidRDefault="00A26F83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Pr="000428E4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0428E4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hAnsi="Times New Roman" w:cs="Times New Roman"/>
          <w:sz w:val="24"/>
          <w:szCs w:val="24"/>
        </w:rPr>
        <w:t>Savivaldybės meras</w:t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="00436FAC">
        <w:rPr>
          <w:rFonts w:ascii="Times New Roman" w:hAnsi="Times New Roman" w:cs="Times New Roman"/>
          <w:sz w:val="24"/>
          <w:szCs w:val="24"/>
        </w:rPr>
        <w:tab/>
      </w:r>
      <w:r w:rsidR="00436FAC">
        <w:rPr>
          <w:rFonts w:ascii="Times New Roman" w:hAnsi="Times New Roman" w:cs="Times New Roman"/>
          <w:sz w:val="24"/>
          <w:szCs w:val="24"/>
        </w:rPr>
        <w:tab/>
      </w:r>
      <w:r w:rsidR="00436FAC">
        <w:rPr>
          <w:rFonts w:ascii="Times New Roman" w:hAnsi="Times New Roman" w:cs="Times New Roman"/>
          <w:sz w:val="24"/>
          <w:szCs w:val="24"/>
        </w:rPr>
        <w:tab/>
      </w:r>
      <w:r w:rsidR="00436FAC">
        <w:rPr>
          <w:rFonts w:ascii="Times New Roman" w:hAnsi="Times New Roman" w:cs="Times New Roman"/>
          <w:sz w:val="24"/>
          <w:szCs w:val="24"/>
        </w:rPr>
        <w:tab/>
        <w:t xml:space="preserve">       Juozas Mažeika </w:t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="00D766E1" w:rsidRPr="000428E4">
        <w:rPr>
          <w:rFonts w:ascii="Times New Roman" w:hAnsi="Times New Roman" w:cs="Times New Roman"/>
          <w:sz w:val="24"/>
          <w:szCs w:val="24"/>
        </w:rPr>
        <w:tab/>
      </w:r>
      <w:r w:rsidR="00001BDE" w:rsidRPr="000428E4">
        <w:rPr>
          <w:rFonts w:ascii="Times New Roman" w:hAnsi="Times New Roman" w:cs="Times New Roman"/>
          <w:sz w:val="24"/>
          <w:szCs w:val="24"/>
        </w:rPr>
        <w:tab/>
      </w:r>
      <w:r w:rsidR="00001BDE" w:rsidRPr="000428E4"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FAC" w:rsidRDefault="00436FAC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4B1" w:rsidRDefault="005874B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 Verbutienė</w:t>
      </w:r>
    </w:p>
    <w:p w:rsidR="005874B1" w:rsidRDefault="005874B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4B1" w:rsidSect="00436FAC">
      <w:headerReference w:type="default" r:id="rId9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EB" w:rsidRDefault="00D575EB" w:rsidP="00D766E1">
      <w:pPr>
        <w:spacing w:after="0" w:line="240" w:lineRule="auto"/>
      </w:pPr>
      <w:r>
        <w:separator/>
      </w:r>
    </w:p>
  </w:endnote>
  <w:endnote w:type="continuationSeparator" w:id="0">
    <w:p w:rsidR="00D575EB" w:rsidRDefault="00D575E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EB" w:rsidRDefault="00D575EB" w:rsidP="00D766E1">
      <w:pPr>
        <w:spacing w:after="0" w:line="240" w:lineRule="auto"/>
      </w:pPr>
      <w:r>
        <w:separator/>
      </w:r>
    </w:p>
  </w:footnote>
  <w:footnote w:type="continuationSeparator" w:id="0">
    <w:p w:rsidR="00D575EB" w:rsidRDefault="00D575E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671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F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 w15:restartNumberingAfterBreak="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17A1"/>
    <w:rsid w:val="00001BDE"/>
    <w:rsid w:val="00034F2D"/>
    <w:rsid w:val="000428E4"/>
    <w:rsid w:val="00050B00"/>
    <w:rsid w:val="00054C25"/>
    <w:rsid w:val="00061DEE"/>
    <w:rsid w:val="00067D72"/>
    <w:rsid w:val="0007220D"/>
    <w:rsid w:val="000C5C50"/>
    <w:rsid w:val="000C7B46"/>
    <w:rsid w:val="000E7AFE"/>
    <w:rsid w:val="00140EF4"/>
    <w:rsid w:val="00142456"/>
    <w:rsid w:val="0014309D"/>
    <w:rsid w:val="0016272B"/>
    <w:rsid w:val="00216738"/>
    <w:rsid w:val="00263E7A"/>
    <w:rsid w:val="00287F38"/>
    <w:rsid w:val="00296495"/>
    <w:rsid w:val="002E3E3D"/>
    <w:rsid w:val="002E3EAB"/>
    <w:rsid w:val="002E67A8"/>
    <w:rsid w:val="002F6C66"/>
    <w:rsid w:val="002F727D"/>
    <w:rsid w:val="003035DD"/>
    <w:rsid w:val="00333F1B"/>
    <w:rsid w:val="00334DAC"/>
    <w:rsid w:val="00341E82"/>
    <w:rsid w:val="00344383"/>
    <w:rsid w:val="003903D7"/>
    <w:rsid w:val="00391FDA"/>
    <w:rsid w:val="003951F5"/>
    <w:rsid w:val="003C51A6"/>
    <w:rsid w:val="0040035D"/>
    <w:rsid w:val="00400E7D"/>
    <w:rsid w:val="004066E1"/>
    <w:rsid w:val="004120E6"/>
    <w:rsid w:val="00414EBC"/>
    <w:rsid w:val="00415FB0"/>
    <w:rsid w:val="00430F7C"/>
    <w:rsid w:val="00436FAC"/>
    <w:rsid w:val="004652F7"/>
    <w:rsid w:val="004C61F8"/>
    <w:rsid w:val="00503DB6"/>
    <w:rsid w:val="005103E1"/>
    <w:rsid w:val="005275CE"/>
    <w:rsid w:val="00543B8A"/>
    <w:rsid w:val="00565AC4"/>
    <w:rsid w:val="0058288C"/>
    <w:rsid w:val="00583BC8"/>
    <w:rsid w:val="005874B1"/>
    <w:rsid w:val="005A439C"/>
    <w:rsid w:val="005A63F4"/>
    <w:rsid w:val="005B450E"/>
    <w:rsid w:val="005D247F"/>
    <w:rsid w:val="005D3E28"/>
    <w:rsid w:val="0064472B"/>
    <w:rsid w:val="00664938"/>
    <w:rsid w:val="0066674D"/>
    <w:rsid w:val="006932F8"/>
    <w:rsid w:val="006A0861"/>
    <w:rsid w:val="006B4754"/>
    <w:rsid w:val="006D084C"/>
    <w:rsid w:val="007031A3"/>
    <w:rsid w:val="00714E1A"/>
    <w:rsid w:val="00737AA9"/>
    <w:rsid w:val="00762A3D"/>
    <w:rsid w:val="00767227"/>
    <w:rsid w:val="007A2248"/>
    <w:rsid w:val="007C68D9"/>
    <w:rsid w:val="00822294"/>
    <w:rsid w:val="00837261"/>
    <w:rsid w:val="00841AC1"/>
    <w:rsid w:val="00863D82"/>
    <w:rsid w:val="00872380"/>
    <w:rsid w:val="008843CC"/>
    <w:rsid w:val="008917F3"/>
    <w:rsid w:val="008B0B26"/>
    <w:rsid w:val="008D5B6B"/>
    <w:rsid w:val="008F0758"/>
    <w:rsid w:val="008F3707"/>
    <w:rsid w:val="00910381"/>
    <w:rsid w:val="00940237"/>
    <w:rsid w:val="0098645F"/>
    <w:rsid w:val="0098688F"/>
    <w:rsid w:val="009B6450"/>
    <w:rsid w:val="009C6203"/>
    <w:rsid w:val="00A216C7"/>
    <w:rsid w:val="00A26F83"/>
    <w:rsid w:val="00A337FF"/>
    <w:rsid w:val="00A67761"/>
    <w:rsid w:val="00A705FE"/>
    <w:rsid w:val="00A91A8B"/>
    <w:rsid w:val="00A93B72"/>
    <w:rsid w:val="00A94819"/>
    <w:rsid w:val="00AC79F3"/>
    <w:rsid w:val="00AD14DE"/>
    <w:rsid w:val="00AD7408"/>
    <w:rsid w:val="00AF082D"/>
    <w:rsid w:val="00B2320E"/>
    <w:rsid w:val="00B34AC5"/>
    <w:rsid w:val="00B41C3F"/>
    <w:rsid w:val="00B5213A"/>
    <w:rsid w:val="00B73418"/>
    <w:rsid w:val="00B74CDE"/>
    <w:rsid w:val="00B85291"/>
    <w:rsid w:val="00BC361C"/>
    <w:rsid w:val="00C646FA"/>
    <w:rsid w:val="00C74F1A"/>
    <w:rsid w:val="00D011AB"/>
    <w:rsid w:val="00D22B56"/>
    <w:rsid w:val="00D264EB"/>
    <w:rsid w:val="00D5022D"/>
    <w:rsid w:val="00D575EB"/>
    <w:rsid w:val="00D72ED7"/>
    <w:rsid w:val="00D766E1"/>
    <w:rsid w:val="00D86AA1"/>
    <w:rsid w:val="00E3490F"/>
    <w:rsid w:val="00E40C11"/>
    <w:rsid w:val="00E63331"/>
    <w:rsid w:val="00E7139F"/>
    <w:rsid w:val="00EB77B3"/>
    <w:rsid w:val="00EE3C76"/>
    <w:rsid w:val="00F24F15"/>
    <w:rsid w:val="00F47930"/>
    <w:rsid w:val="00F53E5F"/>
    <w:rsid w:val="00F56850"/>
    <w:rsid w:val="00FA55E6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FCDC"/>
  <w15:docId w15:val="{EE96EFA9-A301-4AF9-A543-12CC753A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aantrat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874B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8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4382-004E-4F50-BAD7-B894D180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sablonas-tarybos-sprendimo-projektas[1].dotx</Template>
  <TotalTime>3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2016-09-20T05:54:00Z</cp:lastPrinted>
  <dcterms:created xsi:type="dcterms:W3CDTF">2016-09-20T05:55:00Z</dcterms:created>
  <dcterms:modified xsi:type="dcterms:W3CDTF">2016-09-30T07:30:00Z</dcterms:modified>
</cp:coreProperties>
</file>