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0017A1" w:rsidP="00822294">
      <w:pPr>
        <w:spacing w:after="0" w:line="240" w:lineRule="auto"/>
        <w:jc w:val="center"/>
      </w:pPr>
      <w:bookmarkStart w:id="0" w:name="_GoBack"/>
      <w:bookmarkEnd w:id="0"/>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41E82" w:rsidRPr="00341E82" w:rsidRDefault="001A1435" w:rsidP="00341E82">
      <w:pPr>
        <w:spacing w:after="0" w:line="240" w:lineRule="auto"/>
        <w:jc w:val="center"/>
        <w:rPr>
          <w:b/>
          <w:caps/>
        </w:rPr>
      </w:pPr>
      <w:r>
        <w:rPr>
          <w:b/>
          <w:caps/>
        </w:rPr>
        <w:t>Dėl KrETINGOS RAJONO SAVIVALD</w:t>
      </w:r>
      <w:r w:rsidR="00247FB4">
        <w:rPr>
          <w:b/>
          <w:caps/>
        </w:rPr>
        <w:t>YBĖS VIEŠOSIOS ĮSTAIGOS KRETINGOS</w:t>
      </w:r>
      <w:r>
        <w:rPr>
          <w:b/>
          <w:caps/>
        </w:rPr>
        <w:t xml:space="preserve"> PIRMINĖS SVEIKATOS PRIEŽIŪROS CENTRO 2015 METŲ ATASKAITŲ</w:t>
      </w:r>
    </w:p>
    <w:p w:rsidR="00A93B72" w:rsidRDefault="00A93B72" w:rsidP="00341E82">
      <w:pPr>
        <w:spacing w:after="0" w:line="240" w:lineRule="auto"/>
        <w:jc w:val="center"/>
      </w:pPr>
    </w:p>
    <w:p w:rsidR="00341E82" w:rsidRDefault="001A1435" w:rsidP="00341E82">
      <w:pPr>
        <w:spacing w:after="0" w:line="240" w:lineRule="auto"/>
        <w:jc w:val="center"/>
      </w:pPr>
      <w:r>
        <w:t>2016 m. kovo</w:t>
      </w:r>
      <w:r w:rsidR="00341E82">
        <w:t xml:space="preserve"> </w:t>
      </w:r>
      <w:r w:rsidR="00A52309">
        <w:t>31</w:t>
      </w:r>
      <w:r w:rsidR="0051056C">
        <w:t xml:space="preserve"> </w:t>
      </w:r>
      <w:r w:rsidR="00341E82">
        <w:t xml:space="preserve">d. Nr. </w:t>
      </w:r>
      <w:r w:rsidR="0051056C">
        <w:t>T</w:t>
      </w:r>
      <w:r w:rsidR="00A52309">
        <w:t>2</w:t>
      </w:r>
      <w:r w:rsidR="0051056C">
        <w:t>-</w:t>
      </w:r>
      <w:r w:rsidR="00CD47C2">
        <w:t>89</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A26F83">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T2-77 (Kretingos rajono savivaldybės tarybos 2015 m. kovo 26 d. sprendimo Nr. T2-98 aktuali redakcija), 192.17, 193.3 ir 335 punktais, atsižvel</w:t>
      </w:r>
      <w:r w:rsidR="00F12A66">
        <w:rPr>
          <w:rFonts w:eastAsia="Times New Roman"/>
          <w:szCs w:val="20"/>
        </w:rPr>
        <w:t>gdam</w:t>
      </w:r>
      <w:r w:rsidR="00247FB4">
        <w:rPr>
          <w:rFonts w:eastAsia="Times New Roman"/>
          <w:szCs w:val="20"/>
        </w:rPr>
        <w:t>a į VšĮ Kretingos</w:t>
      </w:r>
      <w:r w:rsidRPr="00825780">
        <w:rPr>
          <w:rFonts w:eastAsia="Times New Roman"/>
          <w:szCs w:val="20"/>
        </w:rPr>
        <w:t xml:space="preserve"> pirminės sveikatos priežiūros centro 2016 m. kovo </w:t>
      </w:r>
      <w:r w:rsidR="00247FB4">
        <w:rPr>
          <w:rFonts w:eastAsia="Times New Roman"/>
          <w:szCs w:val="20"/>
        </w:rPr>
        <w:t>8</w:t>
      </w:r>
      <w:r w:rsidRPr="00825780">
        <w:rPr>
          <w:rFonts w:eastAsia="Times New Roman"/>
          <w:szCs w:val="20"/>
        </w:rPr>
        <w:t xml:space="preserve"> d. </w:t>
      </w:r>
      <w:r w:rsidR="00247FB4">
        <w:rPr>
          <w:rFonts w:eastAsia="Times New Roman"/>
          <w:szCs w:val="20"/>
        </w:rPr>
        <w:t>raštą Nr. V5-139</w:t>
      </w:r>
      <w:r w:rsidRPr="00825780">
        <w:rPr>
          <w:rFonts w:eastAsia="Times New Roman"/>
          <w:szCs w:val="20"/>
        </w:rPr>
        <w:t xml:space="preserve">, Kretingos rajono savivaldybės taryba </w:t>
      </w:r>
      <w:r w:rsidR="0051056C">
        <w:rPr>
          <w:rFonts w:eastAsia="Times New Roman"/>
          <w:szCs w:val="20"/>
        </w:rPr>
        <w:t xml:space="preserve"> </w:t>
      </w:r>
      <w:r w:rsidRPr="00825780">
        <w:rPr>
          <w:rFonts w:eastAsia="Times New Roman"/>
          <w:szCs w:val="20"/>
        </w:rPr>
        <w:t>n u s p r e n d ž i a:</w:t>
      </w:r>
    </w:p>
    <w:p w:rsidR="001A1435" w:rsidRPr="001A1435" w:rsidRDefault="001A1435" w:rsidP="004B60F0">
      <w:pPr>
        <w:pStyle w:val="Sraopastraipa"/>
        <w:numPr>
          <w:ilvl w:val="0"/>
          <w:numId w:val="1"/>
        </w:numPr>
        <w:tabs>
          <w:tab w:val="left" w:pos="1276"/>
        </w:tabs>
        <w:spacing w:after="0" w:line="240" w:lineRule="auto"/>
        <w:ind w:left="0" w:firstLine="851"/>
        <w:jc w:val="both"/>
      </w:pPr>
      <w:r w:rsidRPr="001A1435">
        <w:rPr>
          <w:rFonts w:eastAsia="Times New Roman"/>
          <w:szCs w:val="20"/>
        </w:rPr>
        <w:t>Pritarti:</w:t>
      </w:r>
    </w:p>
    <w:p w:rsidR="001A1435" w:rsidRPr="004B60F0" w:rsidRDefault="001A1435" w:rsidP="004B60F0">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4B60F0">
        <w:rPr>
          <w:rFonts w:eastAsia="Times New Roman"/>
          <w:szCs w:val="20"/>
        </w:rPr>
        <w:t>rajono savivaldybės viešos</w:t>
      </w:r>
      <w:r w:rsidR="00F12A66" w:rsidRPr="004B60F0">
        <w:rPr>
          <w:rFonts w:eastAsia="Times New Roman"/>
          <w:szCs w:val="20"/>
        </w:rPr>
        <w:t xml:space="preserve">ios įstaigos </w:t>
      </w:r>
      <w:r w:rsidR="00247FB4" w:rsidRPr="004B60F0">
        <w:rPr>
          <w:rFonts w:eastAsia="Times New Roman"/>
          <w:szCs w:val="20"/>
        </w:rPr>
        <w:t>Kretingos</w:t>
      </w:r>
      <w:r w:rsidRPr="004B60F0">
        <w:rPr>
          <w:rFonts w:eastAsia="Times New Roman"/>
          <w:szCs w:val="20"/>
        </w:rPr>
        <w:t xml:space="preserve"> pirminės sveikatos priežiūros centro vyriausiojo gydytojo 2015 m. veiklos ataskaitai (1 priedas);</w:t>
      </w:r>
    </w:p>
    <w:p w:rsidR="001A1435" w:rsidRPr="004B60F0" w:rsidRDefault="001A1435" w:rsidP="004B60F0">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4B60F0">
        <w:rPr>
          <w:rFonts w:eastAsia="Times New Roman"/>
          <w:szCs w:val="20"/>
        </w:rPr>
        <w:t>rajono savivaldybės viešos</w:t>
      </w:r>
      <w:r w:rsidR="00247FB4" w:rsidRPr="004B60F0">
        <w:rPr>
          <w:rFonts w:eastAsia="Times New Roman"/>
          <w:szCs w:val="20"/>
        </w:rPr>
        <w:t>ios įstaigos Kretingos</w:t>
      </w:r>
      <w:r w:rsidRPr="004B60F0">
        <w:rPr>
          <w:rFonts w:eastAsia="Times New Roman"/>
          <w:szCs w:val="20"/>
        </w:rPr>
        <w:t xml:space="preserve"> pirminės sveikatos priežiūros centro 2015 m. veiklos ataskaitai (</w:t>
      </w:r>
      <w:r w:rsidR="0051056C">
        <w:rPr>
          <w:rFonts w:eastAsia="Times New Roman"/>
          <w:szCs w:val="20"/>
        </w:rPr>
        <w:t>2</w:t>
      </w:r>
      <w:r w:rsidRPr="004B60F0">
        <w:rPr>
          <w:rFonts w:eastAsia="Times New Roman"/>
          <w:szCs w:val="20"/>
        </w:rPr>
        <w:t xml:space="preserve"> priedas).</w:t>
      </w:r>
    </w:p>
    <w:p w:rsidR="001A1435" w:rsidRPr="00A26F83" w:rsidRDefault="001A1435" w:rsidP="004B60F0">
      <w:pPr>
        <w:pStyle w:val="Sraopastraipa"/>
        <w:numPr>
          <w:ilvl w:val="0"/>
          <w:numId w:val="1"/>
        </w:numPr>
        <w:tabs>
          <w:tab w:val="left" w:pos="1276"/>
        </w:tabs>
        <w:spacing w:after="0" w:line="240" w:lineRule="auto"/>
        <w:ind w:left="0" w:firstLine="851"/>
        <w:jc w:val="both"/>
      </w:pPr>
      <w:r>
        <w:t xml:space="preserve">Patvirtinti Kretingos rajono savivaldybės viešosios </w:t>
      </w:r>
      <w:r w:rsidR="00247FB4">
        <w:t>įstaigos Kretingos</w:t>
      </w:r>
      <w:r>
        <w:t xml:space="preserve"> pirminės sveikatos priežiūros centro 2015 m.</w:t>
      </w:r>
      <w:r w:rsidR="00825780">
        <w:t xml:space="preserve"> metinių finansinių atskaitų rinkinį (pridedama).</w:t>
      </w:r>
    </w:p>
    <w:p w:rsidR="00341E82" w:rsidRDefault="00341E82" w:rsidP="004B60F0">
      <w:pPr>
        <w:tabs>
          <w:tab w:val="left" w:pos="1276"/>
        </w:tabs>
        <w:spacing w:after="0" w:line="240" w:lineRule="auto"/>
        <w:ind w:firstLine="851"/>
        <w:jc w:val="both"/>
      </w:pPr>
    </w:p>
    <w:p w:rsidR="00333F1B" w:rsidRDefault="00333F1B" w:rsidP="004B60F0">
      <w:pPr>
        <w:tabs>
          <w:tab w:val="left" w:pos="1276"/>
        </w:tabs>
        <w:spacing w:after="0" w:line="240" w:lineRule="auto"/>
        <w:ind w:firstLine="851"/>
        <w:jc w:val="both"/>
      </w:pPr>
    </w:p>
    <w:p w:rsidR="00341E82" w:rsidRDefault="00341E82" w:rsidP="00140EF4">
      <w:pPr>
        <w:spacing w:after="0" w:line="240" w:lineRule="auto"/>
      </w:pPr>
      <w:r>
        <w:t>Savivaldybės meras</w:t>
      </w:r>
      <w:r>
        <w:tab/>
      </w:r>
      <w:r>
        <w:tab/>
      </w:r>
      <w:r>
        <w:tab/>
      </w:r>
      <w:r w:rsidR="00A52309">
        <w:t xml:space="preserve">     </w:t>
      </w:r>
      <w:r w:rsidR="00A52309">
        <w:tab/>
      </w:r>
      <w:r w:rsidR="00A52309">
        <w:tab/>
      </w:r>
      <w:r w:rsidR="00A52309">
        <w:tab/>
      </w:r>
      <w:r w:rsidR="00A52309">
        <w:tab/>
        <w:t xml:space="preserve">       Juozas Mažeika</w:t>
      </w:r>
      <w:r>
        <w:tab/>
      </w:r>
      <w:r w:rsidR="00D766E1">
        <w:tab/>
      </w:r>
      <w:r w:rsidR="00001BDE">
        <w:tab/>
      </w:r>
      <w:r w:rsidR="00001BDE">
        <w:tab/>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4B60F0" w:rsidRDefault="004B60F0" w:rsidP="0090179E">
      <w:pPr>
        <w:spacing w:after="0" w:line="240" w:lineRule="auto"/>
        <w:jc w:val="both"/>
      </w:pPr>
    </w:p>
    <w:p w:rsidR="004B60F0" w:rsidRDefault="004B60F0" w:rsidP="0090179E">
      <w:pPr>
        <w:spacing w:after="0" w:line="240" w:lineRule="auto"/>
        <w:jc w:val="both"/>
      </w:pPr>
    </w:p>
    <w:p w:rsidR="004B60F0" w:rsidRDefault="004B60F0" w:rsidP="0090179E">
      <w:pPr>
        <w:spacing w:after="0" w:line="240" w:lineRule="auto"/>
        <w:jc w:val="both"/>
      </w:pPr>
    </w:p>
    <w:p w:rsidR="004B60F0" w:rsidRDefault="004B60F0" w:rsidP="0090179E">
      <w:pPr>
        <w:spacing w:after="0" w:line="240" w:lineRule="auto"/>
        <w:jc w:val="both"/>
      </w:pPr>
    </w:p>
    <w:p w:rsidR="00A52309" w:rsidRDefault="00A52309" w:rsidP="0090179E">
      <w:pPr>
        <w:spacing w:after="0" w:line="240" w:lineRule="auto"/>
        <w:jc w:val="both"/>
      </w:pPr>
    </w:p>
    <w:p w:rsidR="00A52309" w:rsidRDefault="00A52309" w:rsidP="0090179E">
      <w:pPr>
        <w:spacing w:after="0" w:line="240" w:lineRule="auto"/>
        <w:jc w:val="both"/>
      </w:pPr>
    </w:p>
    <w:p w:rsidR="004B60F0" w:rsidRDefault="004B60F0" w:rsidP="0090179E">
      <w:pPr>
        <w:spacing w:after="0" w:line="240" w:lineRule="auto"/>
        <w:jc w:val="both"/>
      </w:pPr>
    </w:p>
    <w:p w:rsidR="00C5612C" w:rsidRDefault="004B60F0" w:rsidP="0090179E">
      <w:pPr>
        <w:spacing w:after="0" w:line="240" w:lineRule="auto"/>
        <w:jc w:val="both"/>
      </w:pPr>
      <w:r>
        <w:t xml:space="preserve">Vanda </w:t>
      </w:r>
      <w:proofErr w:type="spellStart"/>
      <w:r>
        <w:t>Verbutienė</w:t>
      </w:r>
      <w:proofErr w:type="spellEnd"/>
    </w:p>
    <w:sectPr w:rsidR="00C5612C" w:rsidSect="00A52309">
      <w:headerReference w:type="default" r:id="rId10"/>
      <w:pgSz w:w="11906" w:h="16838" w:code="9"/>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AB" w:rsidRDefault="00BE30AB" w:rsidP="00D766E1">
      <w:pPr>
        <w:spacing w:after="0" w:line="240" w:lineRule="auto"/>
      </w:pPr>
      <w:r>
        <w:separator/>
      </w:r>
    </w:p>
  </w:endnote>
  <w:endnote w:type="continuationSeparator" w:id="0">
    <w:p w:rsidR="00BE30AB" w:rsidRDefault="00BE30A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AB" w:rsidRDefault="00BE30AB" w:rsidP="00D766E1">
      <w:pPr>
        <w:spacing w:after="0" w:line="240" w:lineRule="auto"/>
      </w:pPr>
      <w:r>
        <w:separator/>
      </w:r>
    </w:p>
  </w:footnote>
  <w:footnote w:type="continuationSeparator" w:id="0">
    <w:p w:rsidR="00BE30AB" w:rsidRDefault="00BE30AB"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sdtContent>
      <w:p w:rsidR="00822294" w:rsidRPr="00A26F83" w:rsidRDefault="00822294">
        <w:pPr>
          <w:pStyle w:val="Antrats"/>
          <w:jc w:val="center"/>
        </w:pPr>
        <w:r w:rsidRPr="00A26F83">
          <w:fldChar w:fldCharType="begin"/>
        </w:r>
        <w:r w:rsidRPr="00A26F83">
          <w:instrText>PAGE   \* MERGEFORMAT</w:instrText>
        </w:r>
        <w:r w:rsidRPr="00A26F83">
          <w:fldChar w:fldCharType="separate"/>
        </w:r>
        <w:r w:rsidR="00A52309">
          <w:rPr>
            <w:noProof/>
          </w:rPr>
          <w:t>2</w:t>
        </w:r>
        <w:r w:rsidRPr="00A26F83">
          <w:fldChar w:fldCharType="end"/>
        </w:r>
      </w:p>
    </w:sdtContent>
  </w:sdt>
  <w:p w:rsidR="00822294" w:rsidRPr="00D766E1" w:rsidRDefault="00822294" w:rsidP="00D766E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07FE0"/>
    <w:rsid w:val="00054C25"/>
    <w:rsid w:val="00082BFE"/>
    <w:rsid w:val="000C17EF"/>
    <w:rsid w:val="000F2DCE"/>
    <w:rsid w:val="00140EF4"/>
    <w:rsid w:val="00142456"/>
    <w:rsid w:val="0016397D"/>
    <w:rsid w:val="001A1435"/>
    <w:rsid w:val="001A2D89"/>
    <w:rsid w:val="001C0BBD"/>
    <w:rsid w:val="00247FB4"/>
    <w:rsid w:val="00275BD3"/>
    <w:rsid w:val="002F727D"/>
    <w:rsid w:val="003318E6"/>
    <w:rsid w:val="00333F1B"/>
    <w:rsid w:val="00341E82"/>
    <w:rsid w:val="00415FB0"/>
    <w:rsid w:val="004652F7"/>
    <w:rsid w:val="004A3A89"/>
    <w:rsid w:val="004B60F0"/>
    <w:rsid w:val="005103E1"/>
    <w:rsid w:val="0051056C"/>
    <w:rsid w:val="00541BD0"/>
    <w:rsid w:val="00583BC8"/>
    <w:rsid w:val="005A439C"/>
    <w:rsid w:val="005A63F4"/>
    <w:rsid w:val="005B450E"/>
    <w:rsid w:val="0066674D"/>
    <w:rsid w:val="006932F8"/>
    <w:rsid w:val="006A0861"/>
    <w:rsid w:val="00822294"/>
    <w:rsid w:val="0082370B"/>
    <w:rsid w:val="00825780"/>
    <w:rsid w:val="008619AA"/>
    <w:rsid w:val="00882658"/>
    <w:rsid w:val="008E19BB"/>
    <w:rsid w:val="0090179E"/>
    <w:rsid w:val="00910381"/>
    <w:rsid w:val="00A20543"/>
    <w:rsid w:val="00A26F83"/>
    <w:rsid w:val="00A52309"/>
    <w:rsid w:val="00A93B72"/>
    <w:rsid w:val="00AD67A2"/>
    <w:rsid w:val="00AD7408"/>
    <w:rsid w:val="00AF45E2"/>
    <w:rsid w:val="00B5213A"/>
    <w:rsid w:val="00B53294"/>
    <w:rsid w:val="00BE30AB"/>
    <w:rsid w:val="00C47748"/>
    <w:rsid w:val="00C5612C"/>
    <w:rsid w:val="00CD47C2"/>
    <w:rsid w:val="00D5022D"/>
    <w:rsid w:val="00D766E1"/>
    <w:rsid w:val="00D86AA1"/>
    <w:rsid w:val="00DC6197"/>
    <w:rsid w:val="00E40C11"/>
    <w:rsid w:val="00E903C1"/>
    <w:rsid w:val="00EA6E0A"/>
    <w:rsid w:val="00F12A66"/>
    <w:rsid w:val="00F47930"/>
    <w:rsid w:val="00F90F3B"/>
    <w:rsid w:val="00FA6A26"/>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208398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3C437-F29C-4122-84ED-C807EEC5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10</TotalTime>
  <Pages>1</Pages>
  <Words>1267</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2014-02-07T11:37:00Z</cp:lastPrinted>
  <dcterms:created xsi:type="dcterms:W3CDTF">2016-03-17T07:09:00Z</dcterms:created>
  <dcterms:modified xsi:type="dcterms:W3CDTF">2016-04-01T11:58:00Z</dcterms:modified>
</cp:coreProperties>
</file>