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9F3" w:rsidRDefault="00DA1A1A" w:rsidP="00DE29F3">
      <w:pPr>
        <w:spacing w:after="0" w:line="240" w:lineRule="auto"/>
        <w:rPr>
          <w:rFonts w:ascii="Times New Roman" w:hAnsi="Times New Roman"/>
          <w:b/>
          <w:caps/>
          <w:sz w:val="28"/>
          <w:szCs w:val="24"/>
        </w:rPr>
      </w:pPr>
      <w:bookmarkStart w:id="0" w:name="_GoBack"/>
      <w:bookmarkEnd w:id="0"/>
      <w:r>
        <w:rPr>
          <w:noProof/>
          <w:lang w:eastAsia="lt-LT"/>
        </w:rPr>
        <w:t xml:space="preserve">                                                                                     </w:t>
      </w:r>
      <w:r w:rsidR="007C74ED">
        <w:rPr>
          <w:noProof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9F3" w:rsidRDefault="00DE29F3" w:rsidP="00DE29F3">
      <w:pPr>
        <w:spacing w:after="0" w:line="240" w:lineRule="auto"/>
        <w:rPr>
          <w:rFonts w:ascii="Times New Roman" w:hAnsi="Times New Roman"/>
          <w:b/>
          <w:caps/>
          <w:sz w:val="28"/>
          <w:szCs w:val="24"/>
        </w:rPr>
      </w:pPr>
    </w:p>
    <w:p w:rsidR="00797437" w:rsidRPr="0066674D" w:rsidRDefault="00797437" w:rsidP="00DE29F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 w:rsidRPr="0066674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66674D" w:rsidRPr="006932F8" w:rsidRDefault="0066674D" w:rsidP="00DE29F3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341E82" w:rsidRPr="00541E9D" w:rsidRDefault="00341E82" w:rsidP="00DE29F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41E9D">
        <w:rPr>
          <w:rFonts w:ascii="Times New Roman" w:hAnsi="Times New Roman"/>
          <w:b/>
          <w:caps/>
          <w:sz w:val="28"/>
          <w:szCs w:val="28"/>
        </w:rPr>
        <w:t>Sprendimas</w:t>
      </w:r>
    </w:p>
    <w:p w:rsidR="00341E82" w:rsidRPr="00341E82" w:rsidRDefault="00C218FB" w:rsidP="00DE29F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Dėl</w:t>
      </w:r>
      <w:r w:rsidR="00C02970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D90392">
        <w:rPr>
          <w:rFonts w:ascii="Times New Roman" w:hAnsi="Times New Roman"/>
          <w:b/>
          <w:caps/>
          <w:sz w:val="24"/>
          <w:szCs w:val="24"/>
        </w:rPr>
        <w:t xml:space="preserve">NEKILNOJAMOJO </w:t>
      </w:r>
      <w:r>
        <w:rPr>
          <w:rFonts w:ascii="Times New Roman" w:hAnsi="Times New Roman"/>
          <w:b/>
          <w:caps/>
          <w:sz w:val="24"/>
          <w:szCs w:val="24"/>
        </w:rPr>
        <w:t>TURTO MOKESČI</w:t>
      </w:r>
      <w:r w:rsidR="00E90046">
        <w:rPr>
          <w:rFonts w:ascii="Times New Roman" w:hAnsi="Times New Roman"/>
          <w:b/>
          <w:caps/>
          <w:sz w:val="24"/>
          <w:szCs w:val="24"/>
        </w:rPr>
        <w:t>o</w:t>
      </w:r>
    </w:p>
    <w:p w:rsidR="00A93B72" w:rsidRDefault="00A93B72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E9004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m. </w:t>
      </w:r>
      <w:r w:rsidR="00460858">
        <w:rPr>
          <w:rFonts w:ascii="Times New Roman" w:hAnsi="Times New Roman"/>
          <w:sz w:val="24"/>
          <w:szCs w:val="24"/>
        </w:rPr>
        <w:t>kovo</w:t>
      </w:r>
      <w:r w:rsidR="00213290">
        <w:rPr>
          <w:rFonts w:ascii="Times New Roman" w:hAnsi="Times New Roman"/>
          <w:sz w:val="24"/>
          <w:szCs w:val="24"/>
        </w:rPr>
        <w:t xml:space="preserve"> </w:t>
      </w:r>
      <w:r w:rsidR="00EE2FE5">
        <w:rPr>
          <w:rFonts w:ascii="Times New Roman" w:hAnsi="Times New Roman"/>
          <w:sz w:val="24"/>
          <w:szCs w:val="24"/>
        </w:rPr>
        <w:t>31</w:t>
      </w:r>
      <w:r w:rsidR="00213290">
        <w:rPr>
          <w:rFonts w:ascii="Times New Roman" w:hAnsi="Times New Roman"/>
          <w:sz w:val="24"/>
          <w:szCs w:val="24"/>
        </w:rPr>
        <w:t xml:space="preserve"> </w:t>
      </w:r>
      <w:r w:rsidR="00DA1A1A">
        <w:rPr>
          <w:rFonts w:ascii="Times New Roman" w:hAnsi="Times New Roman"/>
          <w:sz w:val="24"/>
          <w:szCs w:val="24"/>
        </w:rPr>
        <w:t>d. Nr. T</w:t>
      </w:r>
      <w:r w:rsidR="00EE2FE5">
        <w:rPr>
          <w:rFonts w:ascii="Times New Roman" w:hAnsi="Times New Roman"/>
          <w:sz w:val="24"/>
          <w:szCs w:val="24"/>
        </w:rPr>
        <w:t>2</w:t>
      </w:r>
      <w:r w:rsidR="00DA1A1A">
        <w:rPr>
          <w:rFonts w:ascii="Times New Roman" w:hAnsi="Times New Roman"/>
          <w:sz w:val="24"/>
          <w:szCs w:val="24"/>
        </w:rPr>
        <w:t>-</w:t>
      </w:r>
      <w:r w:rsidR="003772DF">
        <w:rPr>
          <w:rFonts w:ascii="Times New Roman" w:hAnsi="Times New Roman"/>
          <w:sz w:val="24"/>
          <w:szCs w:val="24"/>
        </w:rPr>
        <w:t>71</w:t>
      </w:r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D90392" w:rsidRDefault="00D90392" w:rsidP="008626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" w:name="D_17123477_1fd0_4474_9450_3fd0cdb4b1ca"/>
    </w:p>
    <w:p w:rsidR="00E47261" w:rsidRPr="00B63F15" w:rsidRDefault="00A13384" w:rsidP="005A30A8">
      <w:pPr>
        <w:pStyle w:val="Betarp"/>
        <w:ind w:firstLine="851"/>
        <w:jc w:val="both"/>
        <w:rPr>
          <w:rFonts w:ascii="Times New Roman" w:hAnsi="Times New Roman"/>
          <w:sz w:val="24"/>
          <w:szCs w:val="24"/>
          <w:lang/>
        </w:rPr>
      </w:pPr>
      <w:r w:rsidRPr="00B63F15">
        <w:rPr>
          <w:rFonts w:ascii="Times New Roman" w:hAnsi="Times New Roman"/>
          <w:sz w:val="24"/>
          <w:szCs w:val="24"/>
        </w:rPr>
        <w:t xml:space="preserve">Vadovaudamasi Lietuvos Respublikos vietos savivaldos įstatymo 16 straipsnio 2 dalies 18 punktu, </w:t>
      </w:r>
      <w:r w:rsidR="005E4C3E" w:rsidRPr="00CA4F3E">
        <w:rPr>
          <w:rFonts w:ascii="Times New Roman" w:hAnsi="Times New Roman"/>
          <w:sz w:val="24"/>
          <w:szCs w:val="24"/>
        </w:rPr>
        <w:t>Lietuvos Respublikos n</w:t>
      </w:r>
      <w:r w:rsidRPr="00CA4F3E">
        <w:rPr>
          <w:rFonts w:ascii="Times New Roman" w:hAnsi="Times New Roman"/>
          <w:sz w:val="24"/>
          <w:szCs w:val="24"/>
        </w:rPr>
        <w:t>ekilnojamojo turto mokesčio įstatymo 7 straipsnio 5 dalimi,</w:t>
      </w:r>
      <w:r w:rsidR="00E47261" w:rsidRPr="00CA4F3E">
        <w:rPr>
          <w:rFonts w:ascii="Times New Roman" w:hAnsi="Times New Roman"/>
          <w:sz w:val="24"/>
          <w:szCs w:val="24"/>
          <w:lang/>
        </w:rPr>
        <w:t xml:space="preserve"> </w:t>
      </w:r>
      <w:r w:rsidR="00E90046">
        <w:rPr>
          <w:rFonts w:ascii="Times New Roman" w:hAnsi="Times New Roman"/>
          <w:sz w:val="24"/>
          <w:szCs w:val="24"/>
          <w:lang/>
        </w:rPr>
        <w:t>Nekilnojamojo turto mokesči</w:t>
      </w:r>
      <w:r w:rsidR="000B2D2C">
        <w:rPr>
          <w:rFonts w:ascii="Times New Roman" w:hAnsi="Times New Roman"/>
          <w:sz w:val="24"/>
          <w:szCs w:val="24"/>
          <w:lang/>
        </w:rPr>
        <w:t>o</w:t>
      </w:r>
      <w:r w:rsidR="00D90392">
        <w:rPr>
          <w:rFonts w:ascii="Times New Roman" w:hAnsi="Times New Roman"/>
          <w:sz w:val="24"/>
          <w:szCs w:val="24"/>
          <w:lang/>
        </w:rPr>
        <w:t xml:space="preserve"> </w:t>
      </w:r>
      <w:r w:rsidR="00E90046">
        <w:rPr>
          <w:rFonts w:ascii="Times New Roman" w:hAnsi="Times New Roman"/>
          <w:sz w:val="24"/>
          <w:szCs w:val="24"/>
          <w:lang/>
        </w:rPr>
        <w:t>lengvatų teikimo tvarkos aprašo,</w:t>
      </w:r>
      <w:r w:rsidR="005E4C3E" w:rsidRPr="00CA4F3E">
        <w:rPr>
          <w:rFonts w:ascii="Times New Roman" w:hAnsi="Times New Roman"/>
          <w:sz w:val="24"/>
          <w:szCs w:val="24"/>
        </w:rPr>
        <w:t xml:space="preserve"> </w:t>
      </w:r>
      <w:r w:rsidR="005E4C3E" w:rsidRPr="00CA4F3E">
        <w:rPr>
          <w:rFonts w:ascii="Times New Roman" w:hAnsi="Times New Roman"/>
          <w:sz w:val="24"/>
          <w:szCs w:val="24"/>
          <w:lang/>
        </w:rPr>
        <w:t xml:space="preserve">patvirtinto </w:t>
      </w:r>
      <w:r w:rsidR="00E26BB6" w:rsidRPr="00CA4F3E">
        <w:rPr>
          <w:rFonts w:ascii="Times New Roman" w:hAnsi="Times New Roman"/>
          <w:sz w:val="24"/>
          <w:szCs w:val="24"/>
          <w:lang/>
        </w:rPr>
        <w:t>Kretingos rajono savivaldybės</w:t>
      </w:r>
      <w:r w:rsidR="00E26BB6" w:rsidRPr="00B63F15">
        <w:rPr>
          <w:rFonts w:ascii="Times New Roman" w:hAnsi="Times New Roman"/>
          <w:sz w:val="24"/>
          <w:szCs w:val="24"/>
          <w:lang/>
        </w:rPr>
        <w:t xml:space="preserve"> tarybos  201</w:t>
      </w:r>
      <w:r w:rsidR="00E90046">
        <w:rPr>
          <w:rFonts w:ascii="Times New Roman" w:hAnsi="Times New Roman"/>
          <w:sz w:val="24"/>
          <w:szCs w:val="24"/>
          <w:lang/>
        </w:rPr>
        <w:t>2</w:t>
      </w:r>
      <w:r w:rsidR="00E26BB6" w:rsidRPr="00B63F15">
        <w:rPr>
          <w:rFonts w:ascii="Times New Roman" w:hAnsi="Times New Roman"/>
          <w:sz w:val="24"/>
          <w:szCs w:val="24"/>
          <w:lang/>
        </w:rPr>
        <w:t xml:space="preserve"> m. </w:t>
      </w:r>
      <w:r w:rsidR="00E90046">
        <w:rPr>
          <w:rFonts w:ascii="Times New Roman" w:hAnsi="Times New Roman"/>
          <w:sz w:val="24"/>
          <w:szCs w:val="24"/>
          <w:lang/>
        </w:rPr>
        <w:t>vasario 23</w:t>
      </w:r>
      <w:r w:rsidR="00E26BB6" w:rsidRPr="00B63F15">
        <w:rPr>
          <w:rFonts w:ascii="Times New Roman" w:hAnsi="Times New Roman"/>
          <w:sz w:val="24"/>
          <w:szCs w:val="24"/>
          <w:lang/>
        </w:rPr>
        <w:t xml:space="preserve"> d. sprendim</w:t>
      </w:r>
      <w:r w:rsidR="00493528">
        <w:rPr>
          <w:rFonts w:ascii="Times New Roman" w:hAnsi="Times New Roman"/>
          <w:sz w:val="24"/>
          <w:szCs w:val="24"/>
          <w:lang/>
        </w:rPr>
        <w:t>u</w:t>
      </w:r>
      <w:r w:rsidR="00E26BB6" w:rsidRPr="00B63F15">
        <w:rPr>
          <w:rFonts w:ascii="Times New Roman" w:hAnsi="Times New Roman"/>
          <w:sz w:val="24"/>
          <w:szCs w:val="24"/>
          <w:lang/>
        </w:rPr>
        <w:t xml:space="preserve"> Nr.</w:t>
      </w:r>
      <w:r w:rsidR="00316098">
        <w:rPr>
          <w:rFonts w:ascii="Times New Roman" w:hAnsi="Times New Roman"/>
          <w:sz w:val="24"/>
          <w:szCs w:val="24"/>
          <w:lang/>
        </w:rPr>
        <w:t xml:space="preserve"> </w:t>
      </w:r>
      <w:r w:rsidR="00E26BB6" w:rsidRPr="00B63F15">
        <w:rPr>
          <w:rFonts w:ascii="Times New Roman" w:hAnsi="Times New Roman"/>
          <w:sz w:val="24"/>
          <w:szCs w:val="24"/>
          <w:lang/>
        </w:rPr>
        <w:t>T2-</w:t>
      </w:r>
      <w:r w:rsidR="00E90046">
        <w:rPr>
          <w:rFonts w:ascii="Times New Roman" w:hAnsi="Times New Roman"/>
          <w:sz w:val="24"/>
          <w:szCs w:val="24"/>
          <w:lang/>
        </w:rPr>
        <w:t>41</w:t>
      </w:r>
      <w:r w:rsidR="00E26BB6" w:rsidRPr="00B63F15">
        <w:rPr>
          <w:rFonts w:ascii="Times New Roman" w:hAnsi="Times New Roman"/>
          <w:sz w:val="24"/>
          <w:szCs w:val="24"/>
          <w:lang/>
        </w:rPr>
        <w:t xml:space="preserve"> „</w:t>
      </w:r>
      <w:r w:rsidR="000B2D2C">
        <w:rPr>
          <w:rFonts w:ascii="Times New Roman" w:hAnsi="Times New Roman"/>
          <w:sz w:val="24"/>
          <w:szCs w:val="24"/>
          <w:lang/>
        </w:rPr>
        <w:t>Dėl Kretingos rajono savivaldybės tarybos 2010 m.</w:t>
      </w:r>
      <w:r w:rsidR="0039025B">
        <w:rPr>
          <w:rFonts w:ascii="Times New Roman" w:hAnsi="Times New Roman"/>
          <w:sz w:val="24"/>
          <w:szCs w:val="24"/>
          <w:lang/>
        </w:rPr>
        <w:t xml:space="preserve"> </w:t>
      </w:r>
      <w:r w:rsidR="000B2D2C">
        <w:rPr>
          <w:rFonts w:ascii="Times New Roman" w:hAnsi="Times New Roman"/>
          <w:sz w:val="24"/>
          <w:szCs w:val="24"/>
          <w:lang/>
        </w:rPr>
        <w:t>kovo 25 d. sprendimo Nr.</w:t>
      </w:r>
      <w:r w:rsidR="00823CC8">
        <w:rPr>
          <w:rFonts w:ascii="Times New Roman" w:hAnsi="Times New Roman"/>
          <w:sz w:val="24"/>
          <w:szCs w:val="24"/>
          <w:lang/>
        </w:rPr>
        <w:t xml:space="preserve"> </w:t>
      </w:r>
      <w:r w:rsidR="000B2D2C">
        <w:rPr>
          <w:rFonts w:ascii="Times New Roman" w:hAnsi="Times New Roman"/>
          <w:sz w:val="24"/>
          <w:szCs w:val="24"/>
          <w:lang/>
        </w:rPr>
        <w:t>T2-77 „Dėl nekilnojamojo turto mokesči</w:t>
      </w:r>
      <w:r w:rsidR="00B56A29">
        <w:rPr>
          <w:rFonts w:ascii="Times New Roman" w:hAnsi="Times New Roman"/>
          <w:sz w:val="24"/>
          <w:szCs w:val="24"/>
          <w:lang/>
        </w:rPr>
        <w:t>o</w:t>
      </w:r>
      <w:r w:rsidR="005A30A8">
        <w:rPr>
          <w:rFonts w:ascii="Times New Roman" w:hAnsi="Times New Roman"/>
          <w:sz w:val="24"/>
          <w:szCs w:val="24"/>
          <w:lang/>
        </w:rPr>
        <w:t xml:space="preserve"> lengvatų teikimo </w:t>
      </w:r>
      <w:r w:rsidR="000B2D2C">
        <w:rPr>
          <w:rFonts w:ascii="Times New Roman" w:hAnsi="Times New Roman"/>
          <w:sz w:val="24"/>
          <w:szCs w:val="24"/>
          <w:lang/>
        </w:rPr>
        <w:t>tvarkos aprašo patvirtinimo“ pakeitimo</w:t>
      </w:r>
      <w:r w:rsidR="00E26BB6" w:rsidRPr="00B63F15">
        <w:rPr>
          <w:rFonts w:ascii="Times New Roman" w:hAnsi="Times New Roman"/>
          <w:sz w:val="24"/>
          <w:szCs w:val="24"/>
          <w:lang/>
        </w:rPr>
        <w:t>“</w:t>
      </w:r>
      <w:r w:rsidR="005E4C3E">
        <w:rPr>
          <w:rFonts w:ascii="Times New Roman" w:hAnsi="Times New Roman"/>
          <w:sz w:val="24"/>
          <w:szCs w:val="24"/>
          <w:lang/>
        </w:rPr>
        <w:t>,</w:t>
      </w:r>
      <w:r w:rsidR="00E26BB6" w:rsidRPr="00B63F15">
        <w:rPr>
          <w:rFonts w:ascii="Times New Roman" w:hAnsi="Times New Roman"/>
          <w:sz w:val="24"/>
          <w:szCs w:val="24"/>
          <w:lang/>
        </w:rPr>
        <w:t xml:space="preserve"> </w:t>
      </w:r>
      <w:r w:rsidR="000B2D2C">
        <w:rPr>
          <w:rFonts w:ascii="Times New Roman" w:hAnsi="Times New Roman"/>
          <w:sz w:val="24"/>
          <w:szCs w:val="24"/>
          <w:lang/>
        </w:rPr>
        <w:t>8</w:t>
      </w:r>
      <w:r w:rsidR="00E47261" w:rsidRPr="00B63F15">
        <w:rPr>
          <w:rFonts w:ascii="Times New Roman" w:hAnsi="Times New Roman"/>
          <w:sz w:val="24"/>
          <w:szCs w:val="24"/>
          <w:lang/>
        </w:rPr>
        <w:t xml:space="preserve"> punkt</w:t>
      </w:r>
      <w:r w:rsidR="00E26BB6" w:rsidRPr="00B63F15">
        <w:rPr>
          <w:rFonts w:ascii="Times New Roman" w:hAnsi="Times New Roman"/>
          <w:sz w:val="24"/>
          <w:szCs w:val="24"/>
          <w:lang/>
        </w:rPr>
        <w:t xml:space="preserve">u ir </w:t>
      </w:r>
      <w:r w:rsidR="00E47261" w:rsidRPr="00B63F15">
        <w:rPr>
          <w:rFonts w:ascii="Times New Roman" w:hAnsi="Times New Roman"/>
          <w:sz w:val="24"/>
          <w:szCs w:val="24"/>
          <w:lang/>
        </w:rPr>
        <w:t xml:space="preserve">atsižvelgdama į </w:t>
      </w:r>
      <w:r w:rsidR="00D90392">
        <w:rPr>
          <w:rFonts w:ascii="Times New Roman" w:hAnsi="Times New Roman"/>
          <w:sz w:val="24"/>
          <w:szCs w:val="24"/>
          <w:lang/>
        </w:rPr>
        <w:t xml:space="preserve">Darbo grupės mokesčių mokėtojų </w:t>
      </w:r>
      <w:r w:rsidR="0039025B">
        <w:rPr>
          <w:rFonts w:ascii="Times New Roman" w:hAnsi="Times New Roman"/>
          <w:sz w:val="24"/>
          <w:szCs w:val="24"/>
          <w:lang/>
        </w:rPr>
        <w:t>prašymams dė</w:t>
      </w:r>
      <w:r w:rsidR="00D90392">
        <w:rPr>
          <w:rFonts w:ascii="Times New Roman" w:hAnsi="Times New Roman"/>
          <w:sz w:val="24"/>
          <w:szCs w:val="24"/>
          <w:lang/>
        </w:rPr>
        <w:t xml:space="preserve">l nekilnojamojo turto mokesčių lengvatų </w:t>
      </w:r>
      <w:r w:rsidR="0039025B">
        <w:rPr>
          <w:rFonts w:ascii="Times New Roman" w:hAnsi="Times New Roman"/>
          <w:sz w:val="24"/>
          <w:szCs w:val="24"/>
          <w:lang/>
        </w:rPr>
        <w:t xml:space="preserve">suteikimo nagrinėti </w:t>
      </w:r>
      <w:r w:rsidR="00E26BB6" w:rsidRPr="00B63F15">
        <w:rPr>
          <w:rFonts w:ascii="Times New Roman" w:hAnsi="Times New Roman"/>
          <w:sz w:val="24"/>
          <w:szCs w:val="24"/>
          <w:lang/>
        </w:rPr>
        <w:t>201</w:t>
      </w:r>
      <w:r w:rsidR="0039025B">
        <w:rPr>
          <w:rFonts w:ascii="Times New Roman" w:hAnsi="Times New Roman"/>
          <w:sz w:val="24"/>
          <w:szCs w:val="24"/>
          <w:lang/>
        </w:rPr>
        <w:t>6</w:t>
      </w:r>
      <w:r w:rsidR="00E26BB6" w:rsidRPr="00B63F15">
        <w:rPr>
          <w:rFonts w:ascii="Times New Roman" w:hAnsi="Times New Roman"/>
          <w:sz w:val="24"/>
          <w:szCs w:val="24"/>
          <w:lang/>
        </w:rPr>
        <w:t xml:space="preserve"> m. </w:t>
      </w:r>
      <w:r w:rsidR="005A30A8">
        <w:rPr>
          <w:rFonts w:ascii="Times New Roman" w:hAnsi="Times New Roman"/>
          <w:sz w:val="24"/>
          <w:szCs w:val="24"/>
          <w:lang/>
        </w:rPr>
        <w:t>kovo 21</w:t>
      </w:r>
      <w:r w:rsidR="00460858">
        <w:rPr>
          <w:rFonts w:ascii="Times New Roman" w:hAnsi="Times New Roman"/>
          <w:sz w:val="24"/>
          <w:szCs w:val="24"/>
          <w:lang/>
        </w:rPr>
        <w:t xml:space="preserve"> </w:t>
      </w:r>
      <w:r w:rsidR="00E26BB6" w:rsidRPr="00B63F15">
        <w:rPr>
          <w:rFonts w:ascii="Times New Roman" w:hAnsi="Times New Roman"/>
          <w:sz w:val="24"/>
          <w:szCs w:val="24"/>
          <w:lang/>
        </w:rPr>
        <w:t xml:space="preserve">d. posėdžio </w:t>
      </w:r>
      <w:r w:rsidR="00541656">
        <w:rPr>
          <w:rFonts w:ascii="Times New Roman" w:hAnsi="Times New Roman"/>
          <w:sz w:val="24"/>
          <w:szCs w:val="24"/>
          <w:lang/>
        </w:rPr>
        <w:t>protokol</w:t>
      </w:r>
      <w:r w:rsidR="00506546">
        <w:rPr>
          <w:rFonts w:ascii="Times New Roman" w:hAnsi="Times New Roman"/>
          <w:sz w:val="24"/>
          <w:szCs w:val="24"/>
          <w:lang/>
        </w:rPr>
        <w:t>ą</w:t>
      </w:r>
      <w:r w:rsidR="00E26BB6" w:rsidRPr="00B63F15">
        <w:rPr>
          <w:rFonts w:ascii="Times New Roman" w:hAnsi="Times New Roman"/>
          <w:sz w:val="24"/>
          <w:szCs w:val="24"/>
          <w:lang/>
        </w:rPr>
        <w:t>,</w:t>
      </w:r>
      <w:r w:rsidR="005A30A8">
        <w:rPr>
          <w:rFonts w:ascii="Times New Roman" w:hAnsi="Times New Roman"/>
          <w:sz w:val="24"/>
          <w:szCs w:val="24"/>
          <w:lang/>
        </w:rPr>
        <w:t xml:space="preserve"> Kretingos rajono</w:t>
      </w:r>
      <w:r w:rsidR="00E47261" w:rsidRPr="00B63F15">
        <w:rPr>
          <w:rFonts w:ascii="Times New Roman" w:hAnsi="Times New Roman"/>
          <w:sz w:val="24"/>
          <w:szCs w:val="24"/>
          <w:lang/>
        </w:rPr>
        <w:t xml:space="preserve"> savivaldybės taryba</w:t>
      </w:r>
      <w:r w:rsidR="008626ED" w:rsidRPr="00B63F15">
        <w:rPr>
          <w:rFonts w:ascii="Times New Roman" w:hAnsi="Times New Roman"/>
          <w:sz w:val="24"/>
          <w:szCs w:val="24"/>
          <w:lang/>
        </w:rPr>
        <w:t xml:space="preserve"> </w:t>
      </w:r>
      <w:r w:rsidR="00DA1A1A">
        <w:rPr>
          <w:rFonts w:ascii="Times New Roman" w:hAnsi="Times New Roman"/>
          <w:sz w:val="24"/>
          <w:szCs w:val="24"/>
          <w:lang/>
        </w:rPr>
        <w:t xml:space="preserve">                   </w:t>
      </w:r>
      <w:r w:rsidR="00E47261" w:rsidRPr="00B63F15">
        <w:rPr>
          <w:rFonts w:ascii="Times New Roman" w:hAnsi="Times New Roman"/>
          <w:sz w:val="24"/>
          <w:szCs w:val="24"/>
          <w:lang/>
        </w:rPr>
        <w:t>n u s p r e n d ž i a:</w:t>
      </w:r>
    </w:p>
    <w:p w:rsidR="00823CC8" w:rsidRDefault="00506546" w:rsidP="00AD52BB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bookmarkStart w:id="2" w:name="D_53a1646e_64df_471d_8415_f5ea99774d88"/>
      <w:bookmarkEnd w:id="1"/>
      <w:r>
        <w:rPr>
          <w:rFonts w:ascii="Times New Roman" w:hAnsi="Times New Roman"/>
          <w:sz w:val="24"/>
          <w:szCs w:val="24"/>
        </w:rPr>
        <w:t xml:space="preserve">1. </w:t>
      </w:r>
      <w:r w:rsidR="005A30A8">
        <w:rPr>
          <w:rFonts w:ascii="Times New Roman" w:hAnsi="Times New Roman"/>
          <w:sz w:val="24"/>
          <w:szCs w:val="24"/>
        </w:rPr>
        <w:t>Atleisti</w:t>
      </w:r>
      <w:r w:rsidR="00E06A3C">
        <w:rPr>
          <w:rFonts w:ascii="Times New Roman" w:hAnsi="Times New Roman"/>
          <w:sz w:val="24"/>
          <w:szCs w:val="24"/>
        </w:rPr>
        <w:t xml:space="preserve"> nuo 40</w:t>
      </w:r>
      <w:r w:rsidR="004B2F07">
        <w:rPr>
          <w:rFonts w:ascii="Times New Roman" w:hAnsi="Times New Roman"/>
          <w:sz w:val="24"/>
          <w:szCs w:val="24"/>
        </w:rPr>
        <w:t>,0</w:t>
      </w:r>
      <w:r w:rsidR="00E06A3C">
        <w:rPr>
          <w:rFonts w:ascii="Times New Roman" w:hAnsi="Times New Roman"/>
          <w:sz w:val="24"/>
          <w:szCs w:val="24"/>
        </w:rPr>
        <w:t xml:space="preserve"> Eur </w:t>
      </w:r>
      <w:r>
        <w:rPr>
          <w:rFonts w:ascii="Times New Roman" w:hAnsi="Times New Roman"/>
          <w:sz w:val="24"/>
          <w:szCs w:val="24"/>
        </w:rPr>
        <w:t>ne</w:t>
      </w:r>
      <w:r w:rsidR="00D90392">
        <w:rPr>
          <w:rFonts w:ascii="Times New Roman" w:hAnsi="Times New Roman"/>
          <w:sz w:val="24"/>
          <w:szCs w:val="24"/>
        </w:rPr>
        <w:t>kilnojamojo turto mokes</w:t>
      </w:r>
      <w:r w:rsidR="00E06A3C">
        <w:rPr>
          <w:rFonts w:ascii="Times New Roman" w:hAnsi="Times New Roman"/>
          <w:sz w:val="24"/>
          <w:szCs w:val="24"/>
        </w:rPr>
        <w:t xml:space="preserve">čio </w:t>
      </w:r>
      <w:r w:rsidR="00D90392">
        <w:rPr>
          <w:rFonts w:ascii="Times New Roman" w:hAnsi="Times New Roman"/>
          <w:sz w:val="24"/>
          <w:szCs w:val="24"/>
        </w:rPr>
        <w:t xml:space="preserve">už 2015 m. </w:t>
      </w:r>
      <w:r w:rsidR="00425899">
        <w:rPr>
          <w:rFonts w:ascii="Times New Roman" w:hAnsi="Times New Roman"/>
          <w:sz w:val="24"/>
          <w:szCs w:val="24"/>
        </w:rPr>
        <w:t>D.M.</w:t>
      </w:r>
      <w:r w:rsidR="00823CC8">
        <w:rPr>
          <w:rFonts w:ascii="Times New Roman" w:hAnsi="Times New Roman"/>
          <w:sz w:val="24"/>
          <w:szCs w:val="24"/>
        </w:rPr>
        <w:t xml:space="preserve">, </w:t>
      </w:r>
      <w:r w:rsidR="005A30A8">
        <w:rPr>
          <w:rFonts w:ascii="Times New Roman" w:hAnsi="Times New Roman"/>
          <w:sz w:val="24"/>
          <w:szCs w:val="24"/>
        </w:rPr>
        <w:t>gim.</w:t>
      </w:r>
      <w:r w:rsidR="00F9176B" w:rsidRPr="00F9176B">
        <w:rPr>
          <w:rFonts w:ascii="Times New Roman" w:hAnsi="Times New Roman"/>
          <w:i/>
          <w:sz w:val="24"/>
          <w:szCs w:val="24"/>
          <w:lang/>
        </w:rPr>
        <w:t xml:space="preserve"> </w:t>
      </w:r>
      <w:r w:rsidR="00F9176B" w:rsidRPr="00886C8E">
        <w:rPr>
          <w:rFonts w:ascii="Times New Roman" w:hAnsi="Times New Roman"/>
          <w:i/>
          <w:sz w:val="24"/>
          <w:szCs w:val="24"/>
          <w:lang/>
        </w:rPr>
        <w:t>(duomenys neskelbtini)</w:t>
      </w:r>
      <w:r w:rsidR="005A30A8">
        <w:rPr>
          <w:rFonts w:ascii="Times New Roman" w:hAnsi="Times New Roman"/>
          <w:sz w:val="24"/>
          <w:szCs w:val="24"/>
        </w:rPr>
        <w:t xml:space="preserve">, </w:t>
      </w:r>
      <w:r w:rsidR="00823CC8">
        <w:rPr>
          <w:rFonts w:ascii="Times New Roman" w:hAnsi="Times New Roman"/>
          <w:sz w:val="24"/>
          <w:szCs w:val="24"/>
        </w:rPr>
        <w:t xml:space="preserve">gyv. </w:t>
      </w:r>
      <w:r w:rsidR="00F9176B" w:rsidRPr="00886C8E">
        <w:rPr>
          <w:rFonts w:ascii="Times New Roman" w:hAnsi="Times New Roman"/>
          <w:i/>
          <w:sz w:val="24"/>
          <w:szCs w:val="24"/>
          <w:lang/>
        </w:rPr>
        <w:t>(duomenys neskelbtini)</w:t>
      </w:r>
      <w:r w:rsidR="00D90392">
        <w:rPr>
          <w:rFonts w:ascii="Times New Roman" w:hAnsi="Times New Roman"/>
          <w:sz w:val="24"/>
          <w:szCs w:val="24"/>
        </w:rPr>
        <w:t xml:space="preserve">, už </w:t>
      </w:r>
      <w:r w:rsidR="005A30A8">
        <w:rPr>
          <w:rFonts w:ascii="Times New Roman" w:hAnsi="Times New Roman"/>
          <w:sz w:val="24"/>
          <w:szCs w:val="24"/>
        </w:rPr>
        <w:t>sandėlio</w:t>
      </w:r>
      <w:r w:rsidR="00D90392">
        <w:rPr>
          <w:rFonts w:ascii="Times New Roman" w:hAnsi="Times New Roman"/>
          <w:sz w:val="24"/>
          <w:szCs w:val="24"/>
        </w:rPr>
        <w:t xml:space="preserve"> </w:t>
      </w:r>
      <w:r w:rsidR="00823CC8">
        <w:rPr>
          <w:rFonts w:ascii="Times New Roman" w:hAnsi="Times New Roman"/>
          <w:sz w:val="24"/>
          <w:szCs w:val="24"/>
        </w:rPr>
        <w:t xml:space="preserve">pastatą, esantį </w:t>
      </w:r>
      <w:r w:rsidR="00F9176B" w:rsidRPr="00886C8E">
        <w:rPr>
          <w:rFonts w:ascii="Times New Roman" w:hAnsi="Times New Roman"/>
          <w:i/>
          <w:sz w:val="24"/>
          <w:szCs w:val="24"/>
          <w:lang/>
        </w:rPr>
        <w:t>(duomenys neskelbtini)</w:t>
      </w:r>
      <w:r w:rsidR="00823CC8">
        <w:rPr>
          <w:rFonts w:ascii="Times New Roman" w:hAnsi="Times New Roman"/>
          <w:sz w:val="24"/>
          <w:szCs w:val="24"/>
        </w:rPr>
        <w:t>.</w:t>
      </w:r>
    </w:p>
    <w:p w:rsidR="00EB0AD4" w:rsidRPr="00B63F15" w:rsidRDefault="0097759E" w:rsidP="00823CC8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B63F15">
        <w:rPr>
          <w:rFonts w:ascii="Times New Roman" w:hAnsi="Times New Roman"/>
          <w:sz w:val="24"/>
          <w:szCs w:val="24"/>
        </w:rPr>
        <w:t>2</w:t>
      </w:r>
      <w:r w:rsidR="00AD52BB" w:rsidRPr="00B63F15">
        <w:rPr>
          <w:rFonts w:ascii="Times New Roman" w:hAnsi="Times New Roman"/>
          <w:sz w:val="24"/>
          <w:szCs w:val="24"/>
        </w:rPr>
        <w:t>.</w:t>
      </w:r>
      <w:r w:rsidR="00D90392">
        <w:rPr>
          <w:rFonts w:ascii="Times New Roman" w:hAnsi="Times New Roman"/>
          <w:sz w:val="24"/>
          <w:szCs w:val="24"/>
        </w:rPr>
        <w:t xml:space="preserve"> </w:t>
      </w:r>
      <w:r w:rsidR="00EB0AD4" w:rsidRPr="00B63F15">
        <w:rPr>
          <w:rFonts w:ascii="Times New Roman" w:hAnsi="Times New Roman"/>
          <w:sz w:val="24"/>
          <w:szCs w:val="24"/>
        </w:rPr>
        <w:t>Šis sprendimas gali būti skundžiamas Lietuvos Respublikos administracinių bylų teisenos įstatymų nustatyta tvarka.</w:t>
      </w:r>
      <w:bookmarkEnd w:id="2"/>
    </w:p>
    <w:p w:rsidR="00C218FB" w:rsidRPr="00B63F15" w:rsidRDefault="00C218FB" w:rsidP="008626ED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333F1B" w:rsidRDefault="00333F1B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41E82" w:rsidRPr="00EE2FE5" w:rsidRDefault="00341E82" w:rsidP="00140E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2FE5">
        <w:rPr>
          <w:rFonts w:ascii="Times New Roman" w:hAnsi="Times New Roman"/>
          <w:sz w:val="24"/>
          <w:szCs w:val="24"/>
        </w:rPr>
        <w:t>Savivaldybės meras</w:t>
      </w:r>
      <w:r w:rsidRPr="00EE2FE5">
        <w:rPr>
          <w:rFonts w:ascii="Times New Roman" w:hAnsi="Times New Roman"/>
          <w:sz w:val="24"/>
          <w:szCs w:val="24"/>
        </w:rPr>
        <w:tab/>
      </w:r>
      <w:r w:rsidRPr="00EE2FE5">
        <w:rPr>
          <w:rFonts w:ascii="Times New Roman" w:hAnsi="Times New Roman"/>
          <w:sz w:val="24"/>
          <w:szCs w:val="24"/>
        </w:rPr>
        <w:tab/>
      </w:r>
      <w:r w:rsidR="00EE2FE5">
        <w:rPr>
          <w:rFonts w:ascii="Times New Roman" w:hAnsi="Times New Roman"/>
          <w:sz w:val="24"/>
          <w:szCs w:val="24"/>
        </w:rPr>
        <w:tab/>
      </w:r>
      <w:r w:rsidR="00EE2FE5">
        <w:rPr>
          <w:rFonts w:ascii="Times New Roman" w:hAnsi="Times New Roman"/>
          <w:sz w:val="24"/>
          <w:szCs w:val="24"/>
        </w:rPr>
        <w:tab/>
      </w:r>
      <w:r w:rsidR="00EE2FE5">
        <w:rPr>
          <w:rFonts w:ascii="Times New Roman" w:hAnsi="Times New Roman"/>
          <w:sz w:val="24"/>
          <w:szCs w:val="24"/>
        </w:rPr>
        <w:tab/>
      </w:r>
      <w:r w:rsidR="00EE2FE5">
        <w:rPr>
          <w:rFonts w:ascii="Times New Roman" w:hAnsi="Times New Roman"/>
          <w:sz w:val="24"/>
          <w:szCs w:val="24"/>
        </w:rPr>
        <w:tab/>
      </w:r>
      <w:r w:rsidR="00EE2FE5">
        <w:rPr>
          <w:rFonts w:ascii="Times New Roman" w:hAnsi="Times New Roman"/>
          <w:sz w:val="24"/>
          <w:szCs w:val="24"/>
        </w:rPr>
        <w:tab/>
        <w:t xml:space="preserve">       </w:t>
      </w:r>
      <w:r w:rsidR="00EE2FE5" w:rsidRPr="00EE2FE5">
        <w:rPr>
          <w:rFonts w:ascii="Times New Roman" w:hAnsi="Times New Roman"/>
          <w:sz w:val="24"/>
          <w:szCs w:val="24"/>
        </w:rPr>
        <w:t>Juozas Mažeika</w:t>
      </w:r>
      <w:r w:rsidRPr="00EE2FE5">
        <w:rPr>
          <w:rFonts w:ascii="Times New Roman" w:hAnsi="Times New Roman"/>
          <w:sz w:val="24"/>
          <w:szCs w:val="24"/>
        </w:rPr>
        <w:tab/>
      </w:r>
      <w:r w:rsidRPr="00EE2FE5">
        <w:rPr>
          <w:rFonts w:ascii="Times New Roman" w:hAnsi="Times New Roman"/>
          <w:sz w:val="24"/>
          <w:szCs w:val="24"/>
        </w:rPr>
        <w:tab/>
      </w:r>
      <w:r w:rsidR="00D766E1" w:rsidRPr="00EE2FE5">
        <w:rPr>
          <w:rFonts w:ascii="Times New Roman" w:hAnsi="Times New Roman"/>
          <w:sz w:val="24"/>
          <w:szCs w:val="24"/>
        </w:rPr>
        <w:tab/>
      </w:r>
      <w:r w:rsidR="004A38AD" w:rsidRPr="00EE2FE5">
        <w:rPr>
          <w:rFonts w:ascii="Times New Roman" w:hAnsi="Times New Roman"/>
          <w:sz w:val="24"/>
          <w:szCs w:val="24"/>
        </w:rPr>
        <w:tab/>
      </w:r>
      <w:r w:rsidR="004A38AD" w:rsidRPr="00EE2FE5">
        <w:rPr>
          <w:rFonts w:ascii="Times New Roman" w:hAnsi="Times New Roman"/>
          <w:sz w:val="24"/>
          <w:szCs w:val="24"/>
        </w:rPr>
        <w:tab/>
      </w:r>
    </w:p>
    <w:p w:rsidR="00341E82" w:rsidRPr="00EE2FE5" w:rsidRDefault="00341E82" w:rsidP="00D766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0392" w:rsidRDefault="00D9039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A1A" w:rsidRDefault="00DA1A1A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0392" w:rsidRDefault="00D9039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0392" w:rsidRDefault="00D9039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A1A" w:rsidRDefault="00DA1A1A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29F3" w:rsidRDefault="00DE29F3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A1A" w:rsidRDefault="00DA1A1A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6906" w:rsidRDefault="009E6906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29F3" w:rsidRDefault="00DE29F3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2FE5" w:rsidRDefault="00EE2FE5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581E" w:rsidRDefault="00D9039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Regina </w:t>
      </w:r>
      <w:r w:rsidR="0090667C">
        <w:rPr>
          <w:rFonts w:ascii="Times New Roman" w:hAnsi="Times New Roman"/>
          <w:sz w:val="24"/>
          <w:szCs w:val="24"/>
        </w:rPr>
        <w:t>Smilingienė</w:t>
      </w:r>
    </w:p>
    <w:p w:rsidR="00DA1A1A" w:rsidRDefault="00DA1A1A" w:rsidP="00ED3B5A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sectPr w:rsidR="00DA1A1A" w:rsidSect="00DA1A1A">
      <w:headerReference w:type="default" r:id="rId10"/>
      <w:pgSz w:w="11906" w:h="16838" w:code="9"/>
      <w:pgMar w:top="426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4F8" w:rsidRDefault="005334F8" w:rsidP="00D766E1">
      <w:pPr>
        <w:spacing w:after="0" w:line="240" w:lineRule="auto"/>
      </w:pPr>
      <w:r>
        <w:separator/>
      </w:r>
    </w:p>
  </w:endnote>
  <w:endnote w:type="continuationSeparator" w:id="0">
    <w:p w:rsidR="005334F8" w:rsidRDefault="005334F8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4F8" w:rsidRDefault="005334F8" w:rsidP="00D766E1">
      <w:pPr>
        <w:spacing w:after="0" w:line="240" w:lineRule="auto"/>
      </w:pPr>
      <w:r>
        <w:separator/>
      </w:r>
    </w:p>
  </w:footnote>
  <w:footnote w:type="continuationSeparator" w:id="0">
    <w:p w:rsidR="005334F8" w:rsidRDefault="005334F8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906" w:rsidRPr="009E6906" w:rsidRDefault="009E6906" w:rsidP="009E6906">
    <w:pPr>
      <w:spacing w:after="0" w:line="240" w:lineRule="auto"/>
      <w:ind w:left="6480" w:firstLine="1296"/>
      <w:rPr>
        <w:rFonts w:ascii="Times New Roman" w:eastAsia="Times New Roman" w:hAnsi="Times New Roman"/>
        <w:b/>
        <w:sz w:val="24"/>
        <w:szCs w:val="20"/>
      </w:rPr>
    </w:pPr>
    <w:r>
      <w:rPr>
        <w:rFonts w:ascii="Times New Roman" w:eastAsia="Times New Roman" w:hAnsi="Times New Roman"/>
        <w:b/>
        <w:sz w:val="24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5D38"/>
    <w:multiLevelType w:val="hybridMultilevel"/>
    <w:tmpl w:val="A6B06028"/>
    <w:lvl w:ilvl="0" w:tplc="2D66EB5C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0EB57ACE"/>
    <w:multiLevelType w:val="hybridMultilevel"/>
    <w:tmpl w:val="6102E856"/>
    <w:lvl w:ilvl="0" w:tplc="B92441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FCC1997"/>
    <w:multiLevelType w:val="multilevel"/>
    <w:tmpl w:val="685023A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3">
    <w:nsid w:val="37C07CD7"/>
    <w:multiLevelType w:val="multilevel"/>
    <w:tmpl w:val="2C10AD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>
    <w:nsid w:val="51934674"/>
    <w:multiLevelType w:val="hybridMultilevel"/>
    <w:tmpl w:val="4FC6D94E"/>
    <w:lvl w:ilvl="0" w:tplc="4056A6E6">
      <w:start w:val="1"/>
      <w:numFmt w:val="decimal"/>
      <w:lvlText w:val="%1."/>
      <w:lvlJc w:val="left"/>
      <w:pPr>
        <w:ind w:left="2841" w:hanging="1545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>
    <w:nsid w:val="6DF7657A"/>
    <w:multiLevelType w:val="hybridMultilevel"/>
    <w:tmpl w:val="7D128234"/>
    <w:lvl w:ilvl="0" w:tplc="D9F62D3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>
    <w:nsid w:val="77EA1CAA"/>
    <w:multiLevelType w:val="hybridMultilevel"/>
    <w:tmpl w:val="AEF8D862"/>
    <w:lvl w:ilvl="0" w:tplc="7EE821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851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87"/>
    <w:rsid w:val="000017A1"/>
    <w:rsid w:val="00001BDE"/>
    <w:rsid w:val="00003ACB"/>
    <w:rsid w:val="00006CD9"/>
    <w:rsid w:val="000077D5"/>
    <w:rsid w:val="0004522A"/>
    <w:rsid w:val="00047C73"/>
    <w:rsid w:val="00047ED9"/>
    <w:rsid w:val="00052008"/>
    <w:rsid w:val="00054C25"/>
    <w:rsid w:val="00086061"/>
    <w:rsid w:val="0009101F"/>
    <w:rsid w:val="000B21AB"/>
    <w:rsid w:val="000B2D2C"/>
    <w:rsid w:val="00107FE9"/>
    <w:rsid w:val="00112835"/>
    <w:rsid w:val="001239D7"/>
    <w:rsid w:val="00132D91"/>
    <w:rsid w:val="001342D2"/>
    <w:rsid w:val="001342FB"/>
    <w:rsid w:val="00140EF4"/>
    <w:rsid w:val="00142456"/>
    <w:rsid w:val="00182329"/>
    <w:rsid w:val="00194ECA"/>
    <w:rsid w:val="001C04B7"/>
    <w:rsid w:val="001C47EC"/>
    <w:rsid w:val="001F098B"/>
    <w:rsid w:val="00213290"/>
    <w:rsid w:val="00230117"/>
    <w:rsid w:val="002C6315"/>
    <w:rsid w:val="002D5540"/>
    <w:rsid w:val="002F727D"/>
    <w:rsid w:val="00300EDB"/>
    <w:rsid w:val="00316098"/>
    <w:rsid w:val="00333F1B"/>
    <w:rsid w:val="00341E82"/>
    <w:rsid w:val="00347A49"/>
    <w:rsid w:val="003613CA"/>
    <w:rsid w:val="00365B86"/>
    <w:rsid w:val="003772DF"/>
    <w:rsid w:val="0039025B"/>
    <w:rsid w:val="00397CA2"/>
    <w:rsid w:val="003C0CF4"/>
    <w:rsid w:val="003E0DBC"/>
    <w:rsid w:val="00400ED2"/>
    <w:rsid w:val="00415FB0"/>
    <w:rsid w:val="00424E66"/>
    <w:rsid w:val="00425899"/>
    <w:rsid w:val="004416DB"/>
    <w:rsid w:val="004537BD"/>
    <w:rsid w:val="0045500A"/>
    <w:rsid w:val="00460858"/>
    <w:rsid w:val="004652F7"/>
    <w:rsid w:val="00465737"/>
    <w:rsid w:val="004804D3"/>
    <w:rsid w:val="00486A1F"/>
    <w:rsid w:val="00493528"/>
    <w:rsid w:val="004A38AD"/>
    <w:rsid w:val="004A4709"/>
    <w:rsid w:val="004B2F07"/>
    <w:rsid w:val="004B6221"/>
    <w:rsid w:val="004E41A2"/>
    <w:rsid w:val="00501A80"/>
    <w:rsid w:val="00506546"/>
    <w:rsid w:val="005103E1"/>
    <w:rsid w:val="005334F8"/>
    <w:rsid w:val="00541656"/>
    <w:rsid w:val="00541E9D"/>
    <w:rsid w:val="00546726"/>
    <w:rsid w:val="00561500"/>
    <w:rsid w:val="00576A32"/>
    <w:rsid w:val="00583BC8"/>
    <w:rsid w:val="005A30A8"/>
    <w:rsid w:val="005A439C"/>
    <w:rsid w:val="005A63F4"/>
    <w:rsid w:val="005B450E"/>
    <w:rsid w:val="005B477C"/>
    <w:rsid w:val="005C3E87"/>
    <w:rsid w:val="005E08CA"/>
    <w:rsid w:val="005E370C"/>
    <w:rsid w:val="005E4C3E"/>
    <w:rsid w:val="00601E74"/>
    <w:rsid w:val="00602DAB"/>
    <w:rsid w:val="00614D90"/>
    <w:rsid w:val="00615E77"/>
    <w:rsid w:val="006634E1"/>
    <w:rsid w:val="00664938"/>
    <w:rsid w:val="00665061"/>
    <w:rsid w:val="0066674D"/>
    <w:rsid w:val="00680B3A"/>
    <w:rsid w:val="006932F8"/>
    <w:rsid w:val="006A0861"/>
    <w:rsid w:val="006D5D41"/>
    <w:rsid w:val="006E2C0D"/>
    <w:rsid w:val="006F6805"/>
    <w:rsid w:val="00707761"/>
    <w:rsid w:val="0072774F"/>
    <w:rsid w:val="0072795C"/>
    <w:rsid w:val="00765B2F"/>
    <w:rsid w:val="00797437"/>
    <w:rsid w:val="007A6BF7"/>
    <w:rsid w:val="007B23B8"/>
    <w:rsid w:val="007B2A95"/>
    <w:rsid w:val="007C0474"/>
    <w:rsid w:val="007C74ED"/>
    <w:rsid w:val="007D13D3"/>
    <w:rsid w:val="007E4669"/>
    <w:rsid w:val="007F67E1"/>
    <w:rsid w:val="008049B0"/>
    <w:rsid w:val="00811869"/>
    <w:rsid w:val="00822294"/>
    <w:rsid w:val="00823CC8"/>
    <w:rsid w:val="00840E58"/>
    <w:rsid w:val="008455A8"/>
    <w:rsid w:val="0084634F"/>
    <w:rsid w:val="00852E7B"/>
    <w:rsid w:val="008626ED"/>
    <w:rsid w:val="00866505"/>
    <w:rsid w:val="00871F02"/>
    <w:rsid w:val="00871F0A"/>
    <w:rsid w:val="00884976"/>
    <w:rsid w:val="0089023C"/>
    <w:rsid w:val="00897679"/>
    <w:rsid w:val="008B0CA9"/>
    <w:rsid w:val="008B2CF9"/>
    <w:rsid w:val="008D1168"/>
    <w:rsid w:val="008D25D9"/>
    <w:rsid w:val="008D62F3"/>
    <w:rsid w:val="008F4529"/>
    <w:rsid w:val="0090667C"/>
    <w:rsid w:val="00910381"/>
    <w:rsid w:val="00915266"/>
    <w:rsid w:val="00944D0E"/>
    <w:rsid w:val="0097759E"/>
    <w:rsid w:val="00987418"/>
    <w:rsid w:val="00996669"/>
    <w:rsid w:val="00997215"/>
    <w:rsid w:val="009A53A3"/>
    <w:rsid w:val="009E6906"/>
    <w:rsid w:val="00A13384"/>
    <w:rsid w:val="00A26F83"/>
    <w:rsid w:val="00A72F97"/>
    <w:rsid w:val="00A93B72"/>
    <w:rsid w:val="00AD52BB"/>
    <w:rsid w:val="00AD7408"/>
    <w:rsid w:val="00AE3AFA"/>
    <w:rsid w:val="00AF0B9F"/>
    <w:rsid w:val="00B11A96"/>
    <w:rsid w:val="00B20885"/>
    <w:rsid w:val="00B2708D"/>
    <w:rsid w:val="00B347A2"/>
    <w:rsid w:val="00B3603C"/>
    <w:rsid w:val="00B5213A"/>
    <w:rsid w:val="00B56A29"/>
    <w:rsid w:val="00B63BA8"/>
    <w:rsid w:val="00B63F15"/>
    <w:rsid w:val="00B66A80"/>
    <w:rsid w:val="00B66A93"/>
    <w:rsid w:val="00B71217"/>
    <w:rsid w:val="00B7684E"/>
    <w:rsid w:val="00B94423"/>
    <w:rsid w:val="00BB45C0"/>
    <w:rsid w:val="00BD6B4F"/>
    <w:rsid w:val="00BF1D89"/>
    <w:rsid w:val="00BF445F"/>
    <w:rsid w:val="00BF5820"/>
    <w:rsid w:val="00BF6B29"/>
    <w:rsid w:val="00C02970"/>
    <w:rsid w:val="00C03D50"/>
    <w:rsid w:val="00C04E5A"/>
    <w:rsid w:val="00C218FB"/>
    <w:rsid w:val="00C267CD"/>
    <w:rsid w:val="00C47CA6"/>
    <w:rsid w:val="00C50088"/>
    <w:rsid w:val="00C51138"/>
    <w:rsid w:val="00C825C2"/>
    <w:rsid w:val="00CA4F3E"/>
    <w:rsid w:val="00CB6609"/>
    <w:rsid w:val="00CD25DC"/>
    <w:rsid w:val="00CD2629"/>
    <w:rsid w:val="00CD39BD"/>
    <w:rsid w:val="00CF0A14"/>
    <w:rsid w:val="00CF1053"/>
    <w:rsid w:val="00D1017E"/>
    <w:rsid w:val="00D11AAE"/>
    <w:rsid w:val="00D127B7"/>
    <w:rsid w:val="00D14309"/>
    <w:rsid w:val="00D5022D"/>
    <w:rsid w:val="00D766E1"/>
    <w:rsid w:val="00D77465"/>
    <w:rsid w:val="00D86AA1"/>
    <w:rsid w:val="00D90392"/>
    <w:rsid w:val="00D909A2"/>
    <w:rsid w:val="00D91672"/>
    <w:rsid w:val="00D952EE"/>
    <w:rsid w:val="00DA1A1A"/>
    <w:rsid w:val="00DA7B29"/>
    <w:rsid w:val="00DB3D91"/>
    <w:rsid w:val="00DE2759"/>
    <w:rsid w:val="00DE29F3"/>
    <w:rsid w:val="00DF0D3F"/>
    <w:rsid w:val="00DF365F"/>
    <w:rsid w:val="00E0581E"/>
    <w:rsid w:val="00E06A3C"/>
    <w:rsid w:val="00E26BB6"/>
    <w:rsid w:val="00E26CA7"/>
    <w:rsid w:val="00E40C11"/>
    <w:rsid w:val="00E47261"/>
    <w:rsid w:val="00E872E4"/>
    <w:rsid w:val="00E90046"/>
    <w:rsid w:val="00E9248F"/>
    <w:rsid w:val="00EB0AD4"/>
    <w:rsid w:val="00EB6547"/>
    <w:rsid w:val="00ED2DC0"/>
    <w:rsid w:val="00ED348B"/>
    <w:rsid w:val="00ED3B5A"/>
    <w:rsid w:val="00ED6A83"/>
    <w:rsid w:val="00EE2FE5"/>
    <w:rsid w:val="00EF53DF"/>
    <w:rsid w:val="00F010FC"/>
    <w:rsid w:val="00F01D38"/>
    <w:rsid w:val="00F14B06"/>
    <w:rsid w:val="00F16B69"/>
    <w:rsid w:val="00F23261"/>
    <w:rsid w:val="00F24EDC"/>
    <w:rsid w:val="00F27651"/>
    <w:rsid w:val="00F33554"/>
    <w:rsid w:val="00F47930"/>
    <w:rsid w:val="00F5148F"/>
    <w:rsid w:val="00F53E5F"/>
    <w:rsid w:val="00F54955"/>
    <w:rsid w:val="00F81898"/>
    <w:rsid w:val="00F84623"/>
    <w:rsid w:val="00F84625"/>
    <w:rsid w:val="00F9176B"/>
    <w:rsid w:val="00F9515F"/>
    <w:rsid w:val="00FA6F59"/>
    <w:rsid w:val="00FD3E8A"/>
    <w:rsid w:val="00FE0EB8"/>
    <w:rsid w:val="00FE3E52"/>
    <w:rsid w:val="00FF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4522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Diagrama">
    <w:name w:val="Diagrama Diagrama"/>
    <w:basedOn w:val="prastasis"/>
    <w:rsid w:val="00A1338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rsid w:val="00A13384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13384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A13384"/>
  </w:style>
  <w:style w:type="paragraph" w:styleId="Betarp">
    <w:name w:val="No Spacing"/>
    <w:uiPriority w:val="1"/>
    <w:qFormat/>
    <w:rsid w:val="00A13384"/>
    <w:rPr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B0AD4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EB0AD4"/>
    <w:rPr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04522A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Default">
    <w:name w:val="Default"/>
    <w:rsid w:val="0004522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erykuspabraukimas">
    <w:name w:val="Subtle Emphasis"/>
    <w:uiPriority w:val="19"/>
    <w:qFormat/>
    <w:rsid w:val="00541E9D"/>
    <w:rPr>
      <w:i/>
      <w:iCs/>
      <w:color w:val="808080"/>
    </w:rPr>
  </w:style>
  <w:style w:type="character" w:styleId="Hipersaitas">
    <w:name w:val="Hyperlink"/>
    <w:uiPriority w:val="99"/>
    <w:semiHidden/>
    <w:unhideWhenUsed/>
    <w:rsid w:val="00112835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128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112835"/>
    <w:rPr>
      <w:rFonts w:ascii="Courier New" w:eastAsia="Times New Roman" w:hAnsi="Courier New" w:cs="Courier New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5500A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45500A"/>
    <w:rPr>
      <w:sz w:val="22"/>
      <w:szCs w:val="22"/>
      <w:lang w:eastAsia="en-US"/>
    </w:rPr>
  </w:style>
  <w:style w:type="paragraph" w:customStyle="1" w:styleId="WW-BodyText2">
    <w:name w:val="WW-Body Text 2"/>
    <w:basedOn w:val="prastasis"/>
    <w:rsid w:val="00866505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/>
      <w:b/>
      <w:bCs/>
      <w:iCs/>
      <w:color w:val="000000"/>
      <w:sz w:val="24"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4522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Diagrama">
    <w:name w:val="Diagrama Diagrama"/>
    <w:basedOn w:val="prastasis"/>
    <w:rsid w:val="00A1338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rsid w:val="00A13384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13384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A13384"/>
  </w:style>
  <w:style w:type="paragraph" w:styleId="Betarp">
    <w:name w:val="No Spacing"/>
    <w:uiPriority w:val="1"/>
    <w:qFormat/>
    <w:rsid w:val="00A13384"/>
    <w:rPr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B0AD4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EB0AD4"/>
    <w:rPr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04522A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Default">
    <w:name w:val="Default"/>
    <w:rsid w:val="0004522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erykuspabraukimas">
    <w:name w:val="Subtle Emphasis"/>
    <w:uiPriority w:val="19"/>
    <w:qFormat/>
    <w:rsid w:val="00541E9D"/>
    <w:rPr>
      <w:i/>
      <w:iCs/>
      <w:color w:val="808080"/>
    </w:rPr>
  </w:style>
  <w:style w:type="character" w:styleId="Hipersaitas">
    <w:name w:val="Hyperlink"/>
    <w:uiPriority w:val="99"/>
    <w:semiHidden/>
    <w:unhideWhenUsed/>
    <w:rsid w:val="00112835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128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112835"/>
    <w:rPr>
      <w:rFonts w:ascii="Courier New" w:eastAsia="Times New Roman" w:hAnsi="Courier New" w:cs="Courier New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5500A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45500A"/>
    <w:rPr>
      <w:sz w:val="22"/>
      <w:szCs w:val="22"/>
      <w:lang w:eastAsia="en-US"/>
    </w:rPr>
  </w:style>
  <w:style w:type="paragraph" w:customStyle="1" w:styleId="WW-BodyText2">
    <w:name w:val="WW-Body Text 2"/>
    <w:basedOn w:val="prastasis"/>
    <w:rsid w:val="00866505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/>
      <w:b/>
      <w:bCs/>
      <w:iCs/>
      <w:color w:val="000000"/>
      <w:sz w:val="24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IE5\Q1C2WIJX\sablonas-tarybos-sprendimo-projek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4159A-E91B-4F18-97F4-BDF23614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</Template>
  <TotalTime>0</TotalTime>
  <Pages>2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2015-12-07T12:20:00Z</cp:lastPrinted>
  <dcterms:created xsi:type="dcterms:W3CDTF">2016-04-04T06:51:00Z</dcterms:created>
  <dcterms:modified xsi:type="dcterms:W3CDTF">2016-04-04T06:51:00Z</dcterms:modified>
</cp:coreProperties>
</file>