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B1" w:rsidRPr="004B0BB1" w:rsidRDefault="004B0BB1" w:rsidP="004B0BB1">
      <w:pPr>
        <w:pStyle w:val="Betarp"/>
        <w:rPr>
          <w:rFonts w:ascii="Times New Roman" w:hAnsi="Times New Roman"/>
          <w:sz w:val="24"/>
          <w:szCs w:val="24"/>
          <w:lang w:val="pt-BR"/>
        </w:rPr>
      </w:pPr>
      <w:r>
        <w:rPr>
          <w:lang w:val="pt-BR"/>
        </w:rPr>
        <w:tab/>
      </w:r>
      <w:r>
        <w:rPr>
          <w:lang w:val="pt-BR"/>
        </w:rPr>
        <w:tab/>
      </w:r>
      <w:r>
        <w:rPr>
          <w:lang w:val="pt-BR"/>
        </w:rPr>
        <w:tab/>
      </w:r>
      <w:r>
        <w:rPr>
          <w:lang w:val="pt-BR"/>
        </w:rPr>
        <w:tab/>
      </w:r>
      <w:r w:rsidRPr="004B0BB1">
        <w:rPr>
          <w:rFonts w:ascii="Times New Roman" w:hAnsi="Times New Roman"/>
          <w:sz w:val="24"/>
          <w:szCs w:val="24"/>
          <w:lang w:val="pt-BR"/>
        </w:rPr>
        <w:t>PRITARTA</w:t>
      </w:r>
    </w:p>
    <w:p w:rsidR="004B0BB1" w:rsidRPr="004B0BB1" w:rsidRDefault="004B0BB1" w:rsidP="004B0BB1">
      <w:pPr>
        <w:pStyle w:val="Betarp"/>
        <w:rPr>
          <w:rFonts w:ascii="Times New Roman" w:hAnsi="Times New Roman"/>
          <w:sz w:val="24"/>
          <w:szCs w:val="24"/>
          <w:lang w:val="pt-BR"/>
        </w:rPr>
      </w:pPr>
      <w:r w:rsidRPr="004B0BB1">
        <w:rPr>
          <w:rFonts w:ascii="Times New Roman" w:hAnsi="Times New Roman"/>
          <w:sz w:val="24"/>
          <w:szCs w:val="24"/>
          <w:lang w:val="pt-BR"/>
        </w:rPr>
        <w:tab/>
      </w:r>
      <w:r w:rsidRPr="004B0BB1">
        <w:rPr>
          <w:rFonts w:ascii="Times New Roman" w:hAnsi="Times New Roman"/>
          <w:sz w:val="24"/>
          <w:szCs w:val="24"/>
          <w:lang w:val="pt-BR"/>
        </w:rPr>
        <w:tab/>
      </w:r>
      <w:r w:rsidRPr="004B0BB1">
        <w:rPr>
          <w:rFonts w:ascii="Times New Roman" w:hAnsi="Times New Roman"/>
          <w:sz w:val="24"/>
          <w:szCs w:val="24"/>
          <w:lang w:val="pt-BR"/>
        </w:rPr>
        <w:tab/>
      </w:r>
      <w:r w:rsidRPr="004B0BB1">
        <w:rPr>
          <w:rFonts w:ascii="Times New Roman" w:hAnsi="Times New Roman"/>
          <w:sz w:val="24"/>
          <w:szCs w:val="24"/>
          <w:lang w:val="pt-BR"/>
        </w:rPr>
        <w:tab/>
        <w:t>Kretingos rajono savivaldybės tarybos</w:t>
      </w:r>
    </w:p>
    <w:p w:rsidR="004B0BB1" w:rsidRPr="004B0BB1" w:rsidRDefault="004B0BB1" w:rsidP="004B0BB1">
      <w:pPr>
        <w:pStyle w:val="Betarp"/>
        <w:rPr>
          <w:rFonts w:ascii="Times New Roman" w:hAnsi="Times New Roman"/>
          <w:sz w:val="24"/>
          <w:szCs w:val="24"/>
          <w:lang w:val="pt-BR"/>
        </w:rPr>
      </w:pPr>
      <w:r w:rsidRPr="004B0BB1">
        <w:rPr>
          <w:rFonts w:ascii="Times New Roman" w:hAnsi="Times New Roman"/>
          <w:sz w:val="24"/>
          <w:szCs w:val="24"/>
          <w:lang w:val="pt-BR"/>
        </w:rPr>
        <w:tab/>
      </w:r>
      <w:r w:rsidRPr="004B0BB1">
        <w:rPr>
          <w:rFonts w:ascii="Times New Roman" w:hAnsi="Times New Roman"/>
          <w:sz w:val="24"/>
          <w:szCs w:val="24"/>
          <w:lang w:val="pt-BR"/>
        </w:rPr>
        <w:tab/>
      </w:r>
      <w:r w:rsidRPr="004B0BB1">
        <w:rPr>
          <w:rFonts w:ascii="Times New Roman" w:hAnsi="Times New Roman"/>
          <w:sz w:val="24"/>
          <w:szCs w:val="24"/>
          <w:lang w:val="pt-BR"/>
        </w:rPr>
        <w:tab/>
      </w:r>
      <w:r w:rsidRPr="004B0BB1">
        <w:rPr>
          <w:rFonts w:ascii="Times New Roman" w:hAnsi="Times New Roman"/>
          <w:sz w:val="24"/>
          <w:szCs w:val="24"/>
          <w:lang w:val="pt-BR"/>
        </w:rPr>
        <w:tab/>
        <w:t xml:space="preserve">2016 m. vasario </w:t>
      </w:r>
      <w:r w:rsidR="004B7455">
        <w:rPr>
          <w:rFonts w:ascii="Times New Roman" w:hAnsi="Times New Roman"/>
          <w:sz w:val="24"/>
          <w:szCs w:val="24"/>
          <w:lang w:val="pt-BR"/>
        </w:rPr>
        <w:t>25</w:t>
      </w:r>
      <w:r w:rsidRPr="004B0BB1">
        <w:rPr>
          <w:rFonts w:ascii="Times New Roman" w:hAnsi="Times New Roman"/>
          <w:sz w:val="24"/>
          <w:szCs w:val="24"/>
          <w:lang w:val="pt-BR"/>
        </w:rPr>
        <w:t xml:space="preserve"> d. sprendimu Nr. </w:t>
      </w:r>
      <w:r w:rsidR="004B7455">
        <w:rPr>
          <w:rFonts w:ascii="Times New Roman" w:hAnsi="Times New Roman"/>
          <w:sz w:val="24"/>
          <w:szCs w:val="24"/>
          <w:lang w:val="pt-BR"/>
        </w:rPr>
        <w:t>T2-</w:t>
      </w:r>
      <w:r w:rsidR="00E83E38">
        <w:rPr>
          <w:rFonts w:ascii="Times New Roman" w:hAnsi="Times New Roman"/>
          <w:sz w:val="24"/>
          <w:szCs w:val="24"/>
          <w:lang w:val="pt-BR"/>
        </w:rPr>
        <w:t>61</w:t>
      </w:r>
    </w:p>
    <w:p w:rsidR="004B0BB1" w:rsidRDefault="004B0BB1" w:rsidP="004B0BB1">
      <w:pPr>
        <w:pStyle w:val="Betarp"/>
        <w:rPr>
          <w:lang w:val="pt-BR"/>
        </w:rPr>
      </w:pPr>
    </w:p>
    <w:p w:rsidR="009739E6" w:rsidRDefault="009739E6" w:rsidP="004B0BB1">
      <w:pPr>
        <w:pStyle w:val="Betarp"/>
        <w:rPr>
          <w:lang w:val="pt-BR"/>
        </w:rPr>
      </w:pPr>
    </w:p>
    <w:p w:rsidR="004B0BB1" w:rsidRPr="00AC5DE7" w:rsidRDefault="004B0BB1" w:rsidP="004B0BB1">
      <w:pPr>
        <w:pStyle w:val="Betarp"/>
        <w:jc w:val="center"/>
        <w:rPr>
          <w:rFonts w:ascii="Times New Roman" w:hAnsi="Times New Roman"/>
          <w:b/>
          <w:sz w:val="28"/>
          <w:szCs w:val="28"/>
          <w:lang w:val="pt-BR"/>
        </w:rPr>
      </w:pPr>
      <w:r w:rsidRPr="00AC5DE7">
        <w:rPr>
          <w:rFonts w:ascii="Times New Roman" w:hAnsi="Times New Roman"/>
          <w:b/>
          <w:sz w:val="28"/>
          <w:szCs w:val="28"/>
        </w:rPr>
        <w:t xml:space="preserve">Kretingos rajono savivaldybės gyvenamųjų vietovių </w:t>
      </w:r>
      <w:r w:rsidR="00667648" w:rsidRPr="00AC5DE7">
        <w:rPr>
          <w:rFonts w:ascii="Times New Roman" w:hAnsi="Times New Roman"/>
          <w:b/>
          <w:sz w:val="28"/>
          <w:szCs w:val="28"/>
        </w:rPr>
        <w:t xml:space="preserve">teritorijų </w:t>
      </w:r>
      <w:r w:rsidRPr="00AC5DE7">
        <w:rPr>
          <w:rFonts w:ascii="Times New Roman" w:hAnsi="Times New Roman"/>
          <w:b/>
          <w:sz w:val="28"/>
          <w:szCs w:val="28"/>
        </w:rPr>
        <w:t>ribų nustatymo aprašymas</w:t>
      </w:r>
    </w:p>
    <w:p w:rsidR="004B0BB1" w:rsidRDefault="004B0BB1" w:rsidP="004B0BB1">
      <w:pPr>
        <w:pStyle w:val="Betarp"/>
        <w:rPr>
          <w:lang w:val="pt-BR"/>
        </w:rPr>
      </w:pPr>
    </w:p>
    <w:p w:rsidR="004B0BB1" w:rsidRDefault="004B0BB1" w:rsidP="004B0BB1">
      <w:pPr>
        <w:pStyle w:val="Betarp"/>
        <w:rPr>
          <w:lang w:val="pt-BR"/>
        </w:rPr>
      </w:pPr>
    </w:p>
    <w:p w:rsidR="00DF362F" w:rsidRPr="00355B22" w:rsidRDefault="00DF362F" w:rsidP="00DF362F">
      <w:pPr>
        <w:rPr>
          <w:rFonts w:ascii="Times New Roman" w:hAnsi="Times New Roman"/>
          <w:b/>
          <w:sz w:val="24"/>
          <w:szCs w:val="24"/>
        </w:rPr>
      </w:pPr>
      <w:r w:rsidRPr="00355B22">
        <w:rPr>
          <w:rFonts w:ascii="Times New Roman" w:hAnsi="Times New Roman"/>
          <w:sz w:val="24"/>
          <w:szCs w:val="24"/>
        </w:rPr>
        <w:t>Ribų aprašymo paaiškinimai</w:t>
      </w:r>
      <w:r w:rsidRPr="00355B22">
        <w:rPr>
          <w:rFonts w:ascii="Times New Roman" w:hAnsi="Times New Roman"/>
          <w:b/>
          <w:sz w:val="24"/>
          <w:szCs w:val="24"/>
        </w:rPr>
        <w:t>:</w:t>
      </w:r>
    </w:p>
    <w:p w:rsidR="00DF362F" w:rsidRPr="00355B22" w:rsidRDefault="00DF362F" w:rsidP="00DF362F">
      <w:pPr>
        <w:rPr>
          <w:rFonts w:ascii="Times New Roman" w:hAnsi="Times New Roman"/>
          <w:b/>
          <w:sz w:val="24"/>
          <w:szCs w:val="24"/>
        </w:rPr>
      </w:pPr>
    </w:p>
    <w:p w:rsidR="00DF362F" w:rsidRPr="00355B22" w:rsidRDefault="00DF362F" w:rsidP="00DF362F">
      <w:pPr>
        <w:numPr>
          <w:ilvl w:val="0"/>
          <w:numId w:val="12"/>
        </w:numPr>
        <w:ind w:left="714" w:hanging="357"/>
        <w:jc w:val="both"/>
        <w:rPr>
          <w:rFonts w:ascii="Times New Roman" w:hAnsi="Times New Roman"/>
          <w:sz w:val="24"/>
          <w:szCs w:val="24"/>
        </w:rPr>
      </w:pPr>
      <w:r w:rsidRPr="00355B22">
        <w:rPr>
          <w:rFonts w:ascii="Times New Roman" w:hAnsi="Times New Roman"/>
          <w:sz w:val="24"/>
          <w:szCs w:val="24"/>
        </w:rPr>
        <w:t>Gyvenamųjų vietovių ribos aprašomos laikrodžio rodyklės kryptimi;</w:t>
      </w:r>
    </w:p>
    <w:p w:rsidR="00DF362F" w:rsidRPr="00355B22" w:rsidRDefault="00DF362F" w:rsidP="00DF362F">
      <w:pPr>
        <w:numPr>
          <w:ilvl w:val="0"/>
          <w:numId w:val="12"/>
        </w:numPr>
        <w:ind w:left="714" w:hanging="357"/>
        <w:jc w:val="both"/>
        <w:rPr>
          <w:rFonts w:ascii="Times New Roman" w:hAnsi="Times New Roman"/>
          <w:sz w:val="24"/>
          <w:szCs w:val="24"/>
          <w:lang w:val="pt-BR"/>
        </w:rPr>
      </w:pPr>
      <w:r w:rsidRPr="00355B22">
        <w:rPr>
          <w:rFonts w:ascii="Times New Roman" w:hAnsi="Times New Roman"/>
          <w:sz w:val="24"/>
          <w:szCs w:val="24"/>
          <w:lang w:val="pt-BR"/>
        </w:rPr>
        <w:t>Gyvenamosios vietovės riba gali būti vedama laisvos valstybinės žemės fondo teritorija;</w:t>
      </w:r>
    </w:p>
    <w:p w:rsidR="00DF362F" w:rsidRPr="00355B22" w:rsidRDefault="00DF362F" w:rsidP="00DF362F">
      <w:pPr>
        <w:numPr>
          <w:ilvl w:val="0"/>
          <w:numId w:val="12"/>
        </w:numPr>
        <w:ind w:left="714" w:hanging="357"/>
        <w:jc w:val="both"/>
        <w:rPr>
          <w:rFonts w:ascii="Times New Roman" w:hAnsi="Times New Roman"/>
          <w:sz w:val="24"/>
          <w:szCs w:val="24"/>
          <w:lang w:val="pt-BR"/>
        </w:rPr>
      </w:pPr>
      <w:r w:rsidRPr="00355B22">
        <w:rPr>
          <w:rFonts w:ascii="Times New Roman" w:hAnsi="Times New Roman"/>
          <w:sz w:val="24"/>
          <w:szCs w:val="24"/>
          <w:lang w:val="pt-BR"/>
        </w:rPr>
        <w:t>Jei kelias neturi priskirto žemės sklypo, tai gyvenamosios vietovės riba vedama menama kelio juosta arba prie kelio esančiu sklypų ribomis;</w:t>
      </w:r>
    </w:p>
    <w:p w:rsidR="00DF362F" w:rsidRPr="00355B22" w:rsidRDefault="00DF362F" w:rsidP="00DF362F">
      <w:pPr>
        <w:numPr>
          <w:ilvl w:val="0"/>
          <w:numId w:val="12"/>
        </w:numPr>
        <w:ind w:left="714" w:hanging="357"/>
        <w:jc w:val="both"/>
        <w:rPr>
          <w:rFonts w:ascii="Times New Roman" w:hAnsi="Times New Roman"/>
          <w:sz w:val="24"/>
          <w:szCs w:val="24"/>
          <w:lang w:val="pt-BR"/>
        </w:rPr>
      </w:pPr>
      <w:r w:rsidRPr="00355B22">
        <w:rPr>
          <w:rFonts w:ascii="Times New Roman" w:hAnsi="Times New Roman"/>
          <w:sz w:val="24"/>
          <w:szCs w:val="24"/>
          <w:lang w:val="pt-BR"/>
        </w:rPr>
        <w:t>Jei upės, kanalai, grioviai neturi jiems priskirtų žemės sklypų, tai gyvenamųjų vietovių ribos nustatomos upių, kanalų, griovių viduriu;</w:t>
      </w:r>
    </w:p>
    <w:p w:rsidR="00DF362F" w:rsidRPr="00355B22" w:rsidRDefault="00DF362F" w:rsidP="00DF362F">
      <w:pPr>
        <w:numPr>
          <w:ilvl w:val="0"/>
          <w:numId w:val="12"/>
        </w:numPr>
        <w:ind w:left="714" w:hanging="357"/>
        <w:jc w:val="both"/>
        <w:rPr>
          <w:rFonts w:ascii="Times New Roman" w:hAnsi="Times New Roman"/>
          <w:sz w:val="24"/>
          <w:szCs w:val="24"/>
        </w:rPr>
      </w:pPr>
      <w:r w:rsidRPr="00355B22">
        <w:rPr>
          <w:rFonts w:ascii="Times New Roman" w:hAnsi="Times New Roman"/>
          <w:sz w:val="24"/>
          <w:szCs w:val="24"/>
        </w:rPr>
        <w:t>LVŽ – laisva valstybinė žemė;</w:t>
      </w:r>
    </w:p>
    <w:p w:rsidR="00DF362F" w:rsidRPr="00355B22" w:rsidRDefault="00DF362F" w:rsidP="00DF362F">
      <w:pPr>
        <w:numPr>
          <w:ilvl w:val="0"/>
          <w:numId w:val="12"/>
        </w:numPr>
        <w:ind w:left="714" w:hanging="357"/>
        <w:jc w:val="both"/>
        <w:rPr>
          <w:rFonts w:ascii="Times New Roman" w:hAnsi="Times New Roman"/>
          <w:sz w:val="24"/>
          <w:szCs w:val="24"/>
        </w:rPr>
      </w:pPr>
      <w:r w:rsidRPr="00355B22">
        <w:rPr>
          <w:rFonts w:ascii="Times New Roman" w:hAnsi="Times New Roman"/>
          <w:sz w:val="24"/>
          <w:szCs w:val="24"/>
        </w:rPr>
        <w:t xml:space="preserve">Upė </w:t>
      </w:r>
      <w:r w:rsidRPr="00355B22">
        <w:rPr>
          <w:rFonts w:ascii="Times New Roman" w:hAnsi="Times New Roman"/>
          <w:i/>
          <w:sz w:val="24"/>
          <w:szCs w:val="24"/>
        </w:rPr>
        <w:t xml:space="preserve">- </w:t>
      </w:r>
      <w:r w:rsidRPr="00355B22">
        <w:rPr>
          <w:rFonts w:ascii="Times New Roman" w:hAnsi="Times New Roman"/>
          <w:sz w:val="24"/>
          <w:szCs w:val="24"/>
        </w:rPr>
        <w:t>natūrali vandens tėkmė, srovė, tekanti sausumos paviršiumi savo pačios išgraužta vaga;</w:t>
      </w:r>
    </w:p>
    <w:p w:rsidR="00DF362F" w:rsidRPr="00355B22" w:rsidRDefault="00DF362F" w:rsidP="00DF362F">
      <w:pPr>
        <w:numPr>
          <w:ilvl w:val="0"/>
          <w:numId w:val="12"/>
        </w:numPr>
        <w:ind w:left="714" w:hanging="357"/>
        <w:jc w:val="both"/>
        <w:rPr>
          <w:rFonts w:ascii="Times New Roman" w:hAnsi="Times New Roman"/>
          <w:sz w:val="24"/>
          <w:szCs w:val="24"/>
        </w:rPr>
      </w:pPr>
      <w:r w:rsidRPr="00355B22">
        <w:rPr>
          <w:rFonts w:ascii="Times New Roman" w:hAnsi="Times New Roman"/>
          <w:sz w:val="24"/>
          <w:szCs w:val="24"/>
        </w:rPr>
        <w:t xml:space="preserve">Griovys - </w:t>
      </w:r>
      <w:r w:rsidRPr="00355B22">
        <w:rPr>
          <w:rFonts w:ascii="Times New Roman" w:hAnsi="Times New Roman"/>
          <w:color w:val="000000"/>
          <w:sz w:val="24"/>
          <w:szCs w:val="24"/>
        </w:rPr>
        <w:t>hidrotechnikos statinys, įrengiamas iškasant atvirą vagą grunte ir skirtas perteklinio vandens nuvedimui/nuleidimui.</w:t>
      </w:r>
    </w:p>
    <w:p w:rsidR="004B0BB1" w:rsidRPr="00355B22" w:rsidRDefault="004B0BB1" w:rsidP="004B0BB1">
      <w:pPr>
        <w:pStyle w:val="Betarp"/>
        <w:ind w:left="720"/>
        <w:rPr>
          <w:rFonts w:ascii="Times New Roman" w:hAnsi="Times New Roman"/>
          <w:sz w:val="24"/>
          <w:szCs w:val="24"/>
          <w:lang w:val="pt-BR"/>
        </w:rPr>
      </w:pPr>
      <w:r w:rsidRPr="00355B22">
        <w:rPr>
          <w:rFonts w:ascii="Times New Roman" w:hAnsi="Times New Roman"/>
          <w:sz w:val="24"/>
          <w:szCs w:val="24"/>
          <w:lang w:val="pt-BR"/>
        </w:rPr>
        <w:t>i.s. – išorinis sklypas – gyvenamosios vietovės teritorijos išorėje esantis sklypas</w:t>
      </w:r>
      <w:r w:rsidR="00E81F52" w:rsidRPr="00355B22">
        <w:rPr>
          <w:rFonts w:ascii="Times New Roman" w:hAnsi="Times New Roman"/>
          <w:sz w:val="24"/>
          <w:szCs w:val="24"/>
          <w:lang w:val="pt-BR"/>
        </w:rPr>
        <w:t>.</w:t>
      </w:r>
    </w:p>
    <w:p w:rsidR="004B0BB1" w:rsidRPr="00355B22" w:rsidRDefault="004B0BB1" w:rsidP="004B0BB1">
      <w:pPr>
        <w:pStyle w:val="Betarp"/>
        <w:ind w:left="720"/>
        <w:rPr>
          <w:rFonts w:ascii="Times New Roman" w:hAnsi="Times New Roman"/>
          <w:sz w:val="24"/>
          <w:szCs w:val="24"/>
          <w:lang w:val="pt-BR"/>
        </w:rPr>
      </w:pPr>
    </w:p>
    <w:p w:rsidR="004B0BB1" w:rsidRPr="00355B22" w:rsidRDefault="004B0BB1" w:rsidP="004B0BB1">
      <w:pPr>
        <w:pStyle w:val="Betarp"/>
        <w:ind w:left="360" w:firstLine="360"/>
        <w:rPr>
          <w:rFonts w:ascii="Times New Roman" w:hAnsi="Times New Roman"/>
          <w:sz w:val="24"/>
          <w:szCs w:val="24"/>
          <w:lang w:val="pt-BR"/>
        </w:rPr>
      </w:pPr>
      <w:r w:rsidRPr="00355B22">
        <w:rPr>
          <w:rFonts w:ascii="Times New Roman" w:hAnsi="Times New Roman"/>
          <w:sz w:val="24"/>
          <w:szCs w:val="24"/>
          <w:lang w:val="pt-BR"/>
        </w:rPr>
        <w:t>v.s. – vidinis sklypas – gyvenamosios vietovės teritorijos viduje esantis sklypas</w:t>
      </w:r>
      <w:r w:rsidR="00E81F52" w:rsidRPr="00355B22">
        <w:rPr>
          <w:rFonts w:ascii="Times New Roman" w:hAnsi="Times New Roman"/>
          <w:sz w:val="24"/>
          <w:szCs w:val="24"/>
          <w:lang w:val="pt-BR"/>
        </w:rPr>
        <w:t>.</w:t>
      </w:r>
    </w:p>
    <w:p w:rsidR="004B0BB1" w:rsidRPr="00355B22" w:rsidRDefault="004B0BB1" w:rsidP="004B0BB1">
      <w:pPr>
        <w:pStyle w:val="Betarp"/>
        <w:ind w:left="360"/>
        <w:rPr>
          <w:rFonts w:ascii="Times New Roman" w:hAnsi="Times New Roman"/>
          <w:sz w:val="24"/>
          <w:szCs w:val="24"/>
          <w:lang w:val="pt-BR"/>
        </w:rPr>
      </w:pPr>
    </w:p>
    <w:p w:rsidR="004B0BB1" w:rsidRPr="00355B22" w:rsidRDefault="004B0BB1" w:rsidP="004B0BB1">
      <w:pPr>
        <w:jc w:val="both"/>
        <w:rPr>
          <w:rFonts w:ascii="Times New Roman" w:hAnsi="Times New Roman"/>
          <w:sz w:val="24"/>
          <w:szCs w:val="24"/>
        </w:rPr>
      </w:pPr>
    </w:p>
    <w:p w:rsidR="00DF362F" w:rsidRPr="00355B22" w:rsidRDefault="00DF362F" w:rsidP="00DF362F">
      <w:pPr>
        <w:spacing w:before="40"/>
        <w:rPr>
          <w:rFonts w:ascii="Times New Roman" w:hAnsi="Times New Roman"/>
          <w:sz w:val="24"/>
          <w:szCs w:val="24"/>
        </w:rPr>
      </w:pPr>
    </w:p>
    <w:p w:rsidR="00DF362F" w:rsidRPr="00355B22" w:rsidRDefault="00997B6B" w:rsidP="00DF362F">
      <w:pPr>
        <w:rPr>
          <w:rFonts w:ascii="Times New Roman" w:hAnsi="Times New Roman"/>
          <w:sz w:val="24"/>
          <w:szCs w:val="24"/>
        </w:rPr>
      </w:pPr>
      <w:r w:rsidRPr="00355B22">
        <w:rPr>
          <w:rFonts w:ascii="Times New Roman" w:hAnsi="Times New Roman"/>
          <w:b/>
          <w:sz w:val="24"/>
          <w:szCs w:val="24"/>
        </w:rPr>
        <w:t>1</w:t>
      </w:r>
      <w:r w:rsidR="00F367C2" w:rsidRPr="00355B22">
        <w:rPr>
          <w:rFonts w:ascii="Times New Roman" w:hAnsi="Times New Roman"/>
          <w:b/>
          <w:sz w:val="24"/>
          <w:szCs w:val="24"/>
        </w:rPr>
        <w:t>.</w:t>
      </w:r>
      <w:r w:rsidR="00DF362F" w:rsidRPr="00355B22">
        <w:rPr>
          <w:rFonts w:ascii="Times New Roman" w:hAnsi="Times New Roman"/>
          <w:b/>
          <w:sz w:val="24"/>
          <w:szCs w:val="24"/>
        </w:rPr>
        <w:t>1</w:t>
      </w:r>
      <w:r w:rsidR="006D2141" w:rsidRPr="00355B22">
        <w:rPr>
          <w:rFonts w:ascii="Times New Roman" w:hAnsi="Times New Roman"/>
          <w:b/>
          <w:sz w:val="24"/>
          <w:szCs w:val="24"/>
        </w:rPr>
        <w:t xml:space="preserve"> </w:t>
      </w:r>
      <w:r w:rsidR="00DF362F" w:rsidRPr="00355B22">
        <w:rPr>
          <w:rFonts w:ascii="Times New Roman" w:hAnsi="Times New Roman"/>
          <w:b/>
          <w:sz w:val="24"/>
          <w:szCs w:val="24"/>
        </w:rPr>
        <w:t>lentelė.</w:t>
      </w:r>
      <w:r w:rsidR="00DF362F" w:rsidRPr="00355B22">
        <w:rPr>
          <w:rFonts w:ascii="Times New Roman" w:hAnsi="Times New Roman"/>
          <w:sz w:val="24"/>
          <w:szCs w:val="24"/>
        </w:rPr>
        <w:t xml:space="preserve"> </w:t>
      </w:r>
      <w:r w:rsidR="00C424DA" w:rsidRPr="00355B22">
        <w:rPr>
          <w:rFonts w:ascii="Times New Roman" w:hAnsi="Times New Roman"/>
          <w:sz w:val="24"/>
          <w:szCs w:val="24"/>
        </w:rPr>
        <w:t>Kretingos</w:t>
      </w:r>
      <w:r w:rsidR="00DF362F" w:rsidRPr="00355B22">
        <w:rPr>
          <w:rFonts w:ascii="Times New Roman" w:hAnsi="Times New Roman"/>
          <w:sz w:val="24"/>
          <w:szCs w:val="24"/>
        </w:rPr>
        <w:t xml:space="preserve"> rajono savivaldybės seniūnijos ir gyvenamųjų vietovių pavadinimai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2090"/>
        <w:gridCol w:w="6983"/>
      </w:tblGrid>
      <w:tr w:rsidR="00DF362F" w:rsidRPr="00355B22" w:rsidTr="00995B6F">
        <w:tc>
          <w:tcPr>
            <w:tcW w:w="781"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Eil. Nr.</w:t>
            </w:r>
          </w:p>
        </w:tc>
        <w:tc>
          <w:tcPr>
            <w:tcW w:w="2090"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Seniūnijos pavadinimas</w:t>
            </w:r>
          </w:p>
        </w:tc>
        <w:tc>
          <w:tcPr>
            <w:tcW w:w="6983"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Miestų, miestelių, kaimų, viensėdžių pavadinimai</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t>1</w:t>
            </w:r>
            <w:r w:rsidR="00995B6F" w:rsidRPr="00355B22">
              <w:rPr>
                <w:rFonts w:ascii="Times New Roman" w:hAnsi="Times New Roman"/>
                <w:sz w:val="24"/>
                <w:szCs w:val="24"/>
              </w:rPr>
              <w:t>.</w:t>
            </w:r>
          </w:p>
        </w:tc>
        <w:tc>
          <w:tcPr>
            <w:tcW w:w="2090" w:type="dxa"/>
            <w:vAlign w:val="center"/>
          </w:tcPr>
          <w:p w:rsidR="00DF362F" w:rsidRPr="00355B22" w:rsidRDefault="008D3D5D" w:rsidP="0068390F">
            <w:pPr>
              <w:jc w:val="center"/>
              <w:rPr>
                <w:rFonts w:ascii="Times New Roman" w:hAnsi="Times New Roman"/>
                <w:sz w:val="24"/>
                <w:szCs w:val="24"/>
              </w:rPr>
            </w:pPr>
            <w:r w:rsidRPr="00355B22">
              <w:rPr>
                <w:rFonts w:ascii="Times New Roman" w:hAnsi="Times New Roman"/>
                <w:sz w:val="24"/>
                <w:szCs w:val="24"/>
              </w:rPr>
              <w:t>Darbėnų (</w:t>
            </w:r>
            <w:r w:rsidR="0068390F" w:rsidRPr="00355B22">
              <w:rPr>
                <w:rFonts w:ascii="Times New Roman" w:hAnsi="Times New Roman"/>
                <w:sz w:val="24"/>
                <w:szCs w:val="24"/>
              </w:rPr>
              <w:t>64</w:t>
            </w:r>
            <w:r w:rsidRPr="00355B22">
              <w:rPr>
                <w:rFonts w:ascii="Times New Roman" w:hAnsi="Times New Roman"/>
                <w:sz w:val="24"/>
                <w:szCs w:val="24"/>
              </w:rPr>
              <w:t>)</w:t>
            </w:r>
          </w:p>
        </w:tc>
        <w:tc>
          <w:tcPr>
            <w:tcW w:w="6983" w:type="dxa"/>
            <w:vAlign w:val="center"/>
          </w:tcPr>
          <w:p w:rsidR="00DF362F" w:rsidRPr="00355B22" w:rsidRDefault="00C13FBE" w:rsidP="00B2737D">
            <w:pPr>
              <w:rPr>
                <w:rFonts w:ascii="Times New Roman" w:hAnsi="Times New Roman"/>
                <w:b/>
                <w:sz w:val="24"/>
                <w:szCs w:val="24"/>
              </w:rPr>
            </w:pPr>
            <w:r w:rsidRPr="00355B22">
              <w:rPr>
                <w:rFonts w:ascii="Times New Roman" w:hAnsi="Times New Roman"/>
                <w:sz w:val="24"/>
                <w:szCs w:val="24"/>
              </w:rPr>
              <w:t>Akmenalių k., Auksūdžio k., Aušrakaimio k., Barkelių k., Benaičių k., Biržtvininkų k., Buginių k., Darataičių k., Darbalių k., Darbėnų mstl., Daubėnų k., Dirgalio k., Drumulio k., Dubašių k., Ežkepių k., Gargždupio k., Genčų Medsėdžių k., Grūšlaukės k., Ilginių k., Joskaudų k., Juzumų k., Kadagynų k., Kalgraužių k., Kašučių k., Kiaupiškių k.,Knėžų k., Kumpikų k., Kuniginės k., Latvelių k., Laukelių k., Laukžemės k., Lazdininkų k., Lendimų k., Maloniškių k., Mančių k., Mažonų k.</w:t>
            </w:r>
            <w:r w:rsidR="002E0FE2" w:rsidRPr="00355B22">
              <w:rPr>
                <w:rFonts w:ascii="Times New Roman" w:hAnsi="Times New Roman"/>
                <w:sz w:val="24"/>
                <w:szCs w:val="24"/>
              </w:rPr>
              <w:t xml:space="preserve">, Mažučių k., Medininkų </w:t>
            </w:r>
            <w:r w:rsidR="00B2737D" w:rsidRPr="00355B22">
              <w:rPr>
                <w:rFonts w:ascii="Times New Roman" w:hAnsi="Times New Roman"/>
                <w:sz w:val="24"/>
                <w:szCs w:val="24"/>
              </w:rPr>
              <w:t>k</w:t>
            </w:r>
            <w:r w:rsidR="002E0FE2" w:rsidRPr="00355B22">
              <w:rPr>
                <w:rFonts w:ascii="Times New Roman" w:hAnsi="Times New Roman"/>
                <w:sz w:val="24"/>
                <w:szCs w:val="24"/>
              </w:rPr>
              <w:t>.</w:t>
            </w:r>
            <w:r w:rsidRPr="00355B22">
              <w:rPr>
                <w:rFonts w:ascii="Times New Roman" w:hAnsi="Times New Roman"/>
                <w:sz w:val="24"/>
                <w:szCs w:val="24"/>
              </w:rPr>
              <w:t>, Medomiškių k., Medšarkių k., Naujosios Įpilties k., Naujukų k., Nausėdų k., Pasertupio k., Peldžių k., Pelėkių k., Pemperių k., Plokščių k., Prūdgalio k., Rubiniškės k., Sausdravų k., Senosios Įpilties k., Serapinų k., Smeltės k., Sūdėnų k., Šlaveitų k., Šukės k., Užkylininkų k., Užparkasių k., Vaineikių k., Vaineikių, Medsėdžių k., Želvių k., Žiogelių k., Žynelių k.</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t>2</w:t>
            </w:r>
            <w:r w:rsidR="00995B6F" w:rsidRPr="00355B22">
              <w:rPr>
                <w:rFonts w:ascii="Times New Roman" w:hAnsi="Times New Roman"/>
                <w:sz w:val="24"/>
                <w:szCs w:val="24"/>
              </w:rPr>
              <w:t>.</w:t>
            </w:r>
          </w:p>
        </w:tc>
        <w:tc>
          <w:tcPr>
            <w:tcW w:w="2090" w:type="dxa"/>
            <w:vAlign w:val="center"/>
          </w:tcPr>
          <w:p w:rsidR="00DF362F" w:rsidRPr="00355B22" w:rsidRDefault="008D3D5D" w:rsidP="006F065D">
            <w:pPr>
              <w:jc w:val="center"/>
              <w:rPr>
                <w:rFonts w:ascii="Times New Roman" w:hAnsi="Times New Roman"/>
                <w:sz w:val="24"/>
                <w:szCs w:val="24"/>
              </w:rPr>
            </w:pPr>
            <w:r w:rsidRPr="00355B22">
              <w:rPr>
                <w:rFonts w:ascii="Times New Roman" w:hAnsi="Times New Roman"/>
                <w:sz w:val="24"/>
                <w:szCs w:val="24"/>
              </w:rPr>
              <w:t>Imbarės (</w:t>
            </w:r>
            <w:r w:rsidR="006F065D" w:rsidRPr="00355B22">
              <w:rPr>
                <w:rFonts w:ascii="Times New Roman" w:hAnsi="Times New Roman"/>
                <w:sz w:val="24"/>
                <w:szCs w:val="24"/>
              </w:rPr>
              <w:t>34</w:t>
            </w:r>
            <w:r w:rsidRPr="00355B22">
              <w:rPr>
                <w:rFonts w:ascii="Times New Roman" w:hAnsi="Times New Roman"/>
                <w:sz w:val="24"/>
                <w:szCs w:val="24"/>
              </w:rPr>
              <w:t>)</w:t>
            </w:r>
          </w:p>
        </w:tc>
        <w:tc>
          <w:tcPr>
            <w:tcW w:w="6983" w:type="dxa"/>
            <w:vAlign w:val="center"/>
          </w:tcPr>
          <w:p w:rsidR="00DF362F" w:rsidRPr="00355B22" w:rsidRDefault="00DB047F" w:rsidP="00DB047F">
            <w:pPr>
              <w:rPr>
                <w:rFonts w:ascii="Times New Roman" w:hAnsi="Times New Roman"/>
                <w:sz w:val="24"/>
                <w:szCs w:val="24"/>
              </w:rPr>
            </w:pPr>
            <w:r w:rsidRPr="00355B22">
              <w:rPr>
                <w:rFonts w:ascii="Times New Roman" w:hAnsi="Times New Roman"/>
                <w:sz w:val="24"/>
                <w:szCs w:val="24"/>
              </w:rPr>
              <w:t>Alko k., Bajoralių k., Bargalio k., Barzdžių k., Barzdžių Medsėdžių k., Dvaralio k., Dvarčininkų k., Erlėnų k., Gaivališkės k., Gargždelės k., Gedgaudžių k., Imbarės k., Jakštaičių k., Juodupėnų k., Kadagyno k., Kalnalio k., Kalniškių k., Kirkšių k., Klausgalvų k., Klausgalvų Medsėdžių k., Klecininkų k., Laivių k., Leliūnų k., Mažųjų Žalimų k., Narmantų k., Nerėpų k., Pesčių k., Reketės k., Skaudalių k., Šaučikių k., Tuzų k., Žeimių k., Žudgalio k., Žvainių k.</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t>3</w:t>
            </w:r>
            <w:r w:rsidR="00995B6F" w:rsidRPr="00355B22">
              <w:rPr>
                <w:rFonts w:ascii="Times New Roman" w:hAnsi="Times New Roman"/>
                <w:sz w:val="24"/>
                <w:szCs w:val="24"/>
              </w:rPr>
              <w:t>.</w:t>
            </w:r>
          </w:p>
        </w:tc>
        <w:tc>
          <w:tcPr>
            <w:tcW w:w="2090" w:type="dxa"/>
            <w:vAlign w:val="center"/>
          </w:tcPr>
          <w:p w:rsidR="00DF362F" w:rsidRPr="00355B22" w:rsidRDefault="008D3D5D" w:rsidP="007A0621">
            <w:pPr>
              <w:jc w:val="center"/>
              <w:rPr>
                <w:rFonts w:ascii="Times New Roman" w:hAnsi="Times New Roman"/>
                <w:sz w:val="24"/>
                <w:szCs w:val="24"/>
              </w:rPr>
            </w:pPr>
            <w:r w:rsidRPr="00355B22">
              <w:rPr>
                <w:rFonts w:ascii="Times New Roman" w:hAnsi="Times New Roman"/>
                <w:sz w:val="24"/>
                <w:szCs w:val="24"/>
              </w:rPr>
              <w:t>Kartenos (</w:t>
            </w:r>
            <w:r w:rsidR="007A0621" w:rsidRPr="00355B22">
              <w:rPr>
                <w:rFonts w:ascii="Times New Roman" w:hAnsi="Times New Roman"/>
                <w:sz w:val="24"/>
                <w:szCs w:val="24"/>
              </w:rPr>
              <w:t>20</w:t>
            </w:r>
            <w:r w:rsidRPr="00355B22">
              <w:rPr>
                <w:rFonts w:ascii="Times New Roman" w:hAnsi="Times New Roman"/>
                <w:sz w:val="24"/>
                <w:szCs w:val="24"/>
              </w:rPr>
              <w:t>)</w:t>
            </w:r>
          </w:p>
        </w:tc>
        <w:tc>
          <w:tcPr>
            <w:tcW w:w="6983" w:type="dxa"/>
            <w:vAlign w:val="center"/>
          </w:tcPr>
          <w:p w:rsidR="00DF362F" w:rsidRPr="00355B22" w:rsidRDefault="00DB047F" w:rsidP="00DB047F">
            <w:pPr>
              <w:rPr>
                <w:rFonts w:ascii="Times New Roman" w:hAnsi="Times New Roman"/>
                <w:sz w:val="24"/>
                <w:szCs w:val="24"/>
              </w:rPr>
            </w:pPr>
            <w:r w:rsidRPr="00355B22">
              <w:rPr>
                <w:rFonts w:ascii="Times New Roman" w:hAnsi="Times New Roman"/>
                <w:sz w:val="24"/>
                <w:szCs w:val="24"/>
              </w:rPr>
              <w:t>Abakų k.</w:t>
            </w:r>
            <w:r w:rsidR="002C1D68" w:rsidRPr="00355B22">
              <w:rPr>
                <w:rFonts w:ascii="Times New Roman" w:hAnsi="Times New Roman"/>
                <w:sz w:val="24"/>
                <w:szCs w:val="24"/>
              </w:rPr>
              <w:t xml:space="preserve">, </w:t>
            </w:r>
            <w:r w:rsidRPr="00355B22">
              <w:rPr>
                <w:rFonts w:ascii="Times New Roman" w:hAnsi="Times New Roman"/>
                <w:sz w:val="24"/>
                <w:szCs w:val="24"/>
              </w:rPr>
              <w:t>Anužių k.</w:t>
            </w:r>
            <w:r w:rsidR="002C1D68" w:rsidRPr="00355B22">
              <w:rPr>
                <w:rFonts w:ascii="Times New Roman" w:hAnsi="Times New Roman"/>
                <w:sz w:val="24"/>
                <w:szCs w:val="24"/>
              </w:rPr>
              <w:t xml:space="preserve">, </w:t>
            </w:r>
            <w:r w:rsidRPr="00355B22">
              <w:rPr>
                <w:rFonts w:ascii="Times New Roman" w:hAnsi="Times New Roman"/>
                <w:sz w:val="24"/>
                <w:szCs w:val="24"/>
              </w:rPr>
              <w:t>Balsiškių k.</w:t>
            </w:r>
            <w:r w:rsidR="002C1D68" w:rsidRPr="00355B22">
              <w:rPr>
                <w:rFonts w:ascii="Times New Roman" w:hAnsi="Times New Roman"/>
                <w:sz w:val="24"/>
                <w:szCs w:val="24"/>
              </w:rPr>
              <w:t xml:space="preserve">, </w:t>
            </w:r>
            <w:r w:rsidRPr="00355B22">
              <w:rPr>
                <w:rFonts w:ascii="Times New Roman" w:hAnsi="Times New Roman"/>
                <w:sz w:val="24"/>
                <w:szCs w:val="24"/>
              </w:rPr>
              <w:t>Cigonalių k.</w:t>
            </w:r>
            <w:r w:rsidR="002C1D68" w:rsidRPr="00355B22">
              <w:rPr>
                <w:rFonts w:ascii="Times New Roman" w:hAnsi="Times New Roman"/>
                <w:sz w:val="24"/>
                <w:szCs w:val="24"/>
              </w:rPr>
              <w:t xml:space="preserve">, </w:t>
            </w:r>
            <w:r w:rsidRPr="00355B22">
              <w:rPr>
                <w:rFonts w:ascii="Times New Roman" w:hAnsi="Times New Roman"/>
                <w:sz w:val="24"/>
                <w:szCs w:val="24"/>
              </w:rPr>
              <w:t>Dauginčių k.</w:t>
            </w:r>
            <w:r w:rsidR="002C1D68" w:rsidRPr="00355B22">
              <w:rPr>
                <w:rFonts w:ascii="Times New Roman" w:hAnsi="Times New Roman"/>
                <w:sz w:val="24"/>
                <w:szCs w:val="24"/>
              </w:rPr>
              <w:t xml:space="preserve">, </w:t>
            </w:r>
            <w:r w:rsidRPr="00355B22">
              <w:rPr>
                <w:rFonts w:ascii="Times New Roman" w:hAnsi="Times New Roman"/>
                <w:sz w:val="24"/>
                <w:szCs w:val="24"/>
              </w:rPr>
              <w:t>Eitučių k.</w:t>
            </w:r>
            <w:r w:rsidR="002C1D68" w:rsidRPr="00355B22">
              <w:rPr>
                <w:rFonts w:ascii="Times New Roman" w:hAnsi="Times New Roman"/>
                <w:sz w:val="24"/>
                <w:szCs w:val="24"/>
              </w:rPr>
              <w:t xml:space="preserve">, </w:t>
            </w:r>
            <w:r w:rsidRPr="00355B22">
              <w:rPr>
                <w:rFonts w:ascii="Times New Roman" w:hAnsi="Times New Roman"/>
                <w:sz w:val="24"/>
                <w:szCs w:val="24"/>
              </w:rPr>
              <w:t>Gaudučių k.</w:t>
            </w:r>
            <w:r w:rsidR="002C1D68" w:rsidRPr="00355B22">
              <w:rPr>
                <w:rFonts w:ascii="Times New Roman" w:hAnsi="Times New Roman"/>
                <w:sz w:val="24"/>
                <w:szCs w:val="24"/>
              </w:rPr>
              <w:t xml:space="preserve">, </w:t>
            </w:r>
            <w:r w:rsidRPr="00355B22">
              <w:rPr>
                <w:rFonts w:ascii="Times New Roman" w:hAnsi="Times New Roman"/>
                <w:sz w:val="24"/>
                <w:szCs w:val="24"/>
              </w:rPr>
              <w:t>Gintarų k.</w:t>
            </w:r>
            <w:r w:rsidR="002C1D68" w:rsidRPr="00355B22">
              <w:rPr>
                <w:rFonts w:ascii="Times New Roman" w:hAnsi="Times New Roman"/>
                <w:sz w:val="24"/>
                <w:szCs w:val="24"/>
              </w:rPr>
              <w:t xml:space="preserve">, </w:t>
            </w:r>
            <w:r w:rsidRPr="00355B22">
              <w:rPr>
                <w:rFonts w:ascii="Times New Roman" w:hAnsi="Times New Roman"/>
                <w:sz w:val="24"/>
                <w:szCs w:val="24"/>
              </w:rPr>
              <w:t>Kalniškių k.</w:t>
            </w:r>
            <w:r w:rsidR="002C1D68" w:rsidRPr="00355B22">
              <w:rPr>
                <w:rFonts w:ascii="Times New Roman" w:hAnsi="Times New Roman"/>
                <w:sz w:val="24"/>
                <w:szCs w:val="24"/>
              </w:rPr>
              <w:t xml:space="preserve">, </w:t>
            </w:r>
            <w:r w:rsidRPr="00355B22">
              <w:rPr>
                <w:rFonts w:ascii="Times New Roman" w:hAnsi="Times New Roman"/>
                <w:sz w:val="24"/>
                <w:szCs w:val="24"/>
              </w:rPr>
              <w:t>Kartenos mstl.</w:t>
            </w:r>
            <w:r w:rsidR="002C1D68" w:rsidRPr="00355B22">
              <w:rPr>
                <w:rFonts w:ascii="Times New Roman" w:hAnsi="Times New Roman"/>
                <w:sz w:val="24"/>
                <w:szCs w:val="24"/>
              </w:rPr>
              <w:t xml:space="preserve">, </w:t>
            </w:r>
            <w:r w:rsidRPr="00355B22">
              <w:rPr>
                <w:rFonts w:ascii="Times New Roman" w:hAnsi="Times New Roman"/>
                <w:sz w:val="24"/>
                <w:szCs w:val="24"/>
              </w:rPr>
              <w:t>Kupšių k.</w:t>
            </w:r>
            <w:r w:rsidR="002C1D68" w:rsidRPr="00355B22">
              <w:rPr>
                <w:rFonts w:ascii="Times New Roman" w:hAnsi="Times New Roman"/>
                <w:sz w:val="24"/>
                <w:szCs w:val="24"/>
              </w:rPr>
              <w:t xml:space="preserve">, </w:t>
            </w:r>
            <w:r w:rsidRPr="00355B22">
              <w:rPr>
                <w:rFonts w:ascii="Times New Roman" w:hAnsi="Times New Roman"/>
                <w:sz w:val="24"/>
                <w:szCs w:val="24"/>
              </w:rPr>
              <w:t>Lapgaudžių k.</w:t>
            </w:r>
            <w:r w:rsidR="002C1D68" w:rsidRPr="00355B22">
              <w:rPr>
                <w:rFonts w:ascii="Times New Roman" w:hAnsi="Times New Roman"/>
                <w:sz w:val="24"/>
                <w:szCs w:val="24"/>
              </w:rPr>
              <w:t xml:space="preserve">, </w:t>
            </w:r>
            <w:r w:rsidRPr="00355B22">
              <w:rPr>
                <w:rFonts w:ascii="Times New Roman" w:hAnsi="Times New Roman"/>
                <w:sz w:val="24"/>
                <w:szCs w:val="24"/>
              </w:rPr>
              <w:t>Lygnugariškių k.</w:t>
            </w:r>
            <w:r w:rsidR="002C1D68" w:rsidRPr="00355B22">
              <w:rPr>
                <w:rFonts w:ascii="Times New Roman" w:hAnsi="Times New Roman"/>
                <w:sz w:val="24"/>
                <w:szCs w:val="24"/>
              </w:rPr>
              <w:t xml:space="preserve">, </w:t>
            </w:r>
            <w:r w:rsidRPr="00355B22">
              <w:rPr>
                <w:rFonts w:ascii="Times New Roman" w:hAnsi="Times New Roman"/>
                <w:sz w:val="24"/>
                <w:szCs w:val="24"/>
              </w:rPr>
              <w:t>Lubių k.</w:t>
            </w:r>
            <w:r w:rsidR="002C1D68" w:rsidRPr="00355B22">
              <w:rPr>
                <w:rFonts w:ascii="Times New Roman" w:hAnsi="Times New Roman"/>
                <w:sz w:val="24"/>
                <w:szCs w:val="24"/>
              </w:rPr>
              <w:t xml:space="preserve">, </w:t>
            </w:r>
            <w:r w:rsidRPr="00355B22">
              <w:rPr>
                <w:rFonts w:ascii="Times New Roman" w:hAnsi="Times New Roman"/>
                <w:sz w:val="24"/>
                <w:szCs w:val="24"/>
              </w:rPr>
              <w:t>Lūgnalių k.</w:t>
            </w:r>
            <w:r w:rsidR="002C1D68" w:rsidRPr="00355B22">
              <w:rPr>
                <w:rFonts w:ascii="Times New Roman" w:hAnsi="Times New Roman"/>
                <w:sz w:val="24"/>
                <w:szCs w:val="24"/>
              </w:rPr>
              <w:t xml:space="preserve">, </w:t>
            </w:r>
            <w:r w:rsidRPr="00355B22">
              <w:rPr>
                <w:rFonts w:ascii="Times New Roman" w:hAnsi="Times New Roman"/>
                <w:sz w:val="24"/>
                <w:szCs w:val="24"/>
              </w:rPr>
              <w:t xml:space="preserve">Martynaičių </w:t>
            </w:r>
            <w:r w:rsidRPr="00355B22">
              <w:rPr>
                <w:rFonts w:ascii="Times New Roman" w:hAnsi="Times New Roman"/>
                <w:sz w:val="24"/>
                <w:szCs w:val="24"/>
              </w:rPr>
              <w:lastRenderedPageBreak/>
              <w:t>k.</w:t>
            </w:r>
            <w:r w:rsidR="002C1D68" w:rsidRPr="00355B22">
              <w:rPr>
                <w:rFonts w:ascii="Times New Roman" w:hAnsi="Times New Roman"/>
                <w:sz w:val="24"/>
                <w:szCs w:val="24"/>
              </w:rPr>
              <w:t xml:space="preserve">, </w:t>
            </w:r>
            <w:r w:rsidRPr="00355B22">
              <w:rPr>
                <w:rFonts w:ascii="Times New Roman" w:hAnsi="Times New Roman"/>
                <w:sz w:val="24"/>
                <w:szCs w:val="24"/>
              </w:rPr>
              <w:t>Pecelių k.</w:t>
            </w:r>
            <w:r w:rsidR="002C1D68" w:rsidRPr="00355B22">
              <w:rPr>
                <w:rFonts w:ascii="Times New Roman" w:hAnsi="Times New Roman"/>
                <w:sz w:val="24"/>
                <w:szCs w:val="24"/>
              </w:rPr>
              <w:t xml:space="preserve">, </w:t>
            </w:r>
            <w:r w:rsidRPr="00355B22">
              <w:rPr>
                <w:rFonts w:ascii="Times New Roman" w:hAnsi="Times New Roman"/>
                <w:sz w:val="24"/>
                <w:szCs w:val="24"/>
              </w:rPr>
              <w:t>Sakuočių k.</w:t>
            </w:r>
            <w:r w:rsidR="002C1D68" w:rsidRPr="00355B22">
              <w:rPr>
                <w:rFonts w:ascii="Times New Roman" w:hAnsi="Times New Roman"/>
                <w:sz w:val="24"/>
                <w:szCs w:val="24"/>
              </w:rPr>
              <w:t xml:space="preserve">, </w:t>
            </w:r>
            <w:r w:rsidRPr="00355B22">
              <w:rPr>
                <w:rFonts w:ascii="Times New Roman" w:hAnsi="Times New Roman"/>
                <w:sz w:val="24"/>
                <w:szCs w:val="24"/>
              </w:rPr>
              <w:t>Vėlaičių k.</w:t>
            </w:r>
            <w:r w:rsidR="002C1D68" w:rsidRPr="00355B22">
              <w:rPr>
                <w:rFonts w:ascii="Times New Roman" w:hAnsi="Times New Roman"/>
                <w:sz w:val="24"/>
                <w:szCs w:val="24"/>
              </w:rPr>
              <w:t xml:space="preserve">, </w:t>
            </w:r>
            <w:r w:rsidRPr="00355B22">
              <w:rPr>
                <w:rFonts w:ascii="Times New Roman" w:hAnsi="Times New Roman"/>
                <w:sz w:val="24"/>
                <w:szCs w:val="24"/>
              </w:rPr>
              <w:t>Žadeikių k.</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lastRenderedPageBreak/>
              <w:t>4</w:t>
            </w:r>
            <w:r w:rsidR="00995B6F" w:rsidRPr="00355B22">
              <w:rPr>
                <w:rFonts w:ascii="Times New Roman" w:hAnsi="Times New Roman"/>
                <w:sz w:val="24"/>
                <w:szCs w:val="24"/>
              </w:rPr>
              <w:t>.</w:t>
            </w:r>
          </w:p>
        </w:tc>
        <w:tc>
          <w:tcPr>
            <w:tcW w:w="2090" w:type="dxa"/>
            <w:vAlign w:val="center"/>
          </w:tcPr>
          <w:p w:rsidR="00DF362F" w:rsidRPr="00355B22" w:rsidRDefault="008D3D5D" w:rsidP="0068390F">
            <w:pPr>
              <w:jc w:val="center"/>
              <w:rPr>
                <w:rFonts w:ascii="Times New Roman" w:hAnsi="Times New Roman"/>
                <w:sz w:val="24"/>
                <w:szCs w:val="24"/>
              </w:rPr>
            </w:pPr>
            <w:r w:rsidRPr="00355B22">
              <w:rPr>
                <w:rFonts w:ascii="Times New Roman" w:hAnsi="Times New Roman"/>
                <w:sz w:val="24"/>
                <w:szCs w:val="24"/>
              </w:rPr>
              <w:t>Kretingos miesto (</w:t>
            </w:r>
            <w:r w:rsidR="0068390F" w:rsidRPr="00355B22">
              <w:rPr>
                <w:rFonts w:ascii="Times New Roman" w:hAnsi="Times New Roman"/>
                <w:sz w:val="24"/>
                <w:szCs w:val="24"/>
              </w:rPr>
              <w:t>1</w:t>
            </w:r>
            <w:r w:rsidRPr="00355B22">
              <w:rPr>
                <w:rFonts w:ascii="Times New Roman" w:hAnsi="Times New Roman"/>
                <w:sz w:val="24"/>
                <w:szCs w:val="24"/>
              </w:rPr>
              <w:t>)</w:t>
            </w:r>
          </w:p>
        </w:tc>
        <w:tc>
          <w:tcPr>
            <w:tcW w:w="6983" w:type="dxa"/>
            <w:vAlign w:val="center"/>
          </w:tcPr>
          <w:p w:rsidR="00DF362F" w:rsidRPr="00355B22" w:rsidRDefault="00DB047F" w:rsidP="00DB047F">
            <w:pPr>
              <w:rPr>
                <w:rFonts w:ascii="Times New Roman" w:hAnsi="Times New Roman"/>
                <w:b/>
                <w:sz w:val="24"/>
                <w:szCs w:val="24"/>
              </w:rPr>
            </w:pPr>
            <w:r w:rsidRPr="00355B22">
              <w:rPr>
                <w:rFonts w:ascii="Times New Roman" w:hAnsi="Times New Roman"/>
                <w:sz w:val="24"/>
                <w:szCs w:val="24"/>
              </w:rPr>
              <w:t>Kretingos m.</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t>5</w:t>
            </w:r>
            <w:r w:rsidR="00995B6F" w:rsidRPr="00355B22">
              <w:rPr>
                <w:rFonts w:ascii="Times New Roman" w:hAnsi="Times New Roman"/>
                <w:sz w:val="24"/>
                <w:szCs w:val="24"/>
              </w:rPr>
              <w:t>.</w:t>
            </w:r>
          </w:p>
        </w:tc>
        <w:tc>
          <w:tcPr>
            <w:tcW w:w="2090" w:type="dxa"/>
            <w:vAlign w:val="center"/>
          </w:tcPr>
          <w:p w:rsidR="00DF362F" w:rsidRPr="00355B22" w:rsidRDefault="00995B6F" w:rsidP="0068390F">
            <w:pPr>
              <w:jc w:val="center"/>
              <w:rPr>
                <w:rFonts w:ascii="Times New Roman" w:hAnsi="Times New Roman"/>
                <w:sz w:val="24"/>
                <w:szCs w:val="24"/>
              </w:rPr>
            </w:pPr>
            <w:r w:rsidRPr="00355B22">
              <w:rPr>
                <w:rFonts w:ascii="Times New Roman" w:hAnsi="Times New Roman"/>
                <w:sz w:val="24"/>
                <w:szCs w:val="24"/>
              </w:rPr>
              <w:t>K</w:t>
            </w:r>
            <w:r w:rsidR="008D3D5D" w:rsidRPr="00355B22">
              <w:rPr>
                <w:rFonts w:ascii="Times New Roman" w:hAnsi="Times New Roman"/>
                <w:sz w:val="24"/>
                <w:szCs w:val="24"/>
              </w:rPr>
              <w:t>retingos</w:t>
            </w:r>
            <w:r w:rsidR="00DF362F" w:rsidRPr="00355B22">
              <w:rPr>
                <w:rFonts w:ascii="Times New Roman" w:hAnsi="Times New Roman"/>
                <w:sz w:val="24"/>
                <w:szCs w:val="24"/>
              </w:rPr>
              <w:t xml:space="preserve"> (</w:t>
            </w:r>
            <w:r w:rsidR="0068390F" w:rsidRPr="00355B22">
              <w:rPr>
                <w:rFonts w:ascii="Times New Roman" w:hAnsi="Times New Roman"/>
                <w:sz w:val="24"/>
                <w:szCs w:val="24"/>
              </w:rPr>
              <w:t>29</w:t>
            </w:r>
            <w:r w:rsidR="00DF362F" w:rsidRPr="00355B22">
              <w:rPr>
                <w:rFonts w:ascii="Times New Roman" w:hAnsi="Times New Roman"/>
                <w:sz w:val="24"/>
                <w:szCs w:val="24"/>
              </w:rPr>
              <w:t>)</w:t>
            </w:r>
          </w:p>
        </w:tc>
        <w:tc>
          <w:tcPr>
            <w:tcW w:w="6983" w:type="dxa"/>
            <w:vAlign w:val="center"/>
          </w:tcPr>
          <w:p w:rsidR="00DF362F" w:rsidRPr="00355B22" w:rsidRDefault="00DB047F" w:rsidP="00DB047F">
            <w:pPr>
              <w:rPr>
                <w:rFonts w:ascii="Times New Roman" w:hAnsi="Times New Roman"/>
                <w:sz w:val="24"/>
                <w:szCs w:val="24"/>
              </w:rPr>
            </w:pPr>
            <w:r w:rsidRPr="00355B22">
              <w:rPr>
                <w:rFonts w:ascii="Times New Roman" w:hAnsi="Times New Roman"/>
                <w:sz w:val="24"/>
                <w:szCs w:val="24"/>
              </w:rPr>
              <w:t>Ankštakių k.</w:t>
            </w:r>
            <w:r w:rsidR="002C1D68" w:rsidRPr="00355B22">
              <w:rPr>
                <w:rFonts w:ascii="Times New Roman" w:hAnsi="Times New Roman"/>
                <w:sz w:val="24"/>
                <w:szCs w:val="24"/>
              </w:rPr>
              <w:t xml:space="preserve">, </w:t>
            </w:r>
            <w:r w:rsidRPr="00355B22">
              <w:rPr>
                <w:rFonts w:ascii="Times New Roman" w:hAnsi="Times New Roman"/>
                <w:sz w:val="24"/>
                <w:szCs w:val="24"/>
              </w:rPr>
              <w:t>Daktarų k.</w:t>
            </w:r>
            <w:r w:rsidR="002C1D68" w:rsidRPr="00355B22">
              <w:rPr>
                <w:rFonts w:ascii="Times New Roman" w:hAnsi="Times New Roman"/>
                <w:sz w:val="24"/>
                <w:szCs w:val="24"/>
              </w:rPr>
              <w:t xml:space="preserve">, </w:t>
            </w:r>
            <w:r w:rsidRPr="00355B22">
              <w:rPr>
                <w:rFonts w:ascii="Times New Roman" w:hAnsi="Times New Roman"/>
                <w:sz w:val="24"/>
                <w:szCs w:val="24"/>
              </w:rPr>
              <w:t>Dimitravo k.</w:t>
            </w:r>
            <w:r w:rsidR="002C1D68" w:rsidRPr="00355B22">
              <w:rPr>
                <w:rFonts w:ascii="Times New Roman" w:hAnsi="Times New Roman"/>
                <w:sz w:val="24"/>
                <w:szCs w:val="24"/>
              </w:rPr>
              <w:t xml:space="preserve">, </w:t>
            </w:r>
            <w:r w:rsidRPr="00355B22">
              <w:rPr>
                <w:rFonts w:ascii="Times New Roman" w:hAnsi="Times New Roman"/>
                <w:sz w:val="24"/>
                <w:szCs w:val="24"/>
              </w:rPr>
              <w:t>Genčų k.</w:t>
            </w:r>
            <w:r w:rsidR="002C1D68" w:rsidRPr="00355B22">
              <w:rPr>
                <w:rFonts w:ascii="Times New Roman" w:hAnsi="Times New Roman"/>
                <w:sz w:val="24"/>
                <w:szCs w:val="24"/>
              </w:rPr>
              <w:t xml:space="preserve">, </w:t>
            </w:r>
            <w:r w:rsidRPr="00355B22">
              <w:rPr>
                <w:rFonts w:ascii="Times New Roman" w:hAnsi="Times New Roman"/>
                <w:sz w:val="24"/>
                <w:szCs w:val="24"/>
              </w:rPr>
              <w:t>Gestautų k.</w:t>
            </w:r>
            <w:r w:rsidR="002C1D68" w:rsidRPr="00355B22">
              <w:rPr>
                <w:rFonts w:ascii="Times New Roman" w:hAnsi="Times New Roman"/>
                <w:sz w:val="24"/>
                <w:szCs w:val="24"/>
              </w:rPr>
              <w:t xml:space="preserve">, </w:t>
            </w:r>
            <w:r w:rsidRPr="00355B22">
              <w:rPr>
                <w:rFonts w:ascii="Times New Roman" w:hAnsi="Times New Roman"/>
                <w:sz w:val="24"/>
                <w:szCs w:val="24"/>
              </w:rPr>
              <w:t>Grykšių k.</w:t>
            </w:r>
            <w:r w:rsidR="002C1D68" w:rsidRPr="00355B22">
              <w:rPr>
                <w:rFonts w:ascii="Times New Roman" w:hAnsi="Times New Roman"/>
                <w:sz w:val="24"/>
                <w:szCs w:val="24"/>
              </w:rPr>
              <w:t xml:space="preserve">, </w:t>
            </w:r>
            <w:r w:rsidRPr="00355B22">
              <w:rPr>
                <w:rFonts w:ascii="Times New Roman" w:hAnsi="Times New Roman"/>
                <w:sz w:val="24"/>
                <w:szCs w:val="24"/>
              </w:rPr>
              <w:t>Kiauleikių k.</w:t>
            </w:r>
            <w:r w:rsidR="002C1D68" w:rsidRPr="00355B22">
              <w:rPr>
                <w:rFonts w:ascii="Times New Roman" w:hAnsi="Times New Roman"/>
                <w:sz w:val="24"/>
                <w:szCs w:val="24"/>
              </w:rPr>
              <w:t xml:space="preserve">, </w:t>
            </w:r>
            <w:r w:rsidRPr="00355B22">
              <w:rPr>
                <w:rFonts w:ascii="Times New Roman" w:hAnsi="Times New Roman"/>
                <w:sz w:val="24"/>
                <w:szCs w:val="24"/>
              </w:rPr>
              <w:t>Klibių k.</w:t>
            </w:r>
            <w:r w:rsidR="002C1D68" w:rsidRPr="00355B22">
              <w:rPr>
                <w:rFonts w:ascii="Times New Roman" w:hAnsi="Times New Roman"/>
                <w:sz w:val="24"/>
                <w:szCs w:val="24"/>
              </w:rPr>
              <w:t xml:space="preserve">, </w:t>
            </w:r>
            <w:r w:rsidRPr="00355B22">
              <w:rPr>
                <w:rFonts w:ascii="Times New Roman" w:hAnsi="Times New Roman"/>
                <w:sz w:val="24"/>
                <w:szCs w:val="24"/>
              </w:rPr>
              <w:t>Kretingsodžio k.</w:t>
            </w:r>
            <w:r w:rsidR="002C1D68" w:rsidRPr="00355B22">
              <w:rPr>
                <w:rFonts w:ascii="Times New Roman" w:hAnsi="Times New Roman"/>
                <w:sz w:val="24"/>
                <w:szCs w:val="24"/>
              </w:rPr>
              <w:t xml:space="preserve">, </w:t>
            </w:r>
            <w:r w:rsidRPr="00355B22">
              <w:rPr>
                <w:rFonts w:ascii="Times New Roman" w:hAnsi="Times New Roman"/>
                <w:sz w:val="24"/>
                <w:szCs w:val="24"/>
              </w:rPr>
              <w:t>Kurmaičių k.</w:t>
            </w:r>
            <w:r w:rsidR="002C1D68" w:rsidRPr="00355B22">
              <w:rPr>
                <w:rFonts w:ascii="Times New Roman" w:hAnsi="Times New Roman"/>
                <w:sz w:val="24"/>
                <w:szCs w:val="24"/>
              </w:rPr>
              <w:t xml:space="preserve">, </w:t>
            </w:r>
            <w:r w:rsidRPr="00355B22">
              <w:rPr>
                <w:rFonts w:ascii="Times New Roman" w:hAnsi="Times New Roman"/>
                <w:sz w:val="24"/>
                <w:szCs w:val="24"/>
              </w:rPr>
              <w:t>Kvecių k.</w:t>
            </w:r>
            <w:r w:rsidR="002C1D68" w:rsidRPr="00355B22">
              <w:rPr>
                <w:rFonts w:ascii="Times New Roman" w:hAnsi="Times New Roman"/>
                <w:sz w:val="24"/>
                <w:szCs w:val="24"/>
              </w:rPr>
              <w:t xml:space="preserve">, </w:t>
            </w:r>
            <w:r w:rsidRPr="00355B22">
              <w:rPr>
                <w:rFonts w:ascii="Times New Roman" w:hAnsi="Times New Roman"/>
                <w:sz w:val="24"/>
                <w:szCs w:val="24"/>
              </w:rPr>
              <w:t>Liepynės k.</w:t>
            </w:r>
            <w:r w:rsidR="002C1D68" w:rsidRPr="00355B22">
              <w:rPr>
                <w:rFonts w:ascii="Times New Roman" w:hAnsi="Times New Roman"/>
                <w:sz w:val="24"/>
                <w:szCs w:val="24"/>
              </w:rPr>
              <w:t xml:space="preserve">, </w:t>
            </w:r>
            <w:r w:rsidRPr="00355B22">
              <w:rPr>
                <w:rFonts w:ascii="Times New Roman" w:hAnsi="Times New Roman"/>
                <w:sz w:val="24"/>
                <w:szCs w:val="24"/>
              </w:rPr>
              <w:t>Negarbos k.</w:t>
            </w:r>
            <w:r w:rsidR="002C1D68" w:rsidRPr="00355B22">
              <w:rPr>
                <w:rFonts w:ascii="Times New Roman" w:hAnsi="Times New Roman"/>
                <w:sz w:val="24"/>
                <w:szCs w:val="24"/>
              </w:rPr>
              <w:t xml:space="preserve">, </w:t>
            </w:r>
            <w:r w:rsidRPr="00355B22">
              <w:rPr>
                <w:rFonts w:ascii="Times New Roman" w:hAnsi="Times New Roman"/>
                <w:sz w:val="24"/>
                <w:szCs w:val="24"/>
              </w:rPr>
              <w:t>Padvarių k.</w:t>
            </w:r>
            <w:r w:rsidR="002C1D68" w:rsidRPr="00355B22">
              <w:rPr>
                <w:rFonts w:ascii="Times New Roman" w:hAnsi="Times New Roman"/>
                <w:sz w:val="24"/>
                <w:szCs w:val="24"/>
              </w:rPr>
              <w:t xml:space="preserve">, </w:t>
            </w:r>
            <w:r w:rsidRPr="00355B22">
              <w:rPr>
                <w:rFonts w:ascii="Times New Roman" w:hAnsi="Times New Roman"/>
                <w:sz w:val="24"/>
                <w:szCs w:val="24"/>
              </w:rPr>
              <w:t>Pajuodupių k.</w:t>
            </w:r>
            <w:r w:rsidR="002C1D68" w:rsidRPr="00355B22">
              <w:rPr>
                <w:rFonts w:ascii="Times New Roman" w:hAnsi="Times New Roman"/>
                <w:sz w:val="24"/>
                <w:szCs w:val="24"/>
              </w:rPr>
              <w:t xml:space="preserve">, </w:t>
            </w:r>
            <w:r w:rsidRPr="00355B22">
              <w:rPr>
                <w:rFonts w:ascii="Times New Roman" w:hAnsi="Times New Roman"/>
                <w:sz w:val="24"/>
                <w:szCs w:val="24"/>
              </w:rPr>
              <w:t>Parąžės k.</w:t>
            </w:r>
            <w:r w:rsidR="002C1D68" w:rsidRPr="00355B22">
              <w:rPr>
                <w:rFonts w:ascii="Times New Roman" w:hAnsi="Times New Roman"/>
                <w:sz w:val="24"/>
                <w:szCs w:val="24"/>
              </w:rPr>
              <w:t xml:space="preserve">, </w:t>
            </w:r>
            <w:r w:rsidRPr="00355B22">
              <w:rPr>
                <w:rFonts w:ascii="Times New Roman" w:hAnsi="Times New Roman"/>
                <w:sz w:val="24"/>
                <w:szCs w:val="24"/>
              </w:rPr>
              <w:t>Pryšmančių k.</w:t>
            </w:r>
            <w:r w:rsidR="002C1D68" w:rsidRPr="00355B22">
              <w:rPr>
                <w:rFonts w:ascii="Times New Roman" w:hAnsi="Times New Roman"/>
                <w:sz w:val="24"/>
                <w:szCs w:val="24"/>
              </w:rPr>
              <w:t xml:space="preserve">, </w:t>
            </w:r>
            <w:r w:rsidRPr="00355B22">
              <w:rPr>
                <w:rFonts w:ascii="Times New Roman" w:hAnsi="Times New Roman"/>
                <w:sz w:val="24"/>
                <w:szCs w:val="24"/>
              </w:rPr>
              <w:t>Rūdaičių k.</w:t>
            </w:r>
            <w:r w:rsidR="002C1D68" w:rsidRPr="00355B22">
              <w:rPr>
                <w:rFonts w:ascii="Times New Roman" w:hAnsi="Times New Roman"/>
                <w:sz w:val="24"/>
                <w:szCs w:val="24"/>
              </w:rPr>
              <w:t xml:space="preserve">, </w:t>
            </w:r>
            <w:r w:rsidRPr="00355B22">
              <w:rPr>
                <w:rFonts w:ascii="Times New Roman" w:hAnsi="Times New Roman"/>
                <w:sz w:val="24"/>
                <w:szCs w:val="24"/>
              </w:rPr>
              <w:t>Ruginių k.</w:t>
            </w:r>
            <w:r w:rsidR="002C1D68" w:rsidRPr="00355B22">
              <w:rPr>
                <w:rFonts w:ascii="Times New Roman" w:hAnsi="Times New Roman"/>
                <w:sz w:val="24"/>
                <w:szCs w:val="24"/>
              </w:rPr>
              <w:t xml:space="preserve">, </w:t>
            </w:r>
            <w:r w:rsidRPr="00355B22">
              <w:rPr>
                <w:rFonts w:ascii="Times New Roman" w:hAnsi="Times New Roman"/>
                <w:sz w:val="24"/>
                <w:szCs w:val="24"/>
              </w:rPr>
              <w:t>Senkų k.</w:t>
            </w:r>
            <w:r w:rsidR="002C1D68" w:rsidRPr="00355B22">
              <w:rPr>
                <w:rFonts w:ascii="Times New Roman" w:hAnsi="Times New Roman"/>
                <w:sz w:val="24"/>
                <w:szCs w:val="24"/>
              </w:rPr>
              <w:t xml:space="preserve">, </w:t>
            </w:r>
            <w:r w:rsidRPr="00355B22">
              <w:rPr>
                <w:rFonts w:ascii="Times New Roman" w:hAnsi="Times New Roman"/>
                <w:sz w:val="24"/>
                <w:szCs w:val="24"/>
              </w:rPr>
              <w:t>Tarvydų k.</w:t>
            </w:r>
            <w:r w:rsidR="002C1D68" w:rsidRPr="00355B22">
              <w:rPr>
                <w:rFonts w:ascii="Times New Roman" w:hAnsi="Times New Roman"/>
                <w:sz w:val="24"/>
                <w:szCs w:val="24"/>
              </w:rPr>
              <w:t xml:space="preserve">, </w:t>
            </w:r>
            <w:r w:rsidRPr="00355B22">
              <w:rPr>
                <w:rFonts w:ascii="Times New Roman" w:hAnsi="Times New Roman"/>
                <w:sz w:val="24"/>
                <w:szCs w:val="24"/>
              </w:rPr>
              <w:t>Tintelių k.</w:t>
            </w:r>
            <w:r w:rsidR="002C1D68" w:rsidRPr="00355B22">
              <w:rPr>
                <w:rFonts w:ascii="Times New Roman" w:hAnsi="Times New Roman"/>
                <w:sz w:val="24"/>
                <w:szCs w:val="24"/>
              </w:rPr>
              <w:t xml:space="preserve">, </w:t>
            </w:r>
            <w:r w:rsidRPr="00355B22">
              <w:rPr>
                <w:rFonts w:ascii="Times New Roman" w:hAnsi="Times New Roman"/>
                <w:sz w:val="24"/>
                <w:szCs w:val="24"/>
              </w:rPr>
              <w:t>Traidžių k.</w:t>
            </w:r>
            <w:r w:rsidR="002C1D68" w:rsidRPr="00355B22">
              <w:rPr>
                <w:rFonts w:ascii="Times New Roman" w:hAnsi="Times New Roman"/>
                <w:sz w:val="24"/>
                <w:szCs w:val="24"/>
              </w:rPr>
              <w:t xml:space="preserve">, </w:t>
            </w:r>
            <w:r w:rsidRPr="00355B22">
              <w:rPr>
                <w:rFonts w:ascii="Times New Roman" w:hAnsi="Times New Roman"/>
                <w:sz w:val="24"/>
                <w:szCs w:val="24"/>
              </w:rPr>
              <w:t>Tūbausių k.</w:t>
            </w:r>
            <w:r w:rsidR="002C1D68" w:rsidRPr="00355B22">
              <w:rPr>
                <w:rFonts w:ascii="Times New Roman" w:hAnsi="Times New Roman"/>
                <w:sz w:val="24"/>
                <w:szCs w:val="24"/>
              </w:rPr>
              <w:t xml:space="preserve">, </w:t>
            </w:r>
            <w:r w:rsidRPr="00355B22">
              <w:rPr>
                <w:rFonts w:ascii="Times New Roman" w:hAnsi="Times New Roman"/>
                <w:sz w:val="24"/>
                <w:szCs w:val="24"/>
              </w:rPr>
              <w:t>Užpelkių k.</w:t>
            </w:r>
            <w:r w:rsidR="002C1D68" w:rsidRPr="00355B22">
              <w:rPr>
                <w:rFonts w:ascii="Times New Roman" w:hAnsi="Times New Roman"/>
                <w:sz w:val="24"/>
                <w:szCs w:val="24"/>
              </w:rPr>
              <w:t xml:space="preserve">, </w:t>
            </w:r>
            <w:r w:rsidRPr="00355B22">
              <w:rPr>
                <w:rFonts w:ascii="Times New Roman" w:hAnsi="Times New Roman"/>
                <w:sz w:val="24"/>
                <w:szCs w:val="24"/>
              </w:rPr>
              <w:t>Vilimiškės k.</w:t>
            </w:r>
            <w:r w:rsidR="002C1D68" w:rsidRPr="00355B22">
              <w:rPr>
                <w:rFonts w:ascii="Times New Roman" w:hAnsi="Times New Roman"/>
                <w:sz w:val="24"/>
                <w:szCs w:val="24"/>
              </w:rPr>
              <w:t xml:space="preserve">, </w:t>
            </w:r>
            <w:r w:rsidRPr="00355B22">
              <w:rPr>
                <w:rFonts w:ascii="Times New Roman" w:hAnsi="Times New Roman"/>
                <w:sz w:val="24"/>
                <w:szCs w:val="24"/>
              </w:rPr>
              <w:t>Vydmantų k.</w:t>
            </w:r>
            <w:r w:rsidR="002C1D68" w:rsidRPr="00355B22">
              <w:rPr>
                <w:rFonts w:ascii="Times New Roman" w:hAnsi="Times New Roman"/>
                <w:sz w:val="24"/>
                <w:szCs w:val="24"/>
              </w:rPr>
              <w:t xml:space="preserve">, </w:t>
            </w:r>
            <w:r w:rsidRPr="00355B22">
              <w:rPr>
                <w:rFonts w:ascii="Times New Roman" w:hAnsi="Times New Roman"/>
                <w:sz w:val="24"/>
                <w:szCs w:val="24"/>
              </w:rPr>
              <w:t>Voveraičių k.</w:t>
            </w:r>
            <w:r w:rsidR="002C1D68" w:rsidRPr="00355B22">
              <w:rPr>
                <w:rFonts w:ascii="Times New Roman" w:hAnsi="Times New Roman"/>
                <w:sz w:val="24"/>
                <w:szCs w:val="24"/>
              </w:rPr>
              <w:t xml:space="preserve">, </w:t>
            </w:r>
            <w:r w:rsidRPr="00355B22">
              <w:rPr>
                <w:rFonts w:ascii="Times New Roman" w:hAnsi="Times New Roman"/>
                <w:sz w:val="24"/>
                <w:szCs w:val="24"/>
              </w:rPr>
              <w:t>Žibininkų k.</w:t>
            </w:r>
          </w:p>
        </w:tc>
      </w:tr>
      <w:tr w:rsidR="00DF362F" w:rsidRPr="00355B22" w:rsidTr="00995B6F">
        <w:tc>
          <w:tcPr>
            <w:tcW w:w="781" w:type="dxa"/>
            <w:vAlign w:val="center"/>
          </w:tcPr>
          <w:p w:rsidR="00DF362F" w:rsidRPr="00355B22" w:rsidRDefault="00DF362F" w:rsidP="00DF362F">
            <w:pPr>
              <w:jc w:val="center"/>
              <w:rPr>
                <w:rFonts w:ascii="Times New Roman" w:hAnsi="Times New Roman"/>
                <w:sz w:val="24"/>
                <w:szCs w:val="24"/>
              </w:rPr>
            </w:pPr>
            <w:r w:rsidRPr="00355B22">
              <w:rPr>
                <w:rFonts w:ascii="Times New Roman" w:hAnsi="Times New Roman"/>
                <w:sz w:val="24"/>
                <w:szCs w:val="24"/>
              </w:rPr>
              <w:t>6</w:t>
            </w:r>
            <w:r w:rsidR="00995B6F" w:rsidRPr="00355B22">
              <w:rPr>
                <w:rFonts w:ascii="Times New Roman" w:hAnsi="Times New Roman"/>
                <w:sz w:val="24"/>
                <w:szCs w:val="24"/>
              </w:rPr>
              <w:t>.</w:t>
            </w:r>
          </w:p>
        </w:tc>
        <w:tc>
          <w:tcPr>
            <w:tcW w:w="2090" w:type="dxa"/>
            <w:vAlign w:val="center"/>
          </w:tcPr>
          <w:p w:rsidR="00DF362F" w:rsidRPr="00355B22" w:rsidRDefault="00995B6F" w:rsidP="00BD30E5">
            <w:pPr>
              <w:jc w:val="center"/>
              <w:rPr>
                <w:rFonts w:ascii="Times New Roman" w:hAnsi="Times New Roman"/>
                <w:sz w:val="24"/>
                <w:szCs w:val="24"/>
              </w:rPr>
            </w:pPr>
            <w:r w:rsidRPr="00355B22">
              <w:rPr>
                <w:rFonts w:ascii="Times New Roman" w:hAnsi="Times New Roman"/>
                <w:sz w:val="24"/>
                <w:szCs w:val="24"/>
              </w:rPr>
              <w:t>Kūlupėnų</w:t>
            </w:r>
            <w:r w:rsidR="00DF362F" w:rsidRPr="00355B22">
              <w:rPr>
                <w:rFonts w:ascii="Times New Roman" w:hAnsi="Times New Roman"/>
                <w:sz w:val="24"/>
                <w:szCs w:val="24"/>
              </w:rPr>
              <w:t xml:space="preserve"> </w:t>
            </w:r>
            <w:r w:rsidRPr="00355B22">
              <w:rPr>
                <w:rFonts w:ascii="Times New Roman" w:hAnsi="Times New Roman"/>
                <w:sz w:val="24"/>
                <w:szCs w:val="24"/>
              </w:rPr>
              <w:t>(</w:t>
            </w:r>
            <w:r w:rsidR="00BD30E5" w:rsidRPr="00355B22">
              <w:rPr>
                <w:rFonts w:ascii="Times New Roman" w:hAnsi="Times New Roman"/>
                <w:sz w:val="24"/>
                <w:szCs w:val="24"/>
              </w:rPr>
              <w:t>14</w:t>
            </w:r>
            <w:r w:rsidRPr="00355B22">
              <w:rPr>
                <w:rFonts w:ascii="Times New Roman" w:hAnsi="Times New Roman"/>
                <w:sz w:val="24"/>
                <w:szCs w:val="24"/>
              </w:rPr>
              <w:t>)</w:t>
            </w:r>
          </w:p>
        </w:tc>
        <w:tc>
          <w:tcPr>
            <w:tcW w:w="6983" w:type="dxa"/>
            <w:vAlign w:val="center"/>
          </w:tcPr>
          <w:p w:rsidR="00DF362F" w:rsidRPr="00355B22" w:rsidRDefault="00DB047F" w:rsidP="00DB047F">
            <w:pPr>
              <w:rPr>
                <w:rFonts w:ascii="Times New Roman" w:hAnsi="Times New Roman"/>
                <w:sz w:val="24"/>
                <w:szCs w:val="24"/>
              </w:rPr>
            </w:pPr>
            <w:r w:rsidRPr="00355B22">
              <w:rPr>
                <w:rFonts w:ascii="Times New Roman" w:hAnsi="Times New Roman"/>
                <w:sz w:val="24"/>
                <w:szCs w:val="24"/>
              </w:rPr>
              <w:t>Asteikių k.</w:t>
            </w:r>
            <w:r w:rsidR="002C1D68" w:rsidRPr="00355B22">
              <w:rPr>
                <w:rFonts w:ascii="Times New Roman" w:hAnsi="Times New Roman"/>
                <w:sz w:val="24"/>
                <w:szCs w:val="24"/>
              </w:rPr>
              <w:t xml:space="preserve">, </w:t>
            </w:r>
            <w:r w:rsidRPr="00355B22">
              <w:rPr>
                <w:rFonts w:ascii="Times New Roman" w:hAnsi="Times New Roman"/>
                <w:sz w:val="24"/>
                <w:szCs w:val="24"/>
              </w:rPr>
              <w:t>Aukštkalvių k.</w:t>
            </w:r>
            <w:r w:rsidR="002C1D68" w:rsidRPr="00355B22">
              <w:rPr>
                <w:rFonts w:ascii="Times New Roman" w:hAnsi="Times New Roman"/>
                <w:sz w:val="24"/>
                <w:szCs w:val="24"/>
              </w:rPr>
              <w:t xml:space="preserve">, </w:t>
            </w:r>
            <w:r w:rsidRPr="00355B22">
              <w:rPr>
                <w:rFonts w:ascii="Times New Roman" w:hAnsi="Times New Roman"/>
                <w:sz w:val="24"/>
                <w:szCs w:val="24"/>
              </w:rPr>
              <w:t>Didžiųjų Žalimų k.</w:t>
            </w:r>
            <w:r w:rsidR="002C1D68" w:rsidRPr="00355B22">
              <w:rPr>
                <w:rFonts w:ascii="Times New Roman" w:hAnsi="Times New Roman"/>
                <w:sz w:val="24"/>
                <w:szCs w:val="24"/>
              </w:rPr>
              <w:t xml:space="preserve">, </w:t>
            </w:r>
            <w:r w:rsidRPr="00355B22">
              <w:rPr>
                <w:rFonts w:ascii="Times New Roman" w:hAnsi="Times New Roman"/>
                <w:sz w:val="24"/>
                <w:szCs w:val="24"/>
              </w:rPr>
              <w:t>Grabšyčių k.</w:t>
            </w:r>
            <w:r w:rsidR="002C1D68" w:rsidRPr="00355B22">
              <w:rPr>
                <w:rFonts w:ascii="Times New Roman" w:hAnsi="Times New Roman"/>
                <w:sz w:val="24"/>
                <w:szCs w:val="24"/>
              </w:rPr>
              <w:t xml:space="preserve">, </w:t>
            </w:r>
            <w:r w:rsidRPr="00355B22">
              <w:rPr>
                <w:rFonts w:ascii="Times New Roman" w:hAnsi="Times New Roman"/>
                <w:sz w:val="24"/>
                <w:szCs w:val="24"/>
              </w:rPr>
              <w:t>Kūlsodžio k.</w:t>
            </w:r>
            <w:r w:rsidR="002C1D68" w:rsidRPr="00355B22">
              <w:rPr>
                <w:rFonts w:ascii="Times New Roman" w:hAnsi="Times New Roman"/>
                <w:sz w:val="24"/>
                <w:szCs w:val="24"/>
              </w:rPr>
              <w:t xml:space="preserve">, </w:t>
            </w:r>
            <w:r w:rsidRPr="00355B22">
              <w:rPr>
                <w:rFonts w:ascii="Times New Roman" w:hAnsi="Times New Roman"/>
                <w:sz w:val="24"/>
                <w:szCs w:val="24"/>
              </w:rPr>
              <w:t>Kūlupėnų k.</w:t>
            </w:r>
            <w:r w:rsidR="002C1D68" w:rsidRPr="00355B22">
              <w:rPr>
                <w:rFonts w:ascii="Times New Roman" w:hAnsi="Times New Roman"/>
                <w:sz w:val="24"/>
                <w:szCs w:val="24"/>
              </w:rPr>
              <w:t xml:space="preserve">, </w:t>
            </w:r>
            <w:r w:rsidRPr="00355B22">
              <w:rPr>
                <w:rFonts w:ascii="Times New Roman" w:hAnsi="Times New Roman"/>
                <w:sz w:val="24"/>
                <w:szCs w:val="24"/>
              </w:rPr>
              <w:t>Nasrėnų k.</w:t>
            </w:r>
            <w:r w:rsidR="002C1D68" w:rsidRPr="00355B22">
              <w:rPr>
                <w:rFonts w:ascii="Times New Roman" w:hAnsi="Times New Roman"/>
                <w:sz w:val="24"/>
                <w:szCs w:val="24"/>
              </w:rPr>
              <w:t xml:space="preserve">, </w:t>
            </w:r>
            <w:r w:rsidRPr="00355B22">
              <w:rPr>
                <w:rFonts w:ascii="Times New Roman" w:hAnsi="Times New Roman"/>
                <w:sz w:val="24"/>
                <w:szCs w:val="24"/>
              </w:rPr>
              <w:t>Pipirų k.</w:t>
            </w:r>
            <w:r w:rsidR="002C1D68" w:rsidRPr="00355B22">
              <w:rPr>
                <w:rFonts w:ascii="Times New Roman" w:hAnsi="Times New Roman"/>
                <w:sz w:val="24"/>
                <w:szCs w:val="24"/>
              </w:rPr>
              <w:t xml:space="preserve">, </w:t>
            </w:r>
            <w:r w:rsidRPr="00355B22">
              <w:rPr>
                <w:rFonts w:ascii="Times New Roman" w:hAnsi="Times New Roman"/>
                <w:sz w:val="24"/>
                <w:szCs w:val="24"/>
              </w:rPr>
              <w:t>Prystovų k.</w:t>
            </w:r>
            <w:r w:rsidR="002C1D68" w:rsidRPr="00355B22">
              <w:rPr>
                <w:rFonts w:ascii="Times New Roman" w:hAnsi="Times New Roman"/>
                <w:sz w:val="24"/>
                <w:szCs w:val="24"/>
              </w:rPr>
              <w:t xml:space="preserve">, </w:t>
            </w:r>
            <w:r w:rsidRPr="00355B22">
              <w:rPr>
                <w:rFonts w:ascii="Times New Roman" w:hAnsi="Times New Roman"/>
                <w:sz w:val="24"/>
                <w:szCs w:val="24"/>
              </w:rPr>
              <w:t>Sauserių k.</w:t>
            </w:r>
            <w:r w:rsidR="002C1D68" w:rsidRPr="00355B22">
              <w:rPr>
                <w:rFonts w:ascii="Times New Roman" w:hAnsi="Times New Roman"/>
                <w:sz w:val="24"/>
                <w:szCs w:val="24"/>
              </w:rPr>
              <w:t xml:space="preserve">, </w:t>
            </w:r>
            <w:r w:rsidRPr="00355B22">
              <w:rPr>
                <w:rFonts w:ascii="Times New Roman" w:hAnsi="Times New Roman"/>
                <w:sz w:val="24"/>
                <w:szCs w:val="24"/>
              </w:rPr>
              <w:t>Stropelių k.</w:t>
            </w:r>
            <w:r w:rsidR="002C1D68" w:rsidRPr="00355B22">
              <w:rPr>
                <w:rFonts w:ascii="Times New Roman" w:hAnsi="Times New Roman"/>
                <w:sz w:val="24"/>
                <w:szCs w:val="24"/>
              </w:rPr>
              <w:t xml:space="preserve">, </w:t>
            </w:r>
            <w:r w:rsidRPr="00355B22">
              <w:rPr>
                <w:rFonts w:ascii="Times New Roman" w:hAnsi="Times New Roman"/>
                <w:sz w:val="24"/>
                <w:szCs w:val="24"/>
              </w:rPr>
              <w:t>Šalyno k.</w:t>
            </w:r>
            <w:r w:rsidR="002C1D68" w:rsidRPr="00355B22">
              <w:rPr>
                <w:rFonts w:ascii="Times New Roman" w:hAnsi="Times New Roman"/>
                <w:sz w:val="24"/>
                <w:szCs w:val="24"/>
              </w:rPr>
              <w:t xml:space="preserve">, </w:t>
            </w:r>
            <w:r w:rsidRPr="00355B22">
              <w:rPr>
                <w:rFonts w:ascii="Times New Roman" w:hAnsi="Times New Roman"/>
                <w:sz w:val="24"/>
                <w:szCs w:val="24"/>
              </w:rPr>
              <w:t>Šatilgalio k.</w:t>
            </w:r>
            <w:r w:rsidR="002C1D68" w:rsidRPr="00355B22">
              <w:rPr>
                <w:rFonts w:ascii="Times New Roman" w:hAnsi="Times New Roman"/>
                <w:sz w:val="24"/>
                <w:szCs w:val="24"/>
              </w:rPr>
              <w:t xml:space="preserve">, </w:t>
            </w:r>
            <w:r w:rsidRPr="00355B22">
              <w:rPr>
                <w:rFonts w:ascii="Times New Roman" w:hAnsi="Times New Roman"/>
                <w:sz w:val="24"/>
                <w:szCs w:val="24"/>
              </w:rPr>
              <w:t>Tintelių k.</w:t>
            </w:r>
          </w:p>
        </w:tc>
      </w:tr>
      <w:tr w:rsidR="00995B6F" w:rsidRPr="00355B22" w:rsidTr="00995B6F">
        <w:tc>
          <w:tcPr>
            <w:tcW w:w="781" w:type="dxa"/>
            <w:vAlign w:val="center"/>
          </w:tcPr>
          <w:p w:rsidR="00995B6F" w:rsidRPr="00355B22" w:rsidRDefault="00995B6F" w:rsidP="00DF362F">
            <w:pPr>
              <w:jc w:val="center"/>
              <w:rPr>
                <w:rFonts w:ascii="Times New Roman" w:hAnsi="Times New Roman"/>
                <w:sz w:val="24"/>
                <w:szCs w:val="24"/>
              </w:rPr>
            </w:pPr>
            <w:r w:rsidRPr="00355B22">
              <w:rPr>
                <w:rFonts w:ascii="Times New Roman" w:hAnsi="Times New Roman"/>
                <w:sz w:val="24"/>
                <w:szCs w:val="24"/>
              </w:rPr>
              <w:t>7.</w:t>
            </w:r>
          </w:p>
        </w:tc>
        <w:tc>
          <w:tcPr>
            <w:tcW w:w="2090" w:type="dxa"/>
            <w:vAlign w:val="center"/>
          </w:tcPr>
          <w:p w:rsidR="00995B6F" w:rsidRPr="00355B22" w:rsidRDefault="00995B6F" w:rsidP="00DF362F">
            <w:pPr>
              <w:jc w:val="center"/>
              <w:rPr>
                <w:rFonts w:ascii="Times New Roman" w:hAnsi="Times New Roman"/>
                <w:sz w:val="24"/>
                <w:szCs w:val="24"/>
              </w:rPr>
            </w:pPr>
            <w:r w:rsidRPr="00355B22">
              <w:rPr>
                <w:rFonts w:ascii="Times New Roman" w:hAnsi="Times New Roman"/>
                <w:sz w:val="24"/>
                <w:szCs w:val="24"/>
              </w:rPr>
              <w:t xml:space="preserve">Salantų </w:t>
            </w:r>
            <w:r w:rsidR="0068390F" w:rsidRPr="00355B22">
              <w:rPr>
                <w:rFonts w:ascii="Times New Roman" w:hAnsi="Times New Roman"/>
                <w:sz w:val="24"/>
                <w:szCs w:val="24"/>
              </w:rPr>
              <w:t xml:space="preserve">miesto </w:t>
            </w:r>
            <w:r w:rsidRPr="00355B22">
              <w:rPr>
                <w:rFonts w:ascii="Times New Roman" w:hAnsi="Times New Roman"/>
                <w:sz w:val="24"/>
                <w:szCs w:val="24"/>
              </w:rPr>
              <w:t>(1)</w:t>
            </w:r>
          </w:p>
        </w:tc>
        <w:tc>
          <w:tcPr>
            <w:tcW w:w="6983" w:type="dxa"/>
            <w:vAlign w:val="center"/>
          </w:tcPr>
          <w:p w:rsidR="00995B6F" w:rsidRPr="00355B22" w:rsidRDefault="00DB047F" w:rsidP="00DB047F">
            <w:pPr>
              <w:rPr>
                <w:rFonts w:ascii="Times New Roman" w:hAnsi="Times New Roman"/>
                <w:sz w:val="24"/>
                <w:szCs w:val="24"/>
              </w:rPr>
            </w:pPr>
            <w:r w:rsidRPr="00355B22">
              <w:rPr>
                <w:rFonts w:ascii="Times New Roman" w:hAnsi="Times New Roman"/>
                <w:sz w:val="24"/>
                <w:szCs w:val="24"/>
              </w:rPr>
              <w:t>Salantų m.</w:t>
            </w:r>
          </w:p>
        </w:tc>
      </w:tr>
      <w:tr w:rsidR="00995B6F" w:rsidRPr="00355B22" w:rsidTr="00995B6F">
        <w:tc>
          <w:tcPr>
            <w:tcW w:w="781" w:type="dxa"/>
            <w:vAlign w:val="center"/>
          </w:tcPr>
          <w:p w:rsidR="00995B6F" w:rsidRPr="00355B22" w:rsidRDefault="0068390F" w:rsidP="00DF362F">
            <w:pPr>
              <w:jc w:val="center"/>
              <w:rPr>
                <w:rFonts w:ascii="Times New Roman" w:hAnsi="Times New Roman"/>
                <w:sz w:val="24"/>
                <w:szCs w:val="24"/>
              </w:rPr>
            </w:pPr>
            <w:r w:rsidRPr="00355B22">
              <w:rPr>
                <w:rFonts w:ascii="Times New Roman" w:hAnsi="Times New Roman"/>
                <w:sz w:val="24"/>
                <w:szCs w:val="24"/>
              </w:rPr>
              <w:t>8</w:t>
            </w:r>
            <w:r w:rsidR="00995B6F" w:rsidRPr="00355B22">
              <w:rPr>
                <w:rFonts w:ascii="Times New Roman" w:hAnsi="Times New Roman"/>
                <w:sz w:val="24"/>
                <w:szCs w:val="24"/>
              </w:rPr>
              <w:t>.</w:t>
            </w:r>
          </w:p>
        </w:tc>
        <w:tc>
          <w:tcPr>
            <w:tcW w:w="2090" w:type="dxa"/>
            <w:vAlign w:val="center"/>
          </w:tcPr>
          <w:p w:rsidR="00995B6F" w:rsidRPr="00355B22" w:rsidRDefault="0068390F" w:rsidP="00DB047F">
            <w:pPr>
              <w:jc w:val="center"/>
              <w:rPr>
                <w:rFonts w:ascii="Times New Roman" w:hAnsi="Times New Roman"/>
                <w:sz w:val="24"/>
                <w:szCs w:val="24"/>
              </w:rPr>
            </w:pPr>
            <w:r w:rsidRPr="00355B22">
              <w:rPr>
                <w:rFonts w:ascii="Times New Roman" w:hAnsi="Times New Roman"/>
                <w:sz w:val="24"/>
                <w:szCs w:val="24"/>
              </w:rPr>
              <w:t>Žalgirio</w:t>
            </w:r>
            <w:r w:rsidR="00995B6F" w:rsidRPr="00355B22">
              <w:rPr>
                <w:rFonts w:ascii="Times New Roman" w:hAnsi="Times New Roman"/>
                <w:sz w:val="24"/>
                <w:szCs w:val="24"/>
              </w:rPr>
              <w:t xml:space="preserve"> (</w:t>
            </w:r>
            <w:r w:rsidR="00DB047F" w:rsidRPr="00355B22">
              <w:rPr>
                <w:rFonts w:ascii="Times New Roman" w:hAnsi="Times New Roman"/>
                <w:sz w:val="24"/>
                <w:szCs w:val="24"/>
              </w:rPr>
              <w:t>31</w:t>
            </w:r>
            <w:r w:rsidR="00995B6F" w:rsidRPr="00355B22">
              <w:rPr>
                <w:rFonts w:ascii="Times New Roman" w:hAnsi="Times New Roman"/>
                <w:sz w:val="24"/>
                <w:szCs w:val="24"/>
              </w:rPr>
              <w:t>)</w:t>
            </w:r>
          </w:p>
        </w:tc>
        <w:tc>
          <w:tcPr>
            <w:tcW w:w="6983" w:type="dxa"/>
            <w:vAlign w:val="center"/>
          </w:tcPr>
          <w:p w:rsidR="00995B6F" w:rsidRPr="00355B22" w:rsidRDefault="00DB047F" w:rsidP="00DB047F">
            <w:pPr>
              <w:rPr>
                <w:rFonts w:ascii="Times New Roman" w:hAnsi="Times New Roman"/>
                <w:sz w:val="24"/>
                <w:szCs w:val="24"/>
              </w:rPr>
            </w:pPr>
            <w:r w:rsidRPr="00355B22">
              <w:rPr>
                <w:rFonts w:ascii="Times New Roman" w:hAnsi="Times New Roman"/>
                <w:sz w:val="24"/>
                <w:szCs w:val="24"/>
              </w:rPr>
              <w:t>Baublių k., Būbelių k., Budrių k., Būdviečių k., Bumbulių k., Dupulčių k., Ėgliškių k., Greičių k., Jokūbavo k., Kalno Grikštų k., Kėkštų k., Kluonalių k., Kukoriškių k., Kumponų vs.</w:t>
            </w:r>
            <w:r w:rsidR="002C1D68" w:rsidRPr="00355B22">
              <w:rPr>
                <w:rFonts w:ascii="Times New Roman" w:hAnsi="Times New Roman"/>
                <w:sz w:val="24"/>
                <w:szCs w:val="24"/>
              </w:rPr>
              <w:t xml:space="preserve">, </w:t>
            </w:r>
            <w:r w:rsidRPr="00355B22">
              <w:rPr>
                <w:rFonts w:ascii="Times New Roman" w:hAnsi="Times New Roman"/>
                <w:sz w:val="24"/>
                <w:szCs w:val="24"/>
              </w:rPr>
              <w:t>Laumalių k.</w:t>
            </w:r>
            <w:r w:rsidR="002C1D68" w:rsidRPr="00355B22">
              <w:rPr>
                <w:rFonts w:ascii="Times New Roman" w:hAnsi="Times New Roman"/>
                <w:sz w:val="24"/>
                <w:szCs w:val="24"/>
              </w:rPr>
              <w:t xml:space="preserve">, </w:t>
            </w:r>
            <w:r w:rsidRPr="00355B22">
              <w:rPr>
                <w:rFonts w:ascii="Times New Roman" w:hAnsi="Times New Roman"/>
                <w:sz w:val="24"/>
                <w:szCs w:val="24"/>
              </w:rPr>
              <w:t>Mikoliškių k.</w:t>
            </w:r>
            <w:r w:rsidR="002C1D68" w:rsidRPr="00355B22">
              <w:rPr>
                <w:rFonts w:ascii="Times New Roman" w:hAnsi="Times New Roman"/>
                <w:sz w:val="24"/>
                <w:szCs w:val="24"/>
              </w:rPr>
              <w:t xml:space="preserve">, </w:t>
            </w:r>
            <w:r w:rsidRPr="00355B22">
              <w:rPr>
                <w:rFonts w:ascii="Times New Roman" w:hAnsi="Times New Roman"/>
                <w:sz w:val="24"/>
                <w:szCs w:val="24"/>
              </w:rPr>
              <w:t>Mišučių k.</w:t>
            </w:r>
            <w:r w:rsidR="002C1D68" w:rsidRPr="00355B22">
              <w:rPr>
                <w:rFonts w:ascii="Times New Roman" w:hAnsi="Times New Roman"/>
                <w:sz w:val="24"/>
                <w:szCs w:val="24"/>
              </w:rPr>
              <w:t xml:space="preserve">, </w:t>
            </w:r>
            <w:r w:rsidRPr="00355B22">
              <w:rPr>
                <w:rFonts w:ascii="Times New Roman" w:hAnsi="Times New Roman"/>
                <w:sz w:val="24"/>
                <w:szCs w:val="24"/>
              </w:rPr>
              <w:t>Nausodžio k.</w:t>
            </w:r>
            <w:r w:rsidR="002C1D68" w:rsidRPr="00355B22">
              <w:rPr>
                <w:rFonts w:ascii="Times New Roman" w:hAnsi="Times New Roman"/>
                <w:sz w:val="24"/>
                <w:szCs w:val="24"/>
              </w:rPr>
              <w:t xml:space="preserve">, </w:t>
            </w:r>
            <w:r w:rsidRPr="00355B22">
              <w:rPr>
                <w:rFonts w:ascii="Times New Roman" w:hAnsi="Times New Roman"/>
                <w:sz w:val="24"/>
                <w:szCs w:val="24"/>
              </w:rPr>
              <w:t>Petreikių k.</w:t>
            </w:r>
            <w:r w:rsidR="002C1D68" w:rsidRPr="00355B22">
              <w:rPr>
                <w:rFonts w:ascii="Times New Roman" w:hAnsi="Times New Roman"/>
                <w:sz w:val="24"/>
                <w:szCs w:val="24"/>
              </w:rPr>
              <w:t xml:space="preserve">, </w:t>
            </w:r>
            <w:r w:rsidRPr="00355B22">
              <w:rPr>
                <w:rFonts w:ascii="Times New Roman" w:hAnsi="Times New Roman"/>
                <w:sz w:val="24"/>
                <w:szCs w:val="24"/>
              </w:rPr>
              <w:t>Petrikaičių k.</w:t>
            </w:r>
            <w:r w:rsidR="002C1D68" w:rsidRPr="00355B22">
              <w:rPr>
                <w:rFonts w:ascii="Times New Roman" w:hAnsi="Times New Roman"/>
                <w:sz w:val="24"/>
                <w:szCs w:val="24"/>
              </w:rPr>
              <w:t xml:space="preserve">, </w:t>
            </w:r>
            <w:r w:rsidRPr="00355B22">
              <w:rPr>
                <w:rFonts w:ascii="Times New Roman" w:hAnsi="Times New Roman"/>
                <w:sz w:val="24"/>
                <w:szCs w:val="24"/>
              </w:rPr>
              <w:t>Raguviškių k.</w:t>
            </w:r>
            <w:r w:rsidR="002C1D68" w:rsidRPr="00355B22">
              <w:rPr>
                <w:rFonts w:ascii="Times New Roman" w:hAnsi="Times New Roman"/>
                <w:sz w:val="24"/>
                <w:szCs w:val="24"/>
              </w:rPr>
              <w:t xml:space="preserve">, </w:t>
            </w:r>
            <w:r w:rsidRPr="00355B22">
              <w:rPr>
                <w:rFonts w:ascii="Times New Roman" w:hAnsi="Times New Roman"/>
                <w:sz w:val="24"/>
                <w:szCs w:val="24"/>
              </w:rPr>
              <w:t>Rubulių k.</w:t>
            </w:r>
            <w:r w:rsidR="002C1D68" w:rsidRPr="00355B22">
              <w:rPr>
                <w:rFonts w:ascii="Times New Roman" w:hAnsi="Times New Roman"/>
                <w:sz w:val="24"/>
                <w:szCs w:val="24"/>
              </w:rPr>
              <w:t xml:space="preserve">, </w:t>
            </w:r>
            <w:r w:rsidRPr="00355B22">
              <w:rPr>
                <w:rFonts w:ascii="Times New Roman" w:hAnsi="Times New Roman"/>
                <w:sz w:val="24"/>
                <w:szCs w:val="24"/>
              </w:rPr>
              <w:t>Slučkų k.</w:t>
            </w:r>
            <w:r w:rsidR="002C1D68" w:rsidRPr="00355B22">
              <w:rPr>
                <w:rFonts w:ascii="Times New Roman" w:hAnsi="Times New Roman"/>
                <w:sz w:val="24"/>
                <w:szCs w:val="24"/>
              </w:rPr>
              <w:t xml:space="preserve">, </w:t>
            </w:r>
            <w:r w:rsidRPr="00355B22">
              <w:rPr>
                <w:rFonts w:ascii="Times New Roman" w:hAnsi="Times New Roman"/>
                <w:sz w:val="24"/>
                <w:szCs w:val="24"/>
              </w:rPr>
              <w:t>Suktinių k.</w:t>
            </w:r>
            <w:r w:rsidR="002C1D68" w:rsidRPr="00355B22">
              <w:rPr>
                <w:rFonts w:ascii="Times New Roman" w:hAnsi="Times New Roman"/>
                <w:sz w:val="24"/>
                <w:szCs w:val="24"/>
              </w:rPr>
              <w:t xml:space="preserve">, </w:t>
            </w:r>
            <w:r w:rsidRPr="00355B22">
              <w:rPr>
                <w:rFonts w:ascii="Times New Roman" w:hAnsi="Times New Roman"/>
                <w:sz w:val="24"/>
                <w:szCs w:val="24"/>
              </w:rPr>
              <w:t>Šašaičių k.</w:t>
            </w:r>
            <w:r w:rsidR="002C1D68" w:rsidRPr="00355B22">
              <w:rPr>
                <w:rFonts w:ascii="Times New Roman" w:hAnsi="Times New Roman"/>
                <w:sz w:val="24"/>
                <w:szCs w:val="24"/>
              </w:rPr>
              <w:t xml:space="preserve">, </w:t>
            </w:r>
            <w:r w:rsidRPr="00355B22">
              <w:rPr>
                <w:rFonts w:ascii="Times New Roman" w:hAnsi="Times New Roman"/>
                <w:sz w:val="24"/>
                <w:szCs w:val="24"/>
              </w:rPr>
              <w:t>Tolių k.</w:t>
            </w:r>
            <w:r w:rsidR="002C1D68" w:rsidRPr="00355B22">
              <w:rPr>
                <w:rFonts w:ascii="Times New Roman" w:hAnsi="Times New Roman"/>
                <w:sz w:val="24"/>
                <w:szCs w:val="24"/>
              </w:rPr>
              <w:t xml:space="preserve">, </w:t>
            </w:r>
            <w:r w:rsidRPr="00355B22">
              <w:rPr>
                <w:rFonts w:ascii="Times New Roman" w:hAnsi="Times New Roman"/>
                <w:sz w:val="24"/>
                <w:szCs w:val="24"/>
              </w:rPr>
              <w:t>Utrių k.</w:t>
            </w:r>
            <w:r w:rsidR="002C1D68" w:rsidRPr="00355B22">
              <w:rPr>
                <w:rFonts w:ascii="Times New Roman" w:hAnsi="Times New Roman"/>
                <w:sz w:val="24"/>
                <w:szCs w:val="24"/>
              </w:rPr>
              <w:t xml:space="preserve">, </w:t>
            </w:r>
            <w:r w:rsidRPr="00355B22">
              <w:rPr>
                <w:rFonts w:ascii="Times New Roman" w:hAnsi="Times New Roman"/>
                <w:sz w:val="24"/>
                <w:szCs w:val="24"/>
              </w:rPr>
              <w:t>Valėnų k.</w:t>
            </w:r>
            <w:r w:rsidR="002C1D68" w:rsidRPr="00355B22">
              <w:rPr>
                <w:rFonts w:ascii="Times New Roman" w:hAnsi="Times New Roman"/>
                <w:sz w:val="24"/>
                <w:szCs w:val="24"/>
              </w:rPr>
              <w:t xml:space="preserve">, </w:t>
            </w:r>
            <w:r w:rsidRPr="00355B22">
              <w:rPr>
                <w:rFonts w:ascii="Times New Roman" w:hAnsi="Times New Roman"/>
                <w:sz w:val="24"/>
                <w:szCs w:val="24"/>
              </w:rPr>
              <w:t>Žygų k.</w:t>
            </w:r>
            <w:r w:rsidR="002C1D68" w:rsidRPr="00355B22">
              <w:rPr>
                <w:rFonts w:ascii="Times New Roman" w:hAnsi="Times New Roman"/>
                <w:sz w:val="24"/>
                <w:szCs w:val="24"/>
              </w:rPr>
              <w:t xml:space="preserve">, </w:t>
            </w:r>
            <w:r w:rsidRPr="00355B22">
              <w:rPr>
                <w:rFonts w:ascii="Times New Roman" w:hAnsi="Times New Roman"/>
                <w:sz w:val="24"/>
                <w:szCs w:val="24"/>
              </w:rPr>
              <w:t>Žutautų k.</w:t>
            </w:r>
            <w:r w:rsidR="002C1D68" w:rsidRPr="00355B22">
              <w:rPr>
                <w:rFonts w:ascii="Times New Roman" w:hAnsi="Times New Roman"/>
                <w:sz w:val="24"/>
                <w:szCs w:val="24"/>
              </w:rPr>
              <w:t xml:space="preserve">, </w:t>
            </w:r>
            <w:r w:rsidRPr="00355B22">
              <w:rPr>
                <w:rFonts w:ascii="Times New Roman" w:hAnsi="Times New Roman"/>
                <w:sz w:val="24"/>
                <w:szCs w:val="24"/>
              </w:rPr>
              <w:t>Žutautų Medsėdžių k.</w:t>
            </w:r>
          </w:p>
        </w:tc>
      </w:tr>
    </w:tbl>
    <w:p w:rsidR="008D3D5D" w:rsidRPr="006A3455" w:rsidRDefault="008D3D5D" w:rsidP="00DF362F">
      <w:pPr>
        <w:spacing w:before="40"/>
      </w:pPr>
    </w:p>
    <w:p w:rsidR="00DF362F" w:rsidRPr="00355B22" w:rsidRDefault="00997B6B" w:rsidP="00DF362F">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F367C2" w:rsidRPr="00355B22">
        <w:rPr>
          <w:rFonts w:ascii="Times New Roman" w:hAnsi="Times New Roman"/>
          <w:b/>
          <w:sz w:val="24"/>
          <w:szCs w:val="24"/>
        </w:rPr>
        <w:t xml:space="preserve">2 </w:t>
      </w:r>
      <w:r w:rsidR="00DF362F" w:rsidRPr="00355B22">
        <w:rPr>
          <w:rFonts w:ascii="Times New Roman" w:hAnsi="Times New Roman"/>
          <w:b/>
          <w:sz w:val="24"/>
          <w:szCs w:val="24"/>
        </w:rPr>
        <w:t>lentelė.</w:t>
      </w:r>
      <w:r w:rsidR="00DF362F" w:rsidRPr="00355B22">
        <w:rPr>
          <w:rFonts w:ascii="Times New Roman" w:hAnsi="Times New Roman"/>
          <w:sz w:val="24"/>
          <w:szCs w:val="24"/>
        </w:rPr>
        <w:t xml:space="preserve"> </w:t>
      </w:r>
      <w:r w:rsidR="00487F60" w:rsidRPr="00355B22">
        <w:rPr>
          <w:rFonts w:ascii="Times New Roman" w:hAnsi="Times New Roman"/>
          <w:sz w:val="24"/>
          <w:szCs w:val="24"/>
        </w:rPr>
        <w:t>Kretingos</w:t>
      </w:r>
      <w:r w:rsidR="00DF362F" w:rsidRPr="00355B22">
        <w:rPr>
          <w:rFonts w:ascii="Times New Roman" w:hAnsi="Times New Roman"/>
          <w:sz w:val="24"/>
          <w:szCs w:val="24"/>
        </w:rPr>
        <w:t xml:space="preserve"> rajono savivaldybės seniūnijos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23"/>
        <w:gridCol w:w="2238"/>
        <w:gridCol w:w="4148"/>
      </w:tblGrid>
      <w:tr w:rsidR="00DF362F" w:rsidRPr="00355B22" w:rsidTr="0068390F">
        <w:tc>
          <w:tcPr>
            <w:tcW w:w="645"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Eil. Nr.</w:t>
            </w:r>
          </w:p>
        </w:tc>
        <w:tc>
          <w:tcPr>
            <w:tcW w:w="2823"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Seniūnijų pavadinimai</w:t>
            </w:r>
          </w:p>
        </w:tc>
        <w:tc>
          <w:tcPr>
            <w:tcW w:w="2238" w:type="dxa"/>
            <w:vAlign w:val="center"/>
          </w:tcPr>
          <w:p w:rsidR="00DF362F" w:rsidRPr="00355B22" w:rsidRDefault="00DF362F" w:rsidP="00102E82">
            <w:pPr>
              <w:jc w:val="center"/>
              <w:rPr>
                <w:rFonts w:ascii="Times New Roman" w:hAnsi="Times New Roman"/>
                <w:b/>
                <w:sz w:val="24"/>
                <w:szCs w:val="24"/>
              </w:rPr>
            </w:pPr>
            <w:r w:rsidRPr="00355B22">
              <w:rPr>
                <w:rFonts w:ascii="Times New Roman" w:hAnsi="Times New Roman"/>
                <w:b/>
                <w:sz w:val="24"/>
                <w:szCs w:val="24"/>
              </w:rPr>
              <w:t>Seniūnijų plotai, ha</w:t>
            </w:r>
            <w:r w:rsidR="00E356FB" w:rsidRPr="00355B22">
              <w:rPr>
                <w:rFonts w:ascii="Times New Roman" w:hAnsi="Times New Roman"/>
                <w:b/>
                <w:sz w:val="24"/>
                <w:szCs w:val="24"/>
              </w:rPr>
              <w:t xml:space="preserve"> </w:t>
            </w:r>
          </w:p>
        </w:tc>
        <w:tc>
          <w:tcPr>
            <w:tcW w:w="4148" w:type="dxa"/>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Pastabos</w:t>
            </w: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1.</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Darbėnų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32947,44</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2.</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Imbarės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14721,98</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3.</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Kartenos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8548,41</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4.</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Kretingos miesto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1556,99</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5.</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Kretingos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17640,58</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6.</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Kūlupėnų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6771,16</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68390F" w:rsidP="00DF362F">
            <w:pPr>
              <w:jc w:val="center"/>
              <w:rPr>
                <w:rFonts w:ascii="Times New Roman" w:hAnsi="Times New Roman"/>
                <w:sz w:val="24"/>
                <w:szCs w:val="24"/>
              </w:rPr>
            </w:pPr>
            <w:r w:rsidRPr="00355B22">
              <w:rPr>
                <w:rFonts w:ascii="Times New Roman" w:hAnsi="Times New Roman"/>
                <w:sz w:val="24"/>
                <w:szCs w:val="24"/>
              </w:rPr>
              <w:t>7.</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Salantų miesto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331,14</w:t>
            </w:r>
          </w:p>
        </w:tc>
        <w:tc>
          <w:tcPr>
            <w:tcW w:w="4148" w:type="dxa"/>
            <w:vAlign w:val="center"/>
          </w:tcPr>
          <w:p w:rsidR="0068390F" w:rsidRPr="00355B22" w:rsidRDefault="0068390F" w:rsidP="00DF362F">
            <w:pPr>
              <w:jc w:val="center"/>
              <w:rPr>
                <w:rFonts w:ascii="Times New Roman" w:hAnsi="Times New Roman"/>
                <w:b/>
                <w:sz w:val="24"/>
                <w:szCs w:val="24"/>
              </w:rPr>
            </w:pPr>
          </w:p>
        </w:tc>
      </w:tr>
      <w:tr w:rsidR="0068390F" w:rsidRPr="00355B22" w:rsidTr="0068390F">
        <w:tc>
          <w:tcPr>
            <w:tcW w:w="645" w:type="dxa"/>
            <w:vAlign w:val="center"/>
          </w:tcPr>
          <w:p w:rsidR="0068390F" w:rsidRPr="00355B22" w:rsidRDefault="008E6AC0" w:rsidP="00DF362F">
            <w:pPr>
              <w:jc w:val="center"/>
              <w:rPr>
                <w:rFonts w:ascii="Times New Roman" w:hAnsi="Times New Roman"/>
                <w:sz w:val="24"/>
                <w:szCs w:val="24"/>
              </w:rPr>
            </w:pPr>
            <w:r w:rsidRPr="00355B22">
              <w:rPr>
                <w:rFonts w:ascii="Times New Roman" w:hAnsi="Times New Roman"/>
                <w:sz w:val="24"/>
                <w:szCs w:val="24"/>
              </w:rPr>
              <w:t>8</w:t>
            </w:r>
            <w:r w:rsidR="0068390F" w:rsidRPr="00355B22">
              <w:rPr>
                <w:rFonts w:ascii="Times New Roman" w:hAnsi="Times New Roman"/>
                <w:sz w:val="24"/>
                <w:szCs w:val="24"/>
              </w:rPr>
              <w:t>.</w:t>
            </w:r>
          </w:p>
        </w:tc>
        <w:tc>
          <w:tcPr>
            <w:tcW w:w="2823" w:type="dxa"/>
            <w:vAlign w:val="center"/>
          </w:tcPr>
          <w:p w:rsidR="0068390F" w:rsidRPr="00355B22" w:rsidRDefault="0068390F" w:rsidP="00DA3A8E">
            <w:pPr>
              <w:jc w:val="center"/>
              <w:rPr>
                <w:rFonts w:ascii="Times New Roman" w:hAnsi="Times New Roman"/>
                <w:sz w:val="24"/>
                <w:szCs w:val="24"/>
              </w:rPr>
            </w:pPr>
            <w:r w:rsidRPr="00355B22">
              <w:rPr>
                <w:rFonts w:ascii="Times New Roman" w:hAnsi="Times New Roman"/>
                <w:sz w:val="24"/>
                <w:szCs w:val="24"/>
              </w:rPr>
              <w:t>Žalgirio seniūnija</w:t>
            </w:r>
          </w:p>
        </w:tc>
        <w:tc>
          <w:tcPr>
            <w:tcW w:w="2238" w:type="dxa"/>
            <w:vAlign w:val="center"/>
          </w:tcPr>
          <w:p w:rsidR="0068390F" w:rsidRPr="00355B22" w:rsidRDefault="00E356FB" w:rsidP="00DF362F">
            <w:pPr>
              <w:jc w:val="center"/>
              <w:rPr>
                <w:rFonts w:ascii="Times New Roman" w:hAnsi="Times New Roman"/>
                <w:sz w:val="24"/>
                <w:szCs w:val="24"/>
              </w:rPr>
            </w:pPr>
            <w:r w:rsidRPr="00355B22">
              <w:rPr>
                <w:rFonts w:ascii="Times New Roman" w:hAnsi="Times New Roman"/>
                <w:sz w:val="24"/>
                <w:szCs w:val="24"/>
              </w:rPr>
              <w:t>16410,45</w:t>
            </w:r>
          </w:p>
        </w:tc>
        <w:tc>
          <w:tcPr>
            <w:tcW w:w="4148" w:type="dxa"/>
            <w:vAlign w:val="center"/>
          </w:tcPr>
          <w:p w:rsidR="0068390F" w:rsidRPr="00355B22" w:rsidRDefault="0068390F" w:rsidP="00DF362F">
            <w:pPr>
              <w:jc w:val="center"/>
              <w:rPr>
                <w:rFonts w:ascii="Times New Roman" w:hAnsi="Times New Roman"/>
                <w:b/>
                <w:sz w:val="24"/>
                <w:szCs w:val="24"/>
              </w:rPr>
            </w:pPr>
          </w:p>
        </w:tc>
      </w:tr>
      <w:tr w:rsidR="00DF362F" w:rsidRPr="00355B22" w:rsidTr="0068390F">
        <w:tc>
          <w:tcPr>
            <w:tcW w:w="3468" w:type="dxa"/>
            <w:gridSpan w:val="2"/>
            <w:vAlign w:val="center"/>
          </w:tcPr>
          <w:p w:rsidR="00DF362F" w:rsidRPr="00355B22" w:rsidRDefault="00DF362F" w:rsidP="00DF362F">
            <w:pPr>
              <w:jc w:val="center"/>
              <w:rPr>
                <w:rFonts w:ascii="Times New Roman" w:hAnsi="Times New Roman"/>
                <w:b/>
                <w:sz w:val="24"/>
                <w:szCs w:val="24"/>
              </w:rPr>
            </w:pPr>
            <w:r w:rsidRPr="00355B22">
              <w:rPr>
                <w:rFonts w:ascii="Times New Roman" w:hAnsi="Times New Roman"/>
                <w:b/>
                <w:sz w:val="24"/>
                <w:szCs w:val="24"/>
              </w:rPr>
              <w:t>Bendras seniūnijų plotas:</w:t>
            </w:r>
          </w:p>
        </w:tc>
        <w:tc>
          <w:tcPr>
            <w:tcW w:w="2238" w:type="dxa"/>
            <w:vAlign w:val="center"/>
          </w:tcPr>
          <w:p w:rsidR="00DF362F" w:rsidRPr="00355B22" w:rsidRDefault="00E356FB" w:rsidP="00DF362F">
            <w:pPr>
              <w:jc w:val="center"/>
              <w:rPr>
                <w:rFonts w:ascii="Times New Roman" w:hAnsi="Times New Roman"/>
                <w:b/>
                <w:sz w:val="24"/>
                <w:szCs w:val="24"/>
              </w:rPr>
            </w:pPr>
            <w:r w:rsidRPr="00355B22">
              <w:rPr>
                <w:rFonts w:ascii="Times New Roman" w:hAnsi="Times New Roman"/>
                <w:b/>
                <w:sz w:val="24"/>
                <w:szCs w:val="24"/>
              </w:rPr>
              <w:t>98928,16</w:t>
            </w:r>
          </w:p>
        </w:tc>
        <w:tc>
          <w:tcPr>
            <w:tcW w:w="4148" w:type="dxa"/>
            <w:vAlign w:val="center"/>
          </w:tcPr>
          <w:p w:rsidR="00DF362F" w:rsidRPr="00355B22" w:rsidRDefault="00DF362F" w:rsidP="00DF362F">
            <w:pPr>
              <w:jc w:val="center"/>
              <w:rPr>
                <w:rFonts w:ascii="Times New Roman" w:hAnsi="Times New Roman"/>
                <w:b/>
                <w:sz w:val="24"/>
                <w:szCs w:val="24"/>
              </w:rPr>
            </w:pPr>
          </w:p>
        </w:tc>
      </w:tr>
    </w:tbl>
    <w:p w:rsidR="0075628E" w:rsidRPr="00355B22" w:rsidRDefault="0075628E" w:rsidP="00DF362F">
      <w:pPr>
        <w:spacing w:before="40"/>
        <w:rPr>
          <w:rFonts w:ascii="Times New Roman" w:hAnsi="Times New Roman"/>
          <w:sz w:val="24"/>
          <w:szCs w:val="24"/>
        </w:rPr>
      </w:pPr>
    </w:p>
    <w:p w:rsidR="00DF362F" w:rsidRPr="00355B22" w:rsidRDefault="00997B6B" w:rsidP="00DF362F">
      <w:pPr>
        <w:rPr>
          <w:rFonts w:ascii="Times New Roman" w:hAnsi="Times New Roman"/>
          <w:sz w:val="24"/>
          <w:szCs w:val="24"/>
        </w:rPr>
      </w:pPr>
      <w:r w:rsidRPr="00355B22">
        <w:rPr>
          <w:rFonts w:ascii="Times New Roman" w:hAnsi="Times New Roman"/>
          <w:b/>
          <w:sz w:val="24"/>
          <w:szCs w:val="24"/>
        </w:rPr>
        <w:t>1</w:t>
      </w:r>
      <w:r w:rsidR="00F367C2" w:rsidRPr="00355B22">
        <w:rPr>
          <w:rFonts w:ascii="Times New Roman" w:hAnsi="Times New Roman"/>
          <w:b/>
          <w:sz w:val="24"/>
          <w:szCs w:val="24"/>
        </w:rPr>
        <w:t xml:space="preserve">.3 </w:t>
      </w:r>
      <w:r w:rsidR="00DF362F" w:rsidRPr="00355B22">
        <w:rPr>
          <w:rFonts w:ascii="Times New Roman" w:hAnsi="Times New Roman"/>
          <w:b/>
          <w:sz w:val="24"/>
          <w:szCs w:val="24"/>
        </w:rPr>
        <w:t>lentelė.</w:t>
      </w:r>
      <w:r w:rsidR="00DF362F" w:rsidRPr="00355B22">
        <w:rPr>
          <w:rFonts w:ascii="Times New Roman" w:hAnsi="Times New Roman"/>
          <w:sz w:val="24"/>
          <w:szCs w:val="24"/>
        </w:rPr>
        <w:t xml:space="preserve"> </w:t>
      </w:r>
      <w:r w:rsidR="002C4AA8" w:rsidRPr="00355B22">
        <w:rPr>
          <w:rFonts w:ascii="Times New Roman" w:hAnsi="Times New Roman"/>
          <w:sz w:val="24"/>
          <w:szCs w:val="24"/>
        </w:rPr>
        <w:t>Darbėnų</w:t>
      </w:r>
      <w:r w:rsidR="00DF362F" w:rsidRPr="00355B22">
        <w:rPr>
          <w:rFonts w:ascii="Times New Roman" w:hAnsi="Times New Roman"/>
          <w:sz w:val="24"/>
          <w:szCs w:val="24"/>
        </w:rPr>
        <w:t xml:space="preserve"> seniūnija</w:t>
      </w:r>
    </w:p>
    <w:tbl>
      <w:tblPr>
        <w:tblW w:w="9854" w:type="dxa"/>
        <w:tblLook w:val="04A0" w:firstRow="1" w:lastRow="0" w:firstColumn="1" w:lastColumn="0" w:noHBand="0" w:noVBand="1"/>
      </w:tblPr>
      <w:tblGrid>
        <w:gridCol w:w="550"/>
        <w:gridCol w:w="1579"/>
        <w:gridCol w:w="1385"/>
        <w:gridCol w:w="6340"/>
      </w:tblGrid>
      <w:tr w:rsidR="002C4AA8" w:rsidRPr="00355B22" w:rsidTr="00D24A45">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AA8" w:rsidRPr="00355B22" w:rsidRDefault="002C4AA8" w:rsidP="002C4AA8">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2C4AA8" w:rsidRPr="00355B22" w:rsidRDefault="002C4AA8" w:rsidP="002C4AA8">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2C4AA8" w:rsidRPr="00355B22" w:rsidRDefault="002C4AA8" w:rsidP="002C4AA8">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2C4AA8" w:rsidRPr="00355B22" w:rsidRDefault="002C4AA8" w:rsidP="002C4AA8">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Akmenalių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lang w:val="en-US"/>
              </w:rPr>
            </w:pPr>
            <w:r w:rsidRPr="00355B22">
              <w:rPr>
                <w:rFonts w:ascii="Times New Roman" w:hAnsi="Times New Roman"/>
                <w:color w:val="000000"/>
                <w:sz w:val="24"/>
                <w:szCs w:val="24"/>
              </w:rPr>
              <w:t>524,27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Auksūdžio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1011,57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Aušrakaimio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125,54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Barkelių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306,96</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Benaičių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583,53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Biržtvininkų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172,15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Buginių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127,38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Darataičių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111,37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Darbalių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485,13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Darbėnų mstl.</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814,24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Daubėnų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322,56</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Dirgalio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393,82</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13.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Drumulio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93,84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Dubašių k. </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68,23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Ežkepių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71,46</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Gargždupio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108,95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Genčų Medsėdžių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350,41</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Grūšlaukės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1428,83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Ilginių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20,77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Joskaudų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730,69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Juzumų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116,20</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Kadagynų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125,44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Kalgraužių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62,61</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Keturi masyvai.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Kašučių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589,20</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Kiaupiškių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389,96</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Knėžų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550,34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Kumpikų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721,14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Kuniginės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74,99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de-DE"/>
              </w:rPr>
              <w:t>Penki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Latvelių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512,17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Laukelių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186,06</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Laukžemės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690,15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Lazdininkų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1216,90</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Lendimų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145,87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Maloniškių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129,08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Mančių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380,30</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Mažonų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173,48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Mažučių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195,25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B2737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Medininkų </w:t>
            </w:r>
            <w:r w:rsidR="00B2737D" w:rsidRPr="00355B22">
              <w:rPr>
                <w:rFonts w:ascii="Times New Roman" w:eastAsia="Times New Roman" w:hAnsi="Times New Roman"/>
                <w:color w:val="000000"/>
                <w:sz w:val="24"/>
                <w:szCs w:val="24"/>
                <w:lang w:val="en-US"/>
              </w:rPr>
              <w:t>k</w:t>
            </w:r>
            <w:r w:rsidRPr="00355B22">
              <w:rPr>
                <w:rFonts w:ascii="Times New Roman" w:eastAsia="Times New Roman" w:hAnsi="Times New Roman"/>
                <w:color w:val="000000"/>
                <w:sz w:val="24"/>
                <w:szCs w:val="24"/>
                <w:lang w:val="en-US"/>
              </w:rPr>
              <w:t>.</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5,21</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 Pasikeitė pavadinimas (buvo Medininkų gel. st.).</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Medomiškių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573,75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Medšarkių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123,88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Naujosios Įpilties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1343,02</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Naujukų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136,52</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Nausėdų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714,93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Pasertupio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301,65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Peldžių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188,58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Pelėkių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434,35</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Pemperių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301,86</w:t>
            </w:r>
          </w:p>
        </w:tc>
        <w:tc>
          <w:tcPr>
            <w:tcW w:w="6435" w:type="dxa"/>
            <w:tcBorders>
              <w:top w:val="nil"/>
              <w:left w:val="nil"/>
              <w:bottom w:val="single" w:sz="4" w:space="0" w:color="auto"/>
              <w:right w:val="single" w:sz="4" w:space="0" w:color="auto"/>
            </w:tcBorders>
            <w:shd w:val="clear" w:color="auto" w:fill="auto"/>
            <w:noWrap/>
            <w:vAlign w:val="bottom"/>
          </w:tcPr>
          <w:p w:rsidR="005767C1" w:rsidRPr="00355B22" w:rsidRDefault="005767C1" w:rsidP="005767C1">
            <w:pPr>
              <w:rPr>
                <w:rFonts w:ascii="Times New Roman" w:eastAsia="Times New Roman" w:hAnsi="Times New Roman"/>
                <w:color w:val="000000"/>
                <w:sz w:val="24"/>
                <w:szCs w:val="24"/>
                <w:lang w:val="en-US"/>
              </w:rPr>
            </w:pP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Plokščių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662,29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Prūdgalio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121,87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Rubiniškės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69,20</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Sausdravų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212,64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Senosios Įpilties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458,09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Serapinų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113,24</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Smeltės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129,29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55.</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Sūdėnų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472,99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56.</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Šlaveitų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1012,32</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57.</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Šukės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501,51</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58.</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Užkylininkų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27,88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59.</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Užparkasių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55,73</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60.</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Vaineikių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910,79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61.</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Vaineikių Medsėdžių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313,69</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63"/>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62.</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Želvių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324,12</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63.</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Žiogelių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255,57</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5767C1"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5767C1" w:rsidRPr="00355B22" w:rsidRDefault="005767C1" w:rsidP="005767C1">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64.</w:t>
            </w:r>
          </w:p>
        </w:tc>
        <w:tc>
          <w:tcPr>
            <w:tcW w:w="1600"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Žynelių k.</w:t>
            </w:r>
          </w:p>
        </w:tc>
        <w:tc>
          <w:tcPr>
            <w:tcW w:w="1306" w:type="dxa"/>
            <w:tcBorders>
              <w:top w:val="nil"/>
              <w:left w:val="nil"/>
              <w:bottom w:val="single" w:sz="4" w:space="0" w:color="auto"/>
              <w:right w:val="single" w:sz="4" w:space="0" w:color="auto"/>
            </w:tcBorders>
            <w:shd w:val="clear" w:color="auto" w:fill="auto"/>
            <w:noWrap/>
            <w:vAlign w:val="center"/>
            <w:hideMark/>
          </w:tcPr>
          <w:p w:rsidR="005767C1" w:rsidRPr="00355B22" w:rsidRDefault="005767C1" w:rsidP="005767C1">
            <w:pPr>
              <w:jc w:val="center"/>
              <w:rPr>
                <w:rFonts w:ascii="Times New Roman" w:hAnsi="Times New Roman"/>
                <w:color w:val="000000"/>
                <w:sz w:val="24"/>
                <w:szCs w:val="24"/>
              </w:rPr>
            </w:pPr>
            <w:r w:rsidRPr="00355B22">
              <w:rPr>
                <w:rFonts w:ascii="Times New Roman" w:hAnsi="Times New Roman"/>
                <w:color w:val="000000"/>
                <w:sz w:val="24"/>
                <w:szCs w:val="24"/>
              </w:rPr>
              <w:t>384,68</w:t>
            </w:r>
          </w:p>
        </w:tc>
        <w:tc>
          <w:tcPr>
            <w:tcW w:w="6435" w:type="dxa"/>
            <w:tcBorders>
              <w:top w:val="nil"/>
              <w:left w:val="nil"/>
              <w:bottom w:val="single" w:sz="4" w:space="0" w:color="auto"/>
              <w:right w:val="single" w:sz="4" w:space="0" w:color="auto"/>
            </w:tcBorders>
            <w:shd w:val="clear" w:color="auto" w:fill="auto"/>
            <w:noWrap/>
            <w:vAlign w:val="bottom"/>
            <w:hideMark/>
          </w:tcPr>
          <w:p w:rsidR="005767C1" w:rsidRPr="00355B22" w:rsidRDefault="005767C1" w:rsidP="005767C1">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EA2A2E" w:rsidRPr="00355B22" w:rsidTr="00F41283">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bottom"/>
            <w:hideMark/>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24260,49</w:t>
            </w:r>
          </w:p>
        </w:tc>
        <w:tc>
          <w:tcPr>
            <w:tcW w:w="6435"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EA2A2E" w:rsidRPr="00355B22" w:rsidTr="00F41283">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bottom"/>
            <w:hideMark/>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8430,32</w:t>
            </w:r>
          </w:p>
        </w:tc>
        <w:tc>
          <w:tcPr>
            <w:tcW w:w="6435"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B7576C" w:rsidRPr="00355B22" w:rsidTr="00D24A45">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576C" w:rsidRPr="00355B22" w:rsidRDefault="00B7576C" w:rsidP="002C4AA8">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Darbėnų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B7576C" w:rsidRPr="00355B22" w:rsidRDefault="00955A71" w:rsidP="002C4AA8">
            <w:pPr>
              <w:jc w:val="center"/>
              <w:rPr>
                <w:rFonts w:ascii="Times New Roman" w:eastAsia="Times New Roman" w:hAnsi="Times New Roman"/>
                <w:color w:val="000000"/>
                <w:sz w:val="24"/>
                <w:szCs w:val="24"/>
                <w:lang w:val="en-US"/>
              </w:rPr>
            </w:pPr>
            <w:r w:rsidRPr="00355B22">
              <w:rPr>
                <w:rFonts w:ascii="Times New Roman" w:hAnsi="Times New Roman"/>
                <w:sz w:val="24"/>
                <w:szCs w:val="24"/>
              </w:rPr>
              <w:t>32947,44</w:t>
            </w:r>
          </w:p>
        </w:tc>
        <w:tc>
          <w:tcPr>
            <w:tcW w:w="6435" w:type="dxa"/>
            <w:tcBorders>
              <w:top w:val="nil"/>
              <w:left w:val="nil"/>
              <w:bottom w:val="single" w:sz="4" w:space="0" w:color="auto"/>
              <w:right w:val="single" w:sz="4" w:space="0" w:color="auto"/>
            </w:tcBorders>
            <w:shd w:val="clear" w:color="auto" w:fill="auto"/>
            <w:noWrap/>
            <w:vAlign w:val="center"/>
            <w:hideMark/>
          </w:tcPr>
          <w:p w:rsidR="00B7576C" w:rsidRPr="00355B22" w:rsidRDefault="00B7576C" w:rsidP="002C4AA8">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DF362F" w:rsidRPr="00355B22" w:rsidRDefault="00DF362F" w:rsidP="00DF362F">
      <w:pPr>
        <w:spacing w:before="40"/>
        <w:rPr>
          <w:rFonts w:ascii="Times New Roman" w:hAnsi="Times New Roman"/>
          <w:sz w:val="24"/>
          <w:szCs w:val="24"/>
        </w:rPr>
      </w:pPr>
    </w:p>
    <w:p w:rsidR="008E6AC0" w:rsidRPr="00355B22" w:rsidRDefault="00997B6B" w:rsidP="008E6AC0">
      <w:pPr>
        <w:spacing w:before="40"/>
        <w:jc w:val="both"/>
        <w:rPr>
          <w:rFonts w:ascii="Times New Roman" w:hAnsi="Times New Roman"/>
          <w:b/>
          <w:sz w:val="24"/>
          <w:szCs w:val="24"/>
        </w:rPr>
      </w:pPr>
      <w:r w:rsidRPr="00355B22">
        <w:rPr>
          <w:rFonts w:ascii="Times New Roman" w:hAnsi="Times New Roman"/>
          <w:b/>
          <w:sz w:val="24"/>
          <w:szCs w:val="24"/>
        </w:rPr>
        <w:t>1</w:t>
      </w:r>
      <w:r w:rsidR="008E6AC0" w:rsidRPr="00355B22">
        <w:rPr>
          <w:rFonts w:ascii="Times New Roman" w:hAnsi="Times New Roman"/>
          <w:b/>
          <w:sz w:val="24"/>
          <w:szCs w:val="24"/>
        </w:rPr>
        <w:t>.4 lentelė.</w:t>
      </w:r>
      <w:r w:rsidR="008E6AC0" w:rsidRPr="00355B22">
        <w:rPr>
          <w:rFonts w:ascii="Times New Roman" w:hAnsi="Times New Roman"/>
          <w:sz w:val="24"/>
          <w:szCs w:val="24"/>
        </w:rPr>
        <w:t xml:space="preserve"> Imbarės seniūnija</w:t>
      </w:r>
    </w:p>
    <w:tbl>
      <w:tblPr>
        <w:tblW w:w="9854" w:type="dxa"/>
        <w:tblLook w:val="04A0" w:firstRow="1" w:lastRow="0" w:firstColumn="1" w:lastColumn="0" w:noHBand="0" w:noVBand="1"/>
      </w:tblPr>
      <w:tblGrid>
        <w:gridCol w:w="550"/>
        <w:gridCol w:w="1579"/>
        <w:gridCol w:w="1385"/>
        <w:gridCol w:w="6340"/>
      </w:tblGrid>
      <w:tr w:rsidR="008E6AC0" w:rsidRPr="00355B22" w:rsidTr="008E6AC0">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AC0" w:rsidRPr="00355B22" w:rsidRDefault="008E6AC0"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E6AC0" w:rsidRPr="00355B22" w:rsidRDefault="008E6AC0"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E6AC0" w:rsidRPr="00355B22" w:rsidRDefault="008E6AC0"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8E6AC0" w:rsidRPr="00355B22" w:rsidRDefault="008E6AC0"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Alko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lang w:val="en-US"/>
              </w:rPr>
            </w:pPr>
            <w:r w:rsidRPr="00355B22">
              <w:rPr>
                <w:rFonts w:ascii="Times New Roman" w:hAnsi="Times New Roman"/>
                <w:color w:val="000000"/>
                <w:sz w:val="24"/>
                <w:szCs w:val="24"/>
              </w:rPr>
              <w:t>61,90</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Bajoralių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334,04</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Bargalio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223,82</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Barzdžių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459,52</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Barzdžių Medsėdžių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544,96</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Dvaralio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91,48</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Dvarčininkų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160,77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Erlėnų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946,72</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Gaivališkės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238,07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Gargždelės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lang w:val="en-US"/>
              </w:rPr>
            </w:pPr>
            <w:r w:rsidRPr="00355B22">
              <w:rPr>
                <w:rFonts w:ascii="Times New Roman" w:hAnsi="Times New Roman"/>
                <w:color w:val="000000"/>
                <w:sz w:val="24"/>
                <w:szCs w:val="24"/>
              </w:rPr>
              <w:t>348,82</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Gedgaudžių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193,03</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Imbarės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731,17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Jakštaičių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657,96</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Juodupėnų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850,78</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Kadagyno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74,66</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Kalnalio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56,61</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Kalniškių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44,37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Kirkšių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116,69</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Klausgalvų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443,31</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Klausgalvų Medsėdžių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393,18</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Klecininkų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239,00</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Laivių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894,56</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Leliūnų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241,42</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Mažųjų Žalimų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718,29</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25.</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Narmantų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373,88</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Nerėpų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221,27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Pesčių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94,13</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Reketės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683,49</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Skaudalių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651,67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Šaučikių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288,73</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Tuzų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1213,00</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32.</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Žeimių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968,37</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33.</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Žudgalio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212,10</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F41283">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EA2A2E" w:rsidRPr="00355B22" w:rsidRDefault="00EA2A2E" w:rsidP="00EA2A2E">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34.</w:t>
            </w:r>
          </w:p>
        </w:tc>
        <w:tc>
          <w:tcPr>
            <w:tcW w:w="1600"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hAnsi="Times New Roman"/>
                <w:color w:val="000000"/>
                <w:sz w:val="24"/>
                <w:szCs w:val="24"/>
              </w:rPr>
            </w:pPr>
            <w:r w:rsidRPr="00355B22">
              <w:rPr>
                <w:rFonts w:ascii="Times New Roman" w:hAnsi="Times New Roman"/>
                <w:color w:val="000000"/>
                <w:sz w:val="24"/>
                <w:szCs w:val="24"/>
              </w:rPr>
              <w:t>Žvainių k.</w:t>
            </w:r>
          </w:p>
        </w:tc>
        <w:tc>
          <w:tcPr>
            <w:tcW w:w="1306" w:type="dxa"/>
            <w:tcBorders>
              <w:top w:val="nil"/>
              <w:left w:val="nil"/>
              <w:bottom w:val="single" w:sz="4" w:space="0" w:color="auto"/>
              <w:right w:val="single" w:sz="4" w:space="0" w:color="auto"/>
            </w:tcBorders>
            <w:shd w:val="clear" w:color="auto" w:fill="auto"/>
            <w:noWrap/>
            <w:vAlign w:val="center"/>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514,20</w:t>
            </w:r>
          </w:p>
        </w:tc>
        <w:tc>
          <w:tcPr>
            <w:tcW w:w="6435" w:type="dxa"/>
            <w:tcBorders>
              <w:top w:val="nil"/>
              <w:left w:val="nil"/>
              <w:bottom w:val="single" w:sz="4" w:space="0" w:color="auto"/>
              <w:right w:val="single" w:sz="4" w:space="0" w:color="auto"/>
            </w:tcBorders>
            <w:shd w:val="clear" w:color="auto" w:fill="auto"/>
            <w:noWrap/>
            <w:vAlign w:val="bottom"/>
          </w:tcPr>
          <w:p w:rsidR="00EA2A2E" w:rsidRPr="00355B22" w:rsidRDefault="00EA2A2E" w:rsidP="00EA2A2E">
            <w:pPr>
              <w:rPr>
                <w:rFonts w:ascii="Times New Roman" w:eastAsia="Times New Roman" w:hAnsi="Times New Roman"/>
                <w:color w:val="000000"/>
                <w:sz w:val="24"/>
                <w:szCs w:val="24"/>
                <w:lang w:val="en-US"/>
              </w:rPr>
            </w:pPr>
          </w:p>
        </w:tc>
      </w:tr>
      <w:tr w:rsidR="00EA2A2E" w:rsidRPr="00355B22" w:rsidTr="008E6AC0">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hAnsi="Times New Roman"/>
                <w:color w:val="000000"/>
                <w:sz w:val="24"/>
                <w:szCs w:val="24"/>
                <w:lang w:val="en-US"/>
              </w:rPr>
            </w:pPr>
            <w:r w:rsidRPr="00355B22">
              <w:rPr>
                <w:rFonts w:ascii="Times New Roman" w:hAnsi="Times New Roman"/>
                <w:color w:val="000000"/>
                <w:sz w:val="24"/>
                <w:szCs w:val="24"/>
              </w:rPr>
              <w:t>14285,98</w:t>
            </w:r>
          </w:p>
        </w:tc>
        <w:tc>
          <w:tcPr>
            <w:tcW w:w="6435"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EA2A2E" w:rsidRPr="00355B22" w:rsidTr="008E6AC0">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hAnsi="Times New Roman"/>
                <w:color w:val="000000"/>
                <w:sz w:val="24"/>
                <w:szCs w:val="24"/>
              </w:rPr>
            </w:pPr>
            <w:r w:rsidRPr="00355B22">
              <w:rPr>
                <w:rFonts w:ascii="Times New Roman" w:hAnsi="Times New Roman"/>
                <w:color w:val="000000"/>
                <w:sz w:val="24"/>
                <w:szCs w:val="24"/>
              </w:rPr>
              <w:t>628,56</w:t>
            </w:r>
          </w:p>
        </w:tc>
        <w:tc>
          <w:tcPr>
            <w:tcW w:w="6435"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EA2A2E" w:rsidRPr="00355B22" w:rsidTr="008E6AC0">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A2E" w:rsidRPr="00355B22" w:rsidRDefault="00EA2A2E" w:rsidP="00EA2A2E">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Imbarės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EA2A2E" w:rsidRPr="00355B22" w:rsidRDefault="00955A71" w:rsidP="00EA2A2E">
            <w:pPr>
              <w:jc w:val="center"/>
              <w:rPr>
                <w:rFonts w:ascii="Times New Roman" w:hAnsi="Times New Roman"/>
                <w:color w:val="000000"/>
                <w:sz w:val="24"/>
                <w:szCs w:val="24"/>
              </w:rPr>
            </w:pPr>
            <w:r w:rsidRPr="00355B22">
              <w:rPr>
                <w:rFonts w:ascii="Times New Roman" w:hAnsi="Times New Roman"/>
                <w:sz w:val="24"/>
                <w:szCs w:val="24"/>
              </w:rPr>
              <w:t>14721,98</w:t>
            </w:r>
          </w:p>
        </w:tc>
        <w:tc>
          <w:tcPr>
            <w:tcW w:w="6435" w:type="dxa"/>
            <w:tcBorders>
              <w:top w:val="nil"/>
              <w:left w:val="nil"/>
              <w:bottom w:val="single" w:sz="4" w:space="0" w:color="auto"/>
              <w:right w:val="single" w:sz="4" w:space="0" w:color="auto"/>
            </w:tcBorders>
            <w:shd w:val="clear" w:color="auto" w:fill="auto"/>
            <w:noWrap/>
            <w:vAlign w:val="center"/>
            <w:hideMark/>
          </w:tcPr>
          <w:p w:rsidR="00EA2A2E" w:rsidRPr="00355B22" w:rsidRDefault="00EA2A2E" w:rsidP="00EA2A2E">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C316F4" w:rsidRPr="00355B22" w:rsidRDefault="00C316F4" w:rsidP="008E6AC0">
      <w:pPr>
        <w:spacing w:before="40"/>
        <w:jc w:val="both"/>
        <w:rPr>
          <w:rFonts w:ascii="Times New Roman" w:hAnsi="Times New Roman"/>
          <w:sz w:val="24"/>
          <w:szCs w:val="24"/>
        </w:rPr>
      </w:pPr>
    </w:p>
    <w:p w:rsidR="008E6AC0" w:rsidRPr="00355B22" w:rsidRDefault="00997B6B" w:rsidP="008E6AC0">
      <w:pPr>
        <w:spacing w:before="40"/>
        <w:jc w:val="both"/>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.5 lentelė.</w:t>
      </w:r>
      <w:r w:rsidR="008E6AC0" w:rsidRPr="00355B22">
        <w:rPr>
          <w:rFonts w:ascii="Times New Roman" w:hAnsi="Times New Roman"/>
          <w:sz w:val="24"/>
          <w:szCs w:val="24"/>
        </w:rPr>
        <w:t xml:space="preserve"> Kartenos seniūnija</w:t>
      </w:r>
    </w:p>
    <w:tbl>
      <w:tblPr>
        <w:tblW w:w="9854" w:type="dxa"/>
        <w:tblLook w:val="04A0" w:firstRow="1" w:lastRow="0" w:firstColumn="1" w:lastColumn="0" w:noHBand="0" w:noVBand="1"/>
      </w:tblPr>
      <w:tblGrid>
        <w:gridCol w:w="550"/>
        <w:gridCol w:w="1592"/>
        <w:gridCol w:w="1383"/>
        <w:gridCol w:w="6329"/>
      </w:tblGrid>
      <w:tr w:rsidR="00F046BB" w:rsidRPr="00355B22" w:rsidTr="00AB281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Abakų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494,52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Anužių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426,14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Balsiškių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891,66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Cigonalių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86,83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Dauginčių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678,47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Eitučių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429,77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Gaudučių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462,77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Gintarų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405,08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Kalniškių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230,67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Kartenos mstl.</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553,63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Kupšių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245,99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Lapgaudžių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53,84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Lygnugariškių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87,07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Lubių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303,70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Lūgnalių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304,24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Martynaičių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339,92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Pecelių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172,36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Sakuočių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218,96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Vėlaičių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471,47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Žadeikių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574,18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7431,28</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1096,51</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 xml:space="preserve">Bendras Kartenos </w:t>
            </w:r>
            <w:r w:rsidRPr="00355B22">
              <w:rPr>
                <w:rFonts w:ascii="Times New Roman" w:eastAsia="Times New Roman" w:hAnsi="Times New Roman"/>
                <w:b/>
                <w:bCs/>
                <w:color w:val="000000"/>
                <w:sz w:val="24"/>
                <w:szCs w:val="24"/>
              </w:rPr>
              <w:lastRenderedPageBreak/>
              <w:t>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lastRenderedPageBreak/>
              <w:t>8548,41</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7A0621" w:rsidRPr="00355B22" w:rsidRDefault="007A0621" w:rsidP="008E6AC0">
      <w:pPr>
        <w:spacing w:before="40"/>
        <w:jc w:val="both"/>
        <w:rPr>
          <w:rFonts w:ascii="Times New Roman" w:hAnsi="Times New Roman"/>
          <w:sz w:val="24"/>
          <w:szCs w:val="24"/>
        </w:rPr>
      </w:pPr>
    </w:p>
    <w:p w:rsidR="008E6AC0" w:rsidRPr="00355B22" w:rsidRDefault="00997B6B" w:rsidP="008E6AC0">
      <w:pPr>
        <w:spacing w:before="40"/>
        <w:jc w:val="both"/>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.6 lentelė.</w:t>
      </w:r>
      <w:r w:rsidR="008E6AC0" w:rsidRPr="00355B22">
        <w:rPr>
          <w:rFonts w:ascii="Times New Roman" w:hAnsi="Times New Roman"/>
          <w:sz w:val="24"/>
          <w:szCs w:val="24"/>
        </w:rPr>
        <w:t xml:space="preserve"> Kretingos miesto seniūnija</w:t>
      </w:r>
    </w:p>
    <w:tbl>
      <w:tblPr>
        <w:tblW w:w="9854" w:type="dxa"/>
        <w:jc w:val="center"/>
        <w:tblLook w:val="0000" w:firstRow="0" w:lastRow="0" w:firstColumn="0" w:lastColumn="0" w:noHBand="0" w:noVBand="0"/>
      </w:tblPr>
      <w:tblGrid>
        <w:gridCol w:w="593"/>
        <w:gridCol w:w="1493"/>
        <w:gridCol w:w="1389"/>
        <w:gridCol w:w="6379"/>
      </w:tblGrid>
      <w:tr w:rsidR="007A0621" w:rsidRPr="00355B22" w:rsidTr="00DA3A8E">
        <w:trPr>
          <w:trHeight w:val="961"/>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508" w:type="dxa"/>
            <w:tcBorders>
              <w:top w:val="single" w:sz="4" w:space="0" w:color="auto"/>
              <w:left w:val="nil"/>
              <w:bottom w:val="single" w:sz="4" w:space="0" w:color="auto"/>
              <w:right w:val="single" w:sz="4" w:space="0" w:color="auto"/>
            </w:tcBorders>
            <w:shd w:val="clear" w:color="auto" w:fill="auto"/>
            <w:vAlign w:val="center"/>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295" w:type="dxa"/>
            <w:tcBorders>
              <w:top w:val="single" w:sz="4" w:space="0" w:color="auto"/>
              <w:left w:val="nil"/>
              <w:bottom w:val="single" w:sz="4" w:space="0" w:color="auto"/>
              <w:right w:val="single" w:sz="4" w:space="0" w:color="auto"/>
            </w:tcBorders>
            <w:shd w:val="clear" w:color="auto" w:fill="auto"/>
            <w:vAlign w:val="center"/>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53" w:type="dxa"/>
            <w:tcBorders>
              <w:top w:val="single" w:sz="4" w:space="0" w:color="auto"/>
              <w:left w:val="nil"/>
              <w:bottom w:val="single" w:sz="4" w:space="0" w:color="auto"/>
              <w:right w:val="single" w:sz="4" w:space="0" w:color="auto"/>
            </w:tcBorders>
            <w:shd w:val="clear" w:color="auto" w:fill="auto"/>
            <w:vAlign w:val="center"/>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Pastabos</w:t>
            </w:r>
          </w:p>
        </w:tc>
      </w:tr>
      <w:tr w:rsidR="007A0621" w:rsidRPr="00355B22" w:rsidTr="00DA3A8E">
        <w:trPr>
          <w:trHeight w:val="156"/>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7A0621" w:rsidRPr="00355B22" w:rsidRDefault="007A0621" w:rsidP="00DA3A8E">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1.</w:t>
            </w:r>
          </w:p>
        </w:tc>
        <w:tc>
          <w:tcPr>
            <w:tcW w:w="1508" w:type="dxa"/>
            <w:tcBorders>
              <w:top w:val="nil"/>
              <w:left w:val="nil"/>
              <w:bottom w:val="single" w:sz="4" w:space="0" w:color="auto"/>
              <w:right w:val="single" w:sz="4" w:space="0" w:color="auto"/>
            </w:tcBorders>
            <w:shd w:val="clear" w:color="auto" w:fill="auto"/>
            <w:noWrap/>
            <w:vAlign w:val="bottom"/>
          </w:tcPr>
          <w:p w:rsidR="007A0621" w:rsidRPr="00355B22" w:rsidRDefault="007A0621" w:rsidP="00DA3A8E">
            <w:pPr>
              <w:rPr>
                <w:rFonts w:ascii="Times New Roman" w:hAnsi="Times New Roman"/>
                <w:color w:val="000000"/>
                <w:sz w:val="24"/>
                <w:szCs w:val="24"/>
              </w:rPr>
            </w:pPr>
            <w:r w:rsidRPr="00355B22">
              <w:rPr>
                <w:rFonts w:ascii="Times New Roman" w:hAnsi="Times New Roman"/>
                <w:color w:val="000000"/>
                <w:sz w:val="24"/>
                <w:szCs w:val="24"/>
              </w:rPr>
              <w:t>Kretingos m.</w:t>
            </w:r>
          </w:p>
        </w:tc>
        <w:tc>
          <w:tcPr>
            <w:tcW w:w="1295" w:type="dxa"/>
            <w:tcBorders>
              <w:top w:val="nil"/>
              <w:left w:val="nil"/>
              <w:bottom w:val="single" w:sz="4" w:space="0" w:color="auto"/>
              <w:right w:val="single" w:sz="4" w:space="0" w:color="auto"/>
            </w:tcBorders>
            <w:shd w:val="clear" w:color="auto" w:fill="auto"/>
            <w:noWrap/>
            <w:vAlign w:val="bottom"/>
          </w:tcPr>
          <w:p w:rsidR="007A0621" w:rsidRPr="00355B22" w:rsidRDefault="00F41283" w:rsidP="00BA0DB6">
            <w:pPr>
              <w:jc w:val="center"/>
              <w:rPr>
                <w:rFonts w:ascii="Times New Roman" w:hAnsi="Times New Roman"/>
                <w:color w:val="000000"/>
                <w:sz w:val="24"/>
                <w:szCs w:val="24"/>
              </w:rPr>
            </w:pPr>
            <w:r w:rsidRPr="00355B22">
              <w:rPr>
                <w:rFonts w:ascii="Times New Roman" w:hAnsi="Times New Roman"/>
                <w:sz w:val="24"/>
                <w:szCs w:val="24"/>
              </w:rPr>
              <w:t>1558,14</w:t>
            </w:r>
          </w:p>
        </w:tc>
        <w:tc>
          <w:tcPr>
            <w:tcW w:w="6453" w:type="dxa"/>
            <w:tcBorders>
              <w:top w:val="nil"/>
              <w:left w:val="nil"/>
              <w:bottom w:val="single" w:sz="4" w:space="0" w:color="auto"/>
              <w:right w:val="single" w:sz="4" w:space="0" w:color="auto"/>
            </w:tcBorders>
            <w:shd w:val="clear" w:color="auto" w:fill="auto"/>
            <w:noWrap/>
            <w:vAlign w:val="center"/>
          </w:tcPr>
          <w:p w:rsidR="007A0621" w:rsidRPr="00355B22" w:rsidRDefault="007A0621" w:rsidP="00DA3A8E">
            <w:pP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 xml:space="preserve"> </w:t>
            </w:r>
          </w:p>
        </w:tc>
      </w:tr>
      <w:tr w:rsidR="007A0621" w:rsidRPr="00355B22" w:rsidTr="00DA3A8E">
        <w:trPr>
          <w:trHeight w:val="197"/>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0621" w:rsidRPr="00355B22" w:rsidRDefault="007A0621"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F41283" w:rsidP="00BA0DB6">
            <w:pPr>
              <w:jc w:val="center"/>
              <w:rPr>
                <w:rFonts w:ascii="Times New Roman" w:hAnsi="Times New Roman"/>
                <w:color w:val="000000"/>
                <w:sz w:val="24"/>
                <w:szCs w:val="24"/>
              </w:rPr>
            </w:pPr>
            <w:r w:rsidRPr="00355B22">
              <w:rPr>
                <w:rFonts w:ascii="Times New Roman" w:hAnsi="Times New Roman"/>
                <w:sz w:val="24"/>
                <w:szCs w:val="24"/>
              </w:rPr>
              <w:t>1558,14</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7A0621" w:rsidP="00DA3A8E">
            <w:pPr>
              <w:rPr>
                <w:rFonts w:ascii="Times New Roman" w:eastAsia="Times New Roman" w:hAnsi="Times New Roman"/>
                <w:sz w:val="24"/>
                <w:szCs w:val="24"/>
                <w:lang w:val="en-US"/>
              </w:rPr>
            </w:pPr>
          </w:p>
        </w:tc>
      </w:tr>
      <w:tr w:rsidR="007A0621" w:rsidRPr="00355B22" w:rsidTr="00DA3A8E">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0621" w:rsidRPr="00355B22" w:rsidRDefault="00DB330B"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xml:space="preserve">Teritorija neįtraukta į </w:t>
            </w:r>
            <w:r w:rsidR="007A0621" w:rsidRPr="00355B22">
              <w:rPr>
                <w:rFonts w:ascii="Times New Roman" w:eastAsia="Times New Roman" w:hAnsi="Times New Roman"/>
                <w:color w:val="000000"/>
                <w:sz w:val="24"/>
                <w:szCs w:val="24"/>
              </w:rPr>
              <w:t>gyv. vietoves: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7A0621" w:rsidP="00DA3A8E">
            <w:pPr>
              <w:jc w:val="center"/>
              <w:rPr>
                <w:rFonts w:ascii="Times New Roman" w:hAnsi="Times New Roman"/>
                <w:color w:val="000000"/>
                <w:sz w:val="24"/>
                <w:szCs w:val="24"/>
              </w:rPr>
            </w:pPr>
            <w:r w:rsidRPr="00355B22">
              <w:rPr>
                <w:rFonts w:ascii="Times New Roman" w:hAnsi="Times New Roman"/>
                <w:color w:val="000000"/>
                <w:sz w:val="24"/>
                <w:szCs w:val="24"/>
              </w:rPr>
              <w:t>-</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7A0621" w:rsidP="00DA3A8E">
            <w:pPr>
              <w:rPr>
                <w:rFonts w:ascii="Times New Roman" w:eastAsia="Times New Roman" w:hAnsi="Times New Roman"/>
                <w:sz w:val="24"/>
                <w:szCs w:val="24"/>
                <w:lang w:val="en-US"/>
              </w:rPr>
            </w:pPr>
          </w:p>
        </w:tc>
      </w:tr>
      <w:tr w:rsidR="007A0621" w:rsidRPr="00355B22" w:rsidTr="00DA3A8E">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0621" w:rsidRPr="00355B22" w:rsidRDefault="007A0621" w:rsidP="007A0621">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Kretingos miesto seniūnijos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955A71" w:rsidP="00DA3A8E">
            <w:pPr>
              <w:jc w:val="center"/>
              <w:rPr>
                <w:rFonts w:ascii="Times New Roman" w:eastAsia="Times New Roman" w:hAnsi="Times New Roman"/>
                <w:sz w:val="24"/>
                <w:szCs w:val="24"/>
                <w:lang w:val="en-US"/>
              </w:rPr>
            </w:pPr>
            <w:r w:rsidRPr="00355B22">
              <w:rPr>
                <w:rFonts w:ascii="Times New Roman" w:hAnsi="Times New Roman"/>
                <w:sz w:val="24"/>
                <w:szCs w:val="24"/>
              </w:rPr>
              <w:t>1556,99</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7A0621" w:rsidRPr="00355B22" w:rsidRDefault="007A0621" w:rsidP="00DA3A8E">
            <w:pPr>
              <w:rPr>
                <w:rFonts w:ascii="Times New Roman" w:eastAsia="Times New Roman" w:hAnsi="Times New Roman"/>
                <w:sz w:val="24"/>
                <w:szCs w:val="24"/>
                <w:lang w:val="en-US"/>
              </w:rPr>
            </w:pPr>
          </w:p>
        </w:tc>
      </w:tr>
    </w:tbl>
    <w:p w:rsidR="00304B98" w:rsidRPr="00355B22" w:rsidRDefault="00304B98" w:rsidP="008E6AC0">
      <w:pPr>
        <w:spacing w:before="40"/>
        <w:jc w:val="both"/>
        <w:rPr>
          <w:rFonts w:ascii="Times New Roman" w:hAnsi="Times New Roman"/>
          <w:sz w:val="24"/>
          <w:szCs w:val="24"/>
        </w:rPr>
      </w:pPr>
    </w:p>
    <w:p w:rsidR="008E6AC0" w:rsidRPr="00355B22" w:rsidRDefault="00997B6B" w:rsidP="008E6AC0">
      <w:pPr>
        <w:spacing w:before="40"/>
        <w:jc w:val="both"/>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.7 lentelė.</w:t>
      </w:r>
      <w:r w:rsidR="008E6AC0" w:rsidRPr="00355B22">
        <w:rPr>
          <w:rFonts w:ascii="Times New Roman" w:hAnsi="Times New Roman"/>
          <w:sz w:val="24"/>
          <w:szCs w:val="24"/>
        </w:rPr>
        <w:t xml:space="preserve"> Kretingos seniūnija</w:t>
      </w:r>
    </w:p>
    <w:tbl>
      <w:tblPr>
        <w:tblW w:w="9854" w:type="dxa"/>
        <w:jc w:val="center"/>
        <w:tblLook w:val="04A0" w:firstRow="1" w:lastRow="0" w:firstColumn="1" w:lastColumn="0" w:noHBand="0" w:noVBand="1"/>
      </w:tblPr>
      <w:tblGrid>
        <w:gridCol w:w="550"/>
        <w:gridCol w:w="1579"/>
        <w:gridCol w:w="1385"/>
        <w:gridCol w:w="6340"/>
      </w:tblGrid>
      <w:tr w:rsidR="007A0621" w:rsidRPr="00355B22" w:rsidTr="00DA3A8E">
        <w:trPr>
          <w:trHeight w:val="60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7A0621" w:rsidRPr="00355B22" w:rsidRDefault="007A0621"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7A0621" w:rsidRPr="00355B22" w:rsidRDefault="007A0621"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Ankštakių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lang w:val="en-US"/>
              </w:rPr>
            </w:pPr>
            <w:r w:rsidRPr="00355B22">
              <w:rPr>
                <w:rFonts w:ascii="Times New Roman" w:hAnsi="Times New Roman"/>
                <w:color w:val="000000"/>
                <w:sz w:val="24"/>
                <w:szCs w:val="24"/>
              </w:rPr>
              <w:t>495,79</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Daktarų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552,98</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Dimitravo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27,07</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Genčų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592,40</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Gestautų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54,85</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Grykšių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229,27</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Kiauleikių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798,63</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Klibių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753,86</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Kretingsodžio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334,66</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Kurmaičių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741,80</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Kvecių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916,87</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Liepynės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95,52</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Negarbos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lang w:val="en-US"/>
              </w:rPr>
            </w:pPr>
            <w:r w:rsidRPr="00355B22">
              <w:rPr>
                <w:rFonts w:ascii="Times New Roman" w:hAnsi="Times New Roman"/>
                <w:color w:val="000000"/>
                <w:sz w:val="24"/>
                <w:szCs w:val="24"/>
              </w:rPr>
              <w:t>160,16</w:t>
            </w:r>
          </w:p>
        </w:tc>
        <w:tc>
          <w:tcPr>
            <w:tcW w:w="6435" w:type="dxa"/>
            <w:tcBorders>
              <w:top w:val="nil"/>
              <w:left w:val="nil"/>
              <w:bottom w:val="single" w:sz="4" w:space="0" w:color="auto"/>
              <w:right w:val="single" w:sz="4" w:space="0" w:color="auto"/>
            </w:tcBorders>
            <w:shd w:val="clear" w:color="auto" w:fill="auto"/>
            <w:noWrap/>
            <w:vAlign w:val="bottom"/>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Padvarių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784,06</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Pajuodupių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137,61</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Parąžės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175,30</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Pryšmančių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726,85</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Rūdaičių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1129,28</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Ruginių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709,09</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Senkų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478,01</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Tarvydų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349,44</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41283" w:rsidRPr="00355B22" w:rsidRDefault="00F41283" w:rsidP="00F41283">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Tintelių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200,51</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41283" w:rsidRPr="00355B22" w:rsidRDefault="00F41283" w:rsidP="00F41283">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Traidžių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387,23</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Tūbausių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1264,04</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Užpelkių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380,59</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41283" w:rsidRPr="00355B22" w:rsidRDefault="00F41283" w:rsidP="00F41283">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Vilimiškės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197,99</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41283" w:rsidRPr="00355B22" w:rsidRDefault="00F41283" w:rsidP="00F41283">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Vydmantų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936,24</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F41283">
        <w:tblPrEx>
          <w:tblLook w:val="0000" w:firstRow="0" w:lastRow="0" w:firstColumn="0" w:lastColumn="0" w:noHBand="0" w:noVBand="0"/>
        </w:tblPrEx>
        <w:trPr>
          <w:trHeight w:val="136"/>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28.</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Voveraičių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854,49</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41283" w:rsidRPr="00355B22" w:rsidTr="00F41283">
        <w:tblPrEx>
          <w:tblLook w:val="0000" w:firstRow="0" w:lastRow="0" w:firstColumn="0" w:lastColumn="0" w:noHBand="0" w:noVBand="0"/>
        </w:tblPrEx>
        <w:trPr>
          <w:trHeight w:val="135"/>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41283" w:rsidRPr="00355B22" w:rsidRDefault="00F41283" w:rsidP="00F41283">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hAnsi="Times New Roman"/>
                <w:color w:val="000000"/>
                <w:sz w:val="24"/>
                <w:szCs w:val="24"/>
              </w:rPr>
            </w:pPr>
            <w:r w:rsidRPr="00355B22">
              <w:rPr>
                <w:rFonts w:ascii="Times New Roman" w:hAnsi="Times New Roman"/>
                <w:color w:val="000000"/>
                <w:sz w:val="24"/>
                <w:szCs w:val="24"/>
              </w:rPr>
              <w:t>Žibininkų k.</w:t>
            </w:r>
          </w:p>
        </w:tc>
        <w:tc>
          <w:tcPr>
            <w:tcW w:w="1306"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599,02</w:t>
            </w:r>
          </w:p>
        </w:tc>
        <w:tc>
          <w:tcPr>
            <w:tcW w:w="6435" w:type="dxa"/>
            <w:tcBorders>
              <w:top w:val="nil"/>
              <w:left w:val="nil"/>
              <w:bottom w:val="single" w:sz="4" w:space="0" w:color="auto"/>
              <w:right w:val="single" w:sz="4" w:space="0" w:color="auto"/>
            </w:tcBorders>
            <w:shd w:val="clear" w:color="auto" w:fill="auto"/>
            <w:noWrap/>
            <w:vAlign w:val="bottom"/>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DA3A8E">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283" w:rsidRPr="00355B22" w:rsidRDefault="00F41283" w:rsidP="00F41283">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41283" w:rsidRPr="00355B22" w:rsidRDefault="00F41283" w:rsidP="00F41283">
            <w:pPr>
              <w:jc w:val="center"/>
              <w:rPr>
                <w:rFonts w:ascii="Times New Roman" w:hAnsi="Times New Roman"/>
                <w:color w:val="000000"/>
                <w:sz w:val="24"/>
                <w:szCs w:val="24"/>
                <w:lang w:val="en-US"/>
              </w:rPr>
            </w:pPr>
            <w:r w:rsidRPr="00355B22">
              <w:rPr>
                <w:rFonts w:ascii="Times New Roman" w:hAnsi="Times New Roman"/>
                <w:color w:val="000000"/>
                <w:sz w:val="24"/>
                <w:szCs w:val="24"/>
              </w:rPr>
              <w:t>15063,62</w:t>
            </w:r>
          </w:p>
        </w:tc>
        <w:tc>
          <w:tcPr>
            <w:tcW w:w="6435" w:type="dxa"/>
            <w:tcBorders>
              <w:top w:val="nil"/>
              <w:left w:val="nil"/>
              <w:bottom w:val="single" w:sz="4" w:space="0" w:color="auto"/>
              <w:right w:val="single" w:sz="4" w:space="0" w:color="auto"/>
            </w:tcBorders>
            <w:shd w:val="clear" w:color="auto" w:fill="auto"/>
            <w:noWrap/>
            <w:vAlign w:val="center"/>
          </w:tcPr>
          <w:p w:rsidR="00F41283" w:rsidRPr="00355B22" w:rsidRDefault="00F41283" w:rsidP="00F41283">
            <w:pPr>
              <w:rPr>
                <w:rFonts w:ascii="Times New Roman" w:eastAsia="Times New Roman" w:hAnsi="Times New Roman"/>
                <w:color w:val="000000"/>
                <w:sz w:val="24"/>
                <w:szCs w:val="24"/>
                <w:lang w:val="en-US"/>
              </w:rPr>
            </w:pPr>
          </w:p>
        </w:tc>
      </w:tr>
      <w:tr w:rsidR="00F41283" w:rsidRPr="00355B22" w:rsidTr="00DA3A8E">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283" w:rsidRPr="00355B22" w:rsidRDefault="00F41283" w:rsidP="00F41283">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41283" w:rsidRPr="00355B22" w:rsidRDefault="00F41283" w:rsidP="00F41283">
            <w:pPr>
              <w:jc w:val="center"/>
              <w:rPr>
                <w:rFonts w:ascii="Times New Roman" w:hAnsi="Times New Roman"/>
                <w:color w:val="000000"/>
                <w:sz w:val="24"/>
                <w:szCs w:val="24"/>
              </w:rPr>
            </w:pPr>
            <w:r w:rsidRPr="00355B22">
              <w:rPr>
                <w:rFonts w:ascii="Times New Roman" w:hAnsi="Times New Roman"/>
                <w:color w:val="000000"/>
                <w:sz w:val="24"/>
                <w:szCs w:val="24"/>
              </w:rPr>
              <w:t>2454,35</w:t>
            </w:r>
          </w:p>
        </w:tc>
        <w:tc>
          <w:tcPr>
            <w:tcW w:w="6435" w:type="dxa"/>
            <w:tcBorders>
              <w:top w:val="nil"/>
              <w:left w:val="nil"/>
              <w:bottom w:val="single" w:sz="4" w:space="0" w:color="auto"/>
              <w:right w:val="single" w:sz="4" w:space="0" w:color="auto"/>
            </w:tcBorders>
            <w:shd w:val="clear" w:color="auto" w:fill="auto"/>
            <w:noWrap/>
            <w:vAlign w:val="center"/>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41283" w:rsidRPr="00355B22" w:rsidTr="00DA3A8E">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1283" w:rsidRPr="00355B22" w:rsidRDefault="00F41283" w:rsidP="00F41283">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Kretingos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41283" w:rsidRPr="00355B22" w:rsidRDefault="00955A71" w:rsidP="00F41283">
            <w:pPr>
              <w:jc w:val="center"/>
              <w:rPr>
                <w:rFonts w:ascii="Times New Roman" w:hAnsi="Times New Roman"/>
                <w:color w:val="000000"/>
                <w:sz w:val="24"/>
                <w:szCs w:val="24"/>
              </w:rPr>
            </w:pPr>
            <w:r w:rsidRPr="00355B22">
              <w:rPr>
                <w:rFonts w:ascii="Times New Roman" w:hAnsi="Times New Roman"/>
                <w:sz w:val="24"/>
                <w:szCs w:val="24"/>
              </w:rPr>
              <w:t>17640,58</w:t>
            </w:r>
          </w:p>
        </w:tc>
        <w:tc>
          <w:tcPr>
            <w:tcW w:w="6435" w:type="dxa"/>
            <w:tcBorders>
              <w:top w:val="nil"/>
              <w:left w:val="nil"/>
              <w:bottom w:val="single" w:sz="4" w:space="0" w:color="auto"/>
              <w:right w:val="single" w:sz="4" w:space="0" w:color="auto"/>
            </w:tcBorders>
            <w:shd w:val="clear" w:color="auto" w:fill="auto"/>
            <w:noWrap/>
            <w:vAlign w:val="center"/>
            <w:hideMark/>
          </w:tcPr>
          <w:p w:rsidR="00F41283" w:rsidRPr="00355B22" w:rsidRDefault="00F41283" w:rsidP="00F41283">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7A0621" w:rsidRPr="00355B22" w:rsidRDefault="007A0621" w:rsidP="008E6AC0">
      <w:pPr>
        <w:spacing w:before="40"/>
        <w:jc w:val="both"/>
        <w:rPr>
          <w:rFonts w:ascii="Times New Roman" w:hAnsi="Times New Roman"/>
          <w:sz w:val="24"/>
          <w:szCs w:val="24"/>
        </w:rPr>
      </w:pPr>
    </w:p>
    <w:p w:rsidR="008E6AC0" w:rsidRPr="00355B22" w:rsidRDefault="00997B6B" w:rsidP="008E6AC0">
      <w:pPr>
        <w:spacing w:before="40"/>
        <w:jc w:val="both"/>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.8 lentelė.</w:t>
      </w:r>
      <w:r w:rsidR="008E6AC0" w:rsidRPr="00355B22">
        <w:rPr>
          <w:rFonts w:ascii="Times New Roman" w:hAnsi="Times New Roman"/>
          <w:sz w:val="24"/>
          <w:szCs w:val="24"/>
        </w:rPr>
        <w:t xml:space="preserve"> Kūlupėnų seniūnija</w:t>
      </w:r>
    </w:p>
    <w:tbl>
      <w:tblPr>
        <w:tblW w:w="9854" w:type="dxa"/>
        <w:jc w:val="center"/>
        <w:tblLook w:val="04A0" w:firstRow="1" w:lastRow="0" w:firstColumn="1" w:lastColumn="0" w:noHBand="0" w:noVBand="1"/>
      </w:tblPr>
      <w:tblGrid>
        <w:gridCol w:w="550"/>
        <w:gridCol w:w="1579"/>
        <w:gridCol w:w="1385"/>
        <w:gridCol w:w="6340"/>
      </w:tblGrid>
      <w:tr w:rsidR="00054EAC" w:rsidRPr="00355B22" w:rsidTr="00DA3A8E">
        <w:trPr>
          <w:trHeight w:val="60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054EAC" w:rsidRPr="00355B22" w:rsidRDefault="00054EAC"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Asteikių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lang w:val="en-US"/>
              </w:rPr>
            </w:pPr>
            <w:r w:rsidRPr="00355B22">
              <w:rPr>
                <w:rFonts w:ascii="Times New Roman" w:hAnsi="Times New Roman"/>
                <w:color w:val="000000"/>
                <w:sz w:val="24"/>
                <w:szCs w:val="24"/>
              </w:rPr>
              <w:t>372,82</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Aukštkalvių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237,89</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Didžiųjų Žalimų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269,14</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Grabšyčių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38,31</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Kūlsodžio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584,85</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Kūlupėnų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1385,58</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Nasrėnų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491,22</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Pipirų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140,01</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Prystovų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553,33</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Sauserių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425,52</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Stropelių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282,58</w:t>
            </w:r>
          </w:p>
        </w:tc>
        <w:tc>
          <w:tcPr>
            <w:tcW w:w="6435" w:type="dxa"/>
            <w:tcBorders>
              <w:top w:val="nil"/>
              <w:left w:val="nil"/>
              <w:bottom w:val="single" w:sz="4" w:space="0" w:color="auto"/>
              <w:right w:val="single" w:sz="4" w:space="0" w:color="auto"/>
            </w:tcBorders>
            <w:shd w:val="clear" w:color="auto" w:fill="auto"/>
            <w:noWrap/>
            <w:vAlign w:val="bottom"/>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Šalyno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193,87</w:t>
            </w:r>
          </w:p>
        </w:tc>
        <w:tc>
          <w:tcPr>
            <w:tcW w:w="6435"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eastAsia="Times New Roman" w:hAnsi="Times New Roman"/>
                <w:color w:val="000000"/>
                <w:sz w:val="24"/>
                <w:szCs w:val="24"/>
                <w:lang w:val="en-US"/>
              </w:rPr>
            </w:pP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Šatilgalio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205,70</w:t>
            </w:r>
          </w:p>
        </w:tc>
        <w:tc>
          <w:tcPr>
            <w:tcW w:w="6435"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eastAsia="Times New Roman" w:hAnsi="Times New Roman"/>
                <w:color w:val="000000"/>
                <w:sz w:val="24"/>
                <w:szCs w:val="24"/>
                <w:lang w:val="en-US"/>
              </w:rPr>
            </w:pPr>
          </w:p>
        </w:tc>
      </w:tr>
      <w:tr w:rsidR="00DF5304"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DF5304" w:rsidRPr="00355B22" w:rsidRDefault="00DF5304" w:rsidP="00DF5304">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hAnsi="Times New Roman"/>
                <w:color w:val="000000"/>
                <w:sz w:val="24"/>
                <w:szCs w:val="24"/>
              </w:rPr>
            </w:pPr>
            <w:r w:rsidRPr="00355B22">
              <w:rPr>
                <w:rFonts w:ascii="Times New Roman" w:hAnsi="Times New Roman"/>
                <w:color w:val="000000"/>
                <w:sz w:val="24"/>
                <w:szCs w:val="24"/>
              </w:rPr>
              <w:t>Tintelių k.</w:t>
            </w:r>
          </w:p>
        </w:tc>
        <w:tc>
          <w:tcPr>
            <w:tcW w:w="1306"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401,64</w:t>
            </w:r>
          </w:p>
        </w:tc>
        <w:tc>
          <w:tcPr>
            <w:tcW w:w="6435" w:type="dxa"/>
            <w:tcBorders>
              <w:top w:val="nil"/>
              <w:left w:val="nil"/>
              <w:bottom w:val="single" w:sz="4" w:space="0" w:color="auto"/>
              <w:right w:val="single" w:sz="4" w:space="0" w:color="auto"/>
            </w:tcBorders>
            <w:shd w:val="clear" w:color="auto" w:fill="auto"/>
            <w:noWrap/>
            <w:vAlign w:val="bottom"/>
          </w:tcPr>
          <w:p w:rsidR="00DF5304" w:rsidRPr="00355B22" w:rsidRDefault="00DF5304" w:rsidP="00DF5304">
            <w:pPr>
              <w:rPr>
                <w:rFonts w:ascii="Times New Roman" w:eastAsia="Times New Roman" w:hAnsi="Times New Roman"/>
                <w:color w:val="000000"/>
                <w:sz w:val="24"/>
                <w:szCs w:val="24"/>
                <w:lang w:val="en-US"/>
              </w:rPr>
            </w:pPr>
          </w:p>
        </w:tc>
      </w:tr>
      <w:tr w:rsidR="00DF5304" w:rsidRPr="00355B22" w:rsidTr="00054EAC">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304" w:rsidRPr="00355B22" w:rsidRDefault="00DF5304" w:rsidP="00DF5304">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DF5304" w:rsidRPr="00355B22" w:rsidRDefault="00DF5304" w:rsidP="00DF5304">
            <w:pPr>
              <w:jc w:val="center"/>
              <w:rPr>
                <w:rFonts w:ascii="Times New Roman" w:hAnsi="Times New Roman"/>
                <w:color w:val="000000"/>
                <w:sz w:val="24"/>
                <w:szCs w:val="24"/>
                <w:lang w:val="en-US"/>
              </w:rPr>
            </w:pPr>
            <w:r w:rsidRPr="00355B22">
              <w:rPr>
                <w:rFonts w:ascii="Times New Roman" w:hAnsi="Times New Roman"/>
                <w:color w:val="000000"/>
                <w:sz w:val="24"/>
                <w:szCs w:val="24"/>
              </w:rPr>
              <w:t>5582,46</w:t>
            </w:r>
          </w:p>
        </w:tc>
        <w:tc>
          <w:tcPr>
            <w:tcW w:w="6435" w:type="dxa"/>
            <w:tcBorders>
              <w:top w:val="nil"/>
              <w:left w:val="nil"/>
              <w:bottom w:val="single" w:sz="4" w:space="0" w:color="auto"/>
              <w:right w:val="single" w:sz="4" w:space="0" w:color="auto"/>
            </w:tcBorders>
            <w:shd w:val="clear" w:color="auto" w:fill="auto"/>
            <w:noWrap/>
            <w:vAlign w:val="center"/>
          </w:tcPr>
          <w:p w:rsidR="00DF5304" w:rsidRPr="00355B22" w:rsidRDefault="00DF5304" w:rsidP="00DF5304">
            <w:pPr>
              <w:rPr>
                <w:rFonts w:ascii="Times New Roman" w:eastAsia="Times New Roman" w:hAnsi="Times New Roman"/>
                <w:color w:val="000000"/>
                <w:sz w:val="24"/>
                <w:szCs w:val="24"/>
                <w:lang w:val="en-US"/>
              </w:rPr>
            </w:pPr>
          </w:p>
        </w:tc>
      </w:tr>
      <w:tr w:rsidR="00DF5304" w:rsidRPr="00355B22" w:rsidTr="00DA3A8E">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304" w:rsidRPr="00355B22" w:rsidRDefault="00DF5304" w:rsidP="00DF5304">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DF5304" w:rsidRPr="00355B22" w:rsidRDefault="00DF5304" w:rsidP="00DF5304">
            <w:pPr>
              <w:jc w:val="center"/>
              <w:rPr>
                <w:rFonts w:ascii="Times New Roman" w:hAnsi="Times New Roman"/>
                <w:color w:val="000000"/>
                <w:sz w:val="24"/>
                <w:szCs w:val="24"/>
              </w:rPr>
            </w:pPr>
            <w:r w:rsidRPr="00355B22">
              <w:rPr>
                <w:rFonts w:ascii="Times New Roman" w:hAnsi="Times New Roman"/>
                <w:color w:val="000000"/>
                <w:sz w:val="24"/>
                <w:szCs w:val="24"/>
              </w:rPr>
              <w:t>1323,67</w:t>
            </w:r>
          </w:p>
        </w:tc>
        <w:tc>
          <w:tcPr>
            <w:tcW w:w="6435" w:type="dxa"/>
            <w:tcBorders>
              <w:top w:val="nil"/>
              <w:left w:val="nil"/>
              <w:bottom w:val="single" w:sz="4" w:space="0" w:color="auto"/>
              <w:right w:val="single" w:sz="4" w:space="0" w:color="auto"/>
            </w:tcBorders>
            <w:shd w:val="clear" w:color="auto" w:fill="auto"/>
            <w:noWrap/>
            <w:vAlign w:val="center"/>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DF5304" w:rsidRPr="00355B22" w:rsidTr="00DA3A8E">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304" w:rsidRPr="00355B22" w:rsidRDefault="00DF5304" w:rsidP="00DF5304">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Kūlupėnų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DF5304" w:rsidRPr="00355B22" w:rsidRDefault="00955A71" w:rsidP="00DF5304">
            <w:pPr>
              <w:jc w:val="center"/>
              <w:rPr>
                <w:rFonts w:ascii="Times New Roman" w:hAnsi="Times New Roman"/>
                <w:color w:val="000000"/>
                <w:sz w:val="24"/>
                <w:szCs w:val="24"/>
              </w:rPr>
            </w:pPr>
            <w:r w:rsidRPr="00355B22">
              <w:rPr>
                <w:rFonts w:ascii="Times New Roman" w:hAnsi="Times New Roman"/>
                <w:sz w:val="24"/>
                <w:szCs w:val="24"/>
              </w:rPr>
              <w:t>6771,16</w:t>
            </w:r>
          </w:p>
        </w:tc>
        <w:tc>
          <w:tcPr>
            <w:tcW w:w="6435" w:type="dxa"/>
            <w:tcBorders>
              <w:top w:val="nil"/>
              <w:left w:val="nil"/>
              <w:bottom w:val="single" w:sz="4" w:space="0" w:color="auto"/>
              <w:right w:val="single" w:sz="4" w:space="0" w:color="auto"/>
            </w:tcBorders>
            <w:shd w:val="clear" w:color="auto" w:fill="auto"/>
            <w:noWrap/>
            <w:vAlign w:val="center"/>
            <w:hideMark/>
          </w:tcPr>
          <w:p w:rsidR="00DF5304" w:rsidRPr="00355B22" w:rsidRDefault="00DF5304" w:rsidP="00DF5304">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304B98" w:rsidRPr="00355B22" w:rsidRDefault="00304B98" w:rsidP="008E6AC0">
      <w:pPr>
        <w:spacing w:before="40"/>
        <w:jc w:val="both"/>
        <w:rPr>
          <w:rFonts w:ascii="Times New Roman" w:hAnsi="Times New Roman"/>
          <w:sz w:val="24"/>
          <w:szCs w:val="24"/>
        </w:rPr>
      </w:pPr>
    </w:p>
    <w:p w:rsidR="008E6AC0" w:rsidRPr="00355B22" w:rsidRDefault="00997B6B" w:rsidP="008E6AC0">
      <w:pPr>
        <w:spacing w:before="40"/>
        <w:jc w:val="both"/>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.9 lentelė.</w:t>
      </w:r>
      <w:r w:rsidR="008E6AC0" w:rsidRPr="00355B22">
        <w:rPr>
          <w:rFonts w:ascii="Times New Roman" w:hAnsi="Times New Roman"/>
          <w:sz w:val="24"/>
          <w:szCs w:val="24"/>
        </w:rPr>
        <w:t xml:space="preserve"> Salantų miesto seniūnija</w:t>
      </w:r>
    </w:p>
    <w:tbl>
      <w:tblPr>
        <w:tblW w:w="9854" w:type="dxa"/>
        <w:jc w:val="center"/>
        <w:tblLook w:val="0000" w:firstRow="0" w:lastRow="0" w:firstColumn="0" w:lastColumn="0" w:noHBand="0" w:noVBand="0"/>
      </w:tblPr>
      <w:tblGrid>
        <w:gridCol w:w="593"/>
        <w:gridCol w:w="1493"/>
        <w:gridCol w:w="1389"/>
        <w:gridCol w:w="6379"/>
      </w:tblGrid>
      <w:tr w:rsidR="00054EAC" w:rsidRPr="00355B22" w:rsidTr="00DA3A8E">
        <w:trPr>
          <w:trHeight w:val="961"/>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508" w:type="dxa"/>
            <w:tcBorders>
              <w:top w:val="single" w:sz="4" w:space="0" w:color="auto"/>
              <w:left w:val="nil"/>
              <w:bottom w:val="single" w:sz="4" w:space="0" w:color="auto"/>
              <w:right w:val="single" w:sz="4" w:space="0" w:color="auto"/>
            </w:tcBorders>
            <w:shd w:val="clear" w:color="auto" w:fill="auto"/>
            <w:vAlign w:val="center"/>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295" w:type="dxa"/>
            <w:tcBorders>
              <w:top w:val="single" w:sz="4" w:space="0" w:color="auto"/>
              <w:left w:val="nil"/>
              <w:bottom w:val="single" w:sz="4" w:space="0" w:color="auto"/>
              <w:right w:val="single" w:sz="4" w:space="0" w:color="auto"/>
            </w:tcBorders>
            <w:shd w:val="clear" w:color="auto" w:fill="auto"/>
            <w:vAlign w:val="center"/>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53" w:type="dxa"/>
            <w:tcBorders>
              <w:top w:val="single" w:sz="4" w:space="0" w:color="auto"/>
              <w:left w:val="nil"/>
              <w:bottom w:val="single" w:sz="4" w:space="0" w:color="auto"/>
              <w:right w:val="single" w:sz="4" w:space="0" w:color="auto"/>
            </w:tcBorders>
            <w:shd w:val="clear" w:color="auto" w:fill="auto"/>
            <w:vAlign w:val="center"/>
          </w:tcPr>
          <w:p w:rsidR="00054EAC" w:rsidRPr="00355B22" w:rsidRDefault="00054EAC" w:rsidP="00DA3A8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Pastabos</w:t>
            </w:r>
          </w:p>
        </w:tc>
      </w:tr>
      <w:tr w:rsidR="00054EAC" w:rsidRPr="00355B22" w:rsidTr="00DA3A8E">
        <w:trPr>
          <w:trHeight w:val="156"/>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054EAC" w:rsidRPr="00355B22" w:rsidRDefault="00054EAC" w:rsidP="00DA3A8E">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1.</w:t>
            </w:r>
          </w:p>
        </w:tc>
        <w:tc>
          <w:tcPr>
            <w:tcW w:w="1508" w:type="dxa"/>
            <w:tcBorders>
              <w:top w:val="nil"/>
              <w:left w:val="nil"/>
              <w:bottom w:val="single" w:sz="4" w:space="0" w:color="auto"/>
              <w:right w:val="single" w:sz="4" w:space="0" w:color="auto"/>
            </w:tcBorders>
            <w:shd w:val="clear" w:color="auto" w:fill="auto"/>
            <w:noWrap/>
            <w:vAlign w:val="bottom"/>
          </w:tcPr>
          <w:p w:rsidR="00054EAC" w:rsidRPr="00355B22" w:rsidRDefault="00304B98" w:rsidP="00DA3A8E">
            <w:pPr>
              <w:rPr>
                <w:rFonts w:ascii="Times New Roman" w:hAnsi="Times New Roman"/>
                <w:color w:val="000000"/>
                <w:sz w:val="24"/>
                <w:szCs w:val="24"/>
              </w:rPr>
            </w:pPr>
            <w:r w:rsidRPr="00355B22">
              <w:rPr>
                <w:rFonts w:ascii="Times New Roman" w:hAnsi="Times New Roman"/>
                <w:color w:val="000000"/>
                <w:sz w:val="24"/>
                <w:szCs w:val="24"/>
              </w:rPr>
              <w:t>Salantų m.</w:t>
            </w:r>
          </w:p>
        </w:tc>
        <w:tc>
          <w:tcPr>
            <w:tcW w:w="1295" w:type="dxa"/>
            <w:tcBorders>
              <w:top w:val="nil"/>
              <w:left w:val="nil"/>
              <w:bottom w:val="single" w:sz="4" w:space="0" w:color="auto"/>
              <w:right w:val="single" w:sz="4" w:space="0" w:color="auto"/>
            </w:tcBorders>
            <w:shd w:val="clear" w:color="auto" w:fill="auto"/>
            <w:noWrap/>
            <w:vAlign w:val="bottom"/>
          </w:tcPr>
          <w:p w:rsidR="00054EAC" w:rsidRPr="00355B22" w:rsidRDefault="00DF5304" w:rsidP="003850E1">
            <w:pPr>
              <w:jc w:val="center"/>
              <w:rPr>
                <w:rFonts w:ascii="Times New Roman" w:hAnsi="Times New Roman"/>
                <w:color w:val="000000"/>
                <w:sz w:val="24"/>
                <w:szCs w:val="24"/>
              </w:rPr>
            </w:pPr>
            <w:r w:rsidRPr="00355B22">
              <w:rPr>
                <w:rFonts w:ascii="Times New Roman" w:hAnsi="Times New Roman"/>
                <w:color w:val="000000"/>
                <w:sz w:val="24"/>
                <w:szCs w:val="24"/>
              </w:rPr>
              <w:t>319,83</w:t>
            </w:r>
          </w:p>
        </w:tc>
        <w:tc>
          <w:tcPr>
            <w:tcW w:w="6453" w:type="dxa"/>
            <w:tcBorders>
              <w:top w:val="nil"/>
              <w:left w:val="nil"/>
              <w:bottom w:val="single" w:sz="4" w:space="0" w:color="auto"/>
              <w:right w:val="single" w:sz="4" w:space="0" w:color="auto"/>
            </w:tcBorders>
            <w:shd w:val="clear" w:color="auto" w:fill="auto"/>
            <w:noWrap/>
            <w:vAlign w:val="center"/>
          </w:tcPr>
          <w:p w:rsidR="00054EAC" w:rsidRPr="00355B22" w:rsidRDefault="00054EAC" w:rsidP="00DA3A8E">
            <w:pP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 xml:space="preserve"> </w:t>
            </w:r>
          </w:p>
        </w:tc>
      </w:tr>
      <w:tr w:rsidR="00054EAC" w:rsidRPr="00355B22" w:rsidTr="00DA3A8E">
        <w:trPr>
          <w:trHeight w:val="197"/>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4EAC" w:rsidRPr="00355B22" w:rsidRDefault="00054EAC"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DF5304" w:rsidP="00DA3A8E">
            <w:pPr>
              <w:jc w:val="center"/>
              <w:rPr>
                <w:rFonts w:ascii="Times New Roman" w:hAnsi="Times New Roman"/>
                <w:color w:val="000000"/>
                <w:sz w:val="24"/>
                <w:szCs w:val="24"/>
              </w:rPr>
            </w:pPr>
            <w:r w:rsidRPr="00355B22">
              <w:rPr>
                <w:rFonts w:ascii="Times New Roman" w:hAnsi="Times New Roman"/>
                <w:color w:val="000000"/>
                <w:sz w:val="24"/>
                <w:szCs w:val="24"/>
              </w:rPr>
              <w:t>319,83</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054EAC" w:rsidP="00DA3A8E">
            <w:pPr>
              <w:rPr>
                <w:rFonts w:ascii="Times New Roman" w:eastAsia="Times New Roman" w:hAnsi="Times New Roman"/>
                <w:sz w:val="24"/>
                <w:szCs w:val="24"/>
                <w:lang w:val="en-US"/>
              </w:rPr>
            </w:pPr>
          </w:p>
        </w:tc>
      </w:tr>
      <w:tr w:rsidR="00054EAC" w:rsidRPr="00355B22" w:rsidTr="00DA3A8E">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4EAC" w:rsidRPr="00355B22" w:rsidRDefault="00DB330B" w:rsidP="00DA3A8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w:t>
            </w:r>
            <w:r w:rsidR="00054EAC" w:rsidRPr="00355B22">
              <w:rPr>
                <w:rFonts w:ascii="Times New Roman" w:eastAsia="Times New Roman" w:hAnsi="Times New Roman"/>
                <w:color w:val="000000"/>
                <w:sz w:val="24"/>
                <w:szCs w:val="24"/>
              </w:rPr>
              <w:t xml:space="preserve"> gyv. vietoves: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1D5723" w:rsidP="00DA3A8E">
            <w:pPr>
              <w:jc w:val="center"/>
              <w:rPr>
                <w:rFonts w:ascii="Times New Roman" w:hAnsi="Times New Roman"/>
                <w:color w:val="000000"/>
                <w:sz w:val="24"/>
                <w:szCs w:val="24"/>
              </w:rPr>
            </w:pPr>
            <w:r w:rsidRPr="00355B22">
              <w:rPr>
                <w:rFonts w:ascii="Times New Roman" w:hAnsi="Times New Roman"/>
                <w:color w:val="000000"/>
                <w:sz w:val="24"/>
                <w:szCs w:val="24"/>
              </w:rPr>
              <w:t>-</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054EAC" w:rsidP="00DA3A8E">
            <w:pPr>
              <w:rPr>
                <w:rFonts w:ascii="Times New Roman" w:eastAsia="Times New Roman" w:hAnsi="Times New Roman"/>
                <w:sz w:val="24"/>
                <w:szCs w:val="24"/>
                <w:lang w:val="en-US"/>
              </w:rPr>
            </w:pPr>
          </w:p>
        </w:tc>
      </w:tr>
      <w:tr w:rsidR="00054EAC" w:rsidRPr="00355B22" w:rsidTr="00DA3A8E">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54EAC" w:rsidRPr="00355B22" w:rsidRDefault="00054EAC" w:rsidP="00304B98">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lastRenderedPageBreak/>
              <w:t xml:space="preserve">Bendras </w:t>
            </w:r>
            <w:r w:rsidR="00304B98" w:rsidRPr="00355B22">
              <w:rPr>
                <w:rFonts w:ascii="Times New Roman" w:eastAsia="Times New Roman" w:hAnsi="Times New Roman"/>
                <w:b/>
                <w:bCs/>
                <w:color w:val="000000"/>
                <w:sz w:val="24"/>
                <w:szCs w:val="24"/>
              </w:rPr>
              <w:t>Salantų miesto</w:t>
            </w:r>
            <w:r w:rsidRPr="00355B22">
              <w:rPr>
                <w:rFonts w:ascii="Times New Roman" w:eastAsia="Times New Roman" w:hAnsi="Times New Roman"/>
                <w:b/>
                <w:bCs/>
                <w:color w:val="000000"/>
                <w:sz w:val="24"/>
                <w:szCs w:val="24"/>
              </w:rPr>
              <w:t xml:space="preserve"> seniūnijos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F046BB" w:rsidP="00DA3A8E">
            <w:pPr>
              <w:jc w:val="center"/>
              <w:rPr>
                <w:rFonts w:ascii="Times New Roman" w:eastAsia="Times New Roman" w:hAnsi="Times New Roman"/>
                <w:sz w:val="24"/>
                <w:szCs w:val="24"/>
                <w:lang w:val="en-US"/>
              </w:rPr>
            </w:pPr>
            <w:r w:rsidRPr="00355B22">
              <w:rPr>
                <w:rFonts w:ascii="Times New Roman" w:hAnsi="Times New Roman"/>
                <w:color w:val="000000"/>
                <w:sz w:val="24"/>
                <w:szCs w:val="24"/>
              </w:rPr>
              <w:t>331,14</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054EAC" w:rsidRPr="00355B22" w:rsidRDefault="00054EAC" w:rsidP="00DA3A8E">
            <w:pPr>
              <w:rPr>
                <w:rFonts w:ascii="Times New Roman" w:eastAsia="Times New Roman" w:hAnsi="Times New Roman"/>
                <w:sz w:val="24"/>
                <w:szCs w:val="24"/>
                <w:lang w:val="en-US"/>
              </w:rPr>
            </w:pPr>
          </w:p>
        </w:tc>
      </w:tr>
    </w:tbl>
    <w:p w:rsidR="00054EAC" w:rsidRPr="00355B22" w:rsidRDefault="00054EAC" w:rsidP="008E6AC0">
      <w:pPr>
        <w:spacing w:before="40"/>
        <w:jc w:val="both"/>
        <w:rPr>
          <w:rFonts w:ascii="Times New Roman" w:hAnsi="Times New Roman"/>
          <w:sz w:val="24"/>
          <w:szCs w:val="24"/>
        </w:rPr>
      </w:pPr>
    </w:p>
    <w:p w:rsidR="008E6AC0" w:rsidRPr="00355B22" w:rsidRDefault="00997B6B" w:rsidP="00DF362F">
      <w:pPr>
        <w:spacing w:before="40"/>
        <w:rPr>
          <w:rFonts w:ascii="Times New Roman" w:hAnsi="Times New Roman"/>
          <w:sz w:val="24"/>
          <w:szCs w:val="24"/>
        </w:rPr>
      </w:pPr>
      <w:r w:rsidRPr="00355B22">
        <w:rPr>
          <w:rFonts w:ascii="Times New Roman" w:hAnsi="Times New Roman"/>
          <w:b/>
          <w:sz w:val="24"/>
          <w:szCs w:val="24"/>
        </w:rPr>
        <w:t>1</w:t>
      </w:r>
      <w:r w:rsidR="008E6AC0" w:rsidRPr="00355B22">
        <w:rPr>
          <w:rFonts w:ascii="Times New Roman" w:hAnsi="Times New Roman"/>
          <w:b/>
          <w:sz w:val="24"/>
          <w:szCs w:val="24"/>
        </w:rPr>
        <w:t>.10 lentelė.</w:t>
      </w:r>
      <w:r w:rsidR="008E6AC0" w:rsidRPr="00355B22">
        <w:rPr>
          <w:rFonts w:ascii="Times New Roman" w:hAnsi="Times New Roman"/>
          <w:sz w:val="24"/>
          <w:szCs w:val="24"/>
        </w:rPr>
        <w:t xml:space="preserve"> Žalgirio seniūnija</w:t>
      </w:r>
    </w:p>
    <w:tbl>
      <w:tblPr>
        <w:tblW w:w="9854" w:type="dxa"/>
        <w:tblLook w:val="04A0" w:firstRow="1" w:lastRow="0" w:firstColumn="1" w:lastColumn="0" w:noHBand="0" w:noVBand="1"/>
      </w:tblPr>
      <w:tblGrid>
        <w:gridCol w:w="550"/>
        <w:gridCol w:w="1579"/>
        <w:gridCol w:w="1385"/>
        <w:gridCol w:w="6340"/>
      </w:tblGrid>
      <w:tr w:rsidR="00C53DD2" w:rsidRPr="00355B22" w:rsidTr="005F47CE">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D2" w:rsidRPr="00355B22" w:rsidRDefault="00C53DD2" w:rsidP="005F47C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53DD2" w:rsidRPr="00355B22" w:rsidRDefault="00C53DD2" w:rsidP="005F47C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53DD2" w:rsidRPr="00355B22" w:rsidRDefault="00C53DD2" w:rsidP="005F47CE">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C53DD2" w:rsidRPr="00355B22" w:rsidRDefault="00C53DD2" w:rsidP="005F47CE">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Baublių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lang w:val="en-US"/>
              </w:rPr>
            </w:pPr>
            <w:r w:rsidRPr="00355B22">
              <w:rPr>
                <w:rFonts w:ascii="Times New Roman" w:hAnsi="Times New Roman"/>
                <w:color w:val="000000"/>
                <w:sz w:val="24"/>
                <w:szCs w:val="24"/>
              </w:rPr>
              <w:t>1347,57</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Būbelių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93,21</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Budrių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1531,14</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Būdviečių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432,41</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Bumbulių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301,44</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Dupulčių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317,96</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Ėgliškių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313,94</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Greičių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113,36</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Jokūbavo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605,58</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Kalno Grikštų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228,93</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Kėkštų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308,02</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Kluonalių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623,42</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Kukoriškių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61,55</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Kumponų vs.</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39,51</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Laumalių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436,70</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Mikoliškių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392,94</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Keturi masyvai.</w:t>
            </w: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Mišučių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726,35</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Nausodžio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723,45</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Petreikių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300,86</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Petrikaičių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333,75</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Raguviškių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674,29</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Rubulių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1292,19</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Slučkų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69,46</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Suktinių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62,20</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Šašaičių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682,39</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Tolių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342,39</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Utrių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91,60</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F518F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518F0" w:rsidRPr="00355B22" w:rsidRDefault="00F518F0" w:rsidP="00F518F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hAnsi="Times New Roman"/>
                <w:color w:val="000000"/>
                <w:sz w:val="24"/>
                <w:szCs w:val="24"/>
              </w:rPr>
            </w:pPr>
            <w:r w:rsidRPr="00355B22">
              <w:rPr>
                <w:rFonts w:ascii="Times New Roman" w:hAnsi="Times New Roman"/>
                <w:color w:val="000000"/>
                <w:sz w:val="24"/>
                <w:szCs w:val="24"/>
              </w:rPr>
              <w:t>Valėnų k.</w:t>
            </w:r>
          </w:p>
        </w:tc>
        <w:tc>
          <w:tcPr>
            <w:tcW w:w="1306" w:type="dxa"/>
            <w:tcBorders>
              <w:top w:val="nil"/>
              <w:left w:val="nil"/>
              <w:bottom w:val="single" w:sz="4" w:space="0" w:color="auto"/>
              <w:right w:val="single" w:sz="4" w:space="0" w:color="auto"/>
            </w:tcBorders>
            <w:shd w:val="clear" w:color="auto" w:fill="auto"/>
            <w:noWrap/>
            <w:vAlign w:val="center"/>
          </w:tcPr>
          <w:p w:rsidR="00F518F0" w:rsidRPr="00355B22" w:rsidRDefault="00F518F0" w:rsidP="00F518F0">
            <w:pPr>
              <w:jc w:val="center"/>
              <w:rPr>
                <w:rFonts w:ascii="Times New Roman" w:hAnsi="Times New Roman"/>
                <w:color w:val="000000"/>
                <w:sz w:val="24"/>
                <w:szCs w:val="24"/>
              </w:rPr>
            </w:pPr>
            <w:r w:rsidRPr="00355B22">
              <w:rPr>
                <w:rFonts w:ascii="Times New Roman" w:hAnsi="Times New Roman"/>
                <w:color w:val="000000"/>
                <w:sz w:val="24"/>
                <w:szCs w:val="24"/>
              </w:rPr>
              <w:t>381,16</w:t>
            </w:r>
          </w:p>
        </w:tc>
        <w:tc>
          <w:tcPr>
            <w:tcW w:w="6435" w:type="dxa"/>
            <w:tcBorders>
              <w:top w:val="nil"/>
              <w:left w:val="nil"/>
              <w:bottom w:val="single" w:sz="4" w:space="0" w:color="auto"/>
              <w:right w:val="single" w:sz="4" w:space="0" w:color="auto"/>
            </w:tcBorders>
            <w:shd w:val="clear" w:color="auto" w:fill="auto"/>
            <w:noWrap/>
            <w:vAlign w:val="bottom"/>
          </w:tcPr>
          <w:p w:rsidR="00F518F0" w:rsidRPr="00355B22" w:rsidRDefault="00F518F0" w:rsidP="00F518F0">
            <w:pPr>
              <w:rPr>
                <w:rFonts w:ascii="Times New Roman" w:eastAsia="Times New Roman" w:hAnsi="Times New Roman"/>
                <w:color w:val="000000"/>
                <w:sz w:val="24"/>
                <w:szCs w:val="24"/>
                <w:lang w:val="en-US"/>
              </w:rPr>
            </w:pPr>
          </w:p>
        </w:tc>
      </w:tr>
      <w:tr w:rsidR="008F32B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8F32B0" w:rsidRPr="00355B22" w:rsidRDefault="008F32B0" w:rsidP="008F32B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hAnsi="Times New Roman"/>
                <w:color w:val="000000"/>
                <w:sz w:val="24"/>
                <w:szCs w:val="24"/>
              </w:rPr>
            </w:pPr>
            <w:r w:rsidRPr="00355B22">
              <w:rPr>
                <w:rFonts w:ascii="Times New Roman" w:hAnsi="Times New Roman"/>
                <w:color w:val="000000"/>
                <w:sz w:val="24"/>
                <w:szCs w:val="24"/>
              </w:rPr>
              <w:t>Žygų k.</w:t>
            </w:r>
          </w:p>
        </w:tc>
        <w:tc>
          <w:tcPr>
            <w:tcW w:w="1306" w:type="dxa"/>
            <w:tcBorders>
              <w:top w:val="nil"/>
              <w:left w:val="nil"/>
              <w:bottom w:val="single" w:sz="4" w:space="0" w:color="auto"/>
              <w:right w:val="single" w:sz="4" w:space="0" w:color="auto"/>
            </w:tcBorders>
            <w:shd w:val="clear" w:color="auto" w:fill="auto"/>
            <w:noWrap/>
            <w:vAlign w:val="center"/>
          </w:tcPr>
          <w:p w:rsidR="008F32B0" w:rsidRPr="00355B22" w:rsidRDefault="008F32B0" w:rsidP="008F32B0">
            <w:pPr>
              <w:jc w:val="center"/>
              <w:rPr>
                <w:rFonts w:ascii="Times New Roman" w:hAnsi="Times New Roman"/>
                <w:color w:val="000000"/>
                <w:sz w:val="24"/>
                <w:szCs w:val="24"/>
                <w:lang w:val="en-US"/>
              </w:rPr>
            </w:pPr>
            <w:r w:rsidRPr="00355B22">
              <w:rPr>
                <w:rFonts w:ascii="Times New Roman" w:hAnsi="Times New Roman"/>
                <w:color w:val="000000"/>
                <w:sz w:val="24"/>
                <w:szCs w:val="24"/>
              </w:rPr>
              <w:t>166,58</w:t>
            </w:r>
          </w:p>
        </w:tc>
        <w:tc>
          <w:tcPr>
            <w:tcW w:w="6435"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eastAsia="Times New Roman" w:hAnsi="Times New Roman"/>
                <w:color w:val="000000"/>
                <w:sz w:val="24"/>
                <w:szCs w:val="24"/>
                <w:lang w:val="en-US"/>
              </w:rPr>
            </w:pPr>
          </w:p>
        </w:tc>
      </w:tr>
      <w:tr w:rsidR="008F32B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8F32B0" w:rsidRPr="00355B22" w:rsidRDefault="008F32B0" w:rsidP="008F32B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hAnsi="Times New Roman"/>
                <w:color w:val="000000"/>
                <w:sz w:val="24"/>
                <w:szCs w:val="24"/>
              </w:rPr>
            </w:pPr>
            <w:r w:rsidRPr="00355B22">
              <w:rPr>
                <w:rFonts w:ascii="Times New Roman" w:hAnsi="Times New Roman"/>
                <w:color w:val="000000"/>
                <w:sz w:val="24"/>
                <w:szCs w:val="24"/>
              </w:rPr>
              <w:t>Žutautų Medsėdžių k.</w:t>
            </w:r>
          </w:p>
        </w:tc>
        <w:tc>
          <w:tcPr>
            <w:tcW w:w="1306" w:type="dxa"/>
            <w:tcBorders>
              <w:top w:val="nil"/>
              <w:left w:val="nil"/>
              <w:bottom w:val="single" w:sz="4" w:space="0" w:color="auto"/>
              <w:right w:val="single" w:sz="4" w:space="0" w:color="auto"/>
            </w:tcBorders>
            <w:shd w:val="clear" w:color="auto" w:fill="auto"/>
            <w:noWrap/>
            <w:vAlign w:val="center"/>
          </w:tcPr>
          <w:p w:rsidR="008F32B0" w:rsidRPr="00355B22" w:rsidRDefault="008F32B0" w:rsidP="008F32B0">
            <w:pPr>
              <w:jc w:val="center"/>
              <w:rPr>
                <w:rFonts w:ascii="Times New Roman" w:hAnsi="Times New Roman"/>
                <w:color w:val="000000"/>
                <w:sz w:val="24"/>
                <w:szCs w:val="24"/>
              </w:rPr>
            </w:pPr>
            <w:r w:rsidRPr="00355B22">
              <w:rPr>
                <w:rFonts w:ascii="Times New Roman" w:hAnsi="Times New Roman"/>
                <w:color w:val="000000"/>
                <w:sz w:val="24"/>
                <w:szCs w:val="24"/>
              </w:rPr>
              <w:t>290,42</w:t>
            </w:r>
          </w:p>
        </w:tc>
        <w:tc>
          <w:tcPr>
            <w:tcW w:w="6435"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8F32B0"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8F32B0" w:rsidRPr="00355B22" w:rsidRDefault="008F32B0" w:rsidP="008F32B0">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hAnsi="Times New Roman"/>
                <w:color w:val="000000"/>
                <w:sz w:val="24"/>
                <w:szCs w:val="24"/>
              </w:rPr>
            </w:pPr>
            <w:r w:rsidRPr="00355B22">
              <w:rPr>
                <w:rFonts w:ascii="Times New Roman" w:hAnsi="Times New Roman"/>
                <w:color w:val="000000"/>
                <w:sz w:val="24"/>
                <w:szCs w:val="24"/>
              </w:rPr>
              <w:t>Žutautų k.</w:t>
            </w:r>
          </w:p>
        </w:tc>
        <w:tc>
          <w:tcPr>
            <w:tcW w:w="1306" w:type="dxa"/>
            <w:tcBorders>
              <w:top w:val="nil"/>
              <w:left w:val="nil"/>
              <w:bottom w:val="single" w:sz="4" w:space="0" w:color="auto"/>
              <w:right w:val="single" w:sz="4" w:space="0" w:color="auto"/>
            </w:tcBorders>
            <w:shd w:val="clear" w:color="auto" w:fill="auto"/>
            <w:noWrap/>
            <w:vAlign w:val="center"/>
          </w:tcPr>
          <w:p w:rsidR="008F32B0" w:rsidRPr="00355B22" w:rsidRDefault="008F32B0" w:rsidP="008F32B0">
            <w:pPr>
              <w:jc w:val="center"/>
              <w:rPr>
                <w:rFonts w:ascii="Times New Roman" w:hAnsi="Times New Roman"/>
                <w:color w:val="000000"/>
                <w:sz w:val="24"/>
                <w:szCs w:val="24"/>
              </w:rPr>
            </w:pPr>
            <w:r w:rsidRPr="00355B22">
              <w:rPr>
                <w:rFonts w:ascii="Times New Roman" w:hAnsi="Times New Roman"/>
                <w:color w:val="000000"/>
                <w:sz w:val="24"/>
                <w:szCs w:val="24"/>
              </w:rPr>
              <w:t>521,75</w:t>
            </w:r>
          </w:p>
        </w:tc>
        <w:tc>
          <w:tcPr>
            <w:tcW w:w="6435" w:type="dxa"/>
            <w:tcBorders>
              <w:top w:val="nil"/>
              <w:left w:val="nil"/>
              <w:bottom w:val="single" w:sz="4" w:space="0" w:color="auto"/>
              <w:right w:val="single" w:sz="4" w:space="0" w:color="auto"/>
            </w:tcBorders>
            <w:shd w:val="clear" w:color="auto" w:fill="auto"/>
            <w:noWrap/>
            <w:vAlign w:val="bottom"/>
          </w:tcPr>
          <w:p w:rsidR="008F32B0" w:rsidRPr="00355B22" w:rsidRDefault="008F32B0" w:rsidP="008F32B0">
            <w:pPr>
              <w:rPr>
                <w:rFonts w:ascii="Times New Roman" w:eastAsia="Times New Roman" w:hAnsi="Times New Roman"/>
                <w:color w:val="000000"/>
                <w:sz w:val="24"/>
                <w:szCs w:val="24"/>
                <w:lang w:val="en-US"/>
              </w:rPr>
            </w:pPr>
          </w:p>
        </w:tc>
      </w:tr>
      <w:tr w:rsidR="008F32B0" w:rsidRPr="00355B22" w:rsidTr="005F47CE">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2B0" w:rsidRPr="00355B22" w:rsidRDefault="008F32B0" w:rsidP="008F32B0">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8F32B0" w:rsidRPr="00355B22" w:rsidRDefault="008F32B0" w:rsidP="008F32B0">
            <w:pPr>
              <w:jc w:val="center"/>
              <w:rPr>
                <w:rFonts w:ascii="Times New Roman" w:hAnsi="Times New Roman"/>
                <w:color w:val="000000"/>
                <w:sz w:val="24"/>
                <w:szCs w:val="24"/>
                <w:lang w:val="en-US"/>
              </w:rPr>
            </w:pPr>
            <w:r w:rsidRPr="00355B22">
              <w:rPr>
                <w:rFonts w:ascii="Times New Roman" w:hAnsi="Times New Roman"/>
                <w:color w:val="000000"/>
                <w:sz w:val="24"/>
                <w:szCs w:val="24"/>
              </w:rPr>
              <w:t>13806,53</w:t>
            </w:r>
          </w:p>
        </w:tc>
        <w:tc>
          <w:tcPr>
            <w:tcW w:w="6435" w:type="dxa"/>
            <w:tcBorders>
              <w:top w:val="nil"/>
              <w:left w:val="nil"/>
              <w:bottom w:val="single" w:sz="4" w:space="0" w:color="auto"/>
              <w:right w:val="single" w:sz="4" w:space="0" w:color="auto"/>
            </w:tcBorders>
            <w:shd w:val="clear" w:color="auto" w:fill="auto"/>
            <w:noWrap/>
            <w:vAlign w:val="center"/>
            <w:hideMark/>
          </w:tcPr>
          <w:p w:rsidR="008F32B0" w:rsidRPr="00355B22" w:rsidRDefault="008F32B0" w:rsidP="008F32B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8F32B0" w:rsidRPr="00355B22" w:rsidTr="005F47CE">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2B0" w:rsidRPr="00355B22" w:rsidRDefault="008F32B0" w:rsidP="008F32B0">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8F32B0" w:rsidRPr="00355B22" w:rsidRDefault="008F32B0" w:rsidP="008F32B0">
            <w:pPr>
              <w:jc w:val="center"/>
              <w:rPr>
                <w:rFonts w:ascii="Times New Roman" w:hAnsi="Times New Roman"/>
                <w:color w:val="000000"/>
                <w:sz w:val="24"/>
                <w:szCs w:val="24"/>
              </w:rPr>
            </w:pPr>
            <w:r w:rsidRPr="00355B22">
              <w:rPr>
                <w:rFonts w:ascii="Times New Roman" w:hAnsi="Times New Roman"/>
                <w:color w:val="000000"/>
                <w:sz w:val="24"/>
                <w:szCs w:val="24"/>
              </w:rPr>
              <w:t>2653,49</w:t>
            </w:r>
          </w:p>
        </w:tc>
        <w:tc>
          <w:tcPr>
            <w:tcW w:w="6435" w:type="dxa"/>
            <w:tcBorders>
              <w:top w:val="nil"/>
              <w:left w:val="nil"/>
              <w:bottom w:val="single" w:sz="4" w:space="0" w:color="auto"/>
              <w:right w:val="single" w:sz="4" w:space="0" w:color="auto"/>
            </w:tcBorders>
            <w:shd w:val="clear" w:color="auto" w:fill="auto"/>
            <w:noWrap/>
            <w:vAlign w:val="center"/>
            <w:hideMark/>
          </w:tcPr>
          <w:p w:rsidR="008F32B0" w:rsidRPr="00355B22" w:rsidRDefault="008F32B0" w:rsidP="008F32B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8F32B0" w:rsidRPr="00355B22" w:rsidTr="005F47CE">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2B0" w:rsidRPr="00355B22" w:rsidRDefault="008F32B0" w:rsidP="008F32B0">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Žalgirio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8F32B0" w:rsidRPr="00355B22" w:rsidRDefault="00F046BB" w:rsidP="008F32B0">
            <w:pPr>
              <w:jc w:val="center"/>
              <w:rPr>
                <w:rFonts w:ascii="Times New Roman" w:hAnsi="Times New Roman"/>
                <w:color w:val="000000"/>
                <w:sz w:val="24"/>
                <w:szCs w:val="24"/>
              </w:rPr>
            </w:pPr>
            <w:r w:rsidRPr="00355B22">
              <w:rPr>
                <w:rFonts w:ascii="Times New Roman" w:hAnsi="Times New Roman"/>
                <w:sz w:val="24"/>
                <w:szCs w:val="24"/>
              </w:rPr>
              <w:t>16410,45</w:t>
            </w:r>
          </w:p>
        </w:tc>
        <w:tc>
          <w:tcPr>
            <w:tcW w:w="6435" w:type="dxa"/>
            <w:tcBorders>
              <w:top w:val="nil"/>
              <w:left w:val="nil"/>
              <w:bottom w:val="single" w:sz="4" w:space="0" w:color="auto"/>
              <w:right w:val="single" w:sz="4" w:space="0" w:color="auto"/>
            </w:tcBorders>
            <w:shd w:val="clear" w:color="auto" w:fill="auto"/>
            <w:noWrap/>
            <w:vAlign w:val="center"/>
            <w:hideMark/>
          </w:tcPr>
          <w:p w:rsidR="008F32B0" w:rsidRPr="00355B22" w:rsidRDefault="008F32B0" w:rsidP="008F32B0">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8E6AC0" w:rsidRPr="00355B22" w:rsidRDefault="008E6AC0" w:rsidP="00DF362F">
      <w:pPr>
        <w:spacing w:before="40"/>
        <w:rPr>
          <w:rFonts w:ascii="Times New Roman" w:hAnsi="Times New Roman"/>
          <w:sz w:val="24"/>
          <w:szCs w:val="24"/>
        </w:rPr>
      </w:pPr>
    </w:p>
    <w:p w:rsidR="00DF362F" w:rsidRPr="00355B22" w:rsidRDefault="00215E67" w:rsidP="00997B6B">
      <w:pPr>
        <w:pStyle w:val="Antrat3"/>
        <w:ind w:left="567"/>
        <w:rPr>
          <w:rFonts w:ascii="Times New Roman" w:hAnsi="Times New Roman"/>
          <w:sz w:val="24"/>
          <w:szCs w:val="24"/>
        </w:rPr>
      </w:pPr>
      <w:bookmarkStart w:id="0" w:name="_Toc390074743"/>
      <w:bookmarkStart w:id="1" w:name="_Toc394387299"/>
      <w:r w:rsidRPr="00355B22">
        <w:rPr>
          <w:rFonts w:ascii="Times New Roman" w:hAnsi="Times New Roman"/>
          <w:sz w:val="24"/>
          <w:szCs w:val="24"/>
        </w:rPr>
        <w:br w:type="page"/>
      </w:r>
      <w:bookmarkStart w:id="2" w:name="_Toc394387300"/>
      <w:bookmarkStart w:id="3" w:name="_Toc417046666"/>
      <w:bookmarkEnd w:id="0"/>
      <w:bookmarkEnd w:id="1"/>
      <w:r w:rsidR="00997B6B" w:rsidRPr="00355B22">
        <w:rPr>
          <w:rFonts w:ascii="Times New Roman" w:hAnsi="Times New Roman"/>
          <w:sz w:val="24"/>
          <w:szCs w:val="24"/>
        </w:rPr>
        <w:lastRenderedPageBreak/>
        <w:t>1.2 Gyvenamųjų vietovių sąrašai pagal seniūnijas</w:t>
      </w:r>
      <w:bookmarkEnd w:id="2"/>
      <w:bookmarkEnd w:id="3"/>
    </w:p>
    <w:p w:rsidR="00DB109D" w:rsidRPr="00355B22" w:rsidRDefault="00DB109D" w:rsidP="00DB109D">
      <w:pPr>
        <w:spacing w:before="40"/>
        <w:rPr>
          <w:rFonts w:ascii="Times New Roman" w:hAnsi="Times New Roman"/>
          <w:sz w:val="24"/>
          <w:szCs w:val="24"/>
        </w:rPr>
      </w:pPr>
    </w:p>
    <w:p w:rsidR="00DB109D" w:rsidRPr="00355B22" w:rsidRDefault="00997B6B" w:rsidP="00955A71">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 xml:space="preserve">11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w:t>
      </w:r>
      <w:r w:rsidR="0075628E" w:rsidRPr="00355B22">
        <w:rPr>
          <w:rFonts w:ascii="Times New Roman" w:hAnsi="Times New Roman"/>
          <w:sz w:val="24"/>
          <w:szCs w:val="24"/>
        </w:rPr>
        <w:t>Darbėnų</w:t>
      </w:r>
      <w:r w:rsidR="00B70A6B" w:rsidRPr="00355B22">
        <w:rPr>
          <w:rFonts w:ascii="Times New Roman" w:hAnsi="Times New Roman"/>
          <w:sz w:val="24"/>
          <w:szCs w:val="24"/>
        </w:rPr>
        <w:t xml:space="preserve"> </w:t>
      </w:r>
      <w:r w:rsidR="00955A71" w:rsidRPr="00355B22">
        <w:rPr>
          <w:rFonts w:ascii="Times New Roman" w:hAnsi="Times New Roman"/>
          <w:sz w:val="24"/>
          <w:szCs w:val="24"/>
        </w:rPr>
        <w:t>seniūnija</w:t>
      </w:r>
    </w:p>
    <w:tbl>
      <w:tblPr>
        <w:tblW w:w="9854" w:type="dxa"/>
        <w:tblLook w:val="04A0" w:firstRow="1" w:lastRow="0" w:firstColumn="1" w:lastColumn="0" w:noHBand="0" w:noVBand="1"/>
      </w:tblPr>
      <w:tblGrid>
        <w:gridCol w:w="550"/>
        <w:gridCol w:w="1579"/>
        <w:gridCol w:w="1385"/>
        <w:gridCol w:w="6340"/>
      </w:tblGrid>
      <w:tr w:rsidR="00955A71" w:rsidRPr="00355B22" w:rsidTr="00AB281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Akmenalių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524,27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Auksūdžio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1011,57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Aušrakaimio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125,54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Barkelių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306,96</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Benaičių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583,53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Biržtvininkų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172,15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Buginių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127,38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Darataičių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111,37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Darbalių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485,13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Darbėnų mstl.</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814,24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Daubėnų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322,56</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Dirgalio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393,82</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Drumulio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93,84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Dubašių k. </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68,23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Ežkepių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71,46</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Gargždupio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108,95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Genčų Medsėdžių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350,41</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Grūšlaukės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1428,83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Ilginių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20,77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Joskaudų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730,69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Juzumų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116,20</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Kadagynų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125,44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Kalgraužių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62,61</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Keturi masyvai.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Kašučių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589,20</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Kiaupiškių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389,96</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Knėžų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550,34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Kumpikų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721,14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Kuniginės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74,99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de-DE"/>
              </w:rPr>
              <w:t>Penki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Latvelių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512,17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Laukelių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186,06</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Laukžemės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690,15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Lazdininkų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1216,90</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Lendimų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145,87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Maloniškių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129,08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Mančių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380,30</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Mažonų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173,48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Mažučių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195,25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B2737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Medininkų </w:t>
            </w:r>
            <w:r w:rsidR="00B2737D" w:rsidRPr="00355B22">
              <w:rPr>
                <w:rFonts w:ascii="Times New Roman" w:eastAsia="Times New Roman" w:hAnsi="Times New Roman"/>
                <w:color w:val="000000"/>
                <w:sz w:val="24"/>
                <w:szCs w:val="24"/>
                <w:lang w:val="en-US"/>
              </w:rPr>
              <w:t>k</w:t>
            </w:r>
            <w:r w:rsidRPr="00355B22">
              <w:rPr>
                <w:rFonts w:ascii="Times New Roman" w:eastAsia="Times New Roman" w:hAnsi="Times New Roman"/>
                <w:color w:val="000000"/>
                <w:sz w:val="24"/>
                <w:szCs w:val="24"/>
                <w:lang w:val="en-US"/>
              </w:rPr>
              <w:t>.</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5,21</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 Pasikeitė pavadinimas (buvo Medininkų gel. st.).</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xml:space="preserve">Medomiškių </w:t>
            </w:r>
            <w:r w:rsidRPr="00355B22">
              <w:rPr>
                <w:rFonts w:ascii="Times New Roman" w:eastAsia="Times New Roman" w:hAnsi="Times New Roman"/>
                <w:color w:val="000000"/>
                <w:sz w:val="24"/>
                <w:szCs w:val="24"/>
                <w:lang w:val="en-US"/>
              </w:rPr>
              <w:lastRenderedPageBreak/>
              <w:t>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lastRenderedPageBreak/>
              <w:t>573,75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40.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Medšarkių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123,88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Naujosios Įpilties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1343,02</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Naujukų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136,52</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Nausėdų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714,93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Pasertupio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301,65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Peldžių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188,58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Pelėkių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434,35</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Pemperių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301,86</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Plokščių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662,29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Prūdgalio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121,87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Rubiniškės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69,20</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Sausdravų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212,64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Senosios Įpilties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458,09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Serapinų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113,24</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Smeltės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129,29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55.</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Sūdėnų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472,99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56.</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Šlaveitų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1012,32</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57.</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Šukės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501,51</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58.</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Užkylininkų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27,88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59.</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Užparkasių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55,73</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60.</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Vaineikių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910,79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61.</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Vaineikių Medsėdžių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313,69</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63"/>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62.</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Želvių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324,12</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63.</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Žiogelių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255,57</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64.</w:t>
            </w:r>
          </w:p>
        </w:tc>
        <w:tc>
          <w:tcPr>
            <w:tcW w:w="1600"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Žynelių k.</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384,68</w:t>
            </w:r>
          </w:p>
        </w:tc>
        <w:tc>
          <w:tcPr>
            <w:tcW w:w="6435"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24260,49</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bottom"/>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8430,32</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Darbėnų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hAnsi="Times New Roman"/>
                <w:sz w:val="24"/>
                <w:szCs w:val="24"/>
              </w:rPr>
              <w:t>32947,44</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955A71" w:rsidRPr="00355B22" w:rsidRDefault="00955A71" w:rsidP="00DB109D">
      <w:pPr>
        <w:spacing w:before="40"/>
        <w:rPr>
          <w:rFonts w:ascii="Times New Roman" w:hAnsi="Times New Roman"/>
          <w:sz w:val="24"/>
          <w:szCs w:val="24"/>
        </w:rPr>
      </w:pPr>
    </w:p>
    <w:p w:rsidR="00FE5A0F" w:rsidRPr="00355B22" w:rsidRDefault="00FE5A0F"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6D2141" w:rsidRPr="00355B22">
        <w:rPr>
          <w:rFonts w:ascii="Times New Roman" w:hAnsi="Times New Roman"/>
          <w:b/>
          <w:sz w:val="24"/>
          <w:szCs w:val="24"/>
        </w:rPr>
        <w:t xml:space="preserve">.11.1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Akmenalių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p w:rsidR="00F12637" w:rsidRPr="00355B22" w:rsidRDefault="00F12637" w:rsidP="00F12637">
            <w:pPr>
              <w:pStyle w:val="TableHeading"/>
              <w:suppressLineNumbers w:val="0"/>
              <w:snapToGrid w:val="0"/>
              <w:rPr>
                <w:b w:val="0"/>
              </w:rPr>
            </w:pP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75628E">
            <w:pPr>
              <w:snapToGrid w:val="0"/>
              <w:jc w:val="both"/>
              <w:rPr>
                <w:rFonts w:ascii="Times New Roman" w:hAnsi="Times New Roman"/>
                <w:sz w:val="24"/>
                <w:szCs w:val="24"/>
              </w:rPr>
            </w:pPr>
            <w:r w:rsidRPr="00355B22">
              <w:rPr>
                <w:rFonts w:ascii="Times New Roman" w:hAnsi="Times New Roman"/>
                <w:sz w:val="24"/>
                <w:szCs w:val="24"/>
              </w:rPr>
              <w:t xml:space="preserve">LVZ, kerta rajoninės reikšmės kelią Nr. 2327, </w:t>
            </w:r>
            <w:r w:rsidR="0075628E" w:rsidRPr="00355B22">
              <w:rPr>
                <w:rFonts w:ascii="Times New Roman" w:hAnsi="Times New Roman"/>
                <w:sz w:val="24"/>
                <w:szCs w:val="24"/>
              </w:rPr>
              <w:t xml:space="preserve">563000050303 </w:t>
            </w:r>
            <w:r w:rsidRPr="00355B22">
              <w:rPr>
                <w:rFonts w:ascii="Times New Roman" w:hAnsi="Times New Roman"/>
                <w:sz w:val="24"/>
                <w:szCs w:val="24"/>
              </w:rPr>
              <w:t>(v.s</w:t>
            </w:r>
            <w:r w:rsidR="00806C14" w:rsidRPr="00355B22">
              <w:rPr>
                <w:rFonts w:ascii="Times New Roman" w:hAnsi="Times New Roman"/>
                <w:sz w:val="24"/>
                <w:szCs w:val="24"/>
              </w:rPr>
              <w:t>.</w:t>
            </w:r>
            <w:r w:rsidRPr="00355B22">
              <w:rPr>
                <w:rFonts w:ascii="Times New Roman" w:hAnsi="Times New Roman"/>
                <w:sz w:val="24"/>
                <w:szCs w:val="24"/>
              </w:rPr>
              <w:t>), 563000050270 (v.s</w:t>
            </w:r>
            <w:r w:rsidR="00806C14" w:rsidRPr="00355B22">
              <w:rPr>
                <w:rFonts w:ascii="Times New Roman" w:hAnsi="Times New Roman"/>
                <w:sz w:val="24"/>
                <w:szCs w:val="24"/>
              </w:rPr>
              <w:t>.</w:t>
            </w:r>
            <w:r w:rsidRPr="00355B22">
              <w:rPr>
                <w:rFonts w:ascii="Times New Roman" w:hAnsi="Times New Roman"/>
                <w:sz w:val="24"/>
                <w:szCs w:val="24"/>
              </w:rPr>
              <w:t>), 563000050094 (v.s</w:t>
            </w:r>
            <w:r w:rsidR="00806C14" w:rsidRPr="00355B22">
              <w:rPr>
                <w:rFonts w:ascii="Times New Roman" w:hAnsi="Times New Roman"/>
                <w:sz w:val="24"/>
                <w:szCs w:val="24"/>
              </w:rPr>
              <w:t>.</w:t>
            </w:r>
            <w:r w:rsidRPr="00355B22">
              <w:rPr>
                <w:rFonts w:ascii="Times New Roman" w:hAnsi="Times New Roman"/>
                <w:sz w:val="24"/>
                <w:szCs w:val="24"/>
              </w:rPr>
              <w:t>), 563000050255 (v.s.), 563000050322 (v.s.), kerta rajoninės reikšmės kelią Nr. 2327, 563000060189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563000060189 (v.s.), 563000060053 (v.s.), 563000060196 (v.s.), 563000060078 (v.s.), 563000060158 (v.s.), kerta Akmenos upelį, 563000060159 (v.s.), LVŽ, 563000060082 (v.s.), 563000060079 (v.s.), 563000060081 (v.s.), 563000060207 </w:t>
            </w:r>
            <w:r w:rsidRPr="00355B22">
              <w:rPr>
                <w:rFonts w:ascii="Times New Roman" w:hAnsi="Times New Roman"/>
                <w:sz w:val="24"/>
                <w:szCs w:val="24"/>
              </w:rPr>
              <w:lastRenderedPageBreak/>
              <w:t>(v.s.).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434E53">
            <w:pPr>
              <w:snapToGrid w:val="0"/>
              <w:jc w:val="both"/>
              <w:rPr>
                <w:rFonts w:ascii="Times New Roman" w:hAnsi="Times New Roman"/>
                <w:sz w:val="24"/>
                <w:szCs w:val="24"/>
              </w:rPr>
            </w:pPr>
            <w:r w:rsidRPr="00355B22">
              <w:rPr>
                <w:rFonts w:ascii="Times New Roman" w:hAnsi="Times New Roman"/>
                <w:sz w:val="24"/>
                <w:szCs w:val="24"/>
              </w:rPr>
              <w:t>563000060207 (v.s.), 563000060</w:t>
            </w:r>
            <w:r w:rsidR="00434E53" w:rsidRPr="00355B22">
              <w:rPr>
                <w:rFonts w:ascii="Times New Roman" w:hAnsi="Times New Roman"/>
                <w:sz w:val="24"/>
                <w:szCs w:val="24"/>
              </w:rPr>
              <w:t>211 (i.s.), 563000070015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434E53" w:rsidP="00F12637">
            <w:pPr>
              <w:snapToGrid w:val="0"/>
              <w:jc w:val="both"/>
              <w:rPr>
                <w:rFonts w:ascii="Times New Roman" w:hAnsi="Times New Roman"/>
                <w:sz w:val="24"/>
                <w:szCs w:val="24"/>
              </w:rPr>
            </w:pPr>
            <w:r w:rsidRPr="00355B22">
              <w:rPr>
                <w:rFonts w:ascii="Times New Roman" w:hAnsi="Times New Roman"/>
                <w:sz w:val="24"/>
                <w:szCs w:val="24"/>
              </w:rPr>
              <w:t>563000070015 (v.s.), kerta vietinės reikšmės kelią.</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434E53" w:rsidP="00E769AF">
            <w:pPr>
              <w:snapToGrid w:val="0"/>
              <w:jc w:val="both"/>
              <w:rPr>
                <w:rFonts w:ascii="Times New Roman" w:hAnsi="Times New Roman"/>
                <w:sz w:val="24"/>
                <w:szCs w:val="24"/>
              </w:rPr>
            </w:pPr>
            <w:r w:rsidRPr="00355B22">
              <w:rPr>
                <w:rFonts w:ascii="Times New Roman" w:hAnsi="Times New Roman"/>
                <w:sz w:val="24"/>
                <w:szCs w:val="24"/>
              </w:rPr>
              <w:t>564000040180 (i.s.), 564000040150 (i.s.), 564000040186 (i.s.).</w:t>
            </w:r>
          </w:p>
        </w:tc>
      </w:tr>
      <w:tr w:rsidR="00434E5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4E53" w:rsidRPr="00355B22" w:rsidRDefault="00434E53"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E53" w:rsidRPr="00355B22" w:rsidRDefault="00434E53" w:rsidP="001F07F7">
            <w:pPr>
              <w:snapToGrid w:val="0"/>
              <w:jc w:val="both"/>
              <w:rPr>
                <w:rFonts w:ascii="Times New Roman" w:hAnsi="Times New Roman"/>
                <w:sz w:val="24"/>
                <w:szCs w:val="24"/>
              </w:rPr>
            </w:pPr>
            <w:r w:rsidRPr="00355B22">
              <w:rPr>
                <w:rFonts w:ascii="Times New Roman" w:hAnsi="Times New Roman"/>
                <w:sz w:val="24"/>
                <w:szCs w:val="24"/>
              </w:rPr>
              <w:t>Kerta vietinės reikšmės kelią, 563000070019 (i.s.), kerta vietinės reikšmės kelią, 563000030253 (i.s.).</w:t>
            </w:r>
          </w:p>
        </w:tc>
      </w:tr>
      <w:tr w:rsidR="00434E5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4E53" w:rsidRPr="00355B22" w:rsidRDefault="00434E53" w:rsidP="00F1263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E53" w:rsidRPr="00355B22" w:rsidRDefault="00434E53" w:rsidP="001F07F7">
            <w:pPr>
              <w:snapToGrid w:val="0"/>
              <w:jc w:val="both"/>
              <w:rPr>
                <w:rFonts w:ascii="Times New Roman" w:hAnsi="Times New Roman"/>
                <w:sz w:val="24"/>
                <w:szCs w:val="24"/>
              </w:rPr>
            </w:pPr>
            <w:r w:rsidRPr="00355B22">
              <w:rPr>
                <w:rFonts w:ascii="Times New Roman" w:hAnsi="Times New Roman"/>
                <w:sz w:val="24"/>
                <w:szCs w:val="24"/>
              </w:rPr>
              <w:t xml:space="preserve">563000030223 (i.s.), LVŽ, 563000030216 (v.s.), 563000030215 (v.s.), kerta Akmenos upelį, 563000030125 (v.s.), kerta rajoninės reikšmės kelią Nr. 2327, 563000050084 (v.s.). </w:t>
            </w:r>
          </w:p>
        </w:tc>
      </w:tr>
      <w:tr w:rsidR="00434E5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4E53" w:rsidRPr="00355B22" w:rsidRDefault="00434E53" w:rsidP="00F1263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E53" w:rsidRPr="00355B22" w:rsidRDefault="00434E53" w:rsidP="001F07F7">
            <w:pPr>
              <w:snapToGrid w:val="0"/>
              <w:jc w:val="both"/>
              <w:rPr>
                <w:rFonts w:ascii="Times New Roman" w:hAnsi="Times New Roman"/>
                <w:sz w:val="24"/>
                <w:szCs w:val="24"/>
              </w:rPr>
            </w:pPr>
            <w:r w:rsidRPr="00355B22">
              <w:rPr>
                <w:rFonts w:ascii="Times New Roman" w:hAnsi="Times New Roman"/>
                <w:sz w:val="24"/>
                <w:szCs w:val="24"/>
              </w:rPr>
              <w:t>563000050084 (v.s.), 563000050146 (v.s.), 563000050149 (v.s.), 563000050240 (v.s.), 563000050300 (v.s.), 563000050323 (v.s.), 563000050146 (v.s.), 563000050056 (i.s.), 563000050050 (i.s.), 563000050066 (i.s.), LVŽ, 563000050321 (i.s.), 563000050325 (i.s.), LVŽ, 563000050021 (i.s.), 563000050006 (i.s.), 563000050347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6D2141" w:rsidRPr="00355B22">
        <w:rPr>
          <w:rFonts w:ascii="Times New Roman" w:hAnsi="Times New Roman"/>
          <w:b/>
          <w:sz w:val="24"/>
          <w:szCs w:val="24"/>
          <w:lang w:val="pt-BR"/>
        </w:rPr>
        <w:t>11</w:t>
      </w:r>
      <w:r w:rsidR="00DB109D" w:rsidRPr="00355B22">
        <w:rPr>
          <w:rFonts w:ascii="Times New Roman" w:hAnsi="Times New Roman"/>
          <w:b/>
          <w:sz w:val="24"/>
          <w:szCs w:val="24"/>
          <w:lang w:val="pt-BR"/>
        </w:rPr>
        <w:t>.2</w:t>
      </w:r>
      <w:r w:rsidR="006D2141"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Auksūdžio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560400070010 (v.s.)</w:t>
            </w:r>
            <w:r w:rsidR="00C951C2" w:rsidRPr="00355B22">
              <w:rPr>
                <w:rFonts w:ascii="Times New Roman" w:hAnsi="Times New Roman"/>
                <w:sz w:val="24"/>
                <w:szCs w:val="24"/>
              </w:rPr>
              <w:t>, 560400070087 (i.s.)</w:t>
            </w:r>
            <w:r w:rsidRPr="00355B22">
              <w:rPr>
                <w:rFonts w:ascii="Times New Roman" w:hAnsi="Times New Roman"/>
                <w:sz w:val="24"/>
                <w:szCs w:val="24"/>
              </w:rPr>
              <w:t>.</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07575A">
            <w:pPr>
              <w:snapToGrid w:val="0"/>
              <w:jc w:val="both"/>
              <w:rPr>
                <w:rFonts w:ascii="Times New Roman" w:hAnsi="Times New Roman"/>
                <w:sz w:val="24"/>
                <w:szCs w:val="24"/>
              </w:rPr>
            </w:pPr>
            <w:r w:rsidRPr="00355B22">
              <w:rPr>
                <w:rFonts w:ascii="Times New Roman" w:hAnsi="Times New Roman"/>
                <w:sz w:val="24"/>
                <w:szCs w:val="24"/>
              </w:rPr>
              <w:t xml:space="preserve">Kerta krašto kelio Nr. 218 sklypą </w:t>
            </w:r>
            <w:r w:rsidR="00E769AF" w:rsidRPr="00355B22">
              <w:rPr>
                <w:rFonts w:ascii="Times New Roman" w:hAnsi="Times New Roman"/>
                <w:sz w:val="24"/>
                <w:szCs w:val="24"/>
              </w:rPr>
              <w:t>560470010002</w:t>
            </w:r>
            <w:r w:rsidRPr="00355B22">
              <w:rPr>
                <w:rFonts w:ascii="Times New Roman" w:hAnsi="Times New Roman"/>
                <w:sz w:val="24"/>
                <w:szCs w:val="24"/>
              </w:rPr>
              <w:t xml:space="preserve">, LVŽ, kerta geležinkelio </w:t>
            </w:r>
            <w:r w:rsidR="00FA3153" w:rsidRPr="00355B22">
              <w:rPr>
                <w:rFonts w:ascii="Times New Roman" w:hAnsi="Times New Roman"/>
                <w:sz w:val="24"/>
                <w:szCs w:val="24"/>
              </w:rPr>
              <w:t xml:space="preserve">Kretinga - </w:t>
            </w:r>
            <w:r w:rsidR="0007575A" w:rsidRPr="00355B22">
              <w:rPr>
                <w:rFonts w:ascii="Times New Roman" w:hAnsi="Times New Roman"/>
                <w:sz w:val="24"/>
                <w:szCs w:val="24"/>
              </w:rPr>
              <w:t xml:space="preserve">Darbėnai </w:t>
            </w:r>
            <w:r w:rsidR="00FA3153" w:rsidRPr="00355B22">
              <w:rPr>
                <w:rFonts w:ascii="Times New Roman" w:hAnsi="Times New Roman"/>
                <w:sz w:val="24"/>
                <w:szCs w:val="24"/>
              </w:rPr>
              <w:t>–</w:t>
            </w:r>
            <w:r w:rsidR="0007575A" w:rsidRPr="00355B22">
              <w:rPr>
                <w:rFonts w:ascii="Times New Roman" w:hAnsi="Times New Roman"/>
                <w:sz w:val="24"/>
                <w:szCs w:val="24"/>
              </w:rPr>
              <w:t xml:space="preserve"> Medininkai</w:t>
            </w:r>
            <w:r w:rsidR="00FA3153" w:rsidRPr="00355B22">
              <w:rPr>
                <w:rFonts w:ascii="Times New Roman" w:hAnsi="Times New Roman"/>
                <w:sz w:val="24"/>
                <w:szCs w:val="24"/>
              </w:rPr>
              <w:t xml:space="preserve"> - Skuodas</w:t>
            </w:r>
            <w:r w:rsidRPr="00355B22">
              <w:rPr>
                <w:rFonts w:ascii="Times New Roman" w:hAnsi="Times New Roman"/>
                <w:sz w:val="24"/>
                <w:szCs w:val="24"/>
              </w:rPr>
              <w:t xml:space="preserve"> sklypą 560400080103, 560400060004 (v.s.), 560400060010 (i.s.), kerta vietinės reikšmės kelią, </w:t>
            </w:r>
            <w:r w:rsidR="0007575A" w:rsidRPr="00355B22">
              <w:rPr>
                <w:rFonts w:ascii="Times New Roman" w:hAnsi="Times New Roman"/>
                <w:sz w:val="24"/>
                <w:szCs w:val="24"/>
              </w:rPr>
              <w:t>560400060029</w:t>
            </w:r>
            <w:r w:rsidRPr="00355B22">
              <w:rPr>
                <w:rFonts w:ascii="Times New Roman" w:hAnsi="Times New Roman"/>
                <w:sz w:val="24"/>
                <w:szCs w:val="24"/>
              </w:rPr>
              <w:t xml:space="preserve"> (i.s.), 5604000800103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Kerta vietinės reikšmės kelią, 560400060053 (v.s.), kerta Darbos upelį, 560400060022 (v.s.), 560400060299 (i.s.), 560400060179 (v.s.), 560400060089 (v.s.), 560400060172 (v.s.), 560400060214 (v.s.), 560400060160 (v.s.), 560400060173 (v.s.), 560400060166 (v.s.), 560400060321 (i.s.), 560400060118 (i.s.), 560400060194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9D178E">
            <w:pPr>
              <w:snapToGrid w:val="0"/>
              <w:jc w:val="both"/>
              <w:rPr>
                <w:rFonts w:ascii="Times New Roman" w:hAnsi="Times New Roman"/>
                <w:sz w:val="24"/>
                <w:szCs w:val="24"/>
              </w:rPr>
            </w:pPr>
            <w:r w:rsidRPr="00355B22">
              <w:rPr>
                <w:rFonts w:ascii="Times New Roman" w:hAnsi="Times New Roman"/>
                <w:sz w:val="24"/>
                <w:szCs w:val="24"/>
              </w:rPr>
              <w:t>563000040110 (i.s.), 563000040272 (i.s.), 563000040346 (i.s.), 560400050352 (v.s.),  560400060247 (v.s.), 5630004034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 560400050013 (i.s.), 560400060246 (v.s.), 563000040021 (i.s.), 563000040164 (i.s.), 563000040</w:t>
            </w:r>
            <w:r w:rsidR="00780219" w:rsidRPr="00355B22">
              <w:rPr>
                <w:rFonts w:ascii="Times New Roman" w:hAnsi="Times New Roman"/>
                <w:sz w:val="24"/>
                <w:szCs w:val="24"/>
              </w:rPr>
              <w:t>013 (i.s.), 560400060001 (v.s.), 560400050303 (v.s.), kerta rajoninės reikšmės kelio Nr. 2311 sklypą 563070010000.</w:t>
            </w:r>
          </w:p>
        </w:tc>
      </w:tr>
      <w:tr w:rsidR="00F12637" w:rsidRPr="00355B22" w:rsidTr="00B70A6B">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780219" w:rsidP="00F12637">
            <w:pPr>
              <w:snapToGrid w:val="0"/>
              <w:jc w:val="both"/>
              <w:rPr>
                <w:rFonts w:ascii="Times New Roman" w:hAnsi="Times New Roman"/>
                <w:sz w:val="24"/>
                <w:szCs w:val="24"/>
              </w:rPr>
            </w:pPr>
            <w:r w:rsidRPr="00355B22">
              <w:rPr>
                <w:rFonts w:ascii="Times New Roman" w:hAnsi="Times New Roman"/>
                <w:sz w:val="24"/>
                <w:szCs w:val="24"/>
              </w:rPr>
              <w:t>563070010000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780219" w:rsidP="00A24475">
            <w:pPr>
              <w:snapToGrid w:val="0"/>
              <w:jc w:val="both"/>
              <w:rPr>
                <w:rFonts w:ascii="Times New Roman" w:hAnsi="Times New Roman"/>
                <w:sz w:val="24"/>
                <w:szCs w:val="24"/>
              </w:rPr>
            </w:pPr>
            <w:r w:rsidRPr="00355B22">
              <w:rPr>
                <w:rFonts w:ascii="Times New Roman" w:hAnsi="Times New Roman"/>
                <w:sz w:val="24"/>
                <w:szCs w:val="24"/>
              </w:rPr>
              <w:t xml:space="preserve">Kerta rajoninės reikšmės kelio Nr. 2311 sklypą 563070010000, </w:t>
            </w:r>
            <w:r w:rsidR="00F12637" w:rsidRPr="00355B22">
              <w:rPr>
                <w:rFonts w:ascii="Times New Roman" w:hAnsi="Times New Roman"/>
                <w:sz w:val="24"/>
                <w:szCs w:val="24"/>
              </w:rPr>
              <w:t xml:space="preserve">563000040002 (v.s.), 563000040044 (i.s.), 560400050096 (i.s.), </w:t>
            </w:r>
            <w:r w:rsidR="00A24475" w:rsidRPr="00355B22">
              <w:rPr>
                <w:rFonts w:ascii="Times New Roman" w:hAnsi="Times New Roman"/>
                <w:sz w:val="24"/>
                <w:szCs w:val="24"/>
              </w:rPr>
              <w:t xml:space="preserve">560400050062 (i.s.), 560400050071 (i.s.) , 560400050186 (i.s.), </w:t>
            </w:r>
            <w:r w:rsidR="00F12637" w:rsidRPr="00355B22">
              <w:rPr>
                <w:rFonts w:ascii="Times New Roman" w:hAnsi="Times New Roman"/>
                <w:sz w:val="24"/>
                <w:szCs w:val="24"/>
              </w:rPr>
              <w:t xml:space="preserve">560400050351 (i.s.), </w:t>
            </w:r>
            <w:r w:rsidR="009D178E" w:rsidRPr="00355B22">
              <w:rPr>
                <w:rFonts w:ascii="Times New Roman" w:hAnsi="Times New Roman"/>
                <w:sz w:val="24"/>
                <w:szCs w:val="24"/>
              </w:rPr>
              <w:t>560400050075</w:t>
            </w:r>
            <w:r w:rsidR="00F12637" w:rsidRPr="00355B22">
              <w:rPr>
                <w:rFonts w:ascii="Times New Roman" w:hAnsi="Times New Roman"/>
                <w:sz w:val="24"/>
                <w:szCs w:val="24"/>
              </w:rPr>
              <w:t xml:space="preserve"> (i.s.), LVŽ, 560400050253 (i.s.), 560400050066 (i.s.), 560400050064 (i.s.), 560400050056 (i.s.), 560400050492 (i.s.), kerta Darbos upelį, 560400050012 (v.s.), 560400050206 (i.s.), 560400050184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213E34">
            <w:pPr>
              <w:snapToGrid w:val="0"/>
              <w:jc w:val="both"/>
              <w:rPr>
                <w:rFonts w:ascii="Times New Roman" w:hAnsi="Times New Roman"/>
                <w:sz w:val="24"/>
                <w:szCs w:val="24"/>
              </w:rPr>
            </w:pPr>
            <w:r w:rsidRPr="00355B22">
              <w:rPr>
                <w:rFonts w:ascii="Times New Roman" w:hAnsi="Times New Roman"/>
                <w:sz w:val="24"/>
                <w:szCs w:val="24"/>
              </w:rPr>
              <w:t>560400050184 (v.s.),</w:t>
            </w:r>
            <w:r w:rsidR="00213E34" w:rsidRPr="00355B22">
              <w:rPr>
                <w:rFonts w:ascii="Times New Roman" w:hAnsi="Times New Roman"/>
                <w:sz w:val="24"/>
                <w:szCs w:val="24"/>
              </w:rPr>
              <w:t xml:space="preserve">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xml:space="preserve">, 560400080297 (v.s.), 560400080078 (v.s.), 560400080316 (v.s.), 560400080317 (v.s.), 560400080007 (v.s.), kerta geležinkelio </w:t>
            </w:r>
            <w:r w:rsidR="00FA3153" w:rsidRPr="00355B22">
              <w:rPr>
                <w:rFonts w:ascii="Times New Roman" w:hAnsi="Times New Roman"/>
                <w:sz w:val="24"/>
                <w:szCs w:val="24"/>
              </w:rPr>
              <w:t xml:space="preserve">Kretinga - Darbėnai – Medininkai - Skuodas </w:t>
            </w:r>
            <w:r w:rsidRPr="00355B22">
              <w:rPr>
                <w:rFonts w:ascii="Times New Roman" w:hAnsi="Times New Roman"/>
                <w:sz w:val="24"/>
                <w:szCs w:val="24"/>
              </w:rPr>
              <w:t>sklypą 56</w:t>
            </w:r>
            <w:r w:rsidR="00213E34" w:rsidRPr="00355B22">
              <w:rPr>
                <w:rFonts w:ascii="Times New Roman" w:hAnsi="Times New Roman"/>
                <w:sz w:val="24"/>
                <w:szCs w:val="24"/>
              </w:rPr>
              <w:t>0400080103, 560400080164 (v.s.).</w:t>
            </w:r>
            <w:r w:rsidRPr="00355B22">
              <w:rPr>
                <w:rFonts w:ascii="Times New Roman" w:hAnsi="Times New Roman"/>
                <w:sz w:val="24"/>
                <w:szCs w:val="24"/>
              </w:rPr>
              <w:t xml:space="preserve"> </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E90EED">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213E34">
            <w:pPr>
              <w:snapToGrid w:val="0"/>
              <w:jc w:val="both"/>
              <w:rPr>
                <w:rFonts w:ascii="Times New Roman" w:hAnsi="Times New Roman"/>
                <w:sz w:val="24"/>
                <w:szCs w:val="24"/>
              </w:rPr>
            </w:pPr>
            <w:r w:rsidRPr="00355B22">
              <w:rPr>
                <w:rFonts w:ascii="Times New Roman" w:hAnsi="Times New Roman"/>
                <w:sz w:val="24"/>
                <w:szCs w:val="24"/>
              </w:rPr>
              <w:t>560400080164 (v.s.), kerta krašto kelio Nr. 218 sklypą 560470010002.</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E90EED">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F12637">
            <w:pPr>
              <w:snapToGrid w:val="0"/>
              <w:jc w:val="both"/>
              <w:rPr>
                <w:rFonts w:ascii="Times New Roman" w:hAnsi="Times New Roman"/>
                <w:sz w:val="24"/>
                <w:szCs w:val="24"/>
              </w:rPr>
            </w:pPr>
            <w:r w:rsidRPr="00355B22">
              <w:rPr>
                <w:rFonts w:ascii="Times New Roman" w:hAnsi="Times New Roman"/>
                <w:sz w:val="24"/>
                <w:szCs w:val="24"/>
              </w:rPr>
              <w:t xml:space="preserve">560470010002 (v.s.), 560400080194 (v.s.), 560400080114 (v.s.), LVŽ, 560400080190 (v.s.). </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E90EED">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FA3153">
            <w:pPr>
              <w:snapToGrid w:val="0"/>
              <w:jc w:val="both"/>
              <w:rPr>
                <w:rFonts w:ascii="Times New Roman" w:hAnsi="Times New Roman"/>
                <w:sz w:val="24"/>
                <w:szCs w:val="24"/>
              </w:rPr>
            </w:pPr>
            <w:r w:rsidRPr="00355B22">
              <w:rPr>
                <w:rFonts w:ascii="Times New Roman" w:hAnsi="Times New Roman"/>
                <w:sz w:val="24"/>
                <w:szCs w:val="24"/>
              </w:rPr>
              <w:t>560400080190 (v.s.), LVŽ, 560400080190 (v.s.), 560400080061 (v.s.), 560400080267 (v.s.).</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E90EED">
            <w:pPr>
              <w:pStyle w:val="TableHeading"/>
              <w:suppressLineNumbers w:val="0"/>
              <w:snapToGrid w:val="0"/>
              <w:rPr>
                <w:b w:val="0"/>
              </w:rPr>
            </w:pPr>
            <w:r w:rsidRPr="00355B22">
              <w:rPr>
                <w:b w:val="0"/>
              </w:rPr>
              <w:t>12-13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F12637">
            <w:pPr>
              <w:snapToGrid w:val="0"/>
              <w:jc w:val="both"/>
              <w:rPr>
                <w:rFonts w:ascii="Times New Roman" w:hAnsi="Times New Roman"/>
                <w:sz w:val="24"/>
                <w:szCs w:val="24"/>
              </w:rPr>
            </w:pPr>
            <w:r w:rsidRPr="00355B22">
              <w:rPr>
                <w:rFonts w:ascii="Times New Roman" w:hAnsi="Times New Roman"/>
                <w:sz w:val="24"/>
                <w:szCs w:val="24"/>
              </w:rPr>
              <w:t>560400080267 (v.s.), 564700040020 (i.s.).</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E90EED">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F12637">
            <w:pPr>
              <w:snapToGrid w:val="0"/>
              <w:jc w:val="both"/>
              <w:rPr>
                <w:rFonts w:ascii="Times New Roman" w:hAnsi="Times New Roman"/>
                <w:sz w:val="24"/>
                <w:szCs w:val="24"/>
              </w:rPr>
            </w:pPr>
            <w:r w:rsidRPr="00355B22">
              <w:rPr>
                <w:rFonts w:ascii="Times New Roman" w:hAnsi="Times New Roman"/>
                <w:sz w:val="24"/>
                <w:szCs w:val="24"/>
              </w:rPr>
              <w:t>564700040129 (i.s.), 564700040054 (i.s.).</w:t>
            </w:r>
          </w:p>
        </w:tc>
      </w:tr>
      <w:tr w:rsidR="00213E34"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13E34" w:rsidRPr="00355B22" w:rsidRDefault="00213E34" w:rsidP="00F12637">
            <w:pPr>
              <w:pStyle w:val="TableHeading"/>
              <w:suppressLineNumbers w:val="0"/>
              <w:snapToGrid w:val="0"/>
              <w:rPr>
                <w:b w:val="0"/>
              </w:rPr>
            </w:pPr>
            <w:r w:rsidRPr="00355B22">
              <w:rPr>
                <w:b w:val="0"/>
              </w:rPr>
              <w:lastRenderedPageBreak/>
              <w:t>14-1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3E34" w:rsidRPr="00355B22" w:rsidRDefault="00213E34" w:rsidP="006D3A97">
            <w:pPr>
              <w:snapToGrid w:val="0"/>
              <w:jc w:val="both"/>
              <w:rPr>
                <w:rFonts w:ascii="Times New Roman" w:hAnsi="Times New Roman"/>
                <w:sz w:val="24"/>
                <w:szCs w:val="24"/>
              </w:rPr>
            </w:pPr>
            <w:r w:rsidRPr="00355B22">
              <w:rPr>
                <w:rFonts w:ascii="Times New Roman" w:hAnsi="Times New Roman"/>
                <w:sz w:val="24"/>
                <w:szCs w:val="24"/>
              </w:rPr>
              <w:t>564700040030 (i.s.), 564700040001 (i.s.), 564700040012 (i.s.), 564700040061 (i.s.), LVŽ</w:t>
            </w:r>
            <w:r w:rsidR="006D3A97" w:rsidRPr="00355B22">
              <w:rPr>
                <w:rFonts w:ascii="Times New Roman" w:hAnsi="Times New Roman"/>
                <w:sz w:val="24"/>
                <w:szCs w:val="24"/>
              </w:rPr>
              <w:t xml:space="preserve"> (Kulšės </w:t>
            </w:r>
            <w:r w:rsidR="002B3914" w:rsidRPr="00355B22">
              <w:rPr>
                <w:rFonts w:ascii="Times New Roman" w:hAnsi="Times New Roman"/>
                <w:sz w:val="24"/>
                <w:szCs w:val="24"/>
              </w:rPr>
              <w:t>upės kranto linija</w:t>
            </w:r>
            <w:r w:rsidR="006D3A97" w:rsidRPr="00355B22">
              <w:rPr>
                <w:rFonts w:ascii="Times New Roman" w:hAnsi="Times New Roman"/>
                <w:sz w:val="24"/>
                <w:szCs w:val="24"/>
              </w:rPr>
              <w:t>)</w:t>
            </w:r>
            <w:r w:rsidRPr="00355B22">
              <w:rPr>
                <w:rFonts w:ascii="Times New Roman" w:hAnsi="Times New Roman"/>
                <w:sz w:val="24"/>
                <w:szCs w:val="24"/>
              </w:rPr>
              <w:t>,</w:t>
            </w:r>
            <w:r w:rsidR="006D3A97" w:rsidRPr="00355B22">
              <w:rPr>
                <w:rFonts w:ascii="Times New Roman" w:hAnsi="Times New Roman"/>
                <w:sz w:val="24"/>
                <w:szCs w:val="24"/>
              </w:rPr>
              <w:t xml:space="preserve"> 564700040216 (i.s.), </w:t>
            </w:r>
            <w:r w:rsidRPr="00355B22">
              <w:rPr>
                <w:rFonts w:ascii="Times New Roman" w:hAnsi="Times New Roman"/>
                <w:sz w:val="24"/>
                <w:szCs w:val="24"/>
              </w:rPr>
              <w:t>564700040119 (i.s.), LVŽ, 564700040089 (i.s.), 564700040066 (i.s.), LVŽ, 564700030006 (i.s.), 560400070010 (v.s.).</w:t>
            </w:r>
          </w:p>
        </w:tc>
      </w:tr>
    </w:tbl>
    <w:p w:rsidR="00DB109D" w:rsidRPr="00355B22" w:rsidRDefault="00DB109D" w:rsidP="00DB109D">
      <w:pPr>
        <w:rPr>
          <w:rFonts w:ascii="Times New Roman" w:hAnsi="Times New Roman"/>
          <w:b/>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6D2141" w:rsidRPr="00355B22">
        <w:rPr>
          <w:rFonts w:ascii="Times New Roman" w:hAnsi="Times New Roman"/>
          <w:b/>
          <w:sz w:val="24"/>
          <w:szCs w:val="24"/>
          <w:lang w:val="pt-BR"/>
        </w:rPr>
        <w:t>11</w:t>
      </w:r>
      <w:r w:rsidR="00DB109D" w:rsidRPr="00355B22">
        <w:rPr>
          <w:rFonts w:ascii="Times New Roman" w:hAnsi="Times New Roman"/>
          <w:b/>
          <w:sz w:val="24"/>
          <w:szCs w:val="24"/>
          <w:lang w:val="pt-BR"/>
        </w:rPr>
        <w:t>.3</w:t>
      </w:r>
      <w:r w:rsidR="006D2141"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Aušrakaimio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118" w:rsidRPr="00355B22" w:rsidRDefault="00CE1118" w:rsidP="00F12637">
            <w:pPr>
              <w:snapToGrid w:val="0"/>
              <w:jc w:val="both"/>
              <w:rPr>
                <w:rFonts w:ascii="Times New Roman" w:hAnsi="Times New Roman"/>
                <w:sz w:val="24"/>
                <w:szCs w:val="24"/>
              </w:rPr>
            </w:pPr>
            <w:r w:rsidRPr="00355B22">
              <w:rPr>
                <w:rFonts w:ascii="Times New Roman" w:hAnsi="Times New Roman"/>
                <w:sz w:val="24"/>
                <w:szCs w:val="24"/>
              </w:rPr>
              <w:t xml:space="preserve">560700030042 (v.s.), 560700030088 (i.s.), </w:t>
            </w:r>
          </w:p>
          <w:p w:rsidR="00CE1118" w:rsidRPr="00355B22" w:rsidRDefault="00CE1118" w:rsidP="00F12637">
            <w:pPr>
              <w:snapToGrid w:val="0"/>
              <w:jc w:val="both"/>
              <w:rPr>
                <w:rFonts w:ascii="Times New Roman" w:hAnsi="Times New Roman"/>
                <w:sz w:val="24"/>
                <w:szCs w:val="24"/>
              </w:rPr>
            </w:pPr>
          </w:p>
          <w:p w:rsidR="00F12637" w:rsidRPr="00355B22" w:rsidRDefault="00F12637" w:rsidP="00CE1118">
            <w:pPr>
              <w:snapToGrid w:val="0"/>
              <w:jc w:val="both"/>
              <w:rPr>
                <w:rFonts w:ascii="Times New Roman" w:hAnsi="Times New Roman"/>
                <w:sz w:val="24"/>
                <w:szCs w:val="24"/>
              </w:rPr>
            </w:pPr>
            <w:r w:rsidRPr="00355B22">
              <w:rPr>
                <w:rFonts w:ascii="Times New Roman" w:hAnsi="Times New Roman"/>
                <w:sz w:val="24"/>
                <w:szCs w:val="24"/>
              </w:rPr>
              <w:t xml:space="preserve">560700030012 (v.s.), 560700030007 (v.s.), 560700030057 (v.s.), 560700030056 (v.s.), LVŽ, 560700030010 (v.s.), 560700030049 (v.s.), 560700030048 (v.s.), 560700030037 (v.s.), 560700030020 (v.s.), 560700030037 (v.s.), </w:t>
            </w:r>
            <w:r w:rsidR="00CE1118" w:rsidRPr="00355B22">
              <w:rPr>
                <w:rFonts w:ascii="Times New Roman" w:hAnsi="Times New Roman"/>
                <w:sz w:val="24"/>
                <w:szCs w:val="24"/>
              </w:rPr>
              <w:t>LVŽ (</w:t>
            </w:r>
            <w:r w:rsidRPr="00355B22">
              <w:rPr>
                <w:rFonts w:ascii="Times New Roman" w:hAnsi="Times New Roman"/>
                <w:sz w:val="24"/>
                <w:szCs w:val="24"/>
              </w:rPr>
              <w:t>kerta vietinės reikšmės kelią</w:t>
            </w:r>
            <w:r w:rsidR="00CE1118" w:rsidRPr="00355B22">
              <w:rPr>
                <w:rFonts w:ascii="Times New Roman" w:hAnsi="Times New Roman"/>
                <w:sz w:val="24"/>
                <w:szCs w:val="24"/>
              </w:rPr>
              <w:t>)</w:t>
            </w:r>
            <w:r w:rsidRPr="00355B22">
              <w:rPr>
                <w:rFonts w:ascii="Times New Roman" w:hAnsi="Times New Roman"/>
                <w:sz w:val="24"/>
                <w:szCs w:val="24"/>
              </w:rPr>
              <w:t>, 560700030037 (v.s.),</w:t>
            </w:r>
            <w:r w:rsidR="00CE1118" w:rsidRPr="00355B22">
              <w:rPr>
                <w:rFonts w:ascii="Times New Roman" w:hAnsi="Times New Roman"/>
                <w:sz w:val="24"/>
                <w:szCs w:val="24"/>
              </w:rPr>
              <w:t xml:space="preserve"> 560700030083 (i.s.), </w:t>
            </w:r>
            <w:r w:rsidRPr="00355B22">
              <w:rPr>
                <w:rFonts w:ascii="Times New Roman" w:hAnsi="Times New Roman"/>
                <w:sz w:val="24"/>
                <w:szCs w:val="24"/>
              </w:rPr>
              <w:t xml:space="preserve"> </w:t>
            </w:r>
            <w:r w:rsidR="00CE1118" w:rsidRPr="00355B22">
              <w:rPr>
                <w:rFonts w:ascii="Times New Roman" w:hAnsi="Times New Roman"/>
                <w:sz w:val="24"/>
                <w:szCs w:val="24"/>
              </w:rPr>
              <w:t xml:space="preserve">LVŽ (kerta vietinės reikšmės kelią), </w:t>
            </w:r>
            <w:r w:rsidRPr="00355B22">
              <w:rPr>
                <w:rFonts w:ascii="Times New Roman" w:hAnsi="Times New Roman"/>
                <w:sz w:val="24"/>
                <w:szCs w:val="24"/>
              </w:rPr>
              <w:t xml:space="preserve">560700040013 (v.s.), </w:t>
            </w:r>
            <w:r w:rsidR="00CE1118" w:rsidRPr="00355B22">
              <w:rPr>
                <w:rFonts w:ascii="Times New Roman" w:hAnsi="Times New Roman"/>
                <w:sz w:val="24"/>
                <w:szCs w:val="24"/>
              </w:rPr>
              <w:t>560700040010 (v.s.)</w:t>
            </w:r>
            <w:r w:rsidRPr="00355B22">
              <w:rPr>
                <w:rFonts w:ascii="Times New Roman" w:hAnsi="Times New Roman"/>
                <w:sz w:val="24"/>
                <w:szCs w:val="24"/>
              </w:rPr>
              <w:t>, 560700040016 (v.s.), 560700040015 (v.s.), 560700040009 (v.s.), 560700040002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560700040002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CE1118">
            <w:pPr>
              <w:snapToGrid w:val="0"/>
              <w:jc w:val="both"/>
              <w:rPr>
                <w:rFonts w:ascii="Times New Roman" w:hAnsi="Times New Roman"/>
                <w:sz w:val="24"/>
                <w:szCs w:val="24"/>
              </w:rPr>
            </w:pPr>
            <w:r w:rsidRPr="00355B22">
              <w:rPr>
                <w:rFonts w:ascii="Times New Roman" w:hAnsi="Times New Roman"/>
                <w:sz w:val="24"/>
                <w:szCs w:val="24"/>
              </w:rPr>
              <w:t xml:space="preserve">560700040002 (v.s.), </w:t>
            </w:r>
            <w:r w:rsidR="00CE1118" w:rsidRPr="00355B22">
              <w:rPr>
                <w:rFonts w:ascii="Times New Roman" w:hAnsi="Times New Roman"/>
                <w:sz w:val="24"/>
                <w:szCs w:val="24"/>
              </w:rPr>
              <w:t>560700040025</w:t>
            </w:r>
            <w:r w:rsidRPr="00355B22">
              <w:rPr>
                <w:rFonts w:ascii="Times New Roman" w:hAnsi="Times New Roman"/>
                <w:sz w:val="24"/>
                <w:szCs w:val="24"/>
              </w:rPr>
              <w:t xml:space="preserve"> (</w:t>
            </w:r>
            <w:r w:rsidR="00CE1118" w:rsidRPr="00355B22">
              <w:rPr>
                <w:rFonts w:ascii="Times New Roman" w:hAnsi="Times New Roman"/>
                <w:sz w:val="24"/>
                <w:szCs w:val="24"/>
              </w:rPr>
              <w:t>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CE1118">
            <w:pPr>
              <w:snapToGrid w:val="0"/>
              <w:jc w:val="both"/>
              <w:rPr>
                <w:rFonts w:ascii="Times New Roman" w:hAnsi="Times New Roman"/>
                <w:sz w:val="24"/>
                <w:szCs w:val="24"/>
              </w:rPr>
            </w:pPr>
            <w:r w:rsidRPr="00355B22">
              <w:rPr>
                <w:rFonts w:ascii="Times New Roman" w:hAnsi="Times New Roman"/>
                <w:sz w:val="24"/>
                <w:szCs w:val="24"/>
              </w:rPr>
              <w:t>560700040008</w:t>
            </w:r>
            <w:r w:rsidR="00CE1118" w:rsidRPr="00355B22">
              <w:rPr>
                <w:rFonts w:ascii="Times New Roman" w:hAnsi="Times New Roman"/>
                <w:sz w:val="24"/>
                <w:szCs w:val="24"/>
              </w:rPr>
              <w:t>6</w:t>
            </w:r>
            <w:r w:rsidRPr="00355B22">
              <w:rPr>
                <w:rFonts w:ascii="Times New Roman" w:hAnsi="Times New Roman"/>
                <w:sz w:val="24"/>
                <w:szCs w:val="24"/>
              </w:rPr>
              <w:t xml:space="preserve"> (</w:t>
            </w:r>
            <w:r w:rsidR="00CE1118" w:rsidRPr="00355B22">
              <w:rPr>
                <w:rFonts w:ascii="Times New Roman" w:hAnsi="Times New Roman"/>
                <w:sz w:val="24"/>
                <w:szCs w:val="24"/>
              </w:rPr>
              <w:t>i</w:t>
            </w:r>
            <w:r w:rsidRPr="00355B22">
              <w:rPr>
                <w:rFonts w:ascii="Times New Roman" w:hAnsi="Times New Roman"/>
                <w:sz w:val="24"/>
                <w:szCs w:val="24"/>
              </w:rPr>
              <w:t>.s.), 560700040005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CE1118" w:rsidP="00F12637">
            <w:pPr>
              <w:snapToGrid w:val="0"/>
              <w:jc w:val="both"/>
              <w:rPr>
                <w:rFonts w:ascii="Times New Roman" w:hAnsi="Times New Roman"/>
                <w:sz w:val="24"/>
                <w:szCs w:val="24"/>
              </w:rPr>
            </w:pPr>
            <w:r w:rsidRPr="00355B22">
              <w:rPr>
                <w:rFonts w:ascii="Times New Roman" w:hAnsi="Times New Roman"/>
                <w:sz w:val="24"/>
                <w:szCs w:val="24"/>
              </w:rPr>
              <w:t>560700040027 (i.s.), LVŽ (kerta vietinės reikšmės kelią), 560700040021 (i.s.), LVŽ (kerta vietinės reikšmės kelią), 560700030042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560700030042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6D2141" w:rsidRPr="00355B22">
        <w:rPr>
          <w:rFonts w:ascii="Times New Roman" w:hAnsi="Times New Roman"/>
          <w:b/>
          <w:sz w:val="24"/>
          <w:szCs w:val="24"/>
          <w:lang w:val="pt-BR"/>
        </w:rPr>
        <w:t>11</w:t>
      </w:r>
      <w:r w:rsidR="00DB109D" w:rsidRPr="00355B22">
        <w:rPr>
          <w:rFonts w:ascii="Times New Roman" w:hAnsi="Times New Roman"/>
          <w:b/>
          <w:sz w:val="24"/>
          <w:szCs w:val="24"/>
          <w:lang w:val="pt-BR"/>
        </w:rPr>
        <w:t>.4</w:t>
      </w:r>
      <w:r w:rsidR="006D2141"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Barkelių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6000A4">
            <w:pPr>
              <w:snapToGrid w:val="0"/>
              <w:jc w:val="both"/>
              <w:rPr>
                <w:rFonts w:ascii="Times New Roman" w:hAnsi="Times New Roman"/>
                <w:sz w:val="24"/>
                <w:szCs w:val="24"/>
              </w:rPr>
            </w:pPr>
            <w:r w:rsidRPr="00355B22">
              <w:rPr>
                <w:rFonts w:ascii="Times New Roman" w:hAnsi="Times New Roman"/>
                <w:sz w:val="24"/>
                <w:szCs w:val="24"/>
              </w:rPr>
              <w:t xml:space="preserve">560400050009 (i.s.), </w:t>
            </w:r>
            <w:r w:rsidR="0071762A" w:rsidRPr="00355B22">
              <w:rPr>
                <w:rFonts w:ascii="Times New Roman" w:hAnsi="Times New Roman"/>
                <w:sz w:val="24"/>
                <w:szCs w:val="24"/>
              </w:rPr>
              <w:t>560400050419</w:t>
            </w:r>
            <w:r w:rsidRPr="00355B22">
              <w:rPr>
                <w:rFonts w:ascii="Times New Roman" w:hAnsi="Times New Roman"/>
                <w:sz w:val="24"/>
                <w:szCs w:val="24"/>
              </w:rPr>
              <w:t xml:space="preserve"> (i.s.), </w:t>
            </w:r>
            <w:r w:rsidR="006000A4" w:rsidRPr="00355B22">
              <w:rPr>
                <w:rFonts w:ascii="Times New Roman" w:hAnsi="Times New Roman"/>
                <w:sz w:val="24"/>
                <w:szCs w:val="24"/>
              </w:rPr>
              <w:t>LVŽ (</w:t>
            </w:r>
            <w:r w:rsidRPr="00355B22">
              <w:rPr>
                <w:rFonts w:ascii="Times New Roman" w:hAnsi="Times New Roman"/>
                <w:sz w:val="24"/>
                <w:szCs w:val="24"/>
              </w:rPr>
              <w:t>kerta vietinės reikšmės kelią</w:t>
            </w:r>
            <w:r w:rsidR="006000A4" w:rsidRPr="00355B22">
              <w:rPr>
                <w:rFonts w:ascii="Times New Roman" w:hAnsi="Times New Roman"/>
                <w:sz w:val="24"/>
                <w:szCs w:val="24"/>
              </w:rPr>
              <w:t>)</w:t>
            </w:r>
            <w:r w:rsidRPr="00355B22">
              <w:rPr>
                <w:rFonts w:ascii="Times New Roman" w:hAnsi="Times New Roman"/>
                <w:sz w:val="24"/>
                <w:szCs w:val="24"/>
              </w:rPr>
              <w:t xml:space="preserve">, 560400050008 (i.s.), 560400050378 (i.s.), 560400050167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560400050178 (i.s.), 560400050104 (v.s.), 560400050103 (v.s.), 560400050104 (v.s.), 560400050105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747FE1">
            <w:pPr>
              <w:snapToGrid w:val="0"/>
              <w:jc w:val="both"/>
              <w:rPr>
                <w:rFonts w:ascii="Times New Roman" w:hAnsi="Times New Roman"/>
                <w:sz w:val="24"/>
                <w:szCs w:val="24"/>
              </w:rPr>
            </w:pPr>
            <w:r w:rsidRPr="00355B22">
              <w:rPr>
                <w:rFonts w:ascii="Times New Roman" w:hAnsi="Times New Roman"/>
                <w:sz w:val="24"/>
                <w:szCs w:val="24"/>
              </w:rPr>
              <w:t>560400050105 (v.s.), 560400050109 (v.s.), 560400050054 (v.s.), kerta rajoninės reikšmės kelią Nr. 2323, 560400050010 (v.s.), 560400050035 (v.s.), 560400050</w:t>
            </w:r>
            <w:r w:rsidR="00A20B46" w:rsidRPr="00355B22">
              <w:rPr>
                <w:rFonts w:ascii="Times New Roman" w:hAnsi="Times New Roman"/>
                <w:sz w:val="24"/>
                <w:szCs w:val="24"/>
              </w:rPr>
              <w:t>003 (v.s.), 560400050102 (v.s.).</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310E13">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F12637">
            <w:pPr>
              <w:snapToGrid w:val="0"/>
              <w:jc w:val="both"/>
              <w:rPr>
                <w:rFonts w:ascii="Times New Roman" w:hAnsi="Times New Roman"/>
                <w:sz w:val="24"/>
                <w:szCs w:val="24"/>
                <w:lang w:val="pt-BR"/>
              </w:rPr>
            </w:pPr>
            <w:r w:rsidRPr="00355B22">
              <w:rPr>
                <w:rFonts w:ascii="Times New Roman" w:hAnsi="Times New Roman"/>
                <w:sz w:val="24"/>
                <w:szCs w:val="24"/>
              </w:rPr>
              <w:t>560400050102 (v.s.), 563000020084 (i.s.), 560400050330 (v.s.).</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310E13">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F12637">
            <w:pPr>
              <w:snapToGrid w:val="0"/>
              <w:jc w:val="both"/>
              <w:rPr>
                <w:rFonts w:ascii="Times New Roman" w:hAnsi="Times New Roman"/>
                <w:sz w:val="24"/>
                <w:szCs w:val="24"/>
                <w:lang w:val="pt-BR"/>
              </w:rPr>
            </w:pPr>
            <w:r w:rsidRPr="00355B22">
              <w:rPr>
                <w:rFonts w:ascii="Times New Roman" w:hAnsi="Times New Roman"/>
                <w:sz w:val="24"/>
                <w:szCs w:val="24"/>
                <w:lang w:val="pt-BR"/>
              </w:rPr>
              <w:t>560400050330 (v.s.).</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310E13">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F12637">
            <w:pPr>
              <w:snapToGrid w:val="0"/>
              <w:jc w:val="both"/>
              <w:rPr>
                <w:rFonts w:ascii="Times New Roman" w:hAnsi="Times New Roman"/>
                <w:sz w:val="24"/>
                <w:szCs w:val="24"/>
              </w:rPr>
            </w:pPr>
            <w:r w:rsidRPr="00355B22">
              <w:rPr>
                <w:rFonts w:ascii="Times New Roman" w:hAnsi="Times New Roman"/>
                <w:sz w:val="24"/>
                <w:szCs w:val="24"/>
              </w:rPr>
              <w:t>560400110016 (v.s.), 560400110051 (i.s.), kerta rajoninės reikšmės kelią Nr. 2306, 560400110047 (i.s.), kerta rajoninės reikšmės keli</w:t>
            </w:r>
            <w:r w:rsidR="00103B37" w:rsidRPr="00355B22">
              <w:rPr>
                <w:rFonts w:ascii="Times New Roman" w:hAnsi="Times New Roman"/>
                <w:sz w:val="24"/>
                <w:szCs w:val="24"/>
              </w:rPr>
              <w:t>ą Nr. 2306, 560400110050 (i.s.), LVŽ (kerta rajoninės reikšmės kelią Nr. 2323).</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F12637">
            <w:pPr>
              <w:snapToGrid w:val="0"/>
              <w:jc w:val="both"/>
              <w:rPr>
                <w:rFonts w:ascii="Times New Roman" w:hAnsi="Times New Roman"/>
                <w:sz w:val="24"/>
                <w:szCs w:val="24"/>
              </w:rPr>
            </w:pPr>
            <w:r w:rsidRPr="00355B22">
              <w:rPr>
                <w:rFonts w:ascii="Times New Roman" w:hAnsi="Times New Roman"/>
                <w:sz w:val="24"/>
                <w:szCs w:val="24"/>
              </w:rPr>
              <w:t>560400050410 (i.s.), 560400050483 (i.s.), 560400050086 (i.s.), LVŽ, 560400050182 (i.s.), 560400050236 (i.s.), 560400050242 (i.s.), 560400050408 (i.s.), 560400050375 (i.s.), 560400050247 (i.s.), 560400050396 (i.s.), LVŽ, 560400050357 (v.s.), LVŽ, 560400050130 (i.s.), 560400050128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11</w:t>
      </w:r>
      <w:r w:rsidR="00DB109D" w:rsidRPr="00355B22">
        <w:rPr>
          <w:rFonts w:ascii="Times New Roman" w:hAnsi="Times New Roman"/>
          <w:b/>
          <w:sz w:val="24"/>
          <w:szCs w:val="24"/>
        </w:rPr>
        <w:t>.5</w:t>
      </w:r>
      <w:r w:rsidR="006D2141"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Benaičių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 xml:space="preserve">Gyvenamųjų vietovių ribų susikirtimo </w:t>
            </w:r>
            <w:r w:rsidRPr="00355B22">
              <w:lastRenderedPageBreak/>
              <w:t>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566700010083 (i.s.), 566700010026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566700010339 (v.s.), kerta rajoninės reikšmės kelio Nr. 2310 sklypą 566770010000, 566700010034 (v.s.), 566700010049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566700010000 (i.s.), 566700010012 (v.s.), 566700010000 (i.s.), 566700010309 (v.s.), 566700010029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9D178E">
            <w:pPr>
              <w:snapToGrid w:val="0"/>
              <w:jc w:val="both"/>
              <w:rPr>
                <w:rFonts w:ascii="Times New Roman" w:hAnsi="Times New Roman"/>
                <w:sz w:val="24"/>
                <w:szCs w:val="24"/>
              </w:rPr>
            </w:pPr>
            <w:r w:rsidRPr="00355B22">
              <w:rPr>
                <w:rFonts w:ascii="Times New Roman" w:hAnsi="Times New Roman"/>
                <w:sz w:val="24"/>
                <w:szCs w:val="24"/>
              </w:rPr>
              <w:t xml:space="preserve">566700010029 (v.s.), 566770010001 (i.s.), kerta rajoninės reikšmės kelio Nr. 218 sklypą </w:t>
            </w:r>
            <w:r w:rsidR="009D178E" w:rsidRPr="00355B22">
              <w:rPr>
                <w:rFonts w:ascii="Times New Roman" w:hAnsi="Times New Roman"/>
                <w:sz w:val="24"/>
                <w:szCs w:val="24"/>
              </w:rPr>
              <w:t>566770010001</w:t>
            </w:r>
            <w:r w:rsidRPr="00355B22">
              <w:rPr>
                <w:rFonts w:ascii="Times New Roman" w:hAnsi="Times New Roman"/>
                <w:sz w:val="24"/>
                <w:szCs w:val="24"/>
              </w:rPr>
              <w:t xml:space="preserve">, 566700030052 (v.s.), 566700030050 (v.s.), 566700030051 (v.s.), 566700030006 (v.s.), </w:t>
            </w:r>
            <w:r w:rsidR="009D178E" w:rsidRPr="00355B22">
              <w:rPr>
                <w:rFonts w:ascii="Times New Roman" w:hAnsi="Times New Roman"/>
                <w:sz w:val="24"/>
                <w:szCs w:val="24"/>
              </w:rPr>
              <w:t xml:space="preserve">560400070001 </w:t>
            </w:r>
            <w:r w:rsidRPr="00355B22">
              <w:rPr>
                <w:rFonts w:ascii="Times New Roman" w:hAnsi="Times New Roman"/>
                <w:sz w:val="24"/>
                <w:szCs w:val="24"/>
              </w:rPr>
              <w:t>(i.s.), 566700030110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566770010001 (v.s.), 566700010206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566700010206 (v.s.), 564700030001 (i.s.), 566700010188 (v.s.), 566700010100 (v.s.), 566700010345 (v.s.), 566700010344 (v.s.), 564700030058 (i.s.), 564700030081 (i.s.), 564700030107 (i.s.), 566700010058 (v.s.), 566700010060 (v.s.), LVŽ, 566700010097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566700010097 (v.s.), 566700010220 (v.s.), 564700030124 (i.s.), 566700010066 (v.s.), 566770010000 (v.s.), 566700010209 (v.s.), LVŽ, 566700010210 (v.s.), 566700010205 (v.s.), 566700010085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566700010085 (v.s.), 569866660001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11</w:t>
      </w:r>
      <w:r w:rsidR="00DB109D" w:rsidRPr="00355B22">
        <w:rPr>
          <w:rFonts w:ascii="Times New Roman" w:hAnsi="Times New Roman"/>
          <w:b/>
          <w:sz w:val="24"/>
          <w:szCs w:val="24"/>
        </w:rPr>
        <w:t>.6</w:t>
      </w:r>
      <w:r w:rsidR="006D2141"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Biržtvininkų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561400030159 (i.s.), LVŽ, 561400030075 (v.s.), 561400030309 (i.s.), 561400030311 (i.s.), 561400030175 (i.s.), kerta rajoninės reikšmės kelią Nr. 2319, 561400060122 (i.s.), 561400030051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7F4D09">
            <w:pPr>
              <w:snapToGrid w:val="0"/>
              <w:jc w:val="both"/>
              <w:rPr>
                <w:rFonts w:ascii="Times New Roman" w:hAnsi="Times New Roman"/>
                <w:sz w:val="24"/>
                <w:szCs w:val="24"/>
              </w:rPr>
            </w:pPr>
            <w:r w:rsidRPr="00355B22">
              <w:rPr>
                <w:rFonts w:ascii="Times New Roman" w:hAnsi="Times New Roman"/>
                <w:sz w:val="24"/>
                <w:szCs w:val="24"/>
              </w:rPr>
              <w:t>5614000300</w:t>
            </w:r>
            <w:r w:rsidR="007F4D09" w:rsidRPr="00355B22">
              <w:rPr>
                <w:rFonts w:ascii="Times New Roman" w:hAnsi="Times New Roman"/>
                <w:sz w:val="24"/>
                <w:szCs w:val="24"/>
              </w:rPr>
              <w:t>51 (v.s.), 561400030004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lang w:val="pt-BR"/>
              </w:rPr>
            </w:pPr>
            <w:r w:rsidRPr="00355B22">
              <w:rPr>
                <w:rFonts w:ascii="Times New Roman" w:hAnsi="Times New Roman"/>
                <w:sz w:val="24"/>
                <w:szCs w:val="24"/>
              </w:rPr>
              <w:t xml:space="preserve">561400030312 (v.s.), 561400030048 (i.s.), 561400030044 (i.s.), 561400030045 (i.s.), 561400030049 (i.s.), 561400030050 (i.s.), 561400030013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561400030013 (v.s.), 561400030247 (v.s.), kerta rajoninės reikšmės kelią Nr. 2319,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561400070062 (i.s.), 561400060121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11</w:t>
      </w:r>
      <w:r w:rsidR="00DB109D" w:rsidRPr="00355B22">
        <w:rPr>
          <w:rFonts w:ascii="Times New Roman" w:hAnsi="Times New Roman"/>
          <w:b/>
          <w:sz w:val="24"/>
          <w:szCs w:val="24"/>
        </w:rPr>
        <w:t>.7</w:t>
      </w:r>
      <w:r w:rsidR="006D2141"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Buginių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DB109D"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561400010027 (v.s.).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562000010000 (i.s.).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A416CD">
            <w:pPr>
              <w:snapToGrid w:val="0"/>
              <w:jc w:val="both"/>
              <w:rPr>
                <w:rFonts w:ascii="Times New Roman" w:hAnsi="Times New Roman"/>
                <w:sz w:val="24"/>
                <w:szCs w:val="24"/>
              </w:rPr>
            </w:pPr>
            <w:r w:rsidRPr="00355B22">
              <w:rPr>
                <w:rFonts w:ascii="Times New Roman" w:hAnsi="Times New Roman"/>
                <w:sz w:val="24"/>
                <w:szCs w:val="24"/>
              </w:rPr>
              <w:t>565000040109 (i.s.), 56507001</w:t>
            </w:r>
            <w:r w:rsidR="009D178E" w:rsidRPr="00355B22">
              <w:rPr>
                <w:rFonts w:ascii="Times New Roman" w:hAnsi="Times New Roman"/>
                <w:sz w:val="24"/>
                <w:szCs w:val="24"/>
              </w:rPr>
              <w:t>000</w:t>
            </w:r>
            <w:r w:rsidRPr="00355B22">
              <w:rPr>
                <w:rFonts w:ascii="Times New Roman" w:hAnsi="Times New Roman"/>
                <w:sz w:val="24"/>
                <w:szCs w:val="24"/>
              </w:rPr>
              <w:t xml:space="preserve">0 (i.s.), </w:t>
            </w:r>
            <w:r w:rsidR="009D178E" w:rsidRPr="00355B22">
              <w:rPr>
                <w:rFonts w:ascii="Times New Roman" w:hAnsi="Times New Roman"/>
                <w:sz w:val="24"/>
                <w:szCs w:val="24"/>
              </w:rPr>
              <w:t>563000060</w:t>
            </w:r>
            <w:r w:rsidRPr="00355B22">
              <w:rPr>
                <w:rFonts w:ascii="Times New Roman" w:hAnsi="Times New Roman"/>
                <w:sz w:val="24"/>
                <w:szCs w:val="24"/>
              </w:rPr>
              <w:t>149 (i.s.),</w:t>
            </w:r>
            <w:r w:rsidR="00A416CD" w:rsidRPr="00355B22">
              <w:rPr>
                <w:rFonts w:ascii="Times New Roman" w:hAnsi="Times New Roman"/>
                <w:sz w:val="24"/>
                <w:szCs w:val="24"/>
              </w:rPr>
              <w:t xml:space="preserve"> LVŽ</w:t>
            </w:r>
            <w:r w:rsidRPr="00355B22">
              <w:rPr>
                <w:rFonts w:ascii="Times New Roman" w:hAnsi="Times New Roman"/>
                <w:sz w:val="24"/>
                <w:szCs w:val="24"/>
              </w:rPr>
              <w:t xml:space="preserve"> </w:t>
            </w:r>
            <w:r w:rsidR="00A416CD" w:rsidRPr="00355B22">
              <w:rPr>
                <w:rFonts w:ascii="Times New Roman" w:hAnsi="Times New Roman"/>
                <w:sz w:val="24"/>
                <w:szCs w:val="24"/>
              </w:rPr>
              <w:t xml:space="preserve">565070010000 </w:t>
            </w:r>
            <w:r w:rsidRPr="00355B22">
              <w:rPr>
                <w:rFonts w:ascii="Times New Roman" w:hAnsi="Times New Roman"/>
                <w:sz w:val="24"/>
                <w:szCs w:val="24"/>
              </w:rPr>
              <w:t xml:space="preserve">(v.s.), kerta rajoninės reikšmės kelio Nr. 2305 sklypą </w:t>
            </w:r>
            <w:r w:rsidR="00A416CD" w:rsidRPr="00355B22">
              <w:rPr>
                <w:rFonts w:ascii="Times New Roman" w:hAnsi="Times New Roman"/>
                <w:sz w:val="24"/>
                <w:szCs w:val="24"/>
              </w:rPr>
              <w:t>565070010000</w:t>
            </w:r>
            <w:r w:rsidRPr="00355B22">
              <w:rPr>
                <w:rFonts w:ascii="Times New Roman" w:hAnsi="Times New Roman"/>
                <w:sz w:val="24"/>
                <w:szCs w:val="24"/>
              </w:rPr>
              <w:t xml:space="preserve">, </w:t>
            </w:r>
            <w:r w:rsidR="00A416CD" w:rsidRPr="00355B22">
              <w:rPr>
                <w:rFonts w:ascii="Times New Roman" w:hAnsi="Times New Roman"/>
                <w:sz w:val="24"/>
                <w:szCs w:val="24"/>
              </w:rPr>
              <w:t>5650000</w:t>
            </w:r>
            <w:r w:rsidRPr="00355B22">
              <w:rPr>
                <w:rFonts w:ascii="Times New Roman" w:hAnsi="Times New Roman"/>
                <w:sz w:val="24"/>
                <w:szCs w:val="24"/>
              </w:rPr>
              <w:t>4</w:t>
            </w:r>
            <w:r w:rsidR="00A416CD" w:rsidRPr="00355B22">
              <w:rPr>
                <w:rFonts w:ascii="Times New Roman" w:hAnsi="Times New Roman"/>
                <w:sz w:val="24"/>
                <w:szCs w:val="24"/>
              </w:rPr>
              <w:t>0</w:t>
            </w:r>
            <w:r w:rsidRPr="00355B22">
              <w:rPr>
                <w:rFonts w:ascii="Times New Roman" w:hAnsi="Times New Roman"/>
                <w:sz w:val="24"/>
                <w:szCs w:val="24"/>
              </w:rPr>
              <w:t>206 (v.s.), LVŽ, 565000040244 (v.s.), kerta vietinės reikšmės kelią, 565000040222 (v.s.).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565000040222 (v.s.).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565000040222 (v.s.), 563000060113 (i.s.), 565000040282 (v.s.). </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565000040282 (v.s.), 563000060212 (i.s.).</w:t>
            </w:r>
          </w:p>
        </w:tc>
      </w:tr>
      <w:tr w:rsidR="00F12637"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rajoninės reikšmės kelio Nr. 2305 sklypą 561400070010, 561400010270 (i.s.), 561400010187 (i.s.), 561400010227 (i.s.), 561400010225 (i.s.), 561400010265 (i.s.), 561400010209 (i.s.), 561400010212 (i.s.), 561400010177 (i.s.), 561400010027 (v.s.).</w:t>
            </w:r>
          </w:p>
        </w:tc>
      </w:tr>
    </w:tbl>
    <w:p w:rsidR="00DB109D" w:rsidRPr="00355B22" w:rsidRDefault="00DB109D" w:rsidP="00DB109D">
      <w:pPr>
        <w:spacing w:before="40"/>
        <w:rPr>
          <w:rFonts w:ascii="Times New Roman" w:hAnsi="Times New Roman"/>
          <w:sz w:val="24"/>
          <w:szCs w:val="24"/>
        </w:rPr>
      </w:pPr>
    </w:p>
    <w:p w:rsidR="00DB109D" w:rsidRPr="00355B22" w:rsidRDefault="00DB109D" w:rsidP="00DB109D">
      <w:pPr>
        <w:rPr>
          <w:rFonts w:ascii="Times New Roman" w:hAnsi="Times New Roman"/>
          <w:sz w:val="24"/>
          <w:szCs w:val="24"/>
        </w:rPr>
      </w:pPr>
      <w:r w:rsidRPr="00355B22">
        <w:rPr>
          <w:rFonts w:ascii="Times New Roman" w:hAnsi="Times New Roman"/>
          <w:b/>
          <w:sz w:val="24"/>
          <w:szCs w:val="24"/>
        </w:rPr>
        <w:t>2.</w:t>
      </w:r>
      <w:r w:rsidR="006D2141" w:rsidRPr="00355B22">
        <w:rPr>
          <w:rFonts w:ascii="Times New Roman" w:hAnsi="Times New Roman"/>
          <w:b/>
          <w:sz w:val="24"/>
          <w:szCs w:val="24"/>
        </w:rPr>
        <w:t>11</w:t>
      </w:r>
      <w:r w:rsidRPr="00355B22">
        <w:rPr>
          <w:rFonts w:ascii="Times New Roman" w:hAnsi="Times New Roman"/>
          <w:b/>
          <w:sz w:val="24"/>
          <w:szCs w:val="24"/>
        </w:rPr>
        <w:t>.8</w:t>
      </w:r>
      <w:r w:rsidR="006D2141" w:rsidRPr="00355B22">
        <w:rPr>
          <w:rFonts w:ascii="Times New Roman" w:hAnsi="Times New Roman"/>
          <w:b/>
          <w:sz w:val="24"/>
          <w:szCs w:val="24"/>
        </w:rPr>
        <w:t xml:space="preserve"> </w:t>
      </w:r>
      <w:r w:rsidRPr="00355B22">
        <w:rPr>
          <w:rFonts w:ascii="Times New Roman" w:hAnsi="Times New Roman"/>
          <w:b/>
          <w:sz w:val="24"/>
          <w:szCs w:val="24"/>
        </w:rPr>
        <w:t>lentelė.</w:t>
      </w:r>
      <w:r w:rsidRPr="00355B22">
        <w:rPr>
          <w:rFonts w:ascii="Times New Roman" w:hAnsi="Times New Roman"/>
          <w:sz w:val="24"/>
          <w:szCs w:val="24"/>
        </w:rPr>
        <w:t xml:space="preserve"> Darataičių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w:t>
            </w:r>
            <w:r w:rsidRPr="00355B22">
              <w:lastRenderedPageBreak/>
              <w:t>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32E67">
            <w:pPr>
              <w:snapToGrid w:val="0"/>
              <w:jc w:val="both"/>
              <w:rPr>
                <w:rFonts w:ascii="Times New Roman" w:hAnsi="Times New Roman"/>
                <w:sz w:val="24"/>
                <w:szCs w:val="24"/>
              </w:rPr>
            </w:pPr>
            <w:r w:rsidRPr="00355B22">
              <w:rPr>
                <w:rFonts w:ascii="Times New Roman" w:hAnsi="Times New Roman"/>
                <w:sz w:val="24"/>
                <w:szCs w:val="24"/>
              </w:rPr>
              <w:t>563000050081 (v.s.), kerta rajoninės reikšmės kelią Nr. 2327, 563000030097 (</w:t>
            </w:r>
            <w:r w:rsidR="00FB37A4" w:rsidRPr="00355B22">
              <w:rPr>
                <w:rFonts w:ascii="Times New Roman" w:hAnsi="Times New Roman"/>
                <w:sz w:val="24"/>
                <w:szCs w:val="24"/>
              </w:rPr>
              <w:t>v</w:t>
            </w:r>
            <w:r w:rsidRPr="00355B22">
              <w:rPr>
                <w:rFonts w:ascii="Times New Roman" w:hAnsi="Times New Roman"/>
                <w:sz w:val="24"/>
                <w:szCs w:val="24"/>
              </w:rPr>
              <w:t>.s.),</w:t>
            </w:r>
            <w:r w:rsidR="00F32E67" w:rsidRPr="00355B22">
              <w:rPr>
                <w:rFonts w:ascii="Times New Roman" w:hAnsi="Times New Roman"/>
                <w:sz w:val="24"/>
                <w:szCs w:val="24"/>
              </w:rPr>
              <w:t xml:space="preserve"> LVŽ (kerta Akmenos upelį,</w:t>
            </w:r>
            <w:r w:rsidRPr="00355B22">
              <w:rPr>
                <w:rFonts w:ascii="Times New Roman" w:hAnsi="Times New Roman"/>
                <w:sz w:val="24"/>
                <w:szCs w:val="24"/>
              </w:rPr>
              <w:t xml:space="preserve"> kerta vietinės reikšmės kelią</w:t>
            </w:r>
            <w:r w:rsidR="00F32E67" w:rsidRPr="00355B22">
              <w:rPr>
                <w:rFonts w:ascii="Times New Roman" w:hAnsi="Times New Roman"/>
                <w:sz w:val="24"/>
                <w:szCs w:val="24"/>
              </w:rPr>
              <w:t>)</w:t>
            </w:r>
            <w:r w:rsidRPr="00355B22">
              <w:rPr>
                <w:rFonts w:ascii="Times New Roman" w:hAnsi="Times New Roman"/>
                <w:sz w:val="24"/>
                <w:szCs w:val="24"/>
              </w:rPr>
              <w:t>, 563000030158 (i.s.), 563000030092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563000030092 (v.s.), kerta vietinės reikšmės kelią, 563000070019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534F5C" w:rsidP="00534F5C">
            <w:pPr>
              <w:snapToGrid w:val="0"/>
              <w:jc w:val="both"/>
              <w:rPr>
                <w:rFonts w:ascii="Times New Roman" w:hAnsi="Times New Roman"/>
                <w:sz w:val="24"/>
                <w:szCs w:val="24"/>
              </w:rPr>
            </w:pPr>
            <w:r w:rsidRPr="00355B22">
              <w:rPr>
                <w:rFonts w:ascii="Times New Roman" w:hAnsi="Times New Roman"/>
                <w:sz w:val="24"/>
                <w:szCs w:val="24"/>
              </w:rPr>
              <w:t>LVŽ (k</w:t>
            </w:r>
            <w:r w:rsidR="00F12637" w:rsidRPr="00355B22">
              <w:rPr>
                <w:rFonts w:ascii="Times New Roman" w:hAnsi="Times New Roman"/>
                <w:sz w:val="24"/>
                <w:szCs w:val="24"/>
              </w:rPr>
              <w:t>erta vietinės reikšmės kelią</w:t>
            </w:r>
            <w:r w:rsidRPr="00355B22">
              <w:rPr>
                <w:rFonts w:ascii="Times New Roman" w:hAnsi="Times New Roman"/>
                <w:sz w:val="24"/>
                <w:szCs w:val="24"/>
              </w:rPr>
              <w:t>)</w:t>
            </w:r>
            <w:r w:rsidR="00F12637" w:rsidRPr="00355B22">
              <w:rPr>
                <w:rFonts w:ascii="Times New Roman" w:hAnsi="Times New Roman"/>
                <w:sz w:val="24"/>
                <w:szCs w:val="24"/>
              </w:rPr>
              <w:t>, 56300003</w:t>
            </w:r>
            <w:r w:rsidRPr="00355B22">
              <w:rPr>
                <w:rFonts w:ascii="Times New Roman" w:hAnsi="Times New Roman"/>
                <w:sz w:val="24"/>
                <w:szCs w:val="24"/>
              </w:rPr>
              <w:t>0133</w:t>
            </w:r>
            <w:r w:rsidR="00F12637" w:rsidRPr="00355B22">
              <w:rPr>
                <w:rFonts w:ascii="Times New Roman" w:hAnsi="Times New Roman"/>
                <w:sz w:val="24"/>
                <w:szCs w:val="24"/>
              </w:rPr>
              <w:t xml:space="preserve"> (v.s.),</w:t>
            </w:r>
            <w:r w:rsidRPr="00355B22">
              <w:rPr>
                <w:rFonts w:ascii="Times New Roman" w:hAnsi="Times New Roman"/>
                <w:sz w:val="24"/>
                <w:szCs w:val="24"/>
              </w:rPr>
              <w:t xml:space="preserve"> LVŽ (kerta vietinės reikšmės kelią),  563000030070 (v</w:t>
            </w:r>
            <w:r w:rsidR="00F12637" w:rsidRPr="00355B22">
              <w:rPr>
                <w:rFonts w:ascii="Times New Roman" w:hAnsi="Times New Roman"/>
                <w:sz w:val="24"/>
                <w:szCs w:val="24"/>
              </w:rPr>
              <w:t>.s.),</w:t>
            </w:r>
            <w:r w:rsidRPr="00355B22">
              <w:rPr>
                <w:rFonts w:ascii="Times New Roman" w:hAnsi="Times New Roman"/>
                <w:sz w:val="24"/>
                <w:szCs w:val="24"/>
              </w:rPr>
              <w:t xml:space="preserve"> 563000030085 (i.s.),</w:t>
            </w:r>
            <w:r w:rsidR="00F12637" w:rsidRPr="00355B22">
              <w:rPr>
                <w:rFonts w:ascii="Times New Roman" w:hAnsi="Times New Roman"/>
                <w:sz w:val="24"/>
                <w:szCs w:val="24"/>
              </w:rPr>
              <w:t xml:space="preserve"> </w:t>
            </w:r>
            <w:r w:rsidRPr="00355B22">
              <w:rPr>
                <w:rFonts w:ascii="Times New Roman" w:hAnsi="Times New Roman"/>
                <w:sz w:val="24"/>
                <w:szCs w:val="24"/>
              </w:rPr>
              <w:t>LVŽ (</w:t>
            </w:r>
            <w:r w:rsidR="00F12637" w:rsidRPr="00355B22">
              <w:rPr>
                <w:rFonts w:ascii="Times New Roman" w:hAnsi="Times New Roman"/>
                <w:sz w:val="24"/>
                <w:szCs w:val="24"/>
              </w:rPr>
              <w:t>kerta Akmenos upelį</w:t>
            </w:r>
            <w:r w:rsidRPr="00355B22">
              <w:rPr>
                <w:rFonts w:ascii="Times New Roman" w:hAnsi="Times New Roman"/>
                <w:sz w:val="24"/>
                <w:szCs w:val="24"/>
              </w:rPr>
              <w:t>)</w:t>
            </w:r>
            <w:r w:rsidR="00F12637" w:rsidRPr="00355B22">
              <w:rPr>
                <w:rFonts w:ascii="Times New Roman" w:hAnsi="Times New Roman"/>
                <w:sz w:val="24"/>
                <w:szCs w:val="24"/>
              </w:rPr>
              <w:t>,</w:t>
            </w:r>
            <w:r w:rsidRPr="00355B22">
              <w:rPr>
                <w:rFonts w:ascii="Times New Roman" w:hAnsi="Times New Roman"/>
                <w:sz w:val="24"/>
                <w:szCs w:val="24"/>
              </w:rPr>
              <w:t xml:space="preserve"> 563000030020 (v.s.)</w:t>
            </w:r>
            <w:r w:rsidR="00F12637" w:rsidRPr="00355B22">
              <w:rPr>
                <w:rFonts w:ascii="Times New Roman" w:hAnsi="Times New Roman"/>
                <w:sz w:val="24"/>
                <w:szCs w:val="24"/>
              </w:rPr>
              <w:t xml:space="preserve"> 563000030074 (v.s.), 563000030095 (v.s.),</w:t>
            </w:r>
            <w:r w:rsidRPr="00355B22">
              <w:rPr>
                <w:rFonts w:ascii="Times New Roman" w:hAnsi="Times New Roman"/>
                <w:sz w:val="24"/>
                <w:szCs w:val="24"/>
              </w:rPr>
              <w:t xml:space="preserve"> LVŽ</w:t>
            </w:r>
            <w:r w:rsidR="00F12637" w:rsidRPr="00355B22">
              <w:rPr>
                <w:rFonts w:ascii="Times New Roman" w:hAnsi="Times New Roman"/>
                <w:sz w:val="24"/>
                <w:szCs w:val="24"/>
              </w:rPr>
              <w:t xml:space="preserve"> </w:t>
            </w:r>
            <w:r w:rsidRPr="00355B22">
              <w:rPr>
                <w:rFonts w:ascii="Times New Roman" w:hAnsi="Times New Roman"/>
                <w:sz w:val="24"/>
                <w:szCs w:val="24"/>
              </w:rPr>
              <w:t>(</w:t>
            </w:r>
            <w:r w:rsidR="00F12637" w:rsidRPr="00355B22">
              <w:rPr>
                <w:rFonts w:ascii="Times New Roman" w:hAnsi="Times New Roman"/>
                <w:sz w:val="24"/>
                <w:szCs w:val="24"/>
              </w:rPr>
              <w:t>kerta rajoninės reikšmės kelią Nr. 2327</w:t>
            </w:r>
            <w:r w:rsidRPr="00355B22">
              <w:rPr>
                <w:rFonts w:ascii="Times New Roman" w:hAnsi="Times New Roman"/>
                <w:sz w:val="24"/>
                <w:szCs w:val="24"/>
              </w:rPr>
              <w:t>), 563000050220 (v.s.)</w:t>
            </w:r>
            <w:r w:rsidR="00F12637" w:rsidRPr="00355B22">
              <w:rPr>
                <w:rFonts w:ascii="Times New Roman" w:hAnsi="Times New Roman"/>
                <w:sz w:val="24"/>
                <w:szCs w:val="24"/>
              </w:rPr>
              <w:t>.</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A416CD" w:rsidP="00534F5C">
            <w:pPr>
              <w:snapToGrid w:val="0"/>
              <w:jc w:val="both"/>
              <w:rPr>
                <w:rFonts w:ascii="Times New Roman" w:hAnsi="Times New Roman"/>
                <w:sz w:val="24"/>
                <w:szCs w:val="24"/>
              </w:rPr>
            </w:pPr>
            <w:r w:rsidRPr="00355B22">
              <w:rPr>
                <w:rFonts w:ascii="Times New Roman" w:hAnsi="Times New Roman"/>
                <w:sz w:val="24"/>
                <w:szCs w:val="24"/>
              </w:rPr>
              <w:t>56300</w:t>
            </w:r>
            <w:r w:rsidR="00534F5C" w:rsidRPr="00355B22">
              <w:rPr>
                <w:rFonts w:ascii="Times New Roman" w:hAnsi="Times New Roman"/>
                <w:sz w:val="24"/>
                <w:szCs w:val="24"/>
              </w:rPr>
              <w:t>0</w:t>
            </w:r>
            <w:r w:rsidRPr="00355B22">
              <w:rPr>
                <w:rFonts w:ascii="Times New Roman" w:hAnsi="Times New Roman"/>
                <w:sz w:val="24"/>
                <w:szCs w:val="24"/>
              </w:rPr>
              <w:t xml:space="preserve">050220 (v.s.), </w:t>
            </w:r>
            <w:r w:rsidR="00534F5C" w:rsidRPr="00355B22">
              <w:rPr>
                <w:rFonts w:ascii="Times New Roman" w:hAnsi="Times New Roman"/>
                <w:sz w:val="24"/>
                <w:szCs w:val="24"/>
              </w:rPr>
              <w:t xml:space="preserve">563000050016 (v.s.), </w:t>
            </w:r>
            <w:r w:rsidR="00F12637" w:rsidRPr="00355B22">
              <w:rPr>
                <w:rFonts w:ascii="Times New Roman" w:hAnsi="Times New Roman"/>
                <w:sz w:val="24"/>
                <w:szCs w:val="24"/>
              </w:rPr>
              <w:t>563000050081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11</w:t>
      </w:r>
      <w:r w:rsidR="00DB109D" w:rsidRPr="00355B22">
        <w:rPr>
          <w:rFonts w:ascii="Times New Roman" w:hAnsi="Times New Roman"/>
          <w:b/>
          <w:sz w:val="24"/>
          <w:szCs w:val="24"/>
        </w:rPr>
        <w:t>.9</w:t>
      </w:r>
      <w:r w:rsidR="006D2141"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Darbalių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AF7B4A">
            <w:pPr>
              <w:snapToGrid w:val="0"/>
              <w:jc w:val="both"/>
              <w:rPr>
                <w:rFonts w:ascii="Times New Roman" w:hAnsi="Times New Roman"/>
                <w:sz w:val="24"/>
                <w:szCs w:val="24"/>
              </w:rPr>
            </w:pPr>
            <w:r w:rsidRPr="00355B22">
              <w:rPr>
                <w:rFonts w:ascii="Times New Roman" w:hAnsi="Times New Roman"/>
                <w:sz w:val="24"/>
                <w:szCs w:val="24"/>
              </w:rPr>
              <w:t xml:space="preserve">561400050097 (v.s.), 561400050112 (v.s.), 561400050026 (i.s.), 561400050027 (i.s.), 561400050124 (i.s.), 561400050122 (i.s.), </w:t>
            </w:r>
            <w:r w:rsidR="00A416CD" w:rsidRPr="00355B22">
              <w:rPr>
                <w:rFonts w:ascii="Times New Roman" w:hAnsi="Times New Roman"/>
                <w:sz w:val="24"/>
                <w:szCs w:val="24"/>
              </w:rPr>
              <w:t>kerta geležinkelio Kretinga - Darbėnai – Medininkai - Skuodas sklypą</w:t>
            </w:r>
            <w:r w:rsidRPr="00355B22">
              <w:rPr>
                <w:rFonts w:ascii="Times New Roman" w:hAnsi="Times New Roman"/>
                <w:sz w:val="24"/>
                <w:szCs w:val="24"/>
              </w:rPr>
              <w:t xml:space="preserve"> 561480010002, 561400050019 (i.s.), 561400050032 (i.s.), 561400050130 (i.s.), 561400050017 (i.s.), </w:t>
            </w:r>
            <w:r w:rsidR="006000A4" w:rsidRPr="00355B22">
              <w:rPr>
                <w:rFonts w:ascii="Times New Roman" w:hAnsi="Times New Roman"/>
                <w:sz w:val="24"/>
                <w:szCs w:val="24"/>
              </w:rPr>
              <w:t>LVŽ</w:t>
            </w:r>
            <w:r w:rsidR="00AF7B4A" w:rsidRPr="00355B22">
              <w:rPr>
                <w:rFonts w:ascii="Times New Roman" w:hAnsi="Times New Roman"/>
                <w:sz w:val="24"/>
                <w:szCs w:val="24"/>
              </w:rPr>
              <w:t xml:space="preserve"> </w:t>
            </w:r>
            <w:r w:rsidR="006000A4" w:rsidRPr="00355B22">
              <w:rPr>
                <w:rFonts w:ascii="Times New Roman" w:hAnsi="Times New Roman"/>
                <w:sz w:val="24"/>
                <w:szCs w:val="24"/>
              </w:rPr>
              <w:t>(</w:t>
            </w:r>
            <w:r w:rsidRPr="00355B22">
              <w:rPr>
                <w:rFonts w:ascii="Times New Roman" w:hAnsi="Times New Roman"/>
                <w:sz w:val="24"/>
                <w:szCs w:val="24"/>
              </w:rPr>
              <w:t xml:space="preserve">kerta vietinės reikšmės </w:t>
            </w:r>
            <w:r w:rsidR="00AF7B4A" w:rsidRPr="00355B22">
              <w:rPr>
                <w:rFonts w:ascii="Times New Roman" w:hAnsi="Times New Roman"/>
                <w:sz w:val="24"/>
                <w:szCs w:val="24"/>
              </w:rPr>
              <w:t>kelią</w:t>
            </w:r>
            <w:r w:rsidR="006000A4" w:rsidRPr="00355B22">
              <w:rPr>
                <w:rFonts w:ascii="Times New Roman" w:hAnsi="Times New Roman"/>
                <w:sz w:val="24"/>
                <w:szCs w:val="24"/>
              </w:rPr>
              <w:t>)</w:t>
            </w:r>
            <w:r w:rsidRPr="00355B22">
              <w:rPr>
                <w:rFonts w:ascii="Times New Roman" w:hAnsi="Times New Roman"/>
                <w:sz w:val="24"/>
                <w:szCs w:val="24"/>
              </w:rPr>
              <w:t>, 561400050103 (</w:t>
            </w:r>
            <w:r w:rsidR="00AF7B4A" w:rsidRPr="00355B22">
              <w:rPr>
                <w:rFonts w:ascii="Times New Roman" w:hAnsi="Times New Roman"/>
                <w:sz w:val="24"/>
                <w:szCs w:val="24"/>
              </w:rPr>
              <w:t>i</w:t>
            </w:r>
            <w:r w:rsidRPr="00355B22">
              <w:rPr>
                <w:rFonts w:ascii="Times New Roman" w:hAnsi="Times New Roman"/>
                <w:sz w:val="24"/>
                <w:szCs w:val="24"/>
              </w:rPr>
              <w:t>.s.), 561400050088 (v.s.), 561400050127 (v.s.), 561400050175 (v.s.), 561400050198 (v.s.), 561400050043 (v.s.), 561400050123 (v.s.), 561400050063 (v.s.), 561400050034 (v.s.), 561400050001 (v.s.), 561400050040 (v.s.), 561400050004 (v.s.), 561400050064 (v.s.), 561400050015 (v.s.), 561400050012 (v.s.), 561400050044 (v.s.), 561400050115 (v.s.), 561400050118 (v.s.), 561400050114 (v.s.), 561400050186 (v.s.), 561400050187 (v.s.), 561400050185 (v.s.), 561400050072 (v.s.), 561400050005 (v.s.), 561400050006 (i.s.), 561400050116 (v.s.), 561400050117 (v.s.), 561400050006 (i.s.), kerta rajoninės reikšmės kelio Nr. 2305 sklypą 561400070010.</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561400070010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566700050052 (i.s.), kerta rajoninės reikšmės kelio Nr. 2305 sklypą 561400070010, 566700050012 (i.s.), 561400050070 (v.s.), 566780010001 (v.s.), 566707001000 (i.s.), 56670005053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6000A4" w:rsidP="005E1BAE">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5E1BAE" w:rsidRPr="00355B22">
              <w:rPr>
                <w:rFonts w:ascii="Times New Roman" w:hAnsi="Times New Roman"/>
                <w:sz w:val="24"/>
                <w:szCs w:val="24"/>
              </w:rPr>
              <w:t>, 566780010001 (v</w:t>
            </w:r>
            <w:r w:rsidR="00F12637" w:rsidRPr="00355B22">
              <w:rPr>
                <w:rFonts w:ascii="Times New Roman" w:hAnsi="Times New Roman"/>
                <w:sz w:val="24"/>
                <w:szCs w:val="24"/>
              </w:rPr>
              <w:t>.s.), 560480010003 (i.s.), 566780010001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566780010001 (v.s.), 566700050011 (i.s.), 566700050051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 561400050097 (v.s.).</w:t>
            </w:r>
          </w:p>
        </w:tc>
      </w:tr>
    </w:tbl>
    <w:p w:rsidR="00DB109D" w:rsidRPr="00355B22" w:rsidRDefault="00DB109D" w:rsidP="00DB109D">
      <w:pPr>
        <w:spacing w:before="40"/>
        <w:rPr>
          <w:rFonts w:ascii="Times New Roman" w:hAnsi="Times New Roman"/>
          <w:sz w:val="24"/>
          <w:szCs w:val="24"/>
        </w:rPr>
      </w:pPr>
    </w:p>
    <w:p w:rsidR="00997B6B" w:rsidRPr="00355B22" w:rsidRDefault="00997B6B"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6D2141" w:rsidRPr="00355B22">
        <w:rPr>
          <w:rFonts w:ascii="Times New Roman" w:hAnsi="Times New Roman"/>
          <w:b/>
          <w:sz w:val="24"/>
          <w:szCs w:val="24"/>
        </w:rPr>
        <w:t>11</w:t>
      </w:r>
      <w:r w:rsidR="00DB109D" w:rsidRPr="00355B22">
        <w:rPr>
          <w:rFonts w:ascii="Times New Roman" w:hAnsi="Times New Roman"/>
          <w:b/>
          <w:sz w:val="24"/>
          <w:szCs w:val="24"/>
        </w:rPr>
        <w:t>.10</w:t>
      </w:r>
      <w:r w:rsidR="006D2141"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Darbėnų miestelio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C24577" w:rsidP="00F12637">
            <w:pPr>
              <w:snapToGrid w:val="0"/>
              <w:jc w:val="both"/>
              <w:rPr>
                <w:rFonts w:ascii="Times New Roman" w:hAnsi="Times New Roman"/>
                <w:sz w:val="24"/>
                <w:szCs w:val="24"/>
              </w:rPr>
            </w:pPr>
            <w:r w:rsidRPr="00355B22">
              <w:rPr>
                <w:rFonts w:ascii="Times New Roman" w:hAnsi="Times New Roman"/>
                <w:sz w:val="24"/>
                <w:szCs w:val="24"/>
              </w:rPr>
              <w:t>560400080121 (v.s.),</w:t>
            </w:r>
            <w:r w:rsidR="00F12637" w:rsidRPr="00355B22">
              <w:rPr>
                <w:rFonts w:ascii="Times New Roman" w:hAnsi="Times New Roman"/>
                <w:sz w:val="24"/>
                <w:szCs w:val="24"/>
              </w:rPr>
              <w:t xml:space="preserve"> kerta geležinkelio</w:t>
            </w:r>
            <w:r w:rsidR="00624990" w:rsidRPr="00355B22">
              <w:rPr>
                <w:rFonts w:ascii="Times New Roman" w:hAnsi="Times New Roman"/>
                <w:sz w:val="24"/>
                <w:szCs w:val="24"/>
              </w:rPr>
              <w:t xml:space="preserve"> Kretinga - Darbėnai – Medininkai - Skuodas</w:t>
            </w:r>
            <w:r w:rsidR="00F12637" w:rsidRPr="00355B22">
              <w:rPr>
                <w:rFonts w:ascii="Times New Roman" w:hAnsi="Times New Roman"/>
                <w:sz w:val="24"/>
                <w:szCs w:val="24"/>
              </w:rPr>
              <w:t xml:space="preserve"> sklypą 560480010003, 560400080007 (i.s.), 560400080317 (i.s.), 560400080316 (i.s.), 560400080078 (i.s.), 560400080297 (i.s.), kerta vietinės reikšmės kelią, 560400050184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3C5FFC">
            <w:pPr>
              <w:snapToGrid w:val="0"/>
              <w:jc w:val="both"/>
              <w:rPr>
                <w:rFonts w:ascii="Times New Roman" w:hAnsi="Times New Roman"/>
                <w:sz w:val="24"/>
                <w:szCs w:val="24"/>
              </w:rPr>
            </w:pPr>
            <w:r w:rsidRPr="00355B22">
              <w:rPr>
                <w:rFonts w:ascii="Times New Roman" w:hAnsi="Times New Roman"/>
                <w:sz w:val="24"/>
                <w:szCs w:val="24"/>
              </w:rPr>
              <w:t xml:space="preserve">560470010000 (i.s.), 560400050453 (i.s.), LVŽ, 560400050147 (i.s.), 560400050209 </w:t>
            </w:r>
            <w:r w:rsidRPr="00355B22">
              <w:rPr>
                <w:rFonts w:ascii="Times New Roman" w:hAnsi="Times New Roman"/>
                <w:sz w:val="24"/>
                <w:szCs w:val="24"/>
              </w:rPr>
              <w:lastRenderedPageBreak/>
              <w:t>(i.s.), 560400050230 (i.s.), LVŽ, 560400050322 (i.s.), 560400050101 (i.s.), 560400050183 (i.s.), 560400050158 (i.s.), kerta rajoninės reikšmės kelio Nr. 2311 sklypą 560470010000, 560400050073 (v.s.), kerta Darbos upelį, 560400050238 (v.s.), LVŽ, 560400050143 (v.s.), 560400050270 (v.s.), 56307001</w:t>
            </w:r>
            <w:r w:rsidR="001471DB" w:rsidRPr="00355B22">
              <w:rPr>
                <w:rFonts w:ascii="Times New Roman" w:hAnsi="Times New Roman"/>
                <w:sz w:val="24"/>
                <w:szCs w:val="24"/>
              </w:rPr>
              <w:t>000</w:t>
            </w:r>
            <w:r w:rsidRPr="00355B22">
              <w:rPr>
                <w:rFonts w:ascii="Times New Roman" w:hAnsi="Times New Roman"/>
                <w:sz w:val="24"/>
                <w:szCs w:val="24"/>
              </w:rPr>
              <w:t>0 (i.s.), 560400050090 (v.s.), 560400050328 (v.s.), 560400050314 (v.s.), 560400050112 (v.s.), 560400050061 (i.s.), 560400050063 (i.s.), 560400050349 (v.s</w:t>
            </w:r>
            <w:r w:rsidR="00806C14" w:rsidRPr="00355B22">
              <w:rPr>
                <w:rFonts w:ascii="Times New Roman" w:hAnsi="Times New Roman"/>
                <w:sz w:val="24"/>
                <w:szCs w:val="24"/>
              </w:rPr>
              <w:t>.</w:t>
            </w:r>
            <w:r w:rsidRPr="00355B22">
              <w:rPr>
                <w:rFonts w:ascii="Times New Roman" w:hAnsi="Times New Roman"/>
                <w:sz w:val="24"/>
                <w:szCs w:val="24"/>
              </w:rPr>
              <w:t>), 560400050301 (v.s.), 560400050271 (v.s.), 560400050392 (v.s.), LVŽ, 560470010000</w:t>
            </w:r>
            <w:r w:rsidR="003C5FFC" w:rsidRPr="00355B22">
              <w:rPr>
                <w:rFonts w:ascii="Times New Roman" w:hAnsi="Times New Roman"/>
                <w:sz w:val="24"/>
                <w:szCs w:val="24"/>
              </w:rPr>
              <w:t xml:space="preserve"> (i.s.)</w:t>
            </w:r>
            <w:r w:rsidRPr="00355B22">
              <w:rPr>
                <w:rFonts w:ascii="Times New Roman" w:hAnsi="Times New Roman"/>
                <w:sz w:val="24"/>
                <w:szCs w:val="24"/>
              </w:rPr>
              <w:t xml:space="preserve">.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3C5FFC">
            <w:pPr>
              <w:snapToGrid w:val="0"/>
              <w:jc w:val="both"/>
              <w:rPr>
                <w:rFonts w:ascii="Times New Roman" w:hAnsi="Times New Roman"/>
                <w:sz w:val="24"/>
                <w:szCs w:val="24"/>
              </w:rPr>
            </w:pPr>
            <w:r w:rsidRPr="00355B22">
              <w:rPr>
                <w:rFonts w:ascii="Times New Roman" w:hAnsi="Times New Roman"/>
                <w:sz w:val="24"/>
                <w:szCs w:val="24"/>
              </w:rPr>
              <w:t>560470010000 (</w:t>
            </w:r>
            <w:r w:rsidR="003C5FFC" w:rsidRPr="00355B22">
              <w:rPr>
                <w:rFonts w:ascii="Times New Roman" w:hAnsi="Times New Roman"/>
                <w:sz w:val="24"/>
                <w:szCs w:val="24"/>
              </w:rPr>
              <w:t>i</w:t>
            </w:r>
            <w:r w:rsidRPr="00355B22">
              <w:rPr>
                <w:rFonts w:ascii="Times New Roman" w:hAnsi="Times New Roman"/>
                <w:sz w:val="24"/>
                <w:szCs w:val="24"/>
              </w:rPr>
              <w:t>.s.)</w:t>
            </w:r>
            <w:r w:rsidR="003C5FFC" w:rsidRPr="00355B22">
              <w:rPr>
                <w:rFonts w:ascii="Times New Roman" w:hAnsi="Times New Roman"/>
                <w:sz w:val="24"/>
                <w:szCs w:val="24"/>
              </w:rPr>
              <w:t>.</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B43F6A">
            <w:pPr>
              <w:snapToGrid w:val="0"/>
              <w:jc w:val="both"/>
              <w:rPr>
                <w:rFonts w:ascii="Times New Roman" w:hAnsi="Times New Roman"/>
                <w:sz w:val="24"/>
                <w:szCs w:val="24"/>
              </w:rPr>
            </w:pPr>
            <w:r w:rsidRPr="00355B22">
              <w:rPr>
                <w:rFonts w:ascii="Times New Roman" w:hAnsi="Times New Roman"/>
                <w:sz w:val="24"/>
                <w:szCs w:val="24"/>
              </w:rPr>
              <w:t>563000040032 (i.s.), LVŽ, 563000040116 (i.s.), 563000040261 (i.s.),</w:t>
            </w:r>
            <w:r w:rsidR="00C951C2" w:rsidRPr="00355B22">
              <w:rPr>
                <w:rFonts w:ascii="Times New Roman" w:hAnsi="Times New Roman"/>
                <w:sz w:val="24"/>
                <w:szCs w:val="24"/>
              </w:rPr>
              <w:t xml:space="preserve"> LVŽ, 560400050496 (v.s.), </w:t>
            </w:r>
            <w:r w:rsidRPr="00355B22">
              <w:rPr>
                <w:rFonts w:ascii="Times New Roman" w:hAnsi="Times New Roman"/>
                <w:sz w:val="24"/>
                <w:szCs w:val="24"/>
              </w:rPr>
              <w:t>563000040104 (i.s.), 560400050318 (v.s.), 560400050332 (v.s.), 560400050069 (v.s.), 560400050068 (v.s.), 560400050067 (v.s.), 560400050072 (v.s.), kerta vietinės reikšmės kelią, 560400050077 (v.s.), 560400050050 (v.s.), 560400050049 (v.s.), 560400050048 (</w:t>
            </w:r>
            <w:r w:rsidR="00B43F6A" w:rsidRPr="00355B22">
              <w:rPr>
                <w:rFonts w:ascii="Times New Roman" w:hAnsi="Times New Roman"/>
                <w:sz w:val="24"/>
                <w:szCs w:val="24"/>
              </w:rPr>
              <w:t>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A416CD">
            <w:pPr>
              <w:snapToGrid w:val="0"/>
              <w:jc w:val="both"/>
              <w:rPr>
                <w:rFonts w:ascii="Times New Roman" w:hAnsi="Times New Roman"/>
                <w:sz w:val="24"/>
                <w:szCs w:val="24"/>
              </w:rPr>
            </w:pPr>
            <w:r w:rsidRPr="00355B22">
              <w:rPr>
                <w:rFonts w:ascii="Times New Roman" w:hAnsi="Times New Roman"/>
                <w:sz w:val="24"/>
                <w:szCs w:val="24"/>
              </w:rPr>
              <w:t xml:space="preserve">560400050306 (v.s.), LVŽ, 560400050456 (i.s.), 560400050439 (i.s.), 560400050171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xml:space="preserve">, 560400050420 (v.s.), 560400050361 (v.s.), 560400050360 (v.s.), 560400050361 (v.s.), 560400050143 (v.s.), </w:t>
            </w:r>
            <w:r w:rsidR="00A416CD" w:rsidRPr="00355B22">
              <w:rPr>
                <w:rFonts w:ascii="Times New Roman" w:hAnsi="Times New Roman"/>
                <w:sz w:val="24"/>
                <w:szCs w:val="24"/>
              </w:rPr>
              <w:t xml:space="preserve">560400050229 </w:t>
            </w:r>
            <w:r w:rsidRPr="00355B22">
              <w:rPr>
                <w:rFonts w:ascii="Times New Roman" w:hAnsi="Times New Roman"/>
                <w:sz w:val="24"/>
                <w:szCs w:val="24"/>
              </w:rPr>
              <w:t xml:space="preserve">(i.s.), 560400050045 (v.s.), 560400050229 (i.s.), 560400050045 (v.s.), 560400050488 (v.s.), 560400050485 (v.s.), 560400050088 (v.s.), 560400050137 (v.s.), 560400050128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103B37">
            <w:pPr>
              <w:snapToGrid w:val="0"/>
              <w:jc w:val="both"/>
              <w:rPr>
                <w:rFonts w:ascii="Times New Roman" w:hAnsi="Times New Roman"/>
                <w:sz w:val="24"/>
                <w:szCs w:val="24"/>
              </w:rPr>
            </w:pPr>
            <w:r w:rsidRPr="00355B22">
              <w:rPr>
                <w:rFonts w:ascii="Times New Roman" w:hAnsi="Times New Roman"/>
                <w:sz w:val="24"/>
                <w:szCs w:val="24"/>
              </w:rPr>
              <w:t>560400050128 (v.s.), 560400050130 (v.s.), LVŽ, palei vietinės reikšmės kelią, 560400050357 (v.s.), LVŽ, 560400050396 (v.s.), 560400050247 (v.s.), 560400050375 (v.s.), 560400050408 (v.s.), 560400050242 (v.s.), 560400050236 (v.s.), 560400050182 (v.s.), LVŽ, 560400050086 (v.s.), 5604000504</w:t>
            </w:r>
            <w:r w:rsidR="00103B37" w:rsidRPr="00355B22">
              <w:rPr>
                <w:rFonts w:ascii="Times New Roman" w:hAnsi="Times New Roman"/>
                <w:sz w:val="24"/>
                <w:szCs w:val="24"/>
              </w:rPr>
              <w:t>83 (v.s.), 560400050410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103B37" w:rsidP="00103B37">
            <w:pPr>
              <w:snapToGrid w:val="0"/>
              <w:jc w:val="both"/>
              <w:rPr>
                <w:rFonts w:ascii="Times New Roman" w:hAnsi="Times New Roman"/>
                <w:sz w:val="24"/>
                <w:szCs w:val="24"/>
              </w:rPr>
            </w:pPr>
            <w:r w:rsidRPr="00355B22">
              <w:rPr>
                <w:rFonts w:ascii="Times New Roman" w:hAnsi="Times New Roman"/>
                <w:sz w:val="24"/>
                <w:szCs w:val="24"/>
              </w:rPr>
              <w:t xml:space="preserve">560400050410 (v.s.), LVŽ (rajoninės reikšmės kelio Nr. 2323 pakraščiu), 560400050217 (v.s.), LVŽ (rajoninės reikšmės kelio Nr. 2323 pakraščiu, kerta Graistupio upelį),   </w:t>
            </w:r>
            <w:r w:rsidR="00F12637" w:rsidRPr="00355B22">
              <w:rPr>
                <w:rFonts w:ascii="Times New Roman" w:hAnsi="Times New Roman"/>
                <w:sz w:val="24"/>
                <w:szCs w:val="24"/>
              </w:rPr>
              <w:t>560400</w:t>
            </w:r>
            <w:r w:rsidRPr="00355B22">
              <w:rPr>
                <w:rFonts w:ascii="Times New Roman" w:hAnsi="Times New Roman"/>
                <w:sz w:val="24"/>
                <w:szCs w:val="24"/>
              </w:rPr>
              <w:t>050441 (v.s.)</w:t>
            </w:r>
            <w:r w:rsidR="00F12637" w:rsidRPr="00355B22">
              <w:rPr>
                <w:rFonts w:ascii="Times New Roman" w:hAnsi="Times New Roman"/>
                <w:sz w:val="24"/>
                <w:szCs w:val="24"/>
              </w:rPr>
              <w:t>,</w:t>
            </w:r>
            <w:r w:rsidRPr="00355B22">
              <w:rPr>
                <w:rFonts w:ascii="Times New Roman" w:hAnsi="Times New Roman"/>
                <w:sz w:val="24"/>
                <w:szCs w:val="24"/>
              </w:rPr>
              <w:t xml:space="preserve"> LVŽ (rajoninės reikšmės kelio Nr. 2323 pakraščiu),</w:t>
            </w:r>
            <w:r w:rsidR="00153D82" w:rsidRPr="00355B22">
              <w:rPr>
                <w:rFonts w:ascii="Times New Roman" w:hAnsi="Times New Roman"/>
                <w:sz w:val="24"/>
                <w:szCs w:val="24"/>
              </w:rPr>
              <w:t xml:space="preserve"> 560400110045 (i.s.), LVŽ</w:t>
            </w:r>
            <w:r w:rsidR="00F12637" w:rsidRPr="00355B22">
              <w:rPr>
                <w:rFonts w:ascii="Times New Roman" w:hAnsi="Times New Roman"/>
                <w:sz w:val="24"/>
                <w:szCs w:val="24"/>
              </w:rPr>
              <w:t xml:space="preserve"> </w:t>
            </w:r>
            <w:r w:rsidR="00153D82" w:rsidRPr="00355B22">
              <w:rPr>
                <w:rFonts w:ascii="Times New Roman" w:hAnsi="Times New Roman"/>
                <w:sz w:val="24"/>
                <w:szCs w:val="24"/>
              </w:rPr>
              <w:t>(</w:t>
            </w:r>
            <w:r w:rsidR="00F12637" w:rsidRPr="00355B22">
              <w:rPr>
                <w:rFonts w:ascii="Times New Roman" w:hAnsi="Times New Roman"/>
                <w:sz w:val="24"/>
                <w:szCs w:val="24"/>
              </w:rPr>
              <w:t>kerta rajoninės reikšmės kelią Nr. 2323</w:t>
            </w:r>
            <w:r w:rsidR="00153D82" w:rsidRPr="00355B22">
              <w:rPr>
                <w:rFonts w:ascii="Times New Roman" w:hAnsi="Times New Roman"/>
                <w:sz w:val="24"/>
                <w:szCs w:val="24"/>
              </w:rPr>
              <w:t>)</w:t>
            </w:r>
            <w:r w:rsidR="00F12637" w:rsidRPr="00355B22">
              <w:rPr>
                <w:rFonts w:ascii="Times New Roman" w:hAnsi="Times New Roman"/>
                <w:sz w:val="24"/>
                <w:szCs w:val="24"/>
              </w:rPr>
              <w:t>, 560400110050 (i.s.), kerta rajoninės reikšmės kelią Nr. 2306, 560400110047 (i.s.), kerta Miško g., 560400110046 (i.s.), .), kerta Miško g., 560400100251 (v.s.), 560400110047 (i.s.), kerta krašto reikšmės kelio Nr. 218 sklypą 560470010001, 560400110048 (i.s.), kerta vietinės reikšmės kelią, 5604</w:t>
            </w:r>
            <w:r w:rsidR="00A416CD" w:rsidRPr="00355B22">
              <w:rPr>
                <w:rFonts w:ascii="Times New Roman" w:hAnsi="Times New Roman"/>
                <w:sz w:val="24"/>
                <w:szCs w:val="24"/>
              </w:rPr>
              <w:t>000</w:t>
            </w:r>
            <w:r w:rsidR="00F12637" w:rsidRPr="00355B22">
              <w:rPr>
                <w:rFonts w:ascii="Times New Roman" w:hAnsi="Times New Roman"/>
                <w:sz w:val="24"/>
                <w:szCs w:val="24"/>
              </w:rPr>
              <w:t>1</w:t>
            </w:r>
            <w:r w:rsidR="00A416CD" w:rsidRPr="00355B22">
              <w:rPr>
                <w:rFonts w:ascii="Times New Roman" w:hAnsi="Times New Roman"/>
                <w:sz w:val="24"/>
                <w:szCs w:val="24"/>
              </w:rPr>
              <w:t>0</w:t>
            </w:r>
            <w:r w:rsidR="00F12637" w:rsidRPr="00355B22">
              <w:rPr>
                <w:rFonts w:ascii="Times New Roman" w:hAnsi="Times New Roman"/>
                <w:sz w:val="24"/>
                <w:szCs w:val="24"/>
              </w:rPr>
              <w:t>379 (v.s.), 5604</w:t>
            </w:r>
            <w:r w:rsidR="00A416CD" w:rsidRPr="00355B22">
              <w:rPr>
                <w:rFonts w:ascii="Times New Roman" w:hAnsi="Times New Roman"/>
                <w:sz w:val="24"/>
                <w:szCs w:val="24"/>
              </w:rPr>
              <w:t>000</w:t>
            </w:r>
            <w:r w:rsidR="00F12637" w:rsidRPr="00355B22">
              <w:rPr>
                <w:rFonts w:ascii="Times New Roman" w:hAnsi="Times New Roman"/>
                <w:sz w:val="24"/>
                <w:szCs w:val="24"/>
              </w:rPr>
              <w:t>1</w:t>
            </w:r>
            <w:r w:rsidR="00A416CD" w:rsidRPr="00355B22">
              <w:rPr>
                <w:rFonts w:ascii="Times New Roman" w:hAnsi="Times New Roman"/>
                <w:sz w:val="24"/>
                <w:szCs w:val="24"/>
              </w:rPr>
              <w:t>0</w:t>
            </w:r>
            <w:r w:rsidR="00F12637" w:rsidRPr="00355B22">
              <w:rPr>
                <w:rFonts w:ascii="Times New Roman" w:hAnsi="Times New Roman"/>
                <w:sz w:val="24"/>
                <w:szCs w:val="24"/>
              </w:rPr>
              <w:t>356 (v.s.), 560400010355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560400010355 (v.s.), 560400010356 (v.s.), 560400010379 (v.s.), kerta vietinės reikšmės kelią, 560480010001 (i.s.), 560400090217 (v.s.), kerta Darbos upelį, 560480010003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560480010003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560480010003 (v.s.), kerta vietinės reikšmės kelią, LVŽ, 560400090018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560400090018 (v.s.),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xml:space="preserve">, 560480010003 (v.s.), kerta vietinės reikšmės kelią, 560400090009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6000A4" w:rsidP="00C24577">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F12637" w:rsidRPr="00355B22">
              <w:rPr>
                <w:rFonts w:ascii="Times New Roman" w:hAnsi="Times New Roman"/>
                <w:sz w:val="24"/>
                <w:szCs w:val="24"/>
              </w:rPr>
              <w:t>, 560400080103 (i.s.), kerta vietinės reikšmės kelią, 560480010003 (v.s.), 560470010002 (</w:t>
            </w:r>
            <w:r w:rsidR="00C24577" w:rsidRPr="00355B22">
              <w:rPr>
                <w:rFonts w:ascii="Times New Roman" w:hAnsi="Times New Roman"/>
                <w:sz w:val="24"/>
                <w:szCs w:val="24"/>
              </w:rPr>
              <w:t>i.s.), 560400080121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13-13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A416CD">
            <w:pPr>
              <w:snapToGrid w:val="0"/>
              <w:jc w:val="both"/>
              <w:rPr>
                <w:rFonts w:ascii="Times New Roman" w:hAnsi="Times New Roman"/>
                <w:sz w:val="24"/>
                <w:szCs w:val="24"/>
              </w:rPr>
            </w:pPr>
            <w:r w:rsidRPr="00355B22">
              <w:rPr>
                <w:rFonts w:ascii="Times New Roman" w:hAnsi="Times New Roman"/>
                <w:sz w:val="24"/>
                <w:szCs w:val="24"/>
              </w:rPr>
              <w:t>5604</w:t>
            </w:r>
            <w:r w:rsidR="00A416CD" w:rsidRPr="00355B22">
              <w:rPr>
                <w:rFonts w:ascii="Times New Roman" w:hAnsi="Times New Roman"/>
                <w:sz w:val="24"/>
                <w:szCs w:val="24"/>
              </w:rPr>
              <w:t>000</w:t>
            </w:r>
            <w:r w:rsidRPr="00355B22">
              <w:rPr>
                <w:rFonts w:ascii="Times New Roman" w:hAnsi="Times New Roman"/>
                <w:sz w:val="24"/>
                <w:szCs w:val="24"/>
              </w:rPr>
              <w:t>9</w:t>
            </w:r>
            <w:r w:rsidR="00A416CD" w:rsidRPr="00355B22">
              <w:rPr>
                <w:rFonts w:ascii="Times New Roman" w:hAnsi="Times New Roman"/>
                <w:sz w:val="24"/>
                <w:szCs w:val="24"/>
              </w:rPr>
              <w:t>0</w:t>
            </w:r>
            <w:r w:rsidRPr="00355B22">
              <w:rPr>
                <w:rFonts w:ascii="Times New Roman" w:hAnsi="Times New Roman"/>
                <w:sz w:val="24"/>
                <w:szCs w:val="24"/>
              </w:rPr>
              <w:t>244 (v.s.), kerta vietinės reikšmės kelią, 560400090245 (v.s.), 56048001</w:t>
            </w:r>
            <w:r w:rsidR="00A416CD" w:rsidRPr="00355B22">
              <w:rPr>
                <w:rFonts w:ascii="Times New Roman" w:hAnsi="Times New Roman"/>
                <w:sz w:val="24"/>
                <w:szCs w:val="24"/>
              </w:rPr>
              <w:t>000</w:t>
            </w:r>
            <w:r w:rsidRPr="00355B22">
              <w:rPr>
                <w:rFonts w:ascii="Times New Roman" w:hAnsi="Times New Roman"/>
                <w:sz w:val="24"/>
                <w:szCs w:val="24"/>
              </w:rPr>
              <w:t>3 (i.s.).</w:t>
            </w:r>
          </w:p>
        </w:tc>
      </w:tr>
      <w:tr w:rsidR="005254A5"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5254A5" w:rsidRPr="00355B22" w:rsidRDefault="005254A5" w:rsidP="00F12637">
            <w:pPr>
              <w:pStyle w:val="TableHeading"/>
              <w:suppressLineNumbers w:val="0"/>
              <w:snapToGrid w:val="0"/>
              <w:rPr>
                <w:b w:val="0"/>
              </w:rPr>
            </w:pPr>
            <w:r w:rsidRPr="00355B22">
              <w:rPr>
                <w:b w:val="0"/>
              </w:rPr>
              <w:t>14-14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4A5" w:rsidRPr="00355B22" w:rsidRDefault="005254A5" w:rsidP="00A416CD">
            <w:pPr>
              <w:snapToGrid w:val="0"/>
              <w:jc w:val="both"/>
              <w:rPr>
                <w:rFonts w:ascii="Times New Roman" w:hAnsi="Times New Roman"/>
                <w:sz w:val="24"/>
                <w:szCs w:val="24"/>
              </w:rPr>
            </w:pPr>
            <w:r w:rsidRPr="00355B22">
              <w:rPr>
                <w:rFonts w:ascii="Times New Roman" w:hAnsi="Times New Roman"/>
                <w:sz w:val="24"/>
                <w:szCs w:val="24"/>
              </w:rPr>
              <w:t>560400110032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.11</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Daubėnų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560400010296 (i.s.), 560400010117 (i.s.), 560400010106 (i.s.), 560400010093 (i.s.),</w:t>
            </w:r>
            <w:r w:rsidR="00624990" w:rsidRPr="00355B22">
              <w:rPr>
                <w:rFonts w:ascii="Times New Roman" w:hAnsi="Times New Roman"/>
                <w:sz w:val="24"/>
                <w:szCs w:val="24"/>
              </w:rPr>
              <w:t xml:space="preserve"> </w:t>
            </w:r>
            <w:r w:rsidR="00624990" w:rsidRPr="00355B22">
              <w:rPr>
                <w:rFonts w:ascii="Times New Roman" w:hAnsi="Times New Roman"/>
                <w:sz w:val="24"/>
                <w:szCs w:val="24"/>
              </w:rPr>
              <w:lastRenderedPageBreak/>
              <w:t xml:space="preserve">LVŽ, </w:t>
            </w:r>
            <w:r w:rsidRPr="00355B22">
              <w:rPr>
                <w:rFonts w:ascii="Times New Roman" w:hAnsi="Times New Roman"/>
                <w:sz w:val="24"/>
                <w:szCs w:val="24"/>
              </w:rPr>
              <w:t xml:space="preserve"> kerta geležinkelio</w:t>
            </w:r>
            <w:r w:rsidR="00624990"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560480010001, 560400010269 (v.s.), kerta krašto reikšmės kelio Nr. 218 sklypą 560470010001, 560400010139 (v.s.), 560400110007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560400110007 (v.s.), 560400110044 (i.s.), kerta vietinės reikšmės kelią, 560400110043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563700020017 (v.s.), 563700020076 (v.s.), 563700020026 (v.s.), 563700020021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563700020021 (v.s.), 563700020056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 kerta krašto reikšmės kelio Nr. 218 sklypą 560470010001, kerta geležinkelio</w:t>
            </w:r>
            <w:r w:rsidR="00624990"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560480010001.</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560400010000 (i.s.), kerta vietinės reikšmės kelią, 560400010435 (i.s.), 560400010287 (v.s.), 560400010435 (i.s.), kerta Tenžės upelį, 560400010256 (v.s.), 560400010436 (i.s.), kerta vietinės reikšmės kelią, 560400010433 (i.s.), LVŽ, 560400010437 (i.s.), kerta vietinės reikšmės kelią, 560400010395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560400010099 (i.s.), 560400010183 (i.s.), 560400010365 (v.s.), 560400010226 (v.s.), 560400010183 (i.s.), 560400010343 (i.s.), 560400010399 (v.s.), 560400010378 (v.s.), 560400010086 (v.s.), 560400010044 (i.s.), LVŽ.</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.12</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Dirgalio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561400030051 (v.s.), 561400030062 (v.s.), 561400030046 (i.s.), 561400030061 (v.s.), 561400030071 (v.s.), kerta rajoninės reikšmės kelią Nr. 2327.</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561400060000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624990">
            <w:pPr>
              <w:snapToGrid w:val="0"/>
              <w:jc w:val="both"/>
              <w:rPr>
                <w:rFonts w:ascii="Times New Roman" w:hAnsi="Times New Roman"/>
                <w:sz w:val="24"/>
                <w:szCs w:val="24"/>
              </w:rPr>
            </w:pPr>
            <w:r w:rsidRPr="00355B22">
              <w:rPr>
                <w:rFonts w:ascii="Times New Roman" w:hAnsi="Times New Roman"/>
                <w:sz w:val="24"/>
                <w:szCs w:val="24"/>
              </w:rPr>
              <w:t xml:space="preserve">562000020083 (i.s.), 562000020094 (i.s.), 562000020086 (i.s.), 562000020085 (i.s.), </w:t>
            </w:r>
            <w:r w:rsidR="00624990" w:rsidRPr="00355B22">
              <w:rPr>
                <w:rFonts w:ascii="Times New Roman" w:hAnsi="Times New Roman"/>
                <w:sz w:val="24"/>
                <w:szCs w:val="24"/>
              </w:rPr>
              <w:t>562000020158</w:t>
            </w:r>
            <w:r w:rsidRPr="00355B22">
              <w:rPr>
                <w:rFonts w:ascii="Times New Roman" w:hAnsi="Times New Roman"/>
                <w:sz w:val="24"/>
                <w:szCs w:val="24"/>
              </w:rPr>
              <w:t xml:space="preserve">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D74DC3">
            <w:pPr>
              <w:snapToGrid w:val="0"/>
              <w:jc w:val="both"/>
              <w:rPr>
                <w:rFonts w:ascii="Times New Roman" w:hAnsi="Times New Roman"/>
                <w:sz w:val="24"/>
                <w:szCs w:val="24"/>
              </w:rPr>
            </w:pPr>
            <w:r w:rsidRPr="00355B22">
              <w:rPr>
                <w:rFonts w:ascii="Times New Roman" w:hAnsi="Times New Roman"/>
                <w:sz w:val="24"/>
                <w:szCs w:val="24"/>
              </w:rPr>
              <w:t>562000020120 (v.s.), 561400010067 (v.s.), 561400010200 (v.s.), 561400010002 (v.s.), 561400010005 (i.s.), kerta vietinės reikšmės kelią, 561400010019 (v.s.), 561400010020 (v.s.),</w:t>
            </w:r>
            <w:r w:rsidR="00D74DC3" w:rsidRPr="00355B22">
              <w:rPr>
                <w:rFonts w:ascii="Times New Roman" w:hAnsi="Times New Roman"/>
                <w:sz w:val="24"/>
                <w:szCs w:val="24"/>
              </w:rPr>
              <w:t xml:space="preserve"> kerta vietinės reikšmės kelią,</w:t>
            </w:r>
            <w:r w:rsidRPr="00355B22">
              <w:rPr>
                <w:rFonts w:ascii="Times New Roman" w:hAnsi="Times New Roman"/>
                <w:sz w:val="24"/>
                <w:szCs w:val="24"/>
              </w:rPr>
              <w:t xml:space="preserve"> 561400010047 (v.s.), LVŽ, 561400010261</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561400010255</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561400010192</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561400010252</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561400010222</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561400010253</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kerta rajoninės reikšmės kelią Nr. 2327, 561400030021</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561400030315</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561400030043</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561400030122</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561400030123</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561400030020</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561400030108</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561400030125</w:t>
            </w:r>
            <w:r w:rsidR="00DA5CE0" w:rsidRPr="00355B22">
              <w:rPr>
                <w:rFonts w:ascii="Times New Roman" w:hAnsi="Times New Roman"/>
                <w:sz w:val="24"/>
                <w:szCs w:val="24"/>
              </w:rPr>
              <w:t xml:space="preserve"> (v.s</w:t>
            </w:r>
            <w:r w:rsidR="00806C14" w:rsidRPr="00355B22">
              <w:rPr>
                <w:rFonts w:ascii="Times New Roman" w:hAnsi="Times New Roman"/>
                <w:sz w:val="24"/>
                <w:szCs w:val="24"/>
              </w:rPr>
              <w:t>.</w:t>
            </w:r>
            <w:r w:rsidR="00DA5CE0" w:rsidRPr="00355B22">
              <w:rPr>
                <w:rFonts w:ascii="Times New Roman" w:hAnsi="Times New Roman"/>
                <w:sz w:val="24"/>
                <w:szCs w:val="24"/>
              </w:rPr>
              <w:t>)</w:t>
            </w:r>
            <w:r w:rsidRPr="00355B22">
              <w:rPr>
                <w:rFonts w:ascii="Times New Roman" w:hAnsi="Times New Roman"/>
                <w:sz w:val="24"/>
                <w:szCs w:val="24"/>
              </w:rPr>
              <w:t xml:space="preserve">, 561400030280 (i.s.), </w:t>
            </w:r>
            <w:r w:rsidR="00D74DC3" w:rsidRPr="00355B22">
              <w:rPr>
                <w:rFonts w:ascii="Times New Roman" w:hAnsi="Times New Roman"/>
                <w:sz w:val="24"/>
                <w:szCs w:val="24"/>
              </w:rPr>
              <w:t xml:space="preserve">561400030201 </w:t>
            </w:r>
            <w:r w:rsidRPr="00355B22">
              <w:rPr>
                <w:rFonts w:ascii="Times New Roman" w:hAnsi="Times New Roman"/>
                <w:sz w:val="24"/>
                <w:szCs w:val="24"/>
              </w:rPr>
              <w:t>(i.s.), LVŽ, 561400030115 (i.s.), 561400030310 (i.s.), 561400030284 (i.s.), 561400030</w:t>
            </w:r>
            <w:r w:rsidR="007F4D09" w:rsidRPr="00355B22">
              <w:rPr>
                <w:rFonts w:ascii="Times New Roman" w:hAnsi="Times New Roman"/>
                <w:sz w:val="24"/>
                <w:szCs w:val="24"/>
              </w:rPr>
              <w:t>201 (i.s.), 561400030048 (i.s.), 561400030312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561400030004 (v.s.), 561400030003 (v.s.), 561400030051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.13</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Drumulio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560700010143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5ECE" w:rsidRPr="00355B22" w:rsidRDefault="001F5ECE" w:rsidP="006A2F23">
            <w:pPr>
              <w:snapToGrid w:val="0"/>
              <w:jc w:val="both"/>
              <w:rPr>
                <w:rFonts w:ascii="Times New Roman" w:hAnsi="Times New Roman"/>
                <w:sz w:val="24"/>
                <w:szCs w:val="24"/>
              </w:rPr>
            </w:pPr>
            <w:r w:rsidRPr="00355B22">
              <w:rPr>
                <w:rFonts w:ascii="Times New Roman" w:hAnsi="Times New Roman"/>
                <w:sz w:val="24"/>
                <w:szCs w:val="24"/>
              </w:rPr>
              <w:t xml:space="preserve">560700010143 (v.s.), LVŽ, 560700010029 (i.s.), </w:t>
            </w:r>
          </w:p>
          <w:p w:rsidR="00F12637" w:rsidRPr="00355B22" w:rsidRDefault="00F12637" w:rsidP="001F5ECE">
            <w:pPr>
              <w:snapToGrid w:val="0"/>
              <w:jc w:val="both"/>
              <w:rPr>
                <w:rFonts w:ascii="Times New Roman" w:hAnsi="Times New Roman"/>
                <w:sz w:val="24"/>
                <w:szCs w:val="24"/>
              </w:rPr>
            </w:pPr>
            <w:r w:rsidRPr="00355B22">
              <w:rPr>
                <w:rFonts w:ascii="Times New Roman" w:hAnsi="Times New Roman"/>
                <w:sz w:val="24"/>
                <w:szCs w:val="24"/>
              </w:rPr>
              <w:t>560700010148 (v.s.), 5607000010156 (v.s.), 560700010153 (v.s.), 560700010147 (v.s.), 560700010149 (v.s.), LVŽ, 56070001008</w:t>
            </w:r>
            <w:r w:rsidR="001F5ECE" w:rsidRPr="00355B22">
              <w:rPr>
                <w:rFonts w:ascii="Times New Roman" w:hAnsi="Times New Roman"/>
                <w:sz w:val="24"/>
                <w:szCs w:val="24"/>
              </w:rPr>
              <w:t>5 (v.s.)</w:t>
            </w:r>
            <w:r w:rsidRPr="00355B22">
              <w:rPr>
                <w:rFonts w:ascii="Times New Roman" w:hAnsi="Times New Roman"/>
                <w:sz w:val="24"/>
                <w:szCs w:val="24"/>
              </w:rPr>
              <w:t>, 560700010086</w:t>
            </w:r>
            <w:r w:rsidR="001F5ECE" w:rsidRPr="00355B22">
              <w:rPr>
                <w:rFonts w:ascii="Times New Roman" w:hAnsi="Times New Roman"/>
                <w:sz w:val="24"/>
                <w:szCs w:val="24"/>
              </w:rPr>
              <w:t xml:space="preserve"> (v.s.)</w:t>
            </w:r>
            <w:r w:rsidRPr="00355B22">
              <w:rPr>
                <w:rFonts w:ascii="Times New Roman" w:hAnsi="Times New Roman"/>
                <w:sz w:val="24"/>
                <w:szCs w:val="24"/>
              </w:rPr>
              <w:t xml:space="preserve">, 560700010087 (v.s.), 560700010088 (v.s.), 560700010089 (v.s.), 560700010090 (v.s.), 560700010003 (v.s.), 560700010061 (v.s.), 560700010060 (v.s.), LVŽ </w:t>
            </w:r>
            <w:r w:rsidR="006A2F23" w:rsidRPr="00355B22">
              <w:rPr>
                <w:rFonts w:ascii="Times New Roman" w:hAnsi="Times New Roman"/>
                <w:sz w:val="24"/>
                <w:szCs w:val="24"/>
              </w:rPr>
              <w:t>(</w:t>
            </w:r>
            <w:r w:rsidRPr="00355B22">
              <w:rPr>
                <w:rFonts w:ascii="Times New Roman" w:hAnsi="Times New Roman"/>
                <w:sz w:val="24"/>
                <w:szCs w:val="24"/>
              </w:rPr>
              <w:t>palei vietinės reikšmės kelią, kerta vietinės reikšmės kelią</w:t>
            </w:r>
            <w:r w:rsidR="006A2F23" w:rsidRPr="00355B22">
              <w:rPr>
                <w:rFonts w:ascii="Times New Roman" w:hAnsi="Times New Roman"/>
                <w:sz w:val="24"/>
                <w:szCs w:val="24"/>
              </w:rPr>
              <w:t>)</w:t>
            </w:r>
            <w:r w:rsidRPr="00355B22">
              <w:rPr>
                <w:rFonts w:ascii="Times New Roman" w:hAnsi="Times New Roman"/>
                <w:sz w:val="24"/>
                <w:szCs w:val="24"/>
              </w:rPr>
              <w:t xml:space="preserve">, 560700010161 (v.s.), </w:t>
            </w:r>
            <w:r w:rsidRPr="00355B22">
              <w:rPr>
                <w:rFonts w:ascii="Times New Roman" w:hAnsi="Times New Roman"/>
                <w:sz w:val="24"/>
                <w:szCs w:val="24"/>
              </w:rPr>
              <w:lastRenderedPageBreak/>
              <w:t xml:space="preserve">560700010121 (v.s.), LVŽ, 560700010120 (v.s.), 560700010119 (v.s.), 560700010118 (v.s.), 560700010117 (v.s.), 560700010116 (v.s.), </w:t>
            </w:r>
            <w:r w:rsidR="00E4461F" w:rsidRPr="00355B22">
              <w:rPr>
                <w:rFonts w:ascii="Times New Roman" w:hAnsi="Times New Roman"/>
                <w:sz w:val="24"/>
                <w:szCs w:val="24"/>
              </w:rPr>
              <w:t>560700010023</w:t>
            </w:r>
            <w:r w:rsidRPr="00355B22">
              <w:rPr>
                <w:rFonts w:ascii="Times New Roman" w:hAnsi="Times New Roman"/>
                <w:sz w:val="24"/>
                <w:szCs w:val="24"/>
              </w:rPr>
              <w:t xml:space="preserve"> (v.s.), 560700010104 (v.s.), 560700010103 (v.s.), 560700010102 (v.s.), 5607000010101 (v.s.), LVŽ, 560700010100 (v.s.), 560700010099 (v.s.), 560700010098 (v.s.), LVŽ, 560700010097 (v.s.), 560700010096 (v.s.), 560700010095 (v.s.), 560700010094 (v.s.), 560700010093 (v.s.), 560700010092 (v.s.), </w:t>
            </w:r>
            <w:r w:rsidR="001F5ECE" w:rsidRPr="00355B22">
              <w:rPr>
                <w:rFonts w:ascii="Times New Roman" w:hAnsi="Times New Roman"/>
                <w:sz w:val="24"/>
                <w:szCs w:val="24"/>
              </w:rPr>
              <w:t>LVŽ (</w:t>
            </w:r>
            <w:r w:rsidRPr="00355B22">
              <w:rPr>
                <w:rFonts w:ascii="Times New Roman" w:hAnsi="Times New Roman"/>
                <w:sz w:val="24"/>
                <w:szCs w:val="24"/>
              </w:rPr>
              <w:t>kerta vietinės reikšmės kelią</w:t>
            </w:r>
            <w:r w:rsidR="001F5ECE" w:rsidRPr="00355B22">
              <w:rPr>
                <w:rFonts w:ascii="Times New Roman" w:hAnsi="Times New Roman"/>
                <w:sz w:val="24"/>
                <w:szCs w:val="24"/>
              </w:rPr>
              <w:t>)</w:t>
            </w:r>
            <w:r w:rsidRPr="00355B22">
              <w:rPr>
                <w:rFonts w:ascii="Times New Roman" w:hAnsi="Times New Roman"/>
                <w:sz w:val="24"/>
                <w:szCs w:val="24"/>
              </w:rPr>
              <w:t xml:space="preserve">, 560700010125 (v.s.), 560700010126 (v.s.), LVŽ, 560700010127 (v.s.), </w:t>
            </w:r>
            <w:r w:rsidR="006A2F23" w:rsidRPr="00355B22">
              <w:rPr>
                <w:rFonts w:ascii="Times New Roman" w:hAnsi="Times New Roman"/>
                <w:sz w:val="24"/>
                <w:szCs w:val="24"/>
              </w:rPr>
              <w:t>LVŽ (</w:t>
            </w:r>
            <w:r w:rsidRPr="00355B22">
              <w:rPr>
                <w:rFonts w:ascii="Times New Roman" w:hAnsi="Times New Roman"/>
                <w:sz w:val="24"/>
                <w:szCs w:val="24"/>
              </w:rPr>
              <w:t>kerta vietinės reikšmės k</w:t>
            </w:r>
            <w:r w:rsidR="006A2F23" w:rsidRPr="00355B22">
              <w:rPr>
                <w:rFonts w:ascii="Times New Roman" w:hAnsi="Times New Roman"/>
                <w:sz w:val="24"/>
                <w:szCs w:val="24"/>
              </w:rPr>
              <w:t xml:space="preserve">elią), 560700010144 (v.s.), </w:t>
            </w:r>
            <w:r w:rsidRPr="00355B22">
              <w:rPr>
                <w:rFonts w:ascii="Times New Roman" w:hAnsi="Times New Roman"/>
                <w:sz w:val="24"/>
                <w:szCs w:val="24"/>
              </w:rPr>
              <w:t>5607000400</w:t>
            </w:r>
            <w:r w:rsidR="006A2F23" w:rsidRPr="00355B22">
              <w:rPr>
                <w:rFonts w:ascii="Times New Roman" w:hAnsi="Times New Roman"/>
                <w:sz w:val="24"/>
                <w:szCs w:val="24"/>
              </w:rPr>
              <w:t>27</w:t>
            </w:r>
            <w:r w:rsidRPr="00355B22">
              <w:rPr>
                <w:rFonts w:ascii="Times New Roman" w:hAnsi="Times New Roman"/>
                <w:sz w:val="24"/>
                <w:szCs w:val="24"/>
              </w:rPr>
              <w:t xml:space="preserve"> (</w:t>
            </w:r>
            <w:r w:rsidR="006A2F23" w:rsidRPr="00355B22">
              <w:rPr>
                <w:rFonts w:ascii="Times New Roman" w:hAnsi="Times New Roman"/>
                <w:sz w:val="24"/>
                <w:szCs w:val="24"/>
              </w:rPr>
              <w:t>i</w:t>
            </w:r>
            <w:r w:rsidRPr="00355B22">
              <w:rPr>
                <w:rFonts w:ascii="Times New Roman" w:hAnsi="Times New Roman"/>
                <w:sz w:val="24"/>
                <w:szCs w:val="24"/>
              </w:rPr>
              <w:t xml:space="preserve">.s.).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560700040004 (v.s.), 560700040006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6A2F23" w:rsidP="006A2F23">
            <w:pPr>
              <w:snapToGrid w:val="0"/>
              <w:jc w:val="both"/>
              <w:rPr>
                <w:rFonts w:ascii="Times New Roman" w:hAnsi="Times New Roman"/>
                <w:sz w:val="24"/>
                <w:szCs w:val="24"/>
              </w:rPr>
            </w:pPr>
            <w:r w:rsidRPr="00355B22">
              <w:rPr>
                <w:rFonts w:ascii="Times New Roman" w:hAnsi="Times New Roman"/>
                <w:sz w:val="24"/>
                <w:szCs w:val="24"/>
              </w:rPr>
              <w:t>560700010030 (i</w:t>
            </w:r>
            <w:r w:rsidR="00F12637" w:rsidRPr="00355B22">
              <w:rPr>
                <w:rFonts w:ascii="Times New Roman" w:hAnsi="Times New Roman"/>
                <w:sz w:val="24"/>
                <w:szCs w:val="24"/>
              </w:rPr>
              <w:t>.s.)</w:t>
            </w:r>
            <w:r w:rsidRPr="00355B22">
              <w:rPr>
                <w:rFonts w:ascii="Times New Roman" w:hAnsi="Times New Roman"/>
                <w:sz w:val="24"/>
                <w:szCs w:val="24"/>
              </w:rPr>
              <w:t>.</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560700010154 (v.s.),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 560700010016 (v.s.), </w:t>
            </w:r>
            <w:r w:rsidR="00E041BB" w:rsidRPr="00355B22">
              <w:rPr>
                <w:rFonts w:ascii="Times New Roman" w:hAnsi="Times New Roman"/>
                <w:sz w:val="24"/>
                <w:szCs w:val="24"/>
              </w:rPr>
              <w:t>LVŽ (vietinės reikšmės kelio pakraščiu),</w:t>
            </w:r>
            <w:r w:rsidRPr="00355B22">
              <w:rPr>
                <w:rFonts w:ascii="Times New Roman" w:hAnsi="Times New Roman"/>
                <w:sz w:val="24"/>
                <w:szCs w:val="24"/>
              </w:rPr>
              <w:t xml:space="preserve"> 56070001005 (v.s.), 560700010155 (v.s.), 560700010152 (v.s.), 560700010154 (v.s.).</w:t>
            </w:r>
          </w:p>
        </w:tc>
      </w:tr>
    </w:tbl>
    <w:p w:rsidR="000103C4" w:rsidRPr="00355B22" w:rsidRDefault="000103C4" w:rsidP="000103C4">
      <w:pPr>
        <w:spacing w:before="40"/>
        <w:rPr>
          <w:rFonts w:ascii="Times New Roman" w:hAnsi="Times New Roman"/>
          <w:sz w:val="24"/>
          <w:szCs w:val="24"/>
        </w:rPr>
      </w:pPr>
    </w:p>
    <w:p w:rsidR="000103C4" w:rsidRPr="00355B22" w:rsidRDefault="00997B6B" w:rsidP="000103C4">
      <w:pPr>
        <w:rPr>
          <w:rFonts w:ascii="Times New Roman" w:hAnsi="Times New Roman"/>
          <w:sz w:val="24"/>
          <w:szCs w:val="24"/>
        </w:rPr>
      </w:pPr>
      <w:r w:rsidRPr="00355B22">
        <w:rPr>
          <w:rFonts w:ascii="Times New Roman" w:hAnsi="Times New Roman"/>
          <w:b/>
          <w:sz w:val="24"/>
          <w:szCs w:val="24"/>
        </w:rPr>
        <w:t>1</w:t>
      </w:r>
      <w:r w:rsidR="000103C4" w:rsidRPr="00355B22">
        <w:rPr>
          <w:rFonts w:ascii="Times New Roman" w:hAnsi="Times New Roman"/>
          <w:b/>
          <w:sz w:val="24"/>
          <w:szCs w:val="24"/>
        </w:rPr>
        <w:t>.11.14 lentelė.</w:t>
      </w:r>
      <w:r w:rsidR="000103C4" w:rsidRPr="00355B22">
        <w:rPr>
          <w:rFonts w:ascii="Times New Roman" w:hAnsi="Times New Roman"/>
          <w:sz w:val="24"/>
          <w:szCs w:val="24"/>
        </w:rPr>
        <w:t xml:space="preserve"> Dubašių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0103C4" w:rsidP="00310E1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B65FF7" w:rsidP="005B4CF7">
            <w:pPr>
              <w:snapToGrid w:val="0"/>
              <w:jc w:val="both"/>
              <w:rPr>
                <w:rFonts w:ascii="Times New Roman" w:hAnsi="Times New Roman"/>
                <w:sz w:val="24"/>
                <w:szCs w:val="24"/>
              </w:rPr>
            </w:pPr>
            <w:r w:rsidRPr="00355B22">
              <w:rPr>
                <w:rFonts w:ascii="Times New Roman" w:hAnsi="Times New Roman"/>
                <w:sz w:val="24"/>
                <w:szCs w:val="24"/>
              </w:rPr>
              <w:t xml:space="preserve">563000020101 (v.s.), 563000020084 (v.s), LVŽ, Akmenos upės </w:t>
            </w:r>
            <w:r w:rsidR="005B4CF7" w:rsidRPr="00355B22">
              <w:rPr>
                <w:rFonts w:ascii="Times New Roman" w:hAnsi="Times New Roman"/>
                <w:sz w:val="24"/>
                <w:szCs w:val="24"/>
              </w:rPr>
              <w:t>ašine linija</w:t>
            </w:r>
            <w:r w:rsidRPr="00355B22">
              <w:rPr>
                <w:rFonts w:ascii="Times New Roman" w:hAnsi="Times New Roman"/>
                <w:sz w:val="24"/>
                <w:szCs w:val="24"/>
              </w:rPr>
              <w:t>.</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B65FF7" w:rsidP="00310E13">
            <w:pPr>
              <w:snapToGrid w:val="0"/>
              <w:jc w:val="both"/>
              <w:rPr>
                <w:rFonts w:ascii="Times New Roman" w:hAnsi="Times New Roman"/>
                <w:sz w:val="24"/>
                <w:szCs w:val="24"/>
              </w:rPr>
            </w:pPr>
            <w:r w:rsidRPr="00355B22">
              <w:rPr>
                <w:rFonts w:ascii="Times New Roman" w:hAnsi="Times New Roman"/>
                <w:sz w:val="24"/>
                <w:szCs w:val="24"/>
              </w:rPr>
              <w:t xml:space="preserve">Akmenos upės </w:t>
            </w:r>
            <w:r w:rsidR="005B4CF7" w:rsidRPr="00355B22">
              <w:rPr>
                <w:rFonts w:ascii="Times New Roman" w:hAnsi="Times New Roman"/>
                <w:sz w:val="24"/>
                <w:szCs w:val="24"/>
              </w:rPr>
              <w:t>ašine linija</w:t>
            </w:r>
            <w:r w:rsidRPr="00355B22">
              <w:rPr>
                <w:rFonts w:ascii="Times New Roman" w:hAnsi="Times New Roman"/>
                <w:sz w:val="24"/>
                <w:szCs w:val="24"/>
              </w:rPr>
              <w:t>, LVŽ, 563000020082 (v.s.), 563000020191 (v.s.).</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B65FF7" w:rsidP="00310E13">
            <w:pPr>
              <w:snapToGrid w:val="0"/>
              <w:jc w:val="both"/>
              <w:rPr>
                <w:rFonts w:ascii="Times New Roman" w:hAnsi="Times New Roman"/>
                <w:sz w:val="24"/>
                <w:szCs w:val="24"/>
              </w:rPr>
            </w:pPr>
            <w:r w:rsidRPr="00355B22">
              <w:rPr>
                <w:rFonts w:ascii="Times New Roman" w:hAnsi="Times New Roman"/>
                <w:sz w:val="24"/>
                <w:szCs w:val="24"/>
              </w:rPr>
              <w:t>563000020191 (v.s.), 563000020084 (v.s.).</w:t>
            </w:r>
          </w:p>
        </w:tc>
      </w:tr>
    </w:tbl>
    <w:p w:rsidR="00823864" w:rsidRPr="00355B22" w:rsidRDefault="00823864"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w:t>
      </w:r>
      <w:r w:rsidR="00823864" w:rsidRPr="00355B22">
        <w:rPr>
          <w:rFonts w:ascii="Times New Roman" w:hAnsi="Times New Roman"/>
          <w:b/>
          <w:sz w:val="24"/>
          <w:szCs w:val="24"/>
        </w:rPr>
        <w:t>5</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Ežkepių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krašto reikšmės kelio Nr. 218 sklypą 560470010002, 560400060234 (i.s.), kerta geležinkelio</w:t>
            </w:r>
            <w:r w:rsidR="00DA5CE0"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560480010003, 560400060032 (v.s.), 560400060158 (v.s.), 560400060032 (v.s.), 560400060226 (v.s.), 560400070111 (v.s.), 560480010003</w:t>
            </w:r>
            <w:r w:rsidR="00DA5CE0" w:rsidRPr="00355B22">
              <w:rPr>
                <w:rFonts w:ascii="Times New Roman" w:hAnsi="Times New Roman"/>
                <w:sz w:val="24"/>
                <w:szCs w:val="24"/>
              </w:rPr>
              <w:t xml:space="preserve">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DA5CE0">
            <w:pPr>
              <w:snapToGrid w:val="0"/>
              <w:jc w:val="both"/>
              <w:rPr>
                <w:rFonts w:ascii="Times New Roman" w:hAnsi="Times New Roman"/>
                <w:sz w:val="24"/>
                <w:szCs w:val="24"/>
              </w:rPr>
            </w:pPr>
            <w:r w:rsidRPr="00355B22">
              <w:rPr>
                <w:rFonts w:ascii="Times New Roman" w:hAnsi="Times New Roman"/>
                <w:sz w:val="24"/>
                <w:szCs w:val="24"/>
              </w:rPr>
              <w:t xml:space="preserve">560480010003 (v.s.), </w:t>
            </w:r>
            <w:r w:rsidR="00DA5CE0" w:rsidRPr="00355B22">
              <w:rPr>
                <w:rFonts w:ascii="Times New Roman" w:hAnsi="Times New Roman"/>
                <w:sz w:val="24"/>
                <w:szCs w:val="24"/>
              </w:rPr>
              <w:t xml:space="preserve">560400060029 </w:t>
            </w:r>
            <w:r w:rsidRPr="00355B22">
              <w:rPr>
                <w:rFonts w:ascii="Times New Roman" w:hAnsi="Times New Roman"/>
                <w:sz w:val="24"/>
                <w:szCs w:val="24"/>
              </w:rPr>
              <w:t>(v.s.), kerta vietinės reikšmės kelią, 5604</w:t>
            </w:r>
            <w:r w:rsidR="00DA5CE0" w:rsidRPr="00355B22">
              <w:rPr>
                <w:rFonts w:ascii="Times New Roman" w:hAnsi="Times New Roman"/>
                <w:sz w:val="24"/>
                <w:szCs w:val="24"/>
              </w:rPr>
              <w:t>000</w:t>
            </w:r>
            <w:r w:rsidRPr="00355B22">
              <w:rPr>
                <w:rFonts w:ascii="Times New Roman" w:hAnsi="Times New Roman"/>
                <w:sz w:val="24"/>
                <w:szCs w:val="24"/>
              </w:rPr>
              <w:t>6</w:t>
            </w:r>
            <w:r w:rsidR="00DA5CE0" w:rsidRPr="00355B22">
              <w:rPr>
                <w:rFonts w:ascii="Times New Roman" w:hAnsi="Times New Roman"/>
                <w:sz w:val="24"/>
                <w:szCs w:val="24"/>
              </w:rPr>
              <w:t>00</w:t>
            </w:r>
            <w:r w:rsidRPr="00355B22">
              <w:rPr>
                <w:rFonts w:ascii="Times New Roman" w:hAnsi="Times New Roman"/>
                <w:sz w:val="24"/>
                <w:szCs w:val="24"/>
              </w:rPr>
              <w:t xml:space="preserve">10 (v.s.), 560400060004 (i.s.), kerta geležinkelio </w:t>
            </w:r>
            <w:r w:rsidR="00DA5CE0" w:rsidRPr="00355B22">
              <w:rPr>
                <w:rFonts w:ascii="Times New Roman" w:hAnsi="Times New Roman"/>
                <w:sz w:val="24"/>
                <w:szCs w:val="24"/>
              </w:rPr>
              <w:t xml:space="preserve">Kretinga - Darbėnai – Medininkai - Skuodas </w:t>
            </w:r>
            <w:r w:rsidRPr="00355B22">
              <w:rPr>
                <w:rFonts w:ascii="Times New Roman" w:hAnsi="Times New Roman"/>
                <w:sz w:val="24"/>
                <w:szCs w:val="24"/>
              </w:rPr>
              <w:t>sklypą 560480010003, LVŽ, kerta krašto reikšmės kelio Nr. 218 sklypą 560470010002.</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560400070087 (i.s.), 560400070082 (i.s.), 560400070022 (i.s.), 560400070096 (i.s.), kerta vietinės reikšmės kelią, 560400070015 (i.s.), 560400070019 (i.s.), 560400070025 (i.s.), 560400070027 (i.s.).</w:t>
            </w:r>
          </w:p>
        </w:tc>
      </w:tr>
    </w:tbl>
    <w:p w:rsidR="00823864" w:rsidRPr="00355B22" w:rsidRDefault="00823864" w:rsidP="00823864">
      <w:pPr>
        <w:spacing w:before="40"/>
        <w:rPr>
          <w:rFonts w:ascii="Times New Roman" w:hAnsi="Times New Roman"/>
          <w:sz w:val="24"/>
          <w:szCs w:val="24"/>
        </w:rPr>
      </w:pPr>
    </w:p>
    <w:p w:rsidR="00823864" w:rsidRPr="00355B22" w:rsidRDefault="00997B6B" w:rsidP="00823864">
      <w:pPr>
        <w:rPr>
          <w:rFonts w:ascii="Times New Roman" w:hAnsi="Times New Roman"/>
          <w:sz w:val="24"/>
          <w:szCs w:val="24"/>
        </w:rPr>
      </w:pPr>
      <w:r w:rsidRPr="00355B22">
        <w:rPr>
          <w:rFonts w:ascii="Times New Roman" w:hAnsi="Times New Roman"/>
          <w:b/>
          <w:sz w:val="24"/>
          <w:szCs w:val="24"/>
        </w:rPr>
        <w:t>1</w:t>
      </w:r>
      <w:r w:rsidR="00823864" w:rsidRPr="00355B22">
        <w:rPr>
          <w:rFonts w:ascii="Times New Roman" w:hAnsi="Times New Roman"/>
          <w:b/>
          <w:sz w:val="24"/>
          <w:szCs w:val="24"/>
        </w:rPr>
        <w:t>.11.16 lentelė.</w:t>
      </w:r>
      <w:r w:rsidR="00823864" w:rsidRPr="00355B22">
        <w:rPr>
          <w:rFonts w:ascii="Times New Roman" w:hAnsi="Times New Roman"/>
          <w:sz w:val="24"/>
          <w:szCs w:val="24"/>
        </w:rPr>
        <w:t xml:space="preserve"> Gargždupio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82386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823864" w:rsidRPr="00355B22" w:rsidRDefault="00823864" w:rsidP="00310E1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864" w:rsidRPr="00355B22" w:rsidRDefault="00823864" w:rsidP="00310E1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2386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823864" w:rsidRPr="00355B22" w:rsidRDefault="00823864" w:rsidP="00310E13">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864" w:rsidRPr="00355B22" w:rsidRDefault="000103C4" w:rsidP="00310E13">
            <w:pPr>
              <w:snapToGrid w:val="0"/>
              <w:jc w:val="both"/>
              <w:rPr>
                <w:rFonts w:ascii="Times New Roman" w:hAnsi="Times New Roman"/>
                <w:sz w:val="24"/>
                <w:szCs w:val="24"/>
              </w:rPr>
            </w:pPr>
            <w:r w:rsidRPr="00355B22">
              <w:rPr>
                <w:rFonts w:ascii="Times New Roman" w:hAnsi="Times New Roman"/>
                <w:sz w:val="24"/>
                <w:szCs w:val="24"/>
              </w:rPr>
              <w:t>563000070018 (i.s.).</w:t>
            </w:r>
          </w:p>
        </w:tc>
      </w:tr>
      <w:tr w:rsidR="0082386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823864" w:rsidRPr="00355B22" w:rsidRDefault="00823864" w:rsidP="00310E13">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864" w:rsidRPr="00355B22" w:rsidRDefault="000103C4" w:rsidP="00153D82">
            <w:pPr>
              <w:snapToGrid w:val="0"/>
              <w:jc w:val="both"/>
              <w:rPr>
                <w:rFonts w:ascii="Times New Roman" w:hAnsi="Times New Roman"/>
                <w:sz w:val="24"/>
                <w:szCs w:val="24"/>
              </w:rPr>
            </w:pPr>
            <w:r w:rsidRPr="00355B22">
              <w:rPr>
                <w:rFonts w:ascii="Times New Roman" w:hAnsi="Times New Roman"/>
                <w:sz w:val="24"/>
                <w:szCs w:val="24"/>
              </w:rPr>
              <w:t xml:space="preserve">LVŽ, 563000020007 (v.s.), 563000020065 (i.s.), 563000020004 (i.s.), LVŽ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2301</w:t>
            </w:r>
            <w:r w:rsidR="00153D82" w:rsidRPr="00355B22">
              <w:rPr>
                <w:rFonts w:ascii="Times New Roman" w:hAnsi="Times New Roman"/>
                <w:sz w:val="24"/>
                <w:szCs w:val="24"/>
              </w:rPr>
              <w:t>)</w:t>
            </w:r>
            <w:r w:rsidRPr="00355B22">
              <w:rPr>
                <w:rFonts w:ascii="Times New Roman" w:hAnsi="Times New Roman"/>
                <w:sz w:val="24"/>
                <w:szCs w:val="24"/>
              </w:rPr>
              <w:t>.</w:t>
            </w:r>
          </w:p>
        </w:tc>
      </w:tr>
      <w:tr w:rsidR="0082386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823864" w:rsidRPr="00355B22" w:rsidRDefault="00823864" w:rsidP="00310E13">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864" w:rsidRPr="00355B22" w:rsidRDefault="000103C4" w:rsidP="000103C4">
            <w:pPr>
              <w:snapToGrid w:val="0"/>
              <w:jc w:val="both"/>
              <w:rPr>
                <w:rFonts w:ascii="Times New Roman" w:hAnsi="Times New Roman"/>
                <w:sz w:val="24"/>
                <w:szCs w:val="24"/>
              </w:rPr>
            </w:pPr>
            <w:r w:rsidRPr="00355B22">
              <w:rPr>
                <w:rFonts w:ascii="Times New Roman" w:hAnsi="Times New Roman"/>
                <w:sz w:val="24"/>
                <w:szCs w:val="24"/>
              </w:rPr>
              <w:t>563000020003 (v.s.), 563000020197 (v</w:t>
            </w:r>
            <w:r w:rsidR="00153D82" w:rsidRPr="00355B22">
              <w:rPr>
                <w:rFonts w:ascii="Times New Roman" w:hAnsi="Times New Roman"/>
                <w:sz w:val="24"/>
                <w:szCs w:val="24"/>
              </w:rPr>
              <w:t>.s.), 563000020114 (v.s.), LVŽ (</w:t>
            </w:r>
            <w:r w:rsidRPr="00355B22">
              <w:rPr>
                <w:rFonts w:ascii="Times New Roman" w:hAnsi="Times New Roman"/>
                <w:sz w:val="24"/>
                <w:szCs w:val="24"/>
              </w:rPr>
              <w:t>kerta rajoninės reikšmės kelią Nr. 2301</w:t>
            </w:r>
            <w:r w:rsidR="00153D82" w:rsidRPr="00355B22">
              <w:rPr>
                <w:rFonts w:ascii="Times New Roman" w:hAnsi="Times New Roman"/>
                <w:sz w:val="24"/>
                <w:szCs w:val="24"/>
              </w:rPr>
              <w:t>)</w:t>
            </w:r>
            <w:r w:rsidRPr="00355B22">
              <w:rPr>
                <w:rFonts w:ascii="Times New Roman" w:hAnsi="Times New Roman"/>
                <w:sz w:val="24"/>
                <w:szCs w:val="24"/>
              </w:rPr>
              <w:t xml:space="preserve">, 563000020013 (v.s.), 563000020088 (i.s.), </w:t>
            </w:r>
            <w:r w:rsidRPr="00355B22">
              <w:rPr>
                <w:rFonts w:ascii="Times New Roman" w:hAnsi="Times New Roman"/>
                <w:sz w:val="24"/>
                <w:szCs w:val="24"/>
              </w:rPr>
              <w:lastRenderedPageBreak/>
              <w:t xml:space="preserve">563000020045 (v.s.), 563000020097 (v.s.), 563000020124 (v.s.), 563000080008 (v.s.),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w:t>
            </w:r>
          </w:p>
        </w:tc>
      </w:tr>
    </w:tbl>
    <w:p w:rsidR="00823864" w:rsidRPr="00355B22" w:rsidRDefault="00823864" w:rsidP="00DB109D">
      <w:pPr>
        <w:rPr>
          <w:rFonts w:ascii="Times New Roman" w:hAnsi="Times New Roman"/>
          <w:b/>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w:t>
      </w:r>
      <w:r w:rsidR="000103C4" w:rsidRPr="00355B22">
        <w:rPr>
          <w:rFonts w:ascii="Times New Roman" w:hAnsi="Times New Roman"/>
          <w:b/>
          <w:sz w:val="24"/>
          <w:szCs w:val="24"/>
        </w:rPr>
        <w:t>7</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Genčų Medsėdžių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DA5CE0">
            <w:pPr>
              <w:snapToGrid w:val="0"/>
              <w:jc w:val="both"/>
              <w:rPr>
                <w:rFonts w:ascii="Times New Roman" w:hAnsi="Times New Roman"/>
                <w:sz w:val="24"/>
                <w:szCs w:val="24"/>
              </w:rPr>
            </w:pPr>
            <w:r w:rsidRPr="00355B22">
              <w:rPr>
                <w:rFonts w:ascii="Times New Roman" w:hAnsi="Times New Roman"/>
                <w:sz w:val="24"/>
                <w:szCs w:val="24"/>
              </w:rPr>
              <w:t>563000010166 (v.s.), LVŽ, 5630</w:t>
            </w:r>
            <w:r w:rsidR="00DA5CE0" w:rsidRPr="00355B22">
              <w:rPr>
                <w:rFonts w:ascii="Times New Roman" w:hAnsi="Times New Roman"/>
                <w:sz w:val="24"/>
                <w:szCs w:val="24"/>
              </w:rPr>
              <w:t>000</w:t>
            </w:r>
            <w:r w:rsidRPr="00355B22">
              <w:rPr>
                <w:rFonts w:ascii="Times New Roman" w:hAnsi="Times New Roman"/>
                <w:sz w:val="24"/>
                <w:szCs w:val="24"/>
              </w:rPr>
              <w:t>2</w:t>
            </w:r>
            <w:r w:rsidR="00DA5CE0" w:rsidRPr="00355B22">
              <w:rPr>
                <w:rFonts w:ascii="Times New Roman" w:hAnsi="Times New Roman"/>
                <w:sz w:val="24"/>
                <w:szCs w:val="24"/>
              </w:rPr>
              <w:t>000</w:t>
            </w:r>
            <w:r w:rsidRPr="00355B22">
              <w:rPr>
                <w:rFonts w:ascii="Times New Roman" w:hAnsi="Times New Roman"/>
                <w:sz w:val="24"/>
                <w:szCs w:val="24"/>
              </w:rPr>
              <w:t>6 (v.s.), LVŽ, 5630</w:t>
            </w:r>
            <w:r w:rsidR="00DA5CE0" w:rsidRPr="00355B22">
              <w:rPr>
                <w:rFonts w:ascii="Times New Roman" w:hAnsi="Times New Roman"/>
                <w:sz w:val="24"/>
                <w:szCs w:val="24"/>
              </w:rPr>
              <w:t>000</w:t>
            </w:r>
            <w:r w:rsidRPr="00355B22">
              <w:rPr>
                <w:rFonts w:ascii="Times New Roman" w:hAnsi="Times New Roman"/>
                <w:sz w:val="24"/>
                <w:szCs w:val="24"/>
              </w:rPr>
              <w:t>1</w:t>
            </w:r>
            <w:r w:rsidR="00DA5CE0" w:rsidRPr="00355B22">
              <w:rPr>
                <w:rFonts w:ascii="Times New Roman" w:hAnsi="Times New Roman"/>
                <w:sz w:val="24"/>
                <w:szCs w:val="24"/>
              </w:rPr>
              <w:t>00</w:t>
            </w:r>
            <w:r w:rsidRPr="00355B22">
              <w:rPr>
                <w:rFonts w:ascii="Times New Roman" w:hAnsi="Times New Roman"/>
                <w:sz w:val="24"/>
                <w:szCs w:val="24"/>
              </w:rPr>
              <w:t xml:space="preserve">51 (v.s.), LVŽ, </w:t>
            </w:r>
            <w:r w:rsidR="00DA5CE0" w:rsidRPr="00355B22">
              <w:rPr>
                <w:rFonts w:ascii="Times New Roman" w:hAnsi="Times New Roman"/>
                <w:sz w:val="24"/>
                <w:szCs w:val="24"/>
              </w:rPr>
              <w:t xml:space="preserve">563000010205 </w:t>
            </w:r>
            <w:r w:rsidRPr="00355B22">
              <w:rPr>
                <w:rFonts w:ascii="Times New Roman" w:hAnsi="Times New Roman"/>
                <w:sz w:val="24"/>
                <w:szCs w:val="24"/>
              </w:rPr>
              <w:t xml:space="preserve">(v.s.),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kerta vietinės reikšmės kelią, 563000010120 (v.s.), 563000010116 (v.s.), 563000010108 (v.s.), 563000010256 (v.s.), 563000080071 (v.s.), 563000080034 (i.s.), 563000080088</w:t>
            </w:r>
            <w:r w:rsidR="00F41DF6" w:rsidRPr="00355B22">
              <w:rPr>
                <w:rFonts w:ascii="Times New Roman" w:hAnsi="Times New Roman"/>
                <w:sz w:val="24"/>
                <w:szCs w:val="24"/>
              </w:rPr>
              <w:t xml:space="preserve">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563000080088 (v.s.), 563000080049 (v.s.), 563000080035 (v.s.), 563000080022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563000080022 (v.s.), 563000080035 (v.s.), 563700040090 (v.s.), 563700040054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233531" w:rsidP="00F41DF6">
            <w:pPr>
              <w:snapToGrid w:val="0"/>
              <w:jc w:val="both"/>
              <w:rPr>
                <w:rFonts w:ascii="Times New Roman" w:hAnsi="Times New Roman"/>
                <w:sz w:val="24"/>
                <w:szCs w:val="24"/>
              </w:rPr>
            </w:pPr>
            <w:r w:rsidRPr="00355B22">
              <w:rPr>
                <w:rFonts w:ascii="Times New Roman" w:hAnsi="Times New Roman"/>
                <w:sz w:val="24"/>
                <w:szCs w:val="24"/>
              </w:rPr>
              <w:t>563700040084 (i.s.), LVŽ (</w:t>
            </w:r>
            <w:r w:rsidR="00F12637" w:rsidRPr="00355B22">
              <w:rPr>
                <w:rFonts w:ascii="Times New Roman" w:hAnsi="Times New Roman"/>
                <w:sz w:val="24"/>
                <w:szCs w:val="24"/>
              </w:rPr>
              <w:t>kerta rajoninės reikšmės kelią Nr. 2315</w:t>
            </w:r>
            <w:r w:rsidRPr="00355B22">
              <w:rPr>
                <w:rFonts w:ascii="Times New Roman" w:hAnsi="Times New Roman"/>
                <w:sz w:val="24"/>
                <w:szCs w:val="24"/>
              </w:rPr>
              <w:t>)</w:t>
            </w:r>
            <w:r w:rsidR="00F12637" w:rsidRPr="00355B22">
              <w:rPr>
                <w:rFonts w:ascii="Times New Roman" w:hAnsi="Times New Roman"/>
                <w:sz w:val="24"/>
                <w:szCs w:val="24"/>
              </w:rPr>
              <w:t xml:space="preserve">, 563000010268 (v.s.), </w:t>
            </w:r>
            <w:r w:rsidR="00F41DF6" w:rsidRPr="00355B22">
              <w:rPr>
                <w:rFonts w:ascii="Times New Roman" w:hAnsi="Times New Roman"/>
                <w:sz w:val="24"/>
                <w:szCs w:val="24"/>
              </w:rPr>
              <w:t>563700040000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vietinės reikšmės kelią, 563700030481 (i.s.), 563700040107 (i.s.), 563700030019 (i.s.), kerta vietinės reikšmės kelią, 563700030007 (i.s.), 563700030078 (i.s.), 563700030286 (i.s.), 563700030137 (i.s.), 563700030136 (i.s.), 563700030110 (i.s.), 563700030331 (i.s.), 563700030309 (i.s.), LVŽ.</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563700030288 (i.s.), 563700030443 (i.s.), LVŽ, 563700030329 (i.s.), kerta vietinės reikšmės kelią, 563000010166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w:t>
      </w:r>
      <w:r w:rsidR="000103C4" w:rsidRPr="00355B22">
        <w:rPr>
          <w:rFonts w:ascii="Times New Roman" w:hAnsi="Times New Roman"/>
          <w:b/>
          <w:sz w:val="24"/>
          <w:szCs w:val="24"/>
        </w:rPr>
        <w:t>8</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Grūšlaukės</w:t>
      </w:r>
      <w:r w:rsidR="00F41DF6" w:rsidRPr="00355B22">
        <w:rPr>
          <w:rFonts w:ascii="Times New Roman" w:hAnsi="Times New Roman"/>
          <w:sz w:val="24"/>
          <w:szCs w:val="24"/>
        </w:rPr>
        <w:t xml:space="preserve"> </w:t>
      </w:r>
      <w:r w:rsidR="00DB109D"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561400030013 (i.s.), 561400030050 (v.s.), 561400030049 (v.s.), 561400030045 (v.s.), 5614000300</w:t>
            </w:r>
            <w:r w:rsidR="007F4D09" w:rsidRPr="00355B22">
              <w:rPr>
                <w:rFonts w:ascii="Times New Roman" w:hAnsi="Times New Roman"/>
                <w:sz w:val="24"/>
                <w:szCs w:val="24"/>
              </w:rPr>
              <w:t>44 (v.s.), 561400030048 (v.s.), 561400030312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7F4D09" w:rsidP="007163E4">
            <w:pPr>
              <w:snapToGrid w:val="0"/>
              <w:jc w:val="both"/>
              <w:rPr>
                <w:rFonts w:ascii="Times New Roman" w:hAnsi="Times New Roman"/>
                <w:sz w:val="24"/>
                <w:szCs w:val="24"/>
              </w:rPr>
            </w:pPr>
            <w:r w:rsidRPr="00355B22">
              <w:rPr>
                <w:rFonts w:ascii="Times New Roman" w:hAnsi="Times New Roman"/>
                <w:sz w:val="24"/>
                <w:szCs w:val="24"/>
              </w:rPr>
              <w:t xml:space="preserve">561400030312 (v.s.), </w:t>
            </w:r>
            <w:r w:rsidR="00F12637" w:rsidRPr="00355B22">
              <w:rPr>
                <w:rFonts w:ascii="Times New Roman" w:hAnsi="Times New Roman"/>
                <w:sz w:val="24"/>
                <w:szCs w:val="24"/>
              </w:rPr>
              <w:t xml:space="preserve">561400030048 (v.s.), </w:t>
            </w:r>
            <w:r w:rsidR="00F41DF6" w:rsidRPr="00355B22">
              <w:rPr>
                <w:rFonts w:ascii="Times New Roman" w:hAnsi="Times New Roman"/>
                <w:sz w:val="24"/>
                <w:szCs w:val="24"/>
              </w:rPr>
              <w:t>LVŽ, 561400030</w:t>
            </w:r>
            <w:r w:rsidR="00F12637" w:rsidRPr="00355B22">
              <w:rPr>
                <w:rFonts w:ascii="Times New Roman" w:hAnsi="Times New Roman"/>
                <w:sz w:val="24"/>
                <w:szCs w:val="24"/>
              </w:rPr>
              <w:t>201 (v.s.), 561400030284 (v.s.), 5614</w:t>
            </w:r>
            <w:r w:rsidR="007163E4" w:rsidRPr="00355B22">
              <w:rPr>
                <w:rFonts w:ascii="Times New Roman" w:hAnsi="Times New Roman"/>
                <w:sz w:val="24"/>
                <w:szCs w:val="24"/>
              </w:rPr>
              <w:t>000</w:t>
            </w:r>
            <w:r w:rsidR="00F12637" w:rsidRPr="00355B22">
              <w:rPr>
                <w:rFonts w:ascii="Times New Roman" w:hAnsi="Times New Roman"/>
                <w:sz w:val="24"/>
                <w:szCs w:val="24"/>
              </w:rPr>
              <w:t>3</w:t>
            </w:r>
            <w:r w:rsidR="007163E4" w:rsidRPr="00355B22">
              <w:rPr>
                <w:rFonts w:ascii="Times New Roman" w:hAnsi="Times New Roman"/>
                <w:sz w:val="24"/>
                <w:szCs w:val="24"/>
              </w:rPr>
              <w:t>0</w:t>
            </w:r>
            <w:r w:rsidR="00F12637" w:rsidRPr="00355B22">
              <w:rPr>
                <w:rFonts w:ascii="Times New Roman" w:hAnsi="Times New Roman"/>
                <w:sz w:val="24"/>
                <w:szCs w:val="24"/>
              </w:rPr>
              <w:t xml:space="preserve">310 (v.s.), LVŽ, </w:t>
            </w:r>
            <w:r w:rsidR="007163E4" w:rsidRPr="00355B22">
              <w:rPr>
                <w:rFonts w:ascii="Times New Roman" w:hAnsi="Times New Roman"/>
                <w:sz w:val="24"/>
                <w:szCs w:val="24"/>
              </w:rPr>
              <w:t xml:space="preserve">561400030201 </w:t>
            </w:r>
            <w:r w:rsidR="00F12637" w:rsidRPr="00355B22">
              <w:rPr>
                <w:rFonts w:ascii="Times New Roman" w:hAnsi="Times New Roman"/>
                <w:sz w:val="24"/>
                <w:szCs w:val="24"/>
              </w:rPr>
              <w:t>(v.s.), 561400030280 (v.s.), 561400030262 (v.s.), 561400030259 (v.s.), 5614</w:t>
            </w:r>
            <w:r w:rsidR="007163E4" w:rsidRPr="00355B22">
              <w:rPr>
                <w:rFonts w:ascii="Times New Roman" w:hAnsi="Times New Roman"/>
                <w:sz w:val="24"/>
                <w:szCs w:val="24"/>
              </w:rPr>
              <w:t>000</w:t>
            </w:r>
            <w:r w:rsidR="00F12637" w:rsidRPr="00355B22">
              <w:rPr>
                <w:rFonts w:ascii="Times New Roman" w:hAnsi="Times New Roman"/>
                <w:sz w:val="24"/>
                <w:szCs w:val="24"/>
              </w:rPr>
              <w:t>3</w:t>
            </w:r>
            <w:r w:rsidR="007163E4" w:rsidRPr="00355B22">
              <w:rPr>
                <w:rFonts w:ascii="Times New Roman" w:hAnsi="Times New Roman"/>
                <w:sz w:val="24"/>
                <w:szCs w:val="24"/>
              </w:rPr>
              <w:t>0</w:t>
            </w:r>
            <w:r w:rsidR="00F12637" w:rsidRPr="00355B22">
              <w:rPr>
                <w:rFonts w:ascii="Times New Roman" w:hAnsi="Times New Roman"/>
                <w:sz w:val="24"/>
                <w:szCs w:val="24"/>
              </w:rPr>
              <w:t>125 (i.s.), 561400030108 (i.s.), 561400030111 (v.s.), 561400030178 (v.s.), 561400030108 (i.s.), 561400030110 (v.s.), 561400030020 (i.s.), 561400030123 (i.s.), 561400030122 (i.s.), 561400030043 (i.s.), 561400030315 (i.s.), 561400030021 (i.s.), kerta vietinės reikšmės kelią, 561400010253 (i.s.), 561400010222 (i.s.), 561400010252 (i.s.), 561400010192 (i.s.), 561400010255 (i.s.), 561400010261 (i.s.), LVŽ, 561400010047 (i.s.), kerta vietinės reikšmės kelią, 561400010020 (i.s.), 561400010019 (i.s.), kerta vietinės reikšmės kelią, 561400010005 (v.s.), 561400010002 (i.s.), 561400010200 (i.s.), 561400010067 (i.s.), 562000020120 (i.s.), 561400010195 (v.s.), 561400010025 (v.s.), 561400010239 (v.s.), 561400010016 (v.s.), 561400010071 (v.s.), 561400010262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7163E4">
            <w:pPr>
              <w:snapToGrid w:val="0"/>
              <w:jc w:val="both"/>
              <w:rPr>
                <w:rFonts w:ascii="Times New Roman" w:hAnsi="Times New Roman"/>
                <w:sz w:val="24"/>
                <w:szCs w:val="24"/>
              </w:rPr>
            </w:pPr>
            <w:r w:rsidRPr="00355B22">
              <w:rPr>
                <w:rFonts w:ascii="Times New Roman" w:hAnsi="Times New Roman"/>
                <w:sz w:val="24"/>
                <w:szCs w:val="24"/>
              </w:rPr>
              <w:t xml:space="preserve">561400010262 (v.s.), </w:t>
            </w:r>
            <w:r w:rsidR="007163E4" w:rsidRPr="00355B22">
              <w:rPr>
                <w:rFonts w:ascii="Times New Roman" w:hAnsi="Times New Roman"/>
                <w:sz w:val="24"/>
                <w:szCs w:val="24"/>
              </w:rPr>
              <w:t xml:space="preserve">562000020158 </w:t>
            </w:r>
            <w:r w:rsidRPr="00355B22">
              <w:rPr>
                <w:rFonts w:ascii="Times New Roman" w:hAnsi="Times New Roman"/>
                <w:sz w:val="24"/>
                <w:szCs w:val="24"/>
              </w:rPr>
              <w:t xml:space="preserve">(i.s.), 561400010180 (v.s.), </w:t>
            </w:r>
            <w:r w:rsidR="007163E4" w:rsidRPr="00355B22">
              <w:rPr>
                <w:rFonts w:ascii="Times New Roman" w:hAnsi="Times New Roman"/>
                <w:sz w:val="24"/>
                <w:szCs w:val="24"/>
              </w:rPr>
              <w:t xml:space="preserve">562000020179 </w:t>
            </w:r>
            <w:r w:rsidRPr="00355B22">
              <w:rPr>
                <w:rFonts w:ascii="Times New Roman" w:hAnsi="Times New Roman"/>
                <w:sz w:val="24"/>
                <w:szCs w:val="24"/>
              </w:rPr>
              <w:t>(</w:t>
            </w:r>
            <w:r w:rsidR="007163E4" w:rsidRPr="00355B22">
              <w:rPr>
                <w:rFonts w:ascii="Times New Roman" w:hAnsi="Times New Roman"/>
                <w:sz w:val="24"/>
                <w:szCs w:val="24"/>
              </w:rPr>
              <w:t>i</w:t>
            </w:r>
            <w:r w:rsidRPr="00355B22">
              <w:rPr>
                <w:rFonts w:ascii="Times New Roman" w:hAnsi="Times New Roman"/>
                <w:sz w:val="24"/>
                <w:szCs w:val="24"/>
              </w:rPr>
              <w:t>.s.).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562000010000 (i.s.), 561400010012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561400010012 (v.s.), 561400010027 (i.s.).</w:t>
            </w:r>
          </w:p>
        </w:tc>
      </w:tr>
      <w:tr w:rsidR="00F12637" w:rsidRPr="00355B22" w:rsidTr="00B70A6B">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0467B2">
            <w:pPr>
              <w:snapToGrid w:val="0"/>
              <w:jc w:val="both"/>
              <w:rPr>
                <w:rFonts w:ascii="Times New Roman" w:hAnsi="Times New Roman"/>
                <w:sz w:val="24"/>
                <w:szCs w:val="24"/>
              </w:rPr>
            </w:pPr>
            <w:r w:rsidRPr="00355B22">
              <w:rPr>
                <w:rFonts w:ascii="Times New Roman" w:hAnsi="Times New Roman"/>
                <w:sz w:val="24"/>
                <w:szCs w:val="24"/>
              </w:rPr>
              <w:t xml:space="preserve">561400010052 (v.s.), 561400010150 (v.s.), 561400010155 (v.s.), 561400010058 (v.s.), 561400010061 (v.s.), 561400010055 (v.s.), 561400010070 (v.s.), </w:t>
            </w:r>
            <w:r w:rsidRPr="00355B22">
              <w:rPr>
                <w:rFonts w:ascii="Times New Roman" w:hAnsi="Times New Roman"/>
                <w:sz w:val="24"/>
                <w:szCs w:val="24"/>
              </w:rPr>
              <w:lastRenderedPageBreak/>
              <w:t xml:space="preserve">561400010272 (v.s.), 561400010006 (v.s.), 561400010228 (v.s.), 561400010118 (v.s.), 561400010042 (v.s.), 561400010085 (v.s.), 561400010171 (v.s.), 561400010148 (v.s.), 561400010197 (v.s.), 561400010142 (v.s.), 561400010066 (v.s.), 561400010242 (v.s.), 561400010139 (v.s.), 561400010060 (v.s.), 561400010059 (v.s.), 561400010017 (v.s.), 561400010220 (v.s.), </w:t>
            </w:r>
            <w:r w:rsidR="000467B2" w:rsidRPr="00355B22">
              <w:rPr>
                <w:rFonts w:ascii="Times New Roman" w:hAnsi="Times New Roman"/>
                <w:sz w:val="24"/>
                <w:szCs w:val="24"/>
              </w:rPr>
              <w:t xml:space="preserve">561400010106 (i.s.), 561400010037 (v.s.), 561400010238 (v.s.), 561400010145 (i.s.), 561400010015 (i.s.), </w:t>
            </w:r>
            <w:r w:rsidRPr="00355B22">
              <w:rPr>
                <w:rFonts w:ascii="Times New Roman" w:hAnsi="Times New Roman"/>
                <w:sz w:val="24"/>
                <w:szCs w:val="24"/>
              </w:rPr>
              <w:t>LVŽ, kerta rojoninės reikšmės kelio Nr. 2305 sklypą 561470010000, 561400020313 (i.s.), 561400020249 (i.s.), 561400020141 (i.s.), 561400020250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561400020147 (v.s.), 563000060212 (i.s.), 561400020269 (v.s.), 561400020220 (v.s.), 563000060212 (i.s.), 561400020083 (v.s.), 561400020176 (v.s.), 561400020303 (v.s.), 561400020182 (v.s.), 561400020237 (v.s.), 561400020017 (v.s.), 563000060212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LVŽ, 561400020207 (i.s.), LVŽ, 561400020236 (i.s.), kerta vietinės reikšmės kelią, 561400020159 (i.s.), LVŽ, 563000060027 (v.s.), 563000050051 (v.s.), kerta rojoninės reikšmės kelią Nr. 2327, 561400020012 (v.s.), 561400020093 (v.s.), 561400020097 (v.s.), 561400020311, 561400020091, 561400020089,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561400020049 (v.s.), 561400020246 (v.s.), 561400020193 (v.s.), 561400020148 (v.s.), 561400020136 (v.s.), 561400020117 (v.s.), 561400020196 (v.s.), 561400020295 (v.s.), 561400020218 (v.s.), 561400020227 (v.s.), 561400020094 (v.s.), 561400020135 (v.s.), 561400020238 (v.s.), 561400020260 (v.s.), 561400020137 (v.s.), kerta vietinės reikšmės kelią, 561400040047 (v.s.), 561400040008 (v.s.), 561400020242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561400020242 (v.s.), 561400040052 (v.s.), kerta vienės reikšmės kelią, LVŽ, 563000040152 (i.s.), LVŽ, 563070010000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0467B2">
            <w:pPr>
              <w:snapToGrid w:val="0"/>
              <w:jc w:val="both"/>
              <w:rPr>
                <w:rFonts w:ascii="Times New Roman" w:hAnsi="Times New Roman"/>
                <w:sz w:val="24"/>
                <w:szCs w:val="24"/>
              </w:rPr>
            </w:pPr>
            <w:r w:rsidRPr="00355B22">
              <w:rPr>
                <w:rFonts w:ascii="Times New Roman" w:hAnsi="Times New Roman"/>
                <w:sz w:val="24"/>
                <w:szCs w:val="24"/>
              </w:rPr>
              <w:t xml:space="preserve">561400040159 (v.s.), LVŽ, 561400040006 (v.s.), 561400040009 (v.s.), 561400040054 (v.s.), 561400040013 (v.s.), 561400040029 (v.s.), 561400040010 (v.s.), 561400040005 (v.s.), 561400040021 (v.s.), 561400040012 (v.s.), 561400040194 (v.s.), Narmanšakės upelio </w:t>
            </w:r>
            <w:r w:rsidR="005B4CF7" w:rsidRPr="00355B22">
              <w:rPr>
                <w:rFonts w:ascii="Times New Roman" w:hAnsi="Times New Roman"/>
                <w:sz w:val="24"/>
                <w:szCs w:val="24"/>
              </w:rPr>
              <w:t>ašine linija</w:t>
            </w:r>
            <w:r w:rsidRPr="00355B22">
              <w:rPr>
                <w:rFonts w:ascii="Times New Roman" w:hAnsi="Times New Roman"/>
                <w:sz w:val="24"/>
                <w:szCs w:val="24"/>
              </w:rPr>
              <w:t>, 5630</w:t>
            </w:r>
            <w:r w:rsidR="000467B2" w:rsidRPr="00355B22">
              <w:rPr>
                <w:rFonts w:ascii="Times New Roman" w:hAnsi="Times New Roman"/>
                <w:sz w:val="24"/>
                <w:szCs w:val="24"/>
              </w:rPr>
              <w:t>00040304 (i.s.), 561400040016 (v.s.), 561400040023 (v</w:t>
            </w:r>
            <w:r w:rsidRPr="00355B22">
              <w:rPr>
                <w:rFonts w:ascii="Times New Roman" w:hAnsi="Times New Roman"/>
                <w:sz w:val="24"/>
                <w:szCs w:val="24"/>
              </w:rPr>
              <w:t>.s.).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rojoninės reikšmės kelio Nr. 2305 sklypą 561470010000, 561400040110 (i.s.), 561400040017 (i.s.), 561400040030 (v.s.), 561400040079 (v.s.), 561400040078 (v.s.), 561400040080 (v.s.), 561400040128 (v.s.), 561400040035 (v.s.), 561400040036 (v.s.), 561400040037 (v.s.), 561400040055 (v.s.), 561400040045 (i.s.), 561400040133 (i.s.), 561400040140 (v.s.), 561400040018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.1</w:t>
      </w:r>
      <w:r w:rsidR="000103C4" w:rsidRPr="00355B22">
        <w:rPr>
          <w:rFonts w:ascii="Times New Roman" w:hAnsi="Times New Roman"/>
          <w:b/>
          <w:sz w:val="24"/>
          <w:szCs w:val="24"/>
        </w:rPr>
        <w:t>9</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Ilginių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1471DB">
            <w:pPr>
              <w:snapToGrid w:val="0"/>
              <w:jc w:val="both"/>
              <w:rPr>
                <w:rFonts w:ascii="Times New Roman" w:hAnsi="Times New Roman"/>
                <w:sz w:val="24"/>
                <w:szCs w:val="24"/>
              </w:rPr>
            </w:pPr>
            <w:r w:rsidRPr="00355B22">
              <w:rPr>
                <w:rFonts w:ascii="Times New Roman" w:hAnsi="Times New Roman"/>
                <w:sz w:val="24"/>
                <w:szCs w:val="24"/>
              </w:rPr>
              <w:t>5604</w:t>
            </w:r>
            <w:r w:rsidR="001471DB" w:rsidRPr="00355B22">
              <w:rPr>
                <w:rFonts w:ascii="Times New Roman" w:hAnsi="Times New Roman"/>
                <w:sz w:val="24"/>
                <w:szCs w:val="24"/>
              </w:rPr>
              <w:t>000</w:t>
            </w:r>
            <w:r w:rsidRPr="00355B22">
              <w:rPr>
                <w:rFonts w:ascii="Times New Roman" w:hAnsi="Times New Roman"/>
                <w:sz w:val="24"/>
                <w:szCs w:val="24"/>
              </w:rPr>
              <w:t>8</w:t>
            </w:r>
            <w:r w:rsidR="001471DB" w:rsidRPr="00355B22">
              <w:rPr>
                <w:rFonts w:ascii="Times New Roman" w:hAnsi="Times New Roman"/>
                <w:sz w:val="24"/>
                <w:szCs w:val="24"/>
              </w:rPr>
              <w:t>0</w:t>
            </w:r>
            <w:r w:rsidRPr="00355B22">
              <w:rPr>
                <w:rFonts w:ascii="Times New Roman" w:hAnsi="Times New Roman"/>
                <w:sz w:val="24"/>
                <w:szCs w:val="24"/>
              </w:rPr>
              <w:t>190 (i.s.), LVŽ, 560400080114 (i.s.), 560400080194 (i.s.), 560470010002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560400080266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560400080301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 560400080173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560400080081 (i.s.), kerta vietinės reikšmės kelią, LVŽ, 560400080312 (i.s.), 560400080277 (i.s.), 560400080154 (i.s.), 560400080048 (i.s.), 560400080055 (i.s.), 560400080058 (i.s.), kerta vietinės reikšmės kelią, LVŽ.</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20</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Joskaudų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 xml:space="preserve">Gyvenamųjų vietovių ribų </w:t>
            </w:r>
            <w:r w:rsidRPr="00355B22">
              <w:lastRenderedPageBreak/>
              <w:t>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560400030158 (v.s.), 560400030157 (v.s.), 560400030081 (v.s.), 560400030294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560400030024 (v.s.), 560400030294 (i.s.), kerta vietinės reikšmės kelią, 560400030151 (i.s.), 560400030152 (i.s.), 560400030112 (i.s.),</w:t>
            </w:r>
            <w:r w:rsidR="00036930" w:rsidRPr="00355B22">
              <w:rPr>
                <w:rFonts w:ascii="Times New Roman" w:hAnsi="Times New Roman"/>
                <w:sz w:val="24"/>
                <w:szCs w:val="24"/>
              </w:rPr>
              <w:t xml:space="preserve"> 560400030149 (v.s.), 560400030112 (i.s.), </w:t>
            </w:r>
            <w:r w:rsidRPr="00355B22">
              <w:rPr>
                <w:rFonts w:ascii="Times New Roman" w:hAnsi="Times New Roman"/>
                <w:sz w:val="24"/>
                <w:szCs w:val="24"/>
              </w:rPr>
              <w:t xml:space="preserve"> 560400030231 (i.s.), 560400030222 (i.s.), 560400030176 (i.s.), 560400030085 (i.s.), kerta vietinės reikšmės kelią, 560400030043 (i.s.), 560400030022 (i.s.), 560400030230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560400030230 (v.s.), kerta vietinės reikšmės kelią, 560400020066 (v.s.), 560400030149 (v.s.), kerta Upalės upelį, palei vietinės reikšmės kelią, 560400030066 (v.s.), 560400020257 (v.s.), 560400020227 (v.s.), 560400020204 (v.s.),</w:t>
            </w:r>
            <w:r w:rsidR="006D3A97" w:rsidRPr="00355B22">
              <w:rPr>
                <w:rFonts w:ascii="Times New Roman" w:hAnsi="Times New Roman"/>
                <w:sz w:val="24"/>
                <w:szCs w:val="24"/>
              </w:rPr>
              <w:t xml:space="preserve"> LVŽ,</w:t>
            </w:r>
            <w:r w:rsidRPr="00355B22">
              <w:rPr>
                <w:rFonts w:ascii="Times New Roman" w:hAnsi="Times New Roman"/>
                <w:sz w:val="24"/>
                <w:szCs w:val="24"/>
              </w:rPr>
              <w:t xml:space="preserve"> 560400020082 (v.s.), 560400020162 (v.s.), 560400020245 (v.s.), 560400020157 (v.s.), kerta rajoninės reikšmės kelią Nr. 2309, 560400020131 (v.s.), 560400020023 (v.s.), kerta vietinės reikšmės kelią, 560400020242 (i.s.), 560400020026 (i.s.), kerta vietinės reikšmės kelią, 560400020180 (i.s.), LVŽ, 560400020165 (v.s.), 560400020143 (i.s.), LVŽ.</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560400020250 (i.s.), 560400020013 (v.s.), 560400020012 (v.s.), 560400020250 (i.s.), kerta vietinės reikšmės kelią, 560400020252 (i.s.), kerta vietinės reikšmės kelią, 560400020289 (i.s.), kerta vietinės reikšmės kelią, 560400020252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rajoninės reikšmės kelią Nr. 2309, 560400030079 (v.s.), 560400030034 (v.s.), 560400030208 (v.s.), 566000070229 (i.s.), 566000070332 (i.s.), 566000070315 (i.s.), 560400030190 (i.s.), 560400030193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560400030193 (v.s.), 560400030127 (v.s.), 560400030041 (v.s.), 560400030173 (v.s.), 560400030188 (v.s.), 560400030175 (v.s.), 560400030061 (v.s.), 560400030074 (v.s.), 560400030045 (v.s.), LVŽ, 560400030138 (v.s.), 560400030227 (v.s.), 560400030259 (v.s.), LVŽ, 560400030194 (v.s.), 560400030191 (v.s.), 560400030157 (v.s.), 560400030122 (v.s.), 560400030121 (v.s.), 560400030120 (v.s.), 560400030119 (v.s.), 560400030118 (v.s.), 560400030117 (v.s.), 560400030116 (v.s.), 560400030158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560400030106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b/>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21</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Juzumų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560400080267 (i.s.), 560400080061 (i.s.), 123 (i.s.), LVŽ, 560400080190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6000A4" w:rsidP="00F12637">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F12637" w:rsidRPr="00355B22">
              <w:rPr>
                <w:rFonts w:ascii="Times New Roman" w:hAnsi="Times New Roman"/>
                <w:sz w:val="24"/>
                <w:szCs w:val="24"/>
              </w:rPr>
              <w:t xml:space="preserve">, 560400080058 (v.s.), 560400080055 (v.s.), 560400080048 (v.s.), 560400080154 (v.s.), 560400080277 (v.s.), 560400080312 (v.s.), </w:t>
            </w:r>
            <w:r w:rsidRPr="00355B22">
              <w:rPr>
                <w:rFonts w:ascii="Times New Roman" w:hAnsi="Times New Roman"/>
                <w:sz w:val="24"/>
                <w:szCs w:val="24"/>
              </w:rPr>
              <w:t>LVŽ (kerta vietinės reikšmės kelią)</w:t>
            </w:r>
            <w:r w:rsidR="00F12637" w:rsidRPr="00355B22">
              <w:rPr>
                <w:rFonts w:ascii="Times New Roman" w:hAnsi="Times New Roman"/>
                <w:sz w:val="24"/>
                <w:szCs w:val="24"/>
              </w:rPr>
              <w:t xml:space="preserve">, 560400080081 (v.s.), LVŽ, 560400080173 (v.s.), LVŽ, 560400080301 (v.s.), </w:t>
            </w:r>
            <w:r w:rsidR="00E041BB" w:rsidRPr="00355B22">
              <w:rPr>
                <w:rFonts w:ascii="Times New Roman" w:hAnsi="Times New Roman"/>
                <w:sz w:val="24"/>
                <w:szCs w:val="24"/>
              </w:rPr>
              <w:t xml:space="preserve">LVŽ (vietinės reikšmės kelio pakraščiu), </w:t>
            </w:r>
            <w:r w:rsidR="00F12637" w:rsidRPr="00355B22">
              <w:rPr>
                <w:rFonts w:ascii="Times New Roman" w:hAnsi="Times New Roman"/>
                <w:sz w:val="24"/>
                <w:szCs w:val="24"/>
              </w:rPr>
              <w:t>560400080266</w:t>
            </w:r>
            <w:r w:rsidR="007163E4" w:rsidRPr="00355B22">
              <w:rPr>
                <w:rFonts w:ascii="Times New Roman" w:hAnsi="Times New Roman"/>
                <w:sz w:val="24"/>
                <w:szCs w:val="24"/>
              </w:rPr>
              <w:t xml:space="preserve">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151A58" w:rsidP="00B27576">
            <w:pPr>
              <w:snapToGrid w:val="0"/>
              <w:jc w:val="both"/>
              <w:rPr>
                <w:rFonts w:ascii="Times New Roman" w:hAnsi="Times New Roman"/>
                <w:sz w:val="24"/>
                <w:szCs w:val="24"/>
              </w:rPr>
            </w:pPr>
            <w:r w:rsidRPr="00355B22">
              <w:rPr>
                <w:rFonts w:ascii="Times New Roman" w:hAnsi="Times New Roman"/>
                <w:sz w:val="24"/>
                <w:szCs w:val="24"/>
              </w:rPr>
              <w:t>Kerta krašto reikšmės kelio sklypą Nr. 560470010002, 560400080164 (i.s.)</w:t>
            </w:r>
            <w:r w:rsidR="00B27576" w:rsidRPr="00355B22">
              <w:rPr>
                <w:rFonts w:ascii="Times New Roman" w:hAnsi="Times New Roman"/>
                <w:sz w:val="24"/>
                <w:szCs w:val="24"/>
              </w:rPr>
              <w:t>.</w:t>
            </w:r>
            <w:r w:rsidRPr="00355B22">
              <w:rPr>
                <w:rFonts w:ascii="Times New Roman" w:hAnsi="Times New Roman"/>
                <w:sz w:val="24"/>
                <w:szCs w:val="24"/>
              </w:rPr>
              <w:t xml:space="preserve"> </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E90EED">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B27576" w:rsidP="00B27576">
            <w:pPr>
              <w:snapToGrid w:val="0"/>
              <w:jc w:val="both"/>
              <w:rPr>
                <w:rFonts w:ascii="Times New Roman" w:hAnsi="Times New Roman"/>
                <w:sz w:val="24"/>
                <w:szCs w:val="24"/>
              </w:rPr>
            </w:pPr>
            <w:r w:rsidRPr="00355B22">
              <w:rPr>
                <w:rFonts w:ascii="Times New Roman" w:hAnsi="Times New Roman"/>
                <w:sz w:val="24"/>
                <w:szCs w:val="24"/>
              </w:rPr>
              <w:t>560470010002 (v.s.), 560480010003 (i.s.), LVŽ (kerta vietinės reikšmės kelią), 560400080103 (v.s.), LVŽ.</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151A58">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151A58" w:rsidP="00F12637">
            <w:pPr>
              <w:snapToGrid w:val="0"/>
              <w:jc w:val="both"/>
              <w:rPr>
                <w:rFonts w:ascii="Times New Roman" w:hAnsi="Times New Roman"/>
                <w:sz w:val="24"/>
                <w:szCs w:val="24"/>
              </w:rPr>
            </w:pPr>
            <w:r w:rsidRPr="00355B22">
              <w:rPr>
                <w:rFonts w:ascii="Times New Roman" w:hAnsi="Times New Roman"/>
                <w:sz w:val="24"/>
                <w:szCs w:val="24"/>
              </w:rPr>
              <w:t>560400090009 (i.s.).</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151A58">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B27576" w:rsidP="004341A5">
            <w:pPr>
              <w:snapToGrid w:val="0"/>
              <w:jc w:val="both"/>
              <w:rPr>
                <w:rFonts w:ascii="Times New Roman" w:hAnsi="Times New Roman"/>
                <w:sz w:val="24"/>
                <w:szCs w:val="24"/>
              </w:rPr>
            </w:pPr>
            <w:r w:rsidRPr="00355B22">
              <w:rPr>
                <w:rFonts w:ascii="Times New Roman" w:hAnsi="Times New Roman"/>
                <w:sz w:val="24"/>
                <w:szCs w:val="24"/>
              </w:rPr>
              <w:t>LVŽ (k</w:t>
            </w:r>
            <w:r w:rsidR="00151A58" w:rsidRPr="00355B22">
              <w:rPr>
                <w:rFonts w:ascii="Times New Roman" w:hAnsi="Times New Roman"/>
                <w:sz w:val="24"/>
                <w:szCs w:val="24"/>
              </w:rPr>
              <w:t>erta vietinės reikšmės kelią</w:t>
            </w:r>
            <w:r w:rsidRPr="00355B22">
              <w:rPr>
                <w:rFonts w:ascii="Times New Roman" w:hAnsi="Times New Roman"/>
                <w:sz w:val="24"/>
                <w:szCs w:val="24"/>
              </w:rPr>
              <w:t>)</w:t>
            </w:r>
            <w:r w:rsidR="00151A58" w:rsidRPr="00355B22">
              <w:rPr>
                <w:rFonts w:ascii="Times New Roman" w:hAnsi="Times New Roman"/>
                <w:sz w:val="24"/>
                <w:szCs w:val="24"/>
              </w:rPr>
              <w:t xml:space="preserve">, 564700040009 (i.s.), LVŽ (vietinės reikšmės kelio pakraščiu), 564700040202 (i.s.), 564700040083 (i.s.), 564700040203 (i.s.), 564700040083 (i.s.), 564700040083 (i.s.), 564700040075 (i.s.), 564700040114 (i.s.), 564700040024 (i.s.), 564700040022 (i.s.). </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151A58">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151A58" w:rsidP="00F12637">
            <w:pPr>
              <w:snapToGrid w:val="0"/>
              <w:jc w:val="both"/>
              <w:rPr>
                <w:rFonts w:ascii="Times New Roman" w:hAnsi="Times New Roman"/>
                <w:sz w:val="24"/>
                <w:szCs w:val="24"/>
              </w:rPr>
            </w:pPr>
            <w:r w:rsidRPr="00355B22">
              <w:rPr>
                <w:rFonts w:ascii="Times New Roman" w:hAnsi="Times New Roman"/>
                <w:sz w:val="24"/>
                <w:szCs w:val="24"/>
              </w:rPr>
              <w:t xml:space="preserve">560400090018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560480010003 (i.s.).</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151A58">
            <w:pPr>
              <w:pStyle w:val="TableHeading"/>
              <w:suppressLineNumbers w:val="0"/>
              <w:snapToGrid w:val="0"/>
              <w:rPr>
                <w:b w:val="0"/>
              </w:rPr>
            </w:pPr>
            <w:r w:rsidRPr="00355B22">
              <w:rPr>
                <w:b w:val="0"/>
              </w:rPr>
              <w:t>8-7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151A58" w:rsidP="00F12637">
            <w:pPr>
              <w:snapToGrid w:val="0"/>
              <w:jc w:val="both"/>
              <w:rPr>
                <w:rFonts w:ascii="Times New Roman" w:hAnsi="Times New Roman"/>
                <w:sz w:val="24"/>
                <w:szCs w:val="24"/>
              </w:rPr>
            </w:pPr>
            <w:r w:rsidRPr="00355B22">
              <w:rPr>
                <w:rFonts w:ascii="Times New Roman" w:hAnsi="Times New Roman"/>
                <w:sz w:val="24"/>
                <w:szCs w:val="24"/>
              </w:rPr>
              <w:t xml:space="preserve">560400090243 (i.s.), 560400090044 (v.s.), 560400090064 (v.s.), 560400090053 </w:t>
            </w:r>
            <w:r w:rsidRPr="00355B22">
              <w:rPr>
                <w:rFonts w:ascii="Times New Roman" w:hAnsi="Times New Roman"/>
                <w:sz w:val="24"/>
                <w:szCs w:val="24"/>
              </w:rPr>
              <w:lastRenderedPageBreak/>
              <w:t xml:space="preserve">(v.s.), LVŽ (vietinės reikšmės kelio pakraščiu), 560400090240 (i.s.). </w:t>
            </w:r>
          </w:p>
        </w:tc>
      </w:tr>
      <w:tr w:rsidR="00151A5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151A58" w:rsidRPr="00355B22" w:rsidRDefault="00151A58" w:rsidP="00F12637">
            <w:pPr>
              <w:pStyle w:val="TableHeading"/>
              <w:suppressLineNumbers w:val="0"/>
              <w:snapToGrid w:val="0"/>
              <w:rPr>
                <w:b w:val="0"/>
              </w:rPr>
            </w:pPr>
            <w:r w:rsidRPr="00355B22">
              <w:rPr>
                <w:b w:val="0"/>
              </w:rPr>
              <w:lastRenderedPageBreak/>
              <w:t>9-9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1A58" w:rsidRPr="00355B22" w:rsidRDefault="00151A58" w:rsidP="00F12637">
            <w:pPr>
              <w:snapToGrid w:val="0"/>
              <w:jc w:val="both"/>
              <w:rPr>
                <w:rFonts w:ascii="Times New Roman" w:hAnsi="Times New Roman"/>
                <w:sz w:val="24"/>
                <w:szCs w:val="24"/>
              </w:rPr>
            </w:pPr>
            <w:r w:rsidRPr="00355B22">
              <w:rPr>
                <w:rFonts w:ascii="Times New Roman" w:hAnsi="Times New Roman"/>
                <w:sz w:val="24"/>
                <w:szCs w:val="24"/>
              </w:rPr>
              <w:t>560400090243 (i.s.).</w:t>
            </w:r>
          </w:p>
        </w:tc>
      </w:tr>
    </w:tbl>
    <w:p w:rsidR="00DB109D" w:rsidRPr="00355B22" w:rsidRDefault="00DB109D" w:rsidP="00DB109D">
      <w:pPr>
        <w:spacing w:before="40"/>
        <w:rPr>
          <w:rFonts w:ascii="Times New Roman" w:hAnsi="Times New Roman"/>
          <w:sz w:val="24"/>
          <w:szCs w:val="24"/>
        </w:rPr>
      </w:pPr>
    </w:p>
    <w:p w:rsidR="00997B6B" w:rsidRPr="00355B22" w:rsidRDefault="00997B6B"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2</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Kadagynų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560400010090 (v.s.),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LVŽ, 560400010264 (i.s.), 560400010295 (i.s.), kerta vietinės reikšmės kelią, 560400010296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 560400010044 (v.s.), 560400010378 (i.s.), LVŽ, 560400010343 (v.s.), 560400010183 (v.s.), 560400010099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560400010334 (v.s.), 560400010248 (v.s.), 560400010395 (i.s.), 560400010047 (v.s.), 560400010333 (v.s.), 560400010395 (i.s.), 560400010285 (v.s.), 560400010272 (v.s.), 560400010403 (i.s.), kerta vietinės reikšmės kelią, 560400010433</w:t>
            </w:r>
            <w:r w:rsidR="00DB330B" w:rsidRPr="00355B22">
              <w:rPr>
                <w:rFonts w:ascii="Times New Roman" w:hAnsi="Times New Roman"/>
                <w:sz w:val="24"/>
                <w:szCs w:val="24"/>
              </w:rPr>
              <w:t xml:space="preserve">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LVŽ, 560400010031 (i.s.), 560400010031 (i.s.), 560400010084 (i.s.), kerta vietinės reikšmės kelią, 560400010338 (v.s.), 560400010317 (v.s.), 560400010061 (v.s.), 560400010286 (v.s.), 560400010061 (v.s.), 560400010034 (v.s.), 560400010205 (v.s.), kerta vietinės reikšmės kelią, 560400010145 (v.s.), 560400010010 (v.s.), 560400010403 (v.s.), 560400010361 (v.s.), 560400010277 (v.s.), 560400010376 (v.s.), 560400010315 (v.s.), 560400010085 (v.s.), 560400010143 (v.s.), </w:t>
            </w:r>
            <w:r w:rsidR="004341A5" w:rsidRPr="00355B22">
              <w:rPr>
                <w:rFonts w:ascii="Times New Roman" w:hAnsi="Times New Roman"/>
                <w:sz w:val="24"/>
                <w:szCs w:val="24"/>
              </w:rPr>
              <w:t xml:space="preserve">560400010143 </w:t>
            </w:r>
            <w:r w:rsidRPr="00355B22">
              <w:rPr>
                <w:rFonts w:ascii="Times New Roman" w:hAnsi="Times New Roman"/>
                <w:sz w:val="24"/>
                <w:szCs w:val="24"/>
              </w:rPr>
              <w:t>(v.s.).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4341A5" w:rsidP="00F12637">
            <w:pPr>
              <w:snapToGrid w:val="0"/>
              <w:jc w:val="both"/>
              <w:rPr>
                <w:rFonts w:ascii="Times New Roman" w:hAnsi="Times New Roman"/>
                <w:sz w:val="24"/>
                <w:szCs w:val="24"/>
              </w:rPr>
            </w:pPr>
            <w:r w:rsidRPr="00355B22">
              <w:rPr>
                <w:rFonts w:ascii="Times New Roman" w:hAnsi="Times New Roman"/>
                <w:sz w:val="24"/>
                <w:szCs w:val="24"/>
              </w:rPr>
              <w:t xml:space="preserve">560400010143 </w:t>
            </w:r>
            <w:r w:rsidR="00F12637" w:rsidRPr="00355B22">
              <w:rPr>
                <w:rFonts w:ascii="Times New Roman" w:hAnsi="Times New Roman"/>
                <w:sz w:val="24"/>
                <w:szCs w:val="24"/>
              </w:rPr>
              <w:t>(v.s.), 560400010380 (v.s.), 560400010416 (v.s.), 560400010179 (v.s.), 560400010035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560400010035 (v.s.), 560400010126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560400010126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036930">
            <w:pPr>
              <w:snapToGrid w:val="0"/>
              <w:jc w:val="both"/>
              <w:rPr>
                <w:rFonts w:ascii="Times New Roman" w:hAnsi="Times New Roman"/>
                <w:sz w:val="24"/>
                <w:szCs w:val="24"/>
              </w:rPr>
            </w:pPr>
            <w:r w:rsidRPr="00355B22">
              <w:rPr>
                <w:rFonts w:ascii="Times New Roman" w:hAnsi="Times New Roman"/>
                <w:sz w:val="24"/>
                <w:szCs w:val="24"/>
              </w:rPr>
              <w:t xml:space="preserve">560400010126 (v.s.), </w:t>
            </w:r>
            <w:r w:rsidR="00036930" w:rsidRPr="00355B22">
              <w:rPr>
                <w:rFonts w:ascii="Times New Roman" w:hAnsi="Times New Roman"/>
                <w:sz w:val="24"/>
                <w:szCs w:val="24"/>
              </w:rPr>
              <w:t>560400010415 (v.s.),</w:t>
            </w:r>
            <w:r w:rsidR="00E041BB" w:rsidRPr="00355B22">
              <w:rPr>
                <w:rFonts w:ascii="Times New Roman" w:hAnsi="Times New Roman"/>
                <w:sz w:val="24"/>
                <w:szCs w:val="24"/>
              </w:rPr>
              <w:t xml:space="preserve"> </w:t>
            </w:r>
            <w:r w:rsidRPr="00355B22">
              <w:rPr>
                <w:rFonts w:ascii="Times New Roman" w:hAnsi="Times New Roman"/>
                <w:sz w:val="24"/>
                <w:szCs w:val="24"/>
              </w:rPr>
              <w:t>560400010417 (v.s.), 5604</w:t>
            </w:r>
            <w:r w:rsidR="001471DB" w:rsidRPr="00355B22">
              <w:rPr>
                <w:rFonts w:ascii="Times New Roman" w:hAnsi="Times New Roman"/>
                <w:sz w:val="24"/>
                <w:szCs w:val="24"/>
              </w:rPr>
              <w:t>000</w:t>
            </w:r>
            <w:r w:rsidRPr="00355B22">
              <w:rPr>
                <w:rFonts w:ascii="Times New Roman" w:hAnsi="Times New Roman"/>
                <w:sz w:val="24"/>
                <w:szCs w:val="24"/>
              </w:rPr>
              <w:t>1</w:t>
            </w:r>
            <w:r w:rsidR="001471DB" w:rsidRPr="00355B22">
              <w:rPr>
                <w:rFonts w:ascii="Times New Roman" w:hAnsi="Times New Roman"/>
                <w:sz w:val="24"/>
                <w:szCs w:val="24"/>
              </w:rPr>
              <w:t>00</w:t>
            </w:r>
            <w:r w:rsidRPr="00355B22">
              <w:rPr>
                <w:rFonts w:ascii="Times New Roman" w:hAnsi="Times New Roman"/>
                <w:sz w:val="24"/>
                <w:szCs w:val="24"/>
              </w:rPr>
              <w:t>90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b/>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3</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Kalgraužių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560700030074 (v.s.), 560700030078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9F5857" w:rsidP="009F5857">
            <w:pPr>
              <w:snapToGrid w:val="0"/>
              <w:jc w:val="both"/>
              <w:rPr>
                <w:rFonts w:ascii="Times New Roman" w:hAnsi="Times New Roman"/>
                <w:sz w:val="24"/>
                <w:szCs w:val="24"/>
              </w:rPr>
            </w:pPr>
            <w:r w:rsidRPr="00355B22">
              <w:rPr>
                <w:rFonts w:ascii="Times New Roman" w:hAnsi="Times New Roman"/>
                <w:sz w:val="24"/>
                <w:szCs w:val="24"/>
              </w:rPr>
              <w:t>560700030078 (v.s.), LVŽ</w:t>
            </w:r>
            <w:r w:rsidR="00F12637" w:rsidRPr="00355B22">
              <w:rPr>
                <w:rFonts w:ascii="Times New Roman" w:hAnsi="Times New Roman"/>
                <w:sz w:val="24"/>
                <w:szCs w:val="24"/>
              </w:rPr>
              <w:t xml:space="preserve"> </w:t>
            </w:r>
            <w:r w:rsidRPr="00355B22">
              <w:rPr>
                <w:rFonts w:ascii="Times New Roman" w:hAnsi="Times New Roman"/>
                <w:sz w:val="24"/>
                <w:szCs w:val="24"/>
              </w:rPr>
              <w:t>(</w:t>
            </w:r>
            <w:r w:rsidR="00F12637" w:rsidRPr="00355B22">
              <w:rPr>
                <w:rFonts w:ascii="Times New Roman" w:hAnsi="Times New Roman"/>
                <w:sz w:val="24"/>
                <w:szCs w:val="24"/>
              </w:rPr>
              <w:t>kerta vietinės reikšmės kelią</w:t>
            </w:r>
            <w:r w:rsidRPr="00355B22">
              <w:rPr>
                <w:rFonts w:ascii="Times New Roman" w:hAnsi="Times New Roman"/>
                <w:sz w:val="24"/>
                <w:szCs w:val="24"/>
              </w:rPr>
              <w:t>)</w:t>
            </w:r>
            <w:r w:rsidR="00F12637" w:rsidRPr="00355B22">
              <w:rPr>
                <w:rFonts w:ascii="Times New Roman" w:hAnsi="Times New Roman"/>
                <w:sz w:val="24"/>
                <w:szCs w:val="24"/>
              </w:rPr>
              <w:t xml:space="preserve">, </w:t>
            </w:r>
            <w:r w:rsidRPr="00355B22">
              <w:rPr>
                <w:rFonts w:ascii="Times New Roman" w:hAnsi="Times New Roman"/>
                <w:sz w:val="24"/>
                <w:szCs w:val="24"/>
              </w:rPr>
              <w:t>560700030097 (i.s.).</w:t>
            </w:r>
            <w:r w:rsidR="00F12637" w:rsidRPr="00355B22">
              <w:rPr>
                <w:rFonts w:ascii="Times New Roman" w:hAnsi="Times New Roman"/>
                <w:sz w:val="24"/>
                <w:szCs w:val="24"/>
              </w:rPr>
              <w:t xml:space="preserve">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Savivaldybės riba.</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9F5857" w:rsidP="00FE1051">
            <w:pPr>
              <w:snapToGrid w:val="0"/>
              <w:jc w:val="both"/>
              <w:rPr>
                <w:rFonts w:ascii="Times New Roman" w:hAnsi="Times New Roman"/>
                <w:sz w:val="24"/>
                <w:szCs w:val="24"/>
              </w:rPr>
            </w:pPr>
            <w:r w:rsidRPr="00355B22">
              <w:rPr>
                <w:rFonts w:ascii="Times New Roman" w:hAnsi="Times New Roman"/>
                <w:sz w:val="24"/>
                <w:szCs w:val="24"/>
              </w:rPr>
              <w:t xml:space="preserve">LVŽ (kerta vietinės reikšmės kelią), </w:t>
            </w:r>
            <w:r w:rsidR="00F12637" w:rsidRPr="00355B22">
              <w:rPr>
                <w:rFonts w:ascii="Times New Roman" w:hAnsi="Times New Roman"/>
                <w:sz w:val="24"/>
                <w:szCs w:val="24"/>
              </w:rPr>
              <w:t>560700030004 (v.s.), 560700030078 (v.s.),</w:t>
            </w:r>
            <w:r w:rsidR="00FE1051" w:rsidRPr="00355B22">
              <w:rPr>
                <w:rFonts w:ascii="Times New Roman" w:hAnsi="Times New Roman"/>
                <w:sz w:val="24"/>
                <w:szCs w:val="24"/>
              </w:rPr>
              <w:t xml:space="preserve"> LVŽ</w:t>
            </w:r>
            <w:r w:rsidR="00F12637" w:rsidRPr="00355B22">
              <w:rPr>
                <w:rFonts w:ascii="Times New Roman" w:hAnsi="Times New Roman"/>
                <w:sz w:val="24"/>
                <w:szCs w:val="24"/>
              </w:rPr>
              <w:t xml:space="preserve"> </w:t>
            </w:r>
            <w:r w:rsidR="00FE1051" w:rsidRPr="00355B22">
              <w:rPr>
                <w:rFonts w:ascii="Times New Roman" w:hAnsi="Times New Roman"/>
                <w:sz w:val="24"/>
                <w:szCs w:val="24"/>
              </w:rPr>
              <w:t xml:space="preserve">(kerta Šventosios upę, kerta vietinės reikšmės kelią), 560700030061 (v.s.), LVŽ (kerta vietinės reikšmės kelią), 560700030060 (v.s.),  LVŽ (kerta Šventosios upę), </w:t>
            </w:r>
            <w:r w:rsidR="00F12637" w:rsidRPr="00355B22">
              <w:rPr>
                <w:rFonts w:ascii="Times New Roman" w:hAnsi="Times New Roman"/>
                <w:sz w:val="24"/>
                <w:szCs w:val="24"/>
              </w:rPr>
              <w:t xml:space="preserve">560700030074 (v.s.), 560700030076 (v.s.), </w:t>
            </w:r>
            <w:r w:rsidR="00FE1051" w:rsidRPr="00355B22">
              <w:rPr>
                <w:rFonts w:ascii="Times New Roman" w:hAnsi="Times New Roman"/>
                <w:sz w:val="24"/>
                <w:szCs w:val="24"/>
              </w:rPr>
              <w:t xml:space="preserve">LVŽ (kerta Šventosios upę), </w:t>
            </w:r>
            <w:r w:rsidR="00F12637" w:rsidRPr="00355B22">
              <w:rPr>
                <w:rFonts w:ascii="Times New Roman" w:hAnsi="Times New Roman"/>
                <w:sz w:val="24"/>
                <w:szCs w:val="24"/>
              </w:rPr>
              <w:t>5607000300</w:t>
            </w:r>
            <w:r w:rsidR="00FE1051" w:rsidRPr="00355B22">
              <w:rPr>
                <w:rFonts w:ascii="Times New Roman" w:hAnsi="Times New Roman"/>
                <w:sz w:val="24"/>
                <w:szCs w:val="24"/>
              </w:rPr>
              <w:t>81</w:t>
            </w:r>
            <w:r w:rsidR="00F12637" w:rsidRPr="00355B22">
              <w:rPr>
                <w:rFonts w:ascii="Times New Roman" w:hAnsi="Times New Roman"/>
                <w:sz w:val="24"/>
                <w:szCs w:val="24"/>
              </w:rPr>
              <w:t xml:space="preserve"> (v.s.), LVŽ,</w:t>
            </w:r>
            <w:r w:rsidR="00FE1051" w:rsidRPr="00355B22">
              <w:rPr>
                <w:rFonts w:ascii="Times New Roman" w:hAnsi="Times New Roman"/>
                <w:sz w:val="24"/>
                <w:szCs w:val="24"/>
              </w:rPr>
              <w:t xml:space="preserve"> 560700030043 (v.s.),</w:t>
            </w:r>
            <w:r w:rsidR="00F12637" w:rsidRPr="00355B22">
              <w:rPr>
                <w:rFonts w:ascii="Times New Roman" w:hAnsi="Times New Roman"/>
                <w:sz w:val="24"/>
                <w:szCs w:val="24"/>
              </w:rPr>
              <w:t xml:space="preserve"> </w:t>
            </w:r>
            <w:r w:rsidR="00FE1051" w:rsidRPr="00355B22">
              <w:rPr>
                <w:rFonts w:ascii="Times New Roman" w:hAnsi="Times New Roman"/>
                <w:sz w:val="24"/>
                <w:szCs w:val="24"/>
              </w:rPr>
              <w:t>560700030081 (v.s.), LVŽ (</w:t>
            </w:r>
            <w:r w:rsidR="00F12637" w:rsidRPr="00355B22">
              <w:rPr>
                <w:rFonts w:ascii="Times New Roman" w:hAnsi="Times New Roman"/>
                <w:sz w:val="24"/>
                <w:szCs w:val="24"/>
              </w:rPr>
              <w:t>kerta vietinės reikšmės kelią</w:t>
            </w:r>
            <w:r w:rsidR="00FE1051" w:rsidRPr="00355B22">
              <w:rPr>
                <w:rFonts w:ascii="Times New Roman" w:hAnsi="Times New Roman"/>
                <w:sz w:val="24"/>
                <w:szCs w:val="24"/>
              </w:rPr>
              <w:t>)</w:t>
            </w:r>
            <w:r w:rsidR="00F12637" w:rsidRPr="00355B22">
              <w:rPr>
                <w:rFonts w:ascii="Times New Roman" w:hAnsi="Times New Roman"/>
                <w:sz w:val="24"/>
                <w:szCs w:val="24"/>
              </w:rPr>
              <w:t>,</w:t>
            </w:r>
            <w:r w:rsidR="00FE1051" w:rsidRPr="00355B22">
              <w:rPr>
                <w:rFonts w:ascii="Times New Roman" w:hAnsi="Times New Roman"/>
                <w:sz w:val="24"/>
                <w:szCs w:val="24"/>
              </w:rPr>
              <w:t xml:space="preserve"> 560700030082 (v.s.), </w:t>
            </w:r>
            <w:r w:rsidR="00F12637" w:rsidRPr="00355B22">
              <w:rPr>
                <w:rFonts w:ascii="Times New Roman" w:hAnsi="Times New Roman"/>
                <w:sz w:val="24"/>
                <w:szCs w:val="24"/>
              </w:rPr>
              <w:t xml:space="preserve">560700030059 (v.s.), LVŽ, 560700030039 (v.s.), 560700030045 (v.s.), </w:t>
            </w:r>
            <w:r w:rsidR="00FE1051" w:rsidRPr="00355B22">
              <w:rPr>
                <w:rFonts w:ascii="Times New Roman" w:hAnsi="Times New Roman"/>
                <w:sz w:val="24"/>
                <w:szCs w:val="24"/>
              </w:rPr>
              <w:t>LVŽ (</w:t>
            </w:r>
            <w:r w:rsidR="00F12637" w:rsidRPr="00355B22">
              <w:rPr>
                <w:rFonts w:ascii="Times New Roman" w:hAnsi="Times New Roman"/>
                <w:sz w:val="24"/>
                <w:szCs w:val="24"/>
              </w:rPr>
              <w:t>kerta Šventosios upę</w:t>
            </w:r>
            <w:r w:rsidR="00FE1051" w:rsidRPr="00355B22">
              <w:rPr>
                <w:rFonts w:ascii="Times New Roman" w:hAnsi="Times New Roman"/>
                <w:sz w:val="24"/>
                <w:szCs w:val="24"/>
              </w:rPr>
              <w:t>)</w:t>
            </w:r>
            <w:r w:rsidR="00F12637" w:rsidRPr="00355B22">
              <w:rPr>
                <w:rFonts w:ascii="Times New Roman" w:hAnsi="Times New Roman"/>
                <w:sz w:val="24"/>
                <w:szCs w:val="24"/>
              </w:rPr>
              <w:t>, 560700030018 (v.s.),</w:t>
            </w:r>
            <w:r w:rsidR="00FE1051" w:rsidRPr="00355B22">
              <w:rPr>
                <w:rFonts w:ascii="Times New Roman" w:hAnsi="Times New Roman"/>
                <w:sz w:val="24"/>
                <w:szCs w:val="24"/>
              </w:rPr>
              <w:t xml:space="preserve"> 560700030088 (i.s.),</w:t>
            </w:r>
            <w:r w:rsidR="00F12637" w:rsidRPr="00355B22">
              <w:rPr>
                <w:rFonts w:ascii="Times New Roman" w:hAnsi="Times New Roman"/>
                <w:sz w:val="24"/>
                <w:szCs w:val="24"/>
              </w:rPr>
              <w:t xml:space="preserve"> 560700030076 (v.s.), 560700030074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w:t>
            </w:r>
          </w:p>
        </w:tc>
      </w:tr>
      <w:tr w:rsidR="00A65DCB"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65DCB" w:rsidRPr="00355B22" w:rsidRDefault="00A65DCB"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DCB" w:rsidRPr="00355B22" w:rsidRDefault="00A65DCB" w:rsidP="00F12637">
            <w:pPr>
              <w:snapToGrid w:val="0"/>
              <w:jc w:val="both"/>
              <w:rPr>
                <w:rFonts w:ascii="Times New Roman" w:hAnsi="Times New Roman"/>
                <w:sz w:val="24"/>
                <w:szCs w:val="24"/>
              </w:rPr>
            </w:pPr>
            <w:r w:rsidRPr="00355B22">
              <w:rPr>
                <w:rFonts w:ascii="Times New Roman" w:hAnsi="Times New Roman"/>
                <w:sz w:val="24"/>
                <w:szCs w:val="24"/>
              </w:rPr>
              <w:t>LVŽ, 560700020008 (v.s.), rajono riba.</w:t>
            </w:r>
          </w:p>
        </w:tc>
      </w:tr>
      <w:tr w:rsidR="00A65DCB"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65DCB" w:rsidRPr="00355B22" w:rsidRDefault="00A65DCB" w:rsidP="00F12637">
            <w:pPr>
              <w:pStyle w:val="TableHeading"/>
              <w:suppressLineNumbers w:val="0"/>
              <w:snapToGrid w:val="0"/>
              <w:rPr>
                <w:b w:val="0"/>
              </w:rPr>
            </w:pPr>
            <w:r w:rsidRPr="00355B22">
              <w:rPr>
                <w:b w:val="0"/>
              </w:rPr>
              <w:t>7-6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5DCB" w:rsidRPr="00355B22" w:rsidRDefault="00A65DCB" w:rsidP="00A65DCB">
            <w:pPr>
              <w:snapToGrid w:val="0"/>
              <w:jc w:val="both"/>
              <w:rPr>
                <w:rFonts w:ascii="Times New Roman" w:hAnsi="Times New Roman"/>
                <w:sz w:val="24"/>
                <w:szCs w:val="24"/>
              </w:rPr>
            </w:pPr>
            <w:r w:rsidRPr="00355B22">
              <w:rPr>
                <w:rFonts w:ascii="Times New Roman" w:hAnsi="Times New Roman"/>
                <w:sz w:val="24"/>
                <w:szCs w:val="24"/>
              </w:rPr>
              <w:t xml:space="preserve">LVŽ, 560700020008 (v.s.), </w:t>
            </w:r>
            <w:r w:rsidR="005E2584" w:rsidRPr="00355B22">
              <w:rPr>
                <w:rFonts w:ascii="Times New Roman" w:hAnsi="Times New Roman"/>
                <w:sz w:val="24"/>
                <w:szCs w:val="24"/>
              </w:rPr>
              <w:t>LVŽ (</w:t>
            </w:r>
            <w:r w:rsidRPr="00355B22">
              <w:rPr>
                <w:rFonts w:ascii="Times New Roman" w:hAnsi="Times New Roman"/>
                <w:sz w:val="24"/>
                <w:szCs w:val="24"/>
              </w:rPr>
              <w:t>kerta Darbos upelį</w:t>
            </w:r>
            <w:r w:rsidR="005E2584" w:rsidRPr="00355B22">
              <w:rPr>
                <w:rFonts w:ascii="Times New Roman" w:hAnsi="Times New Roman"/>
                <w:sz w:val="24"/>
                <w:szCs w:val="24"/>
              </w:rPr>
              <w:t>)</w:t>
            </w:r>
            <w:r w:rsidRPr="00355B22">
              <w:rPr>
                <w:rFonts w:ascii="Times New Roman" w:hAnsi="Times New Roman"/>
                <w:sz w:val="24"/>
                <w:szCs w:val="24"/>
              </w:rPr>
              <w:t xml:space="preserve">, 560700020005 (v.s.), LVŽ, </w:t>
            </w:r>
            <w:r w:rsidRPr="00355B22">
              <w:rPr>
                <w:rFonts w:ascii="Times New Roman" w:hAnsi="Times New Roman"/>
                <w:sz w:val="24"/>
                <w:szCs w:val="24"/>
              </w:rPr>
              <w:lastRenderedPageBreak/>
              <w:t>560700020012 (i.s), LVŽ.</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4</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Kašučių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A20B46">
            <w:pPr>
              <w:snapToGrid w:val="0"/>
              <w:jc w:val="both"/>
              <w:rPr>
                <w:rFonts w:ascii="Times New Roman" w:hAnsi="Times New Roman"/>
                <w:sz w:val="24"/>
                <w:szCs w:val="24"/>
              </w:rPr>
            </w:pPr>
            <w:r w:rsidRPr="00355B22">
              <w:rPr>
                <w:rFonts w:ascii="Times New Roman" w:hAnsi="Times New Roman"/>
                <w:sz w:val="24"/>
                <w:szCs w:val="24"/>
              </w:rPr>
              <w:t>563000020019 (v.s.), 563000020</w:t>
            </w:r>
            <w:r w:rsidR="00A20B46" w:rsidRPr="00355B22">
              <w:rPr>
                <w:rFonts w:ascii="Times New Roman" w:hAnsi="Times New Roman"/>
                <w:sz w:val="24"/>
                <w:szCs w:val="24"/>
              </w:rPr>
              <w:t>089 (v.s.), 560400050330 (i.s.).</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F12637">
            <w:pPr>
              <w:snapToGrid w:val="0"/>
              <w:jc w:val="both"/>
              <w:rPr>
                <w:rFonts w:ascii="Times New Roman" w:hAnsi="Times New Roman"/>
                <w:sz w:val="24"/>
                <w:szCs w:val="24"/>
              </w:rPr>
            </w:pPr>
            <w:r w:rsidRPr="00355B22">
              <w:rPr>
                <w:rFonts w:ascii="Times New Roman" w:hAnsi="Times New Roman"/>
                <w:sz w:val="24"/>
                <w:szCs w:val="24"/>
              </w:rPr>
              <w:t xml:space="preserve">563000020191 (i.s.), 563000020082 </w:t>
            </w:r>
            <w:r w:rsidR="007F04B6" w:rsidRPr="00355B22">
              <w:rPr>
                <w:rFonts w:ascii="Times New Roman" w:hAnsi="Times New Roman"/>
                <w:sz w:val="24"/>
                <w:szCs w:val="24"/>
              </w:rPr>
              <w:t>(i.s.), LVŽ (</w:t>
            </w:r>
            <w:r w:rsidRPr="00355B22">
              <w:rPr>
                <w:rFonts w:ascii="Times New Roman" w:hAnsi="Times New Roman"/>
                <w:sz w:val="24"/>
                <w:szCs w:val="24"/>
              </w:rPr>
              <w:t xml:space="preserve">Akmenos upės </w:t>
            </w:r>
            <w:r w:rsidR="005B4CF7" w:rsidRPr="00355B22">
              <w:rPr>
                <w:rFonts w:ascii="Times New Roman" w:hAnsi="Times New Roman"/>
                <w:sz w:val="24"/>
                <w:szCs w:val="24"/>
              </w:rPr>
              <w:t>ašine linija</w:t>
            </w:r>
            <w:r w:rsidR="007F04B6" w:rsidRPr="00355B22">
              <w:rPr>
                <w:rFonts w:ascii="Times New Roman" w:hAnsi="Times New Roman"/>
                <w:sz w:val="24"/>
                <w:szCs w:val="24"/>
              </w:rPr>
              <w:t>)</w:t>
            </w:r>
            <w:r w:rsidRPr="00355B22">
              <w:rPr>
                <w:rFonts w:ascii="Times New Roman" w:hAnsi="Times New Roman"/>
                <w:sz w:val="24"/>
                <w:szCs w:val="24"/>
              </w:rPr>
              <w:t>.</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F12637">
            <w:pPr>
              <w:snapToGrid w:val="0"/>
              <w:jc w:val="both"/>
              <w:rPr>
                <w:rFonts w:ascii="Times New Roman" w:hAnsi="Times New Roman"/>
                <w:sz w:val="24"/>
                <w:szCs w:val="24"/>
              </w:rPr>
            </w:pPr>
            <w:r w:rsidRPr="00355B22">
              <w:rPr>
                <w:rFonts w:ascii="Times New Roman" w:hAnsi="Times New Roman"/>
                <w:sz w:val="24"/>
                <w:szCs w:val="24"/>
              </w:rPr>
              <w:t>563000020100 (i.s.), 563000020083 (v.s.).</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1471DB">
            <w:pPr>
              <w:snapToGrid w:val="0"/>
              <w:jc w:val="both"/>
              <w:rPr>
                <w:rFonts w:ascii="Times New Roman" w:hAnsi="Times New Roman"/>
                <w:sz w:val="24"/>
                <w:szCs w:val="24"/>
                <w:lang w:val="pt-BR"/>
              </w:rPr>
            </w:pPr>
            <w:r w:rsidRPr="00355B22">
              <w:rPr>
                <w:rFonts w:ascii="Times New Roman" w:hAnsi="Times New Roman"/>
                <w:sz w:val="24"/>
                <w:szCs w:val="24"/>
              </w:rPr>
              <w:t xml:space="preserve">563000020083 (v.s.), 563000020132 (v.s.), 563000020168 (v.s.), 563000020106 (v.s.), 563000020096 (v.s.), 563000020134 (v.s.), 563000010205 (i.s.), kerta rajoninės reikšmės kelią Nr. 2306, 563000010071 (v.s.), 563000010066 (v.s.). </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F12637">
            <w:pPr>
              <w:snapToGrid w:val="0"/>
              <w:jc w:val="both"/>
              <w:rPr>
                <w:rFonts w:ascii="Times New Roman" w:hAnsi="Times New Roman"/>
                <w:sz w:val="24"/>
                <w:szCs w:val="24"/>
                <w:lang w:val="pt-BR"/>
              </w:rPr>
            </w:pPr>
            <w:r w:rsidRPr="00355B22">
              <w:rPr>
                <w:rFonts w:ascii="Times New Roman" w:hAnsi="Times New Roman"/>
                <w:sz w:val="24"/>
                <w:szCs w:val="24"/>
              </w:rPr>
              <w:t xml:space="preserve">563000010066 (v.s.), kerta vietinės reikšmės kelią, 563000010192 (v.s.), 563000010094 (v.s.), 563000010228 (v.s.), 563000010172 (v.s.), 563000010106 (v.s.), 563000010296 (v.s.), 563000010191 (v.s.), 563000010287 (v.s.), Šukupio upelio </w:t>
            </w:r>
            <w:r w:rsidR="005B4CF7" w:rsidRPr="00355B22">
              <w:rPr>
                <w:rFonts w:ascii="Times New Roman" w:hAnsi="Times New Roman"/>
                <w:sz w:val="24"/>
                <w:szCs w:val="24"/>
              </w:rPr>
              <w:t>ašine linija</w:t>
            </w:r>
            <w:r w:rsidRPr="00355B22">
              <w:rPr>
                <w:rFonts w:ascii="Times New Roman" w:hAnsi="Times New Roman"/>
                <w:sz w:val="24"/>
                <w:szCs w:val="24"/>
              </w:rPr>
              <w:t>, 563000010332 (v.s.), 563700030456 (v.s.), 563000010361 (v.s.), 563000010381 (v.s.), kerta Akmenos upę.</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F12637">
            <w:pPr>
              <w:snapToGrid w:val="0"/>
              <w:jc w:val="both"/>
              <w:rPr>
                <w:rFonts w:ascii="Times New Roman" w:hAnsi="Times New Roman"/>
                <w:sz w:val="24"/>
                <w:szCs w:val="24"/>
                <w:lang w:val="pt-BR"/>
              </w:rPr>
            </w:pPr>
            <w:r w:rsidRPr="00355B22">
              <w:rPr>
                <w:rFonts w:ascii="Times New Roman" w:hAnsi="Times New Roman"/>
                <w:sz w:val="24"/>
                <w:szCs w:val="24"/>
                <w:lang w:val="pt-BR"/>
              </w:rPr>
              <w:t>LVŽ, 563000010335 (i.s.), 563000010099 (i.s.), 563000010059 (i.s.), 563000010219 (v.s.), LVŽ, 563000010171 (i.s.), kerta vietinės reikšmės kelią, 563000010083 (v.s.), 563000010059 (i.s.), 563000010194 (v.s.), kerta vietinės reikšmės kelią.</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4341A5">
            <w:pPr>
              <w:snapToGrid w:val="0"/>
              <w:jc w:val="both"/>
              <w:rPr>
                <w:rFonts w:ascii="Times New Roman" w:hAnsi="Times New Roman"/>
                <w:sz w:val="24"/>
                <w:szCs w:val="24"/>
                <w:lang w:val="pt-BR"/>
              </w:rPr>
            </w:pPr>
            <w:r w:rsidRPr="00355B22">
              <w:rPr>
                <w:rFonts w:ascii="Times New Roman" w:hAnsi="Times New Roman"/>
                <w:sz w:val="24"/>
                <w:szCs w:val="24"/>
                <w:lang w:val="pt-BR"/>
              </w:rPr>
              <w:t>563000010199 (i.s.), 563000010167 (i.s.), 563000010200 (i.s.), 563000010342 (i.s.), 563700030373 (i.s.), 563000010063 (i.s.).</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F1263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6000A4" w:rsidP="00F12637">
            <w:pPr>
              <w:snapToGrid w:val="0"/>
              <w:jc w:val="both"/>
              <w:rPr>
                <w:rFonts w:ascii="Times New Roman" w:hAnsi="Times New Roman"/>
                <w:sz w:val="24"/>
                <w:szCs w:val="24"/>
                <w:lang w:val="pt-BR"/>
              </w:rPr>
            </w:pPr>
            <w:r w:rsidRPr="00355B22">
              <w:rPr>
                <w:rFonts w:ascii="Times New Roman" w:hAnsi="Times New Roman"/>
                <w:sz w:val="24"/>
                <w:szCs w:val="24"/>
              </w:rPr>
              <w:t>LVŽ (kerta vietinės reikšmės kelią)</w:t>
            </w:r>
            <w:r w:rsidR="00A20B46" w:rsidRPr="00355B22">
              <w:rPr>
                <w:rFonts w:ascii="Times New Roman" w:hAnsi="Times New Roman"/>
                <w:sz w:val="24"/>
                <w:szCs w:val="24"/>
                <w:lang w:val="pt-BR"/>
              </w:rPr>
              <w:t>, 563000010364 (v.s.), 563000010227 (v.s.), 563000010195 (v.s.), 560400110044 (i.s.), kerta Tenžės upelį, 560400110047 (i.s.), 560400110002 (v.s.), kerta vietinės reikšmės kelią, 563000020089 (v.s.), 563000020019 (v.s.).</w:t>
            </w:r>
          </w:p>
        </w:tc>
      </w:tr>
    </w:tbl>
    <w:p w:rsidR="00DB109D" w:rsidRPr="00355B22" w:rsidRDefault="00DB109D" w:rsidP="00DB109D">
      <w:pPr>
        <w:spacing w:before="40"/>
        <w:rPr>
          <w:rFonts w:ascii="Times New Roman" w:hAnsi="Times New Roman"/>
          <w:sz w:val="24"/>
          <w:szCs w:val="24"/>
          <w:lang w:val="pt-BR"/>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5</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Kiaupiškių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566700030016 (v.s.), 566700030018 (v.s.), </w:t>
            </w:r>
            <w:r w:rsidRPr="00355B22">
              <w:rPr>
                <w:rFonts w:ascii="Times New Roman" w:hAnsi="Times New Roman"/>
                <w:sz w:val="24"/>
                <w:szCs w:val="24"/>
                <w:lang w:val="pt-BR"/>
              </w:rPr>
              <w:t>kerta vietinės reikšmės kelią,</w:t>
            </w:r>
            <w:r w:rsidRPr="00355B22">
              <w:rPr>
                <w:rFonts w:ascii="Times New Roman" w:hAnsi="Times New Roman"/>
                <w:sz w:val="24"/>
                <w:szCs w:val="24"/>
              </w:rPr>
              <w:t xml:space="preserve"> </w:t>
            </w:r>
            <w:r w:rsidRPr="00355B22">
              <w:rPr>
                <w:rFonts w:ascii="Times New Roman" w:hAnsi="Times New Roman"/>
                <w:sz w:val="24"/>
                <w:szCs w:val="24"/>
                <w:lang w:val="pt-BR"/>
              </w:rPr>
              <w:t>566700050021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566700050021 (v.s.), 566700050051 (i.s.), kerta rajoninės reikšmės kelio Nr. 2306 sklypą 566770010000, 560400070001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560400070001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560400070001 (v.s.), 560400070004 (v.s.), 566770010000 (v.s.), kerta krašto reikšmės kelio  Nr. 218 sklypą 566770010001, 566770010001 (v.s.). </w:t>
            </w:r>
          </w:p>
        </w:tc>
      </w:tr>
      <w:tr w:rsidR="00F12637" w:rsidRPr="00355B22" w:rsidTr="00B70A6B">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566770010001 (v.s.), kerta krašto reikšmės kelio Nr. 218 sklypą 566770010001, 566700030085 (v.s.), 5667</w:t>
            </w:r>
            <w:r w:rsidR="005E368D" w:rsidRPr="00355B22">
              <w:rPr>
                <w:rFonts w:ascii="Times New Roman" w:hAnsi="Times New Roman"/>
                <w:sz w:val="24"/>
                <w:szCs w:val="24"/>
              </w:rPr>
              <w:t>00030086 (v.s.), 566700030094 (v</w:t>
            </w:r>
            <w:r w:rsidRPr="00355B22">
              <w:rPr>
                <w:rFonts w:ascii="Times New Roman" w:hAnsi="Times New Roman"/>
                <w:sz w:val="24"/>
                <w:szCs w:val="24"/>
              </w:rPr>
              <w:t xml:space="preserve">.s.), 566700030087 (v.s.), 566700030041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566700030041 (v.s.), 566700030016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6</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Knėžų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Kerta vietinės reikšmės kelią, 563000060155 (v.s.), 563000060141 (v.s.), 563000060138 (v.s.), 563000060139 (v.s.), 563000060008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563000060008 (v.s.), 563000060212 (i.s.), 563000060142 (v.s.), 563000060154 (v.s.), 563000060023 (v.s.), 563000060212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565000040282 (i.s.), 563000060113 (v.s.), 563000060130 (v.s.), 565000040222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E041BB" w:rsidP="004341A5">
            <w:pPr>
              <w:snapToGrid w:val="0"/>
              <w:jc w:val="both"/>
              <w:rPr>
                <w:rFonts w:ascii="Times New Roman" w:hAnsi="Times New Roman"/>
                <w:sz w:val="24"/>
                <w:szCs w:val="24"/>
              </w:rPr>
            </w:pPr>
            <w:r w:rsidRPr="00355B22">
              <w:rPr>
                <w:rFonts w:ascii="Times New Roman" w:hAnsi="Times New Roman"/>
                <w:sz w:val="24"/>
                <w:szCs w:val="24"/>
              </w:rPr>
              <w:t xml:space="preserve">LVŽ (vietinės reikšmės kelio pakraščiu), </w:t>
            </w:r>
            <w:r w:rsidR="00F12637" w:rsidRPr="00355B22">
              <w:rPr>
                <w:rFonts w:ascii="Times New Roman" w:hAnsi="Times New Roman"/>
                <w:sz w:val="24"/>
                <w:szCs w:val="24"/>
              </w:rPr>
              <w:t xml:space="preserve">563000060184 (v.s.), LVŽ, 563000060020 (v.s.), </w:t>
            </w:r>
            <w:r w:rsidR="004341A5" w:rsidRPr="00355B22">
              <w:rPr>
                <w:rFonts w:ascii="Times New Roman" w:hAnsi="Times New Roman"/>
                <w:sz w:val="24"/>
                <w:szCs w:val="24"/>
              </w:rPr>
              <w:t xml:space="preserve">563000060020 </w:t>
            </w:r>
            <w:r w:rsidR="00F12637" w:rsidRPr="00355B22">
              <w:rPr>
                <w:rFonts w:ascii="Times New Roman" w:hAnsi="Times New Roman"/>
                <w:sz w:val="24"/>
                <w:szCs w:val="24"/>
              </w:rPr>
              <w:t>(v.s.).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4341A5" w:rsidP="00F12637">
            <w:pPr>
              <w:snapToGrid w:val="0"/>
              <w:jc w:val="both"/>
              <w:rPr>
                <w:rFonts w:ascii="Times New Roman" w:hAnsi="Times New Roman"/>
                <w:sz w:val="24"/>
                <w:szCs w:val="24"/>
              </w:rPr>
            </w:pPr>
            <w:r w:rsidRPr="00355B22">
              <w:rPr>
                <w:rFonts w:ascii="Times New Roman" w:hAnsi="Times New Roman"/>
                <w:sz w:val="24"/>
                <w:szCs w:val="24"/>
              </w:rPr>
              <w:t xml:space="preserve">563000060020 </w:t>
            </w:r>
            <w:r w:rsidR="00F12637" w:rsidRPr="00355B22">
              <w:rPr>
                <w:rFonts w:ascii="Times New Roman" w:hAnsi="Times New Roman"/>
                <w:sz w:val="24"/>
                <w:szCs w:val="24"/>
              </w:rPr>
              <w:t>(v.s.), 563000060211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563000060207 (i.s.), 563000060081 (i.s.), 563000060079 (i.s.), 563000060082 (i.s.), LVŽ, 563000060159 (i.s.), kerta Akmenos upę, 563000060158 (i.s.), 563000060078 (i.s.), 563000060196 (i.s.), 563000060053 (i.s.), 563000060189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7</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Kumpikų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EE6F32" w:rsidP="00806C14">
            <w:pPr>
              <w:snapToGrid w:val="0"/>
              <w:jc w:val="both"/>
              <w:rPr>
                <w:rFonts w:ascii="Times New Roman" w:hAnsi="Times New Roman"/>
                <w:sz w:val="24"/>
                <w:szCs w:val="24"/>
              </w:rPr>
            </w:pPr>
            <w:r w:rsidRPr="00355B22">
              <w:rPr>
                <w:rFonts w:ascii="Times New Roman" w:hAnsi="Times New Roman"/>
                <w:sz w:val="24"/>
                <w:szCs w:val="24"/>
              </w:rPr>
              <w:t>563000010000 (v.s.),</w:t>
            </w:r>
            <w:r w:rsidR="00F12637" w:rsidRPr="00355B22">
              <w:rPr>
                <w:rFonts w:ascii="Times New Roman" w:hAnsi="Times New Roman"/>
                <w:sz w:val="24"/>
                <w:szCs w:val="24"/>
              </w:rPr>
              <w:t xml:space="preserve"> 563000050008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563070010000 (i.s.), Narmanšakės upelio </w:t>
            </w:r>
            <w:r w:rsidR="005B4CF7" w:rsidRPr="00355B22">
              <w:rPr>
                <w:rFonts w:ascii="Times New Roman" w:hAnsi="Times New Roman"/>
                <w:sz w:val="24"/>
                <w:szCs w:val="24"/>
              </w:rPr>
              <w:t>ašine linija</w:t>
            </w:r>
            <w:r w:rsidR="007D5DF7" w:rsidRPr="00355B22">
              <w:rPr>
                <w:rFonts w:ascii="Times New Roman" w:hAnsi="Times New Roman"/>
                <w:sz w:val="24"/>
                <w:szCs w:val="24"/>
              </w:rPr>
              <w:t>, LVŽ (</w:t>
            </w:r>
            <w:r w:rsidRPr="00355B22">
              <w:rPr>
                <w:rFonts w:ascii="Times New Roman" w:hAnsi="Times New Roman"/>
                <w:sz w:val="24"/>
                <w:szCs w:val="24"/>
              </w:rPr>
              <w:t>kerta vietinės reikšmės kelią</w:t>
            </w:r>
            <w:r w:rsidR="007D5DF7" w:rsidRPr="00355B22">
              <w:rPr>
                <w:rFonts w:ascii="Times New Roman" w:hAnsi="Times New Roman"/>
                <w:sz w:val="24"/>
                <w:szCs w:val="24"/>
              </w:rPr>
              <w:t>)</w:t>
            </w:r>
            <w:r w:rsidRPr="00355B22">
              <w:rPr>
                <w:rFonts w:ascii="Times New Roman" w:hAnsi="Times New Roman"/>
                <w:sz w:val="24"/>
                <w:szCs w:val="24"/>
              </w:rPr>
              <w:t>, 561400040052 (i.s.), 561400020242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LVŽ, 563000060016 (v.s.), 561400040011 (v.s.), 563000060214 (v.s.), 563000040147 (v.s.), 561400020173 (v.s.), kerta rajoninės reikšmės kelią Nr. 2327, LVŽ, 563000060216 (v.s.), LVŽ, 563000040022 (v.s.), 563000060001 (v.s.), 561470010000 (v.s.), LVŽ, 563000060055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563000060055 (v.s.), 563000060212 (i.s.), 563000060002 (v.s.), 563000060056 (v.s.), 563000060163 (v.s.), 563000060212 (i.s.), 563000060056 (v.s.), 563000060212 (i.s.), 563000060143 (v.s.), 563000060116 (v.s.), 563000060117 (v.s.), 563000060114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563000060114 (v.s.), 563000060139 (i.s.), 563000060138 (i.s.), 563000060141 (i.s.), 563000060155 (i.s.), kerta vietinės reikšmės kelią.</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E26F62">
            <w:pPr>
              <w:snapToGrid w:val="0"/>
              <w:jc w:val="both"/>
              <w:rPr>
                <w:rFonts w:ascii="Times New Roman" w:hAnsi="Times New Roman"/>
                <w:sz w:val="24"/>
                <w:szCs w:val="24"/>
              </w:rPr>
            </w:pPr>
            <w:r w:rsidRPr="00355B22">
              <w:rPr>
                <w:rFonts w:ascii="Times New Roman" w:hAnsi="Times New Roman"/>
                <w:sz w:val="24"/>
                <w:szCs w:val="24"/>
              </w:rPr>
              <w:t xml:space="preserve">563000060189 (i.s.), kerta rajoninės reikšmės kelią Nr. 2327, 563000050322 (i.s.), 563000050255 (i.s.), 563000050094 (i.s.), 563000050270 (i.s.), </w:t>
            </w:r>
            <w:r w:rsidR="004341A5" w:rsidRPr="00355B22">
              <w:rPr>
                <w:rFonts w:ascii="Times New Roman" w:hAnsi="Times New Roman"/>
                <w:sz w:val="24"/>
                <w:szCs w:val="24"/>
              </w:rPr>
              <w:t>5630</w:t>
            </w:r>
            <w:r w:rsidR="00E26F62" w:rsidRPr="00355B22">
              <w:rPr>
                <w:rFonts w:ascii="Times New Roman" w:hAnsi="Times New Roman"/>
                <w:sz w:val="24"/>
                <w:szCs w:val="24"/>
              </w:rPr>
              <w:t>000</w:t>
            </w:r>
            <w:r w:rsidR="004341A5" w:rsidRPr="00355B22">
              <w:rPr>
                <w:rFonts w:ascii="Times New Roman" w:hAnsi="Times New Roman"/>
                <w:sz w:val="24"/>
                <w:szCs w:val="24"/>
              </w:rPr>
              <w:t>5</w:t>
            </w:r>
            <w:r w:rsidR="00E26F62" w:rsidRPr="00355B22">
              <w:rPr>
                <w:rFonts w:ascii="Times New Roman" w:hAnsi="Times New Roman"/>
                <w:sz w:val="24"/>
                <w:szCs w:val="24"/>
              </w:rPr>
              <w:t>0</w:t>
            </w:r>
            <w:r w:rsidR="004341A5" w:rsidRPr="00355B22">
              <w:rPr>
                <w:rFonts w:ascii="Times New Roman" w:hAnsi="Times New Roman"/>
                <w:sz w:val="24"/>
                <w:szCs w:val="24"/>
              </w:rPr>
              <w:t xml:space="preserve">303 </w:t>
            </w:r>
            <w:r w:rsidRPr="00355B22">
              <w:rPr>
                <w:rFonts w:ascii="Times New Roman" w:hAnsi="Times New Roman"/>
                <w:sz w:val="24"/>
                <w:szCs w:val="24"/>
              </w:rPr>
              <w:t>(i.s.)</w:t>
            </w:r>
            <w:r w:rsidR="00E26F62" w:rsidRPr="00355B22">
              <w:rPr>
                <w:rFonts w:ascii="Times New Roman" w:hAnsi="Times New Roman"/>
                <w:sz w:val="24"/>
                <w:szCs w:val="24"/>
              </w:rPr>
              <w:t>, kerta vietinės reikšmės kelią, LVŽ.</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7D5DF7">
            <w:pPr>
              <w:snapToGrid w:val="0"/>
              <w:jc w:val="both"/>
              <w:rPr>
                <w:rFonts w:ascii="Times New Roman" w:hAnsi="Times New Roman"/>
                <w:sz w:val="24"/>
                <w:szCs w:val="24"/>
              </w:rPr>
            </w:pPr>
            <w:r w:rsidRPr="00355B22">
              <w:rPr>
                <w:rFonts w:ascii="Times New Roman" w:hAnsi="Times New Roman"/>
                <w:sz w:val="24"/>
                <w:szCs w:val="24"/>
              </w:rPr>
              <w:t xml:space="preserve">563000050347 (i.s.), kerta vietinės reikšmės kelią, 563000050009 (v.s.), 563000050329 (i.s.), kerta Šlaveitos upelį, 563000050328 (i.s.), 563000050064 (i.s.), </w:t>
            </w:r>
            <w:r w:rsidR="007D5DF7" w:rsidRPr="00355B22">
              <w:rPr>
                <w:rFonts w:ascii="Times New Roman" w:hAnsi="Times New Roman"/>
                <w:sz w:val="24"/>
                <w:szCs w:val="24"/>
              </w:rPr>
              <w:t>LVŽ (</w:t>
            </w:r>
            <w:r w:rsidRPr="00355B22">
              <w:rPr>
                <w:rFonts w:ascii="Times New Roman" w:hAnsi="Times New Roman"/>
                <w:sz w:val="24"/>
                <w:szCs w:val="24"/>
              </w:rPr>
              <w:t>kerta vietinės reikšmės kelią</w:t>
            </w:r>
            <w:r w:rsidR="007D5DF7" w:rsidRPr="00355B22">
              <w:rPr>
                <w:rFonts w:ascii="Times New Roman" w:hAnsi="Times New Roman"/>
                <w:sz w:val="24"/>
                <w:szCs w:val="24"/>
              </w:rPr>
              <w:t>)</w:t>
            </w:r>
            <w:r w:rsidRPr="00355B22">
              <w:rPr>
                <w:rFonts w:ascii="Times New Roman" w:hAnsi="Times New Roman"/>
                <w:sz w:val="24"/>
                <w:szCs w:val="24"/>
              </w:rPr>
              <w:t>, 563000050065 (v.s.),</w:t>
            </w:r>
            <w:r w:rsidR="007D5DF7" w:rsidRPr="00355B22">
              <w:rPr>
                <w:rFonts w:ascii="Times New Roman" w:hAnsi="Times New Roman"/>
                <w:sz w:val="24"/>
                <w:szCs w:val="24"/>
              </w:rPr>
              <w:t xml:space="preserve"> 563000040083 (i.s.), LVŽ (</w:t>
            </w:r>
            <w:r w:rsidRPr="00355B22">
              <w:rPr>
                <w:rFonts w:ascii="Times New Roman" w:hAnsi="Times New Roman"/>
                <w:sz w:val="24"/>
                <w:szCs w:val="24"/>
              </w:rPr>
              <w:t>kerta vietinės reikšmės kelią</w:t>
            </w:r>
            <w:r w:rsidR="007D5DF7" w:rsidRPr="00355B22">
              <w:rPr>
                <w:rFonts w:ascii="Times New Roman" w:hAnsi="Times New Roman"/>
                <w:sz w:val="24"/>
                <w:szCs w:val="24"/>
              </w:rPr>
              <w:t>)</w:t>
            </w:r>
            <w:r w:rsidRPr="00355B22">
              <w:rPr>
                <w:rFonts w:ascii="Times New Roman" w:hAnsi="Times New Roman"/>
                <w:sz w:val="24"/>
                <w:szCs w:val="24"/>
              </w:rPr>
              <w:t xml:space="preserve">, 563000040113 (i.s.), 563000040140 (i.s.), 563000040019 (i.s.), 563000040141 (i.s.), kerta rajoninės reikšmės kelią Nr. 2325, 563000040137 (i.s.), 563000040137 (i.s.), 563000040178 (i.s.), 563000040148 (i.s.), 563000040335 (i.s.), </w:t>
            </w:r>
            <w:r w:rsidR="007D5DF7" w:rsidRPr="00355B22">
              <w:rPr>
                <w:rFonts w:ascii="Times New Roman" w:hAnsi="Times New Roman"/>
                <w:sz w:val="24"/>
                <w:szCs w:val="24"/>
              </w:rPr>
              <w:t xml:space="preserve">LVŽ (kerta vietinės reikšmės kelią), </w:t>
            </w:r>
            <w:r w:rsidRPr="00355B22">
              <w:rPr>
                <w:rFonts w:ascii="Times New Roman" w:hAnsi="Times New Roman"/>
                <w:sz w:val="24"/>
                <w:szCs w:val="24"/>
              </w:rPr>
              <w:t xml:space="preserve"> 563000040014 (i.s.),</w:t>
            </w:r>
            <w:r w:rsidR="007D5DF7" w:rsidRPr="00355B22">
              <w:rPr>
                <w:rFonts w:ascii="Times New Roman" w:hAnsi="Times New Roman"/>
                <w:sz w:val="24"/>
                <w:szCs w:val="24"/>
              </w:rPr>
              <w:t xml:space="preserve"> 563000040138 (v.s.), 563000040014 (i.s.), kerta rajoninės reikšmės kelio</w:t>
            </w:r>
            <w:r w:rsidRPr="00355B22">
              <w:rPr>
                <w:rFonts w:ascii="Times New Roman" w:hAnsi="Times New Roman"/>
                <w:sz w:val="24"/>
                <w:szCs w:val="24"/>
              </w:rPr>
              <w:t xml:space="preserve"> Nr. 23</w:t>
            </w:r>
            <w:r w:rsidR="007D5DF7" w:rsidRPr="00355B22">
              <w:rPr>
                <w:rFonts w:ascii="Times New Roman" w:hAnsi="Times New Roman"/>
                <w:sz w:val="24"/>
                <w:szCs w:val="24"/>
              </w:rPr>
              <w:t>11 sklypą 563070010000</w:t>
            </w:r>
            <w:r w:rsidRPr="00355B22">
              <w:rPr>
                <w:rFonts w:ascii="Times New Roman" w:hAnsi="Times New Roman"/>
                <w:sz w:val="24"/>
                <w:szCs w:val="24"/>
              </w:rPr>
              <w:t>.</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8</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Kuniginės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Savivaldybės riba.</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561400070004 (v.s.), 561400070060 (i.s.), LVŽ, 561400070042 (v.s.), 561400070051 (i.s.), LVŽ, 561400070028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lastRenderedPageBreak/>
              <w:t>3-3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E26F62">
            <w:pPr>
              <w:snapToGrid w:val="0"/>
              <w:jc w:val="both"/>
              <w:rPr>
                <w:rFonts w:ascii="Times New Roman" w:hAnsi="Times New Roman"/>
                <w:sz w:val="24"/>
                <w:szCs w:val="24"/>
              </w:rPr>
            </w:pPr>
            <w:r w:rsidRPr="00355B22">
              <w:rPr>
                <w:rFonts w:ascii="Times New Roman" w:hAnsi="Times New Roman"/>
                <w:sz w:val="24"/>
                <w:szCs w:val="24"/>
              </w:rPr>
              <w:t>561400070059 (</w:t>
            </w:r>
            <w:r w:rsidR="00E26F62" w:rsidRPr="00355B22">
              <w:rPr>
                <w:rFonts w:ascii="Times New Roman" w:hAnsi="Times New Roman"/>
                <w:sz w:val="24"/>
                <w:szCs w:val="24"/>
              </w:rPr>
              <w:t>i</w:t>
            </w:r>
            <w:r w:rsidRPr="00355B22">
              <w:rPr>
                <w:rFonts w:ascii="Times New Roman" w:hAnsi="Times New Roman"/>
                <w:sz w:val="24"/>
                <w:szCs w:val="24"/>
              </w:rPr>
              <w:t xml:space="preserve">.s.), 561400070051 (i.s.), kerta vietinės reikšmės kelią, </w:t>
            </w:r>
            <w:r w:rsidR="00E26F62" w:rsidRPr="00355B22">
              <w:rPr>
                <w:rFonts w:ascii="Times New Roman" w:hAnsi="Times New Roman"/>
                <w:sz w:val="24"/>
                <w:szCs w:val="24"/>
              </w:rPr>
              <w:t xml:space="preserve">561400070050 </w:t>
            </w:r>
            <w:r w:rsidRPr="00355B22">
              <w:rPr>
                <w:rFonts w:ascii="Times New Roman" w:hAnsi="Times New Roman"/>
                <w:sz w:val="24"/>
                <w:szCs w:val="24"/>
              </w:rPr>
              <w:t xml:space="preserve">(i.s.), 561400070059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E26F62" w:rsidP="00F12637">
            <w:pPr>
              <w:snapToGrid w:val="0"/>
              <w:jc w:val="both"/>
              <w:rPr>
                <w:rFonts w:ascii="Times New Roman" w:hAnsi="Times New Roman"/>
                <w:sz w:val="24"/>
                <w:szCs w:val="24"/>
              </w:rPr>
            </w:pPr>
            <w:r w:rsidRPr="00355B22">
              <w:rPr>
                <w:rFonts w:ascii="Times New Roman" w:hAnsi="Times New Roman"/>
                <w:sz w:val="24"/>
                <w:szCs w:val="24"/>
              </w:rPr>
              <w:t xml:space="preserve">561400070050 </w:t>
            </w:r>
            <w:r w:rsidR="00F12637" w:rsidRPr="00355B22">
              <w:rPr>
                <w:rFonts w:ascii="Times New Roman" w:hAnsi="Times New Roman"/>
                <w:sz w:val="24"/>
                <w:szCs w:val="24"/>
              </w:rPr>
              <w:t xml:space="preserve">(i.s.), kerta vietinės reikšmės kelią, 561400070060 (i.s.), kerta vietinės reikšmės kelią, </w:t>
            </w:r>
            <w:r w:rsidRPr="00355B22">
              <w:rPr>
                <w:rFonts w:ascii="Times New Roman" w:hAnsi="Times New Roman"/>
                <w:sz w:val="24"/>
                <w:szCs w:val="24"/>
              </w:rPr>
              <w:t xml:space="preserve">561400070050 </w:t>
            </w:r>
            <w:r w:rsidR="00F12637" w:rsidRPr="00355B22">
              <w:rPr>
                <w:rFonts w:ascii="Times New Roman" w:hAnsi="Times New Roman"/>
                <w:sz w:val="24"/>
                <w:szCs w:val="24"/>
              </w:rPr>
              <w:t>(i.s.).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662D82" w:rsidP="00F12637">
            <w:pPr>
              <w:snapToGrid w:val="0"/>
              <w:jc w:val="both"/>
              <w:rPr>
                <w:rFonts w:ascii="Times New Roman" w:hAnsi="Times New Roman"/>
                <w:sz w:val="24"/>
                <w:szCs w:val="24"/>
              </w:rPr>
            </w:pPr>
            <w:r w:rsidRPr="00355B22">
              <w:rPr>
                <w:rFonts w:ascii="Times New Roman" w:hAnsi="Times New Roman"/>
                <w:sz w:val="24"/>
                <w:szCs w:val="24"/>
              </w:rPr>
              <w:t xml:space="preserve">561400070050 </w:t>
            </w:r>
            <w:r w:rsidR="00F12637" w:rsidRPr="00355B22">
              <w:rPr>
                <w:rFonts w:ascii="Times New Roman" w:hAnsi="Times New Roman"/>
                <w:sz w:val="24"/>
                <w:szCs w:val="24"/>
              </w:rPr>
              <w:t xml:space="preserve">(i.s.), kerta vietinės reikšmės kelią, 561400070060 (i.s.), kerta vietinės reikšmės kelią, </w:t>
            </w:r>
            <w:r w:rsidRPr="00355B22">
              <w:rPr>
                <w:rFonts w:ascii="Times New Roman" w:hAnsi="Times New Roman"/>
                <w:sz w:val="24"/>
                <w:szCs w:val="24"/>
              </w:rPr>
              <w:t xml:space="preserve">561400070050 </w:t>
            </w:r>
            <w:r w:rsidR="00F12637" w:rsidRPr="00355B22">
              <w:rPr>
                <w:rFonts w:ascii="Times New Roman" w:hAnsi="Times New Roman"/>
                <w:sz w:val="24"/>
                <w:szCs w:val="24"/>
              </w:rPr>
              <w:t>(i.s.).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561480010001 (i.s.), 561400070007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561400070059 (i.s.), </w:t>
            </w:r>
            <w:r w:rsidR="00662D82" w:rsidRPr="00355B22">
              <w:rPr>
                <w:rFonts w:ascii="Times New Roman" w:hAnsi="Times New Roman"/>
                <w:sz w:val="24"/>
                <w:szCs w:val="24"/>
              </w:rPr>
              <w:t>561400070050 (i.s.), kerta vietinės reikšmės kelią, 561400070060 (i.s</w:t>
            </w:r>
            <w:r w:rsidR="00806C14" w:rsidRPr="00355B22">
              <w:rPr>
                <w:rFonts w:ascii="Times New Roman" w:hAnsi="Times New Roman"/>
                <w:sz w:val="24"/>
                <w:szCs w:val="24"/>
              </w:rPr>
              <w:t>.</w:t>
            </w:r>
            <w:r w:rsidR="00662D82" w:rsidRPr="00355B22">
              <w:rPr>
                <w:rFonts w:ascii="Times New Roman" w:hAnsi="Times New Roman"/>
                <w:sz w:val="24"/>
                <w:szCs w:val="24"/>
              </w:rPr>
              <w:t>).</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.2</w:t>
      </w:r>
      <w:r w:rsidR="000103C4" w:rsidRPr="00355B22">
        <w:rPr>
          <w:rFonts w:ascii="Times New Roman" w:hAnsi="Times New Roman"/>
          <w:b/>
          <w:sz w:val="24"/>
          <w:szCs w:val="24"/>
        </w:rPr>
        <w:t xml:space="preserve">9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Latvelių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561470010000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561470010000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0467B2" w:rsidP="000467B2">
            <w:pPr>
              <w:snapToGrid w:val="0"/>
              <w:jc w:val="both"/>
              <w:rPr>
                <w:rFonts w:ascii="Times New Roman" w:hAnsi="Times New Roman"/>
                <w:sz w:val="24"/>
                <w:szCs w:val="24"/>
              </w:rPr>
            </w:pPr>
            <w:r w:rsidRPr="00355B22">
              <w:rPr>
                <w:rFonts w:ascii="Times New Roman" w:hAnsi="Times New Roman"/>
                <w:sz w:val="24"/>
                <w:szCs w:val="24"/>
              </w:rPr>
              <w:t xml:space="preserve">561400040023 (i.s.), 561400040016 (i.s.), </w:t>
            </w:r>
            <w:r w:rsidR="00F12637" w:rsidRPr="00355B22">
              <w:rPr>
                <w:rFonts w:ascii="Times New Roman" w:hAnsi="Times New Roman"/>
                <w:sz w:val="24"/>
                <w:szCs w:val="24"/>
              </w:rPr>
              <w:t xml:space="preserve">563000040304 (v.s.), Narmanšankės upelio </w:t>
            </w:r>
            <w:r w:rsidR="005B4CF7" w:rsidRPr="00355B22">
              <w:rPr>
                <w:rFonts w:ascii="Times New Roman" w:hAnsi="Times New Roman"/>
                <w:sz w:val="24"/>
                <w:szCs w:val="24"/>
              </w:rPr>
              <w:t>ašine linija</w:t>
            </w:r>
            <w:r w:rsidR="00F12637" w:rsidRPr="00355B22">
              <w:rPr>
                <w:rFonts w:ascii="Times New Roman" w:hAnsi="Times New Roman"/>
                <w:sz w:val="24"/>
                <w:szCs w:val="24"/>
              </w:rPr>
              <w:t xml:space="preserve">, 561400040194 (i.s.), 561400040012 (i.s.), 561400040021 (i.s.), 561400040005 (i.s.), 561400040010 (i.s.), 561400040029 (i.s.), 561400040013 (i.s.), 561400040054 (i.s.), 561400040009 (i.s.), 561400040006 (i.s.), Narmanšankės upelio </w:t>
            </w:r>
            <w:r w:rsidR="00D31EB8" w:rsidRPr="00355B22">
              <w:rPr>
                <w:rFonts w:ascii="Times New Roman" w:hAnsi="Times New Roman"/>
                <w:sz w:val="24"/>
                <w:szCs w:val="24"/>
              </w:rPr>
              <w:t>ašine linija</w:t>
            </w:r>
            <w:r w:rsidR="00F12637" w:rsidRPr="00355B22">
              <w:rPr>
                <w:rFonts w:ascii="Times New Roman" w:hAnsi="Times New Roman"/>
                <w:sz w:val="24"/>
                <w:szCs w:val="24"/>
              </w:rPr>
              <w:t>, 561400040159 (i.s.), 563000050008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806C14">
            <w:pPr>
              <w:snapToGrid w:val="0"/>
              <w:jc w:val="both"/>
              <w:rPr>
                <w:rFonts w:ascii="Times New Roman" w:hAnsi="Times New Roman"/>
                <w:sz w:val="24"/>
                <w:szCs w:val="24"/>
              </w:rPr>
            </w:pPr>
            <w:r w:rsidRPr="00355B22">
              <w:rPr>
                <w:rFonts w:ascii="Times New Roman" w:hAnsi="Times New Roman"/>
                <w:sz w:val="24"/>
                <w:szCs w:val="24"/>
              </w:rPr>
              <w:t>563000050008 (v.s.),</w:t>
            </w:r>
            <w:r w:rsidR="00EE6F32" w:rsidRPr="00355B22">
              <w:rPr>
                <w:rFonts w:ascii="Times New Roman" w:hAnsi="Times New Roman"/>
                <w:sz w:val="24"/>
                <w:szCs w:val="24"/>
              </w:rPr>
              <w:t xml:space="preserve"> 563000010000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EE6F32" w:rsidP="00806C14">
            <w:pPr>
              <w:snapToGrid w:val="0"/>
              <w:jc w:val="both"/>
              <w:rPr>
                <w:rFonts w:ascii="Times New Roman" w:hAnsi="Times New Roman"/>
                <w:sz w:val="24"/>
                <w:szCs w:val="24"/>
              </w:rPr>
            </w:pPr>
            <w:r w:rsidRPr="00355B22">
              <w:rPr>
                <w:rFonts w:ascii="Times New Roman" w:hAnsi="Times New Roman"/>
                <w:sz w:val="24"/>
                <w:szCs w:val="24"/>
              </w:rPr>
              <w:t xml:space="preserve">563000010000 (i.s.), </w:t>
            </w:r>
            <w:r w:rsidR="001319E3" w:rsidRPr="00355B22">
              <w:rPr>
                <w:rFonts w:ascii="Times New Roman" w:hAnsi="Times New Roman"/>
                <w:sz w:val="24"/>
                <w:szCs w:val="24"/>
              </w:rPr>
              <w:t xml:space="preserve">LVŽ, </w:t>
            </w:r>
            <w:r w:rsidR="00F12637" w:rsidRPr="00355B22">
              <w:rPr>
                <w:rFonts w:ascii="Times New Roman" w:hAnsi="Times New Roman"/>
                <w:sz w:val="24"/>
                <w:szCs w:val="24"/>
              </w:rPr>
              <w:t>563000040329 (v.s.), LVŽ, 563000040034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563000040034 (v.s.), 560400060247 (i.s.), 560400050352 (i.s.), 563000040346 (v.s.), 563000040272 (v.s.), 563000040110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563000040110 (v.s.), 563000040314 (v.s.), 560400060326 (i.s.), 560400060026 (v.s.), 560400060326 (i.s.), 563000040092 (v.s.), 563000040098 (v.s.), 560400060073 (i.s.), LVŽ, 560400060223 (i.s.), 560400060227 (i.s.), 560400060041 (i.s.), 560400060159 (i.s.), 560400060043 (i.s.), 560400060249 (i.s.), 560400060181 (i.s.), 566700050029 (i.s.).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30</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Laukelių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561400010093 (v.s.), 561400010177 (v.s.), 561400010212 (v.s.), 561400010209 (v.s.), 561400010265 (v.s.), 561400010225 (v.s.), 561400010227 (v.s.), 561400010187 (v.s.), 561400010270 (v.s.), kerta rajoninės reikšmės kelio Nr. 2305 sklypą 561470010000.</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561470010000 (v.s.), 561400020261 (v.s.), 563000060212 (i.s.), 561400020042 (v.s.), 563000060212 (i.s.), 561400020250 (v.s.).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0467B2">
            <w:pPr>
              <w:snapToGrid w:val="0"/>
              <w:jc w:val="both"/>
              <w:rPr>
                <w:rFonts w:ascii="Times New Roman" w:hAnsi="Times New Roman"/>
                <w:sz w:val="24"/>
                <w:szCs w:val="24"/>
              </w:rPr>
            </w:pPr>
            <w:r w:rsidRPr="00355B22">
              <w:rPr>
                <w:rFonts w:ascii="Times New Roman" w:hAnsi="Times New Roman"/>
                <w:sz w:val="24"/>
                <w:szCs w:val="24"/>
                <w:lang w:val="pt-BR"/>
              </w:rPr>
              <w:t xml:space="preserve">561400020250 (v.s.), 561400020141 (v.s.), 561400020249 (v.s.), 561400020313 (v.s.), </w:t>
            </w:r>
            <w:r w:rsidRPr="00355B22">
              <w:rPr>
                <w:rFonts w:ascii="Times New Roman" w:hAnsi="Times New Roman"/>
                <w:sz w:val="24"/>
                <w:szCs w:val="24"/>
              </w:rPr>
              <w:t xml:space="preserve">kerta rajoninės reikšmės kelio Nr. 2305 sklypą 561470010000, 561470010000 (i.s.), LVŽ, </w:t>
            </w:r>
            <w:r w:rsidR="00F3637A" w:rsidRPr="00355B22">
              <w:rPr>
                <w:rFonts w:ascii="Times New Roman" w:hAnsi="Times New Roman"/>
                <w:sz w:val="24"/>
                <w:szCs w:val="24"/>
              </w:rPr>
              <w:t xml:space="preserve">561400010015 </w:t>
            </w:r>
            <w:r w:rsidRPr="00355B22">
              <w:rPr>
                <w:rFonts w:ascii="Times New Roman" w:hAnsi="Times New Roman"/>
                <w:sz w:val="24"/>
                <w:szCs w:val="24"/>
              </w:rPr>
              <w:t>(i.s.), 561400010145 (v.s.),</w:t>
            </w:r>
            <w:r w:rsidR="00F3637A" w:rsidRPr="00355B22">
              <w:rPr>
                <w:rFonts w:ascii="Times New Roman" w:hAnsi="Times New Roman"/>
                <w:sz w:val="24"/>
                <w:szCs w:val="24"/>
              </w:rPr>
              <w:t xml:space="preserve"> </w:t>
            </w:r>
            <w:r w:rsidR="000467B2" w:rsidRPr="00355B22">
              <w:rPr>
                <w:rFonts w:ascii="Times New Roman" w:hAnsi="Times New Roman"/>
                <w:sz w:val="24"/>
                <w:szCs w:val="24"/>
              </w:rPr>
              <w:t xml:space="preserve">561400010238 (v.s.), 561400010037 (v.s.),  </w:t>
            </w:r>
            <w:r w:rsidRPr="00355B22">
              <w:rPr>
                <w:rFonts w:ascii="Times New Roman" w:hAnsi="Times New Roman"/>
                <w:sz w:val="24"/>
                <w:szCs w:val="24"/>
              </w:rPr>
              <w:t xml:space="preserve">561400010106 (v.s.), 561400010220 (i.s.), 561400010017 (i.s.), 561400010059 (i.s.), 561400010060 (i.s.), 561400010139 (i.s.), 561400010242 (i.s.), 561400010066 (i.s.), 561400010142 (i.s.), 561400010197 (i.s.), 561400010148 (i.s.), 561400010171 (i.s.), 561400010085 (i.s.), 561400010042 (i.s.), 561400010118 (i.s.), 561400010228 (i.s.), 561400010006 (i.s.), 561400010272 (i.s.), 561400010070 (i.s.), 561400010055 (i.s.), 561400010061 (i.s.), 561400010058 (i.s.), 561400010155 </w:t>
            </w:r>
            <w:r w:rsidRPr="00355B22">
              <w:rPr>
                <w:rFonts w:ascii="Times New Roman" w:hAnsi="Times New Roman"/>
                <w:sz w:val="24"/>
                <w:szCs w:val="24"/>
              </w:rPr>
              <w:lastRenderedPageBreak/>
              <w:t>(i.s.), 561400010150 (i.s.), 561400010052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31</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Laukžemės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564700020293 (i.s.), 569866660001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1471DB">
            <w:pPr>
              <w:snapToGrid w:val="0"/>
              <w:jc w:val="both"/>
              <w:rPr>
                <w:rFonts w:ascii="Times New Roman" w:hAnsi="Times New Roman"/>
                <w:sz w:val="24"/>
                <w:szCs w:val="24"/>
              </w:rPr>
            </w:pPr>
            <w:r w:rsidRPr="00355B22">
              <w:rPr>
                <w:rFonts w:ascii="Times New Roman" w:hAnsi="Times New Roman"/>
                <w:sz w:val="24"/>
                <w:szCs w:val="24"/>
              </w:rPr>
              <w:t>564700020129 (v.s.), kerta rajoninės reikšmės keli</w:t>
            </w:r>
            <w:r w:rsidR="00F3637A" w:rsidRPr="00355B22">
              <w:rPr>
                <w:rFonts w:ascii="Times New Roman" w:hAnsi="Times New Roman"/>
                <w:sz w:val="24"/>
                <w:szCs w:val="24"/>
              </w:rPr>
              <w:t>o</w:t>
            </w:r>
            <w:r w:rsidRPr="00355B22">
              <w:rPr>
                <w:rFonts w:ascii="Times New Roman" w:hAnsi="Times New Roman"/>
                <w:sz w:val="24"/>
                <w:szCs w:val="24"/>
              </w:rPr>
              <w:t xml:space="preserve"> Nr. 2310</w:t>
            </w:r>
            <w:r w:rsidR="00F3637A" w:rsidRPr="00355B22">
              <w:rPr>
                <w:rFonts w:ascii="Times New Roman" w:hAnsi="Times New Roman"/>
                <w:sz w:val="24"/>
                <w:szCs w:val="24"/>
              </w:rPr>
              <w:t xml:space="preserve"> sklypą 564700020265</w:t>
            </w:r>
            <w:r w:rsidRPr="00355B22">
              <w:rPr>
                <w:rFonts w:ascii="Times New Roman" w:hAnsi="Times New Roman"/>
                <w:sz w:val="24"/>
                <w:szCs w:val="24"/>
              </w:rPr>
              <w:t>, 564700020193 (v.s.), 5647</w:t>
            </w:r>
            <w:r w:rsidR="007A123B" w:rsidRPr="00355B22">
              <w:rPr>
                <w:rFonts w:ascii="Times New Roman" w:hAnsi="Times New Roman"/>
                <w:sz w:val="24"/>
                <w:szCs w:val="24"/>
              </w:rPr>
              <w:t>000</w:t>
            </w:r>
            <w:r w:rsidRPr="00355B22">
              <w:rPr>
                <w:rFonts w:ascii="Times New Roman" w:hAnsi="Times New Roman"/>
                <w:sz w:val="24"/>
                <w:szCs w:val="24"/>
              </w:rPr>
              <w:t>3</w:t>
            </w:r>
            <w:r w:rsidR="001471DB" w:rsidRPr="00355B22">
              <w:rPr>
                <w:rFonts w:ascii="Times New Roman" w:hAnsi="Times New Roman"/>
                <w:sz w:val="24"/>
                <w:szCs w:val="24"/>
              </w:rPr>
              <w:t>0</w:t>
            </w:r>
            <w:r w:rsidRPr="00355B22">
              <w:rPr>
                <w:rFonts w:ascii="Times New Roman" w:hAnsi="Times New Roman"/>
                <w:sz w:val="24"/>
                <w:szCs w:val="24"/>
              </w:rPr>
              <w:t>149 (i.s.), 5647</w:t>
            </w:r>
            <w:r w:rsidR="007A123B" w:rsidRPr="00355B22">
              <w:rPr>
                <w:rFonts w:ascii="Times New Roman" w:hAnsi="Times New Roman"/>
                <w:sz w:val="24"/>
                <w:szCs w:val="24"/>
              </w:rPr>
              <w:t>000</w:t>
            </w:r>
            <w:r w:rsidRPr="00355B22">
              <w:rPr>
                <w:rFonts w:ascii="Times New Roman" w:hAnsi="Times New Roman"/>
                <w:sz w:val="24"/>
                <w:szCs w:val="24"/>
              </w:rPr>
              <w:t>3</w:t>
            </w:r>
            <w:r w:rsidR="007A123B" w:rsidRPr="00355B22">
              <w:rPr>
                <w:rFonts w:ascii="Times New Roman" w:hAnsi="Times New Roman"/>
                <w:sz w:val="24"/>
                <w:szCs w:val="24"/>
              </w:rPr>
              <w:t>0</w:t>
            </w:r>
            <w:r w:rsidRPr="00355B22">
              <w:rPr>
                <w:rFonts w:ascii="Times New Roman" w:hAnsi="Times New Roman"/>
                <w:sz w:val="24"/>
                <w:szCs w:val="24"/>
              </w:rPr>
              <w:t xml:space="preserve">199 (i.s.), </w:t>
            </w:r>
            <w:r w:rsidR="00F3637A" w:rsidRPr="00355B22">
              <w:rPr>
                <w:rFonts w:ascii="Times New Roman" w:hAnsi="Times New Roman"/>
                <w:sz w:val="24"/>
                <w:szCs w:val="24"/>
              </w:rPr>
              <w:t>5647</w:t>
            </w:r>
            <w:r w:rsidR="007A123B" w:rsidRPr="00355B22">
              <w:rPr>
                <w:rFonts w:ascii="Times New Roman" w:hAnsi="Times New Roman"/>
                <w:sz w:val="24"/>
                <w:szCs w:val="24"/>
              </w:rPr>
              <w:t>000</w:t>
            </w:r>
            <w:r w:rsidR="00F3637A" w:rsidRPr="00355B22">
              <w:rPr>
                <w:rFonts w:ascii="Times New Roman" w:hAnsi="Times New Roman"/>
                <w:sz w:val="24"/>
                <w:szCs w:val="24"/>
              </w:rPr>
              <w:t>3</w:t>
            </w:r>
            <w:r w:rsidR="007A123B" w:rsidRPr="00355B22">
              <w:rPr>
                <w:rFonts w:ascii="Times New Roman" w:hAnsi="Times New Roman"/>
                <w:sz w:val="24"/>
                <w:szCs w:val="24"/>
              </w:rPr>
              <w:t>0</w:t>
            </w:r>
            <w:r w:rsidR="00F3637A" w:rsidRPr="00355B22">
              <w:rPr>
                <w:rFonts w:ascii="Times New Roman" w:hAnsi="Times New Roman"/>
                <w:sz w:val="24"/>
                <w:szCs w:val="24"/>
              </w:rPr>
              <w:t xml:space="preserve">201 </w:t>
            </w:r>
            <w:r w:rsidRPr="00355B22">
              <w:rPr>
                <w:rFonts w:ascii="Times New Roman" w:hAnsi="Times New Roman"/>
                <w:sz w:val="24"/>
                <w:szCs w:val="24"/>
              </w:rPr>
              <w:t xml:space="preserve">(i.s.), 564700030063 (v.s.), 564700030136 (v.s.), </w:t>
            </w:r>
            <w:r w:rsidR="00F3637A" w:rsidRPr="00355B22">
              <w:rPr>
                <w:rFonts w:ascii="Times New Roman" w:hAnsi="Times New Roman"/>
                <w:sz w:val="24"/>
                <w:szCs w:val="24"/>
              </w:rPr>
              <w:t>564700030019 (i.s</w:t>
            </w:r>
            <w:r w:rsidR="00806C14" w:rsidRPr="00355B22">
              <w:rPr>
                <w:rFonts w:ascii="Times New Roman" w:hAnsi="Times New Roman"/>
                <w:sz w:val="24"/>
                <w:szCs w:val="24"/>
              </w:rPr>
              <w:t>.</w:t>
            </w:r>
            <w:r w:rsidR="00F3637A" w:rsidRPr="00355B22">
              <w:rPr>
                <w:rFonts w:ascii="Times New Roman" w:hAnsi="Times New Roman"/>
                <w:sz w:val="24"/>
                <w:szCs w:val="24"/>
              </w:rPr>
              <w:t>), 5647</w:t>
            </w:r>
            <w:r w:rsidR="007A123B" w:rsidRPr="00355B22">
              <w:rPr>
                <w:rFonts w:ascii="Times New Roman" w:hAnsi="Times New Roman"/>
                <w:sz w:val="24"/>
                <w:szCs w:val="24"/>
              </w:rPr>
              <w:t>000</w:t>
            </w:r>
            <w:r w:rsidR="00F3637A" w:rsidRPr="00355B22">
              <w:rPr>
                <w:rFonts w:ascii="Times New Roman" w:hAnsi="Times New Roman"/>
                <w:sz w:val="24"/>
                <w:szCs w:val="24"/>
              </w:rPr>
              <w:t>3</w:t>
            </w:r>
            <w:r w:rsidR="007A123B" w:rsidRPr="00355B22">
              <w:rPr>
                <w:rFonts w:ascii="Times New Roman" w:hAnsi="Times New Roman"/>
                <w:sz w:val="24"/>
                <w:szCs w:val="24"/>
              </w:rPr>
              <w:t>0</w:t>
            </w:r>
            <w:r w:rsidR="00F3637A" w:rsidRPr="00355B22">
              <w:rPr>
                <w:rFonts w:ascii="Times New Roman" w:hAnsi="Times New Roman"/>
                <w:sz w:val="24"/>
                <w:szCs w:val="24"/>
              </w:rPr>
              <w:t>243 (i.s</w:t>
            </w:r>
            <w:r w:rsidR="00806C14" w:rsidRPr="00355B22">
              <w:rPr>
                <w:rFonts w:ascii="Times New Roman" w:hAnsi="Times New Roman"/>
                <w:sz w:val="24"/>
                <w:szCs w:val="24"/>
              </w:rPr>
              <w:t>.</w:t>
            </w:r>
            <w:r w:rsidR="00F3637A" w:rsidRPr="00355B22">
              <w:rPr>
                <w:rFonts w:ascii="Times New Roman" w:hAnsi="Times New Roman"/>
                <w:sz w:val="24"/>
                <w:szCs w:val="24"/>
              </w:rPr>
              <w:t>), 5647</w:t>
            </w:r>
            <w:r w:rsidR="007A123B" w:rsidRPr="00355B22">
              <w:rPr>
                <w:rFonts w:ascii="Times New Roman" w:hAnsi="Times New Roman"/>
                <w:sz w:val="24"/>
                <w:szCs w:val="24"/>
              </w:rPr>
              <w:t>000</w:t>
            </w:r>
            <w:r w:rsidR="00F3637A" w:rsidRPr="00355B22">
              <w:rPr>
                <w:rFonts w:ascii="Times New Roman" w:hAnsi="Times New Roman"/>
                <w:sz w:val="24"/>
                <w:szCs w:val="24"/>
              </w:rPr>
              <w:t>4</w:t>
            </w:r>
            <w:r w:rsidR="007A123B" w:rsidRPr="00355B22">
              <w:rPr>
                <w:rFonts w:ascii="Times New Roman" w:hAnsi="Times New Roman"/>
                <w:sz w:val="24"/>
                <w:szCs w:val="24"/>
              </w:rPr>
              <w:t>0</w:t>
            </w:r>
            <w:r w:rsidR="00F3637A" w:rsidRPr="00355B22">
              <w:rPr>
                <w:rFonts w:ascii="Times New Roman" w:hAnsi="Times New Roman"/>
                <w:sz w:val="24"/>
                <w:szCs w:val="24"/>
              </w:rPr>
              <w:t>150 (i.s</w:t>
            </w:r>
            <w:r w:rsidR="00806C14" w:rsidRPr="00355B22">
              <w:rPr>
                <w:rFonts w:ascii="Times New Roman" w:hAnsi="Times New Roman"/>
                <w:sz w:val="24"/>
                <w:szCs w:val="24"/>
              </w:rPr>
              <w:t>.</w:t>
            </w:r>
            <w:r w:rsidR="00F3637A" w:rsidRPr="00355B22">
              <w:rPr>
                <w:rFonts w:ascii="Times New Roman" w:hAnsi="Times New Roman"/>
                <w:sz w:val="24"/>
                <w:szCs w:val="24"/>
              </w:rPr>
              <w:t>), 5647</w:t>
            </w:r>
            <w:r w:rsidR="007A123B" w:rsidRPr="00355B22">
              <w:rPr>
                <w:rFonts w:ascii="Times New Roman" w:hAnsi="Times New Roman"/>
                <w:sz w:val="24"/>
                <w:szCs w:val="24"/>
              </w:rPr>
              <w:t>000</w:t>
            </w:r>
            <w:r w:rsidR="00F3637A" w:rsidRPr="00355B22">
              <w:rPr>
                <w:rFonts w:ascii="Times New Roman" w:hAnsi="Times New Roman"/>
                <w:sz w:val="24"/>
                <w:szCs w:val="24"/>
              </w:rPr>
              <w:t>4</w:t>
            </w:r>
            <w:r w:rsidR="007A123B" w:rsidRPr="00355B22">
              <w:rPr>
                <w:rFonts w:ascii="Times New Roman" w:hAnsi="Times New Roman"/>
                <w:sz w:val="24"/>
                <w:szCs w:val="24"/>
              </w:rPr>
              <w:t>00</w:t>
            </w:r>
            <w:r w:rsidR="00F3637A" w:rsidRPr="00355B22">
              <w:rPr>
                <w:rFonts w:ascii="Times New Roman" w:hAnsi="Times New Roman"/>
                <w:sz w:val="24"/>
                <w:szCs w:val="24"/>
              </w:rPr>
              <w:t>94 (i.s.), 5647</w:t>
            </w:r>
            <w:r w:rsidR="007A123B" w:rsidRPr="00355B22">
              <w:rPr>
                <w:rFonts w:ascii="Times New Roman" w:hAnsi="Times New Roman"/>
                <w:sz w:val="24"/>
                <w:szCs w:val="24"/>
              </w:rPr>
              <w:t>000</w:t>
            </w:r>
            <w:r w:rsidR="00F3637A" w:rsidRPr="00355B22">
              <w:rPr>
                <w:rFonts w:ascii="Times New Roman" w:hAnsi="Times New Roman"/>
                <w:sz w:val="24"/>
                <w:szCs w:val="24"/>
              </w:rPr>
              <w:t>3</w:t>
            </w:r>
            <w:r w:rsidR="007A123B" w:rsidRPr="00355B22">
              <w:rPr>
                <w:rFonts w:ascii="Times New Roman" w:hAnsi="Times New Roman"/>
                <w:sz w:val="24"/>
                <w:szCs w:val="24"/>
              </w:rPr>
              <w:t>0</w:t>
            </w:r>
            <w:r w:rsidR="00F3637A" w:rsidRPr="00355B22">
              <w:rPr>
                <w:rFonts w:ascii="Times New Roman" w:hAnsi="Times New Roman"/>
                <w:sz w:val="24"/>
                <w:szCs w:val="24"/>
              </w:rPr>
              <w:t>243 (i.s</w:t>
            </w:r>
            <w:r w:rsidR="00806C14" w:rsidRPr="00355B22">
              <w:rPr>
                <w:rFonts w:ascii="Times New Roman" w:hAnsi="Times New Roman"/>
                <w:sz w:val="24"/>
                <w:szCs w:val="24"/>
              </w:rPr>
              <w:t>.</w:t>
            </w:r>
            <w:r w:rsidR="00F3637A" w:rsidRPr="00355B22">
              <w:rPr>
                <w:rFonts w:ascii="Times New Roman" w:hAnsi="Times New Roman"/>
                <w:sz w:val="24"/>
                <w:szCs w:val="24"/>
              </w:rPr>
              <w:t>)</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 xml:space="preserve">564700030066 (i.s.), 564700030082 (i.s.), 564700030094 (i.s.), 564700040198 (i.s.), LVŽ, 564700040197 (i.s.), 564700040104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C42109">
            <w:pPr>
              <w:snapToGrid w:val="0"/>
              <w:jc w:val="both"/>
              <w:rPr>
                <w:rFonts w:ascii="Times New Roman" w:hAnsi="Times New Roman"/>
                <w:sz w:val="24"/>
                <w:szCs w:val="24"/>
              </w:rPr>
            </w:pPr>
            <w:r w:rsidRPr="00355B22">
              <w:rPr>
                <w:rFonts w:ascii="Times New Roman" w:hAnsi="Times New Roman"/>
                <w:sz w:val="24"/>
                <w:szCs w:val="24"/>
              </w:rPr>
              <w:t>Kerta vietinės reikšmės kelią, 564700030003 (v.s.), kerta vietinės reikšmės kelią, 564700040041 (i.s.), 5607</w:t>
            </w:r>
            <w:r w:rsidR="001471DB" w:rsidRPr="00355B22">
              <w:rPr>
                <w:rFonts w:ascii="Times New Roman" w:hAnsi="Times New Roman"/>
                <w:sz w:val="24"/>
                <w:szCs w:val="24"/>
              </w:rPr>
              <w:t>000</w:t>
            </w:r>
            <w:r w:rsidRPr="00355B22">
              <w:rPr>
                <w:rFonts w:ascii="Times New Roman" w:hAnsi="Times New Roman"/>
                <w:sz w:val="24"/>
                <w:szCs w:val="24"/>
              </w:rPr>
              <w:t>3</w:t>
            </w:r>
            <w:r w:rsidR="001471DB" w:rsidRPr="00355B22">
              <w:rPr>
                <w:rFonts w:ascii="Times New Roman" w:hAnsi="Times New Roman"/>
                <w:sz w:val="24"/>
                <w:szCs w:val="24"/>
              </w:rPr>
              <w:t>00</w:t>
            </w:r>
            <w:r w:rsidRPr="00355B22">
              <w:rPr>
                <w:rFonts w:ascii="Times New Roman" w:hAnsi="Times New Roman"/>
                <w:sz w:val="24"/>
                <w:szCs w:val="24"/>
              </w:rPr>
              <w:t xml:space="preserve">19 (v.s.), </w:t>
            </w:r>
            <w:r w:rsidR="00F3637A" w:rsidRPr="00355B22">
              <w:rPr>
                <w:rFonts w:ascii="Times New Roman" w:hAnsi="Times New Roman"/>
                <w:sz w:val="24"/>
                <w:szCs w:val="24"/>
              </w:rPr>
              <w:t>5647</w:t>
            </w:r>
            <w:r w:rsidR="001471DB" w:rsidRPr="00355B22">
              <w:rPr>
                <w:rFonts w:ascii="Times New Roman" w:hAnsi="Times New Roman"/>
                <w:sz w:val="24"/>
                <w:szCs w:val="24"/>
              </w:rPr>
              <w:t>000</w:t>
            </w:r>
            <w:r w:rsidR="00F3637A" w:rsidRPr="00355B22">
              <w:rPr>
                <w:rFonts w:ascii="Times New Roman" w:hAnsi="Times New Roman"/>
                <w:sz w:val="24"/>
                <w:szCs w:val="24"/>
              </w:rPr>
              <w:t>2</w:t>
            </w:r>
            <w:r w:rsidR="001471DB" w:rsidRPr="00355B22">
              <w:rPr>
                <w:rFonts w:ascii="Times New Roman" w:hAnsi="Times New Roman"/>
                <w:sz w:val="24"/>
                <w:szCs w:val="24"/>
              </w:rPr>
              <w:t>0</w:t>
            </w:r>
            <w:r w:rsidR="00F3637A" w:rsidRPr="00355B22">
              <w:rPr>
                <w:rFonts w:ascii="Times New Roman" w:hAnsi="Times New Roman"/>
                <w:sz w:val="24"/>
                <w:szCs w:val="24"/>
              </w:rPr>
              <w:t xml:space="preserve">265 </w:t>
            </w:r>
            <w:r w:rsidRPr="00355B22">
              <w:rPr>
                <w:rFonts w:ascii="Times New Roman" w:hAnsi="Times New Roman"/>
                <w:sz w:val="24"/>
                <w:szCs w:val="24"/>
              </w:rPr>
              <w:t xml:space="preserve">(v.s.), kerta rajoninės reikšmės kelią Nr. 2310, 564700010001 (i.s.), Kulšės upelio </w:t>
            </w:r>
            <w:r w:rsidR="00D31EB8" w:rsidRPr="00355B22">
              <w:rPr>
                <w:rFonts w:ascii="Times New Roman" w:hAnsi="Times New Roman"/>
                <w:sz w:val="24"/>
                <w:szCs w:val="24"/>
              </w:rPr>
              <w:t>ašine linija</w:t>
            </w:r>
            <w:r w:rsidRPr="00355B22">
              <w:rPr>
                <w:rFonts w:ascii="Times New Roman" w:hAnsi="Times New Roman"/>
                <w:sz w:val="24"/>
                <w:szCs w:val="24"/>
              </w:rPr>
              <w:t xml:space="preserve">, 564700040145 (i.s.), 560700030016 (i.s.), 564770010000 (i.s.), 564700010107 (v.s.), 564700010089 (v.s.), 564770010000 (i.s.), 560700030063 (i.s.), 564700010062 (v.s.), 560700030063 (i.s.), 560700030067 (i.s.), 564700010007 (i.s.), </w:t>
            </w:r>
            <w:r w:rsidR="00C42109" w:rsidRPr="00355B22">
              <w:rPr>
                <w:rFonts w:ascii="Times New Roman" w:hAnsi="Times New Roman"/>
                <w:sz w:val="24"/>
                <w:szCs w:val="24"/>
              </w:rPr>
              <w:t>564700010008 (i.s.)</w:t>
            </w:r>
            <w:r w:rsidRPr="00355B22">
              <w:rPr>
                <w:rFonts w:ascii="Times New Roman" w:hAnsi="Times New Roman"/>
                <w:sz w:val="24"/>
                <w:szCs w:val="24"/>
              </w:rPr>
              <w:t>, 5647</w:t>
            </w:r>
            <w:r w:rsidR="001471DB" w:rsidRPr="00355B22">
              <w:rPr>
                <w:rFonts w:ascii="Times New Roman" w:hAnsi="Times New Roman"/>
                <w:sz w:val="24"/>
                <w:szCs w:val="24"/>
              </w:rPr>
              <w:t>000</w:t>
            </w:r>
            <w:r w:rsidRPr="00355B22">
              <w:rPr>
                <w:rFonts w:ascii="Times New Roman" w:hAnsi="Times New Roman"/>
                <w:sz w:val="24"/>
                <w:szCs w:val="24"/>
              </w:rPr>
              <w:t>1</w:t>
            </w:r>
            <w:r w:rsidR="001471DB" w:rsidRPr="00355B22">
              <w:rPr>
                <w:rFonts w:ascii="Times New Roman" w:hAnsi="Times New Roman"/>
                <w:sz w:val="24"/>
                <w:szCs w:val="24"/>
              </w:rPr>
              <w:t>00</w:t>
            </w:r>
            <w:r w:rsidRPr="00355B22">
              <w:rPr>
                <w:rFonts w:ascii="Times New Roman" w:hAnsi="Times New Roman"/>
                <w:sz w:val="24"/>
                <w:szCs w:val="24"/>
              </w:rPr>
              <w:t xml:space="preserve">29 (i.s.).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9F5857">
            <w:pPr>
              <w:snapToGrid w:val="0"/>
              <w:jc w:val="both"/>
              <w:rPr>
                <w:rFonts w:ascii="Times New Roman" w:hAnsi="Times New Roman"/>
                <w:sz w:val="24"/>
                <w:szCs w:val="24"/>
              </w:rPr>
            </w:pPr>
            <w:r w:rsidRPr="00355B22">
              <w:rPr>
                <w:rFonts w:ascii="Times New Roman" w:hAnsi="Times New Roman"/>
                <w:sz w:val="24"/>
                <w:szCs w:val="24"/>
              </w:rPr>
              <w:t>LVŽ, 564700010092 (v.s.), kerta vietinės reikšmės kelią, 564700020307 (v.s.), 564700020268 (v.s.), 564700020172 (v.s.), 564700020220 (v.s.), 564700020025 (i.s.), 564700020015 (v.s.), 564700020253 (v.s.), 564700020181 (v.s.), LVŽ, 564700020175 (v.s.), 560700030066 (v.s.), 564700020026 (v.s.),</w:t>
            </w:r>
            <w:r w:rsidR="006843BB" w:rsidRPr="00355B22">
              <w:rPr>
                <w:rFonts w:ascii="Times New Roman" w:hAnsi="Times New Roman"/>
                <w:sz w:val="24"/>
                <w:szCs w:val="24"/>
              </w:rPr>
              <w:t xml:space="preserve"> LVŽ,</w:t>
            </w:r>
            <w:r w:rsidRPr="00355B22">
              <w:rPr>
                <w:rFonts w:ascii="Times New Roman" w:hAnsi="Times New Roman"/>
                <w:sz w:val="24"/>
                <w:szCs w:val="24"/>
              </w:rPr>
              <w:t xml:space="preserve"> </w:t>
            </w:r>
            <w:r w:rsidR="007A123B" w:rsidRPr="00355B22">
              <w:rPr>
                <w:rFonts w:ascii="Times New Roman" w:hAnsi="Times New Roman"/>
                <w:sz w:val="24"/>
                <w:szCs w:val="24"/>
              </w:rPr>
              <w:t xml:space="preserve">564700020186 </w:t>
            </w:r>
            <w:r w:rsidRPr="00355B22">
              <w:rPr>
                <w:rFonts w:ascii="Times New Roman" w:hAnsi="Times New Roman"/>
                <w:sz w:val="24"/>
                <w:szCs w:val="24"/>
              </w:rPr>
              <w:t xml:space="preserve">(v.s.), 564700010050 (v.s.), LVŽ, 564700020186 (v.s.), 564700010044 (v.s.), LVŽ, 564700020205 (v.s.), 564700010085 (v.s.), LVŽ, 564700020173 (v.s.), LVŽ, 564700020022 (v.s.), 564700010061 (v.s.), </w:t>
            </w:r>
            <w:r w:rsidR="009F5857" w:rsidRPr="00355B22">
              <w:rPr>
                <w:rFonts w:ascii="Times New Roman" w:hAnsi="Times New Roman"/>
                <w:sz w:val="24"/>
                <w:szCs w:val="24"/>
              </w:rPr>
              <w:t xml:space="preserve">564700020312 (i.s.), LVŽ (kerta vietinės reikšmės kelią), 560700030087 (i.s.), LVŽ (kerta vietinės reikšmės kelią), </w:t>
            </w:r>
            <w:r w:rsidRPr="00355B22">
              <w:rPr>
                <w:rFonts w:ascii="Times New Roman" w:hAnsi="Times New Roman"/>
                <w:sz w:val="24"/>
                <w:szCs w:val="24"/>
              </w:rPr>
              <w:t xml:space="preserve">560700030053 (v.s.), LVŽ, 564700010113 (v.s.), 564700020192 (v.s.), 564700020293 (v.s.).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F12637">
            <w:pPr>
              <w:snapToGrid w:val="0"/>
              <w:jc w:val="both"/>
              <w:rPr>
                <w:rFonts w:ascii="Times New Roman" w:hAnsi="Times New Roman"/>
                <w:sz w:val="24"/>
                <w:szCs w:val="24"/>
              </w:rPr>
            </w:pPr>
            <w:r w:rsidRPr="00355B22">
              <w:rPr>
                <w:rFonts w:ascii="Times New Roman" w:hAnsi="Times New Roman"/>
                <w:sz w:val="24"/>
                <w:szCs w:val="24"/>
              </w:rPr>
              <w:t>569866660001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821B36">
            <w:pPr>
              <w:snapToGrid w:val="0"/>
              <w:jc w:val="both"/>
              <w:rPr>
                <w:rFonts w:ascii="Times New Roman" w:hAnsi="Times New Roman"/>
                <w:sz w:val="24"/>
                <w:szCs w:val="24"/>
              </w:rPr>
            </w:pPr>
            <w:r w:rsidRPr="00355B22">
              <w:rPr>
                <w:rFonts w:ascii="Times New Roman" w:hAnsi="Times New Roman"/>
                <w:sz w:val="24"/>
                <w:szCs w:val="24"/>
              </w:rPr>
              <w:t xml:space="preserve">LVŽ, 560700030080 (v.s.), 564700020110 (v.s.), </w:t>
            </w:r>
            <w:r w:rsidR="00821B36" w:rsidRPr="00355B22">
              <w:rPr>
                <w:rFonts w:ascii="Times New Roman" w:hAnsi="Times New Roman"/>
                <w:sz w:val="24"/>
                <w:szCs w:val="24"/>
              </w:rPr>
              <w:t>560700030095 (i.s.), LVŽ.</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821B36" w:rsidP="001471DB">
            <w:pPr>
              <w:snapToGrid w:val="0"/>
              <w:jc w:val="both"/>
              <w:rPr>
                <w:rFonts w:ascii="Times New Roman" w:hAnsi="Times New Roman"/>
                <w:sz w:val="24"/>
                <w:szCs w:val="24"/>
              </w:rPr>
            </w:pPr>
            <w:r w:rsidRPr="00355B22">
              <w:rPr>
                <w:rFonts w:ascii="Times New Roman" w:hAnsi="Times New Roman"/>
                <w:sz w:val="24"/>
                <w:szCs w:val="24"/>
              </w:rPr>
              <w:t>569866660001 (i.s.).</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9-6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F12637" w:rsidP="00384ABA">
            <w:pPr>
              <w:snapToGrid w:val="0"/>
              <w:jc w:val="both"/>
              <w:rPr>
                <w:rFonts w:ascii="Times New Roman" w:hAnsi="Times New Roman"/>
                <w:sz w:val="24"/>
                <w:szCs w:val="24"/>
              </w:rPr>
            </w:pPr>
            <w:r w:rsidRPr="00355B22">
              <w:rPr>
                <w:rFonts w:ascii="Times New Roman" w:hAnsi="Times New Roman"/>
                <w:sz w:val="24"/>
                <w:szCs w:val="24"/>
              </w:rPr>
              <w:t>5647</w:t>
            </w:r>
            <w:r w:rsidR="001471DB" w:rsidRPr="00355B22">
              <w:rPr>
                <w:rFonts w:ascii="Times New Roman" w:hAnsi="Times New Roman"/>
                <w:sz w:val="24"/>
                <w:szCs w:val="24"/>
              </w:rPr>
              <w:t>000</w:t>
            </w:r>
            <w:r w:rsidRPr="00355B22">
              <w:rPr>
                <w:rFonts w:ascii="Times New Roman" w:hAnsi="Times New Roman"/>
                <w:sz w:val="24"/>
                <w:szCs w:val="24"/>
              </w:rPr>
              <w:t>2</w:t>
            </w:r>
            <w:r w:rsidR="001471DB" w:rsidRPr="00355B22">
              <w:rPr>
                <w:rFonts w:ascii="Times New Roman" w:hAnsi="Times New Roman"/>
                <w:sz w:val="24"/>
                <w:szCs w:val="24"/>
              </w:rPr>
              <w:t>00</w:t>
            </w:r>
            <w:r w:rsidRPr="00355B22">
              <w:rPr>
                <w:rFonts w:ascii="Times New Roman" w:hAnsi="Times New Roman"/>
                <w:sz w:val="24"/>
                <w:szCs w:val="24"/>
              </w:rPr>
              <w:t>66 (i.s.), 5647</w:t>
            </w:r>
            <w:r w:rsidR="001471DB" w:rsidRPr="00355B22">
              <w:rPr>
                <w:rFonts w:ascii="Times New Roman" w:hAnsi="Times New Roman"/>
                <w:sz w:val="24"/>
                <w:szCs w:val="24"/>
              </w:rPr>
              <w:t>000</w:t>
            </w:r>
            <w:r w:rsidRPr="00355B22">
              <w:rPr>
                <w:rFonts w:ascii="Times New Roman" w:hAnsi="Times New Roman"/>
                <w:sz w:val="24"/>
                <w:szCs w:val="24"/>
              </w:rPr>
              <w:t>2</w:t>
            </w:r>
            <w:r w:rsidR="001471DB" w:rsidRPr="00355B22">
              <w:rPr>
                <w:rFonts w:ascii="Times New Roman" w:hAnsi="Times New Roman"/>
                <w:sz w:val="24"/>
                <w:szCs w:val="24"/>
              </w:rPr>
              <w:t>0</w:t>
            </w:r>
            <w:r w:rsidRPr="00355B22">
              <w:rPr>
                <w:rFonts w:ascii="Times New Roman" w:hAnsi="Times New Roman"/>
                <w:sz w:val="24"/>
                <w:szCs w:val="24"/>
              </w:rPr>
              <w:t xml:space="preserve">108 (v.s.), </w:t>
            </w:r>
            <w:r w:rsidR="00821B36" w:rsidRPr="00355B22">
              <w:rPr>
                <w:rFonts w:ascii="Times New Roman" w:hAnsi="Times New Roman"/>
                <w:sz w:val="24"/>
                <w:szCs w:val="24"/>
              </w:rPr>
              <w:t>LVŽ (</w:t>
            </w:r>
            <w:r w:rsidRPr="00355B22">
              <w:rPr>
                <w:rFonts w:ascii="Times New Roman" w:hAnsi="Times New Roman"/>
                <w:sz w:val="24"/>
                <w:szCs w:val="24"/>
              </w:rPr>
              <w:t>kerta vietinės reikšmės kelią</w:t>
            </w:r>
            <w:r w:rsidR="00821B36" w:rsidRPr="00355B22">
              <w:rPr>
                <w:rFonts w:ascii="Times New Roman" w:hAnsi="Times New Roman"/>
                <w:sz w:val="24"/>
                <w:szCs w:val="24"/>
              </w:rPr>
              <w:t>)</w:t>
            </w:r>
            <w:r w:rsidRPr="00355B22">
              <w:rPr>
                <w:rFonts w:ascii="Times New Roman" w:hAnsi="Times New Roman"/>
                <w:sz w:val="24"/>
                <w:szCs w:val="24"/>
              </w:rPr>
              <w:t xml:space="preserve">, 564700020190 (v.s.), </w:t>
            </w:r>
            <w:r w:rsidR="00821B36" w:rsidRPr="00355B22">
              <w:rPr>
                <w:rFonts w:ascii="Times New Roman" w:hAnsi="Times New Roman"/>
                <w:sz w:val="24"/>
                <w:szCs w:val="24"/>
              </w:rPr>
              <w:t xml:space="preserve">LVŽ (kerta vietinės reikšmės kelią), </w:t>
            </w:r>
            <w:r w:rsidRPr="00355B22">
              <w:rPr>
                <w:rFonts w:ascii="Times New Roman" w:hAnsi="Times New Roman"/>
                <w:sz w:val="24"/>
                <w:szCs w:val="24"/>
              </w:rPr>
              <w:t xml:space="preserve"> 560700030023 (v.s.), 560700030038 (v.s.), 560700030017 (v.s.), </w:t>
            </w:r>
            <w:r w:rsidR="00821B36" w:rsidRPr="00355B22">
              <w:rPr>
                <w:rFonts w:ascii="Times New Roman" w:hAnsi="Times New Roman"/>
                <w:sz w:val="24"/>
                <w:szCs w:val="24"/>
              </w:rPr>
              <w:t>LVŽ (kerta vietinės reikšmės kelią)</w:t>
            </w:r>
            <w:r w:rsidRPr="00355B22">
              <w:rPr>
                <w:rFonts w:ascii="Times New Roman" w:hAnsi="Times New Roman"/>
                <w:sz w:val="24"/>
                <w:szCs w:val="24"/>
              </w:rPr>
              <w:t xml:space="preserve">, 560700040007 (v.s.), 560700040011 (v.s.), 560700040007 (v.s.), </w:t>
            </w:r>
            <w:r w:rsidR="00821B36" w:rsidRPr="00355B22">
              <w:rPr>
                <w:rFonts w:ascii="Times New Roman" w:hAnsi="Times New Roman"/>
                <w:sz w:val="24"/>
                <w:szCs w:val="24"/>
              </w:rPr>
              <w:t xml:space="preserve">LVŽ (kerta vietinės reikšmės kelią), 560700030083 (i.s.), LVŽ (kerta vietinės reikšmės kelią), </w:t>
            </w:r>
            <w:r w:rsidR="00384ABA" w:rsidRPr="00355B22">
              <w:rPr>
                <w:rFonts w:ascii="Times New Roman" w:hAnsi="Times New Roman"/>
                <w:sz w:val="24"/>
                <w:szCs w:val="24"/>
              </w:rPr>
              <w:t xml:space="preserve">560700030088 (i.s.), </w:t>
            </w:r>
            <w:r w:rsidRPr="00355B22">
              <w:rPr>
                <w:rFonts w:ascii="Times New Roman" w:hAnsi="Times New Roman"/>
                <w:sz w:val="24"/>
                <w:szCs w:val="24"/>
              </w:rPr>
              <w:t xml:space="preserve">560700030001 (v.s.), 560700030072 (v.s.), </w:t>
            </w:r>
            <w:r w:rsidR="00821B36" w:rsidRPr="00355B22">
              <w:rPr>
                <w:rFonts w:ascii="Times New Roman" w:hAnsi="Times New Roman"/>
                <w:sz w:val="24"/>
                <w:szCs w:val="24"/>
              </w:rPr>
              <w:t xml:space="preserve">560700030000 (v.s.), </w:t>
            </w:r>
            <w:r w:rsidRPr="00355B22">
              <w:rPr>
                <w:rFonts w:ascii="Times New Roman" w:hAnsi="Times New Roman"/>
                <w:sz w:val="24"/>
                <w:szCs w:val="24"/>
              </w:rPr>
              <w:t xml:space="preserve">564700020197 (v.s.), </w:t>
            </w:r>
            <w:r w:rsidR="00384ABA" w:rsidRPr="00355B22">
              <w:rPr>
                <w:rFonts w:ascii="Times New Roman" w:hAnsi="Times New Roman"/>
                <w:sz w:val="24"/>
                <w:szCs w:val="24"/>
              </w:rPr>
              <w:t>LVŽ (</w:t>
            </w:r>
            <w:r w:rsidRPr="00355B22">
              <w:rPr>
                <w:rFonts w:ascii="Times New Roman" w:hAnsi="Times New Roman"/>
                <w:sz w:val="24"/>
                <w:szCs w:val="24"/>
              </w:rPr>
              <w:t>kerta Šventosios upę</w:t>
            </w:r>
            <w:r w:rsidR="00384ABA" w:rsidRPr="00355B22">
              <w:rPr>
                <w:rFonts w:ascii="Times New Roman" w:hAnsi="Times New Roman"/>
                <w:sz w:val="24"/>
                <w:szCs w:val="24"/>
              </w:rPr>
              <w:t>)</w:t>
            </w:r>
            <w:r w:rsidRPr="00355B22">
              <w:rPr>
                <w:rFonts w:ascii="Times New Roman" w:hAnsi="Times New Roman"/>
                <w:sz w:val="24"/>
                <w:szCs w:val="24"/>
              </w:rPr>
              <w:t xml:space="preserve">, </w:t>
            </w:r>
            <w:r w:rsidR="00384ABA" w:rsidRPr="00355B22">
              <w:rPr>
                <w:rFonts w:ascii="Times New Roman" w:hAnsi="Times New Roman"/>
                <w:sz w:val="24"/>
                <w:szCs w:val="24"/>
              </w:rPr>
              <w:t xml:space="preserve">560700030089 (i.s.), LVŽ (kerta Šventosios upę), </w:t>
            </w:r>
            <w:r w:rsidRPr="00355B22">
              <w:rPr>
                <w:rFonts w:ascii="Times New Roman" w:hAnsi="Times New Roman"/>
                <w:sz w:val="24"/>
                <w:szCs w:val="24"/>
              </w:rPr>
              <w:t>560700030003 (v.s.),</w:t>
            </w:r>
            <w:r w:rsidR="00384ABA" w:rsidRPr="00355B22">
              <w:rPr>
                <w:rFonts w:ascii="Times New Roman" w:hAnsi="Times New Roman"/>
                <w:sz w:val="24"/>
                <w:szCs w:val="24"/>
              </w:rPr>
              <w:t xml:space="preserve"> 560700030085 (i.s.), 560700030067 (v.s.), </w:t>
            </w:r>
            <w:r w:rsidRPr="00355B22">
              <w:rPr>
                <w:rFonts w:ascii="Times New Roman" w:hAnsi="Times New Roman"/>
                <w:sz w:val="24"/>
                <w:szCs w:val="24"/>
              </w:rPr>
              <w:t>564700020111 (v.s.), 560700030054 (v.s.), LVŽ</w:t>
            </w:r>
            <w:r w:rsidR="00384ABA" w:rsidRPr="00355B22">
              <w:rPr>
                <w:rFonts w:ascii="Times New Roman" w:hAnsi="Times New Roman"/>
                <w:sz w:val="24"/>
                <w:szCs w:val="24"/>
              </w:rPr>
              <w:t xml:space="preserve"> (Šventosios </w:t>
            </w:r>
            <w:r w:rsidR="002B3914" w:rsidRPr="00355B22">
              <w:rPr>
                <w:rFonts w:ascii="Times New Roman" w:hAnsi="Times New Roman"/>
                <w:sz w:val="24"/>
                <w:szCs w:val="24"/>
              </w:rPr>
              <w:t>upės kranto linija</w:t>
            </w:r>
            <w:r w:rsidR="00384ABA" w:rsidRPr="00355B22">
              <w:rPr>
                <w:rFonts w:ascii="Times New Roman" w:hAnsi="Times New Roman"/>
                <w:sz w:val="24"/>
                <w:szCs w:val="24"/>
              </w:rPr>
              <w:t>)</w:t>
            </w:r>
            <w:r w:rsidRPr="00355B22">
              <w:rPr>
                <w:rFonts w:ascii="Times New Roman" w:hAnsi="Times New Roman"/>
                <w:sz w:val="24"/>
                <w:szCs w:val="24"/>
              </w:rPr>
              <w:t xml:space="preserve">. </w:t>
            </w:r>
          </w:p>
        </w:tc>
      </w:tr>
      <w:tr w:rsidR="00F12637"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F12637" w:rsidRPr="00355B22" w:rsidRDefault="00F12637" w:rsidP="00F12637">
            <w:pPr>
              <w:pStyle w:val="TableHeading"/>
              <w:suppressLineNumbers w:val="0"/>
              <w:snapToGrid w:val="0"/>
              <w:rPr>
                <w:b w:val="0"/>
              </w:rPr>
            </w:pPr>
            <w:r w:rsidRPr="00355B22">
              <w:rPr>
                <w:b w:val="0"/>
              </w:rPr>
              <w:t>10-10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637" w:rsidRPr="00355B22" w:rsidRDefault="00384ABA" w:rsidP="00F12637">
            <w:pPr>
              <w:snapToGrid w:val="0"/>
              <w:jc w:val="both"/>
              <w:rPr>
                <w:rFonts w:ascii="Times New Roman" w:hAnsi="Times New Roman"/>
                <w:sz w:val="24"/>
                <w:szCs w:val="24"/>
              </w:rPr>
            </w:pPr>
            <w:r w:rsidRPr="00355B22">
              <w:rPr>
                <w:rFonts w:ascii="Times New Roman" w:hAnsi="Times New Roman"/>
                <w:sz w:val="24"/>
                <w:szCs w:val="24"/>
              </w:rPr>
              <w:t>560700030093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251FDD" w:rsidRPr="00355B22">
        <w:rPr>
          <w:rFonts w:ascii="Times New Roman" w:hAnsi="Times New Roman"/>
          <w:b/>
          <w:sz w:val="24"/>
          <w:szCs w:val="24"/>
          <w:lang w:val="pt-BR"/>
        </w:rPr>
        <w:t>11</w:t>
      </w:r>
      <w:r w:rsidR="00DB109D" w:rsidRPr="00355B22">
        <w:rPr>
          <w:rFonts w:ascii="Times New Roman" w:hAnsi="Times New Roman"/>
          <w:b/>
          <w:sz w:val="24"/>
          <w:szCs w:val="24"/>
          <w:lang w:val="pt-BR"/>
        </w:rPr>
        <w:t>.3</w:t>
      </w:r>
      <w:r w:rsidR="000103C4" w:rsidRPr="00355B22">
        <w:rPr>
          <w:rFonts w:ascii="Times New Roman" w:hAnsi="Times New Roman"/>
          <w:b/>
          <w:sz w:val="24"/>
          <w:szCs w:val="24"/>
          <w:lang w:val="pt-BR"/>
        </w:rPr>
        <w:t>2</w:t>
      </w:r>
      <w:r w:rsidR="00251FDD"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Lazdininkų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 xml:space="preserve">560400040240 (v.s.), 560400040079 (v.s.), 560400040217 (v.s.), 560400040046 </w:t>
            </w:r>
            <w:r w:rsidRPr="00355B22">
              <w:rPr>
                <w:rFonts w:ascii="Times New Roman" w:hAnsi="Times New Roman"/>
                <w:sz w:val="24"/>
                <w:szCs w:val="24"/>
              </w:rPr>
              <w:lastRenderedPageBreak/>
              <w:t xml:space="preserve">(i.s.),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Lazdininkų tvenkinio pakraščiu, 560400040208 (v.s.), 560400040355 (v.s.), 560400040364 (v.s.), 560400040013 (v.s.), 560400040429 (v.s.), 560400040219 (v.s.), 560400040202 (v.s.), 560400040264 (v.s.), 560400040117 (v.s.), 560400040509 (v.s.), LVŽ, 560400040183 (v.s.), kerta Darbos upelį.</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560400040085 (v.s.), 560400090243 (i.s.), kerta Darbos upelį.</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560400040156 (i.s.), 560400040332 (v.s.), kerta rajoninės reikšmės kelio Nr. 2304 sklypą 560470010000, 560400010284 (i.s.), 560400010135 (v.s.), 560400010260 (i.s.), LVŽ.</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036930">
            <w:pPr>
              <w:snapToGrid w:val="0"/>
              <w:jc w:val="both"/>
              <w:rPr>
                <w:rFonts w:ascii="Times New Roman" w:hAnsi="Times New Roman"/>
                <w:sz w:val="24"/>
                <w:szCs w:val="24"/>
              </w:rPr>
            </w:pPr>
            <w:r w:rsidRPr="00355B22">
              <w:rPr>
                <w:rFonts w:ascii="Times New Roman" w:hAnsi="Times New Roman"/>
                <w:sz w:val="24"/>
                <w:szCs w:val="24"/>
              </w:rPr>
              <w:t xml:space="preserve">560400010090 (i.s.), 560400010417 (i.s.), </w:t>
            </w:r>
            <w:r w:rsidR="00036930" w:rsidRPr="00355B22">
              <w:rPr>
                <w:rFonts w:ascii="Times New Roman" w:hAnsi="Times New Roman"/>
                <w:sz w:val="24"/>
                <w:szCs w:val="24"/>
              </w:rPr>
              <w:t xml:space="preserve">560400010415 (i.s.), </w:t>
            </w:r>
            <w:r w:rsidRPr="00355B22">
              <w:rPr>
                <w:rFonts w:ascii="Times New Roman" w:hAnsi="Times New Roman"/>
                <w:sz w:val="24"/>
                <w:szCs w:val="24"/>
              </w:rPr>
              <w:t>560400010126 (i.s.).</w:t>
            </w:r>
          </w:p>
        </w:tc>
      </w:tr>
      <w:tr w:rsidR="0089611C" w:rsidRPr="00355B22" w:rsidTr="006C54D7">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560400010125 (i.s.).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560400010126 (i.s.), 560400010035 (i.s.).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560400010419 (i.s.).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7A123B" w:rsidP="001471DB">
            <w:pPr>
              <w:snapToGrid w:val="0"/>
              <w:jc w:val="both"/>
              <w:rPr>
                <w:rFonts w:ascii="Times New Roman" w:hAnsi="Times New Roman"/>
                <w:sz w:val="24"/>
                <w:szCs w:val="24"/>
              </w:rPr>
            </w:pPr>
            <w:r w:rsidRPr="00355B22">
              <w:rPr>
                <w:rFonts w:ascii="Times New Roman" w:hAnsi="Times New Roman"/>
                <w:sz w:val="24"/>
                <w:szCs w:val="24"/>
              </w:rPr>
              <w:t xml:space="preserve">560400010143 </w:t>
            </w:r>
            <w:r w:rsidR="0089611C" w:rsidRPr="00355B22">
              <w:rPr>
                <w:rFonts w:ascii="Times New Roman" w:hAnsi="Times New Roman"/>
                <w:sz w:val="24"/>
                <w:szCs w:val="24"/>
              </w:rPr>
              <w:t>(i.s.), 560400010143 (i.s.), 560400010085 (i.s.), 560400010315 (i.s.), 560400010376 (i.s.), 560400010277 (i.s.), 560400010361 (i.s.), 560400010403 (i.s.), 560400010010 (i.s.), 560400010145 (i.s.), kerta vietinės reikšmės kelią, 560400010205 (i.s.), 560400010034 (i.s.), 560400010061 (i.s.), 560400010286 (i.s.), 560400010317 (i.s.), 5604</w:t>
            </w:r>
            <w:r w:rsidR="001471DB" w:rsidRPr="00355B22">
              <w:rPr>
                <w:rFonts w:ascii="Times New Roman" w:hAnsi="Times New Roman"/>
                <w:sz w:val="24"/>
                <w:szCs w:val="24"/>
              </w:rPr>
              <w:t>000</w:t>
            </w:r>
            <w:r w:rsidR="0089611C" w:rsidRPr="00355B22">
              <w:rPr>
                <w:rFonts w:ascii="Times New Roman" w:hAnsi="Times New Roman"/>
                <w:sz w:val="24"/>
                <w:szCs w:val="24"/>
              </w:rPr>
              <w:t>1</w:t>
            </w:r>
            <w:r w:rsidR="001471DB" w:rsidRPr="00355B22">
              <w:rPr>
                <w:rFonts w:ascii="Times New Roman" w:hAnsi="Times New Roman"/>
                <w:sz w:val="24"/>
                <w:szCs w:val="24"/>
              </w:rPr>
              <w:t>0</w:t>
            </w:r>
            <w:r w:rsidR="0089611C" w:rsidRPr="00355B22">
              <w:rPr>
                <w:rFonts w:ascii="Times New Roman" w:hAnsi="Times New Roman"/>
                <w:sz w:val="24"/>
                <w:szCs w:val="24"/>
              </w:rPr>
              <w:t>338 (i.s.), kerta vietinės reikšmės kelią, 560400010084 (v.s.), 560400010031 (v.s.), 560400010031 (v.s.), LVŽ.</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560400010433 (i.s.), 560400020251 (i.s.), 560400020132 (v.s.), 560400020057 (v.s.), kerta vietinės reikšmės kelią, 560400020250 (i.s.).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D3A97">
            <w:pPr>
              <w:snapToGrid w:val="0"/>
              <w:jc w:val="both"/>
              <w:rPr>
                <w:rFonts w:ascii="Times New Roman" w:hAnsi="Times New Roman"/>
                <w:sz w:val="24"/>
                <w:szCs w:val="24"/>
              </w:rPr>
            </w:pPr>
            <w:r w:rsidRPr="00355B22">
              <w:rPr>
                <w:rFonts w:ascii="Times New Roman" w:hAnsi="Times New Roman"/>
                <w:sz w:val="24"/>
                <w:szCs w:val="24"/>
              </w:rPr>
              <w:t xml:space="preserve">LVŽ, 560400020143 (v.s.), 560400020165 (i.s.), LVŽ, 560400020180 (v.s.), </w:t>
            </w:r>
            <w:r w:rsidR="006D3A97" w:rsidRPr="00355B22">
              <w:rPr>
                <w:rFonts w:ascii="Times New Roman" w:hAnsi="Times New Roman"/>
                <w:sz w:val="24"/>
                <w:szCs w:val="24"/>
              </w:rPr>
              <w:t>LVŽ (</w:t>
            </w:r>
            <w:r w:rsidRPr="00355B22">
              <w:rPr>
                <w:rFonts w:ascii="Times New Roman" w:hAnsi="Times New Roman"/>
                <w:sz w:val="24"/>
                <w:szCs w:val="24"/>
              </w:rPr>
              <w:t>kerta vietinės reikšmės kelią</w:t>
            </w:r>
            <w:r w:rsidR="006D3A97" w:rsidRPr="00355B22">
              <w:rPr>
                <w:rFonts w:ascii="Times New Roman" w:hAnsi="Times New Roman"/>
                <w:sz w:val="24"/>
                <w:szCs w:val="24"/>
              </w:rPr>
              <w:t>)</w:t>
            </w:r>
            <w:r w:rsidRPr="00355B22">
              <w:rPr>
                <w:rFonts w:ascii="Times New Roman" w:hAnsi="Times New Roman"/>
                <w:sz w:val="24"/>
                <w:szCs w:val="24"/>
              </w:rPr>
              <w:t>, 560400020026 (v.s.), 560400020242 (v.s.),</w:t>
            </w:r>
            <w:r w:rsidR="006D3A97" w:rsidRPr="00355B22">
              <w:rPr>
                <w:rFonts w:ascii="Times New Roman" w:hAnsi="Times New Roman"/>
                <w:sz w:val="24"/>
                <w:szCs w:val="24"/>
              </w:rPr>
              <w:t xml:space="preserve"> LVŽ (</w:t>
            </w:r>
            <w:r w:rsidRPr="00355B22">
              <w:rPr>
                <w:rFonts w:ascii="Times New Roman" w:hAnsi="Times New Roman"/>
                <w:sz w:val="24"/>
                <w:szCs w:val="24"/>
              </w:rPr>
              <w:t>kerta vietinės reikšmės kelią</w:t>
            </w:r>
            <w:r w:rsidR="006D3A97" w:rsidRPr="00355B22">
              <w:rPr>
                <w:rFonts w:ascii="Times New Roman" w:hAnsi="Times New Roman"/>
                <w:sz w:val="24"/>
                <w:szCs w:val="24"/>
              </w:rPr>
              <w:t>)</w:t>
            </w:r>
            <w:r w:rsidRPr="00355B22">
              <w:rPr>
                <w:rFonts w:ascii="Times New Roman" w:hAnsi="Times New Roman"/>
                <w:sz w:val="24"/>
                <w:szCs w:val="24"/>
              </w:rPr>
              <w:t xml:space="preserve">, 560400020023 (i.s.), 560400020131 (i.s.), </w:t>
            </w:r>
            <w:r w:rsidR="006D3A97" w:rsidRPr="00355B22">
              <w:rPr>
                <w:rFonts w:ascii="Times New Roman" w:hAnsi="Times New Roman"/>
                <w:sz w:val="24"/>
                <w:szCs w:val="24"/>
              </w:rPr>
              <w:t>LVŽ (</w:t>
            </w:r>
            <w:r w:rsidRPr="00355B22">
              <w:rPr>
                <w:rFonts w:ascii="Times New Roman" w:hAnsi="Times New Roman"/>
                <w:sz w:val="24"/>
                <w:szCs w:val="24"/>
              </w:rPr>
              <w:t>kerta rajoninės reikšmės kelią Nr. 2309</w:t>
            </w:r>
            <w:r w:rsidR="006D3A97" w:rsidRPr="00355B22">
              <w:rPr>
                <w:rFonts w:ascii="Times New Roman" w:hAnsi="Times New Roman"/>
                <w:sz w:val="24"/>
                <w:szCs w:val="24"/>
              </w:rPr>
              <w:t>)</w:t>
            </w:r>
            <w:r w:rsidRPr="00355B22">
              <w:rPr>
                <w:rFonts w:ascii="Times New Roman" w:hAnsi="Times New Roman"/>
                <w:sz w:val="24"/>
                <w:szCs w:val="24"/>
              </w:rPr>
              <w:t>,</w:t>
            </w:r>
            <w:r w:rsidR="006D3A97" w:rsidRPr="00355B22">
              <w:rPr>
                <w:rFonts w:ascii="Times New Roman" w:hAnsi="Times New Roman"/>
                <w:sz w:val="24"/>
                <w:szCs w:val="24"/>
              </w:rPr>
              <w:t xml:space="preserve"> </w:t>
            </w:r>
            <w:r w:rsidRPr="00355B22">
              <w:rPr>
                <w:rFonts w:ascii="Times New Roman" w:hAnsi="Times New Roman"/>
                <w:sz w:val="24"/>
                <w:szCs w:val="24"/>
              </w:rPr>
              <w:t xml:space="preserve">560400020157 (i.s.), 560400020245 (i.s.), 560400020162 (i.s.), 560400020082 (i.s.), </w:t>
            </w:r>
            <w:r w:rsidR="006D3A97" w:rsidRPr="00355B22">
              <w:rPr>
                <w:rFonts w:ascii="Times New Roman" w:hAnsi="Times New Roman"/>
                <w:sz w:val="24"/>
                <w:szCs w:val="24"/>
              </w:rPr>
              <w:t xml:space="preserve">LVŽ, </w:t>
            </w:r>
            <w:r w:rsidRPr="00355B22">
              <w:rPr>
                <w:rFonts w:ascii="Times New Roman" w:hAnsi="Times New Roman"/>
                <w:sz w:val="24"/>
                <w:szCs w:val="24"/>
              </w:rPr>
              <w:t xml:space="preserve">560400020204 (i.s.), 560400020227 (i.s.), 560400020257 (i.s.), 560400030066 (i.s.), LVŽ, 560400030149 (i.s.), 560400020066 (i.s.), 560400030040 (v.s.), kerta vietinės reikšmės kelią,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560400030230 (i.s.).</w:t>
            </w:r>
          </w:p>
        </w:tc>
      </w:tr>
      <w:tr w:rsidR="0089611C"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6C54D7">
            <w:pPr>
              <w:pStyle w:val="TableHeading"/>
              <w:suppressLineNumbers w:val="0"/>
              <w:snapToGrid w:val="0"/>
              <w:rPr>
                <w:b w:val="0"/>
              </w:rPr>
            </w:pPr>
            <w:r w:rsidRPr="00355B22">
              <w:rPr>
                <w:b w:val="0"/>
              </w:rPr>
              <w:t>12-1</w:t>
            </w:r>
            <w:r w:rsidR="00561CEA" w:rsidRPr="00355B22">
              <w:rPr>
                <w:b w:val="0"/>
              </w:rPr>
              <w:t>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561CEA" w:rsidP="00561CEA">
            <w:pPr>
              <w:snapToGrid w:val="0"/>
              <w:jc w:val="both"/>
              <w:rPr>
                <w:rFonts w:ascii="Times New Roman" w:hAnsi="Times New Roman"/>
                <w:sz w:val="24"/>
                <w:szCs w:val="24"/>
              </w:rPr>
            </w:pPr>
            <w:r w:rsidRPr="00355B22">
              <w:rPr>
                <w:rFonts w:ascii="Times New Roman" w:hAnsi="Times New Roman"/>
                <w:sz w:val="24"/>
                <w:szCs w:val="24"/>
              </w:rPr>
              <w:t>560400030022 (i.s.).</w:t>
            </w:r>
          </w:p>
        </w:tc>
      </w:tr>
      <w:tr w:rsidR="00561CEA"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561CEA" w:rsidRPr="00355B22" w:rsidRDefault="00561CEA" w:rsidP="006C54D7">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CEA" w:rsidRPr="00355B22" w:rsidRDefault="00561CEA" w:rsidP="00561CEA">
            <w:pPr>
              <w:snapToGrid w:val="0"/>
              <w:jc w:val="both"/>
              <w:rPr>
                <w:rFonts w:ascii="Times New Roman" w:hAnsi="Times New Roman"/>
                <w:sz w:val="24"/>
                <w:szCs w:val="24"/>
              </w:rPr>
            </w:pPr>
            <w:r w:rsidRPr="00355B22">
              <w:rPr>
                <w:rFonts w:ascii="Times New Roman" w:hAnsi="Times New Roman"/>
                <w:sz w:val="24"/>
                <w:szCs w:val="24"/>
              </w:rPr>
              <w:t>560400030020 (i.s.), 560400030019 (i.s.), 560400030023 (i.s.).</w:t>
            </w:r>
          </w:p>
        </w:tc>
      </w:tr>
      <w:tr w:rsidR="00561CEA" w:rsidRPr="00355B22" w:rsidTr="006C54D7">
        <w:tc>
          <w:tcPr>
            <w:tcW w:w="1330" w:type="dxa"/>
            <w:tcBorders>
              <w:top w:val="single" w:sz="4" w:space="0" w:color="000000"/>
              <w:left w:val="single" w:sz="4" w:space="0" w:color="000000"/>
              <w:bottom w:val="single" w:sz="4" w:space="0" w:color="000000"/>
            </w:tcBorders>
            <w:shd w:val="clear" w:color="auto" w:fill="auto"/>
            <w:vAlign w:val="center"/>
          </w:tcPr>
          <w:p w:rsidR="00561CEA" w:rsidRPr="00355B22" w:rsidRDefault="00561CEA" w:rsidP="006C54D7">
            <w:pPr>
              <w:pStyle w:val="TableHeading"/>
              <w:suppressLineNumbers w:val="0"/>
              <w:snapToGrid w:val="0"/>
              <w:rPr>
                <w:b w:val="0"/>
              </w:rPr>
            </w:pPr>
            <w:r w:rsidRPr="00355B22">
              <w:rPr>
                <w:b w:val="0"/>
              </w:rPr>
              <w:t>14-1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CEA" w:rsidRPr="00355B22" w:rsidRDefault="006000A4" w:rsidP="006C54D7">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561CEA" w:rsidRPr="00355B22">
              <w:rPr>
                <w:rFonts w:ascii="Times New Roman" w:hAnsi="Times New Roman"/>
                <w:sz w:val="24"/>
                <w:szCs w:val="24"/>
              </w:rPr>
              <w:t>, 560400030092 (i.s.), 560400030017 (i.s.), kerta rajoninės reikšmės kelio Nr. 2304 sklypą 560470010000, 560400040023 (i.s.), 560400040124 (i</w:t>
            </w:r>
            <w:r w:rsidRPr="00355B22">
              <w:rPr>
                <w:rFonts w:ascii="Times New Roman" w:hAnsi="Times New Roman"/>
                <w:sz w:val="24"/>
                <w:szCs w:val="24"/>
              </w:rPr>
              <w:t>.s.), 560400040301 (i.s.), LVŽ (</w:t>
            </w:r>
            <w:r w:rsidR="00561CEA" w:rsidRPr="00355B22">
              <w:rPr>
                <w:rFonts w:ascii="Times New Roman" w:hAnsi="Times New Roman"/>
                <w:sz w:val="24"/>
                <w:szCs w:val="24"/>
              </w:rPr>
              <w:t>kerta Lazdupio upelį</w:t>
            </w:r>
            <w:r w:rsidRPr="00355B22">
              <w:rPr>
                <w:rFonts w:ascii="Times New Roman" w:hAnsi="Times New Roman"/>
                <w:sz w:val="24"/>
                <w:szCs w:val="24"/>
              </w:rPr>
              <w:t>)</w:t>
            </w:r>
            <w:r w:rsidR="00561CEA" w:rsidRPr="00355B22">
              <w:rPr>
                <w:rFonts w:ascii="Times New Roman" w:hAnsi="Times New Roman"/>
                <w:sz w:val="24"/>
                <w:szCs w:val="24"/>
              </w:rPr>
              <w:t xml:space="preserve">, 560400040302 (i.s.), LVŽ, 560400040118 (i.s.), 560400040071 (i.s.), 560400040021 (i.s.), 560400040105 (i.s.), </w:t>
            </w:r>
            <w:r w:rsidRPr="00355B22">
              <w:rPr>
                <w:rFonts w:ascii="Times New Roman" w:hAnsi="Times New Roman"/>
                <w:sz w:val="24"/>
                <w:szCs w:val="24"/>
              </w:rPr>
              <w:t>LVŽ (kerta vietinės reikšmės kelią)</w:t>
            </w:r>
            <w:r w:rsidR="00561CEA" w:rsidRPr="00355B22">
              <w:rPr>
                <w:rFonts w:ascii="Times New Roman" w:hAnsi="Times New Roman"/>
                <w:sz w:val="24"/>
                <w:szCs w:val="24"/>
              </w:rPr>
              <w:t>, kerta Darbos upelį, 560400040020 (v.s.), 560400040240 (v.s.).</w:t>
            </w:r>
          </w:p>
        </w:tc>
      </w:tr>
    </w:tbl>
    <w:p w:rsidR="00DB109D" w:rsidRPr="00355B22" w:rsidRDefault="00DB109D" w:rsidP="00DB109D">
      <w:pPr>
        <w:rPr>
          <w:rFonts w:ascii="Times New Roman" w:hAnsi="Times New Roman"/>
          <w:b/>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251FDD" w:rsidRPr="00355B22">
        <w:rPr>
          <w:rFonts w:ascii="Times New Roman" w:hAnsi="Times New Roman"/>
          <w:b/>
          <w:sz w:val="24"/>
          <w:szCs w:val="24"/>
          <w:lang w:val="pt-BR"/>
        </w:rPr>
        <w:t>11</w:t>
      </w:r>
      <w:r w:rsidR="00DB109D" w:rsidRPr="00355B22">
        <w:rPr>
          <w:rFonts w:ascii="Times New Roman" w:hAnsi="Times New Roman"/>
          <w:b/>
          <w:sz w:val="24"/>
          <w:szCs w:val="24"/>
          <w:lang w:val="pt-BR"/>
        </w:rPr>
        <w:t>.3</w:t>
      </w:r>
      <w:r w:rsidR="000103C4" w:rsidRPr="00355B22">
        <w:rPr>
          <w:rFonts w:ascii="Times New Roman" w:hAnsi="Times New Roman"/>
          <w:b/>
          <w:sz w:val="24"/>
          <w:szCs w:val="24"/>
          <w:lang w:val="pt-BR"/>
        </w:rPr>
        <w:t>3</w:t>
      </w:r>
      <w:r w:rsidR="00251FDD"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Lendimų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566700010186 (v.s.), 566700010185 (v.s.), 566770010000 (i.s.), kerta rajoninės reikšmės kelio Nr. 2310 sklypą 566770010000, 566700010143 (i.s.), 566700010069 (v.s.), LVŽ.</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566700010000 (i.s.).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 xml:space="preserve">LVŽ, 566700010049 (v.s.), 566700010034 (i.s.), kerta rajoninės reikšmės kelio Nr. 2310 sklypą 566770010000, 566700010339 (i.s.), LVŽ, 566700010026 (v.s.), 566700010083 (v.s.).  </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 xml:space="preserve">566700010083 (v.s.), 569866660001 (i.s.), 566700010186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lang w:val="pt-BR"/>
        </w:rPr>
      </w:pPr>
      <w:r w:rsidRPr="00355B22">
        <w:rPr>
          <w:rFonts w:ascii="Times New Roman" w:hAnsi="Times New Roman"/>
          <w:b/>
          <w:sz w:val="24"/>
          <w:szCs w:val="24"/>
          <w:lang w:val="pt-BR"/>
        </w:rPr>
        <w:t>1</w:t>
      </w:r>
      <w:r w:rsidR="00DB109D" w:rsidRPr="00355B22">
        <w:rPr>
          <w:rFonts w:ascii="Times New Roman" w:hAnsi="Times New Roman"/>
          <w:b/>
          <w:sz w:val="24"/>
          <w:szCs w:val="24"/>
          <w:lang w:val="pt-BR"/>
        </w:rPr>
        <w:t>.</w:t>
      </w:r>
      <w:r w:rsidR="00251FDD" w:rsidRPr="00355B22">
        <w:rPr>
          <w:rFonts w:ascii="Times New Roman" w:hAnsi="Times New Roman"/>
          <w:b/>
          <w:sz w:val="24"/>
          <w:szCs w:val="24"/>
          <w:lang w:val="pt-BR"/>
        </w:rPr>
        <w:t>11</w:t>
      </w:r>
      <w:r w:rsidR="00DB109D" w:rsidRPr="00355B22">
        <w:rPr>
          <w:rFonts w:ascii="Times New Roman" w:hAnsi="Times New Roman"/>
          <w:b/>
          <w:sz w:val="24"/>
          <w:szCs w:val="24"/>
          <w:lang w:val="pt-BR"/>
        </w:rPr>
        <w:t>.3</w:t>
      </w:r>
      <w:r w:rsidR="000103C4" w:rsidRPr="00355B22">
        <w:rPr>
          <w:rFonts w:ascii="Times New Roman" w:hAnsi="Times New Roman"/>
          <w:b/>
          <w:sz w:val="24"/>
          <w:szCs w:val="24"/>
          <w:lang w:val="pt-BR"/>
        </w:rPr>
        <w:t>4</w:t>
      </w:r>
      <w:r w:rsidR="00251FDD" w:rsidRPr="00355B22">
        <w:rPr>
          <w:rFonts w:ascii="Times New Roman" w:hAnsi="Times New Roman"/>
          <w:b/>
          <w:sz w:val="24"/>
          <w:szCs w:val="24"/>
          <w:lang w:val="pt-BR"/>
        </w:rPr>
        <w:t xml:space="preserve"> </w:t>
      </w:r>
      <w:r w:rsidR="00DB109D" w:rsidRPr="00355B22">
        <w:rPr>
          <w:rFonts w:ascii="Times New Roman" w:hAnsi="Times New Roman"/>
          <w:b/>
          <w:sz w:val="24"/>
          <w:szCs w:val="24"/>
          <w:lang w:val="pt-BR"/>
        </w:rPr>
        <w:t>lentelė.</w:t>
      </w:r>
      <w:r w:rsidR="00DB109D" w:rsidRPr="00355B22">
        <w:rPr>
          <w:rFonts w:ascii="Times New Roman" w:hAnsi="Times New Roman"/>
          <w:sz w:val="24"/>
          <w:szCs w:val="24"/>
          <w:lang w:val="pt-BR"/>
        </w:rPr>
        <w:t xml:space="preserve"> Maloniškių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lastRenderedPageBreak/>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560400070027 (v.s.), 560400070058 (v.s.), 560400070027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560400070027 (v.s.), 560400070025 (v.s.), 560400070019 (v.s.), 560400070015 (v.s.), 560470010002 (i.s.), 560400070096 (v.s.), 560400070022 (v.s.), 560400070082 (v.s.), 560400070087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C951C2">
            <w:pPr>
              <w:snapToGrid w:val="0"/>
              <w:jc w:val="both"/>
              <w:rPr>
                <w:rFonts w:ascii="Times New Roman" w:hAnsi="Times New Roman"/>
                <w:sz w:val="24"/>
                <w:szCs w:val="24"/>
                <w:lang w:val="pt-BR"/>
              </w:rPr>
            </w:pPr>
            <w:r w:rsidRPr="00355B22">
              <w:rPr>
                <w:rFonts w:ascii="Times New Roman" w:hAnsi="Times New Roman"/>
                <w:sz w:val="24"/>
                <w:szCs w:val="24"/>
              </w:rPr>
              <w:t>560400070087 (v.s.), 5604000700</w:t>
            </w:r>
            <w:r w:rsidR="00C951C2" w:rsidRPr="00355B22">
              <w:rPr>
                <w:rFonts w:ascii="Times New Roman" w:hAnsi="Times New Roman"/>
                <w:sz w:val="24"/>
                <w:szCs w:val="24"/>
              </w:rPr>
              <w:t>10</w:t>
            </w:r>
            <w:r w:rsidRPr="00355B22">
              <w:rPr>
                <w:rFonts w:ascii="Times New Roman" w:hAnsi="Times New Roman"/>
                <w:sz w:val="24"/>
                <w:szCs w:val="24"/>
              </w:rPr>
              <w:t xml:space="preserve"> (</w:t>
            </w:r>
            <w:r w:rsidR="00C951C2" w:rsidRPr="00355B22">
              <w:rPr>
                <w:rFonts w:ascii="Times New Roman" w:hAnsi="Times New Roman"/>
                <w:sz w:val="24"/>
                <w:szCs w:val="24"/>
              </w:rPr>
              <w:t>i</w:t>
            </w:r>
            <w:r w:rsidRPr="00355B22">
              <w:rPr>
                <w:rFonts w:ascii="Times New Roman" w:hAnsi="Times New Roman"/>
                <w:sz w:val="24"/>
                <w:szCs w:val="24"/>
              </w:rPr>
              <w:t>.s.).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560400070049 (v.s.), 564700030258 (i.s.), kerta vietinės reikšmės kelią, 564700030261 (i.s.).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LVŽ, 564700030013 (i.s.), 560400070019 (v.s.), 560400070027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.3</w:t>
      </w:r>
      <w:r w:rsidR="000103C4" w:rsidRPr="00355B22">
        <w:rPr>
          <w:rFonts w:ascii="Times New Roman" w:hAnsi="Times New Roman"/>
          <w:b/>
          <w:sz w:val="24"/>
          <w:szCs w:val="24"/>
        </w:rPr>
        <w:t>5</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Mančių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561400070062 (i.s.), 561400040158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Kerta rajoninės reikšmės kelią Nr. 2319, 561400030247 (i.s.), 561400030013 (i.s.), 561400040020 (v.s.), 561400040014 (v.s.), 561400040019 (v.s.), 561400040018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1471DB">
            <w:pPr>
              <w:snapToGrid w:val="0"/>
              <w:jc w:val="both"/>
              <w:rPr>
                <w:rFonts w:ascii="Times New Roman" w:hAnsi="Times New Roman"/>
                <w:sz w:val="24"/>
                <w:szCs w:val="24"/>
              </w:rPr>
            </w:pPr>
            <w:r w:rsidRPr="00355B22">
              <w:rPr>
                <w:rFonts w:ascii="Times New Roman" w:hAnsi="Times New Roman"/>
                <w:sz w:val="24"/>
                <w:szCs w:val="24"/>
              </w:rPr>
              <w:t>561400040018 (v.s.), 561400040140 (v.s.), 561400040133 (v.s.), 561400040045 (v.s.), 561400040134 (v.s.), 561400040055 (i.s.), 561400040037 (i.s.), 561400040036 (i.s.), 561400040035 (i.s.), 561400040128 (i.s.), 561400040080 (i.s.), 561400040078 (i.s.), 561400040079 (i.s.), 561400040030 (i.s.), 561400040056 (v.s.), 561400040028 (v.s.), 561400040017 (v.s.), 5614</w:t>
            </w:r>
            <w:r w:rsidR="001471DB" w:rsidRPr="00355B22">
              <w:rPr>
                <w:rFonts w:ascii="Times New Roman" w:hAnsi="Times New Roman"/>
                <w:sz w:val="24"/>
                <w:szCs w:val="24"/>
              </w:rPr>
              <w:t>000</w:t>
            </w:r>
            <w:r w:rsidRPr="00355B22">
              <w:rPr>
                <w:rFonts w:ascii="Times New Roman" w:hAnsi="Times New Roman"/>
                <w:sz w:val="24"/>
                <w:szCs w:val="24"/>
              </w:rPr>
              <w:t>4</w:t>
            </w:r>
            <w:r w:rsidR="001471DB" w:rsidRPr="00355B22">
              <w:rPr>
                <w:rFonts w:ascii="Times New Roman" w:hAnsi="Times New Roman"/>
                <w:sz w:val="24"/>
                <w:szCs w:val="24"/>
              </w:rPr>
              <w:t>0</w:t>
            </w:r>
            <w:r w:rsidRPr="00355B22">
              <w:rPr>
                <w:rFonts w:ascii="Times New Roman" w:hAnsi="Times New Roman"/>
                <w:sz w:val="24"/>
                <w:szCs w:val="24"/>
              </w:rPr>
              <w:t>110 (v.s.), kerta rajoninės reikšmės kelio Nr. 2305 sklypą 561470010000.</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561470010000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002F59">
            <w:pPr>
              <w:snapToGrid w:val="0"/>
              <w:jc w:val="both"/>
              <w:rPr>
                <w:rFonts w:ascii="Times New Roman" w:hAnsi="Times New Roman"/>
                <w:sz w:val="24"/>
                <w:szCs w:val="24"/>
              </w:rPr>
            </w:pPr>
            <w:r w:rsidRPr="00355B22">
              <w:rPr>
                <w:rFonts w:ascii="Times New Roman" w:hAnsi="Times New Roman"/>
                <w:sz w:val="24"/>
                <w:szCs w:val="24"/>
              </w:rPr>
              <w:t xml:space="preserve">Kerta rajoninės reikšmės kelio Nr. 2305 sklypą 561470010000,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561400040049 (v.s.), 561400040028 (v.s.), 561400040056 (v.s.), 561400040058 (v.s.), 561400040060 (v.s.), 561400040155 (v.s.), 561400040153 (v.s.),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561400040024 (v.s.), 561400040130 (v.s.), 561400040136 (v.s.), 561400040057 (v.s.), 561400040135 (v.s.), 561400040111 (v.s.), 561400040064 (v.s.),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561400040188 (v.s.), 561400040101 (v.s.),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561400040101 (v.s.), 561400040129 (v.s.), 561400040186 (v.s.), 561400040108 (v.s.), 561400040120 (v.s.),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561400040112 (v.s.),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w:t>
            </w:r>
            <w:r w:rsidR="007A123B" w:rsidRPr="00355B22">
              <w:rPr>
                <w:rFonts w:ascii="Times New Roman" w:hAnsi="Times New Roman"/>
                <w:sz w:val="24"/>
                <w:szCs w:val="24"/>
              </w:rPr>
              <w:t>56140004</w:t>
            </w:r>
            <w:r w:rsidR="00002F59" w:rsidRPr="00355B22">
              <w:rPr>
                <w:rFonts w:ascii="Times New Roman" w:hAnsi="Times New Roman"/>
                <w:sz w:val="24"/>
                <w:szCs w:val="24"/>
              </w:rPr>
              <w:t>0</w:t>
            </w:r>
            <w:r w:rsidR="007A123B" w:rsidRPr="00355B22">
              <w:rPr>
                <w:rFonts w:ascii="Times New Roman" w:hAnsi="Times New Roman"/>
                <w:sz w:val="24"/>
                <w:szCs w:val="24"/>
              </w:rPr>
              <w:t xml:space="preserve">199 </w:t>
            </w:r>
            <w:r w:rsidRPr="00355B22">
              <w:rPr>
                <w:rFonts w:ascii="Times New Roman" w:hAnsi="Times New Roman"/>
                <w:sz w:val="24"/>
                <w:szCs w:val="24"/>
              </w:rPr>
              <w:t xml:space="preserve">(v.s.),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561400040175 (v.s.), 561400040145 (v.s.), kerta rajoninės reikšmės kelią Nr. 2319, 561400070027 (i.s.),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561400070047 (i.s.), 561400070046 (i.s.), 561400070047 (i.s.), </w:t>
            </w:r>
            <w:r w:rsidR="00002F59" w:rsidRPr="00355B22">
              <w:rPr>
                <w:rFonts w:ascii="Times New Roman" w:hAnsi="Times New Roman"/>
                <w:sz w:val="24"/>
                <w:szCs w:val="24"/>
              </w:rPr>
              <w:t>rajoninės reikšmės kelio Nr. 2319 pakraščiu</w:t>
            </w:r>
            <w:r w:rsidRPr="00355B22">
              <w:rPr>
                <w:rFonts w:ascii="Times New Roman" w:hAnsi="Times New Roman"/>
                <w:sz w:val="24"/>
                <w:szCs w:val="24"/>
              </w:rPr>
              <w:t>, 561400070048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.3</w:t>
      </w:r>
      <w:r w:rsidR="000103C4" w:rsidRPr="00355B22">
        <w:rPr>
          <w:rFonts w:ascii="Times New Roman" w:hAnsi="Times New Roman"/>
          <w:b/>
          <w:sz w:val="24"/>
          <w:szCs w:val="24"/>
        </w:rPr>
        <w:t>6</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Mažonų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2B3914" w:rsidP="006C54D7">
            <w:pPr>
              <w:snapToGrid w:val="0"/>
              <w:jc w:val="both"/>
              <w:rPr>
                <w:rFonts w:ascii="Times New Roman" w:hAnsi="Times New Roman"/>
                <w:sz w:val="24"/>
                <w:szCs w:val="24"/>
              </w:rPr>
            </w:pPr>
            <w:r w:rsidRPr="00355B22">
              <w:rPr>
                <w:rFonts w:ascii="Times New Roman" w:hAnsi="Times New Roman"/>
                <w:sz w:val="24"/>
                <w:szCs w:val="24"/>
              </w:rPr>
              <w:t>LVŽ (</w:t>
            </w:r>
            <w:r w:rsidR="00310E13" w:rsidRPr="00355B22">
              <w:rPr>
                <w:rFonts w:ascii="Times New Roman" w:hAnsi="Times New Roman"/>
                <w:sz w:val="24"/>
                <w:szCs w:val="24"/>
              </w:rPr>
              <w:t>griovio ašine linija</w:t>
            </w:r>
            <w:r w:rsidRPr="00355B22">
              <w:rPr>
                <w:rFonts w:ascii="Times New Roman" w:hAnsi="Times New Roman"/>
                <w:sz w:val="24"/>
                <w:szCs w:val="24"/>
              </w:rPr>
              <w:t>)</w:t>
            </w:r>
            <w:r w:rsidR="00310E13" w:rsidRPr="00355B22">
              <w:rPr>
                <w:rFonts w:ascii="Times New Roman" w:hAnsi="Times New Roman"/>
                <w:sz w:val="24"/>
                <w:szCs w:val="24"/>
              </w:rPr>
              <w:t xml:space="preserve">, </w:t>
            </w:r>
            <w:r w:rsidR="0089611C" w:rsidRPr="00355B22">
              <w:rPr>
                <w:rFonts w:ascii="Times New Roman" w:hAnsi="Times New Roman"/>
                <w:sz w:val="24"/>
                <w:szCs w:val="24"/>
              </w:rPr>
              <w:t xml:space="preserve">561400060093 (i.s.), LVŽ, 561400060012 (v.s.), kerta </w:t>
            </w:r>
            <w:r w:rsidR="0089611C" w:rsidRPr="00355B22">
              <w:rPr>
                <w:rFonts w:ascii="Times New Roman" w:hAnsi="Times New Roman"/>
                <w:sz w:val="24"/>
                <w:szCs w:val="24"/>
              </w:rPr>
              <w:lastRenderedPageBreak/>
              <w:t>rajoninės reikšmės kelią Nr. 2327, 561400060125 (v.s.), 561400060071 (i.s.), 561400060111 (v.s.), 561400060062 (v.s.), 561400060066 (v.s.), 561400060112 (v.s.), 561400060065 (v.s.), 561400060118 (v.s.), 561400060128 (i.s.), LVŽ.</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002F59">
            <w:pPr>
              <w:snapToGrid w:val="0"/>
              <w:jc w:val="both"/>
              <w:rPr>
                <w:rFonts w:ascii="Times New Roman" w:hAnsi="Times New Roman"/>
                <w:sz w:val="24"/>
                <w:szCs w:val="24"/>
              </w:rPr>
            </w:pPr>
            <w:r w:rsidRPr="00355B22">
              <w:rPr>
                <w:rFonts w:ascii="Times New Roman" w:hAnsi="Times New Roman"/>
                <w:sz w:val="24"/>
                <w:szCs w:val="24"/>
              </w:rPr>
              <w:t xml:space="preserve">561400060078 (i.s.), kerta vietinės reikšmės kelią, </w:t>
            </w:r>
            <w:r w:rsidR="00002F59" w:rsidRPr="00355B22">
              <w:rPr>
                <w:rFonts w:ascii="Times New Roman" w:hAnsi="Times New Roman"/>
                <w:sz w:val="24"/>
                <w:szCs w:val="24"/>
              </w:rPr>
              <w:t>rajoninės reikšmės kelio Nr. 2327 pakraščiu</w:t>
            </w:r>
            <w:r w:rsidRPr="00355B22">
              <w:rPr>
                <w:rFonts w:ascii="Times New Roman" w:hAnsi="Times New Roman"/>
                <w:sz w:val="24"/>
                <w:szCs w:val="24"/>
              </w:rPr>
              <w:t>, 561400060000 (i.s.).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Kerta rajoninės reikšmės kelią Nr. 2327, LVŽ, 561400030083 (v.s.), 561400030046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561400030046 (v.s.), 561400030165 (v.s.), 561400030002 (v.s.), 561400060122 (v.s.), kerta rajoninės reikšmės kelią Nr. 2319, 561400030175 (v.s.), 561400030311 (v.s.), 561400030309 (v.s.), 561400030075 (v.s.), LVŽ, 561400030159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561400030159 (v.s.), 561400060121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.3</w:t>
      </w:r>
      <w:r w:rsidR="000103C4" w:rsidRPr="00355B22">
        <w:rPr>
          <w:rFonts w:ascii="Times New Roman" w:hAnsi="Times New Roman"/>
          <w:b/>
          <w:sz w:val="24"/>
          <w:szCs w:val="24"/>
        </w:rPr>
        <w:t>7</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Mažučių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DB109D"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560400090236 (v.s.), 564700010025 (v.s.).</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564700010025 (v.s.), 560400090242 (i.s.), 564700010019 (v.s.), kerta vietinės reikšmės kelią, LVŽ.</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560400090243 (i.s.), 560400040261 (v.s.).</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560400040261 (v.s.), LVŽ, 560400040018 (v.s.), 560400040129 (v.s.), 560400040167 (v.s.), LVŽ, 560400040121 (v.s.), 560400040108 (v.s.), 560400040225 (v.s.).</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5-6</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560400040225 (v.s.), kerta vietinės reikšmės kelią, 560400040436 (v.s.), 560400040251 (i.s.), 560400040035 (i.s.), LVŽ, 560400040325 (i.s.), 560400040360 (i.s.), 560400040178 (i.s.), LVŽ, 560400040503 (i.s.), 560400040034 (i.s.), 560400040064 (i.s.), 560400040315 (i.s.), 560400040063 (i.s.), LVŽ.</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6-1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A24475">
            <w:pPr>
              <w:snapToGrid w:val="0"/>
              <w:jc w:val="both"/>
              <w:rPr>
                <w:rFonts w:ascii="Times New Roman" w:hAnsi="Times New Roman"/>
                <w:sz w:val="24"/>
                <w:szCs w:val="24"/>
              </w:rPr>
            </w:pPr>
            <w:r w:rsidRPr="00355B22">
              <w:rPr>
                <w:rFonts w:ascii="Times New Roman" w:hAnsi="Times New Roman"/>
                <w:sz w:val="24"/>
                <w:szCs w:val="24"/>
              </w:rPr>
              <w:t xml:space="preserve">LVŽ, </w:t>
            </w:r>
            <w:r w:rsidR="00A24475" w:rsidRPr="00355B22">
              <w:rPr>
                <w:rFonts w:ascii="Times New Roman" w:hAnsi="Times New Roman"/>
                <w:sz w:val="24"/>
                <w:szCs w:val="24"/>
              </w:rPr>
              <w:t xml:space="preserve">560700040026 (i.s.), LVŽ (kerta vietinės reikšmės kelią), </w:t>
            </w:r>
            <w:r w:rsidRPr="00355B22">
              <w:rPr>
                <w:rFonts w:ascii="Times New Roman" w:hAnsi="Times New Roman"/>
                <w:sz w:val="24"/>
                <w:szCs w:val="24"/>
              </w:rPr>
              <w:t>560400040109 (v.s.), 560400040358 (v.s.), LVŽ, 560400040358 (v.s.), 560400040359 (v.s.), LVŽ, 560400040243 (v.s.), 560400040504 (v.s.), 560400040421 (v.s.),</w:t>
            </w:r>
            <w:r w:rsidR="00A24475" w:rsidRPr="00355B22">
              <w:rPr>
                <w:rFonts w:ascii="Times New Roman" w:hAnsi="Times New Roman"/>
                <w:sz w:val="24"/>
                <w:szCs w:val="24"/>
              </w:rPr>
              <w:t xml:space="preserve"> LVŽ</w:t>
            </w:r>
            <w:r w:rsidRPr="00355B22">
              <w:rPr>
                <w:rFonts w:ascii="Times New Roman" w:hAnsi="Times New Roman"/>
                <w:sz w:val="24"/>
                <w:szCs w:val="24"/>
              </w:rPr>
              <w:t xml:space="preserve"> </w:t>
            </w:r>
            <w:r w:rsidR="00A24475" w:rsidRPr="00355B22">
              <w:rPr>
                <w:rFonts w:ascii="Times New Roman" w:hAnsi="Times New Roman"/>
                <w:sz w:val="24"/>
                <w:szCs w:val="24"/>
              </w:rPr>
              <w:t>(</w:t>
            </w:r>
            <w:r w:rsidRPr="00355B22">
              <w:rPr>
                <w:rFonts w:ascii="Times New Roman" w:hAnsi="Times New Roman"/>
                <w:sz w:val="24"/>
                <w:szCs w:val="24"/>
              </w:rPr>
              <w:t>kerta vietinės reikšmės kelią</w:t>
            </w:r>
            <w:r w:rsidR="00A24475" w:rsidRPr="00355B22">
              <w:rPr>
                <w:rFonts w:ascii="Times New Roman" w:hAnsi="Times New Roman"/>
                <w:sz w:val="24"/>
                <w:szCs w:val="24"/>
              </w:rPr>
              <w:t>)</w:t>
            </w:r>
            <w:r w:rsidRPr="00355B22">
              <w:rPr>
                <w:rFonts w:ascii="Times New Roman" w:hAnsi="Times New Roman"/>
                <w:sz w:val="24"/>
                <w:szCs w:val="24"/>
              </w:rPr>
              <w:t xml:space="preserve">. </w:t>
            </w:r>
          </w:p>
        </w:tc>
      </w:tr>
      <w:tr w:rsidR="0089611C"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7-7</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560700040014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.3</w:t>
      </w:r>
      <w:r w:rsidR="000103C4" w:rsidRPr="00355B22">
        <w:rPr>
          <w:rFonts w:ascii="Times New Roman" w:hAnsi="Times New Roman"/>
          <w:b/>
          <w:sz w:val="24"/>
          <w:szCs w:val="24"/>
        </w:rPr>
        <w:t xml:space="preserve">8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Medininkų </w:t>
      </w:r>
      <w:r w:rsidR="00B2737D" w:rsidRPr="00355B22">
        <w:rPr>
          <w:rFonts w:ascii="Times New Roman" w:hAnsi="Times New Roman"/>
          <w:sz w:val="24"/>
          <w:szCs w:val="24"/>
        </w:rPr>
        <w:t>kaimo</w:t>
      </w:r>
      <w:r w:rsidR="002E0FE2" w:rsidRPr="00355B22">
        <w:rPr>
          <w:rFonts w:ascii="Times New Roman" w:hAnsi="Times New Roman"/>
          <w:sz w:val="24"/>
          <w:szCs w:val="24"/>
        </w:rPr>
        <w:t xml:space="preserve"> </w:t>
      </w:r>
      <w:r w:rsidR="00DB109D" w:rsidRPr="00355B22">
        <w:rPr>
          <w:rFonts w:ascii="Times New Roman" w:hAnsi="Times New Roman"/>
          <w:sz w:val="24"/>
          <w:szCs w:val="24"/>
        </w:rPr>
        <w:t>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 xml:space="preserve">561480010001 (i.s.). </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Kerta rajoninės reikšmės kelią Nr. 2327, LVŽ, 561400070061 (i.s.), kerta rajoninės reikšmės kelią Nr. 2327, LVŽ, 561400070062 (i.s.).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561400070063 (v.s.), savivaldybės riba, 561400070064 (v.s.), savivaldybės riba.</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561400080004 (i.s.), 561400070061 (i.s.), 561400070063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.3</w:t>
      </w:r>
      <w:r w:rsidR="000103C4" w:rsidRPr="00355B22">
        <w:rPr>
          <w:rFonts w:ascii="Times New Roman" w:hAnsi="Times New Roman"/>
          <w:b/>
          <w:sz w:val="24"/>
          <w:szCs w:val="24"/>
        </w:rPr>
        <w:t>9</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Medomiškių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8F60B0">
            <w:pPr>
              <w:snapToGrid w:val="0"/>
              <w:jc w:val="both"/>
              <w:rPr>
                <w:rFonts w:ascii="Times New Roman" w:hAnsi="Times New Roman"/>
                <w:sz w:val="24"/>
                <w:szCs w:val="24"/>
              </w:rPr>
            </w:pPr>
            <w:r w:rsidRPr="00355B22">
              <w:rPr>
                <w:rFonts w:ascii="Times New Roman" w:hAnsi="Times New Roman"/>
                <w:sz w:val="24"/>
                <w:szCs w:val="24"/>
              </w:rPr>
              <w:t xml:space="preserve">564700040104 (i.s.), 564700040165 (i.s.), 564700040133 (i.s.), 564700040109 (i.s.), </w:t>
            </w:r>
            <w:r w:rsidRPr="00355B22">
              <w:rPr>
                <w:rFonts w:ascii="Times New Roman" w:hAnsi="Times New Roman"/>
                <w:sz w:val="24"/>
                <w:szCs w:val="24"/>
              </w:rPr>
              <w:lastRenderedPageBreak/>
              <w:t xml:space="preserve">LVŽ, 564700040136 (i.s.), LVŽ, 564700040084 (i.s.), 564700040069 (i.s.), 564700040008 (i.s.), </w:t>
            </w:r>
            <w:r w:rsidR="008F60B0" w:rsidRPr="00355B22">
              <w:rPr>
                <w:rFonts w:ascii="Times New Roman" w:hAnsi="Times New Roman"/>
                <w:sz w:val="24"/>
                <w:szCs w:val="24"/>
              </w:rPr>
              <w:t>LVŽ (kerta vietinės reikšmės kelią)</w:t>
            </w:r>
            <w:r w:rsidRPr="00355B22">
              <w:rPr>
                <w:rFonts w:ascii="Times New Roman" w:hAnsi="Times New Roman"/>
                <w:sz w:val="24"/>
                <w:szCs w:val="24"/>
              </w:rPr>
              <w:t>, 564700040156 (i.s.), 564700040</w:t>
            </w:r>
            <w:r w:rsidR="008F60B0" w:rsidRPr="00355B22">
              <w:rPr>
                <w:rFonts w:ascii="Times New Roman" w:hAnsi="Times New Roman"/>
                <w:sz w:val="24"/>
                <w:szCs w:val="24"/>
              </w:rPr>
              <w:t>217</w:t>
            </w:r>
            <w:r w:rsidRPr="00355B22">
              <w:rPr>
                <w:rFonts w:ascii="Times New Roman" w:hAnsi="Times New Roman"/>
                <w:sz w:val="24"/>
                <w:szCs w:val="24"/>
              </w:rPr>
              <w:t xml:space="preserve"> (</w:t>
            </w:r>
            <w:r w:rsidR="008F60B0" w:rsidRPr="00355B22">
              <w:rPr>
                <w:rFonts w:ascii="Times New Roman" w:hAnsi="Times New Roman"/>
                <w:sz w:val="24"/>
                <w:szCs w:val="24"/>
              </w:rPr>
              <w:t>i</w:t>
            </w:r>
            <w:r w:rsidRPr="00355B22">
              <w:rPr>
                <w:rFonts w:ascii="Times New Roman" w:hAnsi="Times New Roman"/>
                <w:sz w:val="24"/>
                <w:szCs w:val="24"/>
              </w:rPr>
              <w:t>.s.), 56470004</w:t>
            </w:r>
            <w:r w:rsidR="008F60B0" w:rsidRPr="00355B22">
              <w:rPr>
                <w:rFonts w:ascii="Times New Roman" w:hAnsi="Times New Roman"/>
                <w:sz w:val="24"/>
                <w:szCs w:val="24"/>
              </w:rPr>
              <w:t xml:space="preserve">0094 (i.s.), </w:t>
            </w:r>
            <w:r w:rsidRPr="00355B22">
              <w:rPr>
                <w:rFonts w:ascii="Times New Roman" w:hAnsi="Times New Roman"/>
                <w:sz w:val="24"/>
                <w:szCs w:val="24"/>
              </w:rPr>
              <w:t>564700040085 (i.s.), 564700040086 (i.s.), 564700040068 (i.s.), 564700040032 (v.s.), 564700040043 (i.s.), 564700040054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564700040054 (v.s.), 564700040129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564700040129 (v.s.), 564700040029 (i.s.), 564700040157 (v.s.), 564700040029 (i.s.), 564700040157 (v.s.), kerta vietinės reikšmės kelią, LVŽ, 564700040046 (v.s.), 564700040045 (v.s.), 564700040023 (v.s.), 564700040016 (v.s.), 564700040007 (i.s.), kerta rajoninės reikšmės kelio Nr. 2310 sklypą 564700020265.</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564700020265 (v.s.), 560400090242 (i.s.), 564700010002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564700010002 (v.s.), 560400090159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310E13">
            <w:pPr>
              <w:snapToGrid w:val="0"/>
              <w:jc w:val="both"/>
              <w:rPr>
                <w:rFonts w:ascii="Times New Roman" w:hAnsi="Times New Roman"/>
                <w:sz w:val="24"/>
                <w:szCs w:val="24"/>
              </w:rPr>
            </w:pPr>
            <w:r w:rsidRPr="00355B22">
              <w:rPr>
                <w:rFonts w:ascii="Times New Roman" w:hAnsi="Times New Roman"/>
                <w:sz w:val="24"/>
                <w:szCs w:val="24"/>
              </w:rPr>
              <w:t xml:space="preserve">560400090159 (v.s.), 560700040023 (v.s.), 564700010015 (v.s.), Kulšės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564700010072 (v.s.), 564700010027 (v.s.), 564700010011 (v.s.), Kulšės upelio </w:t>
            </w:r>
            <w:r w:rsidR="00310E13" w:rsidRPr="00355B22">
              <w:rPr>
                <w:rFonts w:ascii="Times New Roman" w:hAnsi="Times New Roman"/>
                <w:sz w:val="24"/>
                <w:szCs w:val="24"/>
              </w:rPr>
              <w:t>ašine linija</w:t>
            </w:r>
            <w:r w:rsidRPr="00355B22">
              <w:rPr>
                <w:rFonts w:ascii="Times New Roman" w:hAnsi="Times New Roman"/>
                <w:sz w:val="24"/>
                <w:szCs w:val="24"/>
              </w:rPr>
              <w:t>, 564700010073 (v.s.), 564700010006 (v.s.), 564700010067 (v.s.), 564700010028 (v.s.), 564700010074 (v.s.), LVŽ, 564700010040 (v.s.), 564700010049 (v.s.), LVŽ, 564700010040 (v.s.), 564700010110 (v.s.), 564700010109 (v.s.), 564700010029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8F60B0">
            <w:pPr>
              <w:snapToGrid w:val="0"/>
              <w:jc w:val="both"/>
              <w:rPr>
                <w:rFonts w:ascii="Times New Roman" w:hAnsi="Times New Roman"/>
                <w:sz w:val="24"/>
                <w:szCs w:val="24"/>
              </w:rPr>
            </w:pPr>
            <w:r w:rsidRPr="00355B22">
              <w:rPr>
                <w:rFonts w:ascii="Times New Roman" w:hAnsi="Times New Roman"/>
                <w:sz w:val="24"/>
                <w:szCs w:val="24"/>
              </w:rPr>
              <w:t xml:space="preserve">564700010029 (v.s.), </w:t>
            </w:r>
            <w:r w:rsidR="008F60B0" w:rsidRPr="00355B22">
              <w:rPr>
                <w:rFonts w:ascii="Times New Roman" w:hAnsi="Times New Roman"/>
                <w:sz w:val="24"/>
                <w:szCs w:val="24"/>
              </w:rPr>
              <w:t xml:space="preserve">564700010008 (v.s.), </w:t>
            </w:r>
            <w:r w:rsidRPr="00355B22">
              <w:rPr>
                <w:rFonts w:ascii="Times New Roman" w:hAnsi="Times New Roman"/>
                <w:sz w:val="24"/>
                <w:szCs w:val="24"/>
              </w:rPr>
              <w:t xml:space="preserve">564700010007 (v.s.), 560700030067 (v.s.), 560700030063 (v.s.), 564770010000 (v.s.), 560700030016 (v.s.), 564700040145 (v.s.), Kulšės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564700010001 (v.s.), kerta rajoninės reikšmės kelio Nr. 2310 sklypą 564700020265, 564700020265 (i.s.), 560700030019 (i.s.), 564700040041 (v.s.),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xml:space="preserve">, 564700030003 (i.s.), 564700040050 (v.s.), kerta vietinės reikšmės kelią.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40</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Medšarkių miestelio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564700040020 (v.s.), 564700040022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BD378E">
            <w:pPr>
              <w:snapToGrid w:val="0"/>
              <w:jc w:val="both"/>
              <w:rPr>
                <w:rFonts w:ascii="Times New Roman" w:hAnsi="Times New Roman"/>
                <w:sz w:val="24"/>
                <w:szCs w:val="24"/>
              </w:rPr>
            </w:pPr>
            <w:r w:rsidRPr="00355B22">
              <w:rPr>
                <w:rFonts w:ascii="Times New Roman" w:hAnsi="Times New Roman"/>
                <w:sz w:val="24"/>
                <w:szCs w:val="24"/>
              </w:rPr>
              <w:t xml:space="preserve">564700040022 (v.s.), 564700040024 (v.s.), 564700040114 (v.s.), 564700040075 (v.s.), </w:t>
            </w:r>
            <w:r w:rsidR="00BD378E" w:rsidRPr="00355B22">
              <w:rPr>
                <w:rFonts w:ascii="Times New Roman" w:hAnsi="Times New Roman"/>
                <w:sz w:val="24"/>
                <w:szCs w:val="24"/>
              </w:rPr>
              <w:t>564700040083</w:t>
            </w:r>
            <w:r w:rsidRPr="00355B22">
              <w:rPr>
                <w:rFonts w:ascii="Times New Roman" w:hAnsi="Times New Roman"/>
                <w:sz w:val="24"/>
                <w:szCs w:val="24"/>
              </w:rPr>
              <w:t xml:space="preserve"> (v.s.), 564700040083 (v.s.), 564700040203 (v.s.), 564700040083 (v.s.), 564700040202 (v.s.), LVŽ, 564700040009 (v.s.), kerta vietinės reikšmės kelią, LVŽ.</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560400090009 (i.s.), kerta vietinės reikšmės kelią, LVŽ, 564700040009 (v.s.), 564700040077 (v.s.), 560400090241 (i.s.), 560470010000 (i.s.), 56470002265 (v.s.).</w:t>
            </w:r>
          </w:p>
        </w:tc>
      </w:tr>
      <w:tr w:rsidR="0089611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89611C" w:rsidRPr="00355B22" w:rsidRDefault="0089611C" w:rsidP="00B70A6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611C" w:rsidRPr="00355B22" w:rsidRDefault="0089611C" w:rsidP="006C54D7">
            <w:pPr>
              <w:snapToGrid w:val="0"/>
              <w:jc w:val="both"/>
              <w:rPr>
                <w:rFonts w:ascii="Times New Roman" w:hAnsi="Times New Roman"/>
                <w:sz w:val="24"/>
                <w:szCs w:val="24"/>
              </w:rPr>
            </w:pPr>
            <w:r w:rsidRPr="00355B22">
              <w:rPr>
                <w:rFonts w:ascii="Times New Roman" w:hAnsi="Times New Roman"/>
                <w:sz w:val="24"/>
                <w:szCs w:val="24"/>
              </w:rPr>
              <w:t xml:space="preserve">Kerta rajoninės reikšmės kelio Nr. 2310 sklypą 564700020265, 564700040007 (v.s.), 564700040016 (i.s.), 564700040023 (i.s.), 564700040045 (i.s.), 564700040046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xml:space="preserve">, 564700040157 (i.s.), 564700040029 (v.s.), 564700040129 (i.s.), 564700040020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 xml:space="preserve">41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Naujosios Įpilties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4821CF">
            <w:pPr>
              <w:snapToGrid w:val="0"/>
              <w:jc w:val="both"/>
              <w:rPr>
                <w:rFonts w:ascii="Times New Roman" w:hAnsi="Times New Roman"/>
                <w:sz w:val="24"/>
                <w:szCs w:val="24"/>
              </w:rPr>
            </w:pPr>
            <w:r w:rsidRPr="00355B22">
              <w:rPr>
                <w:rFonts w:ascii="Times New Roman" w:hAnsi="Times New Roman"/>
                <w:sz w:val="24"/>
                <w:szCs w:val="24"/>
              </w:rPr>
              <w:t xml:space="preserve">566770010001 (v.s.), 566700030067 (v.s.), 566700030188 (v.s.), 566700030148 (v.s.), 566700030009 (v.s.), savivaldybės riba, 566700030233 (v.s.), savivaldybės riba, 566700030227 (v.s.), 566700030202 (v.s.), savivaldybės riba, 566700030152 (v.s.), savivaldybės riba, 566700030158 (v.s.), 566700030072 (v.s.), 566700030103 (v.s.), 566700030003 (v.s.), 566700030001 (v.s.), 566700030071 (v.s.), savivaldybės </w:t>
            </w:r>
            <w:r w:rsidRPr="00355B22">
              <w:rPr>
                <w:rFonts w:ascii="Times New Roman" w:hAnsi="Times New Roman"/>
                <w:sz w:val="24"/>
                <w:szCs w:val="24"/>
              </w:rPr>
              <w:lastRenderedPageBreak/>
              <w:t xml:space="preserve">riba, </w:t>
            </w:r>
            <w:r w:rsidR="004821CF" w:rsidRPr="00355B22">
              <w:rPr>
                <w:rFonts w:ascii="Times New Roman" w:hAnsi="Times New Roman"/>
                <w:sz w:val="24"/>
                <w:szCs w:val="24"/>
              </w:rPr>
              <w:t xml:space="preserve">752000040115 (i.s.), </w:t>
            </w:r>
            <w:r w:rsidRPr="00355B22">
              <w:rPr>
                <w:rFonts w:ascii="Times New Roman" w:hAnsi="Times New Roman"/>
                <w:sz w:val="24"/>
                <w:szCs w:val="24"/>
              </w:rPr>
              <w:t>savivaldybės riba,</w:t>
            </w:r>
            <w:r w:rsidR="00671DFD" w:rsidRPr="00355B22">
              <w:rPr>
                <w:rFonts w:ascii="Times New Roman" w:hAnsi="Times New Roman"/>
                <w:sz w:val="24"/>
                <w:szCs w:val="24"/>
              </w:rPr>
              <w:t xml:space="preserve"> 566700040087 (v.s.),</w:t>
            </w:r>
            <w:r w:rsidRPr="00355B22">
              <w:rPr>
                <w:rFonts w:ascii="Times New Roman" w:hAnsi="Times New Roman"/>
                <w:sz w:val="24"/>
                <w:szCs w:val="24"/>
              </w:rPr>
              <w:t xml:space="preserve"> 566700040072 (v.s.), 566700040045 (v.s.), 566700040053 (v.s.), 566700040050 (v.s.), 566700040063 (v.s.), 566700040065 (v.s.), 566700040071 (v.s.), 566700040046 (v.s.), 566700040039 (v.s.), 566700040062 (v.s.), savivaldybės riba, 566700040075 (v.s.), savivaldybės riba,</w:t>
            </w:r>
            <w:r w:rsidR="004821CF" w:rsidRPr="00355B22">
              <w:rPr>
                <w:rFonts w:ascii="Times New Roman" w:hAnsi="Times New Roman"/>
                <w:sz w:val="24"/>
                <w:szCs w:val="24"/>
              </w:rPr>
              <w:t xml:space="preserve"> 566700040088 (v.s.), </w:t>
            </w:r>
            <w:r w:rsidRPr="00355B22">
              <w:rPr>
                <w:rFonts w:ascii="Times New Roman" w:hAnsi="Times New Roman"/>
                <w:sz w:val="24"/>
                <w:szCs w:val="24"/>
              </w:rPr>
              <w:t xml:space="preserve"> 566700040020 (v.s.), kerta vietinės reikšmės kelią, savivaldybės riba.</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561400070059 (i.s.), 566700040033 (v.s.), 566700040054 (v.s.), 561400070059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5E2584">
            <w:pPr>
              <w:snapToGrid w:val="0"/>
              <w:jc w:val="both"/>
              <w:rPr>
                <w:rFonts w:ascii="Times New Roman" w:hAnsi="Times New Roman"/>
                <w:sz w:val="24"/>
                <w:szCs w:val="24"/>
              </w:rPr>
            </w:pPr>
            <w:r w:rsidRPr="00355B22">
              <w:rPr>
                <w:rFonts w:ascii="Times New Roman" w:hAnsi="Times New Roman"/>
                <w:sz w:val="24"/>
                <w:szCs w:val="24"/>
              </w:rPr>
              <w:t>56</w:t>
            </w:r>
            <w:r w:rsidR="005E2584" w:rsidRPr="00355B22">
              <w:rPr>
                <w:rFonts w:ascii="Times New Roman" w:hAnsi="Times New Roman"/>
                <w:sz w:val="24"/>
                <w:szCs w:val="24"/>
              </w:rPr>
              <w:t>6700040086 (v.s.)</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5E2584" w:rsidP="006C54D7">
            <w:pPr>
              <w:snapToGrid w:val="0"/>
              <w:jc w:val="both"/>
              <w:rPr>
                <w:rFonts w:ascii="Times New Roman" w:hAnsi="Times New Roman"/>
                <w:sz w:val="24"/>
                <w:szCs w:val="24"/>
              </w:rPr>
            </w:pPr>
            <w:r w:rsidRPr="00355B22">
              <w:rPr>
                <w:rFonts w:ascii="Times New Roman" w:hAnsi="Times New Roman"/>
                <w:sz w:val="24"/>
                <w:szCs w:val="24"/>
              </w:rPr>
              <w:t xml:space="preserve">566700040086 (v.s.), </w:t>
            </w:r>
            <w:r w:rsidR="0026784D" w:rsidRPr="00355B22">
              <w:rPr>
                <w:rFonts w:ascii="Times New Roman" w:hAnsi="Times New Roman"/>
                <w:sz w:val="24"/>
                <w:szCs w:val="24"/>
              </w:rPr>
              <w:t>566700040078 (i.s.), 566700040054 (v.s.), 566700040078 (i.s.), 566700040079 (v.s.), 566700040078 (i.s.), 566700040035 (v.s.), 566700040083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566700040083 (v.s.), 561400050208 (i.s.), 566700040056 (v.s.), 566700040004 (v.s.), 566700040003 (v.s.), 566700040005 (v.s.), 561400050131 (i.s.), 561400050132 (i.s.), 566700040010 (v.s.), 566700040080 (v.s.), 561400050135 (i.s.), 566700040002 (v.s.), 566700050055 (v.s.), 566700050033 (v.s.), 566700050014 (v.s.), 561400050100 (i.s.), 566700050023 (v.s.), 561400050026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561400050097 (i.s.), 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566700050051 (i.s.), 566700050003 (v.s.), 566700050010 (v.s.), 566700050049 (v.s.), 566700050039 (v.s.), 566700050009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566700050021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566700030018 (i.s.), 566700030016 (i.s.), 566700030010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566700030010 (v.s.), 566700030194 (i.s.), 566700030108 (i.s.), LVŽ, 566700030210 (i.s.), LVŽ, 566700030204 (i.s.), LVŽ, 566700030204 (i.s.), LVŽ, 566700030193 (i.s.), LVŽ, 566700030222 (i.s.), 566700030119 (i.s.), 566700030107 (i.s.), 566700030173 (i.s.), LVŽ, kerta krašto reikšmės kelio Nr. 218 sklypą 566770010001, 566770010001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2</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Naujukų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816A86">
            <w:pPr>
              <w:snapToGrid w:val="0"/>
              <w:jc w:val="both"/>
              <w:rPr>
                <w:rFonts w:ascii="Times New Roman" w:hAnsi="Times New Roman"/>
                <w:sz w:val="24"/>
                <w:szCs w:val="24"/>
              </w:rPr>
            </w:pPr>
            <w:r w:rsidRPr="00355B22">
              <w:rPr>
                <w:rFonts w:ascii="Times New Roman" w:hAnsi="Times New Roman"/>
                <w:sz w:val="24"/>
                <w:szCs w:val="24"/>
              </w:rPr>
              <w:t xml:space="preserve">560400050009 (v.s.), 560400050229 (v.s.), </w:t>
            </w:r>
            <w:r w:rsidR="00BD378E" w:rsidRPr="00355B22">
              <w:rPr>
                <w:rFonts w:ascii="Times New Roman" w:hAnsi="Times New Roman"/>
                <w:sz w:val="24"/>
                <w:szCs w:val="24"/>
              </w:rPr>
              <w:t>5604</w:t>
            </w:r>
            <w:r w:rsidR="001471DB" w:rsidRPr="00355B22">
              <w:rPr>
                <w:rFonts w:ascii="Times New Roman" w:hAnsi="Times New Roman"/>
                <w:sz w:val="24"/>
                <w:szCs w:val="24"/>
              </w:rPr>
              <w:t>000</w:t>
            </w:r>
            <w:r w:rsidR="00BD378E" w:rsidRPr="00355B22">
              <w:rPr>
                <w:rFonts w:ascii="Times New Roman" w:hAnsi="Times New Roman"/>
                <w:sz w:val="24"/>
                <w:szCs w:val="24"/>
              </w:rPr>
              <w:t>5</w:t>
            </w:r>
            <w:r w:rsidR="001471DB" w:rsidRPr="00355B22">
              <w:rPr>
                <w:rFonts w:ascii="Times New Roman" w:hAnsi="Times New Roman"/>
                <w:sz w:val="24"/>
                <w:szCs w:val="24"/>
              </w:rPr>
              <w:t>0</w:t>
            </w:r>
            <w:r w:rsidR="00BD378E" w:rsidRPr="00355B22">
              <w:rPr>
                <w:rFonts w:ascii="Times New Roman" w:hAnsi="Times New Roman"/>
                <w:sz w:val="24"/>
                <w:szCs w:val="24"/>
              </w:rPr>
              <w:t xml:space="preserve">229 </w:t>
            </w:r>
            <w:r w:rsidRPr="00355B22">
              <w:rPr>
                <w:rFonts w:ascii="Times New Roman" w:hAnsi="Times New Roman"/>
                <w:sz w:val="24"/>
                <w:szCs w:val="24"/>
              </w:rPr>
              <w:t>(v.s.), 560400050360 (i.s.), 560400050361 (i</w:t>
            </w:r>
            <w:r w:rsidR="00816A86" w:rsidRPr="00355B22">
              <w:rPr>
                <w:rFonts w:ascii="Times New Roman" w:hAnsi="Times New Roman"/>
                <w:sz w:val="24"/>
                <w:szCs w:val="24"/>
              </w:rPr>
              <w:t>.s.), 560400050420 (i.s.), LVŽ (</w:t>
            </w:r>
            <w:r w:rsidRPr="00355B22">
              <w:rPr>
                <w:rFonts w:ascii="Times New Roman" w:hAnsi="Times New Roman"/>
                <w:sz w:val="24"/>
                <w:szCs w:val="24"/>
              </w:rPr>
              <w:t>kerta vietinės reikšmės kelią</w:t>
            </w:r>
            <w:r w:rsidR="00816A86" w:rsidRPr="00355B22">
              <w:rPr>
                <w:rFonts w:ascii="Times New Roman" w:hAnsi="Times New Roman"/>
                <w:sz w:val="24"/>
                <w:szCs w:val="24"/>
              </w:rPr>
              <w:t>)</w:t>
            </w:r>
            <w:r w:rsidRPr="00355B22">
              <w:rPr>
                <w:rFonts w:ascii="Times New Roman" w:hAnsi="Times New Roman"/>
                <w:sz w:val="24"/>
                <w:szCs w:val="24"/>
              </w:rPr>
              <w:t>, 560400050171 (v.s.), 560400050439 (v.s.), 560400050456 (v.s.), LVŽ, 560400050306 (i.s.)</w:t>
            </w:r>
            <w:r w:rsidR="00747FE1" w:rsidRPr="00355B22">
              <w:rPr>
                <w:rFonts w:ascii="Times New Roman" w:hAnsi="Times New Roman"/>
                <w:sz w:val="24"/>
                <w:szCs w:val="24"/>
              </w:rPr>
              <w:t>.</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310E13">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6C54D7">
            <w:pPr>
              <w:snapToGrid w:val="0"/>
              <w:jc w:val="both"/>
              <w:rPr>
                <w:rFonts w:ascii="Times New Roman" w:hAnsi="Times New Roman"/>
                <w:sz w:val="24"/>
                <w:szCs w:val="24"/>
              </w:rPr>
            </w:pPr>
            <w:r w:rsidRPr="00355B22">
              <w:rPr>
                <w:rFonts w:ascii="Times New Roman" w:hAnsi="Times New Roman"/>
                <w:sz w:val="24"/>
                <w:szCs w:val="24"/>
              </w:rPr>
              <w:t>560400050048 (i.s.), 560400050426 (v.s.), 560400050490 (i.s.), 560400050038 (i.s.), 560400050044 (v.s.), 560400050038 (i.s.), 560400050456 (v.s.), 560400050439 (v.s.), 560400050171 (v.s.), 560400050053 (v.s.), 560400050187 (v.s.).</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310E13">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6C54D7">
            <w:pPr>
              <w:snapToGrid w:val="0"/>
              <w:jc w:val="both"/>
              <w:rPr>
                <w:rFonts w:ascii="Times New Roman" w:hAnsi="Times New Roman"/>
                <w:sz w:val="24"/>
                <w:szCs w:val="24"/>
              </w:rPr>
            </w:pPr>
            <w:r w:rsidRPr="00355B22">
              <w:rPr>
                <w:rFonts w:ascii="Times New Roman" w:hAnsi="Times New Roman"/>
                <w:sz w:val="24"/>
                <w:szCs w:val="24"/>
              </w:rPr>
              <w:t>560400050187 (v.s.), 560400050040 (v.s.),</w:t>
            </w:r>
            <w:r w:rsidR="00816A86" w:rsidRPr="00355B22">
              <w:rPr>
                <w:rFonts w:ascii="Times New Roman" w:hAnsi="Times New Roman"/>
                <w:sz w:val="24"/>
                <w:szCs w:val="24"/>
              </w:rPr>
              <w:t xml:space="preserve"> 563000030210 (i.s.), 563000030154 (i.s.),</w:t>
            </w:r>
            <w:r w:rsidRPr="00355B22">
              <w:rPr>
                <w:rFonts w:ascii="Times New Roman" w:hAnsi="Times New Roman"/>
                <w:sz w:val="24"/>
                <w:szCs w:val="24"/>
              </w:rPr>
              <w:t xml:space="preserve"> 560400050140 (v.s.), 560400050039 (v.s.).</w:t>
            </w:r>
          </w:p>
        </w:tc>
      </w:tr>
      <w:tr w:rsidR="00747FE1"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747FE1" w:rsidRPr="00355B22" w:rsidRDefault="00747FE1" w:rsidP="00B70A6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7FE1" w:rsidRPr="00355B22" w:rsidRDefault="00747FE1" w:rsidP="006C54D7">
            <w:pPr>
              <w:snapToGrid w:val="0"/>
              <w:jc w:val="both"/>
              <w:rPr>
                <w:rFonts w:ascii="Times New Roman" w:hAnsi="Times New Roman"/>
                <w:sz w:val="24"/>
                <w:szCs w:val="24"/>
              </w:rPr>
            </w:pPr>
            <w:r w:rsidRPr="00355B22">
              <w:rPr>
                <w:rFonts w:ascii="Times New Roman" w:hAnsi="Times New Roman"/>
                <w:sz w:val="24"/>
                <w:szCs w:val="24"/>
              </w:rPr>
              <w:t xml:space="preserve">560400050039 (v.s.), 560400050104 (i.s.), 560400050178 (v.s.), </w:t>
            </w:r>
            <w:r w:rsidR="00D166BC" w:rsidRPr="00355B22">
              <w:rPr>
                <w:rFonts w:ascii="Times New Roman" w:hAnsi="Times New Roman"/>
                <w:sz w:val="24"/>
                <w:szCs w:val="24"/>
              </w:rPr>
              <w:t>LVŽ</w:t>
            </w:r>
            <w:r w:rsidRPr="00355B22">
              <w:rPr>
                <w:rFonts w:ascii="Times New Roman" w:hAnsi="Times New Roman"/>
                <w:sz w:val="24"/>
                <w:szCs w:val="24"/>
              </w:rPr>
              <w:t xml:space="preserve"> </w:t>
            </w:r>
            <w:r w:rsidR="00D166BC" w:rsidRPr="00355B22">
              <w:rPr>
                <w:rFonts w:ascii="Times New Roman" w:hAnsi="Times New Roman"/>
                <w:sz w:val="24"/>
                <w:szCs w:val="24"/>
              </w:rPr>
              <w:t>(</w:t>
            </w:r>
            <w:r w:rsidRPr="00355B22">
              <w:rPr>
                <w:rFonts w:ascii="Times New Roman" w:hAnsi="Times New Roman"/>
                <w:sz w:val="24"/>
                <w:szCs w:val="24"/>
              </w:rPr>
              <w:t>kerta vietinės reikšmės kelią</w:t>
            </w:r>
            <w:r w:rsidR="00D166BC" w:rsidRPr="00355B22">
              <w:rPr>
                <w:rFonts w:ascii="Times New Roman" w:hAnsi="Times New Roman"/>
                <w:sz w:val="24"/>
                <w:szCs w:val="24"/>
              </w:rPr>
              <w:t>)</w:t>
            </w:r>
            <w:r w:rsidRPr="00355B22">
              <w:rPr>
                <w:rFonts w:ascii="Times New Roman" w:hAnsi="Times New Roman"/>
                <w:sz w:val="24"/>
                <w:szCs w:val="24"/>
              </w:rPr>
              <w:t>, 560400050167 (v.s.), 560400050378 (</w:t>
            </w:r>
            <w:r w:rsidR="00D166BC" w:rsidRPr="00355B22">
              <w:rPr>
                <w:rFonts w:ascii="Times New Roman" w:hAnsi="Times New Roman"/>
                <w:sz w:val="24"/>
                <w:szCs w:val="24"/>
              </w:rPr>
              <w:t>v.s.), 560400050008 (v.s.), LVŽ</w:t>
            </w:r>
            <w:r w:rsidRPr="00355B22">
              <w:rPr>
                <w:rFonts w:ascii="Times New Roman" w:hAnsi="Times New Roman"/>
                <w:sz w:val="24"/>
                <w:szCs w:val="24"/>
              </w:rPr>
              <w:t xml:space="preserve"> </w:t>
            </w:r>
            <w:r w:rsidR="00D166BC" w:rsidRPr="00355B22">
              <w:rPr>
                <w:rFonts w:ascii="Times New Roman" w:hAnsi="Times New Roman"/>
                <w:sz w:val="24"/>
                <w:szCs w:val="24"/>
              </w:rPr>
              <w:t>(</w:t>
            </w:r>
            <w:r w:rsidRPr="00355B22">
              <w:rPr>
                <w:rFonts w:ascii="Times New Roman" w:hAnsi="Times New Roman"/>
                <w:sz w:val="24"/>
                <w:szCs w:val="24"/>
              </w:rPr>
              <w:t>kerta vietinės reikšmės kelią</w:t>
            </w:r>
            <w:r w:rsidR="00D166BC" w:rsidRPr="00355B22">
              <w:rPr>
                <w:rFonts w:ascii="Times New Roman" w:hAnsi="Times New Roman"/>
                <w:sz w:val="24"/>
                <w:szCs w:val="24"/>
              </w:rPr>
              <w:t>)</w:t>
            </w:r>
            <w:r w:rsidRPr="00355B22">
              <w:rPr>
                <w:rFonts w:ascii="Times New Roman" w:hAnsi="Times New Roman"/>
                <w:sz w:val="24"/>
                <w:szCs w:val="24"/>
              </w:rPr>
              <w:t xml:space="preserve">, 560400050419 (v.s.), 560400050009 (v.s.). </w:t>
            </w:r>
          </w:p>
        </w:tc>
      </w:tr>
    </w:tbl>
    <w:p w:rsidR="00102E82" w:rsidRPr="00355B22" w:rsidRDefault="00102E82"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3</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Nausėdų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 xml:space="preserve">Gyvenamųjų vietovių ribų susikirtimo </w:t>
            </w:r>
            <w:r w:rsidRPr="00355B22">
              <w:lastRenderedPageBreak/>
              <w:t>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560470010002 (v.s.), 560400070001 (i.s.), 560400070143 (v.s.), 560400070144 (v.s.), 560400070001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566700050019 (i.s.), 560400070160 (v.s.), 560400070162 (v.s.), 560400070145 (v.s.), 560400070134 (v.s.), 566700050019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5E1BAE">
            <w:pPr>
              <w:snapToGrid w:val="0"/>
              <w:jc w:val="both"/>
              <w:rPr>
                <w:rFonts w:ascii="Times New Roman" w:hAnsi="Times New Roman"/>
                <w:sz w:val="24"/>
                <w:szCs w:val="24"/>
              </w:rPr>
            </w:pPr>
            <w:r w:rsidRPr="00355B22">
              <w:rPr>
                <w:rFonts w:ascii="Times New Roman" w:hAnsi="Times New Roman"/>
                <w:sz w:val="24"/>
                <w:szCs w:val="24"/>
              </w:rPr>
              <w:t>5604</w:t>
            </w:r>
            <w:r w:rsidR="005E1BAE" w:rsidRPr="00355B22">
              <w:rPr>
                <w:rFonts w:ascii="Times New Roman" w:hAnsi="Times New Roman"/>
                <w:sz w:val="24"/>
                <w:szCs w:val="24"/>
              </w:rPr>
              <w:t xml:space="preserve">80010003 (v.s.), 566780010001 (i.s.), </w:t>
            </w:r>
            <w:r w:rsidR="006000A4" w:rsidRPr="00355B22">
              <w:rPr>
                <w:rFonts w:ascii="Times New Roman" w:hAnsi="Times New Roman"/>
                <w:sz w:val="24"/>
                <w:szCs w:val="24"/>
              </w:rPr>
              <w:t>LVŽ (kerta vietinės reikšmės kelią)</w:t>
            </w:r>
            <w:r w:rsidR="005E1BAE"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5E1BAE" w:rsidP="004C556B">
            <w:pPr>
              <w:snapToGrid w:val="0"/>
              <w:jc w:val="both"/>
              <w:rPr>
                <w:rFonts w:ascii="Times New Roman" w:hAnsi="Times New Roman"/>
                <w:sz w:val="24"/>
                <w:szCs w:val="24"/>
              </w:rPr>
            </w:pPr>
            <w:r w:rsidRPr="00355B22">
              <w:rPr>
                <w:rFonts w:ascii="Times New Roman" w:hAnsi="Times New Roman"/>
                <w:sz w:val="24"/>
                <w:szCs w:val="24"/>
              </w:rPr>
              <w:t xml:space="preserve">566700050053 (i.s.), </w:t>
            </w:r>
            <w:r w:rsidR="006000A4" w:rsidRPr="00355B22">
              <w:rPr>
                <w:rFonts w:ascii="Times New Roman" w:hAnsi="Times New Roman"/>
                <w:sz w:val="24"/>
                <w:szCs w:val="24"/>
              </w:rPr>
              <w:t>560400060317 (v.s.), LVŽ (</w:t>
            </w:r>
            <w:r w:rsidR="0026784D" w:rsidRPr="00355B22">
              <w:rPr>
                <w:rFonts w:ascii="Times New Roman" w:hAnsi="Times New Roman"/>
                <w:sz w:val="24"/>
                <w:szCs w:val="24"/>
              </w:rPr>
              <w:t>kerta Darbos upelį</w:t>
            </w:r>
            <w:r w:rsidR="006000A4" w:rsidRPr="00355B22">
              <w:rPr>
                <w:rFonts w:ascii="Times New Roman" w:hAnsi="Times New Roman"/>
                <w:sz w:val="24"/>
                <w:szCs w:val="24"/>
              </w:rPr>
              <w:t>)</w:t>
            </w:r>
            <w:r w:rsidR="0026784D" w:rsidRPr="00355B22">
              <w:rPr>
                <w:rFonts w:ascii="Times New Roman" w:hAnsi="Times New Roman"/>
                <w:sz w:val="24"/>
                <w:szCs w:val="24"/>
              </w:rPr>
              <w:t xml:space="preserve">, 566700050052 (i.s.), 560400060224 (v.s.), 560400060145 (v.s.), 560400060087 (v.s.), 560400060235 (v.s.), 560400060131 (v.s.), 566700050052 (i.s.), 560400060041 (v.s.), 560400060159 (v.s.), 560400060043 (v.s.), 560400060249 (v.s.), 560400060181 (v.s.), </w:t>
            </w:r>
            <w:r w:rsidR="004C556B" w:rsidRPr="00355B22">
              <w:rPr>
                <w:rFonts w:ascii="Times New Roman" w:hAnsi="Times New Roman"/>
                <w:sz w:val="24"/>
                <w:szCs w:val="24"/>
              </w:rPr>
              <w:t xml:space="preserve">566700050043 </w:t>
            </w:r>
            <w:r w:rsidR="0026784D" w:rsidRPr="00355B22">
              <w:rPr>
                <w:rFonts w:ascii="Times New Roman" w:hAnsi="Times New Roman"/>
                <w:sz w:val="24"/>
                <w:szCs w:val="24"/>
              </w:rPr>
              <w:t>(v.s.).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561470010000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561470010000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566700050029 (v.s.), 560400060181 (v.s.), 560400060249 (v.s.), 560400060043 (v.s.), 560400060159 (v.s.), 560400060041 (v.s.), 560400060227 (v.s.), 560400060223 (v.s.), LVŽ, 560400060073 (v.s.), 563000040098 (i.s.), 563000040092 (i.s.), 560400060326 (v.s.), 560400060345 (v.s.), 560400060255 (v.s.), 560400060256 (v.s.), 560400060066 (v.s.), 560400060061 (v.s.), 560400060194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560400060194 (v.s.), 560400060118 (v.s.), 560400060321 (v.s.), 560400060166 (i.s.), 560400060173 (i.s.), 560400060160 (i.s.), 560400060214 (i.s.), 560400060172 (i.s.), 560400060089 (i.s.), 560400060299 (v.s.), 560400060022 (i.s.), kerta Darbos upelį, 560400060233 (v.s.), kerta vietinės reikšmės kelią.</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560480010003 (i.s.), 560400070111 (i.s.), 560400060226 (i.s.), 560400060032 (i.s.), 560400060158 (i.s.), 560400060122 (v.s.), 560400060081 (v.s.), 560400060158 (i.s.), 560400060032 (i.s.), 560400060084 (v.s.), 560400060032 (i.s.), 560400060331 (v.s.), 560400060328 (v.s.), kerta geležinkelio</w:t>
            </w:r>
            <w:r w:rsidR="00BB0F9E"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560480010003, 560400060234 (v.s.), kerta krašto reikšmės kelio Nr. 218 sklypą 560470010002.</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560400070044 (v.s.), 560400070027 (i.s.), 560400070058 (i.s.), 560400070027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564700030001 (i.s.), 560400070020 (v.s.), 560400070124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560400070124 (v.s.), 566700010206 (i.s.), 560400070113 (v.s.), 560400070060 (v.s.), 560400070052 (v.s.), 560470010002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4</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Pasertupio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560400040334 (v</w:t>
            </w:r>
            <w:r w:rsidR="006000A4" w:rsidRPr="00355B22">
              <w:rPr>
                <w:rFonts w:ascii="Times New Roman" w:hAnsi="Times New Roman"/>
                <w:sz w:val="24"/>
                <w:szCs w:val="24"/>
              </w:rPr>
              <w:t>.s.), 560480010003 (i.s.), LVŽ (</w:t>
            </w:r>
            <w:r w:rsidRPr="00355B22">
              <w:rPr>
                <w:rFonts w:ascii="Times New Roman" w:hAnsi="Times New Roman"/>
                <w:sz w:val="24"/>
                <w:szCs w:val="24"/>
              </w:rPr>
              <w:t>kerta Darbos upelį</w:t>
            </w:r>
            <w:r w:rsidR="006000A4" w:rsidRPr="00355B22">
              <w:rPr>
                <w:rFonts w:ascii="Times New Roman" w:hAnsi="Times New Roman"/>
                <w:sz w:val="24"/>
                <w:szCs w:val="24"/>
              </w:rPr>
              <w:t>)</w:t>
            </w:r>
            <w:r w:rsidRPr="00355B22">
              <w:rPr>
                <w:rFonts w:ascii="Times New Roman" w:hAnsi="Times New Roman"/>
                <w:sz w:val="24"/>
                <w:szCs w:val="24"/>
              </w:rPr>
              <w:t>, 560480010001 (v.s.), kerta vietinės reikšmės kelią, 560400010379 (i.s.), 560400010356 (i.s.), 560400010355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560400110048 (i.s.), kerta krašto reikšmės kelio Nr. 218 sklypą 560470010001, 560470010001 (v.s.), 560400110047 (i.s.), 560400110006 (v.s.), 560400110047 (i.s.), kerta Tenžės upelį, 560400110044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560400110007 (i.s.), 560400010139 (i.s.), kerta krašto reikšmės kelio Nr. 218 sklypą 560470010001, 560400010269 (i.s.), kerta geležinkelio</w:t>
            </w:r>
            <w:r w:rsidR="00BB0F9E"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560480010001, LVŽ, 560400010093 (i.s.), 560400010106 (v.s.), 560400010117 (v.s.), 560400010296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560400010296 (v.s.), palei Sertupio upelį, kerta vietinės reikšmės kelią, 560400010295 (v.s.), 560400010264 (v.s.), Sertupio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kerta vietinės reikšmės kelią, Sertupio upelio </w:t>
            </w:r>
            <w:r w:rsidR="00310E13" w:rsidRPr="00355B22">
              <w:rPr>
                <w:rFonts w:ascii="Times New Roman" w:hAnsi="Times New Roman"/>
                <w:sz w:val="24"/>
                <w:szCs w:val="24"/>
              </w:rPr>
              <w:t>ašine linija</w:t>
            </w:r>
            <w:r w:rsidRPr="00355B22">
              <w:rPr>
                <w:rFonts w:ascii="Times New Roman" w:hAnsi="Times New Roman"/>
                <w:sz w:val="24"/>
                <w:szCs w:val="24"/>
              </w:rPr>
              <w:t>, LVŽ, 560400010090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LVŽ, 560400010260 (v.s.), 560400010255 (v.s.), 560400010284 (v.s.), kerta rajoninės reikšmės kelio Nr. 2304 sklypą 560470010000, 560400040156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560400040156 (v.s.), 560400090258 (i.s.), 560400040156 (v.s.), 560400090258 (i.s.), kerta Darbos upelį, 560400090243 (i.s.), 560400040320 (v.s.), 560400090243 (i.s.), 560400040195 (v.s.), 560400090243 (i.s.), 560400040195 (v.s.), 560400040334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560400010125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8-7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560400010125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560400010419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10-9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560400010419 (v.s.).</w:t>
            </w:r>
          </w:p>
        </w:tc>
      </w:tr>
    </w:tbl>
    <w:p w:rsidR="00DB109D" w:rsidRPr="00355B22" w:rsidRDefault="00DB109D" w:rsidP="00DB109D">
      <w:pPr>
        <w:rPr>
          <w:rFonts w:ascii="Times New Roman" w:hAnsi="Times New Roman"/>
          <w:b/>
          <w:sz w:val="24"/>
          <w:szCs w:val="24"/>
        </w:rPr>
      </w:pPr>
    </w:p>
    <w:p w:rsidR="00997B6B" w:rsidRPr="00355B22" w:rsidRDefault="00997B6B" w:rsidP="00DB109D">
      <w:pPr>
        <w:rPr>
          <w:rFonts w:ascii="Times New Roman" w:hAnsi="Times New Roman"/>
          <w:b/>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5</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Peldžių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D72FBC" w:rsidP="00D72FBC">
            <w:pPr>
              <w:snapToGrid w:val="0"/>
              <w:jc w:val="both"/>
              <w:rPr>
                <w:rFonts w:ascii="Times New Roman" w:hAnsi="Times New Roman"/>
                <w:sz w:val="24"/>
                <w:szCs w:val="24"/>
              </w:rPr>
            </w:pPr>
            <w:r w:rsidRPr="00355B22">
              <w:rPr>
                <w:rFonts w:ascii="Times New Roman" w:hAnsi="Times New Roman"/>
                <w:sz w:val="24"/>
                <w:szCs w:val="24"/>
              </w:rPr>
              <w:t>561400060001 (v.s.), 561400060053 (i.s.), kerta rajoninės reikšmės kelią Nr. 2327, 561400060130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D72FBC">
            <w:pPr>
              <w:snapToGrid w:val="0"/>
              <w:jc w:val="both"/>
              <w:rPr>
                <w:rFonts w:ascii="Times New Roman" w:hAnsi="Times New Roman"/>
                <w:sz w:val="24"/>
                <w:szCs w:val="24"/>
              </w:rPr>
            </w:pPr>
            <w:r w:rsidRPr="00355B22">
              <w:rPr>
                <w:rFonts w:ascii="Times New Roman" w:hAnsi="Times New Roman"/>
                <w:sz w:val="24"/>
                <w:szCs w:val="24"/>
              </w:rPr>
              <w:t>561400080004 (i.s.)</w:t>
            </w:r>
            <w:r w:rsidR="00D72FBC"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561400060013 (v.s.), 561400060123 (v.s.), 562000020287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561400060078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FB37A4">
            <w:pPr>
              <w:snapToGrid w:val="0"/>
              <w:jc w:val="both"/>
              <w:rPr>
                <w:rFonts w:ascii="Times New Roman" w:hAnsi="Times New Roman"/>
                <w:sz w:val="24"/>
                <w:szCs w:val="24"/>
              </w:rPr>
            </w:pPr>
            <w:r w:rsidRPr="00355B22">
              <w:rPr>
                <w:rFonts w:ascii="Times New Roman" w:hAnsi="Times New Roman"/>
                <w:sz w:val="24"/>
                <w:szCs w:val="24"/>
              </w:rPr>
              <w:t>LVŽ, 561400060128 (v.s.), 561400060065 (i.s.), 561400060112 (i.s.), 561400060066 (i.s.), 561400060062 (i.s.), 561400060111 (i.s.), 561400060071 (v.s.), kerta rajoninės reikšmės kelią Nr. 2327, 561400060012 (</w:t>
            </w:r>
            <w:r w:rsidR="003543BD" w:rsidRPr="00355B22">
              <w:rPr>
                <w:rFonts w:ascii="Times New Roman" w:hAnsi="Times New Roman"/>
                <w:sz w:val="24"/>
                <w:szCs w:val="24"/>
              </w:rPr>
              <w:t>i.s.), LVŽ, 561400060093 (v.s.), LVŽ</w:t>
            </w:r>
            <w:r w:rsidR="00FB37A4" w:rsidRPr="00355B22">
              <w:rPr>
                <w:rFonts w:ascii="Times New Roman" w:hAnsi="Times New Roman"/>
                <w:sz w:val="24"/>
                <w:szCs w:val="24"/>
              </w:rPr>
              <w:t xml:space="preserve"> (</w:t>
            </w:r>
            <w:r w:rsidR="003543BD" w:rsidRPr="00355B22">
              <w:rPr>
                <w:rFonts w:ascii="Times New Roman" w:hAnsi="Times New Roman"/>
                <w:sz w:val="24"/>
                <w:szCs w:val="24"/>
              </w:rPr>
              <w:t>griovio ašine linija</w:t>
            </w:r>
            <w:r w:rsidR="00FB37A4" w:rsidRPr="00355B22">
              <w:rPr>
                <w:rFonts w:ascii="Times New Roman" w:hAnsi="Times New Roman"/>
                <w:sz w:val="24"/>
                <w:szCs w:val="24"/>
              </w:rPr>
              <w:t>)</w:t>
            </w:r>
            <w:r w:rsidR="003543BD" w:rsidRPr="00355B22">
              <w:rPr>
                <w:rFonts w:ascii="Times New Roman" w:hAnsi="Times New Roman"/>
                <w:sz w:val="24"/>
                <w:szCs w:val="24"/>
              </w:rPr>
              <w:t>.</w:t>
            </w:r>
          </w:p>
        </w:tc>
      </w:tr>
      <w:tr w:rsidR="00D72FB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72FBC" w:rsidRPr="00355B22" w:rsidRDefault="00D72FB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2FBC" w:rsidRPr="00355B22" w:rsidRDefault="00D72FBC" w:rsidP="006C54D7">
            <w:pPr>
              <w:snapToGrid w:val="0"/>
              <w:jc w:val="both"/>
              <w:rPr>
                <w:rFonts w:ascii="Times New Roman" w:hAnsi="Times New Roman"/>
                <w:sz w:val="24"/>
                <w:szCs w:val="24"/>
              </w:rPr>
            </w:pPr>
            <w:r w:rsidRPr="00355B22">
              <w:rPr>
                <w:rFonts w:ascii="Times New Roman" w:hAnsi="Times New Roman"/>
                <w:sz w:val="24"/>
                <w:szCs w:val="24"/>
              </w:rPr>
              <w:t>561400060121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D72FBC"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561400060010 (v.s.),</w:t>
            </w:r>
            <w:r w:rsidR="00D72FBC" w:rsidRPr="00355B22">
              <w:rPr>
                <w:rFonts w:ascii="Times New Roman" w:hAnsi="Times New Roman"/>
                <w:sz w:val="24"/>
                <w:szCs w:val="24"/>
              </w:rPr>
              <w:t xml:space="preserve"> </w:t>
            </w:r>
            <w:r w:rsidR="006000A4" w:rsidRPr="00355B22">
              <w:rPr>
                <w:rFonts w:ascii="Times New Roman" w:hAnsi="Times New Roman"/>
                <w:sz w:val="24"/>
                <w:szCs w:val="24"/>
              </w:rPr>
              <w:t>LVŽ (kerta vietinės reikšmės kelią)</w:t>
            </w:r>
            <w:r w:rsidR="00D72FBC" w:rsidRPr="00355B22">
              <w:rPr>
                <w:rFonts w:ascii="Times New Roman" w:hAnsi="Times New Roman"/>
                <w:sz w:val="24"/>
                <w:szCs w:val="24"/>
              </w:rPr>
              <w:t>,</w:t>
            </w:r>
            <w:r w:rsidRPr="00355B22">
              <w:rPr>
                <w:rFonts w:ascii="Times New Roman" w:hAnsi="Times New Roman"/>
                <w:sz w:val="24"/>
                <w:szCs w:val="24"/>
              </w:rPr>
              <w:t xml:space="preserve"> </w:t>
            </w:r>
            <w:r w:rsidR="00D72FBC" w:rsidRPr="00355B22">
              <w:rPr>
                <w:rFonts w:ascii="Times New Roman" w:hAnsi="Times New Roman"/>
                <w:sz w:val="24"/>
                <w:szCs w:val="24"/>
              </w:rPr>
              <w:t>561400060027 (v.s.), 561400060131 (v.s.), 561400060001 (v.s.).</w:t>
            </w:r>
            <w:r w:rsidRPr="00355B22">
              <w:rPr>
                <w:rFonts w:ascii="Times New Roman" w:hAnsi="Times New Roman"/>
                <w:sz w:val="24"/>
                <w:szCs w:val="24"/>
              </w:rPr>
              <w:t xml:space="preserve">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6</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Pelėkių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564700030066 (v.s.), 564700040069 (v.s.), 564700030078 (i.s.), 564700030178 (v.s.), 564700030078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564700030233 (i.s.), 564700030246 (i.s.), 564700030008 (i.s.), 564700030100 (v.s.), kerta vietinės reikšmės kelią, 564700030264 (v.s.), 564700030261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564700030261 (v.s.), kerta vietinės reikšmės kelią, 564700030258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564700030258 (v.s.), 564700030006 (v.s.), LVŽ, 564700040066 (v.s.), 564700040089 (v.s.), LVŽ, 564700040119 (v.s.), </w:t>
            </w:r>
            <w:r w:rsidR="006D3A97" w:rsidRPr="00355B22">
              <w:rPr>
                <w:rFonts w:ascii="Times New Roman" w:hAnsi="Times New Roman"/>
                <w:sz w:val="24"/>
                <w:szCs w:val="24"/>
              </w:rPr>
              <w:t xml:space="preserve">564700040216 (v.s.), </w:t>
            </w:r>
            <w:r w:rsidRPr="00355B22">
              <w:rPr>
                <w:rFonts w:ascii="Times New Roman" w:hAnsi="Times New Roman"/>
                <w:sz w:val="24"/>
                <w:szCs w:val="24"/>
              </w:rPr>
              <w:t>LVŽ, 564700040061 (v.s.), 564700040012 (v.s.), 564700040001 (v.s.), 564700040030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8F60B0">
            <w:pPr>
              <w:snapToGrid w:val="0"/>
              <w:jc w:val="both"/>
              <w:rPr>
                <w:rFonts w:ascii="Times New Roman" w:hAnsi="Times New Roman"/>
                <w:sz w:val="24"/>
                <w:szCs w:val="24"/>
              </w:rPr>
            </w:pPr>
            <w:r w:rsidRPr="00355B22">
              <w:rPr>
                <w:rFonts w:ascii="Times New Roman" w:hAnsi="Times New Roman"/>
                <w:sz w:val="24"/>
                <w:szCs w:val="24"/>
              </w:rPr>
              <w:t>564700040030 (v.s.), 564700040052 (v.s.), 564700040043 (v.s.), 564700040139 (v.s.), 564700040032 (i.s.), 564700040068 (v.s.), 564700040086 (v.s.), 564700040085 (v.s.), 5647000</w:t>
            </w:r>
            <w:r w:rsidR="006D3A97" w:rsidRPr="00355B22">
              <w:rPr>
                <w:rFonts w:ascii="Times New Roman" w:hAnsi="Times New Roman"/>
                <w:sz w:val="24"/>
                <w:szCs w:val="24"/>
              </w:rPr>
              <w:t>40094</w:t>
            </w:r>
            <w:r w:rsidRPr="00355B22">
              <w:rPr>
                <w:rFonts w:ascii="Times New Roman" w:hAnsi="Times New Roman"/>
                <w:sz w:val="24"/>
                <w:szCs w:val="24"/>
              </w:rPr>
              <w:t xml:space="preserve"> (v.s.), 5647000</w:t>
            </w:r>
            <w:r w:rsidR="008F60B0" w:rsidRPr="00355B22">
              <w:rPr>
                <w:rFonts w:ascii="Times New Roman" w:hAnsi="Times New Roman"/>
                <w:sz w:val="24"/>
                <w:szCs w:val="24"/>
              </w:rPr>
              <w:t>40217</w:t>
            </w:r>
            <w:r w:rsidRPr="00355B22">
              <w:rPr>
                <w:rFonts w:ascii="Times New Roman" w:hAnsi="Times New Roman"/>
                <w:sz w:val="24"/>
                <w:szCs w:val="24"/>
              </w:rPr>
              <w:t xml:space="preserve"> (v.s.), 564700040156 (v.s.), </w:t>
            </w:r>
            <w:r w:rsidR="008F60B0" w:rsidRPr="00355B22">
              <w:rPr>
                <w:rFonts w:ascii="Times New Roman" w:hAnsi="Times New Roman"/>
                <w:sz w:val="24"/>
                <w:szCs w:val="24"/>
              </w:rPr>
              <w:t>LVŽ (</w:t>
            </w:r>
            <w:r w:rsidRPr="00355B22">
              <w:rPr>
                <w:rFonts w:ascii="Times New Roman" w:hAnsi="Times New Roman"/>
                <w:sz w:val="24"/>
                <w:szCs w:val="24"/>
              </w:rPr>
              <w:t>kerta vietinės reikšmės kelią</w:t>
            </w:r>
            <w:r w:rsidR="008F60B0" w:rsidRPr="00355B22">
              <w:rPr>
                <w:rFonts w:ascii="Times New Roman" w:hAnsi="Times New Roman"/>
                <w:sz w:val="24"/>
                <w:szCs w:val="24"/>
              </w:rPr>
              <w:t>)</w:t>
            </w:r>
            <w:r w:rsidRPr="00355B22">
              <w:rPr>
                <w:rFonts w:ascii="Times New Roman" w:hAnsi="Times New Roman"/>
                <w:sz w:val="24"/>
                <w:szCs w:val="24"/>
              </w:rPr>
              <w:t>, 564700040008 (v.s.), 564700040069 (v.s.), 564700040084 (v.s.), LVŽ, 564700040136 (v.s.), LVŽ, 564700040109 (v.s.), 564700040133 (v.s.), 564700040165 (v.s.), 564700040104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564700040104 (v.s.), 564700040197 (v.s.), LVŽ, 564700040198 (v.s.), 564700030094 (v.s.), 564700030082 (v.s.), 564700030066 (v.s.).</w:t>
            </w:r>
          </w:p>
        </w:tc>
      </w:tr>
    </w:tbl>
    <w:p w:rsidR="000103C4" w:rsidRPr="00355B22" w:rsidRDefault="000103C4" w:rsidP="000103C4">
      <w:pPr>
        <w:spacing w:before="40"/>
        <w:rPr>
          <w:rFonts w:ascii="Times New Roman" w:hAnsi="Times New Roman"/>
          <w:sz w:val="24"/>
          <w:szCs w:val="24"/>
        </w:rPr>
      </w:pPr>
    </w:p>
    <w:p w:rsidR="000103C4" w:rsidRPr="00355B22" w:rsidRDefault="00997B6B" w:rsidP="000103C4">
      <w:pPr>
        <w:rPr>
          <w:rFonts w:ascii="Times New Roman" w:hAnsi="Times New Roman"/>
          <w:sz w:val="24"/>
          <w:szCs w:val="24"/>
        </w:rPr>
      </w:pPr>
      <w:r w:rsidRPr="00355B22">
        <w:rPr>
          <w:rFonts w:ascii="Times New Roman" w:hAnsi="Times New Roman"/>
          <w:b/>
          <w:sz w:val="24"/>
          <w:szCs w:val="24"/>
        </w:rPr>
        <w:t>1</w:t>
      </w:r>
      <w:r w:rsidR="000103C4" w:rsidRPr="00355B22">
        <w:rPr>
          <w:rFonts w:ascii="Times New Roman" w:hAnsi="Times New Roman"/>
          <w:b/>
          <w:sz w:val="24"/>
          <w:szCs w:val="24"/>
        </w:rPr>
        <w:t>.11.47 lentelė.</w:t>
      </w:r>
      <w:r w:rsidR="000103C4" w:rsidRPr="00355B22">
        <w:rPr>
          <w:rFonts w:ascii="Times New Roman" w:hAnsi="Times New Roman"/>
          <w:sz w:val="24"/>
          <w:szCs w:val="24"/>
        </w:rPr>
        <w:t xml:space="preserve"> Pemperių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0103C4" w:rsidP="00310E1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D72FBC" w:rsidP="00D72FBC">
            <w:pPr>
              <w:snapToGrid w:val="0"/>
              <w:jc w:val="both"/>
              <w:rPr>
                <w:rFonts w:ascii="Times New Roman" w:hAnsi="Times New Roman"/>
                <w:sz w:val="24"/>
                <w:szCs w:val="24"/>
              </w:rPr>
            </w:pPr>
            <w:r w:rsidRPr="00355B22">
              <w:rPr>
                <w:rFonts w:ascii="Times New Roman" w:hAnsi="Times New Roman"/>
                <w:sz w:val="24"/>
                <w:szCs w:val="24"/>
              </w:rPr>
              <w:t>LVŽ, 561400060044 (i.s.), 561400060095 (i.s.), 561400060114 (</w:t>
            </w:r>
            <w:r w:rsidR="00153D82" w:rsidRPr="00355B22">
              <w:rPr>
                <w:rFonts w:ascii="Times New Roman" w:hAnsi="Times New Roman"/>
                <w:sz w:val="24"/>
                <w:szCs w:val="24"/>
              </w:rPr>
              <w:t>i.s.), 561400060115 (i.s.),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2327</w:t>
            </w:r>
            <w:r w:rsidR="00153D82" w:rsidRPr="00355B22">
              <w:rPr>
                <w:rFonts w:ascii="Times New Roman" w:hAnsi="Times New Roman"/>
                <w:sz w:val="24"/>
                <w:szCs w:val="24"/>
              </w:rPr>
              <w:t>)</w:t>
            </w:r>
            <w:r w:rsidRPr="00355B22">
              <w:rPr>
                <w:rFonts w:ascii="Times New Roman" w:hAnsi="Times New Roman"/>
                <w:sz w:val="24"/>
                <w:szCs w:val="24"/>
              </w:rPr>
              <w:t xml:space="preserve">, </w:t>
            </w:r>
            <w:r w:rsidR="00937761" w:rsidRPr="00355B22">
              <w:rPr>
                <w:rFonts w:ascii="Times New Roman" w:hAnsi="Times New Roman"/>
                <w:sz w:val="24"/>
                <w:szCs w:val="24"/>
              </w:rPr>
              <w:t>561400060054 (i.s.).</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0103C4" w:rsidP="00310E13">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D72FBC" w:rsidP="00D72FBC">
            <w:pPr>
              <w:snapToGrid w:val="0"/>
              <w:jc w:val="both"/>
              <w:rPr>
                <w:rFonts w:ascii="Times New Roman" w:hAnsi="Times New Roman"/>
                <w:sz w:val="24"/>
                <w:szCs w:val="24"/>
              </w:rPr>
            </w:pPr>
            <w:r w:rsidRPr="00355B22">
              <w:rPr>
                <w:rFonts w:ascii="Times New Roman" w:hAnsi="Times New Roman"/>
                <w:sz w:val="24"/>
                <w:szCs w:val="24"/>
              </w:rPr>
              <w:t xml:space="preserve">561400060001 (i.s.), 561400060131 (i.s.), 561400060027 (i.s.), </w:t>
            </w:r>
            <w:r w:rsidR="006000A4" w:rsidRPr="00355B22">
              <w:rPr>
                <w:rFonts w:ascii="Times New Roman" w:hAnsi="Times New Roman"/>
                <w:sz w:val="24"/>
                <w:szCs w:val="24"/>
              </w:rPr>
              <w:t>LVŽ (kerta vietinės reikšmės kelią)</w:t>
            </w:r>
            <w:r w:rsidRPr="00355B22">
              <w:rPr>
                <w:rFonts w:ascii="Times New Roman" w:hAnsi="Times New Roman"/>
                <w:sz w:val="24"/>
                <w:szCs w:val="24"/>
              </w:rPr>
              <w:t>, 561400060014 (v.s.).</w:t>
            </w:r>
          </w:p>
        </w:tc>
      </w:tr>
      <w:tr w:rsidR="000103C4"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0103C4" w:rsidRPr="00355B22" w:rsidRDefault="00937761" w:rsidP="00310E13">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3C4" w:rsidRPr="00355B22" w:rsidRDefault="00937761" w:rsidP="00310E13">
            <w:pPr>
              <w:snapToGrid w:val="0"/>
              <w:jc w:val="both"/>
              <w:rPr>
                <w:rFonts w:ascii="Times New Roman" w:hAnsi="Times New Roman"/>
                <w:sz w:val="24"/>
                <w:szCs w:val="24"/>
              </w:rPr>
            </w:pPr>
            <w:r w:rsidRPr="00355B22">
              <w:rPr>
                <w:rFonts w:ascii="Times New Roman" w:hAnsi="Times New Roman"/>
                <w:sz w:val="24"/>
                <w:szCs w:val="24"/>
              </w:rPr>
              <w:t>561400060121 (i.s.), 56</w:t>
            </w:r>
            <w:r w:rsidR="00153D82" w:rsidRPr="00355B22">
              <w:rPr>
                <w:rFonts w:ascii="Times New Roman" w:hAnsi="Times New Roman"/>
                <w:sz w:val="24"/>
                <w:szCs w:val="24"/>
              </w:rPr>
              <w:t>1400070062 (i.s.),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2327</w:t>
            </w:r>
            <w:r w:rsidR="00153D82" w:rsidRPr="00355B22">
              <w:rPr>
                <w:rFonts w:ascii="Times New Roman" w:hAnsi="Times New Roman"/>
                <w:sz w:val="24"/>
                <w:szCs w:val="24"/>
              </w:rPr>
              <w:t>)</w:t>
            </w:r>
            <w:r w:rsidRPr="00355B22">
              <w:rPr>
                <w:rFonts w:ascii="Times New Roman" w:hAnsi="Times New Roman"/>
                <w:sz w:val="24"/>
                <w:szCs w:val="24"/>
              </w:rPr>
              <w:t>, 561400070061 (i.s.), 561400080004 (i.s.).</w:t>
            </w:r>
          </w:p>
        </w:tc>
      </w:tr>
    </w:tbl>
    <w:p w:rsidR="000103C4" w:rsidRPr="00355B22" w:rsidRDefault="000103C4"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8</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Plokščių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561400050208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5E2584" w:rsidP="006C54D7">
            <w:pPr>
              <w:snapToGrid w:val="0"/>
              <w:jc w:val="both"/>
              <w:rPr>
                <w:rFonts w:ascii="Times New Roman" w:hAnsi="Times New Roman"/>
                <w:sz w:val="24"/>
                <w:szCs w:val="24"/>
              </w:rPr>
            </w:pPr>
            <w:r w:rsidRPr="00355B22">
              <w:rPr>
                <w:rFonts w:ascii="Times New Roman" w:hAnsi="Times New Roman"/>
                <w:sz w:val="24"/>
                <w:szCs w:val="24"/>
              </w:rPr>
              <w:t>566700040086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561400050073 (v.s.), 561400050082 (v.s.), 561400050099 (v.s.), 561400050161 (v.s.), 561400050098 (v.s.), 561400050094 (v.s.), 561400050102 (v.s.), 561400050021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561400050021 (v.s.), 561400070007 (i.s.), 561480010001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561480010001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561480010001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561480010001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561480010001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561480010001 (v.s.), 561400070062 (i.s.), 561400070021 (v.s.), 561400070029 (v.s.), 561400070062 (i.s.), 561400070048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BB0F9E">
            <w:pPr>
              <w:snapToGrid w:val="0"/>
              <w:jc w:val="both"/>
              <w:rPr>
                <w:rFonts w:ascii="Times New Roman" w:hAnsi="Times New Roman"/>
                <w:sz w:val="24"/>
                <w:szCs w:val="24"/>
              </w:rPr>
            </w:pPr>
            <w:r w:rsidRPr="00355B22">
              <w:rPr>
                <w:rFonts w:ascii="Times New Roman" w:hAnsi="Times New Roman"/>
                <w:sz w:val="24"/>
                <w:szCs w:val="24"/>
              </w:rPr>
              <w:t xml:space="preserve">561400070048 (v.s.),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561400070047 (v.s.), 561400070046 (v.s.), 561400070047 (v.s.), </w:t>
            </w:r>
            <w:r w:rsidR="00BB0F9E" w:rsidRPr="00355B22">
              <w:rPr>
                <w:rFonts w:ascii="Times New Roman" w:hAnsi="Times New Roman"/>
                <w:sz w:val="24"/>
                <w:szCs w:val="24"/>
              </w:rPr>
              <w:t>.), rajoninės reikšmės kelio Nr. 2319 pakraščiu</w:t>
            </w:r>
            <w:r w:rsidRPr="00355B22">
              <w:rPr>
                <w:rFonts w:ascii="Times New Roman" w:hAnsi="Times New Roman"/>
                <w:sz w:val="24"/>
                <w:szCs w:val="24"/>
              </w:rPr>
              <w:t xml:space="preserve">, 561400070027 (v.s.), kerta rajoninės reikšmės kelią Nr. 2319, 561400040145 (i.s.), 561400040175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w:t>
            </w:r>
            <w:r w:rsidR="00BB0F9E" w:rsidRPr="00355B22">
              <w:rPr>
                <w:rFonts w:ascii="Times New Roman" w:hAnsi="Times New Roman"/>
                <w:sz w:val="24"/>
                <w:szCs w:val="24"/>
              </w:rPr>
              <w:t>561400040199</w:t>
            </w:r>
            <w:r w:rsidRPr="00355B22">
              <w:rPr>
                <w:rFonts w:ascii="Times New Roman" w:hAnsi="Times New Roman"/>
                <w:sz w:val="24"/>
                <w:szCs w:val="24"/>
              </w:rPr>
              <w:t xml:space="preserve">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561400040112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561400040120 (i.s.), 561400040108 (i.s.), 561400040186 (i.s.), 561400040129 (i.s.), 561400040101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561400040101 (i.s.), 561400040188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561400040064 (i.s.), 561400040111 (i.s.), 561400040135 (i.s.), 561400040057 (i.s.), 561400040136 (i.s.), 561400040130 (i.s.), 561400040024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xml:space="preserve">, 561400040153 (i.s.), 561400040155 (i.s.), 561400040060 (i.s.), 561400040058 (i.s.), 561400040056 (i.s.), 561400040028 (i.s.), 561400040049 (i.s.), </w:t>
            </w:r>
            <w:r w:rsidR="00BB0F9E" w:rsidRPr="00355B22">
              <w:rPr>
                <w:rFonts w:ascii="Times New Roman" w:hAnsi="Times New Roman"/>
                <w:sz w:val="24"/>
                <w:szCs w:val="24"/>
              </w:rPr>
              <w:t>rajoninės reikšmės kelio Nr. 2319 pakraščiu</w:t>
            </w:r>
            <w:r w:rsidRPr="00355B22">
              <w:rPr>
                <w:rFonts w:ascii="Times New Roman" w:hAnsi="Times New Roman"/>
                <w:sz w:val="24"/>
                <w:szCs w:val="24"/>
              </w:rPr>
              <w:t>, kerta rajoninės reikšmės kelio Nr. 2305 sklypą 561470010000.</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561470010000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561470010000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9B114F">
            <w:pPr>
              <w:snapToGrid w:val="0"/>
              <w:jc w:val="both"/>
              <w:rPr>
                <w:rFonts w:ascii="Times New Roman" w:hAnsi="Times New Roman"/>
                <w:sz w:val="24"/>
                <w:szCs w:val="24"/>
              </w:rPr>
            </w:pPr>
            <w:r w:rsidRPr="00355B22">
              <w:rPr>
                <w:rFonts w:ascii="Times New Roman" w:hAnsi="Times New Roman"/>
                <w:sz w:val="24"/>
                <w:szCs w:val="24"/>
              </w:rPr>
              <w:t xml:space="preserve">Kerta rajoninės reikšmės kelio Nr. 2305 sklypą 561470010000, 561400050006 (v.s.), 561400050187 (i.s.), 561400050186 (i.s.), 561400050114 (i.s.), 561400050118 (i.s.), 561400050115 (i.s.), 561400050044 (i.s.), 561400050012 (i.s.), 561400050015 (i.s.), 561400050064 (i.s.), 561400050004 (i.s.), 561400050040 (i.s.), 561400050001 (i.s.), 561400050034 (i.s.), 561400050063 (i.s.), 561400050123 (i.s.), 561400050043 (i.s.), </w:t>
            </w:r>
            <w:r w:rsidRPr="00355B22">
              <w:rPr>
                <w:rFonts w:ascii="Times New Roman" w:hAnsi="Times New Roman"/>
                <w:sz w:val="24"/>
                <w:szCs w:val="24"/>
              </w:rPr>
              <w:lastRenderedPageBreak/>
              <w:t xml:space="preserve">561400050198 (i.s.), 561400050175 (i.s.), 561400050127 (i.s.), 561400050088 (i.s.), </w:t>
            </w:r>
            <w:r w:rsidR="009B114F" w:rsidRPr="00355B22">
              <w:rPr>
                <w:rFonts w:ascii="Times New Roman" w:hAnsi="Times New Roman"/>
                <w:sz w:val="24"/>
                <w:szCs w:val="24"/>
              </w:rPr>
              <w:t>561400050103 (v</w:t>
            </w:r>
            <w:r w:rsidRPr="00355B22">
              <w:rPr>
                <w:rFonts w:ascii="Times New Roman" w:hAnsi="Times New Roman"/>
                <w:sz w:val="24"/>
                <w:szCs w:val="24"/>
              </w:rPr>
              <w:t>.s.), kerta vietinės reikšmės kelią, 561400050017 (v.s.), 561400050130 (v.s.), 561400050032 (v.s.), 561400050019 (v.s.), kerta geležinkelio</w:t>
            </w:r>
            <w:r w:rsidR="00BB0F9E"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561480010002, 561400050122 (v.s.), 561400050124 (v.s.), 561400050027 (v.s.), 561400050026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14-1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561400050026 (v.s.), 566700050023 (i.s.), 561400050100 (v.s.), 561400050033 (v.s.), 566700050033 (i.s.), 566700050055 (i.s.), 566700040002 (i.s.), 561400050146 (v.s.), 566700040002 (i.s.), 561400050138 (v.s.), 561400050135 (v.s.), 561400050132 (v.s.), 561400050131 (v.s.), 561400050208 (v.s.), 566700040083 (i.s.), 561400050208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.4</w:t>
      </w:r>
      <w:r w:rsidR="000103C4" w:rsidRPr="00355B22">
        <w:rPr>
          <w:rFonts w:ascii="Times New Roman" w:hAnsi="Times New Roman"/>
          <w:b/>
          <w:sz w:val="24"/>
          <w:szCs w:val="24"/>
        </w:rPr>
        <w:t>9</w:t>
      </w:r>
      <w:r w:rsidR="008E17B8"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Prūdgalio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560470010000 (v.s.), 560400050184 (i.s.), 560400050206 (v.s.), 560400050012 (i.s.), 560400050097 (v.s.), 560400050012 (i.s.), kerta Darbos upelį, 560400050492 (v.s.), 560400050056 (v.s.), 560400050064 (v.s.), 560400050066 (v.s.), 560400050253 (v.s.), LVŽ, 560400050075 (v.s.), 560400050351 (v.s.),</w:t>
            </w:r>
            <w:r w:rsidR="00A24475" w:rsidRPr="00355B22">
              <w:rPr>
                <w:rFonts w:ascii="Times New Roman" w:hAnsi="Times New Roman"/>
                <w:sz w:val="24"/>
                <w:szCs w:val="24"/>
              </w:rPr>
              <w:t xml:space="preserve"> 560400050186 (i.s.), 560400050071 (i.s.), </w:t>
            </w:r>
            <w:r w:rsidRPr="00355B22">
              <w:rPr>
                <w:rFonts w:ascii="Times New Roman" w:hAnsi="Times New Roman"/>
                <w:sz w:val="24"/>
                <w:szCs w:val="24"/>
              </w:rPr>
              <w:t xml:space="preserve"> 560400050062 (v.s.), 560400050096 (v.s.), 563000040</w:t>
            </w:r>
            <w:r w:rsidR="003C5FFC" w:rsidRPr="00355B22">
              <w:rPr>
                <w:rFonts w:ascii="Times New Roman" w:hAnsi="Times New Roman"/>
                <w:sz w:val="24"/>
                <w:szCs w:val="24"/>
              </w:rPr>
              <w:t>044 (v.s.), 560400050365 (v.s.), kerta rajoninės reikšmės kelio Nr. 2311 sklypą 563070010000.</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3C5FFC" w:rsidP="003C5FFC">
            <w:pPr>
              <w:snapToGrid w:val="0"/>
              <w:jc w:val="both"/>
              <w:rPr>
                <w:rFonts w:ascii="Times New Roman" w:hAnsi="Times New Roman"/>
                <w:sz w:val="24"/>
                <w:szCs w:val="24"/>
              </w:rPr>
            </w:pPr>
            <w:r w:rsidRPr="00355B22">
              <w:rPr>
                <w:rFonts w:ascii="Times New Roman" w:hAnsi="Times New Roman"/>
                <w:sz w:val="24"/>
                <w:szCs w:val="24"/>
              </w:rPr>
              <w:t xml:space="preserve">563070010000 (v.s.), </w:t>
            </w:r>
            <w:r w:rsidR="0026784D" w:rsidRPr="00355B22">
              <w:rPr>
                <w:rFonts w:ascii="Times New Roman" w:hAnsi="Times New Roman"/>
                <w:sz w:val="24"/>
                <w:szCs w:val="24"/>
              </w:rPr>
              <w:t>LVŽ, 560400050392 (i.s.), 560400050271 (i.s.), 560400050301 (i.s.), 560400050349 (i.s.), 560400050063 (v.s.), 560400050061 (v.s.), LVŽ, 563070010000 (v.s.), 560400050270 (i.s.), 560400050143 (i.s.), LVŽ, 560400050238 (i.s.), kerta Darbos upelį, 560400050073 (v.s.), 560470010000 (v.s.), kerta rajoninės reikšmės kelio Nr. 2311 sklypą 560470010000, LVŽ, 560400050158 (v.s.), 560400050183 (v.s.), 560400050101 (v.s.), 5604050322 (v.s.), LVŽ, 560400050230 (v.s.), 560400050209 (v.s.), 560400050147 (v.s.), LVŽ, 560400050453 (v.s.), 560470010000 (v.s.).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50</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Rubiniškės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563000050084 (i.s.), kerta rajoninės reikšmės kelio Nr. 2327, 563000030125 (i.s.), 563000030215 (i.s.), 563000030216 (i.s.), LVŽ, 563000030223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563000030223 (v.s.), 563000030253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534F5C">
            <w:pPr>
              <w:snapToGrid w:val="0"/>
              <w:jc w:val="both"/>
              <w:rPr>
                <w:rFonts w:ascii="Times New Roman" w:hAnsi="Times New Roman"/>
                <w:sz w:val="24"/>
                <w:szCs w:val="24"/>
              </w:rPr>
            </w:pPr>
            <w:r w:rsidRPr="00355B22">
              <w:rPr>
                <w:rFonts w:ascii="Times New Roman" w:hAnsi="Times New Roman"/>
                <w:sz w:val="24"/>
                <w:szCs w:val="24"/>
              </w:rPr>
              <w:t>563000030092 (i.s.), 563000030158 (v.s.), LVŽ</w:t>
            </w:r>
            <w:r w:rsidR="003E2942" w:rsidRPr="00355B22">
              <w:rPr>
                <w:rFonts w:ascii="Times New Roman" w:hAnsi="Times New Roman"/>
                <w:sz w:val="24"/>
                <w:szCs w:val="24"/>
              </w:rPr>
              <w:t xml:space="preserve"> (kerta vietinės reikšmės kelią, kerta Akmenos upelį)</w:t>
            </w:r>
            <w:r w:rsidRPr="00355B22">
              <w:rPr>
                <w:rFonts w:ascii="Times New Roman" w:hAnsi="Times New Roman"/>
                <w:sz w:val="24"/>
                <w:szCs w:val="24"/>
              </w:rPr>
              <w:t>, 563000030097 (</w:t>
            </w:r>
            <w:r w:rsidR="00534F5C" w:rsidRPr="00355B22">
              <w:rPr>
                <w:rFonts w:ascii="Times New Roman" w:hAnsi="Times New Roman"/>
                <w:sz w:val="24"/>
                <w:szCs w:val="24"/>
              </w:rPr>
              <w:t>i</w:t>
            </w:r>
            <w:r w:rsidRPr="00355B22">
              <w:rPr>
                <w:rFonts w:ascii="Times New Roman" w:hAnsi="Times New Roman"/>
                <w:sz w:val="24"/>
                <w:szCs w:val="24"/>
              </w:rPr>
              <w:t xml:space="preserve">.s.), </w:t>
            </w:r>
            <w:r w:rsidR="003E2942" w:rsidRPr="00355B22">
              <w:rPr>
                <w:rFonts w:ascii="Times New Roman" w:hAnsi="Times New Roman"/>
                <w:sz w:val="24"/>
                <w:szCs w:val="24"/>
              </w:rPr>
              <w:t>LVŽ (</w:t>
            </w:r>
            <w:r w:rsidRPr="00355B22">
              <w:rPr>
                <w:rFonts w:ascii="Times New Roman" w:hAnsi="Times New Roman"/>
                <w:sz w:val="24"/>
                <w:szCs w:val="24"/>
              </w:rPr>
              <w:t>kerta rajoninės reikšmės kelio Nr. 2327</w:t>
            </w:r>
            <w:r w:rsidR="003E2942" w:rsidRPr="00355B22">
              <w:rPr>
                <w:rFonts w:ascii="Times New Roman" w:hAnsi="Times New Roman"/>
                <w:sz w:val="24"/>
                <w:szCs w:val="24"/>
              </w:rPr>
              <w:t>)</w:t>
            </w:r>
            <w:r w:rsidRPr="00355B22">
              <w:rPr>
                <w:rFonts w:ascii="Times New Roman" w:hAnsi="Times New Roman"/>
                <w:sz w:val="24"/>
                <w:szCs w:val="24"/>
              </w:rPr>
              <w:t>, 563000050081 (i.s.), 563000050167 (v.s.), 563000050057 (v.s.), 563000050054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B70A6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563000050054 (v.s.), LVŽ.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b/>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51</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Sausdravų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LVŽ, 560400040063 (v.s.), 560400040315 (v.s.), 560400040064 (v.s.), 560400040034 (v.s.), 560400040503 (v.s.), LVŽ, 560400040178 (v.s.), 560400040360 (v.s.), 560400040325 (v.s.), LVŽ, 560400040035 (v.s.), 560400040251 (v.s.), 560400040436 (i.s.), kerta vietinės reikšmės kelią, 560400040225 (i.s.), 560400040260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560400040260 (v.s.), 560400040133 (v.s.), 560400040216 (v.s.), LVŽ, 560400040210 (v.s.), 560400040111 (v.s.), 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LVŽ, 560400040046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560400040046 (v.s.), 560400040137 (v.s.), 560400040052 (i.s.), 560400040277 (v.s.), 560400040343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560400040343 (v.s.), 560400040277 (v.s.), LVŽ, 560400040137 (v.s.), 560400040283 (v.s.), 560400040005 (v.s.), 560400040462 (v.s.), 560400040463 (v.s.), LVŽ, 560400040042 (v.s.), LVŽ, 560400040226 (v.s.), LVŽ, 560400040229 (i.s.), LVŽ, 560400040483 (v.s.), 560400040491 (v.s.), 560400040490 (v.s.), 560400040098 (v.s.), 560400040482 (v.s.), 560400040097 (v.s.), 560400040487 (v.s.), LVŽ.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560400040052 (i.s.), 560400040120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LVŽ, 560700020006 (v.s.), LVŽ, 560700020002 (v.s.), LVŽ, 560700020003 (v.s.), LVŽ, </w:t>
            </w:r>
            <w:r w:rsidR="006C35C0" w:rsidRPr="00355B22">
              <w:rPr>
                <w:rFonts w:ascii="Times New Roman" w:hAnsi="Times New Roman"/>
                <w:sz w:val="24"/>
                <w:szCs w:val="24"/>
              </w:rPr>
              <w:t xml:space="preserve">560700020003 (v.s.), LVŽ, </w:t>
            </w:r>
            <w:r w:rsidRPr="00355B22">
              <w:rPr>
                <w:rFonts w:ascii="Times New Roman" w:hAnsi="Times New Roman"/>
                <w:sz w:val="24"/>
                <w:szCs w:val="24"/>
              </w:rPr>
              <w:t xml:space="preserve">560700020004 (v.s.), 560700020006 (v.s.), LVŽ.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8-8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560700020009 (v.s.).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0103C4" w:rsidRPr="00355B22">
        <w:rPr>
          <w:rFonts w:ascii="Times New Roman" w:hAnsi="Times New Roman"/>
          <w:b/>
          <w:sz w:val="24"/>
          <w:szCs w:val="24"/>
        </w:rPr>
        <w:t>52</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Senosios Įpilties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843BB">
            <w:pPr>
              <w:snapToGrid w:val="0"/>
              <w:jc w:val="both"/>
              <w:rPr>
                <w:rFonts w:ascii="Times New Roman" w:hAnsi="Times New Roman"/>
                <w:sz w:val="24"/>
                <w:szCs w:val="24"/>
              </w:rPr>
            </w:pPr>
            <w:r w:rsidRPr="00355B22">
              <w:rPr>
                <w:rFonts w:ascii="Times New Roman" w:hAnsi="Times New Roman"/>
                <w:sz w:val="24"/>
                <w:szCs w:val="24"/>
              </w:rPr>
              <w:t>Savivaldybės riba, 566700020108 (v.s.), savivaldybės riba,</w:t>
            </w:r>
            <w:r w:rsidR="00671DFD" w:rsidRPr="00355B22">
              <w:rPr>
                <w:rFonts w:ascii="Times New Roman" w:hAnsi="Times New Roman"/>
                <w:sz w:val="24"/>
                <w:szCs w:val="24"/>
              </w:rPr>
              <w:t xml:space="preserve"> </w:t>
            </w:r>
            <w:r w:rsidR="006843BB" w:rsidRPr="00355B22">
              <w:rPr>
                <w:rFonts w:ascii="Times New Roman" w:hAnsi="Times New Roman"/>
                <w:sz w:val="24"/>
                <w:szCs w:val="24"/>
              </w:rPr>
              <w:t xml:space="preserve">566700020230 (v.s.), 752000070161 (i.s.), 566700020001 (v.s.), 752000070161 (i.s.), </w:t>
            </w:r>
            <w:r w:rsidRPr="00355B22">
              <w:rPr>
                <w:rFonts w:ascii="Times New Roman" w:hAnsi="Times New Roman"/>
                <w:sz w:val="24"/>
                <w:szCs w:val="24"/>
              </w:rPr>
              <w:t>savivaldybės riba, 566700020131 (v.s.), savivaldybės riba, 566700020030 (v.s.), 566700020016 (v.s.), 566700020017 (v.s.), 566700020006 (v.s.), savivaldybės riba, 566700020007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566700020007 (v.s.), 566770010001 (i.s.), kerta krašto reikšmės kelio Nr. 218 sklypą 566770010001, LVŽ, 566700030173 (v.s.), 566700030107 (v.s.), LVŽ, 566700030119 (v.s.), 566700030222 (v.s.), LVŽ, 566700030193 (v.s.), LVŽ, 566700030204 (v.s.), LVŽ, 566700030204 (v.s.), LVŽ, 566700030210 (v.s.), LVŽ, 566700030108 (v.s.), 566700030194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566700030016 (i.s.), 566700030041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566700030013 (i.s.), 566700030119 (v.s.), 566700030013 (i.s.), kerta krašto reikšmės kelio Nr. 218 sklypą 566770010001, 566700010025 (i.s.), kerta rajoninės reikšmės kelio Nr. 2310 sklypą 566770010000, 566700010000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566700010069 (i.s.), 566700010143 (v.s.), kerta rajoninės reikšmės kelio Nr. 2310 sklypą 566770010000, 566770010000 (v.s.), 566700010185 (i.s.), 566700010186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569866660001 (i.s.), 566700020001 (v.s.), 569866660001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b/>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0103C4" w:rsidRPr="00355B22">
        <w:rPr>
          <w:rFonts w:ascii="Times New Roman" w:hAnsi="Times New Roman"/>
          <w:b/>
          <w:sz w:val="24"/>
          <w:szCs w:val="24"/>
        </w:rPr>
        <w:t>3</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Serapinų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3624F1" w:rsidP="006C54D7">
            <w:pPr>
              <w:snapToGrid w:val="0"/>
              <w:jc w:val="both"/>
              <w:rPr>
                <w:rFonts w:ascii="Times New Roman" w:hAnsi="Times New Roman"/>
                <w:sz w:val="24"/>
                <w:szCs w:val="24"/>
              </w:rPr>
            </w:pPr>
            <w:r w:rsidRPr="00355B22">
              <w:rPr>
                <w:rFonts w:ascii="Times New Roman" w:hAnsi="Times New Roman"/>
                <w:sz w:val="24"/>
                <w:szCs w:val="24"/>
              </w:rPr>
              <w:t xml:space="preserve">LVŽ, 561400060044 (v.s.), </w:t>
            </w:r>
            <w:r w:rsidR="0026784D" w:rsidRPr="00355B22">
              <w:rPr>
                <w:rFonts w:ascii="Times New Roman" w:hAnsi="Times New Roman"/>
                <w:sz w:val="24"/>
                <w:szCs w:val="24"/>
              </w:rPr>
              <w:t xml:space="preserve">561400060114 (v.s.), 561400080004 (i.s.), 561400060042 (v.s.), 561400060130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E1E76"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561400060130 (v.s.), kerta rajoninės reikšmės kelią Nr. 2327, 561400060053 (v.s.), </w:t>
            </w:r>
            <w:r w:rsidRPr="00355B22">
              <w:rPr>
                <w:rFonts w:ascii="Times New Roman" w:hAnsi="Times New Roman"/>
                <w:sz w:val="24"/>
                <w:szCs w:val="24"/>
              </w:rPr>
              <w:lastRenderedPageBreak/>
              <w:t>561400060001 (i.s.), 5</w:t>
            </w:r>
            <w:r w:rsidR="002E1E76" w:rsidRPr="00355B22">
              <w:rPr>
                <w:rFonts w:ascii="Times New Roman" w:hAnsi="Times New Roman"/>
                <w:sz w:val="24"/>
                <w:szCs w:val="24"/>
              </w:rPr>
              <w:t>61400060054 (v.s.).</w:t>
            </w:r>
          </w:p>
        </w:tc>
      </w:tr>
      <w:tr w:rsidR="002E1E7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E1E76" w:rsidRPr="00355B22" w:rsidRDefault="002E1E76" w:rsidP="006C54D7">
            <w:pPr>
              <w:pStyle w:val="TableHeading"/>
              <w:suppressLineNumbers w:val="0"/>
              <w:snapToGrid w:val="0"/>
              <w:rPr>
                <w:b w:val="0"/>
              </w:rPr>
            </w:pPr>
            <w:r w:rsidRPr="00355B22">
              <w:rPr>
                <w:b w:val="0"/>
              </w:rPr>
              <w:lastRenderedPageBreak/>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E76" w:rsidRPr="00355B22" w:rsidRDefault="002E1E76" w:rsidP="006C54D7">
            <w:pPr>
              <w:snapToGrid w:val="0"/>
              <w:jc w:val="both"/>
              <w:rPr>
                <w:rFonts w:ascii="Times New Roman" w:hAnsi="Times New Roman"/>
                <w:sz w:val="24"/>
                <w:szCs w:val="24"/>
              </w:rPr>
            </w:pPr>
            <w:r w:rsidRPr="00355B22">
              <w:rPr>
                <w:rFonts w:ascii="Times New Roman" w:hAnsi="Times New Roman"/>
                <w:sz w:val="24"/>
                <w:szCs w:val="24"/>
              </w:rPr>
              <w:t>561400060054 (v.s.), kerta rajoninės reikšmės kelią Nr. 2327, 561400060115 (v.s.), 561400060114 (v.s.), 561400060095 (v.s.), 561400060044 (v.s.), LVŽ.</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0103C4" w:rsidRPr="00355B22">
        <w:rPr>
          <w:rFonts w:ascii="Times New Roman" w:hAnsi="Times New Roman"/>
          <w:b/>
          <w:sz w:val="24"/>
          <w:szCs w:val="24"/>
        </w:rPr>
        <w:t>4</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Smeltės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561400020242 (i.s.), 561400040008 (i.s.), 561400040047 (i.s.), kerta vietinės reikšmės kelią, 561400020137 (i.s.), 561400020260 (i.s.), 561400020238 (i.s.), 561400020135 (i.s.), 561400020094 (i.s.), 561400020227 (i.s.), 561400020218 (i.s.), 561400020295 (i.s.), 561400020196 (i.s.), 561400020117 (i.s.), 561400020136 (i.s.), 561400020148 (i.s.), 561400020193 (i.s.), 561400020246 (i.s.), 561400020049 (i.s.), LVŽ, 561400020089 (i.s.), 561400020091 (i.s.), 561400020311 (i.s.), 561400020097 (i.s.), 561400020093 (i.s.), 561400020012 (i.s.), kerta rajoninės reikšmės kelią Nr. 2327, LVŽ, 563000050051 (i.s.), 563000060027 (i.s.), LVŽ, 561400020159 (i.s.), LVŽ, 561400020222 (v.s.), 561400020236 (v.s.), LVŽ, 561400020207 (v.s.), LVŽ.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563000060212 (i.s.), 561400020043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561400020043 (v.s.), 563000060055 (i.s.), LVŽ, 561470010000 (i.s.), 563000060001 (i.s.), 563000040022 (i.s.)</w:t>
            </w:r>
            <w:r w:rsidR="00153D82" w:rsidRPr="00355B22">
              <w:rPr>
                <w:rFonts w:ascii="Times New Roman" w:hAnsi="Times New Roman"/>
                <w:sz w:val="24"/>
                <w:szCs w:val="24"/>
              </w:rPr>
              <w:t>, LVŽ, 563000060216 (i.s.),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2327</w:t>
            </w:r>
            <w:r w:rsidR="00153D82" w:rsidRPr="00355B22">
              <w:rPr>
                <w:rFonts w:ascii="Times New Roman" w:hAnsi="Times New Roman"/>
                <w:sz w:val="24"/>
                <w:szCs w:val="24"/>
              </w:rPr>
              <w:t>)</w:t>
            </w:r>
            <w:r w:rsidRPr="00355B22">
              <w:rPr>
                <w:rFonts w:ascii="Times New Roman" w:hAnsi="Times New Roman"/>
                <w:sz w:val="24"/>
                <w:szCs w:val="24"/>
              </w:rPr>
              <w:t xml:space="preserve">, 561400020173 (i.s.), 563000040147 (i.s.), 563000060214 (i.s.), 561400020036 (v.s.), 561400020240 (v.s.), 561400020252 (v.s.), 561400020181 (v.s.), 561400020121 (v.s.), 561400020332 (v.s.), 561400020254 (v.s.), 563000060016 (i.s.), LVŽ. </w:t>
            </w:r>
          </w:p>
        </w:tc>
      </w:tr>
    </w:tbl>
    <w:p w:rsidR="00DB109D" w:rsidRPr="00355B22" w:rsidRDefault="00DB109D" w:rsidP="00DB109D">
      <w:pPr>
        <w:spacing w:before="40"/>
        <w:rPr>
          <w:rFonts w:ascii="Times New Roman" w:hAnsi="Times New Roman"/>
          <w:sz w:val="24"/>
          <w:szCs w:val="24"/>
          <w:lang w:val="pt-BR"/>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0103C4" w:rsidRPr="00355B22">
        <w:rPr>
          <w:rFonts w:ascii="Times New Roman" w:hAnsi="Times New Roman"/>
          <w:b/>
          <w:sz w:val="24"/>
          <w:szCs w:val="24"/>
        </w:rPr>
        <w:t>5</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Sūdėnų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564700030223 (v.s.), 566700010085 (i.s.), 566700010205 (i.s.), 566700010210 (i.s.), LVŽ, 566700010209 (i.s.), 566770010000 (i.s.), kerta rajoninės reikšmės kelią Nr. 2310, 564700020265 (v.s.), 566700010066 (i.s.), 564700030124 (v.s.), 566700010220 (i.s.), 564700030166 (v.s.), 564700030222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 xml:space="preserve">2-3 </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564700030222 (v.s.), 564700030166 (v.s.), 564700030184 (v.s.), 564700030185 (v.s.), 564700030177 (v.s.), 564700030176 (v.s.), 564700030134 (v.s.), 564700030129 (v.s.), 564700030085 (v.s.), kerta vietinės reikšmės kelią, 564770010000 (i.s.), 564700030246 (i.s.), 564700030078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463841">
            <w:pPr>
              <w:pStyle w:val="TableHeading"/>
              <w:suppressLineNumbers w:val="0"/>
              <w:snapToGrid w:val="0"/>
              <w:rPr>
                <w:b w:val="0"/>
              </w:rPr>
            </w:pPr>
            <w:r w:rsidRPr="00355B22">
              <w:rPr>
                <w:b w:val="0"/>
              </w:rPr>
              <w:t xml:space="preserve">3-4 </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463841">
            <w:pPr>
              <w:snapToGrid w:val="0"/>
              <w:jc w:val="both"/>
              <w:rPr>
                <w:rFonts w:ascii="Times New Roman" w:hAnsi="Times New Roman"/>
                <w:sz w:val="24"/>
                <w:szCs w:val="24"/>
              </w:rPr>
            </w:pPr>
            <w:r w:rsidRPr="00355B22">
              <w:rPr>
                <w:rFonts w:ascii="Times New Roman" w:hAnsi="Times New Roman"/>
                <w:sz w:val="24"/>
                <w:szCs w:val="24"/>
              </w:rPr>
              <w:t>564700030078 (v.s.), 564700030243</w:t>
            </w:r>
            <w:r w:rsidR="00463841" w:rsidRPr="00355B22">
              <w:rPr>
                <w:rFonts w:ascii="Times New Roman" w:hAnsi="Times New Roman"/>
                <w:sz w:val="24"/>
                <w:szCs w:val="24"/>
              </w:rPr>
              <w:t xml:space="preserve">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463841" w:rsidP="00463841">
            <w:pPr>
              <w:snapToGrid w:val="0"/>
              <w:jc w:val="both"/>
              <w:rPr>
                <w:rFonts w:ascii="Times New Roman" w:hAnsi="Times New Roman"/>
                <w:sz w:val="24"/>
                <w:szCs w:val="24"/>
              </w:rPr>
            </w:pPr>
            <w:r w:rsidRPr="00355B22">
              <w:rPr>
                <w:rFonts w:ascii="Times New Roman" w:hAnsi="Times New Roman"/>
                <w:sz w:val="24"/>
                <w:szCs w:val="24"/>
              </w:rPr>
              <w:t>564700030243 (v.s.), 564700040094 (v.s.), 564700040150 (v.s.), 564700030243 (v.s.).</w:t>
            </w:r>
            <w:r w:rsidR="0026784D" w:rsidRPr="00355B22">
              <w:rPr>
                <w:rFonts w:ascii="Times New Roman" w:hAnsi="Times New Roman"/>
                <w:sz w:val="24"/>
                <w:szCs w:val="24"/>
              </w:rPr>
              <w:t xml:space="preserve">564700030019 (v.s.), 564700030136 (i.s.), </w:t>
            </w:r>
            <w:r w:rsidRPr="00355B22">
              <w:rPr>
                <w:rFonts w:ascii="Times New Roman" w:hAnsi="Times New Roman"/>
                <w:sz w:val="24"/>
                <w:szCs w:val="24"/>
              </w:rPr>
              <w:t xml:space="preserve">564700030201 </w:t>
            </w:r>
            <w:r w:rsidR="0026784D" w:rsidRPr="00355B22">
              <w:rPr>
                <w:rFonts w:ascii="Times New Roman" w:hAnsi="Times New Roman"/>
                <w:sz w:val="24"/>
                <w:szCs w:val="24"/>
              </w:rPr>
              <w:t xml:space="preserve">(v.s.), 564700030199 (v.s.), 564700030149 (v.s.), 564700020193 (i.s.), 564700030230 (v.s.), kerta rajoninės reikšmės kelio Nr. 2310 sklypą 564700020265, 564700030213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564700030213 (v.s.), 569866660001 (i.s.), 564700030223</w:t>
            </w:r>
            <w:r w:rsidR="00463841" w:rsidRPr="00355B22">
              <w:rPr>
                <w:rFonts w:ascii="Times New Roman" w:hAnsi="Times New Roman"/>
                <w:sz w:val="24"/>
                <w:szCs w:val="24"/>
              </w:rPr>
              <w:t xml:space="preserve"> (</w:t>
            </w:r>
            <w:r w:rsidRPr="00355B22">
              <w:rPr>
                <w:rFonts w:ascii="Times New Roman" w:hAnsi="Times New Roman"/>
                <w:sz w:val="24"/>
                <w:szCs w:val="24"/>
              </w:rPr>
              <w:t xml:space="preserve">v.s.).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0103C4" w:rsidRPr="00355B22">
        <w:rPr>
          <w:rFonts w:ascii="Times New Roman" w:hAnsi="Times New Roman"/>
          <w:b/>
          <w:sz w:val="24"/>
          <w:szCs w:val="24"/>
        </w:rPr>
        <w:t>6</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Šlaveitų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 xml:space="preserve">Gyvenamųjų vietovių ribų susikirtimo </w:t>
            </w:r>
            <w:r w:rsidRPr="00355B22">
              <w:lastRenderedPageBreak/>
              <w:t>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806C14">
            <w:pPr>
              <w:snapToGrid w:val="0"/>
              <w:jc w:val="both"/>
              <w:rPr>
                <w:rFonts w:ascii="Times New Roman" w:hAnsi="Times New Roman"/>
                <w:sz w:val="24"/>
                <w:szCs w:val="24"/>
              </w:rPr>
            </w:pPr>
            <w:r w:rsidRPr="00355B22">
              <w:rPr>
                <w:rFonts w:ascii="Times New Roman" w:hAnsi="Times New Roman"/>
                <w:sz w:val="24"/>
                <w:szCs w:val="24"/>
              </w:rPr>
              <w:t xml:space="preserve">563000040034 (i.s.), LVŽ, 563000040329 (i.s.), </w:t>
            </w:r>
            <w:r w:rsidR="001319E3" w:rsidRPr="00355B22">
              <w:rPr>
                <w:rFonts w:ascii="Times New Roman" w:hAnsi="Times New Roman"/>
                <w:sz w:val="24"/>
                <w:szCs w:val="24"/>
              </w:rPr>
              <w:t>LVŽ, 563000010000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7D5DF7">
            <w:pPr>
              <w:snapToGrid w:val="0"/>
              <w:jc w:val="both"/>
              <w:rPr>
                <w:rFonts w:ascii="Times New Roman" w:hAnsi="Times New Roman"/>
                <w:sz w:val="24"/>
                <w:szCs w:val="24"/>
              </w:rPr>
            </w:pPr>
            <w:r w:rsidRPr="00355B22">
              <w:rPr>
                <w:rFonts w:ascii="Times New Roman" w:hAnsi="Times New Roman"/>
                <w:sz w:val="24"/>
                <w:szCs w:val="24"/>
              </w:rPr>
              <w:t>Kerta rajoninės reikšmės keli</w:t>
            </w:r>
            <w:r w:rsidR="001319E3" w:rsidRPr="00355B22">
              <w:rPr>
                <w:rFonts w:ascii="Times New Roman" w:hAnsi="Times New Roman"/>
                <w:sz w:val="24"/>
                <w:szCs w:val="24"/>
              </w:rPr>
              <w:t>o</w:t>
            </w:r>
            <w:r w:rsidRPr="00355B22">
              <w:rPr>
                <w:rFonts w:ascii="Times New Roman" w:hAnsi="Times New Roman"/>
                <w:sz w:val="24"/>
                <w:szCs w:val="24"/>
              </w:rPr>
              <w:t xml:space="preserve"> Nr. 2311</w:t>
            </w:r>
            <w:r w:rsidR="001319E3" w:rsidRPr="00355B22">
              <w:rPr>
                <w:rFonts w:ascii="Times New Roman" w:hAnsi="Times New Roman"/>
                <w:sz w:val="24"/>
                <w:szCs w:val="24"/>
              </w:rPr>
              <w:t xml:space="preserve"> sklypą 563000010000</w:t>
            </w:r>
            <w:r w:rsidRPr="00355B22">
              <w:rPr>
                <w:rFonts w:ascii="Times New Roman" w:hAnsi="Times New Roman"/>
                <w:sz w:val="24"/>
                <w:szCs w:val="24"/>
              </w:rPr>
              <w:t>,</w:t>
            </w:r>
            <w:r w:rsidR="001319E3" w:rsidRPr="00355B22">
              <w:rPr>
                <w:rFonts w:ascii="Times New Roman" w:hAnsi="Times New Roman"/>
                <w:sz w:val="24"/>
                <w:szCs w:val="24"/>
              </w:rPr>
              <w:t xml:space="preserve"> LVŽ,</w:t>
            </w:r>
            <w:r w:rsidRPr="00355B22">
              <w:rPr>
                <w:rFonts w:ascii="Times New Roman" w:hAnsi="Times New Roman"/>
                <w:sz w:val="24"/>
                <w:szCs w:val="24"/>
              </w:rPr>
              <w:t xml:space="preserve"> 563000040014 (v.s.), </w:t>
            </w:r>
            <w:r w:rsidR="007D5DF7" w:rsidRPr="00355B22">
              <w:rPr>
                <w:rFonts w:ascii="Times New Roman" w:hAnsi="Times New Roman"/>
                <w:sz w:val="24"/>
                <w:szCs w:val="24"/>
              </w:rPr>
              <w:t xml:space="preserve"> 56300040138 (i.s.), 563000040014 (v.s.), </w:t>
            </w:r>
            <w:r w:rsidRPr="00355B22">
              <w:rPr>
                <w:rFonts w:ascii="Times New Roman" w:hAnsi="Times New Roman"/>
                <w:sz w:val="24"/>
                <w:szCs w:val="24"/>
              </w:rPr>
              <w:t xml:space="preserve">kerta vietinės reikšmės kelią, 563000040335 (v.s.), 563000040148 (v.s.), 563000040178 (v.s.), 563000040137 (v.s.), kerta rajoninės reikšmės kelią Nr. 2325, 563000040141 (v.s.), 563000040019 (v.s.), 563000040140 (v.s.), 563000040113 (v.s.), </w:t>
            </w:r>
            <w:r w:rsidR="007D5DF7" w:rsidRPr="00355B22">
              <w:rPr>
                <w:rFonts w:ascii="Times New Roman" w:hAnsi="Times New Roman"/>
                <w:sz w:val="24"/>
                <w:szCs w:val="24"/>
              </w:rPr>
              <w:t>LVŽ (</w:t>
            </w:r>
            <w:r w:rsidRPr="00355B22">
              <w:rPr>
                <w:rFonts w:ascii="Times New Roman" w:hAnsi="Times New Roman"/>
                <w:sz w:val="24"/>
                <w:szCs w:val="24"/>
              </w:rPr>
              <w:t>kerta vietinės reikšmės kelią</w:t>
            </w:r>
            <w:r w:rsidR="007D5DF7" w:rsidRPr="00355B22">
              <w:rPr>
                <w:rFonts w:ascii="Times New Roman" w:hAnsi="Times New Roman"/>
                <w:sz w:val="24"/>
                <w:szCs w:val="24"/>
              </w:rPr>
              <w:t>)</w:t>
            </w:r>
            <w:r w:rsidRPr="00355B22">
              <w:rPr>
                <w:rFonts w:ascii="Times New Roman" w:hAnsi="Times New Roman"/>
                <w:sz w:val="24"/>
                <w:szCs w:val="24"/>
              </w:rPr>
              <w:t xml:space="preserve">, </w:t>
            </w:r>
            <w:r w:rsidR="007D5DF7" w:rsidRPr="00355B22">
              <w:rPr>
                <w:rFonts w:ascii="Times New Roman" w:hAnsi="Times New Roman"/>
                <w:sz w:val="24"/>
                <w:szCs w:val="24"/>
              </w:rPr>
              <w:t xml:space="preserve">563000040083 (v.s.), 563000050065 (i.s.), LVŽ (kerta vietinės reikšmės kelią), </w:t>
            </w:r>
            <w:r w:rsidRPr="00355B22">
              <w:rPr>
                <w:rFonts w:ascii="Times New Roman" w:hAnsi="Times New Roman"/>
                <w:sz w:val="24"/>
                <w:szCs w:val="24"/>
              </w:rPr>
              <w:t xml:space="preserve">563000050064 (v.s.), 563000050328 (v.s.), kerta Šlaveitos upelį, LVŽ, 563000050329 (v.s.), 563000050346 (v.s.), kerta vietinės reikšmės kelią, 563000050347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563000050347 (v.s.), 563000050006 (v.s.), 563000050021 (v.s.), LVŽ, 563000050325 (v.s.), 563000050321 (v.s.), LVŽ, 563000050066 (v.s.), 563000050050 (v.s.), 563000050056 (v.s.), 563000050062 (v.s.), 563000050323 (i.s.), 563000050045 (v.s.), 563000050043 (v.s.), 563000050323 (i.s.), 563000050300 (i.s.), 563000050240 (i.s.), 563000050149 (i.s.), 563000050146 (i.s.), 563000050084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D166BC">
            <w:pPr>
              <w:snapToGrid w:val="0"/>
              <w:jc w:val="both"/>
              <w:rPr>
                <w:rFonts w:ascii="Times New Roman" w:hAnsi="Times New Roman"/>
                <w:sz w:val="24"/>
                <w:szCs w:val="24"/>
              </w:rPr>
            </w:pPr>
            <w:r w:rsidRPr="00355B22">
              <w:rPr>
                <w:rFonts w:ascii="Times New Roman" w:hAnsi="Times New Roman"/>
                <w:sz w:val="24"/>
                <w:szCs w:val="24"/>
              </w:rPr>
              <w:t xml:space="preserve">LVŽ, </w:t>
            </w:r>
            <w:r w:rsidR="00D166BC" w:rsidRPr="00355B22">
              <w:rPr>
                <w:rFonts w:ascii="Times New Roman" w:hAnsi="Times New Roman"/>
                <w:sz w:val="24"/>
                <w:szCs w:val="24"/>
              </w:rPr>
              <w:t>563000050054</w:t>
            </w:r>
            <w:r w:rsidRPr="00355B22">
              <w:rPr>
                <w:rFonts w:ascii="Times New Roman" w:hAnsi="Times New Roman"/>
                <w:sz w:val="24"/>
                <w:szCs w:val="24"/>
              </w:rPr>
              <w:t xml:space="preserve"> (</w:t>
            </w:r>
            <w:r w:rsidR="00D166BC" w:rsidRPr="00355B22">
              <w:rPr>
                <w:rFonts w:ascii="Times New Roman" w:hAnsi="Times New Roman"/>
                <w:sz w:val="24"/>
                <w:szCs w:val="24"/>
              </w:rPr>
              <w:t>i</w:t>
            </w:r>
            <w:r w:rsidRPr="00355B22">
              <w:rPr>
                <w:rFonts w:ascii="Times New Roman" w:hAnsi="Times New Roman"/>
                <w:sz w:val="24"/>
                <w:szCs w:val="24"/>
              </w:rPr>
              <w:t>.s.).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D166BC" w:rsidP="00D166BC">
            <w:pPr>
              <w:snapToGrid w:val="0"/>
              <w:jc w:val="both"/>
              <w:rPr>
                <w:rFonts w:ascii="Times New Roman" w:hAnsi="Times New Roman"/>
                <w:sz w:val="24"/>
                <w:szCs w:val="24"/>
              </w:rPr>
            </w:pPr>
            <w:r w:rsidRPr="00355B22">
              <w:rPr>
                <w:rFonts w:ascii="Times New Roman" w:hAnsi="Times New Roman"/>
                <w:sz w:val="24"/>
                <w:szCs w:val="24"/>
              </w:rPr>
              <w:t>563000050081</w:t>
            </w:r>
            <w:r w:rsidR="0026784D" w:rsidRPr="00355B22">
              <w:rPr>
                <w:rFonts w:ascii="Times New Roman" w:hAnsi="Times New Roman"/>
                <w:sz w:val="24"/>
                <w:szCs w:val="24"/>
              </w:rPr>
              <w:t xml:space="preserve"> (</w:t>
            </w:r>
            <w:r w:rsidRPr="00355B22">
              <w:rPr>
                <w:rFonts w:ascii="Times New Roman" w:hAnsi="Times New Roman"/>
                <w:sz w:val="24"/>
                <w:szCs w:val="24"/>
              </w:rPr>
              <w:t>i</w:t>
            </w:r>
            <w:r w:rsidR="0026784D" w:rsidRPr="00355B22">
              <w:rPr>
                <w:rFonts w:ascii="Times New Roman" w:hAnsi="Times New Roman"/>
                <w:sz w:val="24"/>
                <w:szCs w:val="24"/>
              </w:rPr>
              <w:t xml:space="preserve">.s.), 563000050040 (v.s.), </w:t>
            </w:r>
            <w:r w:rsidR="0021258D" w:rsidRPr="00355B22">
              <w:rPr>
                <w:rFonts w:ascii="Times New Roman" w:hAnsi="Times New Roman"/>
                <w:sz w:val="24"/>
                <w:szCs w:val="24"/>
              </w:rPr>
              <w:t xml:space="preserve">563000050220 </w:t>
            </w:r>
            <w:r w:rsidR="0026784D" w:rsidRPr="00355B22">
              <w:rPr>
                <w:rFonts w:ascii="Times New Roman" w:hAnsi="Times New Roman"/>
                <w:sz w:val="24"/>
                <w:szCs w:val="24"/>
              </w:rPr>
              <w:t>(i.s.).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LVŽ</w:t>
            </w:r>
            <w:r w:rsidR="00D166BC" w:rsidRPr="00355B22">
              <w:rPr>
                <w:rFonts w:ascii="Times New Roman" w:hAnsi="Times New Roman"/>
                <w:sz w:val="24"/>
                <w:szCs w:val="24"/>
              </w:rPr>
              <w:t xml:space="preserve"> (vietinės reikšmės kelio pakraščiu)</w:t>
            </w:r>
            <w:r w:rsidRPr="00355B22">
              <w:rPr>
                <w:rFonts w:ascii="Times New Roman" w:hAnsi="Times New Roman"/>
                <w:sz w:val="24"/>
                <w:szCs w:val="24"/>
              </w:rPr>
              <w:t>, 563000050040 (v.s.), LVŽ, 563000050055 (v.s.), 563000050087 (v.s.), 563000050016 (v.s.), 563000050055 (v.s.), kerta Šlaveitos upelį, 563000030235 (v.s.), 563000030234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33723F" w:rsidP="0033723F">
            <w:pPr>
              <w:snapToGrid w:val="0"/>
              <w:jc w:val="both"/>
              <w:rPr>
                <w:rFonts w:ascii="Times New Roman" w:hAnsi="Times New Roman"/>
                <w:sz w:val="24"/>
                <w:szCs w:val="24"/>
              </w:rPr>
            </w:pPr>
            <w:r w:rsidRPr="00355B22">
              <w:rPr>
                <w:rFonts w:ascii="Times New Roman" w:hAnsi="Times New Roman"/>
                <w:sz w:val="24"/>
                <w:szCs w:val="24"/>
              </w:rPr>
              <w:t>560400050038 (v</w:t>
            </w:r>
            <w:r w:rsidR="0026784D" w:rsidRPr="00355B22">
              <w:rPr>
                <w:rFonts w:ascii="Times New Roman" w:hAnsi="Times New Roman"/>
                <w:sz w:val="24"/>
                <w:szCs w:val="24"/>
              </w:rPr>
              <w:t>.s.),</w:t>
            </w:r>
            <w:r w:rsidRPr="00355B22">
              <w:rPr>
                <w:rFonts w:ascii="Times New Roman" w:hAnsi="Times New Roman"/>
                <w:sz w:val="24"/>
                <w:szCs w:val="24"/>
              </w:rPr>
              <w:t xml:space="preserve"> 560400050490 (v.s.), 560400050227 (v.s.), 560400050048 (v.s).</w:t>
            </w:r>
          </w:p>
        </w:tc>
      </w:tr>
      <w:tr w:rsidR="0033723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33723F" w:rsidRPr="00355B22" w:rsidRDefault="0033723F"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23F" w:rsidRPr="00355B22" w:rsidRDefault="0033723F" w:rsidP="00C951C2">
            <w:pPr>
              <w:snapToGrid w:val="0"/>
              <w:jc w:val="both"/>
              <w:rPr>
                <w:rFonts w:ascii="Times New Roman" w:hAnsi="Times New Roman"/>
                <w:sz w:val="24"/>
                <w:szCs w:val="24"/>
              </w:rPr>
            </w:pPr>
            <w:r w:rsidRPr="00355B22">
              <w:rPr>
                <w:rFonts w:ascii="Times New Roman" w:hAnsi="Times New Roman"/>
                <w:sz w:val="24"/>
                <w:szCs w:val="24"/>
              </w:rPr>
              <w:t>560400050048 (v.s), 563000040211 (v.s.), 560400050077 (i.s.), kerta vietinės reikšmės kelią, 560400050072 (i.s.), 560400050067 (i.s.), 560400050068 (i.s.), 560400050069 (i.s.), 560400050332 (i.s.),</w:t>
            </w:r>
            <w:r w:rsidR="00C951C2" w:rsidRPr="00355B22">
              <w:rPr>
                <w:rFonts w:ascii="Times New Roman" w:hAnsi="Times New Roman"/>
                <w:sz w:val="24"/>
                <w:szCs w:val="24"/>
              </w:rPr>
              <w:t xml:space="preserve"> 560400050318 (i.s.),</w:t>
            </w:r>
            <w:r w:rsidRPr="00355B22">
              <w:rPr>
                <w:rFonts w:ascii="Times New Roman" w:hAnsi="Times New Roman"/>
                <w:sz w:val="24"/>
                <w:szCs w:val="24"/>
              </w:rPr>
              <w:t xml:space="preserve"> 563000040104 (v.s.), </w:t>
            </w:r>
            <w:r w:rsidR="00C951C2" w:rsidRPr="00355B22">
              <w:rPr>
                <w:rFonts w:ascii="Times New Roman" w:hAnsi="Times New Roman"/>
                <w:sz w:val="24"/>
                <w:szCs w:val="24"/>
              </w:rPr>
              <w:t xml:space="preserve">560400050496 (i.s.),  LVŽ, </w:t>
            </w:r>
            <w:r w:rsidRPr="00355B22">
              <w:rPr>
                <w:rFonts w:ascii="Times New Roman" w:hAnsi="Times New Roman"/>
                <w:sz w:val="24"/>
                <w:szCs w:val="24"/>
              </w:rPr>
              <w:t>563000040261 (v.s.),</w:t>
            </w:r>
            <w:r w:rsidR="00C951C2" w:rsidRPr="00355B22">
              <w:rPr>
                <w:rFonts w:ascii="Times New Roman" w:hAnsi="Times New Roman"/>
                <w:sz w:val="24"/>
                <w:szCs w:val="24"/>
              </w:rPr>
              <w:t xml:space="preserve"> </w:t>
            </w:r>
            <w:r w:rsidRPr="00355B22">
              <w:rPr>
                <w:rFonts w:ascii="Times New Roman" w:hAnsi="Times New Roman"/>
                <w:sz w:val="24"/>
                <w:szCs w:val="24"/>
              </w:rPr>
              <w:t xml:space="preserve">563000040116 (v.s.), LVŽ, 563000040032 (v.s.), </w:t>
            </w:r>
            <w:r w:rsidR="008547DC" w:rsidRPr="00355B22">
              <w:rPr>
                <w:rFonts w:ascii="Times New Roman" w:hAnsi="Times New Roman"/>
                <w:sz w:val="24"/>
                <w:szCs w:val="24"/>
              </w:rPr>
              <w:t>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33723F" w:rsidP="006C54D7">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8547DC" w:rsidP="008547DC">
            <w:pPr>
              <w:snapToGrid w:val="0"/>
              <w:jc w:val="both"/>
              <w:rPr>
                <w:rFonts w:ascii="Times New Roman" w:hAnsi="Times New Roman"/>
                <w:sz w:val="24"/>
                <w:szCs w:val="24"/>
              </w:rPr>
            </w:pPr>
            <w:r w:rsidRPr="00355B22">
              <w:rPr>
                <w:rFonts w:ascii="Times New Roman" w:hAnsi="Times New Roman"/>
                <w:sz w:val="24"/>
                <w:szCs w:val="24"/>
              </w:rPr>
              <w:t xml:space="preserve">Kerta rajoninės reikšmės kelio Nr. 2311 sklypą 563070010000, 563000040107 (v.s.), </w:t>
            </w:r>
            <w:r w:rsidR="0026784D" w:rsidRPr="00355B22">
              <w:rPr>
                <w:rFonts w:ascii="Times New Roman" w:hAnsi="Times New Roman"/>
                <w:sz w:val="24"/>
                <w:szCs w:val="24"/>
              </w:rPr>
              <w:t xml:space="preserve">563000040013 (v.s.), 563000040164 (v.s.), 563000040021 (v.s.), 560400060246 (i.s.), 563000040229 (v.s.), 560400060246 (i.s.), 563000040270 (v.s.), 560400050013 (v.s.), LVŽ.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0103C4" w:rsidRPr="00355B22">
        <w:rPr>
          <w:rFonts w:ascii="Times New Roman" w:hAnsi="Times New Roman"/>
          <w:b/>
          <w:sz w:val="24"/>
          <w:szCs w:val="24"/>
        </w:rPr>
        <w:t>7</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Šukės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84C46">
            <w:pPr>
              <w:snapToGrid w:val="0"/>
              <w:jc w:val="both"/>
              <w:rPr>
                <w:rFonts w:ascii="Times New Roman" w:hAnsi="Times New Roman"/>
                <w:sz w:val="24"/>
                <w:szCs w:val="24"/>
              </w:rPr>
            </w:pPr>
            <w:r w:rsidRPr="00355B22">
              <w:rPr>
                <w:rFonts w:ascii="Times New Roman" w:hAnsi="Times New Roman"/>
                <w:sz w:val="24"/>
                <w:szCs w:val="24"/>
              </w:rPr>
              <w:t>LVŽ, 563000020192 (i</w:t>
            </w:r>
            <w:r w:rsidR="00684C46" w:rsidRPr="00355B22">
              <w:rPr>
                <w:rFonts w:ascii="Times New Roman" w:hAnsi="Times New Roman"/>
                <w:sz w:val="24"/>
                <w:szCs w:val="24"/>
              </w:rPr>
              <w:t>.s.), 563000020120 (v.s.), 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684C46" w:rsidP="006C54D7">
            <w:pPr>
              <w:snapToGrid w:val="0"/>
              <w:jc w:val="both"/>
              <w:rPr>
                <w:rFonts w:ascii="Times New Roman" w:hAnsi="Times New Roman"/>
                <w:sz w:val="24"/>
                <w:szCs w:val="24"/>
              </w:rPr>
            </w:pPr>
            <w:r w:rsidRPr="00355B22">
              <w:rPr>
                <w:rFonts w:ascii="Times New Roman" w:hAnsi="Times New Roman"/>
                <w:sz w:val="24"/>
                <w:szCs w:val="24"/>
              </w:rPr>
              <w:t>Kerta rajoninės reikšmės kelią Nr. 2301, 563000020004 (v.s.), 563000020065 (v.s.), LVŽ.</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21258D">
            <w:pPr>
              <w:snapToGrid w:val="0"/>
              <w:jc w:val="both"/>
              <w:rPr>
                <w:rFonts w:ascii="Times New Roman" w:hAnsi="Times New Roman"/>
                <w:sz w:val="24"/>
                <w:szCs w:val="24"/>
              </w:rPr>
            </w:pPr>
            <w:r w:rsidRPr="00355B22">
              <w:rPr>
                <w:rFonts w:ascii="Times New Roman" w:hAnsi="Times New Roman"/>
                <w:sz w:val="24"/>
                <w:szCs w:val="24"/>
              </w:rPr>
              <w:t>563000070018 (i.s.).</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21258D">
            <w:pPr>
              <w:snapToGrid w:val="0"/>
              <w:jc w:val="both"/>
              <w:rPr>
                <w:rFonts w:ascii="Times New Roman" w:hAnsi="Times New Roman"/>
                <w:sz w:val="24"/>
                <w:szCs w:val="24"/>
              </w:rPr>
            </w:pPr>
            <w:r w:rsidRPr="00355B22">
              <w:rPr>
                <w:rFonts w:ascii="Times New Roman" w:hAnsi="Times New Roman"/>
                <w:sz w:val="24"/>
                <w:szCs w:val="24"/>
              </w:rPr>
              <w:t>LVŽ, 563000080008 (i.s.), kerta rajoninės reikšmės kelią Nr. 2306, 563000070018 (i.s.).</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921520">
            <w:pPr>
              <w:snapToGrid w:val="0"/>
              <w:jc w:val="both"/>
              <w:rPr>
                <w:rFonts w:ascii="Times New Roman" w:hAnsi="Times New Roman"/>
                <w:sz w:val="24"/>
                <w:szCs w:val="24"/>
              </w:rPr>
            </w:pPr>
            <w:r w:rsidRPr="00355B22">
              <w:rPr>
                <w:rFonts w:ascii="Times New Roman" w:hAnsi="Times New Roman"/>
                <w:sz w:val="24"/>
                <w:szCs w:val="24"/>
              </w:rPr>
              <w:t xml:space="preserve">563000080099 (i.s.), 563000080054 (v.s.), 563000080061 (v.s.), 563000080033 (v.s.), 563000080042 (v.s.), 563000080059 (v.s.), 563000080034 (v.s.) </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921520">
            <w:pPr>
              <w:snapToGrid w:val="0"/>
              <w:jc w:val="both"/>
              <w:rPr>
                <w:rFonts w:ascii="Times New Roman" w:hAnsi="Times New Roman"/>
                <w:sz w:val="24"/>
                <w:szCs w:val="24"/>
              </w:rPr>
            </w:pPr>
            <w:r w:rsidRPr="00355B22">
              <w:rPr>
                <w:rFonts w:ascii="Times New Roman" w:hAnsi="Times New Roman"/>
                <w:sz w:val="24"/>
                <w:szCs w:val="24"/>
              </w:rPr>
              <w:t xml:space="preserve">563000080034 (v.s.), 563000080071 (i.s.), kerta rajoninės reikšmės kelią Nr. 2315, 563000010256 (i.s.), 563000010108 (i.s.), 563000010116 (i.s.), 563000010120 (i.s.), kerta vietinės reikšmės kelią, </w:t>
            </w:r>
            <w:r w:rsidR="00F85530" w:rsidRPr="00355B22">
              <w:rPr>
                <w:rFonts w:ascii="Times New Roman" w:hAnsi="Times New Roman"/>
                <w:sz w:val="24"/>
                <w:szCs w:val="24"/>
              </w:rPr>
              <w:t>LVŽ (</w:t>
            </w:r>
            <w:r w:rsidRPr="00355B22">
              <w:rPr>
                <w:rFonts w:ascii="Times New Roman" w:hAnsi="Times New Roman"/>
                <w:sz w:val="24"/>
                <w:szCs w:val="24"/>
              </w:rPr>
              <w:t>vietinės reikšmės kelio pakraščiu</w:t>
            </w:r>
            <w:r w:rsidR="00F85530" w:rsidRPr="00355B22">
              <w:rPr>
                <w:rFonts w:ascii="Times New Roman" w:hAnsi="Times New Roman"/>
                <w:sz w:val="24"/>
                <w:szCs w:val="24"/>
              </w:rPr>
              <w:t>)</w:t>
            </w:r>
            <w:r w:rsidRPr="00355B22">
              <w:rPr>
                <w:rFonts w:ascii="Times New Roman" w:hAnsi="Times New Roman"/>
                <w:sz w:val="24"/>
                <w:szCs w:val="24"/>
              </w:rPr>
              <w:t>, 563000010205 (i.s.), LVŽ, 563000010051 (i.s.), LVŽ, 563000010166 (i.s.).</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6C54D7">
            <w:pPr>
              <w:snapToGrid w:val="0"/>
              <w:jc w:val="both"/>
              <w:rPr>
                <w:rFonts w:ascii="Times New Roman" w:hAnsi="Times New Roman"/>
                <w:sz w:val="24"/>
                <w:szCs w:val="24"/>
              </w:rPr>
            </w:pPr>
            <w:r w:rsidRPr="00355B22">
              <w:rPr>
                <w:rFonts w:ascii="Times New Roman" w:hAnsi="Times New Roman"/>
                <w:sz w:val="24"/>
                <w:szCs w:val="24"/>
              </w:rPr>
              <w:t>563000010299 (i.s.), 563000010388 (i.s.), 563000010204 (i.s.), 563000010242 (i.s.), 563000010019 (i.s.), 563000010025 (v.s.).</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6C54D7">
            <w:pPr>
              <w:pStyle w:val="TableHeading"/>
              <w:suppressLineNumbers w:val="0"/>
              <w:snapToGrid w:val="0"/>
              <w:rPr>
                <w:b w:val="0"/>
              </w:rPr>
            </w:pPr>
            <w:r w:rsidRPr="00355B22">
              <w:rPr>
                <w:b w:val="0"/>
              </w:rPr>
              <w:lastRenderedPageBreak/>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6C54D7">
            <w:pPr>
              <w:snapToGrid w:val="0"/>
              <w:jc w:val="both"/>
              <w:rPr>
                <w:rFonts w:ascii="Times New Roman" w:hAnsi="Times New Roman"/>
                <w:sz w:val="24"/>
                <w:szCs w:val="24"/>
              </w:rPr>
            </w:pPr>
            <w:r w:rsidRPr="00355B22">
              <w:rPr>
                <w:rFonts w:ascii="Times New Roman" w:hAnsi="Times New Roman"/>
                <w:sz w:val="24"/>
                <w:szCs w:val="24"/>
              </w:rPr>
              <w:t xml:space="preserve">563000010025 (v.s.), 563000010066 (i.s.), 563000010071 (i.s.), kerta rajoninės reikšmės kelią Nr. 2306, 563000010205 (v.s.), 563000020134 (i.s.), 563000020096 (i.s.), 563000020106 (i.s.), 563000020168 (i.s.), 563000020132 (i.s.), 563000020083 (i.s.). </w:t>
            </w:r>
          </w:p>
        </w:tc>
      </w:tr>
    </w:tbl>
    <w:p w:rsidR="00684C46" w:rsidRPr="00355B22" w:rsidRDefault="00684C46" w:rsidP="00DB109D">
      <w:pPr>
        <w:spacing w:before="40"/>
        <w:rPr>
          <w:rFonts w:ascii="Times New Roman" w:hAnsi="Times New Roman"/>
          <w:sz w:val="24"/>
          <w:szCs w:val="24"/>
        </w:rPr>
      </w:pPr>
    </w:p>
    <w:p w:rsidR="00684C46" w:rsidRPr="00355B22" w:rsidRDefault="00997B6B" w:rsidP="00684C46">
      <w:pPr>
        <w:rPr>
          <w:rFonts w:ascii="Times New Roman" w:hAnsi="Times New Roman"/>
          <w:sz w:val="24"/>
          <w:szCs w:val="24"/>
        </w:rPr>
      </w:pPr>
      <w:r w:rsidRPr="00355B22">
        <w:rPr>
          <w:rFonts w:ascii="Times New Roman" w:hAnsi="Times New Roman"/>
          <w:b/>
          <w:sz w:val="24"/>
          <w:szCs w:val="24"/>
        </w:rPr>
        <w:t>1</w:t>
      </w:r>
      <w:r w:rsidR="00684C46" w:rsidRPr="00355B22">
        <w:rPr>
          <w:rFonts w:ascii="Times New Roman" w:hAnsi="Times New Roman"/>
          <w:b/>
          <w:sz w:val="24"/>
          <w:szCs w:val="24"/>
        </w:rPr>
        <w:t>.11.58 lentelė.</w:t>
      </w:r>
      <w:r w:rsidR="00684C46" w:rsidRPr="00355B22">
        <w:rPr>
          <w:rFonts w:ascii="Times New Roman" w:hAnsi="Times New Roman"/>
          <w:sz w:val="24"/>
          <w:szCs w:val="24"/>
        </w:rPr>
        <w:t xml:space="preserve"> Užkylininkų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684C46"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310E1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84C46"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561CEA" w:rsidP="00561CEA">
            <w:pPr>
              <w:snapToGrid w:val="0"/>
              <w:jc w:val="both"/>
              <w:rPr>
                <w:rFonts w:ascii="Times New Roman" w:hAnsi="Times New Roman"/>
                <w:sz w:val="24"/>
                <w:szCs w:val="24"/>
              </w:rPr>
            </w:pPr>
            <w:r w:rsidRPr="00355B22">
              <w:rPr>
                <w:rFonts w:ascii="Times New Roman" w:hAnsi="Times New Roman"/>
                <w:sz w:val="24"/>
                <w:szCs w:val="24"/>
              </w:rPr>
              <w:t>560400030023 (v.s.), 560400030019 (v.s.), 560400030020 (v.s.).</w:t>
            </w:r>
          </w:p>
        </w:tc>
      </w:tr>
      <w:tr w:rsidR="00684C46" w:rsidRPr="00355B22" w:rsidTr="00310E13">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561CEA" w:rsidP="00310E13">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561CEA" w:rsidP="00310E13">
            <w:pPr>
              <w:snapToGrid w:val="0"/>
              <w:jc w:val="both"/>
              <w:rPr>
                <w:rFonts w:ascii="Times New Roman" w:hAnsi="Times New Roman"/>
                <w:sz w:val="24"/>
                <w:szCs w:val="24"/>
              </w:rPr>
            </w:pPr>
            <w:r w:rsidRPr="00355B22">
              <w:rPr>
                <w:rFonts w:ascii="Times New Roman" w:hAnsi="Times New Roman"/>
                <w:sz w:val="24"/>
                <w:szCs w:val="24"/>
              </w:rPr>
              <w:t>560400030020 (v.s.), 560400030019 (v.s.), 560400030023 (v.s.).</w:t>
            </w:r>
          </w:p>
        </w:tc>
      </w:tr>
    </w:tbl>
    <w:p w:rsidR="00684C46" w:rsidRPr="00355B22" w:rsidRDefault="00684C46"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.5</w:t>
      </w:r>
      <w:r w:rsidR="00684C46" w:rsidRPr="00355B22">
        <w:rPr>
          <w:rFonts w:ascii="Times New Roman" w:hAnsi="Times New Roman"/>
          <w:b/>
          <w:sz w:val="24"/>
          <w:szCs w:val="24"/>
        </w:rPr>
        <w:t>9</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Užparkasių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Kerta vietinės reikšmės kelią, LVŽ, 563000010194 (i.s.), 563000010059 (v.s.), 563000010083 (i.s.), kerta vietinės reikšmės kelią, 563000010171 (v.s.), LVŽ, 563000010171 (v.s.), LVŽ, 563000010219 (i.s.), 563000010059 (v.s.), 563000010099 (v.s.), 563000010335 (v.s.), 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563000010312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563000010260 (i.s.), kerta vietinės reikšmės kelią, 563000010009 (i.s.), 563000010077 (i.s.), LVŽ, 563000010077 (i.s.), 563000010138 (i.s.), 563000010137 (i.s.), 563000010138 (i.s.), 563000010206 (i.s.), 563000010199 (i.s.).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684C46" w:rsidRPr="00355B22">
        <w:rPr>
          <w:rFonts w:ascii="Times New Roman" w:hAnsi="Times New Roman"/>
          <w:b/>
          <w:sz w:val="24"/>
          <w:szCs w:val="24"/>
        </w:rPr>
        <w:t>60</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Vaineikių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3E2942">
            <w:pPr>
              <w:snapToGrid w:val="0"/>
              <w:jc w:val="both"/>
              <w:rPr>
                <w:rFonts w:ascii="Times New Roman" w:hAnsi="Times New Roman"/>
                <w:sz w:val="24"/>
                <w:szCs w:val="24"/>
              </w:rPr>
            </w:pPr>
            <w:r w:rsidRPr="00355B22">
              <w:rPr>
                <w:rFonts w:ascii="Times New Roman" w:hAnsi="Times New Roman"/>
                <w:sz w:val="24"/>
                <w:szCs w:val="24"/>
              </w:rPr>
              <w:t xml:space="preserve">563000030022 (v.s.), 563000030235 (i.s.), kerta Šlaveitos upelį, 563000050055 (i.s.), 563000050016 (i.s.), 563000050087 (i.s.), kerta vietinės reikšmės kelią, 563000050055 (i.s.), palei vietinės reikšmės kelią, 563000050040 (i.s.), </w:t>
            </w:r>
            <w:r w:rsidR="003E2942" w:rsidRPr="00355B22">
              <w:rPr>
                <w:rFonts w:ascii="Times New Roman" w:hAnsi="Times New Roman"/>
                <w:sz w:val="24"/>
                <w:szCs w:val="24"/>
              </w:rPr>
              <w:t>LVŽ (</w:t>
            </w:r>
            <w:r w:rsidRPr="00355B22">
              <w:rPr>
                <w:rFonts w:ascii="Times New Roman" w:hAnsi="Times New Roman"/>
                <w:sz w:val="24"/>
                <w:szCs w:val="24"/>
              </w:rPr>
              <w:t>vietinės reikšmės kel</w:t>
            </w:r>
            <w:r w:rsidR="003E2942" w:rsidRPr="00355B22">
              <w:rPr>
                <w:rFonts w:ascii="Times New Roman" w:hAnsi="Times New Roman"/>
                <w:sz w:val="24"/>
                <w:szCs w:val="24"/>
              </w:rPr>
              <w:t>io pakraščiu)</w:t>
            </w:r>
            <w:r w:rsidRPr="00355B22">
              <w:rPr>
                <w:rFonts w:ascii="Times New Roman" w:hAnsi="Times New Roman"/>
                <w:sz w:val="24"/>
                <w:szCs w:val="24"/>
              </w:rPr>
              <w:t xml:space="preserve">.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3E2942" w:rsidP="003E2942">
            <w:pPr>
              <w:snapToGrid w:val="0"/>
              <w:jc w:val="both"/>
              <w:rPr>
                <w:rFonts w:ascii="Times New Roman" w:hAnsi="Times New Roman"/>
                <w:sz w:val="24"/>
                <w:szCs w:val="24"/>
              </w:rPr>
            </w:pPr>
            <w:r w:rsidRPr="00355B22">
              <w:rPr>
                <w:rFonts w:ascii="Times New Roman" w:hAnsi="Times New Roman"/>
                <w:sz w:val="24"/>
                <w:szCs w:val="24"/>
              </w:rPr>
              <w:t>563000050220 (</w:t>
            </w:r>
            <w:r w:rsidR="0026784D" w:rsidRPr="00355B22">
              <w:rPr>
                <w:rFonts w:ascii="Times New Roman" w:hAnsi="Times New Roman"/>
                <w:sz w:val="24"/>
                <w:szCs w:val="24"/>
              </w:rPr>
              <w:t>kerta rajoninės reikšmės kelią Nr. 2327</w:t>
            </w:r>
            <w:r w:rsidRPr="00355B22">
              <w:rPr>
                <w:rFonts w:ascii="Times New Roman" w:hAnsi="Times New Roman"/>
                <w:sz w:val="24"/>
                <w:szCs w:val="24"/>
              </w:rPr>
              <w:t>)</w:t>
            </w:r>
            <w:r w:rsidR="0026784D" w:rsidRPr="00355B22">
              <w:rPr>
                <w:rFonts w:ascii="Times New Roman" w:hAnsi="Times New Roman"/>
                <w:sz w:val="24"/>
                <w:szCs w:val="24"/>
              </w:rPr>
              <w:t xml:space="preserve">, 563000030095 (i.s.), 563000030074 (i.s.), 563000030020 (i.s.), </w:t>
            </w:r>
            <w:r w:rsidRPr="00355B22">
              <w:rPr>
                <w:rFonts w:ascii="Times New Roman" w:hAnsi="Times New Roman"/>
                <w:sz w:val="24"/>
                <w:szCs w:val="24"/>
              </w:rPr>
              <w:t>LVŽ (</w:t>
            </w:r>
            <w:r w:rsidR="0026784D" w:rsidRPr="00355B22">
              <w:rPr>
                <w:rFonts w:ascii="Times New Roman" w:hAnsi="Times New Roman"/>
                <w:sz w:val="24"/>
                <w:szCs w:val="24"/>
              </w:rPr>
              <w:t>kerta Akmenos upę</w:t>
            </w:r>
            <w:r w:rsidRPr="00355B22">
              <w:rPr>
                <w:rFonts w:ascii="Times New Roman" w:hAnsi="Times New Roman"/>
                <w:sz w:val="24"/>
                <w:szCs w:val="24"/>
              </w:rPr>
              <w:t>)</w:t>
            </w:r>
            <w:r w:rsidR="0026784D" w:rsidRPr="00355B22">
              <w:rPr>
                <w:rFonts w:ascii="Times New Roman" w:hAnsi="Times New Roman"/>
                <w:sz w:val="24"/>
                <w:szCs w:val="24"/>
              </w:rPr>
              <w:t xml:space="preserve">, 563000030085 (v.s.), </w:t>
            </w:r>
            <w:r w:rsidRPr="00355B22">
              <w:rPr>
                <w:rFonts w:ascii="Times New Roman" w:hAnsi="Times New Roman"/>
                <w:sz w:val="24"/>
                <w:szCs w:val="24"/>
              </w:rPr>
              <w:t xml:space="preserve">LVŽ (kerta vietinės reikšmės kelią), 563000030133 (i.s.), </w:t>
            </w:r>
            <w:r w:rsidR="0026784D" w:rsidRPr="00355B22">
              <w:rPr>
                <w:rFonts w:ascii="Times New Roman" w:hAnsi="Times New Roman"/>
                <w:sz w:val="24"/>
                <w:szCs w:val="24"/>
              </w:rPr>
              <w:t xml:space="preserve">563000030013 (v.s.), </w:t>
            </w:r>
            <w:r w:rsidRPr="00355B22">
              <w:rPr>
                <w:rFonts w:ascii="Times New Roman" w:hAnsi="Times New Roman"/>
                <w:sz w:val="24"/>
                <w:szCs w:val="24"/>
              </w:rPr>
              <w:t>563000030133 (i.s.), LVŽ (</w:t>
            </w:r>
            <w:r w:rsidR="0026784D" w:rsidRPr="00355B22">
              <w:rPr>
                <w:rFonts w:ascii="Times New Roman" w:hAnsi="Times New Roman"/>
                <w:sz w:val="24"/>
                <w:szCs w:val="24"/>
              </w:rPr>
              <w:t>kerta vietinės reikšmės kelią</w:t>
            </w:r>
            <w:r w:rsidRPr="00355B22">
              <w:rPr>
                <w:rFonts w:ascii="Times New Roman" w:hAnsi="Times New Roman"/>
                <w:sz w:val="24"/>
                <w:szCs w:val="24"/>
              </w:rPr>
              <w:t>)</w:t>
            </w:r>
            <w:r w:rsidR="0026784D"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917FD6">
            <w:pPr>
              <w:snapToGrid w:val="0"/>
              <w:jc w:val="both"/>
              <w:rPr>
                <w:rFonts w:ascii="Times New Roman" w:hAnsi="Times New Roman"/>
                <w:sz w:val="24"/>
                <w:szCs w:val="24"/>
              </w:rPr>
            </w:pPr>
            <w:r w:rsidRPr="00355B22">
              <w:rPr>
                <w:rFonts w:ascii="Times New Roman" w:hAnsi="Times New Roman"/>
                <w:sz w:val="24"/>
                <w:szCs w:val="24"/>
              </w:rPr>
              <w:t>563000070019 (i.s.), kerta rajoninės reikšmės kelią Nr. 2323, 563000070018 (i.s.)</w:t>
            </w:r>
            <w:r w:rsidR="00917FD6" w:rsidRPr="00355B22">
              <w:rPr>
                <w:rFonts w:ascii="Times New Roman" w:hAnsi="Times New Roman"/>
                <w:sz w:val="24"/>
                <w:szCs w:val="24"/>
              </w:rPr>
              <w:t>, kerta sklypą Nr. 563000070018, 563000070018 (i.s.)</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684C46" w:rsidP="00D166BC">
            <w:pPr>
              <w:snapToGrid w:val="0"/>
              <w:jc w:val="both"/>
              <w:rPr>
                <w:rFonts w:ascii="Times New Roman" w:hAnsi="Times New Roman"/>
                <w:sz w:val="24"/>
                <w:szCs w:val="24"/>
              </w:rPr>
            </w:pPr>
            <w:r w:rsidRPr="00355B22">
              <w:rPr>
                <w:rFonts w:ascii="Times New Roman" w:hAnsi="Times New Roman"/>
                <w:sz w:val="24"/>
                <w:szCs w:val="24"/>
              </w:rPr>
              <w:t>LVŽ</w:t>
            </w:r>
            <w:r w:rsidR="00D166BC" w:rsidRPr="00355B22">
              <w:rPr>
                <w:rFonts w:ascii="Times New Roman" w:hAnsi="Times New Roman"/>
                <w:sz w:val="24"/>
                <w:szCs w:val="24"/>
              </w:rPr>
              <w:t xml:space="preserve"> (</w:t>
            </w:r>
            <w:r w:rsidRPr="00355B22">
              <w:rPr>
                <w:rFonts w:ascii="Times New Roman" w:hAnsi="Times New Roman"/>
                <w:sz w:val="24"/>
                <w:szCs w:val="24"/>
              </w:rPr>
              <w:t>kerta vietinės reikšmės kelią</w:t>
            </w:r>
            <w:r w:rsidR="00D166BC" w:rsidRPr="00355B22">
              <w:rPr>
                <w:rFonts w:ascii="Times New Roman" w:hAnsi="Times New Roman"/>
                <w:sz w:val="24"/>
                <w:szCs w:val="24"/>
              </w:rPr>
              <w:t>)</w:t>
            </w:r>
            <w:r w:rsidRPr="00355B22">
              <w:rPr>
                <w:rFonts w:ascii="Times New Roman" w:hAnsi="Times New Roman"/>
                <w:sz w:val="24"/>
                <w:szCs w:val="24"/>
              </w:rPr>
              <w:t>, 563000080008 (i.s.), 563000020124 (i.s.), 563000020097 (i.s.), 563000020045 (i.s.), 563000020088 (v.s.), 563000020013 (i.s.), LVŽ</w:t>
            </w:r>
            <w:r w:rsidR="00D166BC" w:rsidRPr="00355B22">
              <w:rPr>
                <w:rFonts w:ascii="Times New Roman" w:hAnsi="Times New Roman"/>
                <w:sz w:val="24"/>
                <w:szCs w:val="24"/>
              </w:rPr>
              <w:t xml:space="preserve"> (</w:t>
            </w:r>
            <w:r w:rsidRPr="00355B22">
              <w:rPr>
                <w:rFonts w:ascii="Times New Roman" w:hAnsi="Times New Roman"/>
                <w:sz w:val="24"/>
                <w:szCs w:val="24"/>
              </w:rPr>
              <w:t>kerta rajoninės reikšmės kelią Nr. 2301</w:t>
            </w:r>
            <w:r w:rsidR="00D166BC" w:rsidRPr="00355B22">
              <w:rPr>
                <w:rFonts w:ascii="Times New Roman" w:hAnsi="Times New Roman"/>
                <w:sz w:val="24"/>
                <w:szCs w:val="24"/>
              </w:rPr>
              <w:t>)</w:t>
            </w:r>
            <w:r w:rsidRPr="00355B22">
              <w:rPr>
                <w:rFonts w:ascii="Times New Roman" w:hAnsi="Times New Roman"/>
                <w:sz w:val="24"/>
                <w:szCs w:val="24"/>
              </w:rPr>
              <w:t>, 563000020114 (i.s.), 563000020197 (i.s.), 563000020003 (i.s.).</w:t>
            </w:r>
            <w:r w:rsidR="0026784D" w:rsidRPr="00355B22">
              <w:rPr>
                <w:rFonts w:ascii="Times New Roman" w:hAnsi="Times New Roman"/>
                <w:sz w:val="24"/>
                <w:szCs w:val="24"/>
              </w:rPr>
              <w:t xml:space="preserve"> </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6C54D7">
            <w:pPr>
              <w:snapToGrid w:val="0"/>
              <w:jc w:val="both"/>
              <w:rPr>
                <w:rFonts w:ascii="Times New Roman" w:hAnsi="Times New Roman"/>
                <w:sz w:val="24"/>
                <w:szCs w:val="24"/>
              </w:rPr>
            </w:pPr>
            <w:r w:rsidRPr="00355B22">
              <w:rPr>
                <w:rFonts w:ascii="Times New Roman" w:hAnsi="Times New Roman"/>
                <w:sz w:val="24"/>
                <w:szCs w:val="24"/>
              </w:rPr>
              <w:t>LVŽ, 563000020120 (i.s.), 563000020192 (v.s.), LVŽ.</w:t>
            </w:r>
          </w:p>
        </w:tc>
      </w:tr>
      <w:tr w:rsidR="00684C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684C46" w:rsidRPr="00355B22" w:rsidRDefault="00684C46" w:rsidP="00310E13">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C46" w:rsidRPr="00355B22" w:rsidRDefault="00684C46" w:rsidP="00A20B46">
            <w:pPr>
              <w:snapToGrid w:val="0"/>
              <w:jc w:val="both"/>
              <w:rPr>
                <w:rFonts w:ascii="Times New Roman" w:hAnsi="Times New Roman"/>
                <w:sz w:val="24"/>
                <w:szCs w:val="24"/>
              </w:rPr>
            </w:pPr>
            <w:r w:rsidRPr="00355B22">
              <w:rPr>
                <w:rFonts w:ascii="Times New Roman" w:hAnsi="Times New Roman"/>
                <w:sz w:val="24"/>
                <w:szCs w:val="24"/>
              </w:rPr>
              <w:t xml:space="preserve">563000020083 (i.s.), 563000020041 (v.s.), 563000020030 (v.s.), 563000020023 (v.s.), 563000020014 (v.s.), 563000020025 (v.s.), 563000020043 (v.s.), 563000020083 (i.s.), 563000020049 (v.s.), 563000020176 (v.s.), 563000020100 (v.s.), </w:t>
            </w:r>
            <w:r w:rsidR="00A20B46" w:rsidRPr="00355B22">
              <w:rPr>
                <w:rFonts w:ascii="Times New Roman" w:hAnsi="Times New Roman"/>
                <w:sz w:val="24"/>
                <w:szCs w:val="24"/>
              </w:rPr>
              <w:t>LVŽ.</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lastRenderedPageBreak/>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A20B46">
            <w:pPr>
              <w:snapToGrid w:val="0"/>
              <w:jc w:val="both"/>
              <w:rPr>
                <w:rFonts w:ascii="Times New Roman" w:hAnsi="Times New Roman"/>
                <w:sz w:val="24"/>
                <w:szCs w:val="24"/>
              </w:rPr>
            </w:pPr>
            <w:r w:rsidRPr="00355B22">
              <w:rPr>
                <w:rFonts w:ascii="Times New Roman" w:hAnsi="Times New Roman"/>
                <w:sz w:val="24"/>
                <w:szCs w:val="24"/>
              </w:rPr>
              <w:t xml:space="preserve">Akmenos upės </w:t>
            </w:r>
            <w:r w:rsidR="00310E13" w:rsidRPr="00355B22">
              <w:rPr>
                <w:rFonts w:ascii="Times New Roman" w:hAnsi="Times New Roman"/>
                <w:sz w:val="24"/>
                <w:szCs w:val="24"/>
              </w:rPr>
              <w:t>ašine linija</w:t>
            </w:r>
            <w:r w:rsidRPr="00355B22">
              <w:rPr>
                <w:rFonts w:ascii="Times New Roman" w:hAnsi="Times New Roman"/>
                <w:sz w:val="24"/>
                <w:szCs w:val="24"/>
              </w:rPr>
              <w:t>, LVŽ, 563000020027 (v.s.).</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310E13">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921520">
            <w:pPr>
              <w:snapToGrid w:val="0"/>
              <w:jc w:val="both"/>
              <w:rPr>
                <w:rFonts w:ascii="Times New Roman" w:hAnsi="Times New Roman"/>
                <w:sz w:val="24"/>
                <w:szCs w:val="24"/>
              </w:rPr>
            </w:pPr>
            <w:r w:rsidRPr="00355B22">
              <w:rPr>
                <w:rFonts w:ascii="Times New Roman" w:hAnsi="Times New Roman"/>
                <w:sz w:val="24"/>
                <w:szCs w:val="24"/>
              </w:rPr>
              <w:t xml:space="preserve">563000020027 (v.s.), 560400050102 (i.s.), 560400050003 (i.s.), 560400050035 (i.s.), 560400050010 (i.s.), kerta rajoninės reikšmės kelią Nr. 2323, 560400050054 (i.s.), 560400050109 (i.s.), 560400050105 (i.s.). </w:t>
            </w:r>
          </w:p>
        </w:tc>
      </w:tr>
      <w:tr w:rsidR="00A20B46"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A20B46" w:rsidRPr="00355B22" w:rsidRDefault="00A20B46" w:rsidP="006C54D7">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0B46" w:rsidRPr="00355B22" w:rsidRDefault="00A20B46" w:rsidP="00940284">
            <w:pPr>
              <w:snapToGrid w:val="0"/>
              <w:jc w:val="both"/>
              <w:rPr>
                <w:rFonts w:ascii="Times New Roman" w:hAnsi="Times New Roman"/>
                <w:sz w:val="24"/>
                <w:szCs w:val="24"/>
              </w:rPr>
            </w:pPr>
            <w:r w:rsidRPr="00355B22">
              <w:rPr>
                <w:rFonts w:ascii="Times New Roman" w:hAnsi="Times New Roman"/>
                <w:sz w:val="24"/>
                <w:szCs w:val="24"/>
              </w:rPr>
              <w:t>560400050039 (i.s.), 560400050140 (i.s.),</w:t>
            </w:r>
            <w:r w:rsidR="00940284" w:rsidRPr="00355B22">
              <w:rPr>
                <w:rFonts w:ascii="Times New Roman" w:hAnsi="Times New Roman"/>
                <w:sz w:val="24"/>
                <w:szCs w:val="24"/>
              </w:rPr>
              <w:t xml:space="preserve"> 563000030154 (i.s.), </w:t>
            </w:r>
            <w:r w:rsidRPr="00355B22">
              <w:rPr>
                <w:rFonts w:ascii="Times New Roman" w:hAnsi="Times New Roman"/>
                <w:sz w:val="24"/>
                <w:szCs w:val="24"/>
              </w:rPr>
              <w:t xml:space="preserve"> </w:t>
            </w:r>
            <w:r w:rsidR="00940284" w:rsidRPr="00355B22">
              <w:rPr>
                <w:rFonts w:ascii="Times New Roman" w:hAnsi="Times New Roman"/>
                <w:sz w:val="24"/>
                <w:szCs w:val="24"/>
              </w:rPr>
              <w:t xml:space="preserve">563000030210 (i.s.), </w:t>
            </w:r>
            <w:r w:rsidRPr="00355B22">
              <w:rPr>
                <w:rFonts w:ascii="Times New Roman" w:hAnsi="Times New Roman"/>
                <w:sz w:val="24"/>
                <w:szCs w:val="24"/>
              </w:rPr>
              <w:t>560400050040 (i.s.), 560400050187 (i.s.), 563000030022 (v.s.).</w:t>
            </w:r>
          </w:p>
        </w:tc>
      </w:tr>
      <w:tr w:rsidR="00B84FEE"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B84FEE" w:rsidRPr="00355B22" w:rsidRDefault="00B84FEE" w:rsidP="006C54D7">
            <w:pPr>
              <w:pStyle w:val="TableHeading"/>
              <w:suppressLineNumbers w:val="0"/>
              <w:snapToGrid w:val="0"/>
              <w:rPr>
                <w:b w:val="0"/>
              </w:rPr>
            </w:pPr>
            <w:r w:rsidRPr="00355B22">
              <w:rPr>
                <w:b w:val="0"/>
              </w:rPr>
              <w:t>10-10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4FEE" w:rsidRPr="00355B22" w:rsidRDefault="00B84FEE" w:rsidP="00D166BC">
            <w:pPr>
              <w:snapToGrid w:val="0"/>
              <w:jc w:val="both"/>
              <w:rPr>
                <w:rFonts w:ascii="Times New Roman" w:hAnsi="Times New Roman"/>
                <w:sz w:val="24"/>
                <w:szCs w:val="24"/>
              </w:rPr>
            </w:pPr>
            <w:r w:rsidRPr="00355B22">
              <w:rPr>
                <w:rFonts w:ascii="Times New Roman" w:hAnsi="Times New Roman"/>
                <w:sz w:val="24"/>
                <w:szCs w:val="24"/>
              </w:rPr>
              <w:t>563000070019 (i.s.),</w:t>
            </w:r>
            <w:r w:rsidR="005E7810" w:rsidRPr="00355B22">
              <w:rPr>
                <w:rFonts w:ascii="Times New Roman" w:hAnsi="Times New Roman"/>
                <w:sz w:val="24"/>
                <w:szCs w:val="24"/>
              </w:rPr>
              <w:t xml:space="preserve"> kerta sklypą Nr. 563000070019, 563000070019 (i.s.), </w:t>
            </w:r>
            <w:r w:rsidR="00D166BC" w:rsidRPr="00355B22">
              <w:rPr>
                <w:rFonts w:ascii="Times New Roman" w:hAnsi="Times New Roman"/>
                <w:sz w:val="24"/>
                <w:szCs w:val="24"/>
              </w:rPr>
              <w:t xml:space="preserve"> LVŽ (</w:t>
            </w:r>
            <w:r w:rsidRPr="00355B22">
              <w:rPr>
                <w:rFonts w:ascii="Times New Roman" w:hAnsi="Times New Roman"/>
                <w:sz w:val="24"/>
                <w:szCs w:val="24"/>
              </w:rPr>
              <w:t>kerta vietinės reikšmės kelią</w:t>
            </w:r>
            <w:r w:rsidR="00D166BC" w:rsidRPr="00355B22">
              <w:rPr>
                <w:rFonts w:ascii="Times New Roman" w:hAnsi="Times New Roman"/>
                <w:sz w:val="24"/>
                <w:szCs w:val="24"/>
              </w:rPr>
              <w:t>)</w:t>
            </w:r>
            <w:r w:rsidRPr="00355B22">
              <w:rPr>
                <w:rFonts w:ascii="Times New Roman" w:hAnsi="Times New Roman"/>
                <w:sz w:val="24"/>
                <w:szCs w:val="24"/>
              </w:rPr>
              <w:t xml:space="preserve">, 563000070018 (i.s.), </w:t>
            </w:r>
            <w:r w:rsidR="00CD5153" w:rsidRPr="00355B22">
              <w:rPr>
                <w:rFonts w:ascii="Times New Roman" w:hAnsi="Times New Roman"/>
                <w:sz w:val="24"/>
                <w:szCs w:val="24"/>
              </w:rPr>
              <w:t xml:space="preserve">LVŽ </w:t>
            </w:r>
            <w:r w:rsidR="00D166BC" w:rsidRPr="00355B22">
              <w:rPr>
                <w:rFonts w:ascii="Times New Roman" w:hAnsi="Times New Roman"/>
                <w:sz w:val="24"/>
                <w:szCs w:val="24"/>
              </w:rPr>
              <w:t>(</w:t>
            </w:r>
            <w:r w:rsidRPr="00355B22">
              <w:rPr>
                <w:rFonts w:ascii="Times New Roman" w:hAnsi="Times New Roman"/>
                <w:sz w:val="24"/>
                <w:szCs w:val="24"/>
              </w:rPr>
              <w:t xml:space="preserve">kerta rajoninės </w:t>
            </w:r>
            <w:r w:rsidR="00CD5153" w:rsidRPr="00355B22">
              <w:rPr>
                <w:rFonts w:ascii="Times New Roman" w:hAnsi="Times New Roman"/>
                <w:sz w:val="24"/>
                <w:szCs w:val="24"/>
              </w:rPr>
              <w:t>reikšmės kelią Nr. 2323</w:t>
            </w:r>
            <w:r w:rsidR="00D166BC" w:rsidRPr="00355B22">
              <w:rPr>
                <w:rFonts w:ascii="Times New Roman" w:hAnsi="Times New Roman"/>
                <w:sz w:val="24"/>
                <w:szCs w:val="24"/>
              </w:rPr>
              <w:t>)</w:t>
            </w:r>
            <w:r w:rsidR="00CD5153" w:rsidRPr="00355B22">
              <w:rPr>
                <w:rFonts w:ascii="Times New Roman" w:hAnsi="Times New Roman"/>
                <w:sz w:val="24"/>
                <w:szCs w:val="24"/>
              </w:rPr>
              <w:t>, kerta sklypą Nr. 563000070019.</w:t>
            </w:r>
          </w:p>
        </w:tc>
      </w:tr>
    </w:tbl>
    <w:p w:rsidR="00684C46" w:rsidRPr="00355B22" w:rsidRDefault="00684C46"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684C46" w:rsidRPr="00355B22">
        <w:rPr>
          <w:rFonts w:ascii="Times New Roman" w:hAnsi="Times New Roman"/>
          <w:b/>
          <w:sz w:val="24"/>
          <w:szCs w:val="24"/>
        </w:rPr>
        <w:t>61</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Vaineikių Medsėdžių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563000070018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153D82" w:rsidP="006C54D7">
            <w:pPr>
              <w:snapToGrid w:val="0"/>
              <w:jc w:val="both"/>
              <w:rPr>
                <w:rFonts w:ascii="Times New Roman" w:hAnsi="Times New Roman"/>
                <w:sz w:val="24"/>
                <w:szCs w:val="24"/>
              </w:rPr>
            </w:pPr>
            <w:r w:rsidRPr="00355B22">
              <w:rPr>
                <w:rFonts w:ascii="Times New Roman" w:hAnsi="Times New Roman"/>
                <w:sz w:val="24"/>
                <w:szCs w:val="24"/>
              </w:rPr>
              <w:t>564000070259 (i.s.), LVŽ (</w:t>
            </w:r>
            <w:r w:rsidR="0026784D" w:rsidRPr="00355B22">
              <w:rPr>
                <w:rFonts w:ascii="Times New Roman" w:hAnsi="Times New Roman"/>
                <w:sz w:val="24"/>
                <w:szCs w:val="24"/>
              </w:rPr>
              <w:t>kerta rajoninės reikšmės kelią Nr. 2306</w:t>
            </w:r>
            <w:r w:rsidRPr="00355B22">
              <w:rPr>
                <w:rFonts w:ascii="Times New Roman" w:hAnsi="Times New Roman"/>
                <w:sz w:val="24"/>
                <w:szCs w:val="24"/>
              </w:rPr>
              <w:t>)</w:t>
            </w:r>
            <w:r w:rsidR="0026784D" w:rsidRPr="00355B22">
              <w:rPr>
                <w:rFonts w:ascii="Times New Roman" w:hAnsi="Times New Roman"/>
                <w:sz w:val="24"/>
                <w:szCs w:val="24"/>
              </w:rPr>
              <w:t>, 564000070257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Kerta vietinės reikšmės kelią, LVŽ, 563000080019 (v.s.), 563000080099 (i.s.), 563000070018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921520">
            <w:pPr>
              <w:snapToGrid w:val="0"/>
              <w:jc w:val="both"/>
              <w:rPr>
                <w:rFonts w:ascii="Times New Roman" w:hAnsi="Times New Roman"/>
                <w:sz w:val="24"/>
                <w:szCs w:val="24"/>
              </w:rPr>
            </w:pPr>
            <w:r w:rsidRPr="00355B22">
              <w:rPr>
                <w:rFonts w:ascii="Times New Roman" w:hAnsi="Times New Roman"/>
                <w:sz w:val="24"/>
                <w:szCs w:val="24"/>
              </w:rPr>
              <w:t xml:space="preserve">563000070018 (v.s.), kerta rajoninės reikšmės kelią Nr. 2306, </w:t>
            </w:r>
            <w:r w:rsidR="00921520" w:rsidRPr="00355B22">
              <w:rPr>
                <w:rFonts w:ascii="Times New Roman" w:hAnsi="Times New Roman"/>
                <w:sz w:val="24"/>
                <w:szCs w:val="24"/>
              </w:rPr>
              <w:t xml:space="preserve">563000080008 </w:t>
            </w:r>
            <w:r w:rsidRPr="00355B22">
              <w:rPr>
                <w:rFonts w:ascii="Times New Roman" w:hAnsi="Times New Roman"/>
                <w:sz w:val="24"/>
                <w:szCs w:val="24"/>
              </w:rPr>
              <w:t>(v.s</w:t>
            </w:r>
            <w:r w:rsidR="00806C14" w:rsidRPr="00355B22">
              <w:rPr>
                <w:rFonts w:ascii="Times New Roman" w:hAnsi="Times New Roman"/>
                <w:sz w:val="24"/>
                <w:szCs w:val="24"/>
              </w:rPr>
              <w:t>.</w:t>
            </w:r>
            <w:r w:rsidRPr="00355B22">
              <w:rPr>
                <w:rFonts w:ascii="Times New Roman" w:hAnsi="Times New Roman"/>
                <w:sz w:val="24"/>
                <w:szCs w:val="24"/>
              </w:rPr>
              <w:t xml:space="preserve">), LVŽ. </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684C46" w:rsidRPr="00355B22">
        <w:rPr>
          <w:rFonts w:ascii="Times New Roman" w:hAnsi="Times New Roman"/>
          <w:b/>
          <w:sz w:val="24"/>
          <w:szCs w:val="24"/>
        </w:rPr>
        <w:t>62</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Želvių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560400040120 (v.s.), 560400040052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560400040052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 xml:space="preserve">560400040052 (v.s.), 560400040282 (v.s.), 560400040126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561CEA">
            <w:pPr>
              <w:snapToGrid w:val="0"/>
              <w:jc w:val="both"/>
              <w:rPr>
                <w:rFonts w:ascii="Times New Roman" w:hAnsi="Times New Roman"/>
                <w:sz w:val="24"/>
                <w:szCs w:val="24"/>
              </w:rPr>
            </w:pPr>
            <w:r w:rsidRPr="00355B22">
              <w:rPr>
                <w:rFonts w:ascii="Times New Roman" w:hAnsi="Times New Roman"/>
                <w:sz w:val="24"/>
                <w:szCs w:val="24"/>
              </w:rPr>
              <w:t>560400040126 (v.s.), 560400040136 (v.s.), 560400040240 (i.s.), 560400040020 (i.s.), 560400040130 (v.s.), 560400040155 (v.s.), 560400040127 (v.s.), kerta Darbos upelį, kerta vietinės reikšmės kelią, 560400040105 (v.s.), 560400040021 (v.s.), 560400040071 (v.s.), 560400040118 (v.s.), LVŽ, 560400040302 (v.s.), kerta Lazdupio upelį, 560400040301 (v.s.), 560400040124 (v.s.), 560400040023 (v.s.), kerta rajoninės reikšmės kelio Nr. 2304 sklypą 560470010000, 560400030017 (v.s.), 560400030092 (v.s.), kerta vietinės reikšmės kelią</w:t>
            </w:r>
            <w:r w:rsidR="00561CEA" w:rsidRPr="00355B22">
              <w:rPr>
                <w:rFonts w:ascii="Times New Roman" w:hAnsi="Times New Roman"/>
                <w:sz w:val="24"/>
                <w:szCs w:val="24"/>
              </w:rPr>
              <w:t>.</w:t>
            </w:r>
            <w:r w:rsidRPr="00355B22">
              <w:rPr>
                <w:rFonts w:ascii="Times New Roman" w:hAnsi="Times New Roman"/>
                <w:sz w:val="24"/>
                <w:szCs w:val="24"/>
              </w:rPr>
              <w:t xml:space="preserve"> </w:t>
            </w:r>
          </w:p>
        </w:tc>
      </w:tr>
      <w:tr w:rsidR="00561CEA"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561CEA" w:rsidRPr="00355B22" w:rsidRDefault="00561CEA"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CEA" w:rsidRPr="00355B22" w:rsidRDefault="00561CEA" w:rsidP="00561CEA">
            <w:pPr>
              <w:snapToGrid w:val="0"/>
              <w:jc w:val="both"/>
              <w:rPr>
                <w:rFonts w:ascii="Times New Roman" w:hAnsi="Times New Roman"/>
                <w:sz w:val="24"/>
                <w:szCs w:val="24"/>
              </w:rPr>
            </w:pPr>
            <w:r w:rsidRPr="00355B22">
              <w:rPr>
                <w:rFonts w:ascii="Times New Roman" w:hAnsi="Times New Roman"/>
                <w:sz w:val="24"/>
                <w:szCs w:val="24"/>
              </w:rPr>
              <w:t>560400030023 (i.s.), 560400030019 (i.s.), 560400030020 (i.s.).</w:t>
            </w:r>
          </w:p>
        </w:tc>
      </w:tr>
      <w:tr w:rsidR="00561CEA"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561CEA" w:rsidRPr="00355B22" w:rsidRDefault="00561CEA"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1CEA" w:rsidRPr="00355B22" w:rsidRDefault="00561CEA" w:rsidP="006C54D7">
            <w:pPr>
              <w:snapToGrid w:val="0"/>
              <w:jc w:val="both"/>
              <w:rPr>
                <w:rFonts w:ascii="Times New Roman" w:hAnsi="Times New Roman"/>
                <w:sz w:val="24"/>
                <w:szCs w:val="24"/>
              </w:rPr>
            </w:pPr>
            <w:r w:rsidRPr="00355B22">
              <w:rPr>
                <w:rFonts w:ascii="Times New Roman" w:hAnsi="Times New Roman"/>
                <w:sz w:val="24"/>
                <w:szCs w:val="24"/>
              </w:rPr>
              <w:t>560400030022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561CEA"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036930">
            <w:pPr>
              <w:snapToGrid w:val="0"/>
              <w:jc w:val="both"/>
              <w:rPr>
                <w:rFonts w:ascii="Times New Roman" w:hAnsi="Times New Roman"/>
                <w:sz w:val="24"/>
                <w:szCs w:val="24"/>
              </w:rPr>
            </w:pPr>
            <w:r w:rsidRPr="00355B22">
              <w:rPr>
                <w:rFonts w:ascii="Times New Roman" w:hAnsi="Times New Roman"/>
                <w:sz w:val="24"/>
                <w:szCs w:val="24"/>
              </w:rPr>
              <w:t>560400030022 (v.s.), 560400030043 (v.s.), kerta vietinės reikšmės kelią, 560400030085 (v.s.), 560400030176 (v.s.), 560400030222 (v.s.), 560400030231 (v.s.), 560400030112 (v.s.),</w:t>
            </w:r>
            <w:r w:rsidR="00036930" w:rsidRPr="00355B22">
              <w:rPr>
                <w:rFonts w:ascii="Times New Roman" w:hAnsi="Times New Roman"/>
                <w:sz w:val="24"/>
                <w:szCs w:val="24"/>
              </w:rPr>
              <w:t xml:space="preserve"> 560400030149 (i.s.), 560400030112 (v.s.),</w:t>
            </w:r>
            <w:r w:rsidRPr="00355B22">
              <w:rPr>
                <w:rFonts w:ascii="Times New Roman" w:hAnsi="Times New Roman"/>
                <w:sz w:val="24"/>
                <w:szCs w:val="24"/>
              </w:rPr>
              <w:t xml:space="preserve"> 560400030152 (v.s.), 560400030151 (v.s.), kerta vietinės reikšmės kelią, 560400030024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561CEA" w:rsidP="006C54D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560400030024 (v.s.), 560400030294 (i.s.), 560400030092 (v.s.), 560400030294 (i.s.), 560400030110 (v.s.), 560400030254 (v.s.), 560400030110 (v.s.), kerta Darbos upelį, 560400030304 (i.s.), .), kerta rajoninės reikšmės kelio Nr. 2304 sklypą 560470010000, 560470010000 (v.s.), 560400040076 (v.s.),</w:t>
            </w:r>
            <w:r w:rsidR="00AF4C4B" w:rsidRPr="00355B22">
              <w:rPr>
                <w:rFonts w:ascii="Times New Roman" w:hAnsi="Times New Roman"/>
                <w:sz w:val="24"/>
                <w:szCs w:val="24"/>
              </w:rPr>
              <w:t xml:space="preserve"> LVŽ (kerta vietinės reikšmės kelią), </w:t>
            </w:r>
            <w:r w:rsidRPr="00355B22">
              <w:rPr>
                <w:rFonts w:ascii="Times New Roman" w:hAnsi="Times New Roman"/>
                <w:sz w:val="24"/>
                <w:szCs w:val="24"/>
              </w:rPr>
              <w:t xml:space="preserve"> 560400040077 (v.s.), palei Darbos upelį, 560400040058 (v.s.), 560400040070 (v.s.), 560400040428 (i.s.), 560400040180 (v.s.), 560400040427 (i.s.), 560400040120 (v.s.).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561CEA" w:rsidP="006C54D7">
            <w:pPr>
              <w:pStyle w:val="TableHeading"/>
              <w:suppressLineNumbers w:val="0"/>
              <w:snapToGrid w:val="0"/>
              <w:rPr>
                <w:b w:val="0"/>
              </w:rPr>
            </w:pPr>
            <w:r w:rsidRPr="00355B22">
              <w:rPr>
                <w:b w:val="0"/>
              </w:rPr>
              <w:lastRenderedPageBreak/>
              <w:t>9-9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560400030305 (i.s.), 560470010000 (i.s.), 560400030305 (i.s.).</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w:t>
      </w:r>
      <w:r w:rsidR="00684C46" w:rsidRPr="00355B22">
        <w:rPr>
          <w:rFonts w:ascii="Times New Roman" w:hAnsi="Times New Roman"/>
          <w:b/>
          <w:sz w:val="24"/>
          <w:szCs w:val="24"/>
        </w:rPr>
        <w:t>63</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Žiogelių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8B5970" w:rsidP="008B5970">
            <w:pPr>
              <w:snapToGrid w:val="0"/>
              <w:jc w:val="both"/>
              <w:rPr>
                <w:rFonts w:ascii="Times New Roman" w:hAnsi="Times New Roman"/>
                <w:sz w:val="24"/>
                <w:szCs w:val="24"/>
              </w:rPr>
            </w:pPr>
            <w:r w:rsidRPr="00355B22">
              <w:rPr>
                <w:rFonts w:ascii="Times New Roman" w:hAnsi="Times New Roman"/>
                <w:sz w:val="24"/>
                <w:szCs w:val="24"/>
              </w:rPr>
              <w:t xml:space="preserve">LVŽ, </w:t>
            </w:r>
            <w:r w:rsidR="0026784D" w:rsidRPr="00355B22">
              <w:rPr>
                <w:rFonts w:ascii="Times New Roman" w:hAnsi="Times New Roman"/>
                <w:sz w:val="24"/>
                <w:szCs w:val="24"/>
              </w:rPr>
              <w:t>563000010063 (v.s</w:t>
            </w:r>
            <w:r w:rsidR="00806C14" w:rsidRPr="00355B22">
              <w:rPr>
                <w:rFonts w:ascii="Times New Roman" w:hAnsi="Times New Roman"/>
                <w:sz w:val="24"/>
                <w:szCs w:val="24"/>
              </w:rPr>
              <w:t>.</w:t>
            </w:r>
            <w:r w:rsidR="0026784D" w:rsidRPr="00355B22">
              <w:rPr>
                <w:rFonts w:ascii="Times New Roman" w:hAnsi="Times New Roman"/>
                <w:sz w:val="24"/>
                <w:szCs w:val="24"/>
              </w:rPr>
              <w:t>), 563700030373 (v.s</w:t>
            </w:r>
            <w:r w:rsidR="00806C14" w:rsidRPr="00355B22">
              <w:rPr>
                <w:rFonts w:ascii="Times New Roman" w:hAnsi="Times New Roman"/>
                <w:sz w:val="24"/>
                <w:szCs w:val="24"/>
              </w:rPr>
              <w:t>.</w:t>
            </w:r>
            <w:r w:rsidR="0026784D" w:rsidRPr="00355B22">
              <w:rPr>
                <w:rFonts w:ascii="Times New Roman" w:hAnsi="Times New Roman"/>
                <w:sz w:val="24"/>
                <w:szCs w:val="24"/>
              </w:rPr>
              <w:t xml:space="preserve">), </w:t>
            </w:r>
            <w:r w:rsidRPr="00355B22">
              <w:rPr>
                <w:rFonts w:ascii="Times New Roman" w:hAnsi="Times New Roman"/>
                <w:sz w:val="24"/>
                <w:szCs w:val="24"/>
              </w:rPr>
              <w:t xml:space="preserve">563000010342 </w:t>
            </w:r>
            <w:r w:rsidR="0026784D" w:rsidRPr="00355B22">
              <w:rPr>
                <w:rFonts w:ascii="Times New Roman" w:hAnsi="Times New Roman"/>
                <w:sz w:val="24"/>
                <w:szCs w:val="24"/>
              </w:rPr>
              <w:t>(v.s</w:t>
            </w:r>
            <w:r w:rsidR="00806C14" w:rsidRPr="00355B22">
              <w:rPr>
                <w:rFonts w:ascii="Times New Roman" w:hAnsi="Times New Roman"/>
                <w:sz w:val="24"/>
                <w:szCs w:val="24"/>
              </w:rPr>
              <w:t>.</w:t>
            </w:r>
            <w:r w:rsidR="0026784D" w:rsidRPr="00355B22">
              <w:rPr>
                <w:rFonts w:ascii="Times New Roman" w:hAnsi="Times New Roman"/>
                <w:sz w:val="24"/>
                <w:szCs w:val="24"/>
              </w:rPr>
              <w:t>), 563000010200 (v.s</w:t>
            </w:r>
            <w:r w:rsidR="00806C14" w:rsidRPr="00355B22">
              <w:rPr>
                <w:rFonts w:ascii="Times New Roman" w:hAnsi="Times New Roman"/>
                <w:sz w:val="24"/>
                <w:szCs w:val="24"/>
              </w:rPr>
              <w:t>.</w:t>
            </w:r>
            <w:r w:rsidR="0026784D" w:rsidRPr="00355B22">
              <w:rPr>
                <w:rFonts w:ascii="Times New Roman" w:hAnsi="Times New Roman"/>
                <w:sz w:val="24"/>
                <w:szCs w:val="24"/>
              </w:rPr>
              <w:t>), 563000010167 (v.s</w:t>
            </w:r>
            <w:r w:rsidR="00806C14" w:rsidRPr="00355B22">
              <w:rPr>
                <w:rFonts w:ascii="Times New Roman" w:hAnsi="Times New Roman"/>
                <w:sz w:val="24"/>
                <w:szCs w:val="24"/>
              </w:rPr>
              <w:t>.</w:t>
            </w:r>
            <w:r w:rsidR="0026784D" w:rsidRPr="00355B22">
              <w:rPr>
                <w:rFonts w:ascii="Times New Roman" w:hAnsi="Times New Roman"/>
                <w:sz w:val="24"/>
                <w:szCs w:val="24"/>
              </w:rPr>
              <w:t>), 563000010199 (v.s</w:t>
            </w:r>
            <w:r w:rsidR="00806C14" w:rsidRPr="00355B22">
              <w:rPr>
                <w:rFonts w:ascii="Times New Roman" w:hAnsi="Times New Roman"/>
                <w:sz w:val="24"/>
                <w:szCs w:val="24"/>
              </w:rPr>
              <w:t>.</w:t>
            </w:r>
            <w:r w:rsidR="0026784D"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563000010199 (v.s</w:t>
            </w:r>
            <w:r w:rsidR="00806C14" w:rsidRPr="00355B22">
              <w:rPr>
                <w:rFonts w:ascii="Times New Roman" w:hAnsi="Times New Roman"/>
                <w:sz w:val="24"/>
                <w:szCs w:val="24"/>
              </w:rPr>
              <w:t>.</w:t>
            </w:r>
            <w:r w:rsidRPr="00355B22">
              <w:rPr>
                <w:rFonts w:ascii="Times New Roman" w:hAnsi="Times New Roman"/>
                <w:sz w:val="24"/>
                <w:szCs w:val="24"/>
              </w:rPr>
              <w:t>), 563000010206 (v.s</w:t>
            </w:r>
            <w:r w:rsidR="00806C14" w:rsidRPr="00355B22">
              <w:rPr>
                <w:rFonts w:ascii="Times New Roman" w:hAnsi="Times New Roman"/>
                <w:sz w:val="24"/>
                <w:szCs w:val="24"/>
              </w:rPr>
              <w:t>.</w:t>
            </w:r>
            <w:r w:rsidRPr="00355B22">
              <w:rPr>
                <w:rFonts w:ascii="Times New Roman" w:hAnsi="Times New Roman"/>
                <w:sz w:val="24"/>
                <w:szCs w:val="24"/>
              </w:rPr>
              <w:t>), 563000010138 (v.s</w:t>
            </w:r>
            <w:r w:rsidR="00806C14" w:rsidRPr="00355B22">
              <w:rPr>
                <w:rFonts w:ascii="Times New Roman" w:hAnsi="Times New Roman"/>
                <w:sz w:val="24"/>
                <w:szCs w:val="24"/>
              </w:rPr>
              <w:t>.</w:t>
            </w:r>
            <w:r w:rsidRPr="00355B22">
              <w:rPr>
                <w:rFonts w:ascii="Times New Roman" w:hAnsi="Times New Roman"/>
                <w:sz w:val="24"/>
                <w:szCs w:val="24"/>
              </w:rPr>
              <w:t>), 563000010137 (v.s</w:t>
            </w:r>
            <w:r w:rsidR="00806C14" w:rsidRPr="00355B22">
              <w:rPr>
                <w:rFonts w:ascii="Times New Roman" w:hAnsi="Times New Roman"/>
                <w:sz w:val="24"/>
                <w:szCs w:val="24"/>
              </w:rPr>
              <w:t>.</w:t>
            </w:r>
            <w:r w:rsidRPr="00355B22">
              <w:rPr>
                <w:rFonts w:ascii="Times New Roman" w:hAnsi="Times New Roman"/>
                <w:sz w:val="24"/>
                <w:szCs w:val="24"/>
              </w:rPr>
              <w:t>), 563000010138 (v.s</w:t>
            </w:r>
            <w:r w:rsidR="00806C14" w:rsidRPr="00355B22">
              <w:rPr>
                <w:rFonts w:ascii="Times New Roman" w:hAnsi="Times New Roman"/>
                <w:sz w:val="24"/>
                <w:szCs w:val="24"/>
              </w:rPr>
              <w:t>.</w:t>
            </w:r>
            <w:r w:rsidRPr="00355B22">
              <w:rPr>
                <w:rFonts w:ascii="Times New Roman" w:hAnsi="Times New Roman"/>
                <w:sz w:val="24"/>
                <w:szCs w:val="24"/>
              </w:rPr>
              <w:t>), 563000010077 (v.s</w:t>
            </w:r>
            <w:r w:rsidR="00806C14" w:rsidRPr="00355B22">
              <w:rPr>
                <w:rFonts w:ascii="Times New Roman" w:hAnsi="Times New Roman"/>
                <w:sz w:val="24"/>
                <w:szCs w:val="24"/>
              </w:rPr>
              <w:t>.</w:t>
            </w:r>
            <w:r w:rsidRPr="00355B22">
              <w:rPr>
                <w:rFonts w:ascii="Times New Roman" w:hAnsi="Times New Roman"/>
                <w:sz w:val="24"/>
                <w:szCs w:val="24"/>
              </w:rPr>
              <w:t>), LVŽ, 563000010077 (v.s</w:t>
            </w:r>
            <w:r w:rsidR="00806C14" w:rsidRPr="00355B22">
              <w:rPr>
                <w:rFonts w:ascii="Times New Roman" w:hAnsi="Times New Roman"/>
                <w:sz w:val="24"/>
                <w:szCs w:val="24"/>
              </w:rPr>
              <w:t>.</w:t>
            </w:r>
            <w:r w:rsidRPr="00355B22">
              <w:rPr>
                <w:rFonts w:ascii="Times New Roman" w:hAnsi="Times New Roman"/>
                <w:sz w:val="24"/>
                <w:szCs w:val="24"/>
              </w:rPr>
              <w:t>), 563000010009 (v.s</w:t>
            </w:r>
            <w:r w:rsidR="00806C14" w:rsidRPr="00355B22">
              <w:rPr>
                <w:rFonts w:ascii="Times New Roman" w:hAnsi="Times New Roman"/>
                <w:sz w:val="24"/>
                <w:szCs w:val="24"/>
              </w:rPr>
              <w:t>.</w:t>
            </w:r>
            <w:r w:rsidRPr="00355B22">
              <w:rPr>
                <w:rFonts w:ascii="Times New Roman" w:hAnsi="Times New Roman"/>
                <w:sz w:val="24"/>
                <w:szCs w:val="24"/>
              </w:rPr>
              <w:t>), kerta vietinės reikšmės kelią, 563000010260 (v.s</w:t>
            </w:r>
            <w:r w:rsidR="00806C14" w:rsidRPr="00355B22">
              <w:rPr>
                <w:rFonts w:ascii="Times New Roman" w:hAnsi="Times New Roman"/>
                <w:sz w:val="24"/>
                <w:szCs w:val="24"/>
              </w:rPr>
              <w:t>.</w:t>
            </w:r>
            <w:r w:rsidRPr="00355B22">
              <w:rPr>
                <w:rFonts w:ascii="Times New Roman" w:hAnsi="Times New Roman"/>
                <w:sz w:val="24"/>
                <w:szCs w:val="24"/>
              </w:rPr>
              <w:t>), kerta vietinės reikšmės kelią, 563000010312 (v.s</w:t>
            </w:r>
            <w:r w:rsidR="00806C14" w:rsidRPr="00355B22">
              <w:rPr>
                <w:rFonts w:ascii="Times New Roman" w:hAnsi="Times New Roman"/>
                <w:sz w:val="24"/>
                <w:szCs w:val="24"/>
              </w:rPr>
              <w:t>.</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lang w:val="pt-BR"/>
              </w:rPr>
              <w:t xml:space="preserve">Kerta Akmenos upę, 563000010381 (i.s.), 563000010361 (i.s.), 563700030456 (i.s.), 563000010332 (i.s.), Šukupio upelio </w:t>
            </w:r>
            <w:r w:rsidR="00310E13" w:rsidRPr="00355B22">
              <w:rPr>
                <w:rFonts w:ascii="Times New Roman" w:hAnsi="Times New Roman"/>
                <w:sz w:val="24"/>
                <w:szCs w:val="24"/>
              </w:rPr>
              <w:t>ašine linija</w:t>
            </w:r>
            <w:r w:rsidRPr="00355B22">
              <w:rPr>
                <w:rFonts w:ascii="Times New Roman" w:hAnsi="Times New Roman"/>
                <w:sz w:val="24"/>
                <w:szCs w:val="24"/>
                <w:lang w:val="pt-BR"/>
              </w:rPr>
              <w:t xml:space="preserve">, LVŽ, 563000010287 (i.s.), 563000010191 (i.s.), 563000010296 (i.s.), 563000010106 (i.s.), 563000010172 (i.s.), 563000010228 (i.s.), 563000010094 (i.s.), 563000010192 (i.s.), 563700030478 </w:t>
            </w:r>
            <w:r w:rsidRPr="00355B22">
              <w:rPr>
                <w:rFonts w:ascii="Times New Roman" w:hAnsi="Times New Roman"/>
                <w:sz w:val="24"/>
                <w:szCs w:val="24"/>
              </w:rPr>
              <w:t>(v.s</w:t>
            </w:r>
            <w:r w:rsidR="00806C14" w:rsidRPr="00355B22">
              <w:rPr>
                <w:rFonts w:ascii="Times New Roman" w:hAnsi="Times New Roman"/>
                <w:sz w:val="24"/>
                <w:szCs w:val="24"/>
              </w:rPr>
              <w:t>.</w:t>
            </w:r>
            <w:r w:rsidRPr="00355B22">
              <w:rPr>
                <w:rFonts w:ascii="Times New Roman" w:hAnsi="Times New Roman"/>
                <w:sz w:val="24"/>
                <w:szCs w:val="24"/>
              </w:rPr>
              <w:t>), 563700030477 (v.s</w:t>
            </w:r>
            <w:r w:rsidR="00806C14" w:rsidRPr="00355B22">
              <w:rPr>
                <w:rFonts w:ascii="Times New Roman" w:hAnsi="Times New Roman"/>
                <w:sz w:val="24"/>
                <w:szCs w:val="24"/>
              </w:rPr>
              <w:t>.</w:t>
            </w:r>
            <w:r w:rsidRPr="00355B22">
              <w:rPr>
                <w:rFonts w:ascii="Times New Roman" w:hAnsi="Times New Roman"/>
                <w:sz w:val="24"/>
                <w:szCs w:val="24"/>
              </w:rPr>
              <w:t xml:space="preserve">),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563000010019 (v.s</w:t>
            </w:r>
            <w:r w:rsidR="00806C14" w:rsidRPr="00355B22">
              <w:rPr>
                <w:rFonts w:ascii="Times New Roman" w:hAnsi="Times New Roman"/>
                <w:sz w:val="24"/>
                <w:szCs w:val="24"/>
              </w:rPr>
              <w:t>.</w:t>
            </w:r>
            <w:r w:rsidRPr="00355B22">
              <w:rPr>
                <w:rFonts w:ascii="Times New Roman" w:hAnsi="Times New Roman"/>
                <w:sz w:val="24"/>
                <w:szCs w:val="24"/>
              </w:rPr>
              <w:t xml:space="preserve">).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563000010019 (v.s</w:t>
            </w:r>
            <w:r w:rsidR="00806C14" w:rsidRPr="00355B22">
              <w:rPr>
                <w:rFonts w:ascii="Times New Roman" w:hAnsi="Times New Roman"/>
                <w:sz w:val="24"/>
                <w:szCs w:val="24"/>
              </w:rPr>
              <w:t>.</w:t>
            </w:r>
            <w:r w:rsidRPr="00355B22">
              <w:rPr>
                <w:rFonts w:ascii="Times New Roman" w:hAnsi="Times New Roman"/>
                <w:sz w:val="24"/>
                <w:szCs w:val="24"/>
              </w:rPr>
              <w:t>), 563000010242 (v.s</w:t>
            </w:r>
            <w:r w:rsidR="00DB330B" w:rsidRPr="00355B22">
              <w:rPr>
                <w:rFonts w:ascii="Times New Roman" w:hAnsi="Times New Roman"/>
                <w:sz w:val="24"/>
                <w:szCs w:val="24"/>
              </w:rPr>
              <w:t>.</w:t>
            </w:r>
            <w:r w:rsidRPr="00355B22">
              <w:rPr>
                <w:rFonts w:ascii="Times New Roman" w:hAnsi="Times New Roman"/>
                <w:sz w:val="24"/>
                <w:szCs w:val="24"/>
              </w:rPr>
              <w:t>), 563000010204 (v.s</w:t>
            </w:r>
            <w:r w:rsidR="00DB330B" w:rsidRPr="00355B22">
              <w:rPr>
                <w:rFonts w:ascii="Times New Roman" w:hAnsi="Times New Roman"/>
                <w:sz w:val="24"/>
                <w:szCs w:val="24"/>
              </w:rPr>
              <w:t>.</w:t>
            </w:r>
            <w:r w:rsidRPr="00355B22">
              <w:rPr>
                <w:rFonts w:ascii="Times New Roman" w:hAnsi="Times New Roman"/>
                <w:sz w:val="24"/>
                <w:szCs w:val="24"/>
              </w:rPr>
              <w:t>), 563000010388 (v.s</w:t>
            </w:r>
            <w:r w:rsidR="00DB330B" w:rsidRPr="00355B22">
              <w:rPr>
                <w:rFonts w:ascii="Times New Roman" w:hAnsi="Times New Roman"/>
                <w:sz w:val="24"/>
                <w:szCs w:val="24"/>
              </w:rPr>
              <w:t>.</w:t>
            </w:r>
            <w:r w:rsidRPr="00355B22">
              <w:rPr>
                <w:rFonts w:ascii="Times New Roman" w:hAnsi="Times New Roman"/>
                <w:sz w:val="24"/>
                <w:szCs w:val="24"/>
              </w:rPr>
              <w:t>), 563000010299 (v.s</w:t>
            </w:r>
            <w:r w:rsidR="00806C14" w:rsidRPr="00355B22">
              <w:rPr>
                <w:rFonts w:ascii="Times New Roman" w:hAnsi="Times New Roman"/>
                <w:sz w:val="24"/>
                <w:szCs w:val="24"/>
              </w:rPr>
              <w:t>.</w:t>
            </w:r>
            <w:r w:rsidRPr="00355B22">
              <w:rPr>
                <w:rFonts w:ascii="Times New Roman" w:hAnsi="Times New Roman"/>
                <w:sz w:val="24"/>
                <w:szCs w:val="24"/>
              </w:rPr>
              <w:t xml:space="preserve">).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563000010299 (v.s</w:t>
            </w:r>
            <w:r w:rsidR="00806C14" w:rsidRPr="00355B22">
              <w:rPr>
                <w:rFonts w:ascii="Times New Roman" w:hAnsi="Times New Roman"/>
                <w:sz w:val="24"/>
                <w:szCs w:val="24"/>
              </w:rPr>
              <w:t>.</w:t>
            </w:r>
            <w:r w:rsidRPr="00355B22">
              <w:rPr>
                <w:rFonts w:ascii="Times New Roman" w:hAnsi="Times New Roman"/>
                <w:sz w:val="24"/>
                <w:szCs w:val="24"/>
              </w:rPr>
              <w:t xml:space="preserve">), 563000010166 </w:t>
            </w:r>
            <w:r w:rsidRPr="00355B22">
              <w:rPr>
                <w:rFonts w:ascii="Times New Roman" w:hAnsi="Times New Roman"/>
                <w:sz w:val="24"/>
                <w:szCs w:val="24"/>
                <w:lang w:val="pt-BR"/>
              </w:rPr>
              <w:t xml:space="preserve">(i.s.),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563700030329 (v.s</w:t>
            </w:r>
            <w:r w:rsidR="00806C14" w:rsidRPr="00355B22">
              <w:rPr>
                <w:rFonts w:ascii="Times New Roman" w:hAnsi="Times New Roman"/>
                <w:sz w:val="24"/>
                <w:szCs w:val="24"/>
              </w:rPr>
              <w:t>.</w:t>
            </w:r>
            <w:r w:rsidRPr="00355B22">
              <w:rPr>
                <w:rFonts w:ascii="Times New Roman" w:hAnsi="Times New Roman"/>
                <w:sz w:val="24"/>
                <w:szCs w:val="24"/>
              </w:rPr>
              <w:t>), LVŽ, 563700030443 (v.s</w:t>
            </w:r>
            <w:r w:rsidR="00806C14" w:rsidRPr="00355B22">
              <w:rPr>
                <w:rFonts w:ascii="Times New Roman" w:hAnsi="Times New Roman"/>
                <w:sz w:val="24"/>
                <w:szCs w:val="24"/>
              </w:rPr>
              <w:t>.</w:t>
            </w:r>
            <w:r w:rsidRPr="00355B22">
              <w:rPr>
                <w:rFonts w:ascii="Times New Roman" w:hAnsi="Times New Roman"/>
                <w:sz w:val="24"/>
                <w:szCs w:val="24"/>
              </w:rPr>
              <w:t>), 563700030288 (v.s</w:t>
            </w:r>
            <w:r w:rsidR="00DB330B" w:rsidRPr="00355B22">
              <w:rPr>
                <w:rFonts w:ascii="Times New Roman" w:hAnsi="Times New Roman"/>
                <w:sz w:val="24"/>
                <w:szCs w:val="24"/>
              </w:rPr>
              <w:t>.</w:t>
            </w:r>
            <w:r w:rsidRPr="00355B22">
              <w:rPr>
                <w:rFonts w:ascii="Times New Roman" w:hAnsi="Times New Roman"/>
                <w:sz w:val="24"/>
                <w:szCs w:val="24"/>
              </w:rPr>
              <w:t xml:space="preserve">).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1238DD">
            <w:pPr>
              <w:snapToGrid w:val="0"/>
              <w:jc w:val="both"/>
              <w:rPr>
                <w:rFonts w:ascii="Times New Roman" w:hAnsi="Times New Roman"/>
                <w:sz w:val="24"/>
                <w:szCs w:val="24"/>
                <w:lang w:val="pt-BR"/>
              </w:rPr>
            </w:pPr>
            <w:r w:rsidRPr="00355B22">
              <w:rPr>
                <w:rFonts w:ascii="Times New Roman" w:hAnsi="Times New Roman"/>
                <w:sz w:val="24"/>
                <w:szCs w:val="24"/>
              </w:rPr>
              <w:t>563700030288 (v.s</w:t>
            </w:r>
            <w:r w:rsidR="00806C14" w:rsidRPr="00355B22">
              <w:rPr>
                <w:rFonts w:ascii="Times New Roman" w:hAnsi="Times New Roman"/>
                <w:sz w:val="24"/>
                <w:szCs w:val="24"/>
              </w:rPr>
              <w:t>.</w:t>
            </w:r>
            <w:r w:rsidRPr="00355B22">
              <w:rPr>
                <w:rFonts w:ascii="Times New Roman" w:hAnsi="Times New Roman"/>
                <w:sz w:val="24"/>
                <w:szCs w:val="24"/>
              </w:rPr>
              <w:t xml:space="preserve">), 563700030295 </w:t>
            </w:r>
            <w:r w:rsidRPr="00355B22">
              <w:rPr>
                <w:rFonts w:ascii="Times New Roman" w:hAnsi="Times New Roman"/>
                <w:sz w:val="24"/>
                <w:szCs w:val="24"/>
                <w:lang w:val="pt-BR"/>
              </w:rPr>
              <w:t xml:space="preserve">(i.s.), 563700030265 (i.s.), 563700030074 (i.s.), 563700030197 (i.s.), 563700030076 (i.s.), 563700030119 (i.s.), 563700030191 </w:t>
            </w:r>
            <w:r w:rsidRPr="00355B22">
              <w:rPr>
                <w:rFonts w:ascii="Times New Roman" w:hAnsi="Times New Roman"/>
                <w:sz w:val="24"/>
                <w:szCs w:val="24"/>
              </w:rPr>
              <w:t>(v.s</w:t>
            </w:r>
            <w:r w:rsidR="00DB330B" w:rsidRPr="00355B22">
              <w:rPr>
                <w:rFonts w:ascii="Times New Roman" w:hAnsi="Times New Roman"/>
                <w:sz w:val="24"/>
                <w:szCs w:val="24"/>
              </w:rPr>
              <w:t>.</w:t>
            </w:r>
            <w:r w:rsidRPr="00355B22">
              <w:rPr>
                <w:rFonts w:ascii="Times New Roman" w:hAnsi="Times New Roman"/>
                <w:sz w:val="24"/>
                <w:szCs w:val="24"/>
              </w:rPr>
              <w:t>), 563700030276 (v.s</w:t>
            </w:r>
            <w:r w:rsidR="00806C14" w:rsidRPr="00355B22">
              <w:rPr>
                <w:rFonts w:ascii="Times New Roman" w:hAnsi="Times New Roman"/>
                <w:sz w:val="24"/>
                <w:szCs w:val="24"/>
              </w:rPr>
              <w:t>.</w:t>
            </w:r>
            <w:r w:rsidRPr="00355B22">
              <w:rPr>
                <w:rFonts w:ascii="Times New Roman" w:hAnsi="Times New Roman"/>
                <w:sz w:val="24"/>
                <w:szCs w:val="24"/>
              </w:rPr>
              <w:t>), 563700030301 (v.s</w:t>
            </w:r>
            <w:r w:rsidR="00806C14" w:rsidRPr="00355B22">
              <w:rPr>
                <w:rFonts w:ascii="Times New Roman" w:hAnsi="Times New Roman"/>
                <w:sz w:val="24"/>
                <w:szCs w:val="24"/>
              </w:rPr>
              <w:t>.</w:t>
            </w:r>
            <w:r w:rsidRPr="00355B22">
              <w:rPr>
                <w:rFonts w:ascii="Times New Roman" w:hAnsi="Times New Roman"/>
                <w:sz w:val="24"/>
                <w:szCs w:val="24"/>
              </w:rPr>
              <w:t>), 563700030444 (v.s</w:t>
            </w:r>
            <w:r w:rsidR="00DB330B" w:rsidRPr="00355B22">
              <w:rPr>
                <w:rFonts w:ascii="Times New Roman" w:hAnsi="Times New Roman"/>
                <w:sz w:val="24"/>
                <w:szCs w:val="24"/>
              </w:rPr>
              <w:t>.</w:t>
            </w:r>
            <w:r w:rsidR="00814F29" w:rsidRPr="00355B22">
              <w:rPr>
                <w:rFonts w:ascii="Times New Roman" w:hAnsi="Times New Roman"/>
                <w:sz w:val="24"/>
                <w:szCs w:val="24"/>
              </w:rPr>
              <w:t>), LVŽ (</w:t>
            </w:r>
            <w:r w:rsidRPr="00355B22">
              <w:rPr>
                <w:rFonts w:ascii="Times New Roman" w:hAnsi="Times New Roman"/>
                <w:sz w:val="24"/>
                <w:szCs w:val="24"/>
              </w:rPr>
              <w:t>kerta Akmenos upę</w:t>
            </w:r>
            <w:r w:rsidR="00814F29" w:rsidRPr="00355B22">
              <w:rPr>
                <w:rFonts w:ascii="Times New Roman" w:hAnsi="Times New Roman"/>
                <w:sz w:val="24"/>
                <w:szCs w:val="24"/>
              </w:rPr>
              <w:t>)</w:t>
            </w:r>
            <w:r w:rsidR="001238DD" w:rsidRPr="00355B22">
              <w:rPr>
                <w:rFonts w:ascii="Times New Roman" w:hAnsi="Times New Roman"/>
                <w:sz w:val="24"/>
                <w:szCs w:val="24"/>
              </w:rPr>
              <w:t xml:space="preserve">, </w:t>
            </w:r>
            <w:r w:rsidRPr="00355B22">
              <w:rPr>
                <w:rFonts w:ascii="Times New Roman" w:hAnsi="Times New Roman"/>
                <w:sz w:val="24"/>
                <w:szCs w:val="24"/>
              </w:rPr>
              <w:t xml:space="preserve">63000010395 </w:t>
            </w:r>
            <w:r w:rsidRPr="00355B22">
              <w:rPr>
                <w:rFonts w:ascii="Times New Roman" w:hAnsi="Times New Roman"/>
                <w:sz w:val="24"/>
                <w:szCs w:val="24"/>
                <w:lang w:val="pt-BR"/>
              </w:rPr>
              <w:t>(</w:t>
            </w:r>
            <w:r w:rsidR="00A2156C" w:rsidRPr="00355B22">
              <w:rPr>
                <w:rFonts w:ascii="Times New Roman" w:hAnsi="Times New Roman"/>
                <w:sz w:val="24"/>
                <w:szCs w:val="24"/>
                <w:lang w:val="pt-BR"/>
              </w:rPr>
              <w:t>v</w:t>
            </w:r>
            <w:r w:rsidRPr="00355B22">
              <w:rPr>
                <w:rFonts w:ascii="Times New Roman" w:hAnsi="Times New Roman"/>
                <w:sz w:val="24"/>
                <w:szCs w:val="24"/>
                <w:lang w:val="pt-BR"/>
              </w:rPr>
              <w:t xml:space="preserve">.s.), </w:t>
            </w:r>
            <w:r w:rsidR="00856A15" w:rsidRPr="00355B22">
              <w:rPr>
                <w:rFonts w:ascii="Times New Roman" w:hAnsi="Times New Roman"/>
                <w:sz w:val="24"/>
                <w:szCs w:val="24"/>
                <w:lang w:val="pt-BR"/>
              </w:rPr>
              <w:t xml:space="preserve">563000010339 (v.s.), LVŽ, Akmenos </w:t>
            </w:r>
            <w:r w:rsidR="002B3914" w:rsidRPr="00355B22">
              <w:rPr>
                <w:rFonts w:ascii="Times New Roman" w:hAnsi="Times New Roman"/>
                <w:sz w:val="24"/>
                <w:szCs w:val="24"/>
              </w:rPr>
              <w:t>upės kranto linija</w:t>
            </w:r>
            <w:r w:rsidR="00856A15" w:rsidRPr="00355B22">
              <w:rPr>
                <w:rFonts w:ascii="Times New Roman" w:hAnsi="Times New Roman"/>
                <w:sz w:val="24"/>
                <w:szCs w:val="24"/>
                <w:lang w:val="pt-BR"/>
              </w:rPr>
              <w:t>,  563000010086 (v.s.), 563000010087 (v.s.), 563000010231 (v.s.), 563000010382 (v.s.), 563000010384 (v.s.), 563000010382 (v.s.), 563000010231 (v.s.), 563000010087 (v.s.), 563000010086 (v.s.), 563000010065 (v.s.),</w:t>
            </w:r>
            <w:r w:rsidR="00856A15" w:rsidRPr="00355B22">
              <w:rPr>
                <w:rFonts w:ascii="Times New Roman" w:hAnsi="Times New Roman"/>
                <w:sz w:val="24"/>
                <w:szCs w:val="24"/>
              </w:rPr>
              <w:t xml:space="preserve"> 563000010080 </w:t>
            </w:r>
            <w:r w:rsidR="00814F29" w:rsidRPr="00355B22">
              <w:rPr>
                <w:rFonts w:ascii="Times New Roman" w:hAnsi="Times New Roman"/>
                <w:sz w:val="24"/>
                <w:szCs w:val="24"/>
                <w:lang w:val="pt-BR"/>
              </w:rPr>
              <w:t>(v.s.), LVŽ (</w:t>
            </w:r>
            <w:r w:rsidR="00856A15" w:rsidRPr="00355B22">
              <w:rPr>
                <w:rFonts w:ascii="Times New Roman" w:hAnsi="Times New Roman"/>
                <w:sz w:val="24"/>
                <w:szCs w:val="24"/>
                <w:lang w:val="pt-BR"/>
              </w:rPr>
              <w:t>kerta Kunigupio upelį</w:t>
            </w:r>
            <w:r w:rsidR="00814F29" w:rsidRPr="00355B22">
              <w:rPr>
                <w:rFonts w:ascii="Times New Roman" w:hAnsi="Times New Roman"/>
                <w:sz w:val="24"/>
                <w:szCs w:val="24"/>
                <w:lang w:val="pt-BR"/>
              </w:rPr>
              <w:t>)</w:t>
            </w:r>
            <w:r w:rsidR="00856A15" w:rsidRPr="00355B22">
              <w:rPr>
                <w:rFonts w:ascii="Times New Roman" w:hAnsi="Times New Roman"/>
                <w:sz w:val="24"/>
                <w:szCs w:val="24"/>
                <w:lang w:val="pt-BR"/>
              </w:rPr>
              <w:t xml:space="preserve">, 563000010095 (v.s.), 563700020144 (i.s.), 563000010337 </w:t>
            </w:r>
            <w:r w:rsidR="00856A15" w:rsidRPr="00355B22">
              <w:rPr>
                <w:rFonts w:ascii="Times New Roman" w:hAnsi="Times New Roman"/>
                <w:sz w:val="24"/>
                <w:szCs w:val="24"/>
              </w:rPr>
              <w:t>(v.s.).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lang w:val="pt-BR"/>
              </w:rPr>
              <w:t xml:space="preserve">563000010337 </w:t>
            </w:r>
            <w:r w:rsidRPr="00355B22">
              <w:rPr>
                <w:rFonts w:ascii="Times New Roman" w:hAnsi="Times New Roman"/>
                <w:sz w:val="24"/>
                <w:szCs w:val="24"/>
              </w:rPr>
              <w:t>(v.s</w:t>
            </w:r>
            <w:r w:rsidR="00806C14" w:rsidRPr="00355B22">
              <w:rPr>
                <w:rFonts w:ascii="Times New Roman" w:hAnsi="Times New Roman"/>
                <w:sz w:val="24"/>
                <w:szCs w:val="24"/>
              </w:rPr>
              <w:t>.</w:t>
            </w:r>
            <w:r w:rsidRPr="00355B22">
              <w:rPr>
                <w:rFonts w:ascii="Times New Roman" w:hAnsi="Times New Roman"/>
                <w:sz w:val="24"/>
                <w:szCs w:val="24"/>
              </w:rPr>
              <w:t xml:space="preserve">), 560400110043 </w:t>
            </w:r>
            <w:r w:rsidRPr="00355B22">
              <w:rPr>
                <w:rFonts w:ascii="Times New Roman" w:hAnsi="Times New Roman"/>
                <w:sz w:val="24"/>
                <w:szCs w:val="24"/>
                <w:lang w:val="pt-BR"/>
              </w:rPr>
              <w:t>(i.s.), LVŽ.</w:t>
            </w:r>
          </w:p>
        </w:tc>
      </w:tr>
    </w:tbl>
    <w:p w:rsidR="00DB109D" w:rsidRPr="00355B22" w:rsidRDefault="00DB109D" w:rsidP="00DB109D">
      <w:pPr>
        <w:spacing w:before="40"/>
        <w:rPr>
          <w:rFonts w:ascii="Times New Roman" w:hAnsi="Times New Roman"/>
          <w:sz w:val="24"/>
          <w:szCs w:val="24"/>
        </w:rPr>
      </w:pPr>
    </w:p>
    <w:p w:rsidR="00DB109D" w:rsidRPr="00355B22" w:rsidRDefault="00997B6B" w:rsidP="00DB109D">
      <w:pPr>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11</w:t>
      </w:r>
      <w:r w:rsidR="00DB109D" w:rsidRPr="00355B22">
        <w:rPr>
          <w:rFonts w:ascii="Times New Roman" w:hAnsi="Times New Roman"/>
          <w:b/>
          <w:sz w:val="24"/>
          <w:szCs w:val="24"/>
        </w:rPr>
        <w:t>.6</w:t>
      </w:r>
      <w:r w:rsidR="00684C46" w:rsidRPr="00355B22">
        <w:rPr>
          <w:rFonts w:ascii="Times New Roman" w:hAnsi="Times New Roman"/>
          <w:b/>
          <w:sz w:val="24"/>
          <w:szCs w:val="24"/>
        </w:rPr>
        <w:t>4</w:t>
      </w:r>
      <w:r w:rsidR="00251FDD" w:rsidRPr="00355B22">
        <w:rPr>
          <w:rFonts w:ascii="Times New Roman" w:hAnsi="Times New Roman"/>
          <w:b/>
          <w:sz w:val="24"/>
          <w:szCs w:val="24"/>
        </w:rPr>
        <w:t xml:space="preserve"> </w:t>
      </w:r>
      <w:r w:rsidR="00DB109D" w:rsidRPr="00355B22">
        <w:rPr>
          <w:rFonts w:ascii="Times New Roman" w:hAnsi="Times New Roman"/>
          <w:b/>
          <w:sz w:val="24"/>
          <w:szCs w:val="24"/>
        </w:rPr>
        <w:t>lentelė.</w:t>
      </w:r>
      <w:r w:rsidR="00DB109D" w:rsidRPr="00355B22">
        <w:rPr>
          <w:rFonts w:ascii="Times New Roman" w:hAnsi="Times New Roman"/>
          <w:sz w:val="24"/>
          <w:szCs w:val="24"/>
        </w:rPr>
        <w:t xml:space="preserve"> Žynelių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DB109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DB109D" w:rsidRPr="00355B22" w:rsidRDefault="00DB109D"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109D" w:rsidRPr="00355B22" w:rsidRDefault="00DB109D"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rPr>
                <w:rFonts w:ascii="Times New Roman" w:hAnsi="Times New Roman"/>
                <w:sz w:val="24"/>
                <w:szCs w:val="24"/>
              </w:rPr>
            </w:pPr>
            <w:r w:rsidRPr="00355B22">
              <w:rPr>
                <w:rFonts w:ascii="Times New Roman" w:hAnsi="Times New Roman"/>
                <w:sz w:val="24"/>
                <w:szCs w:val="24"/>
              </w:rPr>
              <w:t>566700010097 (i.s</w:t>
            </w:r>
            <w:r w:rsidR="00806C14" w:rsidRPr="00355B22">
              <w:rPr>
                <w:rFonts w:ascii="Times New Roman" w:hAnsi="Times New Roman"/>
                <w:sz w:val="24"/>
                <w:szCs w:val="24"/>
              </w:rPr>
              <w:t>.</w:t>
            </w:r>
            <w:r w:rsidRPr="00355B22">
              <w:rPr>
                <w:rFonts w:ascii="Times New Roman" w:hAnsi="Times New Roman"/>
                <w:sz w:val="24"/>
                <w:szCs w:val="24"/>
              </w:rPr>
              <w:t>), LVŽ, 566700010060 (i.s.), 566700010058 (i.s.), 564700030107 (v.s</w:t>
            </w:r>
            <w:r w:rsidR="00806C14" w:rsidRPr="00355B22">
              <w:rPr>
                <w:rFonts w:ascii="Times New Roman" w:hAnsi="Times New Roman"/>
                <w:sz w:val="24"/>
                <w:szCs w:val="24"/>
              </w:rPr>
              <w:t>.</w:t>
            </w:r>
            <w:r w:rsidRPr="00355B22">
              <w:rPr>
                <w:rFonts w:ascii="Times New Roman" w:hAnsi="Times New Roman"/>
                <w:sz w:val="24"/>
                <w:szCs w:val="24"/>
              </w:rPr>
              <w:t>), 564700030081 (v.s</w:t>
            </w:r>
            <w:r w:rsidR="00806C14" w:rsidRPr="00355B22">
              <w:rPr>
                <w:rFonts w:ascii="Times New Roman" w:hAnsi="Times New Roman"/>
                <w:sz w:val="24"/>
                <w:szCs w:val="24"/>
              </w:rPr>
              <w:t>.</w:t>
            </w:r>
            <w:r w:rsidRPr="00355B22">
              <w:rPr>
                <w:rFonts w:ascii="Times New Roman" w:hAnsi="Times New Roman"/>
                <w:sz w:val="24"/>
                <w:szCs w:val="24"/>
              </w:rPr>
              <w:t>), 564700030058 (v.s</w:t>
            </w:r>
            <w:r w:rsidR="00806C14" w:rsidRPr="00355B22">
              <w:rPr>
                <w:rFonts w:ascii="Times New Roman" w:hAnsi="Times New Roman"/>
                <w:sz w:val="24"/>
                <w:szCs w:val="24"/>
              </w:rPr>
              <w:t>.</w:t>
            </w:r>
            <w:r w:rsidRPr="00355B22">
              <w:rPr>
                <w:rFonts w:ascii="Times New Roman" w:hAnsi="Times New Roman"/>
                <w:sz w:val="24"/>
                <w:szCs w:val="24"/>
              </w:rPr>
              <w:t>), 566700010344 (i.s</w:t>
            </w:r>
            <w:r w:rsidR="00806C14" w:rsidRPr="00355B22">
              <w:rPr>
                <w:rFonts w:ascii="Times New Roman" w:hAnsi="Times New Roman"/>
                <w:sz w:val="24"/>
                <w:szCs w:val="24"/>
              </w:rPr>
              <w:t>.</w:t>
            </w:r>
            <w:r w:rsidRPr="00355B22">
              <w:rPr>
                <w:rFonts w:ascii="Times New Roman" w:hAnsi="Times New Roman"/>
                <w:sz w:val="24"/>
                <w:szCs w:val="24"/>
              </w:rPr>
              <w:t>), 564700030283 (v.s</w:t>
            </w:r>
            <w:r w:rsidR="00806C14" w:rsidRPr="00355B22">
              <w:rPr>
                <w:rFonts w:ascii="Times New Roman" w:hAnsi="Times New Roman"/>
                <w:sz w:val="24"/>
                <w:szCs w:val="24"/>
              </w:rPr>
              <w:t>.</w:t>
            </w:r>
            <w:r w:rsidRPr="00355B22">
              <w:rPr>
                <w:rFonts w:ascii="Times New Roman" w:hAnsi="Times New Roman"/>
                <w:sz w:val="24"/>
                <w:szCs w:val="24"/>
              </w:rPr>
              <w:t>), 564700030284 (v.s</w:t>
            </w:r>
            <w:r w:rsidR="00806C14" w:rsidRPr="00355B22">
              <w:rPr>
                <w:rFonts w:ascii="Times New Roman" w:hAnsi="Times New Roman"/>
                <w:sz w:val="24"/>
                <w:szCs w:val="24"/>
              </w:rPr>
              <w:t>.</w:t>
            </w:r>
            <w:r w:rsidRPr="00355B22">
              <w:rPr>
                <w:rFonts w:ascii="Times New Roman" w:hAnsi="Times New Roman"/>
                <w:sz w:val="24"/>
                <w:szCs w:val="24"/>
              </w:rPr>
              <w:t>), 564700030215 (v.s</w:t>
            </w:r>
            <w:r w:rsidR="00806C14" w:rsidRPr="00355B22">
              <w:rPr>
                <w:rFonts w:ascii="Times New Roman" w:hAnsi="Times New Roman"/>
                <w:sz w:val="24"/>
                <w:szCs w:val="24"/>
              </w:rPr>
              <w:t>.</w:t>
            </w:r>
            <w:r w:rsidRPr="00355B22">
              <w:rPr>
                <w:rFonts w:ascii="Times New Roman" w:hAnsi="Times New Roman"/>
                <w:sz w:val="24"/>
                <w:szCs w:val="24"/>
              </w:rPr>
              <w:t>), 564700030128 (v.s</w:t>
            </w:r>
            <w:r w:rsidR="00DB330B" w:rsidRPr="00355B22">
              <w:rPr>
                <w:rFonts w:ascii="Times New Roman" w:hAnsi="Times New Roman"/>
                <w:sz w:val="24"/>
                <w:szCs w:val="24"/>
              </w:rPr>
              <w:t>.</w:t>
            </w:r>
            <w:r w:rsidRPr="00355B22">
              <w:rPr>
                <w:rFonts w:ascii="Times New Roman" w:hAnsi="Times New Roman"/>
                <w:sz w:val="24"/>
                <w:szCs w:val="24"/>
              </w:rPr>
              <w:t>), 566700010345 (i.s.), 564700030211 (v.s</w:t>
            </w:r>
            <w:r w:rsidR="00806C14" w:rsidRPr="00355B22">
              <w:rPr>
                <w:rFonts w:ascii="Times New Roman" w:hAnsi="Times New Roman"/>
                <w:sz w:val="24"/>
                <w:szCs w:val="24"/>
              </w:rPr>
              <w:t>.</w:t>
            </w:r>
            <w:r w:rsidRPr="00355B22">
              <w:rPr>
                <w:rFonts w:ascii="Times New Roman" w:hAnsi="Times New Roman"/>
                <w:sz w:val="24"/>
                <w:szCs w:val="24"/>
              </w:rPr>
              <w:t>), 564700030001 (v.s</w:t>
            </w:r>
            <w:r w:rsidR="00806C14" w:rsidRPr="00355B22">
              <w:rPr>
                <w:rFonts w:ascii="Times New Roman" w:hAnsi="Times New Roman"/>
                <w:sz w:val="24"/>
                <w:szCs w:val="24"/>
              </w:rPr>
              <w:t>.</w:t>
            </w:r>
            <w:r w:rsidRPr="00355B22">
              <w:rPr>
                <w:rFonts w:ascii="Times New Roman" w:hAnsi="Times New Roman"/>
                <w:sz w:val="24"/>
                <w:szCs w:val="24"/>
              </w:rPr>
              <w:t xml:space="preserve">). </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564700030001 (v.s</w:t>
            </w:r>
            <w:r w:rsidR="00806C14" w:rsidRPr="00355B22">
              <w:rPr>
                <w:rFonts w:ascii="Times New Roman" w:hAnsi="Times New Roman"/>
                <w:sz w:val="24"/>
                <w:szCs w:val="24"/>
              </w:rPr>
              <w:t>.</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564700030001 (v.s</w:t>
            </w:r>
            <w:r w:rsidR="00806C14" w:rsidRPr="00355B22">
              <w:rPr>
                <w:rFonts w:ascii="Times New Roman" w:hAnsi="Times New Roman"/>
                <w:sz w:val="24"/>
                <w:szCs w:val="24"/>
              </w:rPr>
              <w:t>.</w:t>
            </w:r>
            <w:r w:rsidRPr="00355B22">
              <w:rPr>
                <w:rFonts w:ascii="Times New Roman" w:hAnsi="Times New Roman"/>
                <w:sz w:val="24"/>
                <w:szCs w:val="24"/>
              </w:rPr>
              <w:t>), 564700030012 (v.s</w:t>
            </w:r>
            <w:r w:rsidR="00806C14" w:rsidRPr="00355B22">
              <w:rPr>
                <w:rFonts w:ascii="Times New Roman" w:hAnsi="Times New Roman"/>
                <w:sz w:val="24"/>
                <w:szCs w:val="24"/>
              </w:rPr>
              <w:t>.</w:t>
            </w:r>
            <w:r w:rsidRPr="00355B22">
              <w:rPr>
                <w:rFonts w:ascii="Times New Roman" w:hAnsi="Times New Roman"/>
                <w:sz w:val="24"/>
                <w:szCs w:val="24"/>
              </w:rPr>
              <w:t>), 564700030011 (v.s</w:t>
            </w:r>
            <w:r w:rsidR="00806C14" w:rsidRPr="00355B22">
              <w:rPr>
                <w:rFonts w:ascii="Times New Roman" w:hAnsi="Times New Roman"/>
                <w:sz w:val="24"/>
                <w:szCs w:val="24"/>
              </w:rPr>
              <w:t>.</w:t>
            </w:r>
            <w:r w:rsidRPr="00355B22">
              <w:rPr>
                <w:rFonts w:ascii="Times New Roman" w:hAnsi="Times New Roman"/>
                <w:sz w:val="24"/>
                <w:szCs w:val="24"/>
              </w:rPr>
              <w:t>), 560400070019 (i.s.), 564700030013 (v.s</w:t>
            </w:r>
            <w:r w:rsidR="00806C14" w:rsidRPr="00355B22">
              <w:rPr>
                <w:rFonts w:ascii="Times New Roman" w:hAnsi="Times New Roman"/>
                <w:sz w:val="24"/>
                <w:szCs w:val="24"/>
              </w:rPr>
              <w:t>.</w:t>
            </w:r>
            <w:r w:rsidRPr="00355B22">
              <w:rPr>
                <w:rFonts w:ascii="Times New Roman" w:hAnsi="Times New Roman"/>
                <w:sz w:val="24"/>
                <w:szCs w:val="24"/>
              </w:rPr>
              <w:t>), LVŽ.</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564700030261 (i.s.), 564700030264 (i.s.), kerta vietinės reikšmės kelią, 564700030100 (i.s</w:t>
            </w:r>
            <w:r w:rsidR="00806C14" w:rsidRPr="00355B22">
              <w:rPr>
                <w:rFonts w:ascii="Times New Roman" w:hAnsi="Times New Roman"/>
                <w:sz w:val="24"/>
                <w:szCs w:val="24"/>
              </w:rPr>
              <w:t>.</w:t>
            </w:r>
            <w:r w:rsidRPr="00355B22">
              <w:rPr>
                <w:rFonts w:ascii="Times New Roman" w:hAnsi="Times New Roman"/>
                <w:sz w:val="24"/>
                <w:szCs w:val="24"/>
              </w:rPr>
              <w:t>), 564700030008 (v.s</w:t>
            </w:r>
            <w:r w:rsidR="00806C14" w:rsidRPr="00355B22">
              <w:rPr>
                <w:rFonts w:ascii="Times New Roman" w:hAnsi="Times New Roman"/>
                <w:sz w:val="24"/>
                <w:szCs w:val="24"/>
              </w:rPr>
              <w:t>.</w:t>
            </w:r>
            <w:r w:rsidRPr="00355B22">
              <w:rPr>
                <w:rFonts w:ascii="Times New Roman" w:hAnsi="Times New Roman"/>
                <w:sz w:val="24"/>
                <w:szCs w:val="24"/>
              </w:rPr>
              <w:t>), 564700030246 (v.s</w:t>
            </w:r>
            <w:r w:rsidR="00DB330B" w:rsidRPr="00355B22">
              <w:rPr>
                <w:rFonts w:ascii="Times New Roman" w:hAnsi="Times New Roman"/>
                <w:sz w:val="24"/>
                <w:szCs w:val="24"/>
              </w:rPr>
              <w:t>.</w:t>
            </w:r>
            <w:r w:rsidRPr="00355B22">
              <w:rPr>
                <w:rFonts w:ascii="Times New Roman" w:hAnsi="Times New Roman"/>
                <w:sz w:val="24"/>
                <w:szCs w:val="24"/>
              </w:rPr>
              <w:t>), 564700030233 (v.s</w:t>
            </w:r>
            <w:r w:rsidR="00DB330B" w:rsidRPr="00355B22">
              <w:rPr>
                <w:rFonts w:ascii="Times New Roman" w:hAnsi="Times New Roman"/>
                <w:sz w:val="24"/>
                <w:szCs w:val="24"/>
              </w:rPr>
              <w:t>.</w:t>
            </w:r>
            <w:r w:rsidRPr="00355B22">
              <w:rPr>
                <w:rFonts w:ascii="Times New Roman" w:hAnsi="Times New Roman"/>
                <w:sz w:val="24"/>
                <w:szCs w:val="24"/>
              </w:rPr>
              <w:t>).</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564700030233 (v.s</w:t>
            </w:r>
            <w:r w:rsidR="00806C14" w:rsidRPr="00355B22">
              <w:rPr>
                <w:rFonts w:ascii="Times New Roman" w:hAnsi="Times New Roman"/>
                <w:sz w:val="24"/>
                <w:szCs w:val="24"/>
              </w:rPr>
              <w:t>.</w:t>
            </w:r>
            <w:r w:rsidRPr="00355B22">
              <w:rPr>
                <w:rFonts w:ascii="Times New Roman" w:hAnsi="Times New Roman"/>
                <w:sz w:val="24"/>
                <w:szCs w:val="24"/>
              </w:rPr>
              <w:t>), 564700030246 (v.s</w:t>
            </w:r>
            <w:r w:rsidR="00806C14" w:rsidRPr="00355B22">
              <w:rPr>
                <w:rFonts w:ascii="Times New Roman" w:hAnsi="Times New Roman"/>
                <w:sz w:val="24"/>
                <w:szCs w:val="24"/>
              </w:rPr>
              <w:t>.</w:t>
            </w:r>
            <w:r w:rsidRPr="00355B22">
              <w:rPr>
                <w:rFonts w:ascii="Times New Roman" w:hAnsi="Times New Roman"/>
                <w:sz w:val="24"/>
                <w:szCs w:val="24"/>
              </w:rPr>
              <w:t>), 564770010000 (v.s</w:t>
            </w:r>
            <w:r w:rsidR="00806C14" w:rsidRPr="00355B22">
              <w:rPr>
                <w:rFonts w:ascii="Times New Roman" w:hAnsi="Times New Roman"/>
                <w:sz w:val="24"/>
                <w:szCs w:val="24"/>
              </w:rPr>
              <w:t>.</w:t>
            </w:r>
            <w:r w:rsidRPr="00355B22">
              <w:rPr>
                <w:rFonts w:ascii="Times New Roman" w:hAnsi="Times New Roman"/>
                <w:sz w:val="24"/>
                <w:szCs w:val="24"/>
              </w:rPr>
              <w:t xml:space="preserve">), kerta vietinės reikšmės kelią, 564700030085 (i.s.), 564700030129 (i.s.), 564700030134 (i.s.), 564700030176 (i.s.), 564700030177 (i.s.), 564700030185 (i.s.), 564700030184 (i.s.), </w:t>
            </w:r>
            <w:r w:rsidRPr="00355B22">
              <w:rPr>
                <w:rFonts w:ascii="Times New Roman" w:hAnsi="Times New Roman"/>
                <w:sz w:val="24"/>
                <w:szCs w:val="24"/>
              </w:rPr>
              <w:lastRenderedPageBreak/>
              <w:t>564700030166 (i.s.), 564700030222 (i.s.), 564700030224 (v.s</w:t>
            </w:r>
            <w:r w:rsidR="00DB330B" w:rsidRPr="00355B22">
              <w:rPr>
                <w:rFonts w:ascii="Times New Roman" w:hAnsi="Times New Roman"/>
                <w:sz w:val="24"/>
                <w:szCs w:val="24"/>
              </w:rPr>
              <w:t>.</w:t>
            </w:r>
            <w:r w:rsidRPr="00355B22">
              <w:rPr>
                <w:rFonts w:ascii="Times New Roman" w:hAnsi="Times New Roman"/>
                <w:sz w:val="24"/>
                <w:szCs w:val="24"/>
              </w:rPr>
              <w:t xml:space="preserve">), LVŽ. </w:t>
            </w:r>
          </w:p>
        </w:tc>
      </w:tr>
    </w:tbl>
    <w:p w:rsidR="00FE5A0F" w:rsidRPr="00355B22" w:rsidRDefault="00FE5A0F" w:rsidP="00DB109D">
      <w:pPr>
        <w:spacing w:before="40"/>
        <w:rPr>
          <w:rFonts w:ascii="Times New Roman" w:hAnsi="Times New Roman"/>
          <w:sz w:val="24"/>
          <w:szCs w:val="24"/>
        </w:rPr>
      </w:pPr>
    </w:p>
    <w:p w:rsidR="00DB109D" w:rsidRPr="00355B22" w:rsidRDefault="00997B6B"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251FDD" w:rsidRPr="00355B22">
        <w:rPr>
          <w:rFonts w:ascii="Times New Roman" w:hAnsi="Times New Roman"/>
          <w:b/>
          <w:sz w:val="24"/>
          <w:szCs w:val="24"/>
        </w:rPr>
        <w:t>12</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Imbarės seniūnija</w:t>
      </w:r>
    </w:p>
    <w:tbl>
      <w:tblPr>
        <w:tblW w:w="9854" w:type="dxa"/>
        <w:tblLook w:val="04A0" w:firstRow="1" w:lastRow="0" w:firstColumn="1" w:lastColumn="0" w:noHBand="0" w:noVBand="1"/>
      </w:tblPr>
      <w:tblGrid>
        <w:gridCol w:w="550"/>
        <w:gridCol w:w="1579"/>
        <w:gridCol w:w="1385"/>
        <w:gridCol w:w="6340"/>
      </w:tblGrid>
      <w:tr w:rsidR="00955A71" w:rsidRPr="00355B22" w:rsidTr="00AB281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Alko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61,90</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Bajoralių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334,04</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Bargalio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223,82</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Barzdžių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459,52</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Barzdžių Medsėdžių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544,96</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Dvaralio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91,48</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Dvarčininkų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160,77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Erlėnų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946,72</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Gaivališkės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238,07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Gargždelės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348,82</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Gedgaudžių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193,03</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Imbarės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731,17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Jakštaičių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657,96</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Juodupėnų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850,78</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Kadagyno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74,66</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Kalnalio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56,61</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Kalniškių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44,37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Kirkšių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116,69</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Klausgalvų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443,31</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Klausgalvų Medsėdžių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393,18</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Klecininkų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239,00</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Laivių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894,56</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Leliūnų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241,42</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Mažųjų Žalimų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718,29</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Narmantų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373,88</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Nerėpų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221,27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Pesčių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94,13</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Reketės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683,49</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Skaudalių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651,67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Šaučikių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288,73</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Tuzų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1213,00</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32.</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Žeimių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968,37</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33.</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Žudgalio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212,10</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955A71" w:rsidRPr="00355B22" w:rsidRDefault="00955A71"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34.</w:t>
            </w:r>
          </w:p>
        </w:tc>
        <w:tc>
          <w:tcPr>
            <w:tcW w:w="1600"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hAnsi="Times New Roman"/>
                <w:color w:val="000000"/>
                <w:sz w:val="24"/>
                <w:szCs w:val="24"/>
              </w:rPr>
            </w:pPr>
            <w:r w:rsidRPr="00355B22">
              <w:rPr>
                <w:rFonts w:ascii="Times New Roman" w:hAnsi="Times New Roman"/>
                <w:color w:val="000000"/>
                <w:sz w:val="24"/>
                <w:szCs w:val="24"/>
              </w:rPr>
              <w:t>Žvainių k.</w:t>
            </w:r>
          </w:p>
        </w:tc>
        <w:tc>
          <w:tcPr>
            <w:tcW w:w="1306" w:type="dxa"/>
            <w:tcBorders>
              <w:top w:val="nil"/>
              <w:left w:val="nil"/>
              <w:bottom w:val="single" w:sz="4" w:space="0" w:color="auto"/>
              <w:right w:val="single" w:sz="4" w:space="0" w:color="auto"/>
            </w:tcBorders>
            <w:shd w:val="clear" w:color="auto" w:fill="auto"/>
            <w:noWrap/>
            <w:vAlign w:val="center"/>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t>514,20</w:t>
            </w:r>
          </w:p>
        </w:tc>
        <w:tc>
          <w:tcPr>
            <w:tcW w:w="6435" w:type="dxa"/>
            <w:tcBorders>
              <w:top w:val="nil"/>
              <w:left w:val="nil"/>
              <w:bottom w:val="single" w:sz="4" w:space="0" w:color="auto"/>
              <w:right w:val="single" w:sz="4" w:space="0" w:color="auto"/>
            </w:tcBorders>
            <w:shd w:val="clear" w:color="auto" w:fill="auto"/>
            <w:noWrap/>
            <w:vAlign w:val="bottom"/>
          </w:tcPr>
          <w:p w:rsidR="00955A71" w:rsidRPr="00355B22" w:rsidRDefault="00955A71" w:rsidP="00AB281D">
            <w:pPr>
              <w:rPr>
                <w:rFonts w:ascii="Times New Roman" w:eastAsia="Times New Roman" w:hAnsi="Times New Roman"/>
                <w:color w:val="000000"/>
                <w:sz w:val="24"/>
                <w:szCs w:val="24"/>
                <w:lang w:val="en-US"/>
              </w:rPr>
            </w:pP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14285,98</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xml:space="preserve">Teritorija neįtraukta į gyv. </w:t>
            </w:r>
            <w:r w:rsidRPr="00355B22">
              <w:rPr>
                <w:rFonts w:ascii="Times New Roman" w:eastAsia="Times New Roman" w:hAnsi="Times New Roman"/>
                <w:color w:val="000000"/>
                <w:sz w:val="24"/>
                <w:szCs w:val="24"/>
              </w:rPr>
              <w:lastRenderedPageBreak/>
              <w:t>vietoves:</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color w:val="000000"/>
                <w:sz w:val="24"/>
                <w:szCs w:val="24"/>
              </w:rPr>
              <w:lastRenderedPageBreak/>
              <w:t>628,56</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955A71"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lastRenderedPageBreak/>
              <w:t>Bendras Imbarės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jc w:val="center"/>
              <w:rPr>
                <w:rFonts w:ascii="Times New Roman" w:hAnsi="Times New Roman"/>
                <w:color w:val="000000"/>
                <w:sz w:val="24"/>
                <w:szCs w:val="24"/>
              </w:rPr>
            </w:pPr>
            <w:r w:rsidRPr="00355B22">
              <w:rPr>
                <w:rFonts w:ascii="Times New Roman" w:hAnsi="Times New Roman"/>
                <w:sz w:val="24"/>
                <w:szCs w:val="24"/>
              </w:rPr>
              <w:t>14721,98</w:t>
            </w:r>
          </w:p>
        </w:tc>
        <w:tc>
          <w:tcPr>
            <w:tcW w:w="6435" w:type="dxa"/>
            <w:tcBorders>
              <w:top w:val="nil"/>
              <w:left w:val="nil"/>
              <w:bottom w:val="single" w:sz="4" w:space="0" w:color="auto"/>
              <w:right w:val="single" w:sz="4" w:space="0" w:color="auto"/>
            </w:tcBorders>
            <w:shd w:val="clear" w:color="auto" w:fill="auto"/>
            <w:noWrap/>
            <w:vAlign w:val="center"/>
            <w:hideMark/>
          </w:tcPr>
          <w:p w:rsidR="00955A71" w:rsidRPr="00355B22" w:rsidRDefault="00955A71"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955A71" w:rsidRPr="00355B22" w:rsidRDefault="00955A71" w:rsidP="00DB109D">
      <w:pPr>
        <w:spacing w:before="40"/>
        <w:jc w:val="both"/>
        <w:rPr>
          <w:rFonts w:ascii="Times New Roman" w:hAnsi="Times New Roman"/>
          <w:sz w:val="24"/>
          <w:szCs w:val="24"/>
        </w:rPr>
      </w:pPr>
    </w:p>
    <w:p w:rsidR="00DC0221" w:rsidRPr="00355B22" w:rsidRDefault="00DC0221" w:rsidP="00DB109D">
      <w:pPr>
        <w:spacing w:before="40"/>
        <w:jc w:val="both"/>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 lentelė.</w:t>
      </w:r>
      <w:r w:rsidR="00B82C18" w:rsidRPr="00355B22">
        <w:rPr>
          <w:rFonts w:ascii="Times New Roman" w:hAnsi="Times New Roman"/>
          <w:sz w:val="24"/>
          <w:szCs w:val="24"/>
        </w:rPr>
        <w:t xml:space="preserve"> Alko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47F97">
            <w:pPr>
              <w:snapToGrid w:val="0"/>
              <w:jc w:val="both"/>
              <w:rPr>
                <w:rFonts w:ascii="Times New Roman" w:hAnsi="Times New Roman"/>
                <w:sz w:val="24"/>
                <w:szCs w:val="24"/>
              </w:rPr>
            </w:pPr>
            <w:r w:rsidRPr="00355B22">
              <w:rPr>
                <w:rFonts w:ascii="Times New Roman" w:hAnsi="Times New Roman"/>
                <w:sz w:val="24"/>
                <w:szCs w:val="24"/>
              </w:rPr>
              <w:t xml:space="preserve">561000010114 (i.s.), 561000010175 (i.s.), 561000010131 (i.s.), 561000010074 (i.s.), 561000010130 (i.s.), </w:t>
            </w:r>
            <w:r w:rsidR="00047F97" w:rsidRPr="00355B22">
              <w:rPr>
                <w:rFonts w:ascii="Times New Roman" w:hAnsi="Times New Roman"/>
                <w:sz w:val="24"/>
                <w:szCs w:val="24"/>
              </w:rPr>
              <w:t>561000010227 (i.s.)</w:t>
            </w:r>
            <w:r w:rsidRPr="00355B22">
              <w:rPr>
                <w:rFonts w:ascii="Times New Roman" w:hAnsi="Times New Roman"/>
                <w:sz w:val="24"/>
                <w:szCs w:val="24"/>
              </w:rPr>
              <w:t xml:space="preserve">, 561000010046 (i.s.), </w:t>
            </w:r>
            <w:r w:rsidR="00047F97" w:rsidRPr="00355B22">
              <w:rPr>
                <w:rFonts w:ascii="Times New Roman" w:hAnsi="Times New Roman"/>
                <w:sz w:val="24"/>
                <w:szCs w:val="24"/>
              </w:rPr>
              <w:t xml:space="preserve">561000010228 (i.s.), </w:t>
            </w:r>
            <w:r w:rsidRPr="00355B22">
              <w:rPr>
                <w:rFonts w:ascii="Times New Roman" w:hAnsi="Times New Roman"/>
                <w:sz w:val="24"/>
                <w:szCs w:val="24"/>
              </w:rPr>
              <w:t>561000010044 (i.s.), 561000010170 (i.s.), 561000010179 (i.s.), LVŽ, 561000010037 (i.s.), 561000010141 (i.s.), 561000010142 (i.s.), 561000010138 (i.s.), 561000010100 (i.s.), 561000010169 (i.s.), 561000010088 (i.s.), 561000010055 (i.s.), 561000010079 (i.s.), 561000010159 (i</w:t>
            </w:r>
            <w:r w:rsidR="00047F97" w:rsidRPr="00355B22">
              <w:rPr>
                <w:rFonts w:ascii="Times New Roman" w:hAnsi="Times New Roman"/>
                <w:sz w:val="24"/>
                <w:szCs w:val="24"/>
              </w:rPr>
              <w:t>.s.), 561000010057 (i.s.), LVŽ (</w:t>
            </w:r>
            <w:r w:rsidRPr="00355B22">
              <w:rPr>
                <w:rFonts w:ascii="Times New Roman" w:hAnsi="Times New Roman"/>
                <w:sz w:val="24"/>
                <w:szCs w:val="24"/>
              </w:rPr>
              <w:t>kerta vietin</w:t>
            </w:r>
            <w:r w:rsidR="00047F97" w:rsidRPr="00355B22">
              <w:rPr>
                <w:rFonts w:ascii="Times New Roman" w:hAnsi="Times New Roman"/>
                <w:sz w:val="24"/>
                <w:szCs w:val="24"/>
              </w:rPr>
              <w:t>ės reikšmės kelią,),</w:t>
            </w:r>
            <w:r w:rsidRPr="00355B22">
              <w:rPr>
                <w:rFonts w:ascii="Times New Roman" w:hAnsi="Times New Roman"/>
                <w:sz w:val="24"/>
                <w:szCs w:val="24"/>
              </w:rPr>
              <w:t xml:space="preserve"> 561000010027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561000010027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561000010027 (v.s.), 561000010030 (v.s.), 561000010023 (v.s.), 561000010031 (v.s.), 561000010024 (v.s.), 561000010032 (v.s.), 561000010025 (v.s.), 561000010205 (i.s.), 561000010026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561000010026 (v.s.), kerta vietinės reikšmės kelią, LVŽ.</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.12.2 lentelė.</w:t>
      </w:r>
      <w:r w:rsidR="00B82C18" w:rsidRPr="00355B22">
        <w:rPr>
          <w:rFonts w:ascii="Times New Roman" w:hAnsi="Times New Roman"/>
          <w:sz w:val="24"/>
          <w:szCs w:val="24"/>
          <w:lang w:val="pt-BR"/>
        </w:rPr>
        <w:t xml:space="preserve"> Bajoralių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562000010000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565000040100 (i.s.), LVŽ, 565000040237 (i.s.), 565000040252 (i.s.), 565000040184 (i.s.), 565000040200 (i.s.), 565000040239 (i.s.),</w:t>
            </w:r>
            <w:r w:rsidR="00BB032E" w:rsidRPr="00355B22">
              <w:rPr>
                <w:rFonts w:ascii="Times New Roman" w:hAnsi="Times New Roman"/>
                <w:sz w:val="24"/>
                <w:szCs w:val="24"/>
              </w:rPr>
              <w:t xml:space="preserve"> 565000040202 (i.s.),</w:t>
            </w:r>
            <w:r w:rsidR="004D54B3" w:rsidRPr="00355B22">
              <w:rPr>
                <w:rFonts w:ascii="Times New Roman" w:hAnsi="Times New Roman"/>
                <w:sz w:val="24"/>
                <w:szCs w:val="24"/>
              </w:rPr>
              <w:t xml:space="preserve"> 565000040189 (i.s.), </w:t>
            </w:r>
            <w:r w:rsidRPr="00355B22">
              <w:rPr>
                <w:rFonts w:ascii="Times New Roman" w:hAnsi="Times New Roman"/>
                <w:sz w:val="24"/>
                <w:szCs w:val="24"/>
              </w:rPr>
              <w:t xml:space="preserve"> 565000040035 (v.s.), 565000040268 (i.s.), kerta rajoninės reikšmės kelio Nr. 2305 sklypą 565070010000, 565000030055 (i.s.), 565000030069 (i.s.), LVŽ, .), kerta vietinės reikšmės kelią, 565000030010 (i.s.), 565000030064 (v.s.), 565000030282 (v.s.), 565000030033 (i.s.), LVŽ, 565000030013 (v.s.).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565000030013 (v.s.), 565000030324 (i.s.), 565000030025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565000040034 (i.s.), 565000040185 (i.s.), 565000040115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E6202">
            <w:pPr>
              <w:snapToGrid w:val="0"/>
              <w:jc w:val="both"/>
              <w:rPr>
                <w:rFonts w:ascii="Times New Roman" w:hAnsi="Times New Roman"/>
                <w:sz w:val="24"/>
                <w:szCs w:val="24"/>
              </w:rPr>
            </w:pPr>
            <w:r w:rsidRPr="00355B22">
              <w:rPr>
                <w:rFonts w:ascii="Times New Roman" w:hAnsi="Times New Roman"/>
                <w:sz w:val="24"/>
                <w:szCs w:val="24"/>
              </w:rPr>
              <w:t>565000040222 (i.s.), kerta vietinės reikšmės kelią, LVŽ, 565000040244 (i.s.), LVŽ, 5650</w:t>
            </w:r>
            <w:r w:rsidR="000E6202" w:rsidRPr="00355B22">
              <w:rPr>
                <w:rFonts w:ascii="Times New Roman" w:hAnsi="Times New Roman"/>
                <w:sz w:val="24"/>
                <w:szCs w:val="24"/>
              </w:rPr>
              <w:t>000</w:t>
            </w:r>
            <w:r w:rsidRPr="00355B22">
              <w:rPr>
                <w:rFonts w:ascii="Times New Roman" w:hAnsi="Times New Roman"/>
                <w:sz w:val="24"/>
                <w:szCs w:val="24"/>
              </w:rPr>
              <w:t>4</w:t>
            </w:r>
            <w:r w:rsidR="000E6202" w:rsidRPr="00355B22">
              <w:rPr>
                <w:rFonts w:ascii="Times New Roman" w:hAnsi="Times New Roman"/>
                <w:sz w:val="24"/>
                <w:szCs w:val="24"/>
              </w:rPr>
              <w:t>0</w:t>
            </w:r>
            <w:r w:rsidRPr="00355B22">
              <w:rPr>
                <w:rFonts w:ascii="Times New Roman" w:hAnsi="Times New Roman"/>
                <w:sz w:val="24"/>
                <w:szCs w:val="24"/>
              </w:rPr>
              <w:t>206 (i.s.), LVŽ, kerta rajoninės reikšmės kelio Nr. 2305 sklypą 565070010000, 565070010000 (v.s.), LVŽ, 563000060149 (v.s.), 565070010000 (v.s.), 565000040109 (v.s.), LVŽ.</w:t>
            </w:r>
          </w:p>
        </w:tc>
      </w:tr>
    </w:tbl>
    <w:p w:rsidR="00B82C18" w:rsidRPr="00355B22" w:rsidRDefault="00B82C18" w:rsidP="00B82C18">
      <w:pPr>
        <w:rPr>
          <w:rFonts w:ascii="Times New Roman" w:hAnsi="Times New Roman"/>
          <w:b/>
          <w:sz w:val="24"/>
          <w:szCs w:val="24"/>
        </w:rPr>
      </w:pPr>
    </w:p>
    <w:p w:rsidR="00B82C18" w:rsidRPr="00355B22" w:rsidRDefault="00997B6B"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.12.3 lentelė.</w:t>
      </w:r>
      <w:r w:rsidR="00B82C18" w:rsidRPr="00355B22">
        <w:rPr>
          <w:rFonts w:ascii="Times New Roman" w:hAnsi="Times New Roman"/>
          <w:sz w:val="24"/>
          <w:szCs w:val="24"/>
          <w:lang w:val="pt-BR"/>
        </w:rPr>
        <w:t xml:space="preserve"> Bargalio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562000010332 (i.s.), LVŽ, 565000040178 (v.s.), kerta vietinės reikšmės kelią,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565000040152 (i.s.), 565000040050 (i.s.), 565000040154 (i.s.), 565000040133 (i.s.), 565000040280 (i.s.), kerta vietinės reikšmės kelią, LVŽ, 565000040043 (v.s.), </w:t>
            </w:r>
            <w:r w:rsidRPr="00355B22">
              <w:rPr>
                <w:rFonts w:ascii="Times New Roman" w:hAnsi="Times New Roman"/>
                <w:sz w:val="24"/>
                <w:szCs w:val="24"/>
              </w:rPr>
              <w:lastRenderedPageBreak/>
              <w:t>565000040218 (i.s.), 565000040120 (i.s.), 565000040142 (i.s.), 565000040017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E6202">
            <w:pPr>
              <w:snapToGrid w:val="0"/>
              <w:jc w:val="both"/>
              <w:rPr>
                <w:rFonts w:ascii="Times New Roman" w:hAnsi="Times New Roman"/>
                <w:sz w:val="24"/>
                <w:szCs w:val="24"/>
              </w:rPr>
            </w:pPr>
            <w:r w:rsidRPr="00355B22">
              <w:rPr>
                <w:rFonts w:ascii="Times New Roman" w:hAnsi="Times New Roman"/>
                <w:sz w:val="24"/>
                <w:szCs w:val="24"/>
              </w:rPr>
              <w:t>565070010000 (i.s.), kerta rajoninės reikšmės kelio Nr. 2305 sklypą 565070010000, 565000030031 (v.s.), kerta Pestupio upę, 565000030272 (v.s.), 565000030273 (v.s.), 565000030185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565000030185 (v.s.), 565000030273 (v.s.), 565000030312 (v.s.), kerta vietinės reikšmės kelią, LVŽ, 565000030192 (v.s.), kerta vietinės reikšmės kelią, LVŽ, 565000030123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565000030180 (v.s.), 565000030275 (v.s.), 565000030182 (v.s.), 565000030290 (v.s.), LVŽ, 565000030081 (v.s.), LVŽ, kerta Perstupio upę, 565000030060 (v.s.), kerta vietinės reikšmės kelią, 565000030030 (v.s.), 565000030176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565000030176 (v.s.), 565000030087 (v.s.), 565000030088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565000030102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565000030103 (v.s.), 565000030204 (i.s.), 565000030215 (v.s.), LVŽ, 565000030259 (v.s.), kerta rajoninės reikšmės kelio Nr. 2305 sklypą 565070010000, 565070010000 (v.s.), 565000040030 (i.s.), 565000040056 (i.s.), 565000040105 (i.s.), 565000040104 (i.s.), 565000040101 (i.s.), 565000040048 (i.s.), 565000040047 (i.s.), LVŽ, 565000040091 (i.s.), 565000040003 (i.s.).</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.12.4 lentelė.</w:t>
      </w:r>
      <w:r w:rsidR="00B82C18" w:rsidRPr="00355B22">
        <w:rPr>
          <w:rFonts w:ascii="Times New Roman" w:hAnsi="Times New Roman"/>
          <w:sz w:val="24"/>
          <w:szCs w:val="24"/>
          <w:lang w:val="pt-BR"/>
        </w:rPr>
        <w:t xml:space="preserve"> Barzdžių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565000030019 (v.s.), 565000030061 (i.s.), 565000030076 (i.s.), kerta vietinės reikšmės kelią, LVŽ, 565000030020 (i.s.), 565000030056 (i.s.), LVŽ, kerta krašto reikšmės kelio Nr. 226 sklypą 565000010000, 565000030241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565000030241 (v.s.), 565000030111 (v.s.), 565000030311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lang w:val="pt-BR"/>
              </w:rPr>
              <w:t xml:space="preserve">565000030316 </w:t>
            </w:r>
            <w:r w:rsidRPr="00355B22">
              <w:rPr>
                <w:rFonts w:ascii="Times New Roman" w:hAnsi="Times New Roman"/>
                <w:sz w:val="24"/>
                <w:szCs w:val="24"/>
              </w:rPr>
              <w:t>(v.s.), LVŽ, 565000030178 (v.s.), 565000030097 (v.s.), 565000010254 (v.s.), 565000010268 (v.s.), LVŽ, 565000010169 (v.s.), 565000010197 (v.s.), 565000010166 (v.s.), 565000010200 (v.s.), 565000010224 (v.s.), 565000010203 (v.s.), LVŽ, 565000010274 (v.s.), 565000010043 (v.s.), 565000010139 (v.s.), 565000010141 (v.s.), LVŽ, 565000010045 (v.s.), 565000010076 (v.s.), 565000010073 (v.s.), 565000010210 (v.s.), LVŽ, 565000010146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565000010146 (v.s.), LVŽ, kerta krašto reikšmės kelio Nr. 226 sklypą 565000010000, 565000010000 (i.s.), LVŽ.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565000010071 (v.s.), 565000010004 (v.s.), LVŽ, 565000010245 (v.s.), 565000010258 (v.s.), LVŽ, 565000010031 (v.s.), 565000010147 (v.s.), 565000010016 (v.s.), LVŽ, 565000010143 (i.s.), LVŽ, 565000010236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LVŽ, 565000010235 (v.s.), LVŽ, 565000010051 (v.s.), LVŽ, 565000010237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565000030071 (v.s.), 565000030134 (v.s.), 565000030019 (v.s.), 565000030125 (v.s.), 565000030126 (v.s.), 565000030019 (v.s.).</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.12.5 lentelė.</w:t>
      </w:r>
      <w:r w:rsidR="00B82C18" w:rsidRPr="00355B22">
        <w:rPr>
          <w:rFonts w:ascii="Times New Roman" w:hAnsi="Times New Roman"/>
          <w:sz w:val="24"/>
          <w:szCs w:val="24"/>
        </w:rPr>
        <w:t xml:space="preserve"> Barzdžių Medsėdžių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565000030040 (i.s.), 565000030140 (i.s.), 565000030145 (i.s.), 565000030147 (i.s.), LVŽ, 565000030194 (i.s.), LVŽ, 565000030096 (i.s.), 565000030106 (i.s.), </w:t>
            </w:r>
            <w:r w:rsidRPr="00355B22">
              <w:rPr>
                <w:rFonts w:ascii="Times New Roman" w:hAnsi="Times New Roman"/>
                <w:sz w:val="24"/>
                <w:szCs w:val="24"/>
              </w:rPr>
              <w:lastRenderedPageBreak/>
              <w:t>565000030258 565000030106 (i.s.), 565000030072 (i.s.), LVŽ, 565000030262 (i.s.), LVŽ, 565000030265 (i.s.), 565000030153 (i.s.), kerta vietinės reikšmės kelią, 565000030118 (v.s.), 565000030119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565000030119 (v.s.), 565000030260 (v.s.), 565000030309 (v.s.), 565000030126 (i.s.), 565000030125 (i.s.), 565000030019 (i.s.), 565000030134 (i.s.), 565000030071 (i.s.), kerta vietinės reikšmės kelią, LVŽ, 565000010237 (i.s.), LVŽ, 565000010051 (i.s.), LVŽ, 565000010235 (i.s.),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Kerta vietinės reikšmės kelią, 565000020012 (i.s.), 565000020068 (i.s.), 565000020073 (i.s.), 565000020128 (i.s.), 565000020147 (i.s.), 565000020188 (i.s.), 565000020189 (i.s.), 565000020187 (i.s.), 565000020089 (i.s.), 565000020056 (i.s.), 565000020069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565000020210 (i.s.), 565000020171 (i.s.), 565000020127 (i.s.), 565000020087 (i.s.), 565000020102 (i.s.), 565000020019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872BDF">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B82C18" w:rsidRPr="00355B22">
              <w:rPr>
                <w:rFonts w:ascii="Times New Roman" w:hAnsi="Times New Roman"/>
                <w:sz w:val="24"/>
                <w:szCs w:val="24"/>
              </w:rPr>
              <w:t>, 565000020221 (v.s.), 565000020030 (v.s.), 565000020222 (v.s.), 565000020226 (v.s.), 565000020227 (v.s.), LVŽ, 565000020197 (v.s.), 565000020214 (v.s.), LVŽ, 565000020006 (v.s.), kerta vietinės reikšmės kelią, LVŽ, 565000020199 (v.s.), 565000020175 (v.s.), 565000020140 (v.s.), LVŽ, 565000020091 (v.s.), 565000020111 (v.s.), 565000020044 (v.s.), 565000020050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565000020050 (v.s.), 565000020044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565000030080 (i.s.), 565000030160 (i.s.), 565000030213 (i.s.), 565000030269 (i.s.), 565000030065 (i.s.), 565000030142 (i.s.), 565000030330 (i.s.).</w:t>
            </w:r>
          </w:p>
        </w:tc>
      </w:tr>
    </w:tbl>
    <w:p w:rsidR="00102E82" w:rsidRPr="00355B22" w:rsidRDefault="00102E82"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Pr>
          <w:b/>
          <w:szCs w:val="20"/>
        </w:rPr>
        <w:t>1</w:t>
      </w:r>
      <w:r w:rsidR="00B82C18" w:rsidRPr="006A3455">
        <w:rPr>
          <w:b/>
          <w:szCs w:val="20"/>
        </w:rPr>
        <w:t>.</w:t>
      </w:r>
      <w:r w:rsidR="00B82C18" w:rsidRPr="00355B22">
        <w:rPr>
          <w:rFonts w:ascii="Times New Roman" w:hAnsi="Times New Roman"/>
          <w:b/>
          <w:sz w:val="24"/>
          <w:szCs w:val="24"/>
        </w:rPr>
        <w:t>12.6 lentelė.</w:t>
      </w:r>
      <w:r w:rsidR="00B82C18" w:rsidRPr="00355B22">
        <w:rPr>
          <w:rFonts w:ascii="Times New Roman" w:hAnsi="Times New Roman"/>
          <w:sz w:val="24"/>
          <w:szCs w:val="24"/>
        </w:rPr>
        <w:t xml:space="preserve"> Dvaralio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561000030180 (i.s.), 561000030182 (i.s.), 561000030230 (i.s.), 561000030231 (i.s.), 561000030186 (i.s.), kerta vietinės reikšmės kelią, 561000030283 (i.s.), 561000030284 (i.s.), kerta vietinės reikšmės kelią, 561000030012 (i.s.), LVŽ, kerta krašto reikšmės kelio Nr. 169 sklypą 561070010000, LVŽ, 561000010086 (i.s.), LVŽ, 561000010086 (i.s.), 561000010085 (i.s.), 561000010200 (i.s.), 561000010208 (i.s.), kerta vietinės reikšmės kelią, 561000010163 (i.s.), 561000010181 (i.s.), kerta vietinės reikšmės kelią, 561000010137 (i.s.), kerta vietinės reikšmės kelią,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561000010192 (i.s.), 561000010132 (i.s.), 561000010167 (i.s.),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566400010167 (i.s.), 566400010002 (i.s.), kerta rajoninės reikšmės kelią Nr. 2320, LVŽ, 561000010198 (v.s.), LVŽ, 561000010078 (v.s.), 561000010077 (v.s.), LVŽ, 561000010077 (v.s.), 561000010035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561000010035 (v.s.), 565000040146 (i.s.), 561000010126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561000010126 (v.s.), 561000010028 (i.s.), LVŽ, 561000010070 (i.s.), kerta vietinės reikšmės kelią, LVŽ, 561000010018 (v.s.), 561000010182 (v.s.), 561000010129 (v.s.), LVŽ, 561000010151 (v.s.), 561000010127 (v.s.), 561000010136 (v.s.), kerta krašto reikšmės kelio Nr. 169 sklypą 561070010000</w:t>
            </w:r>
            <w:r w:rsidR="00153D82" w:rsidRPr="00355B22">
              <w:rPr>
                <w:rFonts w:ascii="Times New Roman" w:hAnsi="Times New Roman"/>
                <w:sz w:val="24"/>
                <w:szCs w:val="24"/>
              </w:rPr>
              <w:t>, LVŽ, 561000010062 (i.s.),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2320</w:t>
            </w:r>
            <w:r w:rsidR="00153D82" w:rsidRPr="00355B22">
              <w:rPr>
                <w:rFonts w:ascii="Times New Roman" w:hAnsi="Times New Roman"/>
                <w:sz w:val="24"/>
                <w:szCs w:val="24"/>
              </w:rPr>
              <w:t>)</w:t>
            </w:r>
            <w:r w:rsidRPr="00355B22">
              <w:rPr>
                <w:rFonts w:ascii="Times New Roman" w:hAnsi="Times New Roman"/>
                <w:sz w:val="24"/>
                <w:szCs w:val="24"/>
              </w:rPr>
              <w:t xml:space="preserve">, LVŽ. </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.12.7 lentelė.</w:t>
      </w:r>
      <w:r w:rsidR="00B82C18" w:rsidRPr="00355B22">
        <w:rPr>
          <w:rFonts w:ascii="Times New Roman" w:hAnsi="Times New Roman"/>
          <w:sz w:val="24"/>
          <w:szCs w:val="24"/>
        </w:rPr>
        <w:t xml:space="preserve"> Dvarčininkų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561000020030 (v.s.), savivaldybės riba, 561000020105 (v.s.), 561000020104 (v.s.), </w:t>
            </w:r>
            <w:r w:rsidRPr="00355B22">
              <w:rPr>
                <w:rFonts w:ascii="Times New Roman" w:hAnsi="Times New Roman"/>
                <w:sz w:val="24"/>
                <w:szCs w:val="24"/>
              </w:rPr>
              <w:lastRenderedPageBreak/>
              <w:t>561000020078 (v.s.), 561000020049 (v.s.), 561000020036 (v.s.), 561000020039 (v.s.), 561000020098 (v.s.).</w:t>
            </w:r>
          </w:p>
        </w:tc>
      </w:tr>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561000020098 (v.s.), 561000020079 (v.s.), 561000020118 (v.s.), 561000030293 (v.s.), 561000030272 (v.s.).</w:t>
            </w:r>
          </w:p>
        </w:tc>
      </w:tr>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561000030272 (v.s.), 561000030293 (v.s.), 561000020009 (v.s.), LVŽ.</w:t>
            </w:r>
          </w:p>
        </w:tc>
      </w:tr>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561000020079 (v.s.).</w:t>
            </w:r>
          </w:p>
        </w:tc>
      </w:tr>
      <w:tr w:rsidR="00B82C18" w:rsidRPr="00355B22" w:rsidTr="00872BDF">
        <w:tc>
          <w:tcPr>
            <w:tcW w:w="672" w:type="pct"/>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561000020079 (v.s.), 561000020069 (v.s.), 561000020026 (v.s.), LVŽ, 561000020042 (v.s.), 561000020024 (v.s.), kerta vietinės reikšmės kelią, LVŽ, 561000020023 (v.s.), 561000020053 (v.s.), 561000020032 (v.s.), 561000020004 (v.s.), 561000020031 (v.s.), 561000020030 (v.s.).</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.12.8 lentelė.</w:t>
      </w:r>
      <w:r w:rsidR="00B82C18" w:rsidRPr="00355B22">
        <w:rPr>
          <w:rFonts w:ascii="Times New Roman" w:hAnsi="Times New Roman"/>
          <w:sz w:val="24"/>
          <w:szCs w:val="24"/>
        </w:rPr>
        <w:t xml:space="preserve"> Erlėnų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BB032E">
            <w:pPr>
              <w:snapToGrid w:val="0"/>
              <w:jc w:val="both"/>
              <w:rPr>
                <w:rFonts w:ascii="Times New Roman" w:hAnsi="Times New Roman"/>
                <w:sz w:val="24"/>
                <w:szCs w:val="24"/>
              </w:rPr>
            </w:pPr>
            <w:r w:rsidRPr="00355B22">
              <w:rPr>
                <w:rFonts w:ascii="Times New Roman" w:hAnsi="Times New Roman"/>
                <w:sz w:val="24"/>
                <w:szCs w:val="24"/>
              </w:rPr>
              <w:t>5610000400</w:t>
            </w:r>
            <w:r w:rsidR="00BB032E" w:rsidRPr="00355B22">
              <w:rPr>
                <w:rFonts w:ascii="Times New Roman" w:hAnsi="Times New Roman"/>
                <w:sz w:val="24"/>
                <w:szCs w:val="24"/>
              </w:rPr>
              <w:t>17</w:t>
            </w:r>
            <w:r w:rsidRPr="00355B22">
              <w:rPr>
                <w:rFonts w:ascii="Times New Roman" w:hAnsi="Times New Roman"/>
                <w:sz w:val="24"/>
                <w:szCs w:val="24"/>
              </w:rPr>
              <w:t xml:space="preserve"> (i.s.), </w:t>
            </w:r>
            <w:r w:rsidR="00BB032E" w:rsidRPr="00355B22">
              <w:rPr>
                <w:rFonts w:ascii="Times New Roman" w:hAnsi="Times New Roman"/>
                <w:sz w:val="24"/>
                <w:szCs w:val="24"/>
              </w:rPr>
              <w:t>LVŽ (</w:t>
            </w:r>
            <w:r w:rsidRPr="00355B22">
              <w:rPr>
                <w:rFonts w:ascii="Times New Roman" w:hAnsi="Times New Roman"/>
                <w:sz w:val="24"/>
                <w:szCs w:val="24"/>
              </w:rPr>
              <w:t>kerta Erlos upelį</w:t>
            </w:r>
            <w:r w:rsidR="00BB032E" w:rsidRPr="00355B22">
              <w:rPr>
                <w:rFonts w:ascii="Times New Roman" w:hAnsi="Times New Roman"/>
                <w:sz w:val="24"/>
                <w:szCs w:val="24"/>
              </w:rPr>
              <w:t>)</w:t>
            </w:r>
            <w:r w:rsidRPr="00355B22">
              <w:rPr>
                <w:rFonts w:ascii="Times New Roman" w:hAnsi="Times New Roman"/>
                <w:sz w:val="24"/>
                <w:szCs w:val="24"/>
              </w:rPr>
              <w:t xml:space="preserve">, 561000040106 (i.s.), 561000040089 (i.s.), 561000040078 (i.s.), 561000040051 (i.s.), LVŽ, 561000040028 (i.s.), 561000040030 (i.s.), 561000040008 (v.s.), 561000040030 (i.s.), 561000040063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kelią, 561000040004 (v.s.), 561000040074 (v.s.), 561000040061 (v.s.), 561000040068 (v.s.), kerta krašto reikšmės kelio Nr. 169 sklypą 561070010000, 561000040077 (i.s.), 561000040070 (i.s.), 561000040119 (i.s.), 561000040083 (i.s.), 561000040016 (i.s.), kerta Erlos upelį, LVŽ, 561000020045 (i.s.), 561000020117 (i.s.), 561000020119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561000020119 (v.s.), 561000020007 (i.s.), 561000020010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561000020061 (i.s.), 561000020027 (i.s.), kerta vietinės reikšmės kelią, 561000020044 (i.s.), 561000020015 (i.s.), 561000020016 (i.s.), 561000020005 (i.s.), LVŽ, 561000020073 (i.s.), 561000020064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561000020009 (i.s.), 561000030293 (i.s.), 561000030272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kerta Salanto upę, LVŽ, 564400020059 (i.s.), kerta Salanto upę, 561000030265 (v.s.), LVŽ, 561000030002 (v.s.), 561000030001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561000030001 (v.s.), 561000030086 (i.s.), 561000030344 (v.s.), 561000030185 (v.s.), 561000030059 (v.s.), 561000030188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153D82" w:rsidP="00872BDF">
            <w:pPr>
              <w:snapToGrid w:val="0"/>
              <w:jc w:val="both"/>
              <w:rPr>
                <w:rFonts w:ascii="Times New Roman" w:hAnsi="Times New Roman"/>
                <w:sz w:val="24"/>
                <w:szCs w:val="24"/>
              </w:rPr>
            </w:pPr>
            <w:r w:rsidRPr="00355B22">
              <w:rPr>
                <w:rFonts w:ascii="Times New Roman" w:hAnsi="Times New Roman"/>
                <w:sz w:val="24"/>
                <w:szCs w:val="24"/>
              </w:rPr>
              <w:t>LVŽ</w:t>
            </w:r>
            <w:r w:rsidR="00B82C18" w:rsidRPr="00355B22">
              <w:rPr>
                <w:rFonts w:ascii="Times New Roman" w:hAnsi="Times New Roman"/>
                <w:sz w:val="24"/>
                <w:szCs w:val="24"/>
              </w:rPr>
              <w:t xml:space="preserve"> </w:t>
            </w:r>
            <w:r w:rsidRPr="00355B22">
              <w:rPr>
                <w:rFonts w:ascii="Times New Roman" w:hAnsi="Times New Roman"/>
                <w:sz w:val="24"/>
                <w:szCs w:val="24"/>
              </w:rPr>
              <w:t>(</w:t>
            </w:r>
            <w:r w:rsidR="00B82C18" w:rsidRPr="00355B22">
              <w:rPr>
                <w:rFonts w:ascii="Times New Roman" w:hAnsi="Times New Roman"/>
                <w:sz w:val="24"/>
                <w:szCs w:val="24"/>
              </w:rPr>
              <w:t>kerta rajoninės reikšmės kelią Nr. 2320</w:t>
            </w:r>
            <w:r w:rsidRPr="00355B22">
              <w:rPr>
                <w:rFonts w:ascii="Times New Roman" w:hAnsi="Times New Roman"/>
                <w:sz w:val="24"/>
                <w:szCs w:val="24"/>
              </w:rPr>
              <w:t>)</w:t>
            </w:r>
            <w:r w:rsidR="00B82C18" w:rsidRPr="00355B22">
              <w:rPr>
                <w:rFonts w:ascii="Times New Roman" w:hAnsi="Times New Roman"/>
                <w:sz w:val="24"/>
                <w:szCs w:val="24"/>
              </w:rPr>
              <w:t xml:space="preserve">, 561000010062 (v.s.), LVŽ, kerta krašto reikšmės kelio Nr. 169 sklypą 561070010000, 561000010063 (v.s.), 561000010136 (i.s.), 561000010127 (i.s.), 561000010151 (i.s.), LVŽ, 561000010129 (i.s.), 561000010182 (i.s.), 561000010018 (i.s.), </w:t>
            </w:r>
            <w:r w:rsidR="00814F29" w:rsidRPr="00355B22">
              <w:rPr>
                <w:rFonts w:ascii="Times New Roman" w:hAnsi="Times New Roman"/>
                <w:sz w:val="24"/>
                <w:szCs w:val="24"/>
              </w:rPr>
              <w:t>LVŽ (kerta vietinės reikšmės kelią)</w:t>
            </w:r>
            <w:r w:rsidR="00B82C18" w:rsidRPr="00355B22">
              <w:rPr>
                <w:rFonts w:ascii="Times New Roman" w:hAnsi="Times New Roman"/>
                <w:sz w:val="24"/>
                <w:szCs w:val="24"/>
              </w:rPr>
              <w:t>, 561000010070 (v.s.), LVŽ, 561000010028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561000010028 (v.s.), 561000010019 (v.s.), 561000010166 (v.s.), 561000010168 (v.s.), 561000010050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 xml:space="preserve"> 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47F97">
            <w:pPr>
              <w:snapToGrid w:val="0"/>
              <w:jc w:val="both"/>
              <w:rPr>
                <w:rFonts w:ascii="Times New Roman" w:hAnsi="Times New Roman"/>
                <w:sz w:val="24"/>
                <w:szCs w:val="24"/>
              </w:rPr>
            </w:pPr>
            <w:r w:rsidRPr="00355B22">
              <w:rPr>
                <w:rFonts w:ascii="Times New Roman" w:hAnsi="Times New Roman"/>
                <w:sz w:val="24"/>
                <w:szCs w:val="24"/>
              </w:rPr>
              <w:t xml:space="preserve">561000010050 (v.s.), 561000010027 (i.s.), kerta vietinės reikšmės kelią, 561000010057 (v.s.), 561000010159 (v.s.), 561000010079 (v.s.), 561000010055 (v.s.), 561000010088 (v.s.), 561000010169 (v.s.), 561000010100 (v.s.), 561000010138 (v.s.), 561000010142 (v.s.), 561000010141 (v.s.), 561000010037 (v.s.), LVŽ, 561000010179 (v.s.), 561000010170 (v.s.), 561000010044 (v.s.), </w:t>
            </w:r>
            <w:r w:rsidR="00047F97" w:rsidRPr="00355B22">
              <w:rPr>
                <w:rFonts w:ascii="Times New Roman" w:hAnsi="Times New Roman"/>
                <w:sz w:val="24"/>
                <w:szCs w:val="24"/>
              </w:rPr>
              <w:t>561000010228 (v.s.),</w:t>
            </w:r>
            <w:r w:rsidRPr="00355B22">
              <w:rPr>
                <w:rFonts w:ascii="Times New Roman" w:hAnsi="Times New Roman"/>
                <w:sz w:val="24"/>
                <w:szCs w:val="24"/>
              </w:rPr>
              <w:t xml:space="preserve"> 561000010046 (v.s.), </w:t>
            </w:r>
            <w:r w:rsidR="00047F97" w:rsidRPr="00355B22">
              <w:rPr>
                <w:rFonts w:ascii="Times New Roman" w:hAnsi="Times New Roman"/>
                <w:sz w:val="24"/>
                <w:szCs w:val="24"/>
              </w:rPr>
              <w:t>561000010227 (v.s.),</w:t>
            </w:r>
            <w:r w:rsidRPr="00355B22">
              <w:rPr>
                <w:rFonts w:ascii="Times New Roman" w:hAnsi="Times New Roman"/>
                <w:sz w:val="24"/>
                <w:szCs w:val="24"/>
              </w:rPr>
              <w:t xml:space="preserve"> 561000010130 (v.s.), 561000010074 (v.s.), 561000010131 (v.s.), 561000010175 (v.s.), 561000010114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561000010114 (v.s.), 561000010110 (v.s.), 561000010194 (v.s.), 561000010010 (v.s.), 561000010056 (v.s.), LVŽ, 561000010220 (v.s.), 561000010190 (v.s.), 561000010184 (v.s.), 561000010199 (v.s.), 561000010144 (v.s.), 561000010143 (v.s.), 561000010020 (v.s.), 561000010207 (v.s.), LVŽ, kerta Erlos upelį, </w:t>
            </w:r>
            <w:r w:rsidRPr="00355B22">
              <w:rPr>
                <w:rFonts w:ascii="Times New Roman" w:hAnsi="Times New Roman"/>
                <w:sz w:val="24"/>
                <w:szCs w:val="24"/>
              </w:rPr>
              <w:lastRenderedPageBreak/>
              <w:t>561000040021 (v.s.), 561070010000 (v.s.), 561000040026 (v.s.), LVŽ, kerta Erlos upelį, 562000010231 (i.s.), kerta Juodupio upelį, 561000040097 (v.s.), 561000040035 (v.s.), 561000040079 (v.s.), 561000040076 (v.s.), 561000040087 (v.s.), 562000010102 (i.s.), LVŽ, 561000040056 (v.s.), 561000040010 (v.s.), 561000040027 (v.s.), 561000040082 (v.s.), 561000040081 (v.s.), 561000040052 (v.s.), LVŽ.</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.12.9 lentelė.</w:t>
      </w:r>
      <w:r w:rsidR="00B82C18" w:rsidRPr="00355B22">
        <w:rPr>
          <w:rFonts w:ascii="Times New Roman" w:hAnsi="Times New Roman"/>
          <w:sz w:val="24"/>
          <w:szCs w:val="24"/>
        </w:rPr>
        <w:t xml:space="preserve"> Gaivališkės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567400020004 (</w:t>
            </w:r>
            <w:r w:rsidR="00F42056" w:rsidRPr="00355B22">
              <w:rPr>
                <w:rFonts w:ascii="Times New Roman" w:hAnsi="Times New Roman"/>
                <w:sz w:val="24"/>
                <w:szCs w:val="24"/>
              </w:rPr>
              <w:t>i</w:t>
            </w:r>
            <w:r w:rsidRPr="00355B22">
              <w:rPr>
                <w:rFonts w:ascii="Times New Roman" w:hAnsi="Times New Roman"/>
                <w:sz w:val="24"/>
                <w:szCs w:val="24"/>
              </w:rPr>
              <w:t>.s.), kerta rajoninės reikšmės kelią Nr. 2313, 567400030236 (v.s.), 567400030027 (</w:t>
            </w:r>
            <w:r w:rsidR="00153D82" w:rsidRPr="00355B22">
              <w:rPr>
                <w:rFonts w:ascii="Times New Roman" w:hAnsi="Times New Roman"/>
                <w:sz w:val="24"/>
                <w:szCs w:val="24"/>
              </w:rPr>
              <w:t>i.s.), 567400030150 (i.s.),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Kūlupio upelį</w:t>
            </w:r>
            <w:r w:rsidR="00153D82" w:rsidRPr="00355B22">
              <w:rPr>
                <w:rFonts w:ascii="Times New Roman" w:hAnsi="Times New Roman"/>
                <w:sz w:val="24"/>
                <w:szCs w:val="24"/>
              </w:rPr>
              <w:t>)</w:t>
            </w:r>
            <w:r w:rsidR="00F42056"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F42056" w:rsidP="00872BDF">
            <w:pPr>
              <w:snapToGrid w:val="0"/>
              <w:jc w:val="both"/>
              <w:rPr>
                <w:rFonts w:ascii="Times New Roman" w:hAnsi="Times New Roman"/>
                <w:sz w:val="24"/>
                <w:szCs w:val="24"/>
              </w:rPr>
            </w:pPr>
            <w:r w:rsidRPr="00355B22">
              <w:rPr>
                <w:rFonts w:ascii="Times New Roman" w:hAnsi="Times New Roman"/>
                <w:sz w:val="24"/>
                <w:szCs w:val="24"/>
              </w:rPr>
              <w:t xml:space="preserve">567400030251 (i.s.), LVŽ, 567400030137 (i.s.), 567400030072 (i.s.), LVŽ, 567400030075 (i.s.), LVŽ, 567400030023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567400030091 (v.s.), LVŽ, 567400030261 (v.s.), 567400030032 (v.s.), LVŽ, Blendžiavos upelio </w:t>
            </w:r>
            <w:r w:rsidR="00310E13" w:rsidRPr="00355B22">
              <w:rPr>
                <w:rFonts w:ascii="Times New Roman" w:hAnsi="Times New Roman"/>
                <w:sz w:val="24"/>
                <w:szCs w:val="24"/>
              </w:rPr>
              <w:t>ašine linija</w:t>
            </w:r>
            <w:r w:rsidRPr="00355B22">
              <w:rPr>
                <w:rFonts w:ascii="Times New Roman" w:hAnsi="Times New Roman"/>
                <w:sz w:val="24"/>
                <w:szCs w:val="24"/>
              </w:rPr>
              <w:t>, LVŽ, 567400030031 (v.s.), 567400030093 (v.s.), 567400030244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F42056" w:rsidP="00B2737D">
            <w:pPr>
              <w:snapToGrid w:val="0"/>
              <w:jc w:val="both"/>
              <w:rPr>
                <w:rFonts w:ascii="Times New Roman" w:hAnsi="Times New Roman"/>
                <w:sz w:val="24"/>
                <w:szCs w:val="24"/>
              </w:rPr>
            </w:pPr>
            <w:r w:rsidRPr="00355B22">
              <w:rPr>
                <w:rFonts w:ascii="Times New Roman" w:hAnsi="Times New Roman"/>
                <w:sz w:val="24"/>
                <w:szCs w:val="24"/>
              </w:rPr>
              <w:t>5</w:t>
            </w:r>
            <w:r w:rsidR="009675AA" w:rsidRPr="00355B22">
              <w:rPr>
                <w:rFonts w:ascii="Times New Roman" w:hAnsi="Times New Roman"/>
                <w:sz w:val="24"/>
                <w:szCs w:val="24"/>
              </w:rPr>
              <w:t xml:space="preserve">67400030244 (v.s.), LVŽ, 567400030037 (i.s.), Blendžiavos upelio </w:t>
            </w:r>
            <w:r w:rsidR="00B2737D" w:rsidRPr="00355B22">
              <w:rPr>
                <w:rFonts w:ascii="Times New Roman" w:hAnsi="Times New Roman"/>
                <w:sz w:val="24"/>
                <w:szCs w:val="24"/>
              </w:rPr>
              <w:t>kranto linija</w:t>
            </w:r>
            <w:r w:rsidR="009675AA" w:rsidRPr="00355B22">
              <w:rPr>
                <w:rFonts w:ascii="Times New Roman" w:hAnsi="Times New Roman"/>
                <w:sz w:val="24"/>
                <w:szCs w:val="24"/>
              </w:rPr>
              <w:t>, 567400030000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9675AA" w:rsidP="005F6FD0">
            <w:pPr>
              <w:snapToGrid w:val="0"/>
              <w:jc w:val="both"/>
              <w:rPr>
                <w:rFonts w:ascii="Times New Roman" w:hAnsi="Times New Roman"/>
                <w:sz w:val="24"/>
                <w:szCs w:val="24"/>
              </w:rPr>
            </w:pPr>
            <w:r w:rsidRPr="00355B22">
              <w:rPr>
                <w:rFonts w:ascii="Times New Roman" w:hAnsi="Times New Roman"/>
                <w:sz w:val="24"/>
                <w:szCs w:val="24"/>
              </w:rPr>
              <w:t xml:space="preserve">567400030069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567400030181 (i.s.), 567400030081 (i.s.), 567400030040 (i.s.),</w:t>
            </w:r>
            <w:r w:rsidR="005F6FD0" w:rsidRPr="00355B22">
              <w:rPr>
                <w:rFonts w:ascii="Times New Roman" w:hAnsi="Times New Roman"/>
                <w:sz w:val="24"/>
                <w:szCs w:val="24"/>
              </w:rPr>
              <w:t xml:space="preserve"> 567400030188 (v.s.), 567400030183 (v.s.), 567400030019 (v.s.), kerta vietinės reikšmės kelią, 567400030121 (v.s.), 567400030042 (v.s.), </w:t>
            </w:r>
            <w:r w:rsidR="00814F29" w:rsidRPr="00355B22">
              <w:rPr>
                <w:rFonts w:ascii="Times New Roman" w:hAnsi="Times New Roman"/>
                <w:sz w:val="24"/>
                <w:szCs w:val="24"/>
              </w:rPr>
              <w:t>LVŽ (kerta vietinės reikšmės kelią)</w:t>
            </w:r>
            <w:r w:rsidR="005F6FD0" w:rsidRPr="00355B22">
              <w:rPr>
                <w:rFonts w:ascii="Times New Roman" w:hAnsi="Times New Roman"/>
                <w:sz w:val="24"/>
                <w:szCs w:val="24"/>
              </w:rPr>
              <w:t>, 567400030039 (v.s.), LVŽ, 567400030149 (v.s.), 567400030148 (v.s.), 567400030109 (v.s.), 567400030083 (v.s.), 567400030080 (v.s.), 567400030082 (v.s.), 567400030192 (v.s.), 567400030008 (v.s.), kerta rajoninės reikšmės kelią Nr. 2313.</w:t>
            </w:r>
            <w:r w:rsidR="00F42056" w:rsidRPr="00355B22">
              <w:rPr>
                <w:rFonts w:ascii="Times New Roman" w:hAnsi="Times New Roman"/>
                <w:sz w:val="24"/>
                <w:szCs w:val="24"/>
              </w:rPr>
              <w:t xml:space="preserve"> </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.12.10 lentelė.</w:t>
      </w:r>
      <w:r w:rsidR="00B82C18" w:rsidRPr="00355B22">
        <w:rPr>
          <w:rFonts w:ascii="Times New Roman" w:hAnsi="Times New Roman"/>
          <w:sz w:val="24"/>
          <w:szCs w:val="24"/>
        </w:rPr>
        <w:t xml:space="preserve"> Gargždelės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212A09">
            <w:pPr>
              <w:rPr>
                <w:rFonts w:ascii="Times New Roman" w:hAnsi="Times New Roman"/>
                <w:sz w:val="24"/>
                <w:szCs w:val="24"/>
              </w:rPr>
            </w:pPr>
            <w:r w:rsidRPr="00355B22">
              <w:rPr>
                <w:rFonts w:ascii="Times New Roman" w:hAnsi="Times New Roman"/>
                <w:sz w:val="24"/>
                <w:szCs w:val="24"/>
              </w:rPr>
              <w:t>567400030000 (v.s.),</w:t>
            </w:r>
            <w:r w:rsidR="00212A09" w:rsidRPr="00355B22">
              <w:rPr>
                <w:rFonts w:ascii="Times New Roman" w:hAnsi="Times New Roman"/>
                <w:sz w:val="24"/>
                <w:szCs w:val="24"/>
              </w:rPr>
              <w:t xml:space="preserve"> kerta krašto reikšmės kelią Nr. 169, 567400030000 (v.s.), </w:t>
            </w:r>
            <w:r w:rsidRPr="00355B22">
              <w:rPr>
                <w:rFonts w:ascii="Times New Roman" w:hAnsi="Times New Roman"/>
                <w:sz w:val="24"/>
                <w:szCs w:val="24"/>
              </w:rPr>
              <w:t xml:space="preserve">564400020043 (v.s.), 564400020103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564400020053 (i.s.), 564400020327 (i.s.), LVŽ, 564400020017 (v.s.), 564400020288 (v.s.), 564400020283 (v.s.), 564400020277 (v.s.), 564400020257 (v.s.), 564400020343 (v.s.), 564400020060 (v.s.), 564400020055 (v.s.), 564400020376 (v.s.), 564400020159 (v.s.), 564400020156 (v.s.), 564400020164 (v.s.),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 564400020128 (v.s.), kerta vietinės reikšmės kelią, LVŽ, 564400010016 (i.s.), 564400010019 (i.s.), 564400010109 (i.s.), 564400010176 (i.s.), 564400010017 (i.s.), kerta vietinės reikšmės kelią,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564400010062 (i.s.), 564400010170 (v.s.), 564400010206 (i.s.), 564400010278 (i.s.), 564400010239 (i.s.), 564400010240 (v.s.), 564400010093 (i.s.), LVŽ, kerta krašo reikšmės kelio Nr. 169 sklypą 567400030000.</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567400030000 (v.s.), 567400020394 (i.s.), LVŽ kerta rajoninės reikšmės kelią Nr. 2313, 567400020258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567400020132 (i.s.), 567400020148 (v.s.), 567400020132 (i.s.), 567400020337 567400020132 (i.s.), 567400020177 (i.s.), 567400020393 (i.s.), 567400020445 (i</w:t>
            </w:r>
            <w:r w:rsidR="00153D82" w:rsidRPr="00355B22">
              <w:rPr>
                <w:rFonts w:ascii="Times New Roman" w:hAnsi="Times New Roman"/>
                <w:sz w:val="24"/>
                <w:szCs w:val="24"/>
              </w:rPr>
              <w:t>.s.), 567400020272 (i.s.), LVŽ (</w:t>
            </w:r>
            <w:r w:rsidRPr="00355B22">
              <w:rPr>
                <w:rFonts w:ascii="Times New Roman" w:hAnsi="Times New Roman"/>
                <w:sz w:val="24"/>
                <w:szCs w:val="24"/>
              </w:rPr>
              <w:t>kerta raj</w:t>
            </w:r>
            <w:r w:rsidR="00153D82" w:rsidRPr="00355B22">
              <w:rPr>
                <w:rFonts w:ascii="Times New Roman" w:hAnsi="Times New Roman"/>
                <w:sz w:val="24"/>
                <w:szCs w:val="24"/>
              </w:rPr>
              <w:t>oninės reikšmės kelią Nr. 2333)</w:t>
            </w:r>
            <w:r w:rsidRPr="00355B22">
              <w:rPr>
                <w:rFonts w:ascii="Times New Roman" w:hAnsi="Times New Roman"/>
                <w:sz w:val="24"/>
                <w:szCs w:val="24"/>
              </w:rPr>
              <w:t xml:space="preserve">, 567400020092 (v.s.), kerta Alkupio upelį, 567400020316 (v.s.), 567400020238 (v.s.), </w:t>
            </w:r>
            <w:r w:rsidRPr="00355B22">
              <w:rPr>
                <w:rFonts w:ascii="Times New Roman" w:hAnsi="Times New Roman"/>
                <w:sz w:val="24"/>
                <w:szCs w:val="24"/>
              </w:rPr>
              <w:lastRenderedPageBreak/>
              <w:t xml:space="preserve">567400020266 (v.s.), 567400020247 (v.s.), 567400020396 (v.s.), 567400020385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567400020449 (v.s.), 567400020216 (v.s.), 567400020104 (v.s.), 567400020450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212A09">
            <w:pPr>
              <w:snapToGrid w:val="0"/>
              <w:jc w:val="both"/>
              <w:rPr>
                <w:rFonts w:ascii="Times New Roman" w:hAnsi="Times New Roman"/>
                <w:sz w:val="24"/>
                <w:szCs w:val="24"/>
              </w:rPr>
            </w:pPr>
            <w:r w:rsidRPr="00355B22">
              <w:rPr>
                <w:rFonts w:ascii="Times New Roman" w:hAnsi="Times New Roman"/>
                <w:sz w:val="24"/>
                <w:szCs w:val="24"/>
              </w:rPr>
              <w:t xml:space="preserve">567400020450 (v.s.), 567400020104 (v.s.), 567400020216 (v.s.), 567400020449 (v.s.), 567400020163 (v.s.), 567400020338 (v.s.), </w:t>
            </w:r>
            <w:r w:rsidR="00184DD6" w:rsidRPr="00355B22">
              <w:rPr>
                <w:rFonts w:ascii="Times New Roman" w:hAnsi="Times New Roman"/>
                <w:sz w:val="24"/>
                <w:szCs w:val="24"/>
              </w:rPr>
              <w:t>LVŽ (kerta rajoninės reikšmės kelią Nr. 2313,  rajoninės reikšmės kelio Nr. 2313 pakraščiu),</w:t>
            </w:r>
            <w:r w:rsidR="00212A09" w:rsidRPr="00355B22">
              <w:rPr>
                <w:rFonts w:ascii="Times New Roman" w:hAnsi="Times New Roman"/>
                <w:sz w:val="24"/>
                <w:szCs w:val="24"/>
              </w:rPr>
              <w:t xml:space="preserve"> 566400010067 (i.s.), LVŽ (rajoninės reikšmės kelio Nr. 2313 pakraščiu, kerta vietinės reikšmės kelią,), </w:t>
            </w:r>
            <w:r w:rsidRPr="00355B22">
              <w:rPr>
                <w:rFonts w:ascii="Times New Roman" w:hAnsi="Times New Roman"/>
                <w:sz w:val="24"/>
                <w:szCs w:val="24"/>
              </w:rPr>
              <w:t xml:space="preserve">567400020038 (v.s.), 567400020025 (v.s.), 567400020128 (v.s.), 567400020378 (v.s.), kerta vietinės reikšmės kelią, LVŽ, 567400020231 (v.s.), 567400020313 (v.s.), 567400020214 (v.s.), </w:t>
            </w:r>
            <w:r w:rsidR="00212A09" w:rsidRPr="00355B22">
              <w:rPr>
                <w:rFonts w:ascii="Times New Roman" w:hAnsi="Times New Roman"/>
                <w:sz w:val="24"/>
                <w:szCs w:val="24"/>
              </w:rPr>
              <w:t>LVŽ, 567400030000 (v.s.).</w:t>
            </w:r>
          </w:p>
        </w:tc>
      </w:tr>
    </w:tbl>
    <w:p w:rsidR="00184DD6" w:rsidRPr="00355B22" w:rsidRDefault="00184DD6"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.12.11 lentelė.</w:t>
      </w:r>
      <w:r w:rsidR="00B82C18" w:rsidRPr="00355B22">
        <w:rPr>
          <w:rFonts w:ascii="Times New Roman" w:hAnsi="Times New Roman"/>
          <w:sz w:val="24"/>
          <w:szCs w:val="24"/>
        </w:rPr>
        <w:t xml:space="preserve"> Gedgaudžių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567400020258 (v.s.), kerta rajoninės reikšmės kelią Nr. 2313, LVŽ, 567400020394 (v.s.), 567400020220 (v.s.), 567400030000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B2737D">
            <w:pPr>
              <w:snapToGrid w:val="0"/>
              <w:jc w:val="both"/>
              <w:rPr>
                <w:rFonts w:ascii="Times New Roman" w:hAnsi="Times New Roman"/>
                <w:sz w:val="24"/>
                <w:szCs w:val="24"/>
              </w:rPr>
            </w:pPr>
            <w:r w:rsidRPr="00355B22">
              <w:rPr>
                <w:rFonts w:ascii="Times New Roman" w:hAnsi="Times New Roman"/>
                <w:sz w:val="24"/>
                <w:szCs w:val="24"/>
              </w:rPr>
              <w:t xml:space="preserve">LVŽ, 567400030053 (i.s.), 567400030263 (i.s.), 567400030243 (i.s.), 567400030242 (i.s.), kerta vietinės reikšmės kelią, LVŽ, Kūlupio upelio </w:t>
            </w:r>
            <w:r w:rsidR="00B2737D" w:rsidRPr="00355B22">
              <w:rPr>
                <w:rFonts w:ascii="Times New Roman" w:hAnsi="Times New Roman"/>
                <w:sz w:val="24"/>
                <w:szCs w:val="24"/>
              </w:rPr>
              <w:t>kranto linija</w:t>
            </w:r>
            <w:r w:rsidRPr="00355B22">
              <w:rPr>
                <w:rFonts w:ascii="Times New Roman" w:hAnsi="Times New Roman"/>
                <w:sz w:val="24"/>
                <w:szCs w:val="24"/>
              </w:rPr>
              <w:t>, 567400030005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Kūlupio upelį, LVŽ, 567400030150 (v.s.), 567400030027 (v.s.), kerta vietinės reikšmės kelią, 567400020004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567400020004 (v.s.), 567400020478 (v.s.), 567400020307 (v.s.), kerta Gedgaudų upelį.</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567400020127 (i.s.), 567400020032 (i.s.), 567400020339 (i.s.), 567400020319 (i.s.), 567400020318 (i.s.), 567400020343 (i.s.), 567400020139 (i.s.), 567400020131 (i.s.), 567400020132 (i.s.), LVŽ, 567400020132 (i.s.), 567400020258 (v.s.).</w:t>
            </w:r>
          </w:p>
        </w:tc>
      </w:tr>
    </w:tbl>
    <w:p w:rsidR="00B82C18" w:rsidRPr="00355B22" w:rsidRDefault="00B82C18"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.12.12 lentelė.</w:t>
      </w:r>
      <w:r w:rsidR="00B82C18" w:rsidRPr="00355B22">
        <w:rPr>
          <w:rFonts w:ascii="Times New Roman" w:hAnsi="Times New Roman"/>
          <w:sz w:val="24"/>
          <w:szCs w:val="24"/>
        </w:rPr>
        <w:t xml:space="preserve"> Imbarės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7B4364">
            <w:pPr>
              <w:snapToGrid w:val="0"/>
              <w:jc w:val="both"/>
              <w:rPr>
                <w:rFonts w:ascii="Times New Roman" w:hAnsi="Times New Roman"/>
                <w:sz w:val="24"/>
                <w:szCs w:val="24"/>
              </w:rPr>
            </w:pPr>
            <w:r w:rsidRPr="00355B22">
              <w:rPr>
                <w:rFonts w:ascii="Times New Roman" w:hAnsi="Times New Roman"/>
                <w:sz w:val="24"/>
                <w:szCs w:val="24"/>
              </w:rPr>
              <w:t>LVŽ</w:t>
            </w:r>
            <w:r w:rsidR="007B4364" w:rsidRPr="00355B22">
              <w:rPr>
                <w:rFonts w:ascii="Times New Roman" w:hAnsi="Times New Roman"/>
                <w:sz w:val="24"/>
                <w:szCs w:val="24"/>
              </w:rPr>
              <w:t xml:space="preserve"> (</w:t>
            </w:r>
            <w:r w:rsidRPr="00355B22">
              <w:rPr>
                <w:rFonts w:ascii="Times New Roman" w:hAnsi="Times New Roman"/>
                <w:sz w:val="24"/>
                <w:szCs w:val="24"/>
              </w:rPr>
              <w:t>kerta Salanto upę</w:t>
            </w:r>
            <w:r w:rsidR="007B4364" w:rsidRPr="00355B22">
              <w:rPr>
                <w:rFonts w:ascii="Times New Roman" w:hAnsi="Times New Roman"/>
                <w:sz w:val="24"/>
                <w:szCs w:val="24"/>
              </w:rPr>
              <w:t>)</w:t>
            </w:r>
            <w:r w:rsidRPr="00355B22">
              <w:rPr>
                <w:rFonts w:ascii="Times New Roman" w:hAnsi="Times New Roman"/>
                <w:sz w:val="24"/>
                <w:szCs w:val="24"/>
              </w:rPr>
              <w:t xml:space="preserve">, 567400020347 (v.s.), </w:t>
            </w:r>
            <w:r w:rsidR="007B4364" w:rsidRPr="00355B22">
              <w:rPr>
                <w:rFonts w:ascii="Times New Roman" w:hAnsi="Times New Roman"/>
                <w:sz w:val="24"/>
                <w:szCs w:val="24"/>
              </w:rPr>
              <w:t>LVŽ (</w:t>
            </w:r>
            <w:r w:rsidRPr="00355B22">
              <w:rPr>
                <w:rFonts w:ascii="Times New Roman" w:hAnsi="Times New Roman"/>
                <w:sz w:val="24"/>
                <w:szCs w:val="24"/>
              </w:rPr>
              <w:t>ke</w:t>
            </w:r>
            <w:r w:rsidR="007B4364" w:rsidRPr="00355B22">
              <w:rPr>
                <w:rFonts w:ascii="Times New Roman" w:hAnsi="Times New Roman"/>
                <w:sz w:val="24"/>
                <w:szCs w:val="24"/>
              </w:rPr>
              <w:t>rta vietinės reikšmės kelią)</w:t>
            </w:r>
            <w:r w:rsidRPr="00355B22">
              <w:rPr>
                <w:rFonts w:ascii="Times New Roman" w:hAnsi="Times New Roman"/>
                <w:sz w:val="24"/>
                <w:szCs w:val="24"/>
              </w:rPr>
              <w:t>, 567400020041 (v.s.), 567400020259 (i.s.), 567400020453 (v.s.), 567400020002 (v.s.), LVŽ, 567400020289 (</w:t>
            </w:r>
            <w:r w:rsidR="005F7E85" w:rsidRPr="00355B22">
              <w:rPr>
                <w:rFonts w:ascii="Times New Roman" w:hAnsi="Times New Roman"/>
                <w:sz w:val="24"/>
                <w:szCs w:val="24"/>
              </w:rPr>
              <w:t>i.</w:t>
            </w:r>
            <w:r w:rsidRPr="00355B22">
              <w:rPr>
                <w:rFonts w:ascii="Times New Roman" w:hAnsi="Times New Roman"/>
                <w:sz w:val="24"/>
                <w:szCs w:val="24"/>
              </w:rPr>
              <w:t xml:space="preserve">s.), </w:t>
            </w:r>
            <w:r w:rsidR="005F7E85" w:rsidRPr="00355B22">
              <w:rPr>
                <w:rFonts w:ascii="Times New Roman" w:hAnsi="Times New Roman"/>
                <w:sz w:val="24"/>
                <w:szCs w:val="24"/>
              </w:rPr>
              <w:t xml:space="preserve">567400020380 (v.s.), </w:t>
            </w:r>
            <w:r w:rsidRPr="00355B22">
              <w:rPr>
                <w:rFonts w:ascii="Times New Roman" w:hAnsi="Times New Roman"/>
                <w:sz w:val="24"/>
                <w:szCs w:val="24"/>
              </w:rPr>
              <w:t xml:space="preserve">567400020005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567400020005 (v.s.), 567400020061 (v.s.), 567400020006 (v.s.), kerta vietinės reikšmės kelią, 567400020033 (v.s.), 567400020127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Gedgaudų upelį, 567400020307 (i.s.), 567400020478 (i.s.), 567400020004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153D82" w:rsidP="00153D82">
            <w:pPr>
              <w:snapToGrid w:val="0"/>
              <w:jc w:val="both"/>
              <w:rPr>
                <w:rFonts w:ascii="Times New Roman" w:hAnsi="Times New Roman"/>
                <w:sz w:val="24"/>
                <w:szCs w:val="24"/>
              </w:rPr>
            </w:pPr>
            <w:r w:rsidRPr="00355B22">
              <w:rPr>
                <w:rFonts w:ascii="Times New Roman" w:hAnsi="Times New Roman"/>
                <w:sz w:val="24"/>
                <w:szCs w:val="24"/>
              </w:rPr>
              <w:t>LVŽ (</w:t>
            </w:r>
            <w:r w:rsidR="00B82C18" w:rsidRPr="00355B22">
              <w:rPr>
                <w:rFonts w:ascii="Times New Roman" w:hAnsi="Times New Roman"/>
                <w:sz w:val="24"/>
                <w:szCs w:val="24"/>
              </w:rPr>
              <w:t>kerta raj</w:t>
            </w:r>
            <w:r w:rsidRPr="00355B22">
              <w:rPr>
                <w:rFonts w:ascii="Times New Roman" w:hAnsi="Times New Roman"/>
                <w:sz w:val="24"/>
                <w:szCs w:val="24"/>
              </w:rPr>
              <w:t>oninės reikšmės kelią Nr. 2313)</w:t>
            </w:r>
            <w:r w:rsidR="00B82C18" w:rsidRPr="00355B22">
              <w:rPr>
                <w:rFonts w:ascii="Times New Roman" w:hAnsi="Times New Roman"/>
                <w:sz w:val="24"/>
                <w:szCs w:val="24"/>
              </w:rPr>
              <w:t xml:space="preserve">, 567400030008 (i.s.), 567400030192 (i.s.), 567400030082 (i.s.), 567400030080 (i.s.), 567400030083 (i.s.), 567400030109 (i.s.), 567400030148 (i.s.), 567400030149 (i.s.), LVŽ, 567400030039 (i.s.), kerta vietinės reikšmės kelią, 567400030039 (v.s.), kerta vietinės reikšmės kelią, 567400030019 (i.s.), 567400030183 (i.s.), 567400030188 (i.s.), </w:t>
            </w:r>
            <w:r w:rsidR="005F6FD0" w:rsidRPr="00355B22">
              <w:rPr>
                <w:rFonts w:ascii="Times New Roman" w:hAnsi="Times New Roman"/>
                <w:sz w:val="24"/>
                <w:szCs w:val="24"/>
              </w:rPr>
              <w:t xml:space="preserve">567400030040 (v.s.), 567400030081 (v.s.), 567400030181 (v.s.), </w:t>
            </w:r>
            <w:r w:rsidR="00814F29" w:rsidRPr="00355B22">
              <w:rPr>
                <w:rFonts w:ascii="Times New Roman" w:hAnsi="Times New Roman"/>
                <w:sz w:val="24"/>
                <w:szCs w:val="24"/>
              </w:rPr>
              <w:t>LVŽ (kerta vietinės reikšmės kelią)</w:t>
            </w:r>
            <w:r w:rsidR="005F6FD0" w:rsidRPr="00355B22">
              <w:rPr>
                <w:rFonts w:ascii="Times New Roman" w:hAnsi="Times New Roman"/>
                <w:sz w:val="24"/>
                <w:szCs w:val="24"/>
              </w:rPr>
              <w:t>, 567400030069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5F6FD0" w:rsidP="005F6FD0">
            <w:pPr>
              <w:snapToGrid w:val="0"/>
              <w:jc w:val="both"/>
              <w:rPr>
                <w:rFonts w:ascii="Times New Roman" w:hAnsi="Times New Roman"/>
                <w:sz w:val="24"/>
                <w:szCs w:val="24"/>
              </w:rPr>
            </w:pPr>
            <w:r w:rsidRPr="00355B22">
              <w:rPr>
                <w:rFonts w:ascii="Times New Roman" w:hAnsi="Times New Roman"/>
                <w:sz w:val="24"/>
                <w:szCs w:val="24"/>
              </w:rPr>
              <w:t>567400030069 (v.s.), LVŽ, kerta Gedgaudų upelį, 567400010041 (v.s.), 567400010040 (</w:t>
            </w:r>
            <w:r w:rsidR="00153D82" w:rsidRPr="00355B22">
              <w:rPr>
                <w:rFonts w:ascii="Times New Roman" w:hAnsi="Times New Roman"/>
                <w:sz w:val="24"/>
                <w:szCs w:val="24"/>
              </w:rPr>
              <w:t>i.s.), 567400010174 (v.s.), LVŽ</w:t>
            </w:r>
            <w:r w:rsidRPr="00355B22">
              <w:rPr>
                <w:rFonts w:ascii="Times New Roman" w:hAnsi="Times New Roman"/>
                <w:sz w:val="24"/>
                <w:szCs w:val="24"/>
              </w:rPr>
              <w:t xml:space="preserve"> </w:t>
            </w:r>
            <w:r w:rsidR="00153D82" w:rsidRPr="00355B22">
              <w:rPr>
                <w:rFonts w:ascii="Times New Roman" w:hAnsi="Times New Roman"/>
                <w:sz w:val="24"/>
                <w:szCs w:val="24"/>
              </w:rPr>
              <w:t>(</w:t>
            </w:r>
            <w:r w:rsidRPr="00355B22">
              <w:rPr>
                <w:rFonts w:ascii="Times New Roman" w:hAnsi="Times New Roman"/>
                <w:sz w:val="24"/>
                <w:szCs w:val="24"/>
              </w:rPr>
              <w:t>kerta rajoninės reikšmės kelią Nr. 2313</w:t>
            </w:r>
            <w:r w:rsidR="00153D82" w:rsidRPr="00355B22">
              <w:rPr>
                <w:rFonts w:ascii="Times New Roman" w:hAnsi="Times New Roman"/>
                <w:sz w:val="24"/>
                <w:szCs w:val="24"/>
              </w:rPr>
              <w:t>)</w:t>
            </w:r>
            <w:r w:rsidRPr="00355B22">
              <w:rPr>
                <w:rFonts w:ascii="Times New Roman" w:hAnsi="Times New Roman"/>
                <w:sz w:val="24"/>
                <w:szCs w:val="24"/>
              </w:rPr>
              <w:t xml:space="preserve">, 567400010017 (i.s.), 567400010069 (v.s.), LVŽ, 567400010018 (v.s.), </w:t>
            </w:r>
            <w:r w:rsidRPr="00355B22">
              <w:rPr>
                <w:rFonts w:ascii="Times New Roman" w:hAnsi="Times New Roman"/>
                <w:sz w:val="24"/>
                <w:szCs w:val="24"/>
              </w:rPr>
              <w:lastRenderedPageBreak/>
              <w:t>567400010016 (v.s.), LVŽ, kerta Salanto upę.</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w:t>
            </w:r>
            <w:r w:rsidR="005F6FD0" w:rsidRPr="00355B22">
              <w:rPr>
                <w:rFonts w:ascii="Times New Roman" w:hAnsi="Times New Roman"/>
                <w:sz w:val="24"/>
                <w:szCs w:val="24"/>
              </w:rPr>
              <w:t xml:space="preserve">, Salanto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565000010146 (i.s.), LVŽ, 565000010210 (i.s.), 565000010073 (i.s.), 565000010076 (i.s.), 565000010045 (i.s.), LVŽ, 565000010141 (i.s.), 565000010139 (i.s.), 565000010043 (i.s.), 565000010274 (i.s.), LVŽ, 565000010203 (i.s.), 565000010224 (i.s.), 565000010200 (i.s.), 565000010166 (i.s.), 565000010197 (i.s.), 565000010169 (i.s.), LVŽ, 565000010268 (i.s.), 565000010254 (i.s.), 565000030097 (i.s.), 565000030178 (i.s.), LVŽ, 565000030316 (i.s.).</w:t>
            </w:r>
          </w:p>
        </w:tc>
      </w:tr>
    </w:tbl>
    <w:p w:rsidR="005F6FD0" w:rsidRPr="00355B22" w:rsidRDefault="005F6FD0"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.12.13 lentelė.</w:t>
      </w:r>
      <w:r w:rsidR="00B82C18" w:rsidRPr="00355B22">
        <w:rPr>
          <w:rFonts w:ascii="Times New Roman" w:hAnsi="Times New Roman"/>
          <w:sz w:val="24"/>
          <w:szCs w:val="24"/>
        </w:rPr>
        <w:t xml:space="preserve"> Jakštaičių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562000020125 (v.s.), 562000020222 (v.s.), 562000020273 (v.s.), 562000020023 (v.s.), 562000020224 (v.s.), 562000020227 (v.s.), 562000020226 (v.s.), 562000020275 (v.s.), 562000020071 (v.s.), 562000020274 (v.s.), 562000020073 (v.s.), 562000020161 (v.s.), 562000020122 (v.s.), 562000020243 (v.s.), 562000020261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562000020261 (v.s.), 562000020024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562000020024 (v.s.), 562000020056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562000010204 (i.s.), 562000010204 (v.s.), 562000020262 (i.s.), LVŽ, 562000020165 (v.s.), LVŽ, 562000020092 (v.s.), kerta Juodupio upelį, LVŽ, 562000020084 (v.s.), 562000020124 (v.s.), 562000020115 (v.s.), kerta vietinės reikšmės kelia, LVŽ, 562000020108 (v.s.), 562000020057 (i.s.), 562000020017 (i.s.), LVŽ, 562000020032 (i.s.), 562000020049 (i.s.), 562000020032 (i.s.), 562000020082 (v.s.), 562000020103 (i.s.), 562000020104 (i.s.), LVŽ, 562000020022 (i.s.), LVŽ, 562000020031 (i.s.), 562000020053 (i.s.), 562000020037 (i.s.), 562000020043 (i.s.), 562000020044 (i.s.), 562000020047 (i.s.), 562000020052 (i.s.), 562000020039 (i.s.), 562000020042 (i.s.), 562000020045 (i.s.), 562000020046 (i.s.), 562000020054 (i.s.), 562000020179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562000010000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562000020179 (v.s.), 562000020158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562000020158 (v.s.), 562000020085 (v.s.), 562000020086 (v.s.), 562000020094 (v.s.), 562000020083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561400060000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LVŽ, 562000020093 (i.s.), 562000020137 (v.s.), 562000020170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562000020278 (v.s.), 562000020237 (v.s.), 562000020168 (v.s.), LVŽ, 562000020213 (v.s.), 562000020155 (v.s.), 562000020148 (v.s.), 562000020289 (v.s.), 562000020182 (v.s.), 562000020123 (v.s.), 562000020191 (v.s.), 562000020060 (v.s.), 562000020101 (v.s.), 562000020171 (v.s.), 562000020109 (v.s.), kerta vietinės reikšmės kelią, 562000020207 (v.s.), 562000020285 (v.s.), 562000020125 (v.s.).</w:t>
            </w:r>
          </w:p>
        </w:tc>
      </w:tr>
    </w:tbl>
    <w:p w:rsidR="00F05D1C" w:rsidRPr="00355B22" w:rsidRDefault="00F05D1C" w:rsidP="00B82C18">
      <w:pPr>
        <w:spacing w:before="40"/>
        <w:rPr>
          <w:rFonts w:ascii="Times New Roman" w:hAnsi="Times New Roman"/>
          <w:sz w:val="24"/>
          <w:szCs w:val="24"/>
        </w:rPr>
      </w:pPr>
    </w:p>
    <w:p w:rsidR="00B82C18" w:rsidRPr="00355B22" w:rsidRDefault="00997B6B"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.12.14 lentelė.</w:t>
      </w:r>
      <w:r w:rsidR="00B82C18" w:rsidRPr="00355B22">
        <w:rPr>
          <w:rFonts w:ascii="Times New Roman" w:hAnsi="Times New Roman"/>
          <w:sz w:val="24"/>
          <w:szCs w:val="24"/>
        </w:rPr>
        <w:t xml:space="preserve"> Juodupėnų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562000010051 (v.s.), 562000010015 (v.s.), savivaldybės riba, 562000010236 (v.s.), 562000010205 (v.s.), 562000010099 (v.s.), 562000010097 (v.s.), 562000010063 (v.s.), savivaldybės riba, 562000010279 (v.s.), 562000010157 (v.s.), savivaldybės </w:t>
            </w:r>
            <w:r w:rsidRPr="00355B22">
              <w:rPr>
                <w:rFonts w:ascii="Times New Roman" w:hAnsi="Times New Roman"/>
                <w:sz w:val="24"/>
                <w:szCs w:val="24"/>
              </w:rPr>
              <w:lastRenderedPageBreak/>
              <w:t>riba.</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 xml:space="preserve">Savivaldybės riba, 561000040052 (i.s.), 561000040081 (i.s.), 561000040082 (i.s.), 562000010046 (v.s.), 561000040056 (i.s.), LVŽ, 562000010102 (v.s.), 561000040087 (i.s.), 561000040076 (i.s.), 561000040079 (i.s.), 561000040035 (i.s.), 561000040097 (i.s.), LVŽ </w:t>
            </w:r>
            <w:r w:rsidR="00153D82" w:rsidRPr="00355B22">
              <w:rPr>
                <w:rFonts w:ascii="Times New Roman" w:hAnsi="Times New Roman"/>
                <w:sz w:val="24"/>
                <w:szCs w:val="24"/>
              </w:rPr>
              <w:t>(</w:t>
            </w:r>
            <w:r w:rsidRPr="00355B22">
              <w:rPr>
                <w:rFonts w:ascii="Times New Roman" w:hAnsi="Times New Roman"/>
                <w:sz w:val="24"/>
                <w:szCs w:val="24"/>
              </w:rPr>
              <w:t>kerta Juodupio upelį</w:t>
            </w:r>
            <w:r w:rsidR="00153D82" w:rsidRPr="00355B22">
              <w:rPr>
                <w:rFonts w:ascii="Times New Roman" w:hAnsi="Times New Roman"/>
                <w:sz w:val="24"/>
                <w:szCs w:val="24"/>
              </w:rPr>
              <w:t>)</w:t>
            </w:r>
            <w:r w:rsidRPr="00355B22">
              <w:rPr>
                <w:rFonts w:ascii="Times New Roman" w:hAnsi="Times New Roman"/>
                <w:sz w:val="24"/>
                <w:szCs w:val="24"/>
              </w:rPr>
              <w:t>, 562000010231 (i.s.), kerta Erlos upelį, LVŽ, 561000040026 (i.s.), 561070010000 (i.s.), kerta rajoninės reikšmės kelią Nr. 2318, 561070010000 (i.s.), 561000040021 (i.s.), LVŽ</w:t>
            </w:r>
            <w:r w:rsidR="00153D82" w:rsidRPr="00355B22">
              <w:rPr>
                <w:rFonts w:ascii="Times New Roman" w:hAnsi="Times New Roman"/>
                <w:sz w:val="24"/>
                <w:szCs w:val="24"/>
              </w:rPr>
              <w:t xml:space="preserve"> (</w:t>
            </w:r>
            <w:r w:rsidRPr="00355B22">
              <w:rPr>
                <w:rFonts w:ascii="Times New Roman" w:hAnsi="Times New Roman"/>
                <w:sz w:val="24"/>
                <w:szCs w:val="24"/>
              </w:rPr>
              <w:t>kerta Erlos upelį</w:t>
            </w:r>
            <w:r w:rsidR="00153D82" w:rsidRPr="00355B22">
              <w:rPr>
                <w:rFonts w:ascii="Times New Roman" w:hAnsi="Times New Roman"/>
                <w:sz w:val="24"/>
                <w:szCs w:val="24"/>
              </w:rPr>
              <w:t>)</w:t>
            </w:r>
            <w:r w:rsidRPr="00355B22">
              <w:rPr>
                <w:rFonts w:ascii="Times New Roman" w:hAnsi="Times New Roman"/>
                <w:sz w:val="24"/>
                <w:szCs w:val="24"/>
              </w:rPr>
              <w:t>, 561000010207 (i.s.), 561000010020 (i.s.), 561000010143 (i.s.), 561000010144 (i.s.), 561000010199 (i.s.), 561000010184 (i.s.), 561000010190 (i.s.), 561000010220 (i.s.), LVŽ, 561000010056 (i.s.), 561000010010 (i.s.), 561000010194 (i.s.), 561000010110 (i.s.), 561000010114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872BDF">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B82C18" w:rsidRPr="00355B22">
              <w:rPr>
                <w:rFonts w:ascii="Times New Roman" w:hAnsi="Times New Roman"/>
                <w:sz w:val="24"/>
                <w:szCs w:val="24"/>
              </w:rPr>
              <w:t>, 562000010267 (v.s.), 561000010026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561000010205 (i.s.).</w:t>
            </w:r>
          </w:p>
        </w:tc>
      </w:tr>
      <w:tr w:rsidR="00B82C18" w:rsidRPr="00355B22" w:rsidTr="00872BDF">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F05D1C" w:rsidP="00872BDF">
            <w:pPr>
              <w:snapToGrid w:val="0"/>
              <w:jc w:val="both"/>
              <w:rPr>
                <w:rFonts w:ascii="Times New Roman" w:hAnsi="Times New Roman"/>
                <w:sz w:val="24"/>
                <w:szCs w:val="24"/>
              </w:rPr>
            </w:pPr>
            <w:r w:rsidRPr="00355B22">
              <w:rPr>
                <w:rFonts w:ascii="Times New Roman" w:hAnsi="Times New Roman"/>
                <w:sz w:val="24"/>
                <w:szCs w:val="24"/>
              </w:rPr>
              <w:t xml:space="preserve">562000010418 (i.s.), LVŽ, 562000010414 (v.s.), 562000010066 (v.s.), 562000010173 (i.s.), 562000010114 (i.s.), 562000010241 (i.s.), 562000010178 (i.s.), 562000010395 (i.s.), LVŽ, 562000010252 (i.s.), 562000010330 (i.s.), 562000010384 (i.s.), 562000010409 (i.s.), 562000010192 (i.s.), LVŽ, 562000010137 (i.s.), 562000010191 (i.s.), 562000010337 (i.s.), 562000010122 (i.s.), 562000010093 (i.s.), 562000010201 (i.s.), 562000010212 (i.s.), 562000010276 (i.s.), 562000010246 (i.s.), 562000010071 (i.s.), 562000010129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562000010374 (i.s.), 562000010364 (i.s.), </w:t>
            </w:r>
            <w:r w:rsidR="00814F29" w:rsidRPr="00355B22">
              <w:rPr>
                <w:rFonts w:ascii="Times New Roman" w:hAnsi="Times New Roman"/>
                <w:sz w:val="24"/>
                <w:szCs w:val="24"/>
              </w:rPr>
              <w:t>LVŽ (kerta vietinės reikšmės kelią)</w:t>
            </w:r>
            <w:r w:rsidR="00D26EA9" w:rsidRPr="00355B22">
              <w:rPr>
                <w:rFonts w:ascii="Times New Roman" w:hAnsi="Times New Roman"/>
                <w:sz w:val="24"/>
                <w:szCs w:val="24"/>
              </w:rPr>
              <w:t>, 565070010001 (v.s.).</w:t>
            </w:r>
          </w:p>
        </w:tc>
      </w:tr>
      <w:tr w:rsidR="00F05D1C"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F05D1C" w:rsidRPr="00355B22" w:rsidRDefault="00F05D1C"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D1C" w:rsidRPr="00355B22" w:rsidRDefault="00D26EA9" w:rsidP="00D26EA9">
            <w:pPr>
              <w:snapToGrid w:val="0"/>
              <w:jc w:val="both"/>
              <w:rPr>
                <w:rFonts w:ascii="Times New Roman" w:hAnsi="Times New Roman"/>
                <w:sz w:val="24"/>
                <w:szCs w:val="24"/>
              </w:rPr>
            </w:pPr>
            <w:r w:rsidRPr="00355B22">
              <w:rPr>
                <w:rFonts w:ascii="Times New Roman" w:hAnsi="Times New Roman"/>
                <w:sz w:val="24"/>
                <w:szCs w:val="24"/>
              </w:rPr>
              <w:t>565070010001 (v.s.), kerta rajoninės reikšmės kelio Nr. 2318 sklypą 565070010001,</w:t>
            </w:r>
            <w:r w:rsidR="00F05D1C" w:rsidRPr="00355B22">
              <w:rPr>
                <w:rFonts w:ascii="Times New Roman" w:hAnsi="Times New Roman"/>
                <w:sz w:val="24"/>
                <w:szCs w:val="24"/>
              </w:rPr>
              <w:t xml:space="preserve"> 565000040095 (v.s.), 565000040097 (v.s.), 565000040094 (v.s.), LVŽ</w:t>
            </w:r>
            <w:r w:rsidRPr="00355B22">
              <w:rPr>
                <w:rFonts w:ascii="Times New Roman" w:hAnsi="Times New Roman"/>
                <w:sz w:val="24"/>
                <w:szCs w:val="24"/>
              </w:rPr>
              <w:t xml:space="preserve">, </w:t>
            </w:r>
          </w:p>
        </w:tc>
      </w:tr>
      <w:tr w:rsidR="00F05D1C"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F05D1C" w:rsidRPr="00355B22" w:rsidRDefault="00F05D1C"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D1C" w:rsidRPr="00355B22" w:rsidRDefault="00F05D1C" w:rsidP="005E1BAE">
            <w:pPr>
              <w:snapToGrid w:val="0"/>
              <w:jc w:val="both"/>
              <w:rPr>
                <w:rFonts w:ascii="Times New Roman" w:hAnsi="Times New Roman"/>
                <w:sz w:val="24"/>
                <w:szCs w:val="24"/>
              </w:rPr>
            </w:pPr>
            <w:r w:rsidRPr="00355B22">
              <w:rPr>
                <w:rFonts w:ascii="Times New Roman" w:hAnsi="Times New Roman"/>
                <w:sz w:val="24"/>
                <w:szCs w:val="24"/>
              </w:rPr>
              <w:t>562000010000 (i.s.).</w:t>
            </w:r>
          </w:p>
        </w:tc>
      </w:tr>
      <w:tr w:rsidR="00F05D1C"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F05D1C" w:rsidRPr="00355B22" w:rsidRDefault="00F05D1C" w:rsidP="00872BDF">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D1C" w:rsidRPr="00355B22" w:rsidRDefault="00F05D1C" w:rsidP="005E1BAE">
            <w:pPr>
              <w:snapToGrid w:val="0"/>
              <w:jc w:val="both"/>
              <w:rPr>
                <w:rFonts w:ascii="Times New Roman" w:hAnsi="Times New Roman"/>
                <w:sz w:val="24"/>
                <w:szCs w:val="24"/>
              </w:rPr>
            </w:pPr>
            <w:r w:rsidRPr="00355B22">
              <w:rPr>
                <w:rFonts w:ascii="Times New Roman" w:hAnsi="Times New Roman"/>
                <w:sz w:val="24"/>
                <w:szCs w:val="24"/>
              </w:rPr>
              <w:t xml:space="preserve">562000020041 (v.s.), 562000020054 (v.s.), 562000020046 (v.s.), 562000020045 (v.s.), 562000020042 (v.s.), 562000020039 (v.s.), 562000020052 (v.s.), 562000020047 (v.s.), 562000020044 (v.s.), 562000020043 (v.s.), 562000020037 (v.s.), 562000020053 (v.s.), 562000020031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562000020022 (v.s.), LVŽ, 562000020104 (v.s.), 562000020103 (v.s.), 562000020032 (v.s.), 562000020049 (v.s.), 562000020032 (v.s.), LVŽ, 562000020017 (v.s.), 562000020057 (v.s.), 562000010045 (v.s.), 562000010159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562000010288 (v.s.), LVŽ, kerta Juodupio upę, 562000020092 (i.s.), LVŽ, 562000020165 (i.s.), LVŽ, 562000020262 (i.s.), 562000010204 (v.s.), 562000010204 (i.s.), kerta vietinės reikšmės kelią, LVŽ, 562000010044 (v.s.).</w:t>
            </w:r>
          </w:p>
        </w:tc>
      </w:tr>
      <w:tr w:rsidR="00F05D1C"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F05D1C" w:rsidRPr="00355B22" w:rsidRDefault="00F05D1C" w:rsidP="00BE72CE">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D1C" w:rsidRPr="00355B22" w:rsidRDefault="00F05D1C" w:rsidP="005E1BAE">
            <w:pPr>
              <w:snapToGrid w:val="0"/>
              <w:jc w:val="both"/>
              <w:rPr>
                <w:rFonts w:ascii="Times New Roman" w:hAnsi="Times New Roman"/>
                <w:sz w:val="24"/>
                <w:szCs w:val="24"/>
              </w:rPr>
            </w:pPr>
            <w:r w:rsidRPr="00355B22">
              <w:rPr>
                <w:rFonts w:ascii="Times New Roman" w:hAnsi="Times New Roman"/>
                <w:sz w:val="24"/>
                <w:szCs w:val="24"/>
              </w:rPr>
              <w:t>562000010044 (v.s.), 562000010012 (v.s.), 562000010019 (v.s.), 562000010416 (i.s.), 562000010051 (v.s.).</w:t>
            </w:r>
          </w:p>
        </w:tc>
      </w:tr>
    </w:tbl>
    <w:p w:rsidR="00B82C18" w:rsidRPr="00355B22" w:rsidRDefault="00B82C18" w:rsidP="00B82C18">
      <w:pPr>
        <w:rPr>
          <w:rFonts w:ascii="Times New Roman" w:hAnsi="Times New Roman"/>
          <w:b/>
          <w:sz w:val="24"/>
          <w:szCs w:val="24"/>
        </w:rPr>
      </w:pPr>
    </w:p>
    <w:p w:rsidR="00B82C18" w:rsidRPr="00355B22" w:rsidRDefault="00997B6B" w:rsidP="00B82C18">
      <w:pPr>
        <w:spacing w:before="40"/>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.12.15 lentelė.</w:t>
      </w:r>
      <w:r w:rsidR="00B82C18" w:rsidRPr="00355B22">
        <w:rPr>
          <w:rFonts w:ascii="Times New Roman" w:hAnsi="Times New Roman"/>
          <w:sz w:val="24"/>
          <w:szCs w:val="24"/>
        </w:rPr>
        <w:t xml:space="preserve"> Kadagyno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561000030180 (v.s.), 561000030182 (v.s.), 561000030183 (v.s.), 561000030105 (v.s.), 561000030059 (i.s.), 561000030185 (i.s.), 561000030344 (i.s.), 561000030086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561000030086 (v.s.), 561000030208 (v.s.), 561000030012 (v.s.), 561000030211 (v.s.)</w:t>
            </w:r>
            <w:r w:rsidR="00212A09" w:rsidRPr="00355B22">
              <w:rPr>
                <w:rFonts w:ascii="Times New Roman" w:hAnsi="Times New Roman"/>
                <w:sz w:val="24"/>
                <w:szCs w:val="24"/>
              </w:rPr>
              <w:t>, 561070010000 (v.s.), kerta krašto reikšmės kelią Nr. 169, 561070010000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561000010086 (v.s.), LVŽ, 566400010167 (i.s.).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Rajoninės reikšmės kelio Nr. 2320 pakraščiu, 561000010167 (v.s.), 561000010132 (v.s.), 561000010192 (v.s.), kerta vietinės reikšmės kelią, </w:t>
            </w:r>
            <w:r w:rsidR="00814F29" w:rsidRPr="00355B22">
              <w:rPr>
                <w:rFonts w:ascii="Times New Roman" w:hAnsi="Times New Roman"/>
                <w:sz w:val="24"/>
                <w:szCs w:val="24"/>
              </w:rPr>
              <w:t xml:space="preserve">LVŽ (kerta vietinės </w:t>
            </w:r>
            <w:r w:rsidR="00814F29" w:rsidRPr="00355B22">
              <w:rPr>
                <w:rFonts w:ascii="Times New Roman" w:hAnsi="Times New Roman"/>
                <w:sz w:val="24"/>
                <w:szCs w:val="24"/>
              </w:rPr>
              <w:lastRenderedPageBreak/>
              <w:t>reikšmės kelią)</w:t>
            </w:r>
            <w:r w:rsidRPr="00355B22">
              <w:rPr>
                <w:rFonts w:ascii="Times New Roman" w:hAnsi="Times New Roman"/>
                <w:sz w:val="24"/>
                <w:szCs w:val="24"/>
              </w:rPr>
              <w:t>, 561000010137 (v.s.), kerta vietinės reikšmės kelią, 561000010181 (v.s.), 561000010163 (v.s.), kerta vietinės reikšmės kelią, 561000010208 (v.s.), 561000010200 (v.s.), 561000010085 (v.s.), 561000010086 (v.s.), LVŽ, 561000010086 (v.s.), kerta rajoninės reikšmės kelią Nr. 2320, kerta krašto reikmšės kelio Nr. 169 sklypą 561070010000, LVŽ, 561000030012 (v.s.), kerta vietinės reikšmės kelią, 561000030284 (v.s.), 561000030283 (v.s.), LVŽ, 561000030186 (v.s.), 561000030231 (v.s.), 561000030230 (v.s.), 561000030182 (v.s.), 561000030180 (v.s.).</w:t>
            </w:r>
          </w:p>
        </w:tc>
      </w:tr>
    </w:tbl>
    <w:p w:rsidR="00B82C18" w:rsidRPr="00355B22" w:rsidRDefault="00B82C18" w:rsidP="00B82C18">
      <w:pPr>
        <w:spacing w:before="40"/>
        <w:rPr>
          <w:rFonts w:ascii="Times New Roman" w:hAnsi="Times New Roman"/>
          <w:b/>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.12.16 lentelė.</w:t>
      </w:r>
      <w:r w:rsidR="00B82C18" w:rsidRPr="00355B22">
        <w:rPr>
          <w:rFonts w:ascii="Times New Roman" w:hAnsi="Times New Roman"/>
          <w:sz w:val="24"/>
          <w:szCs w:val="24"/>
        </w:rPr>
        <w:t xml:space="preserve"> Kalnalio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Pr="00355B22">
              <w:rPr>
                <w:rFonts w:ascii="Times New Roman" w:hAnsi="Times New Roman"/>
                <w:sz w:val="24"/>
                <w:szCs w:val="24"/>
              </w:rPr>
              <w:t>, 565000010028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565000010028 (v.s.), 565000010123 (i.s.), kerta krašto reikšmės kelio Nr. 226 sklypą 565000010000, 565000010000 (v.s.), 565000010108 (i.s.), 565000010110 (i.s.), 565000010157 (i.s.), 565000010189 (i.s.), 565000010000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565000010000 (v.s.), kerta krašto kelio Nr. 226 sklypą 565000010000, LVŽ, 565000010146 (i.s.).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.12.17 lentelė.</w:t>
      </w:r>
      <w:r w:rsidR="00B82C18" w:rsidRPr="00355B22">
        <w:rPr>
          <w:rFonts w:ascii="Times New Roman" w:hAnsi="Times New Roman"/>
          <w:sz w:val="24"/>
          <w:szCs w:val="24"/>
        </w:rPr>
        <w:t xml:space="preserve"> Kalniškių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561000020061 (v.s.), kerta vietinės reikšmės kelią, 561000020017 (v.s.), 561000020043 (v.s.), 561000020017 (v.s.), 561000020015 (v.s.), 561000020016 (v.s.), 561000020005 (v.s.), LVŽ, 561000020111 (i.s.), 561000020110 (i.s.), 561000020100 (i.s.), 561000020063 (i.s.), 561000020130 (v.s.), kerta vietinės reikšmės kelią.</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561000020079 (i.s.),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872BDF">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B82C18" w:rsidRPr="00355B22">
              <w:rPr>
                <w:rFonts w:ascii="Times New Roman" w:hAnsi="Times New Roman"/>
                <w:sz w:val="24"/>
                <w:szCs w:val="24"/>
              </w:rPr>
              <w:t xml:space="preserve">, LVŽ, 561000020064 (v.s.), 561000020073 (v.s.), LVŽ, 561000020005 (v.s.), 561000020016 (v.s.), 561000020015 (v.s.), 561000020044 (v.s.), kerta vietinės reikšmės kelią, 561000020027 (v.s.), 561000020061 (v.s.). </w:t>
            </w:r>
          </w:p>
        </w:tc>
      </w:tr>
    </w:tbl>
    <w:p w:rsidR="00637DF3" w:rsidRPr="00355B22" w:rsidRDefault="00637DF3" w:rsidP="00637DF3">
      <w:pPr>
        <w:spacing w:before="40"/>
        <w:rPr>
          <w:rFonts w:ascii="Times New Roman" w:hAnsi="Times New Roman"/>
          <w:sz w:val="24"/>
          <w:szCs w:val="24"/>
        </w:rPr>
      </w:pPr>
    </w:p>
    <w:p w:rsidR="00637DF3" w:rsidRPr="00355B22" w:rsidRDefault="00234312" w:rsidP="00637DF3">
      <w:pPr>
        <w:rPr>
          <w:rFonts w:ascii="Times New Roman" w:hAnsi="Times New Roman"/>
          <w:sz w:val="24"/>
          <w:szCs w:val="24"/>
        </w:rPr>
      </w:pPr>
      <w:r w:rsidRPr="00355B22">
        <w:rPr>
          <w:rFonts w:ascii="Times New Roman" w:hAnsi="Times New Roman"/>
          <w:b/>
          <w:sz w:val="24"/>
          <w:szCs w:val="24"/>
        </w:rPr>
        <w:t>1</w:t>
      </w:r>
      <w:r w:rsidR="00637DF3" w:rsidRPr="00355B22">
        <w:rPr>
          <w:rFonts w:ascii="Times New Roman" w:hAnsi="Times New Roman"/>
          <w:b/>
          <w:sz w:val="24"/>
          <w:szCs w:val="24"/>
        </w:rPr>
        <w:t>.12.18 lentelė.</w:t>
      </w:r>
      <w:r w:rsidR="00637DF3" w:rsidRPr="00355B22">
        <w:rPr>
          <w:rFonts w:ascii="Times New Roman" w:hAnsi="Times New Roman"/>
          <w:sz w:val="24"/>
          <w:szCs w:val="24"/>
        </w:rPr>
        <w:t xml:space="preserve"> Kirkšių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DF3" w:rsidRPr="00355B22" w:rsidRDefault="00637DF3" w:rsidP="005E1BAE">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DF3" w:rsidRPr="00355B22" w:rsidRDefault="00637DF3" w:rsidP="005E1BAE">
            <w:pPr>
              <w:snapToGrid w:val="0"/>
              <w:jc w:val="both"/>
              <w:rPr>
                <w:rFonts w:ascii="Times New Roman" w:hAnsi="Times New Roman"/>
                <w:sz w:val="24"/>
                <w:szCs w:val="24"/>
              </w:rPr>
            </w:pPr>
            <w:r w:rsidRPr="00355B22">
              <w:rPr>
                <w:rFonts w:ascii="Times New Roman" w:hAnsi="Times New Roman"/>
                <w:sz w:val="24"/>
                <w:szCs w:val="24"/>
              </w:rPr>
              <w:t>561000010205 (i.s.).</w:t>
            </w:r>
          </w:p>
        </w:tc>
      </w:tr>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DF3" w:rsidRPr="00355B22" w:rsidRDefault="00637DF3" w:rsidP="005E1BAE">
            <w:pPr>
              <w:snapToGrid w:val="0"/>
              <w:jc w:val="both"/>
              <w:rPr>
                <w:rFonts w:ascii="Times New Roman" w:hAnsi="Times New Roman"/>
                <w:sz w:val="24"/>
                <w:szCs w:val="24"/>
              </w:rPr>
            </w:pPr>
            <w:r w:rsidRPr="00355B22">
              <w:rPr>
                <w:rFonts w:ascii="Times New Roman" w:hAnsi="Times New Roman"/>
                <w:sz w:val="24"/>
                <w:szCs w:val="24"/>
              </w:rPr>
              <w:t>LVŽ, 562000010412</w:t>
            </w:r>
            <w:r w:rsidR="008261E0" w:rsidRPr="00355B22">
              <w:rPr>
                <w:rFonts w:ascii="Times New Roman" w:hAnsi="Times New Roman"/>
                <w:sz w:val="24"/>
                <w:szCs w:val="24"/>
              </w:rPr>
              <w:t xml:space="preserve"> (v.s.), 565000040152 (i.s.).</w:t>
            </w:r>
          </w:p>
        </w:tc>
      </w:tr>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DF3" w:rsidRPr="00355B22" w:rsidRDefault="00814F29" w:rsidP="00153D82">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8261E0" w:rsidRPr="00355B22">
              <w:rPr>
                <w:rFonts w:ascii="Times New Roman" w:hAnsi="Times New Roman"/>
                <w:sz w:val="24"/>
                <w:szCs w:val="24"/>
              </w:rPr>
              <w:t>, 565000040178 (i.s.), LVŽ</w:t>
            </w:r>
            <w:r w:rsidR="00153D82" w:rsidRPr="00355B22">
              <w:rPr>
                <w:rFonts w:ascii="Times New Roman" w:hAnsi="Times New Roman"/>
                <w:sz w:val="24"/>
                <w:szCs w:val="24"/>
              </w:rPr>
              <w:t xml:space="preserve"> (</w:t>
            </w:r>
            <w:r w:rsidR="008261E0" w:rsidRPr="00355B22">
              <w:rPr>
                <w:rFonts w:ascii="Times New Roman" w:hAnsi="Times New Roman"/>
                <w:sz w:val="24"/>
                <w:szCs w:val="24"/>
              </w:rPr>
              <w:t>kerta griovį</w:t>
            </w:r>
            <w:r w:rsidR="00153D82" w:rsidRPr="00355B22">
              <w:rPr>
                <w:rFonts w:ascii="Times New Roman" w:hAnsi="Times New Roman"/>
                <w:sz w:val="24"/>
                <w:szCs w:val="24"/>
              </w:rPr>
              <w:t>)</w:t>
            </w:r>
            <w:r w:rsidR="006811D0" w:rsidRPr="00355B22">
              <w:rPr>
                <w:rFonts w:ascii="Times New Roman" w:hAnsi="Times New Roman"/>
                <w:sz w:val="24"/>
                <w:szCs w:val="24"/>
              </w:rPr>
              <w:t>, 562000010332 (v.s.).</w:t>
            </w:r>
          </w:p>
        </w:tc>
      </w:tr>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1D0" w:rsidRPr="00355B22" w:rsidRDefault="006811D0" w:rsidP="005E1BAE">
            <w:pPr>
              <w:snapToGrid w:val="0"/>
              <w:jc w:val="both"/>
              <w:rPr>
                <w:rFonts w:ascii="Times New Roman" w:hAnsi="Times New Roman"/>
                <w:sz w:val="24"/>
                <w:szCs w:val="24"/>
              </w:rPr>
            </w:pPr>
            <w:r w:rsidRPr="00355B22">
              <w:rPr>
                <w:rFonts w:ascii="Times New Roman" w:hAnsi="Times New Roman"/>
                <w:sz w:val="24"/>
                <w:szCs w:val="24"/>
              </w:rPr>
              <w:t>565000040003(i.s.), 565000040088 (i.s.), 565000040091 (i.s.), 565000040037 (i.s.).</w:t>
            </w:r>
          </w:p>
        </w:tc>
      </w:tr>
      <w:tr w:rsidR="00637DF3" w:rsidRPr="00355B22" w:rsidTr="005E1BAE">
        <w:tc>
          <w:tcPr>
            <w:tcW w:w="1330" w:type="dxa"/>
            <w:tcBorders>
              <w:top w:val="single" w:sz="4" w:space="0" w:color="000000"/>
              <w:left w:val="single" w:sz="4" w:space="0" w:color="000000"/>
              <w:bottom w:val="single" w:sz="4" w:space="0" w:color="000000"/>
            </w:tcBorders>
            <w:shd w:val="clear" w:color="auto" w:fill="auto"/>
            <w:vAlign w:val="center"/>
          </w:tcPr>
          <w:p w:rsidR="00637DF3" w:rsidRPr="00355B22" w:rsidRDefault="00637DF3" w:rsidP="005E1BAE">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DF3" w:rsidRPr="00355B22" w:rsidRDefault="00814F29" w:rsidP="005E1BAE">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3029C7" w:rsidRPr="00355B22">
              <w:rPr>
                <w:rFonts w:ascii="Times New Roman" w:hAnsi="Times New Roman"/>
                <w:sz w:val="24"/>
                <w:szCs w:val="24"/>
              </w:rPr>
              <w:t xml:space="preserve">, 562000010364 (v.s.), 562000010374 (v.s.), </w:t>
            </w:r>
            <w:r w:rsidRPr="00355B22">
              <w:rPr>
                <w:rFonts w:ascii="Times New Roman" w:hAnsi="Times New Roman"/>
                <w:sz w:val="24"/>
                <w:szCs w:val="24"/>
              </w:rPr>
              <w:t>LVŽ (kerta vietinės reikšmės kelią)</w:t>
            </w:r>
            <w:r w:rsidR="003029C7" w:rsidRPr="00355B22">
              <w:rPr>
                <w:rFonts w:ascii="Times New Roman" w:hAnsi="Times New Roman"/>
                <w:sz w:val="24"/>
                <w:szCs w:val="24"/>
              </w:rPr>
              <w:t xml:space="preserve">, 562000010129 (i.s.), 562000010071 (i.s.), 562000010246 (i.s.), 562000010276 (i.s.), 562000010212 (i.s.), 562000010201 (i.s.), </w:t>
            </w:r>
            <w:r w:rsidR="003029C7" w:rsidRPr="00355B22">
              <w:rPr>
                <w:rFonts w:ascii="Times New Roman" w:hAnsi="Times New Roman"/>
                <w:sz w:val="24"/>
                <w:szCs w:val="24"/>
              </w:rPr>
              <w:lastRenderedPageBreak/>
              <w:t>562000010093</w:t>
            </w:r>
            <w:r w:rsidR="00C32242" w:rsidRPr="00355B22">
              <w:rPr>
                <w:rFonts w:ascii="Times New Roman" w:hAnsi="Times New Roman"/>
                <w:sz w:val="24"/>
                <w:szCs w:val="24"/>
              </w:rPr>
              <w:t xml:space="preserve"> (i.s.)</w:t>
            </w:r>
            <w:r w:rsidR="003029C7" w:rsidRPr="00355B22">
              <w:rPr>
                <w:rFonts w:ascii="Times New Roman" w:hAnsi="Times New Roman"/>
                <w:sz w:val="24"/>
                <w:szCs w:val="24"/>
              </w:rPr>
              <w:t>, 562000010122</w:t>
            </w:r>
            <w:r w:rsidR="00C32242" w:rsidRPr="00355B22">
              <w:rPr>
                <w:rFonts w:ascii="Times New Roman" w:hAnsi="Times New Roman"/>
                <w:sz w:val="24"/>
                <w:szCs w:val="24"/>
              </w:rPr>
              <w:t xml:space="preserve"> (i.s.), </w:t>
            </w:r>
            <w:r w:rsidR="003029C7" w:rsidRPr="00355B22">
              <w:rPr>
                <w:rFonts w:ascii="Times New Roman" w:hAnsi="Times New Roman"/>
                <w:sz w:val="24"/>
                <w:szCs w:val="24"/>
              </w:rPr>
              <w:t>562000010337</w:t>
            </w:r>
            <w:r w:rsidR="00C32242" w:rsidRPr="00355B22">
              <w:rPr>
                <w:rFonts w:ascii="Times New Roman" w:hAnsi="Times New Roman"/>
                <w:sz w:val="24"/>
                <w:szCs w:val="24"/>
              </w:rPr>
              <w:t xml:space="preserve"> (i.s.), </w:t>
            </w:r>
            <w:r w:rsidR="003029C7" w:rsidRPr="00355B22">
              <w:rPr>
                <w:rFonts w:ascii="Times New Roman" w:hAnsi="Times New Roman"/>
                <w:sz w:val="24"/>
                <w:szCs w:val="24"/>
              </w:rPr>
              <w:t>562000010191</w:t>
            </w:r>
            <w:r w:rsidR="00C32242" w:rsidRPr="00355B22">
              <w:rPr>
                <w:rFonts w:ascii="Times New Roman" w:hAnsi="Times New Roman"/>
                <w:sz w:val="24"/>
                <w:szCs w:val="24"/>
              </w:rPr>
              <w:t xml:space="preserve"> (i.s.), </w:t>
            </w:r>
            <w:r w:rsidR="003029C7" w:rsidRPr="00355B22">
              <w:rPr>
                <w:rFonts w:ascii="Times New Roman" w:hAnsi="Times New Roman"/>
                <w:sz w:val="24"/>
                <w:szCs w:val="24"/>
              </w:rPr>
              <w:t>562000010137 (i.s.), LVŽ, 562000010192 (i.s.), 562000010409 (i.s.), 562000010384 (i.s.), 562000010330 (i.s.), 562000010252 (i.s.), LVŽ, 562000010395 (i.s.), 562000010178 (i.s.), 562000010241 (i.s.), 562000010114 (i.s.), 562000010173 (i.s.), 562000010066 (i.s.), 562000010414 (i.s.), LVŽ, 562000010418 (v.s.).</w:t>
            </w:r>
          </w:p>
        </w:tc>
      </w:tr>
    </w:tbl>
    <w:p w:rsidR="00637DF3" w:rsidRPr="00355B22" w:rsidRDefault="00637DF3" w:rsidP="00B82C18">
      <w:pPr>
        <w:spacing w:before="40"/>
        <w:rPr>
          <w:rFonts w:ascii="Times New Roman" w:hAnsi="Times New Roman"/>
          <w:sz w:val="24"/>
          <w:szCs w:val="24"/>
        </w:rPr>
      </w:pPr>
    </w:p>
    <w:p w:rsidR="00B82C18" w:rsidRPr="00355B22" w:rsidRDefault="00234312" w:rsidP="00B82C18">
      <w:pPr>
        <w:rPr>
          <w:rFonts w:ascii="Times New Roman" w:hAnsi="Times New Roman"/>
          <w:b/>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.12.1</w:t>
      </w:r>
      <w:r w:rsidR="00637DF3" w:rsidRPr="00355B22">
        <w:rPr>
          <w:rFonts w:ascii="Times New Roman" w:hAnsi="Times New Roman"/>
          <w:b/>
          <w:sz w:val="24"/>
          <w:szCs w:val="24"/>
        </w:rPr>
        <w:t>9</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Klausgalvų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565000010236 (v.s.), LVŽ, 565000010143 (v.s.), LVŽ, 565000010016 (i.s.), 565000010147 (i.s.), 565000010031 (i.s.), LVŽ, 565000010258 (i.s.), 565000010245 (i.s.), LVŽ, 565000010004 (i.s.), 565000010071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565000010000 (i.s.), kerta krašto reikšmės kelio Nr. 226 sklypą 565000010000, 565000010123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6F611F">
            <w:pPr>
              <w:snapToGrid w:val="0"/>
              <w:jc w:val="both"/>
              <w:rPr>
                <w:rFonts w:ascii="Times New Roman" w:hAnsi="Times New Roman"/>
                <w:sz w:val="24"/>
                <w:szCs w:val="24"/>
              </w:rPr>
            </w:pPr>
            <w:r w:rsidRPr="00355B22">
              <w:rPr>
                <w:rFonts w:ascii="Times New Roman" w:hAnsi="Times New Roman"/>
                <w:sz w:val="24"/>
                <w:szCs w:val="24"/>
              </w:rPr>
              <w:t xml:space="preserve">565000010123 (v.s.), 565000010091 (v.s.), Salanto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565000010087 (v.s.), Salanto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2B3914" w:rsidP="00310E13">
            <w:pPr>
              <w:snapToGrid w:val="0"/>
              <w:jc w:val="both"/>
              <w:rPr>
                <w:rFonts w:ascii="Times New Roman" w:hAnsi="Times New Roman"/>
                <w:sz w:val="24"/>
                <w:szCs w:val="24"/>
              </w:rPr>
            </w:pPr>
            <w:r w:rsidRPr="00355B22">
              <w:rPr>
                <w:rFonts w:ascii="Times New Roman" w:hAnsi="Times New Roman"/>
                <w:sz w:val="24"/>
                <w:szCs w:val="24"/>
              </w:rPr>
              <w:t>LVŽ (g</w:t>
            </w:r>
            <w:r w:rsidR="00310E13" w:rsidRPr="00355B22">
              <w:rPr>
                <w:rFonts w:ascii="Times New Roman" w:hAnsi="Times New Roman"/>
                <w:sz w:val="24"/>
                <w:szCs w:val="24"/>
              </w:rPr>
              <w:t>riovio ašine linija</w:t>
            </w:r>
            <w:r w:rsidRPr="00355B22">
              <w:rPr>
                <w:rFonts w:ascii="Times New Roman" w:hAnsi="Times New Roman"/>
                <w:sz w:val="24"/>
                <w:szCs w:val="24"/>
              </w:rPr>
              <w:t>),</w:t>
            </w:r>
            <w:r w:rsidR="006F611F" w:rsidRPr="00355B22">
              <w:rPr>
                <w:rFonts w:ascii="Times New Roman" w:hAnsi="Times New Roman"/>
                <w:sz w:val="24"/>
                <w:szCs w:val="24"/>
              </w:rPr>
              <w:t xml:space="preserve"> 565000010078 (v.s.), 564000010000 (v.s.), kerta krašto kelią Nr. 226, 564000010000 (v.s.), 564000050179 (i.s.),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6F611F">
            <w:pPr>
              <w:pStyle w:val="TableHeading"/>
              <w:suppressLineNumbers w:val="0"/>
              <w:snapToGrid w:val="0"/>
              <w:rPr>
                <w:b w:val="0"/>
              </w:rPr>
            </w:pPr>
            <w:r w:rsidRPr="00355B22">
              <w:rPr>
                <w:b w:val="0"/>
              </w:rPr>
              <w:t>5-</w:t>
            </w:r>
            <w:r w:rsidR="006F611F" w:rsidRPr="00355B22">
              <w:rPr>
                <w:b w:val="0"/>
              </w:rPr>
              <w:t>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6F611F" w:rsidP="00872BDF">
            <w:pPr>
              <w:snapToGrid w:val="0"/>
              <w:jc w:val="both"/>
              <w:rPr>
                <w:rFonts w:ascii="Times New Roman" w:hAnsi="Times New Roman"/>
                <w:sz w:val="24"/>
                <w:szCs w:val="24"/>
              </w:rPr>
            </w:pPr>
            <w:r w:rsidRPr="00355B22">
              <w:rPr>
                <w:rFonts w:ascii="Times New Roman" w:hAnsi="Times New Roman"/>
                <w:sz w:val="24"/>
                <w:szCs w:val="24"/>
              </w:rPr>
              <w:t xml:space="preserve">564000040155 (i.s.).565000020107 (v.s.).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6F611F"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6F611F" w:rsidP="006F611F">
            <w:pPr>
              <w:snapToGrid w:val="0"/>
              <w:jc w:val="both"/>
              <w:rPr>
                <w:rFonts w:ascii="Times New Roman" w:hAnsi="Times New Roman"/>
                <w:sz w:val="24"/>
                <w:szCs w:val="24"/>
              </w:rPr>
            </w:pPr>
            <w:r w:rsidRPr="00355B22">
              <w:rPr>
                <w:rFonts w:ascii="Times New Roman" w:hAnsi="Times New Roman"/>
                <w:sz w:val="24"/>
                <w:szCs w:val="24"/>
              </w:rPr>
              <w:t>565000020107 (v.s.).</w:t>
            </w:r>
          </w:p>
        </w:tc>
      </w:tr>
      <w:tr w:rsidR="006F611F"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6F611F" w:rsidRPr="00355B22" w:rsidRDefault="006F611F" w:rsidP="00872BDF">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D18" w:rsidRPr="00355B22" w:rsidRDefault="00814F29" w:rsidP="00832D18">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832D18" w:rsidRPr="00355B22">
              <w:rPr>
                <w:rFonts w:ascii="Times New Roman" w:hAnsi="Times New Roman"/>
                <w:sz w:val="24"/>
                <w:szCs w:val="24"/>
              </w:rPr>
              <w:t xml:space="preserve">, 565000010102 (v.s.), </w:t>
            </w:r>
            <w:r w:rsidR="00F85530" w:rsidRPr="00355B22">
              <w:rPr>
                <w:rFonts w:ascii="Times New Roman" w:hAnsi="Times New Roman"/>
                <w:sz w:val="24"/>
                <w:szCs w:val="24"/>
              </w:rPr>
              <w:t>LVŽ (vietinės reikšmės kelio pakraščiu)</w:t>
            </w:r>
            <w:r w:rsidR="00832D18" w:rsidRPr="00355B22">
              <w:rPr>
                <w:rFonts w:ascii="Times New Roman" w:hAnsi="Times New Roman"/>
                <w:sz w:val="24"/>
                <w:szCs w:val="24"/>
              </w:rPr>
              <w:t>, kerta Kūlupio upelį, 565000010075 (v.s.), 565000010074 (v.s.), 565000010236 (v.s.).</w:t>
            </w:r>
          </w:p>
        </w:tc>
      </w:tr>
    </w:tbl>
    <w:p w:rsidR="000C65C4" w:rsidRPr="00355B22" w:rsidRDefault="000C65C4"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w:t>
      </w:r>
      <w:r w:rsidR="00637DF3" w:rsidRPr="00355B22">
        <w:rPr>
          <w:rFonts w:ascii="Times New Roman" w:hAnsi="Times New Roman"/>
          <w:b/>
          <w:sz w:val="24"/>
          <w:szCs w:val="24"/>
        </w:rPr>
        <w:t>20</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Klausgalvų Medsėdžių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565000020019 (v.s.), 565000020102 (v.s.), 565000020087 (v.s.), 565000020127 (v.s.), 565000020171 (v.s.), 565000020210 (v.s.), kerta vietinės reikšmės kelią, 565000020069 (v.s.), 565000020056 (v.s.), 565000020089 (v.s.), 565000020187 (v.s.), 565000020189 (v.s.), 565000020188 (v.s.), 565000020147 (v.s.), 565000020128 (v.s.), 565000020073 (v.s.), 565000020068 (v.s.), 565000020012 (v.s.), kerta vietinės reikšmės kelią.</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565000010236 (i.s.), 565000010074 (i.s.), 565000010075 (i.s.),</w:t>
            </w:r>
            <w:r w:rsidR="00832D18" w:rsidRPr="00355B22">
              <w:rPr>
                <w:rFonts w:ascii="Times New Roman" w:hAnsi="Times New Roman"/>
                <w:sz w:val="24"/>
                <w:szCs w:val="24"/>
              </w:rPr>
              <w:t xml:space="preserve"> kerta Kūlupio upelį,</w:t>
            </w:r>
            <w:r w:rsidRPr="00355B22">
              <w:rPr>
                <w:rFonts w:ascii="Times New Roman" w:hAnsi="Times New Roman"/>
                <w:sz w:val="24"/>
                <w:szCs w:val="24"/>
              </w:rPr>
              <w:t xml:space="preserve"> </w:t>
            </w:r>
            <w:r w:rsidR="00F85530" w:rsidRPr="00355B22">
              <w:rPr>
                <w:rFonts w:ascii="Times New Roman" w:hAnsi="Times New Roman"/>
                <w:sz w:val="24"/>
                <w:szCs w:val="24"/>
              </w:rPr>
              <w:t>LVŽ (vietinės reikšmės kelio pakraščiu),</w:t>
            </w:r>
            <w:r w:rsidRPr="00355B22">
              <w:rPr>
                <w:rFonts w:ascii="Times New Roman" w:hAnsi="Times New Roman"/>
                <w:sz w:val="24"/>
                <w:szCs w:val="24"/>
              </w:rPr>
              <w:t xml:space="preserve"> 565000010102 (i.s.),</w:t>
            </w:r>
            <w:r w:rsidR="00832D18" w:rsidRPr="00355B22">
              <w:rPr>
                <w:rFonts w:ascii="Times New Roman" w:hAnsi="Times New Roman"/>
                <w:sz w:val="24"/>
                <w:szCs w:val="24"/>
              </w:rPr>
              <w:t xml:space="preserve"> kerta vietinės reikšmės kelią,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32D18" w:rsidP="00832D18">
            <w:pPr>
              <w:snapToGrid w:val="0"/>
              <w:jc w:val="both"/>
              <w:rPr>
                <w:rFonts w:ascii="Times New Roman" w:hAnsi="Times New Roman"/>
                <w:sz w:val="24"/>
                <w:szCs w:val="24"/>
              </w:rPr>
            </w:pPr>
            <w:r w:rsidRPr="00355B22">
              <w:rPr>
                <w:rFonts w:ascii="Times New Roman" w:hAnsi="Times New Roman"/>
                <w:sz w:val="24"/>
                <w:szCs w:val="24"/>
              </w:rPr>
              <w:t>565000020107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32D18" w:rsidP="007B4364">
            <w:pPr>
              <w:snapToGrid w:val="0"/>
              <w:jc w:val="both"/>
              <w:rPr>
                <w:rFonts w:ascii="Times New Roman" w:hAnsi="Times New Roman"/>
                <w:sz w:val="24"/>
                <w:szCs w:val="24"/>
                <w:lang w:val="pt-BR"/>
              </w:rPr>
            </w:pPr>
            <w:r w:rsidRPr="00355B22">
              <w:rPr>
                <w:rFonts w:ascii="Times New Roman" w:hAnsi="Times New Roman"/>
                <w:sz w:val="24"/>
                <w:szCs w:val="24"/>
                <w:lang w:val="pt-BR"/>
              </w:rPr>
              <w:t>564000040</w:t>
            </w:r>
            <w:r w:rsidR="007B4364" w:rsidRPr="00355B22">
              <w:rPr>
                <w:rFonts w:ascii="Times New Roman" w:hAnsi="Times New Roman"/>
                <w:sz w:val="24"/>
                <w:szCs w:val="24"/>
                <w:lang w:val="pt-BR"/>
              </w:rPr>
              <w:t>124</w:t>
            </w:r>
            <w:r w:rsidRPr="00355B22">
              <w:rPr>
                <w:rFonts w:ascii="Times New Roman" w:hAnsi="Times New Roman"/>
                <w:sz w:val="24"/>
                <w:szCs w:val="24"/>
                <w:lang w:val="pt-BR"/>
              </w:rPr>
              <w:t xml:space="preserve"> (</w:t>
            </w:r>
            <w:r w:rsidR="007B4364" w:rsidRPr="00355B22">
              <w:rPr>
                <w:rFonts w:ascii="Times New Roman" w:hAnsi="Times New Roman"/>
                <w:sz w:val="24"/>
                <w:szCs w:val="24"/>
                <w:lang w:val="pt-BR"/>
              </w:rPr>
              <w:t>i</w:t>
            </w:r>
            <w:r w:rsidRPr="00355B22">
              <w:rPr>
                <w:rFonts w:ascii="Times New Roman" w:hAnsi="Times New Roman"/>
                <w:sz w:val="24"/>
                <w:szCs w:val="24"/>
                <w:lang w:val="pt-BR"/>
              </w:rPr>
              <w:t xml:space="preserve">.s.), </w:t>
            </w:r>
            <w:r w:rsidR="007B4364" w:rsidRPr="00355B22">
              <w:rPr>
                <w:rFonts w:ascii="Times New Roman" w:hAnsi="Times New Roman"/>
                <w:sz w:val="24"/>
                <w:szCs w:val="24"/>
                <w:lang w:val="pt-BR"/>
              </w:rPr>
              <w:t xml:space="preserve">564000040178 (i.s), </w:t>
            </w:r>
            <w:r w:rsidRPr="00355B22">
              <w:rPr>
                <w:rFonts w:ascii="Times New Roman" w:hAnsi="Times New Roman"/>
                <w:sz w:val="24"/>
                <w:szCs w:val="24"/>
                <w:lang w:val="pt-BR"/>
              </w:rPr>
              <w:t>564000040133 (i.s.).</w:t>
            </w:r>
          </w:p>
        </w:tc>
      </w:tr>
      <w:tr w:rsidR="00832D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832D18" w:rsidRPr="00355B22" w:rsidRDefault="00832D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2D18" w:rsidRPr="00355B22" w:rsidRDefault="00832D18" w:rsidP="00872BDF">
            <w:pPr>
              <w:snapToGrid w:val="0"/>
              <w:jc w:val="both"/>
              <w:rPr>
                <w:rFonts w:ascii="Times New Roman" w:hAnsi="Times New Roman"/>
                <w:sz w:val="24"/>
                <w:szCs w:val="24"/>
              </w:rPr>
            </w:pPr>
            <w:r w:rsidRPr="00355B22">
              <w:rPr>
                <w:rFonts w:ascii="Times New Roman" w:hAnsi="Times New Roman"/>
                <w:sz w:val="24"/>
                <w:szCs w:val="24"/>
                <w:lang w:val="pt-BR"/>
              </w:rPr>
              <w:t>564000040241 (i.s.), 564000040216 (i.s.), 564000040192 (i.s.), 564000040258 (i.s.), 564000040285 (i.s.), 564000040282 (i.s.), LVŽ,</w:t>
            </w:r>
            <w:r w:rsidRPr="00355B22">
              <w:rPr>
                <w:rFonts w:ascii="Times New Roman" w:hAnsi="Times New Roman"/>
                <w:sz w:val="24"/>
                <w:szCs w:val="24"/>
              </w:rPr>
              <w:t xml:space="preserve"> 564000040236 (i.s.), LVŽ, 564000040076 (i.s.), 564000040286 (i.s.), 564000040154 (i.s.), 564000040237 (i.s.), 564000040195 (i.s.), Vinkšnupio upeliu, 564000040210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832D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564000040295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832D18" w:rsidP="00872BDF">
            <w:pPr>
              <w:pStyle w:val="TableHeading"/>
              <w:suppressLineNumbers w:val="0"/>
              <w:snapToGrid w:val="0"/>
              <w:rPr>
                <w:b w:val="0"/>
              </w:rPr>
            </w:pPr>
            <w:r w:rsidRPr="00355B22">
              <w:rPr>
                <w:b w:val="0"/>
              </w:rPr>
              <w:t>7</w:t>
            </w:r>
            <w:r w:rsidR="00B82C18"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564000040203 (i.s.), LVŽ, 565000020019 (v.s.). </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b/>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1</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Klecininkų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w:t>
            </w:r>
            <w:r w:rsidRPr="00355B22">
              <w:lastRenderedPageBreak/>
              <w:t>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565000030176 (i.s.), 565000030040 (v.s.), 565000030030 (i.s.), kerta vietinės reikšmės kelią, 565000030060 (i.s.), kerta Pestupio upelį, LVŽ, 565000030081 (i.s.), LVŽ, 565000030290 (i.s.), 565000030182 (i.s.), 565000030275 (i.s.), 565000030180 (i.s.), LVŽ, 565000030123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565000030192 (i.s.), kerta vietinės reikšmės kelią, 565000030312 (i.s.), 565000030273 (i.s.), 565000030185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Pesčių tvenkinio pakraščiu, LVŽ, 565000030250 (i.s.), kerta vietinės reikšmės kelią, LVŽ, 565000030344 (i.s.), 565000030334 (i.s.), LVŽ, 565000030032 (i.s.), kerta krašto reikšmės kelio Nr. 226 sklypą 565070010000, 565070010000 (v.s.), 565000030164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565000030164 (v.s.), kerta Pestupio upelį, LVŽ, 565000030222 (v.s.), 565000030320 (v.s.), 565000030144 (v.s.), 565000010000 (v.s.), 565000030143 (v.s.), LVŽ, 565000010000 (v.s.), 565000030099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565000030099 (v.s.), kerta krašto reikšmės kelio Nr. 226 sklypo 565000010000, LVŽ, 565000030056 (v.s.), 565000030020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565000030076 (v.s.), 565000030061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F85530">
            <w:pPr>
              <w:snapToGrid w:val="0"/>
              <w:jc w:val="both"/>
              <w:rPr>
                <w:rFonts w:ascii="Times New Roman" w:hAnsi="Times New Roman"/>
                <w:sz w:val="24"/>
                <w:szCs w:val="24"/>
              </w:rPr>
            </w:pPr>
            <w:r w:rsidRPr="00355B22">
              <w:rPr>
                <w:rFonts w:ascii="Times New Roman" w:hAnsi="Times New Roman"/>
                <w:sz w:val="24"/>
                <w:szCs w:val="24"/>
              </w:rPr>
              <w:t xml:space="preserve">565000030061 (v.s.), 565000030226 (v.s.), 565000030219 (v.s.), 565000030119 (i.s.), 565000030118 (i.s.), kerta vietinės reikšmės kelią,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565000030153 (v.s.), 565000030265 (v.s.),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565000030262 (v.s.), </w:t>
            </w:r>
            <w:r w:rsidR="00F85530" w:rsidRPr="00355B22">
              <w:rPr>
                <w:rFonts w:ascii="Times New Roman" w:hAnsi="Times New Roman"/>
                <w:sz w:val="24"/>
                <w:szCs w:val="24"/>
              </w:rPr>
              <w:t>LVŽ (vietinės reikšmės kelio pakraščiu),</w:t>
            </w:r>
            <w:r w:rsidRPr="00355B22">
              <w:rPr>
                <w:rFonts w:ascii="Times New Roman" w:hAnsi="Times New Roman"/>
                <w:sz w:val="24"/>
                <w:szCs w:val="24"/>
              </w:rPr>
              <w:t xml:space="preserve"> 565000030072 (v.s.), 565000030258 (v.s.), 565000030106 (v.s.), 565000030096 (v.s.),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565000030194 (v.s.), </w:t>
            </w:r>
            <w:r w:rsidR="00F85530" w:rsidRPr="00355B22">
              <w:rPr>
                <w:rFonts w:ascii="Times New Roman" w:hAnsi="Times New Roman"/>
                <w:sz w:val="24"/>
                <w:szCs w:val="24"/>
              </w:rPr>
              <w:t>LVŽ (vietinės reikšmės kelio pakraščiu)</w:t>
            </w:r>
            <w:r w:rsidRPr="00355B22">
              <w:rPr>
                <w:rFonts w:ascii="Times New Roman" w:hAnsi="Times New Roman"/>
                <w:sz w:val="24"/>
                <w:szCs w:val="24"/>
              </w:rPr>
              <w:t>, 565000030147 (v.s.), 565000030145 (v.s.), 565000030140 (v.s.), 565000030040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565000030040 (v.s.), kerta Pestupio upelį, LVŽ.</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2</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Laivių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 564400030074 (v.s.), 564400030072 (v.s.), 564400030073 (v.s.), savivaldybės riba, kerta rajoninės reikšmės kelią Nr. 2704, savivaldybės riba.</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LVŽ, 564400030050 (i.s.), LVŽ, 564400030057 (i.s.), 564400030067 (v.s.), 564400030013 (v.s.), kerta vietinės reikšmės k</w:t>
            </w:r>
            <w:r w:rsidR="00153D82" w:rsidRPr="00355B22">
              <w:rPr>
                <w:rFonts w:ascii="Times New Roman" w:hAnsi="Times New Roman"/>
                <w:sz w:val="24"/>
                <w:szCs w:val="24"/>
              </w:rPr>
              <w:t>elią, 564400030012 (v.s.), LVŽ (</w:t>
            </w:r>
            <w:r w:rsidRPr="00355B22">
              <w:rPr>
                <w:rFonts w:ascii="Times New Roman" w:hAnsi="Times New Roman"/>
                <w:sz w:val="24"/>
                <w:szCs w:val="24"/>
              </w:rPr>
              <w:t>kerta rajoninės reikšmės kelią Nr. 2302</w:t>
            </w:r>
            <w:r w:rsidR="00153D82" w:rsidRPr="00355B22">
              <w:rPr>
                <w:rFonts w:ascii="Times New Roman" w:hAnsi="Times New Roman"/>
                <w:sz w:val="24"/>
                <w:szCs w:val="24"/>
              </w:rPr>
              <w:t>)</w:t>
            </w:r>
            <w:r w:rsidRPr="00355B22">
              <w:rPr>
                <w:rFonts w:ascii="Times New Roman" w:hAnsi="Times New Roman"/>
                <w:sz w:val="24"/>
                <w:szCs w:val="24"/>
              </w:rPr>
              <w:t>, 564400010055 (v.s.), LVŽ, 564400010287 (i.s.), 564400010015 (i.s.), 564400010031 (i.s.), 564400010069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lang w:val="pt-BR"/>
              </w:rPr>
              <w:t xml:space="preserve">564400010081 </w:t>
            </w:r>
            <w:r w:rsidRPr="00355B22">
              <w:rPr>
                <w:rFonts w:ascii="Times New Roman" w:hAnsi="Times New Roman"/>
                <w:sz w:val="24"/>
                <w:szCs w:val="24"/>
              </w:rPr>
              <w:t xml:space="preserve">(i.s.),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564400010062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212A09">
            <w:pPr>
              <w:rPr>
                <w:rFonts w:ascii="Times New Roman" w:hAnsi="Times New Roman"/>
                <w:sz w:val="24"/>
                <w:szCs w:val="24"/>
              </w:rPr>
            </w:pPr>
            <w:r w:rsidRPr="00355B22">
              <w:rPr>
                <w:rFonts w:ascii="Times New Roman" w:hAnsi="Times New Roman"/>
                <w:sz w:val="24"/>
                <w:szCs w:val="24"/>
              </w:rPr>
              <w:t>LVŽ (kerta vietinės reikšmės kelią)</w:t>
            </w:r>
            <w:r w:rsidR="00B82C18" w:rsidRPr="00355B22">
              <w:rPr>
                <w:rFonts w:ascii="Times New Roman" w:hAnsi="Times New Roman"/>
                <w:sz w:val="24"/>
                <w:szCs w:val="24"/>
              </w:rPr>
              <w:t xml:space="preserve">, 564400010017 (v.s.), 564400010176 (v.s.), 564400010109 (v.s.), 564400010019 (v.s.), 564400010016 (v.s.), </w:t>
            </w:r>
            <w:r w:rsidRPr="00355B22">
              <w:rPr>
                <w:rFonts w:ascii="Times New Roman" w:hAnsi="Times New Roman"/>
                <w:sz w:val="24"/>
                <w:szCs w:val="24"/>
              </w:rPr>
              <w:t>LVŽ (kerta vietinės reikšmės kelią)</w:t>
            </w:r>
            <w:r w:rsidR="00B82C18" w:rsidRPr="00355B22">
              <w:rPr>
                <w:rFonts w:ascii="Times New Roman" w:hAnsi="Times New Roman"/>
                <w:sz w:val="24"/>
                <w:szCs w:val="24"/>
              </w:rPr>
              <w:t xml:space="preserve">kelią, 564400020128 (i.s.), LVŽ, 564400020164 (i.s.), 564400020156 (i.s.), 564400020159 (i.s.), 564400020376 (i.s.), 564400020055 (i.s.), 564400020060 (i.s.), 564400020343 (i.s.), 564400020257 (i.s.), 564400020277 (i.s.), 564400020093 (v.s.), 564400020017 (i.s.), LVŽ, 564400020327 (v.s.), 564400020053 (v.s.), </w:t>
            </w:r>
            <w:r w:rsidR="00F85530" w:rsidRPr="00355B22">
              <w:rPr>
                <w:rFonts w:ascii="Times New Roman" w:hAnsi="Times New Roman"/>
                <w:sz w:val="24"/>
                <w:szCs w:val="24"/>
              </w:rPr>
              <w:t>LVŽ (vietinės reikšmės kelio pakraščiu)</w:t>
            </w:r>
            <w:r w:rsidR="00B82C18" w:rsidRPr="00355B22">
              <w:rPr>
                <w:rFonts w:ascii="Times New Roman" w:hAnsi="Times New Roman"/>
                <w:sz w:val="24"/>
                <w:szCs w:val="24"/>
              </w:rPr>
              <w:t>, kerta vietinės reikšmės kelią, 564400020103 (i.s.), 564400020</w:t>
            </w:r>
            <w:r w:rsidR="00212A09" w:rsidRPr="00355B22">
              <w:rPr>
                <w:rFonts w:ascii="Times New Roman" w:hAnsi="Times New Roman"/>
                <w:sz w:val="24"/>
                <w:szCs w:val="24"/>
              </w:rPr>
              <w:t>043 (i.s.), 567400030000 (i.s.), kerta krašto reikšmės kelią Nr. 169, 567400030000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lang w:val="pt-BR"/>
              </w:rPr>
            </w:pPr>
            <w:r w:rsidRPr="00355B22">
              <w:rPr>
                <w:rFonts w:ascii="Times New Roman" w:hAnsi="Times New Roman"/>
                <w:sz w:val="24"/>
                <w:szCs w:val="24"/>
                <w:lang w:val="pt-BR"/>
              </w:rPr>
              <w:t xml:space="preserve">566470010000 </w:t>
            </w:r>
            <w:r w:rsidR="00212A09" w:rsidRPr="00355B22">
              <w:rPr>
                <w:rFonts w:ascii="Times New Roman" w:hAnsi="Times New Roman"/>
                <w:sz w:val="24"/>
                <w:szCs w:val="24"/>
              </w:rPr>
              <w:t>(v</w:t>
            </w:r>
            <w:r w:rsidRPr="00355B22">
              <w:rPr>
                <w:rFonts w:ascii="Times New Roman" w:hAnsi="Times New Roman"/>
                <w:sz w:val="24"/>
                <w:szCs w:val="24"/>
              </w:rPr>
              <w:t xml:space="preserve">.s.), </w:t>
            </w:r>
            <w:r w:rsidR="00212A09" w:rsidRPr="00355B22">
              <w:rPr>
                <w:rFonts w:ascii="Times New Roman" w:hAnsi="Times New Roman"/>
                <w:sz w:val="24"/>
                <w:szCs w:val="24"/>
              </w:rPr>
              <w:t>LVŽ (</w:t>
            </w:r>
            <w:r w:rsidRPr="00355B22">
              <w:rPr>
                <w:rFonts w:ascii="Times New Roman" w:hAnsi="Times New Roman"/>
                <w:sz w:val="24"/>
                <w:szCs w:val="24"/>
              </w:rPr>
              <w:t>kerta Salanto upę</w:t>
            </w:r>
            <w:r w:rsidR="00212A09"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212A09" w:rsidP="00212A09">
            <w:pPr>
              <w:snapToGrid w:val="0"/>
              <w:jc w:val="both"/>
              <w:rPr>
                <w:rFonts w:ascii="Times New Roman" w:hAnsi="Times New Roman"/>
                <w:sz w:val="24"/>
                <w:szCs w:val="24"/>
              </w:rPr>
            </w:pPr>
            <w:r w:rsidRPr="00355B22">
              <w:rPr>
                <w:rFonts w:ascii="Times New Roman" w:hAnsi="Times New Roman"/>
                <w:sz w:val="24"/>
                <w:szCs w:val="24"/>
                <w:lang w:val="pt-BR"/>
              </w:rPr>
              <w:t xml:space="preserve">56107010000 (I.s), </w:t>
            </w:r>
            <w:r w:rsidRPr="00355B22">
              <w:rPr>
                <w:rFonts w:ascii="Times New Roman" w:hAnsi="Times New Roman"/>
                <w:sz w:val="24"/>
                <w:szCs w:val="24"/>
              </w:rPr>
              <w:t xml:space="preserve">kerta krašto reikšmės kelią Nr. 169, </w:t>
            </w:r>
            <w:r w:rsidRPr="00355B22">
              <w:rPr>
                <w:rFonts w:ascii="Times New Roman" w:hAnsi="Times New Roman"/>
                <w:sz w:val="24"/>
                <w:szCs w:val="24"/>
                <w:lang w:val="pt-BR"/>
              </w:rPr>
              <w:t xml:space="preserve">56107010000 (I.s), </w:t>
            </w:r>
            <w:r w:rsidR="00B82C18" w:rsidRPr="00355B22">
              <w:rPr>
                <w:rFonts w:ascii="Times New Roman" w:hAnsi="Times New Roman"/>
                <w:sz w:val="24"/>
                <w:szCs w:val="24"/>
                <w:lang w:val="pt-BR"/>
              </w:rPr>
              <w:lastRenderedPageBreak/>
              <w:t xml:space="preserve">561000030211 </w:t>
            </w:r>
            <w:r w:rsidR="00B82C18" w:rsidRPr="00355B22">
              <w:rPr>
                <w:rFonts w:ascii="Times New Roman" w:hAnsi="Times New Roman"/>
                <w:sz w:val="24"/>
                <w:szCs w:val="24"/>
              </w:rPr>
              <w:t>(i.s.), 561000030012 (i.s.), 561000030208 (i.s.), 561000030086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lang w:val="pt-BR"/>
              </w:rPr>
              <w:t xml:space="preserve">561000030001 </w:t>
            </w:r>
            <w:r w:rsidRPr="00355B22">
              <w:rPr>
                <w:rFonts w:ascii="Times New Roman" w:hAnsi="Times New Roman"/>
                <w:sz w:val="24"/>
                <w:szCs w:val="24"/>
              </w:rPr>
              <w:t>(i.s.), 561000030002 (i.s.), LVŽ, 561000030265 (i.s.), kerta Salanto upę, 564400020059 (v.s.), LVŽ, kerta Salanto upę.</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lang w:val="pt-BR"/>
              </w:rPr>
              <w:t xml:space="preserve">561000030272 </w:t>
            </w:r>
            <w:r w:rsidRPr="00355B22">
              <w:rPr>
                <w:rFonts w:ascii="Times New Roman" w:hAnsi="Times New Roman"/>
                <w:sz w:val="24"/>
                <w:szCs w:val="24"/>
              </w:rPr>
              <w:t>(i.s.), 561000030293 (i.s.), 561000020118 (i.s.), 561000020079 (i.s.), 561000020098 (i.s.).</w:t>
            </w:r>
          </w:p>
        </w:tc>
      </w:tr>
    </w:tbl>
    <w:p w:rsidR="00B82C18" w:rsidRPr="00355B22" w:rsidRDefault="00B82C18" w:rsidP="00B82C18">
      <w:pPr>
        <w:spacing w:before="40"/>
        <w:rPr>
          <w:rFonts w:ascii="Times New Roman" w:hAnsi="Times New Roman"/>
          <w:sz w:val="24"/>
          <w:szCs w:val="24"/>
          <w:lang w:val="pt-BR"/>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3</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Leliūnų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565000040094 (i.s.), 565000040081 (v.s.), kerta rajoninės reikšmės kelią Nr. 2318, 565000040037 (v.s.), 565000040091 (v.s.), 565000040088 (v.s.), 565000040003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565000040003 (v.s.), 565000040091 (v.s.), LVŽ, 565000040047 (v.s.), 565000040048 (v.s.), 565000040101 (v.s.), 565000040104 (v.s.), 565000040105 (v.s.), 565000040056 (v.s.), 565000040030 (v.s.), kerta rajoninės reikšmės kelio Nr. 2305 sklypo 565070010000, 565000030259 (i.s.), 565000030232 (v.s.), LVŽ, 565000030215 (i.s.), 565000030204 (v.s.), 565000030103 (i.s.), kerta vietinės reikšmės kelią, 565000030102 (i.s.), kerta vietinės reikšmės kelią, LVŽ, 565000030088 (i.s.), 565000030087 (i.s.), 565000030176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153D82" w:rsidP="00153D82">
            <w:pPr>
              <w:snapToGrid w:val="0"/>
              <w:jc w:val="both"/>
              <w:rPr>
                <w:rFonts w:ascii="Times New Roman" w:hAnsi="Times New Roman"/>
                <w:sz w:val="24"/>
                <w:szCs w:val="24"/>
              </w:rPr>
            </w:pPr>
            <w:r w:rsidRPr="00355B22">
              <w:rPr>
                <w:rFonts w:ascii="Times New Roman" w:hAnsi="Times New Roman"/>
                <w:sz w:val="24"/>
                <w:szCs w:val="24"/>
              </w:rPr>
              <w:t>LVŽ (</w:t>
            </w:r>
            <w:r w:rsidR="00B82C18" w:rsidRPr="00355B22">
              <w:rPr>
                <w:rFonts w:ascii="Times New Roman" w:hAnsi="Times New Roman"/>
                <w:sz w:val="24"/>
                <w:szCs w:val="24"/>
              </w:rPr>
              <w:t>kerta Pestupio upelį</w:t>
            </w:r>
            <w:r w:rsidRPr="00355B22">
              <w:rPr>
                <w:rFonts w:ascii="Times New Roman" w:hAnsi="Times New Roman"/>
                <w:sz w:val="24"/>
                <w:szCs w:val="24"/>
              </w:rPr>
              <w:t>)</w:t>
            </w:r>
            <w:r w:rsidR="00B82C18" w:rsidRPr="00355B22">
              <w:rPr>
                <w:rFonts w:ascii="Times New Roman" w:hAnsi="Times New Roman"/>
                <w:sz w:val="24"/>
                <w:szCs w:val="24"/>
              </w:rPr>
              <w:t>, 565000030330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565000030330 (v.s.), 565000030142 (v.s.), 565000030065 (v.s.), 565000030269 (v.s.), 565000030213 (v.s.), 565000030160 (v.s.), 565000030080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LVŽ, 565000020044 (i.s.), 565000020050 (i.s.).</w:t>
            </w:r>
          </w:p>
        </w:tc>
      </w:tr>
      <w:tr w:rsidR="00B82C18" w:rsidRPr="00355B22" w:rsidTr="00872BDF">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872BDF">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B82C18" w:rsidRPr="00355B22">
              <w:rPr>
                <w:rFonts w:ascii="Times New Roman" w:hAnsi="Times New Roman"/>
                <w:sz w:val="24"/>
                <w:szCs w:val="24"/>
              </w:rPr>
              <w:t>, LVŽ, 565000030324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63E73">
            <w:pPr>
              <w:snapToGrid w:val="0"/>
              <w:jc w:val="both"/>
              <w:rPr>
                <w:rFonts w:ascii="Times New Roman" w:hAnsi="Times New Roman"/>
                <w:sz w:val="24"/>
                <w:szCs w:val="24"/>
              </w:rPr>
            </w:pPr>
            <w:r w:rsidRPr="00355B22">
              <w:rPr>
                <w:rFonts w:ascii="Times New Roman" w:hAnsi="Times New Roman"/>
                <w:sz w:val="24"/>
                <w:szCs w:val="24"/>
              </w:rPr>
              <w:t xml:space="preserve">565000030013 (i.s.), LVŽ, 565000030033 (v.s.), 565000030064 (i.s.), 565000030010 (v.s.), </w:t>
            </w:r>
            <w:r w:rsidR="00063E73" w:rsidRPr="00355B22">
              <w:rPr>
                <w:rFonts w:ascii="Times New Roman" w:hAnsi="Times New Roman"/>
                <w:sz w:val="24"/>
                <w:szCs w:val="24"/>
              </w:rPr>
              <w:t>LVŽ (</w:t>
            </w:r>
            <w:r w:rsidRPr="00355B22">
              <w:rPr>
                <w:rFonts w:ascii="Times New Roman" w:hAnsi="Times New Roman"/>
                <w:sz w:val="24"/>
                <w:szCs w:val="24"/>
              </w:rPr>
              <w:t>kerta vietinės reikšmės kelią</w:t>
            </w:r>
            <w:r w:rsidR="00063E73" w:rsidRPr="00355B22">
              <w:rPr>
                <w:rFonts w:ascii="Times New Roman" w:hAnsi="Times New Roman"/>
                <w:sz w:val="24"/>
                <w:szCs w:val="24"/>
              </w:rPr>
              <w:t>)</w:t>
            </w:r>
            <w:r w:rsidRPr="00355B22">
              <w:rPr>
                <w:rFonts w:ascii="Times New Roman" w:hAnsi="Times New Roman"/>
                <w:sz w:val="24"/>
                <w:szCs w:val="24"/>
              </w:rPr>
              <w:t>, 565000030069 (v.s.), 565000030055 (v.s.), kerta rajoninės reikšmės kelio Nr. 2305 sklypą 565070010000, 565000040268 (v.s.), 565000040264 (v.s.), 565000040035 (i.s.),</w:t>
            </w:r>
            <w:r w:rsidR="004D54B3" w:rsidRPr="00355B22">
              <w:rPr>
                <w:rFonts w:ascii="Times New Roman" w:hAnsi="Times New Roman"/>
                <w:sz w:val="24"/>
                <w:szCs w:val="24"/>
              </w:rPr>
              <w:t xml:space="preserve"> 565000040189 (i.s.),  </w:t>
            </w:r>
            <w:r w:rsidRPr="00355B22">
              <w:rPr>
                <w:rFonts w:ascii="Times New Roman" w:hAnsi="Times New Roman"/>
                <w:sz w:val="24"/>
                <w:szCs w:val="24"/>
              </w:rPr>
              <w:t xml:space="preserve"> </w:t>
            </w:r>
            <w:r w:rsidR="004D54B3" w:rsidRPr="00355B22">
              <w:rPr>
                <w:rFonts w:ascii="Times New Roman" w:hAnsi="Times New Roman"/>
                <w:sz w:val="24"/>
                <w:szCs w:val="24"/>
              </w:rPr>
              <w:t xml:space="preserve">565000040202 (i.s.), </w:t>
            </w:r>
            <w:r w:rsidRPr="00355B22">
              <w:rPr>
                <w:rFonts w:ascii="Times New Roman" w:hAnsi="Times New Roman"/>
                <w:sz w:val="24"/>
                <w:szCs w:val="24"/>
              </w:rPr>
              <w:t>565000040239 (v.s.), 565000040200 (v.s.), 565000040184 (v.s.), 565000040252 (v.s.), 565000040237 (v.s.), LVŽ, 565000040100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063E73">
            <w:pPr>
              <w:pStyle w:val="TableHeading"/>
              <w:suppressLineNumbers w:val="0"/>
              <w:snapToGrid w:val="0"/>
              <w:rPr>
                <w:b w:val="0"/>
              </w:rPr>
            </w:pPr>
            <w:r w:rsidRPr="00355B22">
              <w:rPr>
                <w:b w:val="0"/>
              </w:rPr>
              <w:t>7-</w:t>
            </w:r>
            <w:r w:rsidR="00063E73" w:rsidRPr="00355B22">
              <w:rPr>
                <w:b w:val="0"/>
              </w:rPr>
              <w:t>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562000010000 (i.s.).</w:t>
            </w:r>
          </w:p>
        </w:tc>
      </w:tr>
      <w:tr w:rsidR="00063E73"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063E73" w:rsidRPr="00355B22" w:rsidRDefault="00063E73" w:rsidP="00063E73">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3E73" w:rsidRPr="00355B22" w:rsidRDefault="00063E73" w:rsidP="00872BDF">
            <w:pPr>
              <w:snapToGrid w:val="0"/>
              <w:jc w:val="both"/>
              <w:rPr>
                <w:rFonts w:ascii="Times New Roman" w:hAnsi="Times New Roman"/>
                <w:sz w:val="24"/>
                <w:szCs w:val="24"/>
              </w:rPr>
            </w:pPr>
            <w:r w:rsidRPr="00355B22">
              <w:rPr>
                <w:rFonts w:ascii="Times New Roman" w:hAnsi="Times New Roman"/>
                <w:sz w:val="24"/>
                <w:szCs w:val="24"/>
              </w:rPr>
              <w:t>565000040094 (i.s.), 565000040081 (v.s.), kerta rajoninės reikšmės kelio Nr. 2318 sklypą 565070010001, 565070010001 (i.s.).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4</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Mažųjų Žalimų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14F29" w:rsidP="00814F29">
            <w:pPr>
              <w:snapToGrid w:val="0"/>
              <w:jc w:val="both"/>
              <w:rPr>
                <w:rFonts w:ascii="Times New Roman" w:hAnsi="Times New Roman"/>
                <w:sz w:val="24"/>
                <w:szCs w:val="24"/>
              </w:rPr>
            </w:pPr>
            <w:r w:rsidRPr="00355B22">
              <w:rPr>
                <w:rFonts w:ascii="Times New Roman" w:hAnsi="Times New Roman"/>
                <w:sz w:val="24"/>
                <w:szCs w:val="24"/>
              </w:rPr>
              <w:t xml:space="preserve">LVŽ (kerta vietinės reikšmės kelią), </w:t>
            </w:r>
            <w:r w:rsidR="00B82C18" w:rsidRPr="00355B22">
              <w:rPr>
                <w:rFonts w:ascii="Times New Roman" w:hAnsi="Times New Roman"/>
                <w:sz w:val="24"/>
                <w:szCs w:val="24"/>
              </w:rPr>
              <w:t>565000040115 (v.s.), 565000040185 (v.s.), 565000040034 (v.s.), kerta vietinės reikšmės kelią, LVŽ, 565000030025 (v.s.), 565000030324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565000030324 (v.s.), kerta vietinės reikšmės kelią.</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14F29">
            <w:pPr>
              <w:snapToGrid w:val="0"/>
              <w:jc w:val="both"/>
              <w:rPr>
                <w:rFonts w:ascii="Times New Roman" w:hAnsi="Times New Roman"/>
                <w:sz w:val="24"/>
                <w:szCs w:val="24"/>
              </w:rPr>
            </w:pPr>
            <w:r w:rsidRPr="00355B22">
              <w:rPr>
                <w:rFonts w:ascii="Times New Roman" w:hAnsi="Times New Roman"/>
                <w:sz w:val="24"/>
                <w:szCs w:val="24"/>
              </w:rPr>
              <w:t xml:space="preserve">565000020050 (i.s.), 565000020044 (i.s.), 565000020111 (i.s.), 565000020091 (i.s.), LVŽ, 565000020140 (i.s.), 565000020175 (i.s.), 565000020199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565000020006 (i.s.),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565000020214 (i.s.), 565000020197 (i.s.),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565000020227 (i.s.), 565000020226 (i.s.), 565000020222 (i.s.), 565000020030 (i.s.), 565000020221 (i.s.), kerta vietinės reikšmės kelią,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565000020019 (i.s.), LVŽ, 564000040203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B3C05">
            <w:pPr>
              <w:snapToGrid w:val="0"/>
              <w:jc w:val="both"/>
              <w:rPr>
                <w:rFonts w:ascii="Times New Roman" w:hAnsi="Times New Roman"/>
                <w:sz w:val="24"/>
                <w:szCs w:val="24"/>
              </w:rPr>
            </w:pPr>
            <w:r w:rsidRPr="00355B22">
              <w:rPr>
                <w:rFonts w:ascii="Times New Roman" w:hAnsi="Times New Roman"/>
                <w:sz w:val="24"/>
                <w:szCs w:val="24"/>
              </w:rPr>
              <w:t>564000040203 (v.s.), 564000040295 (i.s.), kerta vietinės reik</w:t>
            </w:r>
            <w:r w:rsidR="000B3C05" w:rsidRPr="00355B22">
              <w:rPr>
                <w:rFonts w:ascii="Times New Roman" w:hAnsi="Times New Roman"/>
                <w:sz w:val="24"/>
                <w:szCs w:val="24"/>
              </w:rPr>
              <w:t>šmės kelią, 564000040294 i.s.).</w:t>
            </w:r>
          </w:p>
        </w:tc>
      </w:tr>
      <w:tr w:rsidR="000B3C05"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0B3C05" w:rsidRPr="00355B22" w:rsidRDefault="000B3C05" w:rsidP="001F07F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C05" w:rsidRPr="00355B22" w:rsidRDefault="00814F29" w:rsidP="00872BDF">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0B3C05" w:rsidRPr="00355B22">
              <w:rPr>
                <w:rFonts w:ascii="Times New Roman" w:hAnsi="Times New Roman"/>
                <w:sz w:val="24"/>
                <w:szCs w:val="24"/>
              </w:rPr>
              <w:t>, 563000060211 (i.s.).</w:t>
            </w:r>
          </w:p>
        </w:tc>
      </w:tr>
      <w:tr w:rsidR="000B3C05"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0B3C05" w:rsidRPr="00355B22" w:rsidRDefault="000B3C05" w:rsidP="001F07F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C05" w:rsidRPr="00355B22" w:rsidRDefault="000B3C05" w:rsidP="00872BDF">
            <w:pPr>
              <w:snapToGrid w:val="0"/>
              <w:jc w:val="both"/>
              <w:rPr>
                <w:rFonts w:ascii="Times New Roman" w:hAnsi="Times New Roman"/>
                <w:sz w:val="24"/>
                <w:szCs w:val="24"/>
              </w:rPr>
            </w:pPr>
            <w:r w:rsidRPr="00355B22">
              <w:rPr>
                <w:rFonts w:ascii="Times New Roman" w:hAnsi="Times New Roman"/>
                <w:sz w:val="24"/>
                <w:szCs w:val="24"/>
              </w:rPr>
              <w:t>563000060020 (i.s.), 563000060020 (i.s.), LVŽ, 563000060184 (i.s.), LVŽ.</w:t>
            </w:r>
          </w:p>
        </w:tc>
      </w:tr>
      <w:tr w:rsidR="000B3C05"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0B3C05" w:rsidRPr="00355B22" w:rsidRDefault="000B3C05"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C05" w:rsidRPr="00355B22" w:rsidRDefault="000B3C05" w:rsidP="00872BDF">
            <w:pPr>
              <w:snapToGrid w:val="0"/>
              <w:jc w:val="both"/>
              <w:rPr>
                <w:rFonts w:ascii="Times New Roman" w:hAnsi="Times New Roman"/>
                <w:sz w:val="24"/>
                <w:szCs w:val="24"/>
              </w:rPr>
            </w:pPr>
            <w:r w:rsidRPr="00355B22">
              <w:rPr>
                <w:rFonts w:ascii="Times New Roman" w:hAnsi="Times New Roman"/>
                <w:sz w:val="24"/>
                <w:szCs w:val="24"/>
              </w:rPr>
              <w:t>565000040222 (i.s.).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5</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Narmantų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 561400080001 (v.s.), 561400080002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561400080002 (v.s.), 561400080001 (v.s.), 561400080003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562000020125 (i.s.), 562000020285 (i.s.), 562000020207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LVŽ, 562000020109 (i.s.), 562000020171 (i.s.), 562000020101 (i.s.), 562000020060 (i.s.), 562000020191 (i.s.), 562000020123 (i.s.), 562000020182 (i.s.), 562000020289 (i.s.), 562000020148 (i.s.), 562000020155 (i.s.), 562000020212 (v.s.), 562000020213 (i.s.), LVŽ, 562000020168 (i.s.), 562000020277 (v.s.), 562000020168 (i.s.), 562000020237 (i.s.), 562000020278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562000020170 (i.s.), 562000020093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561400060000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561400060122 (i.s.), 562000020079 (v.s.), 562000020197 (v.s.), 561400060122 (i.s.), 562000020287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562000020287 (v.s.), 561400060013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561400080004 (i.s.), 562000020288 (v.s.), 562000020107 (v.s.), 561400080004 (i.s.), kerta vietinės reikšmės kelią, 561400080003 (i.s.), </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6</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Nerėpų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561000020018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561000020018 (v.s.), savivaldybės riba, 561000020018 (v.s.), 561000020029 (v.s.), savivaldybės riba, 561000020067 (v.s.).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561000020067 (v.s.), 561000020029 (v.s.), 561000020004 (i.s.), 561000020032 (i.s.), 561000020053 (i.s.), 561000020023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561000020024 (i.s.), 561000020042 (i.s.), LVŽ, 561000020026 (i.s.), 561000020069 (i.s.), 561000020079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vietinės reikšmės kelią, 561000020063 (v.s.), 561000020100 (v.s.), 561000020110 (v.s.), 561000020111 (v.s.), LVŽ, 561000020005 (i.s.), 561000020016 (i.s.), 561000020015 (i.s.), 561000020017 (i.s.), 561000020043 (i.s.), 561000020017 (i.s.), kerta vietinės reikšmės kelią, 561000020010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561000020010 (v.s.), 561000020007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561000020117 (i.s.), 561000020116 (i.s.), 561000020022 (v.s.), 561000020072 (v.s.), 561000020029 (v.s.), 561000020018 (v.s.). </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.11.2</w:t>
      </w:r>
      <w:r w:rsidR="00637DF3" w:rsidRPr="00355B22">
        <w:rPr>
          <w:rFonts w:ascii="Times New Roman" w:hAnsi="Times New Roman"/>
          <w:b/>
          <w:sz w:val="24"/>
          <w:szCs w:val="24"/>
        </w:rPr>
        <w:t>7</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Pesčių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w:t>
            </w:r>
            <w:r w:rsidRPr="00355B22">
              <w:lastRenderedPageBreak/>
              <w:t>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565070010000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krašto kelio Nr. 226 sklypą 565070010000, 565070010000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565000030230 (v.s.), 565000030008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565000030008 (v.s.), kerta krašto kelio Nr. 226 sklypą 565070010000, 565000030032 (v.s.), LVŽ, 565000030334 (v.s.), 565000030344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565000030250 (v.s.),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Pesčių tvenkinio pakraščio,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565000030185 (i.s.), 565000030273 (i.s.), 565000030272 (i.s.), kerta Pesčių tvenkinį, 565000030026 (v.s.), 565000030031 (i.s.), kerta rajoninės reikšmės kelio Nr. 2305 sklypą 565070010000, 565070010000 (v.s.).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8</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Reketės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14F29">
            <w:pPr>
              <w:snapToGrid w:val="0"/>
              <w:jc w:val="both"/>
              <w:rPr>
                <w:rFonts w:ascii="Times New Roman" w:hAnsi="Times New Roman"/>
                <w:sz w:val="24"/>
                <w:szCs w:val="24"/>
              </w:rPr>
            </w:pPr>
            <w:r w:rsidRPr="00355B22">
              <w:rPr>
                <w:rFonts w:ascii="Times New Roman" w:hAnsi="Times New Roman"/>
                <w:sz w:val="24"/>
                <w:szCs w:val="24"/>
              </w:rPr>
              <w:t xml:space="preserve">567400030005 (i.s.), kerta vietinės reikšmės kelią, 567400030001 (v.s.), 567400030038 (v.s.), 567400030152 (v.s.), 567400030094 (v.s.), kerta vietinės reikšmės kelią, 567400030003 (i.s.), 567400030123 (v.s.), 567400030266 (v.s.), 567400030123 (v.s.), 567400030028 (i.s.), </w:t>
            </w:r>
            <w:r w:rsidR="00814F29" w:rsidRPr="00355B22">
              <w:rPr>
                <w:rFonts w:ascii="Times New Roman" w:hAnsi="Times New Roman"/>
                <w:sz w:val="24"/>
                <w:szCs w:val="24"/>
              </w:rPr>
              <w:t xml:space="preserve">LVŽ (kerta vietinės reikšmės kelią), </w:t>
            </w:r>
            <w:r w:rsidRPr="00355B22">
              <w:rPr>
                <w:rFonts w:ascii="Times New Roman" w:hAnsi="Times New Roman"/>
                <w:sz w:val="24"/>
                <w:szCs w:val="24"/>
              </w:rPr>
              <w:t>567400030010 (i.s.), 567400030146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 567400030105 (v.s.), kerta Blendžiavos upelį, savivaldybės riba, 567400030134 (v.s.), 567400030012 (v.s.), 567400030104 (v.s.), 567400030182 (v.s.), 567400030253 (v.s.), 567400030160 (v.s.), 567400030138 (v.s.), 567400030252 (v.s.), 567400030175 (v.s.), 567400030106 (v.s.), 567400030000 (v.s.), 567400030020 (v.s.), 567400030107 (v.s.), 567400030234 (v.s.), savivaldybės riba, 567400030187 (v.s.), 567400030043 (v.s.), 567400030079 (v.s.), savivaldybės riba, 567400030255 (v.s.), kerta vietinės reikšmės kelią, 567400030256 (v.s.), 567400030203 (v.s.), savivaldybės riba, 567400030250 (v.s.), 567400030031 (v.s.), 567400010170 (v.s.), 567400010053 (v.s.), 567400010145 (v.s.), 567400010042 (v.s.), savivaldybės riba, 567400010038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567400010038 (v.s.), 567400010100 (v.s.), kerta vietinės reikšmės kelią, 567400010100 (v.s.), kerta Blendžiavos upelį.</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F85530">
            <w:pPr>
              <w:snapToGrid w:val="0"/>
              <w:jc w:val="both"/>
              <w:rPr>
                <w:rFonts w:ascii="Times New Roman" w:hAnsi="Times New Roman"/>
                <w:sz w:val="24"/>
                <w:szCs w:val="24"/>
              </w:rPr>
            </w:pPr>
            <w:r w:rsidRPr="00355B22">
              <w:rPr>
                <w:rFonts w:ascii="Times New Roman" w:hAnsi="Times New Roman"/>
                <w:sz w:val="24"/>
                <w:szCs w:val="24"/>
                <w:lang w:val="pt-BR"/>
              </w:rPr>
              <w:t xml:space="preserve">567400030244 </w:t>
            </w:r>
            <w:r w:rsidRPr="00355B22">
              <w:rPr>
                <w:rFonts w:ascii="Times New Roman" w:hAnsi="Times New Roman"/>
                <w:sz w:val="24"/>
                <w:szCs w:val="24"/>
              </w:rPr>
              <w:t>(i.s.), 567400030093 (i.s.), 567400030031 (v.s.),</w:t>
            </w:r>
            <w:r w:rsidR="00776690" w:rsidRPr="00355B22">
              <w:rPr>
                <w:rFonts w:ascii="Times New Roman" w:hAnsi="Times New Roman"/>
                <w:sz w:val="24"/>
                <w:szCs w:val="24"/>
              </w:rPr>
              <w:t xml:space="preserve"> LVŽ, Blendžiavos upelio </w:t>
            </w:r>
            <w:r w:rsidR="00310E13" w:rsidRPr="00355B22">
              <w:rPr>
                <w:rFonts w:ascii="Times New Roman" w:hAnsi="Times New Roman"/>
                <w:sz w:val="24"/>
                <w:szCs w:val="24"/>
              </w:rPr>
              <w:t>ašine linija</w:t>
            </w:r>
            <w:r w:rsidR="00776690" w:rsidRPr="00355B22">
              <w:rPr>
                <w:rFonts w:ascii="Times New Roman" w:hAnsi="Times New Roman"/>
                <w:sz w:val="24"/>
                <w:szCs w:val="24"/>
              </w:rPr>
              <w:t xml:space="preserve">, </w:t>
            </w:r>
            <w:r w:rsidRPr="00355B22">
              <w:rPr>
                <w:rFonts w:ascii="Times New Roman" w:hAnsi="Times New Roman"/>
                <w:sz w:val="24"/>
                <w:szCs w:val="24"/>
              </w:rPr>
              <w:t xml:space="preserve">LVŽ, 567400030032 (i.s.), 567400030023 (v.s.), 567400030261 (i.s.), </w:t>
            </w:r>
            <w:r w:rsidR="00F85530"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 567400030091 (i.s.), kerta vietinės reikšmės kelią, LVŽ, 567400030023 (v.s.), LVŽ, 567400030075 (v.s.), LVŽ, 567400030072 (v.s.), 567400030137 (v.s.), LVŽ, 567400030251 (v.s.), LVŽ. </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.12.2</w:t>
      </w:r>
      <w:r w:rsidR="00637DF3" w:rsidRPr="00355B22">
        <w:rPr>
          <w:rFonts w:ascii="Times New Roman" w:hAnsi="Times New Roman"/>
          <w:b/>
          <w:sz w:val="24"/>
          <w:szCs w:val="24"/>
        </w:rPr>
        <w:t>9</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Skaudalių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Kerta Salanto upę, 567400010016 (i.s.), 567400010018 (i.s.), LVŽ, 567400010069 (i.s.), 567400010030 (v.s.), 567400010</w:t>
            </w:r>
            <w:r w:rsidR="008903C0" w:rsidRPr="00355B22">
              <w:rPr>
                <w:rFonts w:ascii="Times New Roman" w:hAnsi="Times New Roman"/>
                <w:sz w:val="24"/>
                <w:szCs w:val="24"/>
              </w:rPr>
              <w:t>017</w:t>
            </w:r>
            <w:r w:rsidRPr="00355B22">
              <w:rPr>
                <w:rFonts w:ascii="Times New Roman" w:hAnsi="Times New Roman"/>
                <w:sz w:val="24"/>
                <w:szCs w:val="24"/>
              </w:rPr>
              <w:t xml:space="preserve"> (v.s.), kerta rajoninės reikšmės kelią Nr. 2313, 567400010174 (i.s.), 567400010166 (v.s.), 567400010040 (v</w:t>
            </w:r>
            <w:r w:rsidR="00153D82" w:rsidRPr="00355B22">
              <w:rPr>
                <w:rFonts w:ascii="Times New Roman" w:hAnsi="Times New Roman"/>
                <w:sz w:val="24"/>
                <w:szCs w:val="24"/>
              </w:rPr>
              <w:t>.s.), 567400010137 (v.s.), LVŽ (</w:t>
            </w:r>
            <w:r w:rsidRPr="00355B22">
              <w:rPr>
                <w:rFonts w:ascii="Times New Roman" w:hAnsi="Times New Roman"/>
                <w:sz w:val="24"/>
                <w:szCs w:val="24"/>
              </w:rPr>
              <w:t xml:space="preserve">kerta Gedgaudų </w:t>
            </w:r>
            <w:r w:rsidR="008D0FD1" w:rsidRPr="00355B22">
              <w:rPr>
                <w:rFonts w:ascii="Times New Roman" w:hAnsi="Times New Roman"/>
                <w:sz w:val="24"/>
                <w:szCs w:val="24"/>
              </w:rPr>
              <w:t>upelį</w:t>
            </w:r>
            <w:r w:rsidR="00153D82" w:rsidRPr="00355B22">
              <w:rPr>
                <w:rFonts w:ascii="Times New Roman" w:hAnsi="Times New Roman"/>
                <w:sz w:val="24"/>
                <w:szCs w:val="24"/>
              </w:rPr>
              <w:t>)</w:t>
            </w:r>
            <w:r w:rsidR="008D0FD1" w:rsidRPr="00355B22">
              <w:rPr>
                <w:rFonts w:ascii="Times New Roman" w:hAnsi="Times New Roman"/>
                <w:sz w:val="24"/>
                <w:szCs w:val="24"/>
              </w:rPr>
              <w:t>, 567400030069 (i.s.).</w:t>
            </w:r>
            <w:r w:rsidRPr="00355B22">
              <w:rPr>
                <w:rFonts w:ascii="Times New Roman" w:hAnsi="Times New Roman"/>
                <w:sz w:val="24"/>
                <w:szCs w:val="24"/>
              </w:rPr>
              <w:t xml:space="preserve"> </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8D0FD1" w:rsidP="00153D82">
            <w:pPr>
              <w:snapToGrid w:val="0"/>
              <w:jc w:val="both"/>
              <w:rPr>
                <w:rFonts w:ascii="Times New Roman" w:hAnsi="Times New Roman"/>
                <w:sz w:val="24"/>
                <w:szCs w:val="24"/>
              </w:rPr>
            </w:pPr>
            <w:r w:rsidRPr="00355B22">
              <w:rPr>
                <w:rFonts w:ascii="Times New Roman" w:hAnsi="Times New Roman"/>
                <w:sz w:val="24"/>
                <w:szCs w:val="24"/>
              </w:rPr>
              <w:t>LVŽ</w:t>
            </w:r>
            <w:r w:rsidR="00153D82" w:rsidRPr="00355B22">
              <w:rPr>
                <w:rFonts w:ascii="Times New Roman" w:hAnsi="Times New Roman"/>
                <w:sz w:val="24"/>
                <w:szCs w:val="24"/>
              </w:rPr>
              <w:t xml:space="preserve"> (</w:t>
            </w:r>
            <w:r w:rsidRPr="00355B22">
              <w:rPr>
                <w:rFonts w:ascii="Times New Roman" w:hAnsi="Times New Roman"/>
                <w:sz w:val="24"/>
                <w:szCs w:val="24"/>
              </w:rPr>
              <w:t>kerta Kūlupio upelį</w:t>
            </w:r>
            <w:r w:rsidR="00153D82" w:rsidRPr="00355B22">
              <w:rPr>
                <w:rFonts w:ascii="Times New Roman" w:hAnsi="Times New Roman"/>
                <w:sz w:val="24"/>
                <w:szCs w:val="24"/>
              </w:rPr>
              <w:t>)</w:t>
            </w:r>
            <w:r w:rsidRPr="00355B22">
              <w:rPr>
                <w:rFonts w:ascii="Times New Roman" w:hAnsi="Times New Roman"/>
                <w:sz w:val="24"/>
                <w:szCs w:val="24"/>
              </w:rPr>
              <w:t xml:space="preserve">, 567400030000 (i.s.), Blendžiavos upelio </w:t>
            </w:r>
            <w:r w:rsidR="00B2737D" w:rsidRPr="00355B22">
              <w:rPr>
                <w:rFonts w:ascii="Times New Roman" w:hAnsi="Times New Roman"/>
                <w:sz w:val="24"/>
                <w:szCs w:val="24"/>
              </w:rPr>
              <w:t>kranto linija</w:t>
            </w:r>
            <w:r w:rsidRPr="00355B22">
              <w:rPr>
                <w:rFonts w:ascii="Times New Roman" w:hAnsi="Times New Roman"/>
                <w:sz w:val="24"/>
                <w:szCs w:val="24"/>
              </w:rPr>
              <w:t>, 567400030037 (i.s.), LVŽ, 567400030244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LVŽ</w:t>
            </w:r>
            <w:r w:rsidR="00153D82" w:rsidRPr="00355B22">
              <w:rPr>
                <w:rFonts w:ascii="Times New Roman" w:hAnsi="Times New Roman"/>
                <w:sz w:val="24"/>
                <w:szCs w:val="24"/>
              </w:rPr>
              <w:t xml:space="preserve"> (</w:t>
            </w:r>
            <w:r w:rsidRPr="00355B22">
              <w:rPr>
                <w:rFonts w:ascii="Times New Roman" w:hAnsi="Times New Roman"/>
                <w:sz w:val="24"/>
                <w:szCs w:val="24"/>
              </w:rPr>
              <w:t>kerta Blendžiavos upelį</w:t>
            </w:r>
            <w:r w:rsidR="00153D82" w:rsidRPr="00355B22">
              <w:rPr>
                <w:rFonts w:ascii="Times New Roman" w:hAnsi="Times New Roman"/>
                <w:sz w:val="24"/>
                <w:szCs w:val="24"/>
              </w:rPr>
              <w:t>)</w:t>
            </w:r>
            <w:r w:rsidRPr="00355B22">
              <w:rPr>
                <w:rFonts w:ascii="Times New Roman" w:hAnsi="Times New Roman"/>
                <w:sz w:val="24"/>
                <w:szCs w:val="24"/>
              </w:rPr>
              <w:t>, 567400010029 (v.s.), kerta vietinės reikšmės kelią, LVŽ, 567400010100 (i.s.), 567400010177 (v.s.), 567400010008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567400010008 (v.s.), 567400010177 (v.s.), 567400010009 (v.s.), 567400010177 (v.s.), 567400010002 (v.s.), 567400010073 (v.s.), 567400010084 (v.s.), 567400010117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983AFD">
            <w:pPr>
              <w:snapToGrid w:val="0"/>
              <w:jc w:val="both"/>
              <w:rPr>
                <w:rFonts w:ascii="Times New Roman" w:hAnsi="Times New Roman"/>
                <w:sz w:val="24"/>
                <w:szCs w:val="24"/>
              </w:rPr>
            </w:pPr>
            <w:r w:rsidRPr="00355B22">
              <w:rPr>
                <w:rFonts w:ascii="Times New Roman" w:hAnsi="Times New Roman"/>
                <w:sz w:val="24"/>
                <w:szCs w:val="24"/>
              </w:rPr>
              <w:t>567400010117 (v.s.), 567400010076 (v.s.), 567400010078 (v.s.), 564000050072 (i.s.), 564000050069 (i.s.), 564000050070 (</w:t>
            </w:r>
            <w:r w:rsidR="00832D18" w:rsidRPr="00355B22">
              <w:rPr>
                <w:rFonts w:ascii="Times New Roman" w:hAnsi="Times New Roman"/>
                <w:sz w:val="24"/>
                <w:szCs w:val="24"/>
              </w:rPr>
              <w:t>i.s.), LVŽ, 567400010079 (v.s.), kerta rajoninės reikšmės kelią Nr. 2313, LVŽ, 564000050071 (i.s.), LVŽ, kerta Salanto up</w:t>
            </w:r>
            <w:r w:rsidR="00983AFD" w:rsidRPr="00355B22">
              <w:rPr>
                <w:rFonts w:ascii="Times New Roman" w:hAnsi="Times New Roman"/>
                <w:sz w:val="24"/>
                <w:szCs w:val="24"/>
              </w:rPr>
              <w:t>ę</w:t>
            </w:r>
            <w:r w:rsidR="00832D18"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983AFD" w:rsidP="00983AFD">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983AFD" w:rsidP="00983AFD">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w:t>
            </w:r>
            <w:r w:rsidR="00B82C18" w:rsidRPr="00355B22">
              <w:rPr>
                <w:rFonts w:ascii="Times New Roman" w:hAnsi="Times New Roman"/>
                <w:sz w:val="24"/>
                <w:szCs w:val="24"/>
              </w:rPr>
              <w:t>LVŽ, 565000010087 (i.s.), LVŽ, 565000010091 (i.s.), 565000010123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983AFD" w:rsidP="00983AFD">
            <w:pPr>
              <w:snapToGrid w:val="0"/>
              <w:jc w:val="both"/>
              <w:rPr>
                <w:rFonts w:ascii="Times New Roman" w:hAnsi="Times New Roman"/>
                <w:sz w:val="24"/>
                <w:szCs w:val="24"/>
              </w:rPr>
            </w:pPr>
            <w:r w:rsidRPr="00355B22">
              <w:rPr>
                <w:rFonts w:ascii="Times New Roman" w:hAnsi="Times New Roman"/>
                <w:sz w:val="24"/>
                <w:szCs w:val="24"/>
              </w:rPr>
              <w:t xml:space="preserve">565000010028 (i.s.), LVŽ, Salanto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bl>
    <w:p w:rsidR="008D0FD1" w:rsidRPr="00355B22" w:rsidRDefault="008D0FD1"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w:t>
      </w:r>
      <w:r w:rsidR="00637DF3" w:rsidRPr="00355B22">
        <w:rPr>
          <w:rFonts w:ascii="Times New Roman" w:hAnsi="Times New Roman"/>
          <w:b/>
          <w:sz w:val="24"/>
          <w:szCs w:val="24"/>
          <w:lang w:val="pt-BR"/>
        </w:rPr>
        <w:t>30</w:t>
      </w:r>
      <w:r w:rsidR="00B82C18" w:rsidRPr="00355B22">
        <w:rPr>
          <w:rFonts w:ascii="Times New Roman" w:hAnsi="Times New Roman"/>
          <w:b/>
          <w:sz w:val="24"/>
          <w:szCs w:val="24"/>
          <w:lang w:val="pt-BR"/>
        </w:rPr>
        <w:t xml:space="preserve"> lentelė.</w:t>
      </w:r>
      <w:r w:rsidR="00B82C18" w:rsidRPr="00355B22">
        <w:rPr>
          <w:rFonts w:ascii="Times New Roman" w:hAnsi="Times New Roman"/>
          <w:sz w:val="24"/>
          <w:szCs w:val="24"/>
          <w:lang w:val="pt-BR"/>
        </w:rPr>
        <w:t xml:space="preserve"> Šaučikių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561000020116 (v.s.), 561000020117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BB032E">
            <w:pPr>
              <w:snapToGrid w:val="0"/>
              <w:jc w:val="both"/>
              <w:rPr>
                <w:rFonts w:ascii="Times New Roman" w:hAnsi="Times New Roman"/>
                <w:sz w:val="24"/>
                <w:szCs w:val="24"/>
              </w:rPr>
            </w:pPr>
            <w:r w:rsidRPr="00355B22">
              <w:rPr>
                <w:rFonts w:ascii="Times New Roman" w:hAnsi="Times New Roman"/>
                <w:sz w:val="24"/>
                <w:szCs w:val="24"/>
              </w:rPr>
              <w:t xml:space="preserve">561000020117 (v.s.), 561000020045 (v.s.), LVŽ, kerta Erlos upelį, 561000040016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561000040083 (v.s.), 561000040119 (v.s.), 561000040070 (v.s.), 561000040077 (v.s.), kerta krašto kelio Nr. 169 sklypą 561070010000, 561000040068 (i.s.), 561000040061 (i.s.), 561000040074 (i.s.), 561000040004 (i.s.), kerta vietinės reikšmės kelią, LVŽ, 561000040063 (v.s.), 561000040030 (v.s.), 561000040028 (v.s.), LVŽ, 561000040051 (v.s.), 561000040078 (v.s.), 561000040089 (v.s.), 561000040106 </w:t>
            </w:r>
            <w:r w:rsidR="00047F97" w:rsidRPr="00355B22">
              <w:rPr>
                <w:rFonts w:ascii="Times New Roman" w:hAnsi="Times New Roman"/>
                <w:sz w:val="24"/>
                <w:szCs w:val="24"/>
              </w:rPr>
              <w:t>(v.s.), LVŽ (</w:t>
            </w:r>
            <w:r w:rsidRPr="00355B22">
              <w:rPr>
                <w:rFonts w:ascii="Times New Roman" w:hAnsi="Times New Roman"/>
                <w:sz w:val="24"/>
                <w:szCs w:val="24"/>
              </w:rPr>
              <w:t>kerta Erlos upelį</w:t>
            </w:r>
            <w:r w:rsidR="00BB032E" w:rsidRPr="00355B22">
              <w:rPr>
                <w:rFonts w:ascii="Times New Roman" w:hAnsi="Times New Roman"/>
                <w:sz w:val="24"/>
                <w:szCs w:val="24"/>
              </w:rPr>
              <w:t>)</w:t>
            </w:r>
            <w:r w:rsidRPr="00355B22">
              <w:rPr>
                <w:rFonts w:ascii="Times New Roman" w:hAnsi="Times New Roman"/>
                <w:sz w:val="24"/>
                <w:szCs w:val="24"/>
              </w:rPr>
              <w:t>, 5610000400</w:t>
            </w:r>
            <w:r w:rsidR="00BB032E" w:rsidRPr="00355B22">
              <w:rPr>
                <w:rFonts w:ascii="Times New Roman" w:hAnsi="Times New Roman"/>
                <w:sz w:val="24"/>
                <w:szCs w:val="24"/>
              </w:rPr>
              <w:t>17</w:t>
            </w:r>
            <w:r w:rsidRPr="00355B22">
              <w:rPr>
                <w:rFonts w:ascii="Times New Roman" w:hAnsi="Times New Roman"/>
                <w:sz w:val="24"/>
                <w:szCs w:val="24"/>
              </w:rPr>
              <w:t xml:space="preserve">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561000040080 (v.s.), 561000040091 (v.s.), 561000040090 (v.s.), savivaldybės riba, Erlos upeliu, 561000040009 (v.s.), savivaldybės riba, 561000040064 (v.s.), 561000040046 (v.s.), 561000040049 (v.s.), 561000040043 (v.s.), 561000040014 (v.s.), 561070010000 (v.s.), kerta krašto reikšmės kelią Nr. 169, 561070010000 (v.s.), LVŽ, 561000040096 (v.s.), 561000040005 (v.s.), savivaldybės riba, 561000020101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561000020101 (v.s.), 561000020129 (i.s.), 561000020040 (v.s.), 561000020129 (i.s.), 561000020116 (v.s.).</w:t>
            </w:r>
          </w:p>
        </w:tc>
      </w:tr>
    </w:tbl>
    <w:p w:rsidR="00B82C18" w:rsidRPr="00355B22" w:rsidRDefault="00B82C18" w:rsidP="00B82C18">
      <w:pPr>
        <w:rPr>
          <w:rFonts w:ascii="Times New Roman" w:hAnsi="Times New Roman"/>
          <w:b/>
          <w:sz w:val="24"/>
          <w:szCs w:val="24"/>
        </w:rPr>
      </w:pPr>
    </w:p>
    <w:p w:rsidR="00234312" w:rsidRPr="00355B22" w:rsidRDefault="00234312" w:rsidP="00B82C18">
      <w:pPr>
        <w:rPr>
          <w:rFonts w:ascii="Times New Roman" w:hAnsi="Times New Roman"/>
          <w:b/>
          <w:sz w:val="24"/>
          <w:szCs w:val="24"/>
        </w:rPr>
      </w:pPr>
    </w:p>
    <w:p w:rsidR="00B82C18" w:rsidRPr="00355B22" w:rsidRDefault="00234312"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.12.3</w:t>
      </w:r>
      <w:r w:rsidR="00637DF3" w:rsidRPr="00355B22">
        <w:rPr>
          <w:rFonts w:ascii="Times New Roman" w:hAnsi="Times New Roman"/>
          <w:b/>
          <w:sz w:val="24"/>
          <w:szCs w:val="24"/>
          <w:lang w:val="pt-BR"/>
        </w:rPr>
        <w:t>1</w:t>
      </w:r>
      <w:r w:rsidR="00B82C18" w:rsidRPr="00355B22">
        <w:rPr>
          <w:rFonts w:ascii="Times New Roman" w:hAnsi="Times New Roman"/>
          <w:b/>
          <w:sz w:val="24"/>
          <w:szCs w:val="24"/>
          <w:lang w:val="pt-BR"/>
        </w:rPr>
        <w:t xml:space="preserve"> lentelė.</w:t>
      </w:r>
      <w:r w:rsidR="00B82C18" w:rsidRPr="00355B22">
        <w:rPr>
          <w:rFonts w:ascii="Times New Roman" w:hAnsi="Times New Roman"/>
          <w:sz w:val="24"/>
          <w:szCs w:val="24"/>
          <w:lang w:val="pt-BR"/>
        </w:rPr>
        <w:t xml:space="preserve"> Tuzų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Savivaldybės riba, 564400030018 (v.s.), 564400030061 (v.s.), savivaldybės riba, 564400030064 (v.s.), 564400030048 (v.s.), 564400030100 (v.s.), 564400030105 (v.s.), 564400030114 (v.s.), savivaldybės riba, 564400030161 (v.s.), 564400030051 (v.s.), savivaldybės riba, 564400030110 (v.s.), 564400030043 (v.s.), 564400030044 (v.s.), 564400030121 (v.s.), 564400030123 (v.s.), 564400030117 (v.s.), 564400030054 (v.s.), 564400030145 (v.s.), 564400030134 (v.s.), 564400030151 (v.s.), savivaldybės riba, 564400030095 (v.s.), 564400030096 (v.s.), savivaldybės </w:t>
            </w:r>
            <w:r w:rsidRPr="00355B22">
              <w:rPr>
                <w:rFonts w:ascii="Times New Roman" w:hAnsi="Times New Roman"/>
                <w:sz w:val="24"/>
                <w:szCs w:val="24"/>
              </w:rPr>
              <w:lastRenderedPageBreak/>
              <w:t>riba, 564400030142 (v.s.), savivaldybės riba, kerta rajoninės reikšmės kelią Nr. 2302, savivaldybės riba, 564400040036 (v.s.), 564400040158 (v.s.), savivaldybės riba, 564400040035 (v.s.), 564400040033 (v.s.), 564400040045 (v.s.), 564400040028 (v.s.), 564400040034 (v.s.), savivaldybės riba.</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53D82">
            <w:pPr>
              <w:snapToGrid w:val="0"/>
              <w:jc w:val="both"/>
              <w:rPr>
                <w:rFonts w:ascii="Times New Roman" w:hAnsi="Times New Roman"/>
                <w:sz w:val="24"/>
                <w:szCs w:val="24"/>
              </w:rPr>
            </w:pPr>
            <w:r w:rsidRPr="00355B22">
              <w:rPr>
                <w:rFonts w:ascii="Times New Roman" w:hAnsi="Times New Roman"/>
                <w:sz w:val="24"/>
                <w:szCs w:val="24"/>
              </w:rPr>
              <w:t>564400040048 (v.s.), 564400040128 (v.s.), 564400040149 (i.s.), 564400040027 (i</w:t>
            </w:r>
            <w:r w:rsidR="00153D82" w:rsidRPr="00355B22">
              <w:rPr>
                <w:rFonts w:ascii="Times New Roman" w:hAnsi="Times New Roman"/>
                <w:sz w:val="24"/>
                <w:szCs w:val="24"/>
              </w:rPr>
              <w:t>.s.), 564400040085 (i.s.), LVŽ (</w:t>
            </w:r>
            <w:r w:rsidRPr="00355B22">
              <w:rPr>
                <w:rFonts w:ascii="Times New Roman" w:hAnsi="Times New Roman"/>
                <w:sz w:val="24"/>
                <w:szCs w:val="24"/>
              </w:rPr>
              <w:t>kerta rajoninės reikšmės kelią Nr. 2324</w:t>
            </w:r>
            <w:r w:rsidR="00153D82" w:rsidRPr="00355B22">
              <w:rPr>
                <w:rFonts w:ascii="Times New Roman" w:hAnsi="Times New Roman"/>
                <w:sz w:val="24"/>
                <w:szCs w:val="24"/>
              </w:rPr>
              <w:t>)</w:t>
            </w:r>
            <w:r w:rsidRPr="00355B22">
              <w:rPr>
                <w:rFonts w:ascii="Times New Roman" w:hAnsi="Times New Roman"/>
                <w:sz w:val="24"/>
                <w:szCs w:val="24"/>
              </w:rPr>
              <w:t>, 564400010001 (i.s.), 564400010204 (i.s.), 564400010279 (i.s.), 564400010095 (i.s.), 564400010069 (v.s.), 564400010165 i.s.), 564400010069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564400010069 (v.s.), 564400010031 (v.s.), 564400010015 (v.s.), 564400010287 (v.s.), LVŽ, 564400010055 (i.s.), kerta rajoninės reikšmės kelią Nr. 2302, 564400030012 (i.s.), kerta vietinės reikšmės kelią, 564400030013 (i.s.), 564400030057 (v.s.), LVŽ, 564400030050 (v.s.), LVŽ. </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lang w:val="pt-BR"/>
        </w:rPr>
      </w:pPr>
      <w:r w:rsidRPr="00355B22">
        <w:rPr>
          <w:rFonts w:ascii="Times New Roman" w:hAnsi="Times New Roman"/>
          <w:b/>
          <w:sz w:val="24"/>
          <w:szCs w:val="24"/>
          <w:lang w:val="pt-BR"/>
        </w:rPr>
        <w:t>1</w:t>
      </w:r>
      <w:r w:rsidR="00B82C18" w:rsidRPr="00355B22">
        <w:rPr>
          <w:rFonts w:ascii="Times New Roman" w:hAnsi="Times New Roman"/>
          <w:b/>
          <w:sz w:val="24"/>
          <w:szCs w:val="24"/>
          <w:lang w:val="pt-BR"/>
        </w:rPr>
        <w:t>.12.3</w:t>
      </w:r>
      <w:r w:rsidR="00637DF3" w:rsidRPr="00355B22">
        <w:rPr>
          <w:rFonts w:ascii="Times New Roman" w:hAnsi="Times New Roman"/>
          <w:b/>
          <w:sz w:val="24"/>
          <w:szCs w:val="24"/>
          <w:lang w:val="pt-BR"/>
        </w:rPr>
        <w:t>2</w:t>
      </w:r>
      <w:r w:rsidR="00B82C18" w:rsidRPr="00355B22">
        <w:rPr>
          <w:rFonts w:ascii="Times New Roman" w:hAnsi="Times New Roman"/>
          <w:b/>
          <w:sz w:val="24"/>
          <w:szCs w:val="24"/>
          <w:lang w:val="pt-BR"/>
        </w:rPr>
        <w:t xml:space="preserve"> lentelė.</w:t>
      </w:r>
      <w:r w:rsidR="00B82C18" w:rsidRPr="00355B22">
        <w:rPr>
          <w:rFonts w:ascii="Times New Roman" w:hAnsi="Times New Roman"/>
          <w:sz w:val="24"/>
          <w:szCs w:val="24"/>
          <w:lang w:val="pt-BR"/>
        </w:rPr>
        <w:t xml:space="preserve"> Žeimių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564400010081 (v.s.), 564400010165 (v.s.), 564400010095 (v.s.), 564400010279 (v.s.), 564400010204 (v.s.), 564400010001 (v.s.), kerta rajoninės reikšmės kelią Nr. 2324, 564400040085 (v.s.), 564400040027 (v.s.), 564400040149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564400040149 (v.s.), savivaldybės riba, 564400040109 (v.s.), savivaldybės riba, 564400040068 (v.s.), 564400040165 (v.s.), 564400040003 (v.s.), 564400040000 (v.s.), savivaldybės riba, 564400040014 (v.s.), 564400040060 (v.s.), 564400040140 (v.s.), savivaldybės riba, 564400040119 (v.s.), 564400040018 (v.s.), 564400040007 (v.s.), 564400040049 (v.s.), 564400040055 (v.s.), 564400040051 (v.s.), 567400030000 (v.s.), kerta krašto reikšmės kelią Nr. 169, 567400030000 (v.s.), LVŽ, 567400030146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567400030146 (v.s.), 567400030010 (v.s.), kerta vietinės reikšmės kelią, 567400030028 (v.s.), 567400030003 (v.s.), kerta vietinės reikšmės kelią, 567400030094 (i.s.), 567400030152 (i.s.), 567400030038 (i.s.), 567400030001 (i.s.), kerta vietinės reikšmės kelią, 567400030005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567400030005 (v.s.),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567400030242 (v.s.), 567400030243 (v.s.), 567400030263 (v.s.), 567400030053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krašto reikšmės kelio Nr. 169 sklypą 567400030000, LVŽ, 564400010093 (v.s.), 564400010240 (i.s.), 564400010239 (v.s.), 564400010278 (v.s.), 564400010206 (v.s.), 564400010113 (v.s.), 564400010062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564400010062 (v.s.), LVŽ, kerta Bubino upelį, 564400010081 (v.s.).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.12.3</w:t>
      </w:r>
      <w:r w:rsidR="00637DF3" w:rsidRPr="00355B22">
        <w:rPr>
          <w:rFonts w:ascii="Times New Roman" w:hAnsi="Times New Roman"/>
          <w:b/>
          <w:sz w:val="24"/>
          <w:szCs w:val="24"/>
        </w:rPr>
        <w:t>3</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Žudgalio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565000040152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561000010205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561000010027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561000010050 (i.s.), 561000010168 (i.s.), 561000010166 (i.s.), 561000010019 (i.s.), 565000040146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565000040146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565000040146 (v.s.), 565000040072 (v.s.), kerta vietinės reikšmės kelią, LVŽ, 565000040258 (v.s.), 565000040083 (v.s.), 565000040241 (v.s.), LVŽ, </w:t>
            </w:r>
            <w:r w:rsidRPr="00355B22">
              <w:rPr>
                <w:rFonts w:ascii="Times New Roman" w:hAnsi="Times New Roman"/>
                <w:sz w:val="24"/>
                <w:szCs w:val="24"/>
              </w:rPr>
              <w:lastRenderedPageBreak/>
              <w:t>566400010212 (i.s.), 566400010089 (i.s.), 565000040117 (v.s.), 565000040177 (v.s.), 565000040256 (v.s.), LVŽ.</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565070010000 (i.s.), 565000040040 (v.s.), 565070010000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565000040141 (v.s.), 565000040017 (i.s.), 565000040142 (v.s.), 565000040120 v.s.), 565000040218 (v.s.), 565000040043 (i.s.), kerta vietinės reikšmės kelią, 565000040280 (v.s.), 565000040133 (v.s.), 565000040154 (v.s.), 565000040050 (v.s.), 565000040152 (v.s.).</w:t>
            </w:r>
          </w:p>
        </w:tc>
      </w:tr>
    </w:tbl>
    <w:p w:rsidR="00B82C18" w:rsidRPr="00355B22" w:rsidRDefault="00B82C18" w:rsidP="00B82C18">
      <w:pPr>
        <w:spacing w:before="40"/>
        <w:rPr>
          <w:rFonts w:ascii="Times New Roman" w:hAnsi="Times New Roman"/>
          <w:sz w:val="24"/>
          <w:szCs w:val="24"/>
        </w:rPr>
      </w:pPr>
    </w:p>
    <w:p w:rsidR="00B82C18" w:rsidRPr="00355B22" w:rsidRDefault="00234312" w:rsidP="00B82C18">
      <w:pPr>
        <w:rPr>
          <w:rFonts w:ascii="Times New Roman" w:hAnsi="Times New Roman"/>
          <w:sz w:val="24"/>
          <w:szCs w:val="24"/>
        </w:rPr>
      </w:pPr>
      <w:r w:rsidRPr="00355B22">
        <w:rPr>
          <w:rFonts w:ascii="Times New Roman" w:hAnsi="Times New Roman"/>
          <w:b/>
          <w:sz w:val="24"/>
          <w:szCs w:val="24"/>
        </w:rPr>
        <w:t>1</w:t>
      </w:r>
      <w:r w:rsidR="00B82C18" w:rsidRPr="00355B22">
        <w:rPr>
          <w:rFonts w:ascii="Times New Roman" w:hAnsi="Times New Roman"/>
          <w:b/>
          <w:sz w:val="24"/>
          <w:szCs w:val="24"/>
        </w:rPr>
        <w:t>.12.3</w:t>
      </w:r>
      <w:r w:rsidR="00637DF3" w:rsidRPr="00355B22">
        <w:rPr>
          <w:rFonts w:ascii="Times New Roman" w:hAnsi="Times New Roman"/>
          <w:b/>
          <w:sz w:val="24"/>
          <w:szCs w:val="24"/>
        </w:rPr>
        <w:t>4</w:t>
      </w:r>
      <w:r w:rsidR="00B82C18" w:rsidRPr="00355B22">
        <w:rPr>
          <w:rFonts w:ascii="Times New Roman" w:hAnsi="Times New Roman"/>
          <w:b/>
          <w:sz w:val="24"/>
          <w:szCs w:val="24"/>
        </w:rPr>
        <w:t xml:space="preserve"> lentelė.</w:t>
      </w:r>
      <w:r w:rsidR="00B82C18" w:rsidRPr="00355B22">
        <w:rPr>
          <w:rFonts w:ascii="Times New Roman" w:hAnsi="Times New Roman"/>
          <w:sz w:val="24"/>
          <w:szCs w:val="24"/>
        </w:rPr>
        <w:t xml:space="preserve"> Žvainių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A27" w:rsidRPr="00355B22" w:rsidRDefault="00B82C18" w:rsidP="00C81A27">
            <w:pPr>
              <w:snapToGrid w:val="0"/>
              <w:jc w:val="both"/>
              <w:rPr>
                <w:rFonts w:ascii="Times New Roman" w:hAnsi="Times New Roman"/>
                <w:sz w:val="24"/>
                <w:szCs w:val="24"/>
              </w:rPr>
            </w:pPr>
            <w:r w:rsidRPr="00355B22">
              <w:rPr>
                <w:rFonts w:ascii="Times New Roman" w:hAnsi="Times New Roman"/>
                <w:sz w:val="24"/>
                <w:szCs w:val="24"/>
              </w:rPr>
              <w:t xml:space="preserve">LVŽ, 567400020130 (v.s.), 567400020157 (v.s.), 567400020397 (v.s.), LVŽ, 567400020110 (v.s.), </w:t>
            </w:r>
            <w:r w:rsidR="00C81A27" w:rsidRPr="00355B22">
              <w:rPr>
                <w:rFonts w:ascii="Times New Roman" w:hAnsi="Times New Roman"/>
                <w:sz w:val="24"/>
                <w:szCs w:val="24"/>
              </w:rPr>
              <w:t xml:space="preserve">kerta Žemdirbių g., LVŽ (Gluosnių gatvės pakraščiu), 566400010327 (i.s.), kerta Dariaus ir Girėno gatvę, LVŽ (Žvainių gatvės pakraščiu), 566400010125 (i.s.), LVŽ (Žvainių gatvės pakraščiu), kerta Kaštonų gatvę, LVŽ (Žvainių gatvės pakraščiu), 566400010218 (i.s.), 566400010213 (i.s.), 566400010246 (i.s.), 567400020113 (v.s.), LVŽ, 567400020107 (v.s.), 567400020277 (v.s.), </w:t>
            </w:r>
            <w:r w:rsidR="002B3914" w:rsidRPr="00355B22">
              <w:rPr>
                <w:rFonts w:ascii="Times New Roman" w:hAnsi="Times New Roman"/>
                <w:sz w:val="24"/>
                <w:szCs w:val="24"/>
              </w:rPr>
              <w:t>LVŽ (</w:t>
            </w:r>
            <w:r w:rsidR="00C81A27" w:rsidRPr="00355B22">
              <w:rPr>
                <w:rFonts w:ascii="Times New Roman" w:hAnsi="Times New Roman"/>
                <w:sz w:val="24"/>
                <w:szCs w:val="24"/>
              </w:rPr>
              <w:t>griovio ašine linija</w:t>
            </w:r>
            <w:r w:rsidR="002B3914" w:rsidRPr="00355B22">
              <w:rPr>
                <w:rFonts w:ascii="Times New Roman" w:hAnsi="Times New Roman"/>
                <w:sz w:val="24"/>
                <w:szCs w:val="24"/>
              </w:rPr>
              <w:t>)</w:t>
            </w:r>
            <w:r w:rsidR="00C81A27" w:rsidRPr="00355B22">
              <w:rPr>
                <w:rFonts w:ascii="Times New Roman" w:hAnsi="Times New Roman"/>
                <w:sz w:val="24"/>
                <w:szCs w:val="24"/>
              </w:rPr>
              <w:t>, kerta vietinės reikšmės kelią.</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567400020450 (i.s.), 567400020104 (i.s.), 567400020216 (i.s.), 567400020449 (i.s.), kerta vietinės reikšmės kelią, 567400020385 (i.s.), 567400020396 (i.s.), 567400020247 (i.s.), 567400020266 (i.s.), 567400020238 (i.s.), 567400020316 (i.s.), kerta Alkupio upelį, 567400020092 (i.s.), kerta rajoninės reikšmės kelią Nr. 2333, 567400020272 (v.s.), 567400020445 (v.s.), 567400020393 (v.s.), 567400020177 (v.s.), 567400020337 (v.s.), 567400020132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567400020132 (v.s.), LVŽ, 567400020132 (v.s.), 567400020131 (v.s.), 567400020139 (v.s.), 567400020343 (v.s.), 567400020318 (v.s.), 567400020319 (v.s.), 567400020339 (v.s.), 567400020032 (v.s.), 567400020127 (v.s.).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7B4364">
            <w:pPr>
              <w:snapToGrid w:val="0"/>
              <w:jc w:val="both"/>
              <w:rPr>
                <w:rFonts w:ascii="Times New Roman" w:hAnsi="Times New Roman"/>
                <w:sz w:val="24"/>
                <w:szCs w:val="24"/>
              </w:rPr>
            </w:pPr>
            <w:r w:rsidRPr="00355B22">
              <w:rPr>
                <w:rFonts w:ascii="Times New Roman" w:hAnsi="Times New Roman"/>
                <w:sz w:val="24"/>
                <w:szCs w:val="24"/>
              </w:rPr>
              <w:t xml:space="preserve">567400020127 (v.s.), 567400020033 (i.s.), kerta vietinės reikšmės kelią, 567400020006 (i.s.), 567400020061 (i.s.), 567400020005 (i.s.), </w:t>
            </w:r>
            <w:r w:rsidR="005F7E85" w:rsidRPr="00355B22">
              <w:rPr>
                <w:rFonts w:ascii="Times New Roman" w:hAnsi="Times New Roman"/>
                <w:sz w:val="24"/>
                <w:szCs w:val="24"/>
              </w:rPr>
              <w:t xml:space="preserve">kerta vietinės reikšmės kelią, 567400020005 (i.s.), 567400020380 (i.s.), </w:t>
            </w:r>
            <w:r w:rsidR="00D6532D" w:rsidRPr="00355B22">
              <w:rPr>
                <w:rFonts w:ascii="Times New Roman" w:hAnsi="Times New Roman"/>
                <w:sz w:val="24"/>
                <w:szCs w:val="24"/>
              </w:rPr>
              <w:t>567400020289 (v.s.), LVŽ, 567400020002 (i.s.), 567400020259 (v.s.), LVŽ</w:t>
            </w:r>
            <w:r w:rsidR="007B4364" w:rsidRPr="00355B22">
              <w:rPr>
                <w:rFonts w:ascii="Times New Roman" w:hAnsi="Times New Roman"/>
                <w:sz w:val="24"/>
                <w:szCs w:val="24"/>
              </w:rPr>
              <w:t xml:space="preserve"> (</w:t>
            </w:r>
            <w:r w:rsidR="00D6532D" w:rsidRPr="00355B22">
              <w:rPr>
                <w:rFonts w:ascii="Times New Roman" w:hAnsi="Times New Roman"/>
                <w:sz w:val="24"/>
                <w:szCs w:val="24"/>
              </w:rPr>
              <w:t>kerta vietinės reikšmės kelią</w:t>
            </w:r>
            <w:r w:rsidR="007B4364" w:rsidRPr="00355B22">
              <w:rPr>
                <w:rFonts w:ascii="Times New Roman" w:hAnsi="Times New Roman"/>
                <w:sz w:val="24"/>
                <w:szCs w:val="24"/>
              </w:rPr>
              <w:t>)</w:t>
            </w:r>
            <w:r w:rsidR="00D6532D" w:rsidRPr="00355B22">
              <w:rPr>
                <w:rFonts w:ascii="Times New Roman" w:hAnsi="Times New Roman"/>
                <w:sz w:val="24"/>
                <w:szCs w:val="24"/>
              </w:rPr>
              <w:t xml:space="preserve">, 567400020347 (i.s.), </w:t>
            </w:r>
            <w:r w:rsidR="007B4364" w:rsidRPr="00355B22">
              <w:rPr>
                <w:rFonts w:ascii="Times New Roman" w:hAnsi="Times New Roman"/>
                <w:sz w:val="24"/>
                <w:szCs w:val="24"/>
              </w:rPr>
              <w:t>LVŽ (</w:t>
            </w:r>
            <w:r w:rsidR="00D6532D" w:rsidRPr="00355B22">
              <w:rPr>
                <w:rFonts w:ascii="Times New Roman" w:hAnsi="Times New Roman"/>
                <w:sz w:val="24"/>
                <w:szCs w:val="24"/>
              </w:rPr>
              <w:t>kerta Salanto upę</w:t>
            </w:r>
            <w:r w:rsidR="007B4364" w:rsidRPr="00355B22">
              <w:rPr>
                <w:rFonts w:ascii="Times New Roman" w:hAnsi="Times New Roman"/>
                <w:sz w:val="24"/>
                <w:szCs w:val="24"/>
              </w:rPr>
              <w:t>)</w:t>
            </w:r>
            <w:r w:rsidR="00D6532D" w:rsidRPr="00355B22">
              <w:rPr>
                <w:rFonts w:ascii="Times New Roman" w:hAnsi="Times New Roman"/>
                <w:sz w:val="24"/>
                <w:szCs w:val="24"/>
              </w:rPr>
              <w:t>.</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565000030311 (i.s.), 565000030111 (i.s.), 565000030241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565000030099 (i.s.), 565000010000 (i.s.), 565000030143 (i.s.), 565000010000 (i.s.), 565000030144 (i.s.), 565000030320 (i.s.), 565000030222 (i.s.), LVŽ, kerta Pestupio upelį, 565000030164 (i.s.).</w:t>
            </w:r>
          </w:p>
        </w:tc>
      </w:tr>
      <w:tr w:rsidR="00B82C18" w:rsidRPr="00355B22" w:rsidTr="00872BDF">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565000030008 (i.s.), 565000030230 (i.s.).</w:t>
            </w:r>
          </w:p>
        </w:tc>
      </w:tr>
    </w:tbl>
    <w:p w:rsidR="00637DF3" w:rsidRPr="00355B22" w:rsidRDefault="00637DF3" w:rsidP="00DB109D">
      <w:pPr>
        <w:spacing w:before="40"/>
        <w:jc w:val="both"/>
        <w:rPr>
          <w:rFonts w:ascii="Times New Roman" w:hAnsi="Times New Roman"/>
          <w:sz w:val="24"/>
          <w:szCs w:val="24"/>
        </w:rPr>
      </w:pPr>
    </w:p>
    <w:p w:rsidR="00FE5A0F" w:rsidRPr="00355B22" w:rsidRDefault="00FE5A0F" w:rsidP="00DB109D">
      <w:pPr>
        <w:spacing w:before="40"/>
        <w:jc w:val="both"/>
        <w:rPr>
          <w:rFonts w:ascii="Times New Roman" w:hAnsi="Times New Roman"/>
          <w:sz w:val="24"/>
          <w:szCs w:val="24"/>
        </w:rPr>
      </w:pPr>
    </w:p>
    <w:p w:rsidR="00DB109D" w:rsidRPr="00355B22" w:rsidRDefault="00234312"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43184F" w:rsidRPr="00355B22">
        <w:rPr>
          <w:rFonts w:ascii="Times New Roman" w:hAnsi="Times New Roman"/>
          <w:b/>
          <w:sz w:val="24"/>
          <w:szCs w:val="24"/>
        </w:rPr>
        <w:t>13</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Kartenos seniūnija</w:t>
      </w:r>
    </w:p>
    <w:tbl>
      <w:tblPr>
        <w:tblW w:w="9854" w:type="dxa"/>
        <w:tblLook w:val="04A0" w:firstRow="1" w:lastRow="0" w:firstColumn="1" w:lastColumn="0" w:noHBand="0" w:noVBand="1"/>
      </w:tblPr>
      <w:tblGrid>
        <w:gridCol w:w="550"/>
        <w:gridCol w:w="1592"/>
        <w:gridCol w:w="1383"/>
        <w:gridCol w:w="6329"/>
      </w:tblGrid>
      <w:tr w:rsidR="00F046BB" w:rsidRPr="00355B22" w:rsidTr="00AB281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Abakų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494,52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Anužių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426,14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Balsiškių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891,66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Cigonalių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86,83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Dauginčių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678,47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Eitučių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429,77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Gaudučių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462,77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Gintarų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405,08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Kalniškių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230,67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Kartenos mstl.</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553,63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Kupšių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245,99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Lapgaudžių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53,84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Lygnugariškių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87,07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Lubių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303,70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Lūgnalių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304,24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Martynaičių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339,92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Pecelių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172,36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Sakuočių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218,96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Vėlaičių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471,47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Trys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Žadeikių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574,18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7431,28</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1096,51</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Kartenos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t>8548,41</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3A3921" w:rsidRPr="00355B22" w:rsidRDefault="003A3921" w:rsidP="00DB109D">
      <w:pPr>
        <w:spacing w:before="40"/>
        <w:jc w:val="both"/>
        <w:rPr>
          <w:rFonts w:ascii="Times New Roman" w:hAnsi="Times New Roman"/>
          <w:sz w:val="24"/>
          <w:szCs w:val="24"/>
        </w:rPr>
      </w:pPr>
    </w:p>
    <w:p w:rsidR="00B10320" w:rsidRPr="00355B22" w:rsidRDefault="00B10320" w:rsidP="00B10320">
      <w:pPr>
        <w:spacing w:before="40"/>
        <w:jc w:val="both"/>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 lentelė.</w:t>
      </w:r>
      <w:r w:rsidR="00B10320" w:rsidRPr="00355B22">
        <w:rPr>
          <w:rFonts w:ascii="Times New Roman" w:hAnsi="Times New Roman"/>
          <w:sz w:val="24"/>
          <w:szCs w:val="24"/>
        </w:rPr>
        <w:t xml:space="preserve"> </w:t>
      </w:r>
      <w:r w:rsidR="00A75AC5" w:rsidRPr="00355B22">
        <w:rPr>
          <w:rFonts w:ascii="Times New Roman" w:hAnsi="Times New Roman"/>
          <w:color w:val="000000"/>
          <w:sz w:val="24"/>
          <w:szCs w:val="24"/>
        </w:rPr>
        <w:t>Abakų</w:t>
      </w:r>
      <w:r w:rsidR="00B10320"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562700030018 (v.s.), 562700030030 (v.s.), 562700030003 (v.s.), Minijos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562700030144 (i.s.), 562700030099 (v.s.), 562700030144 (i.s.), 562700030099 (v.s.), 562700030051 (v.s.), 562700030101 (v.s.), 562700030141 (v.s.), 562700030128 (v.s.), 562700030098 (v.s.), 562700030142 (v.s.), 562700030144 (i.s.), 562700030131 (v.s.), 562700030143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562700030143 (v.s.), LVŽ, 562700030114 (v.s.), 562700030150 (v.s.), LVŽ, 562700030073 (v.s.), 562700030148 (v.s.), </w:t>
            </w:r>
            <w:r w:rsidR="00FA7669" w:rsidRPr="00355B22">
              <w:rPr>
                <w:rFonts w:ascii="Times New Roman" w:hAnsi="Times New Roman"/>
                <w:sz w:val="24"/>
                <w:szCs w:val="24"/>
              </w:rPr>
              <w:t>LVŽ (kerta rajoninės reikšmės kelią Nr. 2307, rajoninės reikšmės kelio Nr. 2307 pakraščiu, kerta vietinės reikšmės kelią,), 562700020045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E85923">
            <w:pPr>
              <w:snapToGrid w:val="0"/>
              <w:jc w:val="both"/>
              <w:rPr>
                <w:rFonts w:ascii="Times New Roman" w:hAnsi="Times New Roman"/>
                <w:sz w:val="24"/>
                <w:szCs w:val="24"/>
              </w:rPr>
            </w:pPr>
            <w:r w:rsidRPr="00355B22">
              <w:rPr>
                <w:rFonts w:ascii="Times New Roman" w:hAnsi="Times New Roman"/>
                <w:sz w:val="24"/>
                <w:szCs w:val="24"/>
              </w:rPr>
              <w:t>562700020129 (i.s.),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2307</w:t>
            </w:r>
            <w:r w:rsidR="00E85923" w:rsidRPr="00355B22">
              <w:rPr>
                <w:rFonts w:ascii="Times New Roman" w:hAnsi="Times New Roman"/>
                <w:sz w:val="24"/>
                <w:szCs w:val="24"/>
              </w:rPr>
              <w:t>)</w:t>
            </w:r>
            <w:r w:rsidRPr="00355B22">
              <w:rPr>
                <w:rFonts w:ascii="Times New Roman" w:hAnsi="Times New Roman"/>
                <w:sz w:val="24"/>
                <w:szCs w:val="24"/>
              </w:rPr>
              <w:t xml:space="preserve">, 562700020130 (i.s.), </w:t>
            </w:r>
            <w:r w:rsidR="00B10ABC" w:rsidRPr="00355B22">
              <w:rPr>
                <w:rFonts w:ascii="Times New Roman" w:hAnsi="Times New Roman"/>
                <w:sz w:val="24"/>
                <w:szCs w:val="24"/>
              </w:rPr>
              <w:t xml:space="preserve">562700030042 (v.s), 562700030002 (v.s), 562700020130 (i.s.), </w:t>
            </w:r>
            <w:r w:rsidRPr="00355B22">
              <w:rPr>
                <w:rFonts w:ascii="Times New Roman" w:hAnsi="Times New Roman"/>
                <w:sz w:val="24"/>
                <w:szCs w:val="24"/>
              </w:rPr>
              <w:t>562700030043 (v.s.), 562700030090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562700030090 (v.s.), 562700030014 (v.s.), 562700030010 (v.s.), 562700030009 (v.s.), kerta rajoninės reikšmės kelią Nr. 2222, 560100050190 (i.s.), LVŽ.</w:t>
            </w:r>
          </w:p>
        </w:tc>
      </w:tr>
      <w:tr w:rsidR="009415D2" w:rsidRPr="00355B22" w:rsidTr="00403902">
        <w:trPr>
          <w:trHeight w:val="240"/>
        </w:trPr>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560100050066 (i.s.), 562700030034 (v.s.), kerta vietinės reikšmės kelią, 562700030047 (v.s.), 562700030030 (v.s.), 562700030018 (v.s.), 562700030067 (v.s.), 560100050117 (i.s.). </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lang w:val="pt-BR"/>
        </w:rPr>
      </w:pPr>
      <w:r w:rsidRPr="00355B22">
        <w:rPr>
          <w:rFonts w:ascii="Times New Roman" w:hAnsi="Times New Roman"/>
          <w:b/>
          <w:sz w:val="24"/>
          <w:szCs w:val="24"/>
          <w:lang w:val="pt-BR"/>
        </w:rPr>
        <w:t>1</w:t>
      </w:r>
      <w:r w:rsidR="00B10320" w:rsidRPr="00355B22">
        <w:rPr>
          <w:rFonts w:ascii="Times New Roman" w:hAnsi="Times New Roman"/>
          <w:b/>
          <w:sz w:val="24"/>
          <w:szCs w:val="24"/>
          <w:lang w:val="pt-BR"/>
        </w:rPr>
        <w:t>.1</w:t>
      </w:r>
      <w:r w:rsidR="00A75AC5" w:rsidRPr="00355B22">
        <w:rPr>
          <w:rFonts w:ascii="Times New Roman" w:hAnsi="Times New Roman"/>
          <w:b/>
          <w:sz w:val="24"/>
          <w:szCs w:val="24"/>
          <w:lang w:val="pt-BR"/>
        </w:rPr>
        <w:t>3</w:t>
      </w:r>
      <w:r w:rsidR="00B10320" w:rsidRPr="00355B22">
        <w:rPr>
          <w:rFonts w:ascii="Times New Roman" w:hAnsi="Times New Roman"/>
          <w:b/>
          <w:sz w:val="24"/>
          <w:szCs w:val="24"/>
          <w:lang w:val="pt-BR"/>
        </w:rPr>
        <w:t>.2 lentelė.</w:t>
      </w:r>
      <w:r w:rsidR="00B10320" w:rsidRPr="00355B22">
        <w:rPr>
          <w:rFonts w:ascii="Times New Roman" w:hAnsi="Times New Roman"/>
          <w:sz w:val="24"/>
          <w:szCs w:val="24"/>
          <w:lang w:val="pt-BR"/>
        </w:rPr>
        <w:t xml:space="preserve"> </w:t>
      </w:r>
      <w:r w:rsidR="00A75AC5" w:rsidRPr="00355B22">
        <w:rPr>
          <w:rFonts w:ascii="Times New Roman" w:hAnsi="Times New Roman"/>
          <w:color w:val="000000"/>
          <w:sz w:val="24"/>
          <w:szCs w:val="24"/>
        </w:rPr>
        <w:t>Anužių</w:t>
      </w:r>
      <w:r w:rsidR="00B10320" w:rsidRPr="00355B22">
        <w:rPr>
          <w:rFonts w:ascii="Times New Roman" w:hAnsi="Times New Roman"/>
          <w:sz w:val="24"/>
          <w:szCs w:val="24"/>
          <w:lang w:val="pt-BR"/>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w:t>
            </w:r>
            <w:r w:rsidRPr="00355B22">
              <w:lastRenderedPageBreak/>
              <w:t>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562400020297 (v.s.), 562400020295 (i.s.), kerta rajoninės reikšmės kelią Nr. 2307, 562400020118 (i.s.), 562400020312 (i.s.), 562400020056 (v.s.), LVŽ.</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562400010062 (i.s.), 562400010171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1A58B3">
            <w:pPr>
              <w:snapToGrid w:val="0"/>
              <w:jc w:val="both"/>
              <w:rPr>
                <w:rFonts w:ascii="Times New Roman" w:hAnsi="Times New Roman"/>
                <w:sz w:val="24"/>
                <w:szCs w:val="24"/>
              </w:rPr>
            </w:pPr>
            <w:r w:rsidRPr="00355B22">
              <w:rPr>
                <w:rFonts w:ascii="Times New Roman" w:hAnsi="Times New Roman"/>
                <w:sz w:val="24"/>
                <w:szCs w:val="24"/>
              </w:rPr>
              <w:t>Savivaldybės riba, 562400020027 (v.s.), savivaldybės riba,</w:t>
            </w:r>
            <w:r w:rsidR="001A58B3" w:rsidRPr="00355B22">
              <w:rPr>
                <w:rFonts w:ascii="Times New Roman" w:hAnsi="Times New Roman"/>
                <w:sz w:val="24"/>
                <w:szCs w:val="24"/>
              </w:rPr>
              <w:t xml:space="preserve"> 683700010256 (i.s.), </w:t>
            </w:r>
            <w:r w:rsidRPr="00355B22">
              <w:rPr>
                <w:rFonts w:ascii="Times New Roman" w:hAnsi="Times New Roman"/>
                <w:sz w:val="24"/>
                <w:szCs w:val="24"/>
              </w:rPr>
              <w:t xml:space="preserve"> </w:t>
            </w:r>
            <w:r w:rsidR="001A58B3" w:rsidRPr="00355B22">
              <w:rPr>
                <w:rFonts w:ascii="Times New Roman" w:hAnsi="Times New Roman"/>
                <w:sz w:val="24"/>
                <w:szCs w:val="24"/>
              </w:rPr>
              <w:t xml:space="preserve">savivaldybės riba, </w:t>
            </w:r>
            <w:r w:rsidRPr="00355B22">
              <w:rPr>
                <w:rFonts w:ascii="Times New Roman" w:hAnsi="Times New Roman"/>
                <w:sz w:val="24"/>
                <w:szCs w:val="24"/>
              </w:rPr>
              <w:t>562400020010 (v.s.), 562400020116 (v.s.), 562400020150 (v.s.), 562400020113 (v.s.), 562400020288 (v.s.),</w:t>
            </w:r>
            <w:r w:rsidR="001A58B3" w:rsidRPr="00355B22">
              <w:rPr>
                <w:rFonts w:ascii="Times New Roman" w:hAnsi="Times New Roman"/>
                <w:sz w:val="24"/>
                <w:szCs w:val="24"/>
              </w:rPr>
              <w:t xml:space="preserve"> savivaldybės riba, 683700010403 (i.s.), </w:t>
            </w:r>
            <w:r w:rsidRPr="00355B22">
              <w:rPr>
                <w:rFonts w:ascii="Times New Roman" w:hAnsi="Times New Roman"/>
                <w:sz w:val="24"/>
                <w:szCs w:val="24"/>
              </w:rPr>
              <w:t xml:space="preserve"> savivaldybės riba, 562400020318 (v.s.), 562400020169 (v.s.),</w:t>
            </w:r>
            <w:r w:rsidR="001A58B3" w:rsidRPr="00355B22">
              <w:rPr>
                <w:rFonts w:ascii="Times New Roman" w:hAnsi="Times New Roman"/>
                <w:sz w:val="24"/>
                <w:szCs w:val="24"/>
              </w:rPr>
              <w:t xml:space="preserve"> savivaldybės riba, 683700010402 (i.s.),</w:t>
            </w:r>
            <w:r w:rsidRPr="00355B22">
              <w:rPr>
                <w:rFonts w:ascii="Times New Roman" w:hAnsi="Times New Roman"/>
                <w:sz w:val="24"/>
                <w:szCs w:val="24"/>
              </w:rPr>
              <w:t xml:space="preserve"> 562400020233 (v.s.), 562400020058 (v.s.), 562400020023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562400020023 (v.s.), kerta vietinės reikšmės kelią, 562400020061 (v.s.), 562400020005 (v.s.), 562400020373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562400020373 (v.s.), 562400020191 (v.s.), LVŽ, 562400020372 (v.s.), 562400020112 (v.s.), 562400020002 (v.s.), 562400020111 (v.s.), 562400020001 (i.s.), 562400020043 (i.s.), 562400020309 (i.s.), 562400020092 (v.s.), 562400020064 (v.s.), 562400020297 (v.s.).</w:t>
            </w:r>
          </w:p>
        </w:tc>
      </w:tr>
    </w:tbl>
    <w:p w:rsidR="00B10320" w:rsidRPr="00355B22" w:rsidRDefault="00B10320" w:rsidP="00B10320">
      <w:pPr>
        <w:rPr>
          <w:rFonts w:ascii="Times New Roman" w:hAnsi="Times New Roman"/>
          <w:b/>
          <w:sz w:val="24"/>
          <w:szCs w:val="24"/>
        </w:rPr>
      </w:pPr>
    </w:p>
    <w:p w:rsidR="00B10320" w:rsidRPr="00355B22" w:rsidRDefault="00234312" w:rsidP="00B10320">
      <w:pPr>
        <w:rPr>
          <w:rFonts w:ascii="Times New Roman" w:hAnsi="Times New Roman"/>
          <w:sz w:val="24"/>
          <w:szCs w:val="24"/>
          <w:lang w:val="pt-BR"/>
        </w:rPr>
      </w:pPr>
      <w:r w:rsidRPr="00355B22">
        <w:rPr>
          <w:rFonts w:ascii="Times New Roman" w:hAnsi="Times New Roman"/>
          <w:b/>
          <w:sz w:val="24"/>
          <w:szCs w:val="24"/>
          <w:lang w:val="pt-BR"/>
        </w:rPr>
        <w:t>1</w:t>
      </w:r>
      <w:r w:rsidR="00B10320" w:rsidRPr="00355B22">
        <w:rPr>
          <w:rFonts w:ascii="Times New Roman" w:hAnsi="Times New Roman"/>
          <w:b/>
          <w:sz w:val="24"/>
          <w:szCs w:val="24"/>
          <w:lang w:val="pt-BR"/>
        </w:rPr>
        <w:t>.1</w:t>
      </w:r>
      <w:r w:rsidR="00A75AC5" w:rsidRPr="00355B22">
        <w:rPr>
          <w:rFonts w:ascii="Times New Roman" w:hAnsi="Times New Roman"/>
          <w:b/>
          <w:sz w:val="24"/>
          <w:szCs w:val="24"/>
          <w:lang w:val="pt-BR"/>
        </w:rPr>
        <w:t>3</w:t>
      </w:r>
      <w:r w:rsidR="00B10320" w:rsidRPr="00355B22">
        <w:rPr>
          <w:rFonts w:ascii="Times New Roman" w:hAnsi="Times New Roman"/>
          <w:b/>
          <w:sz w:val="24"/>
          <w:szCs w:val="24"/>
          <w:lang w:val="pt-BR"/>
        </w:rPr>
        <w:t>.3 lentelė.</w:t>
      </w:r>
      <w:r w:rsidR="00B10320" w:rsidRPr="00355B22">
        <w:rPr>
          <w:rFonts w:ascii="Times New Roman" w:hAnsi="Times New Roman"/>
          <w:sz w:val="24"/>
          <w:szCs w:val="24"/>
          <w:lang w:val="pt-BR"/>
        </w:rPr>
        <w:t xml:space="preserve"> </w:t>
      </w:r>
      <w:r w:rsidR="00A75AC5" w:rsidRPr="00355B22">
        <w:rPr>
          <w:rFonts w:ascii="Times New Roman" w:hAnsi="Times New Roman"/>
          <w:sz w:val="24"/>
          <w:szCs w:val="24"/>
          <w:lang w:val="pt-BR"/>
        </w:rPr>
        <w:t>Balsiškių</w:t>
      </w:r>
      <w:r w:rsidR="00B10320" w:rsidRPr="00355B22">
        <w:rPr>
          <w:rFonts w:ascii="Times New Roman" w:hAnsi="Times New Roman"/>
          <w:sz w:val="24"/>
          <w:szCs w:val="24"/>
          <w:lang w:val="pt-BR"/>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Kerta rajoninės reikšmės kelią Nr. 2322, 562400020062 (i.s.), 562400020054 (i.s.), 562400020031 (i.s.), 562400020072 (v.s.), 562400020187 (v.s.), 562400020274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562400020274 (v.s.), 562400020186 (v.s.), 562400020377 (i.s.), 562400020299 (v.s.), 562400020371 (v.s.), 562400020199 (v.s.), 562400020214 (v.s.), 562400020377 (i.s.), 562400020043 (v.s.), 562400020082 (v.s.), 562400020207 (v.s.), 562400020377 (i.s.), 562400020171 (v.s.), 562400020377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LVŽ, 562400020060 (i.s.), kerta vietinės reikšmės kelią, 562400020416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562400020416 (v.s.), 562400020343 (v.s.), 562400020317 (v.s.), 562400020082 (v.s.), 562400020309 (v.s.), 562400020043 (v.s.), 562400020001 (v.s.), 562400020152 (v.s.), 562400020197 (v.s.), 562400020372 (i.s.), LVŽ, 562400020191 (i.s.), 562400020158 (v.s.), 562400030037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562400030037 (v.s.), 562400030007 (v.s.), kerta vietinės reikšmės kelią, 562400030029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562400030065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562400030013 (v.s.), 562400030040 (v.s.), 562400030012 (v.s.), 562400030041 (v.s.), 562400030063 (i.s.), </w:t>
            </w:r>
            <w:r w:rsidR="00814F29" w:rsidRPr="00355B22">
              <w:rPr>
                <w:rFonts w:ascii="Times New Roman" w:hAnsi="Times New Roman"/>
                <w:sz w:val="24"/>
                <w:szCs w:val="24"/>
              </w:rPr>
              <w:t>LVŽ (kerta vietinės reikšmės kelią)</w:t>
            </w:r>
            <w:r w:rsidRPr="00355B22">
              <w:rPr>
                <w:rFonts w:ascii="Times New Roman" w:hAnsi="Times New Roman"/>
                <w:sz w:val="24"/>
                <w:szCs w:val="24"/>
              </w:rPr>
              <w:t xml:space="preserve">, 562400030064 (i.s.), 562400030053 (v.s.). </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562400030053 (v.s.), 560100060095 (i.s.), 562700020021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562700020021 (v.s.), 560100060183 (i.s.), 560100060085 (i.s.), 562700020031 (v.s.), 562700020016 (v.s.), 562700020026 (v.s.), 562700020077 (v.s.), 562700020081 (v.s.), 562700020080 (v.s.), 562700020024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562700020024 (v.s.), 562700020130 (i.s.), 562700020041 (v.s.), 562400020375 (v.s.), 562700020130 (i.s.), 562400020085 (v.s.), 562700020130 (i.s.), 562400020225 (v.s.), 562700020130 (i.s.), 562400020255 (v.s.), 562700020130 (i.s.), 562400020029 (v.s.), 562400020055 (v.s.). </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lang w:val="pt-BR"/>
        </w:rPr>
      </w:pPr>
      <w:r w:rsidRPr="00355B22">
        <w:rPr>
          <w:rFonts w:ascii="Times New Roman" w:hAnsi="Times New Roman"/>
          <w:b/>
          <w:sz w:val="24"/>
          <w:szCs w:val="24"/>
          <w:lang w:val="pt-BR"/>
        </w:rPr>
        <w:t>1</w:t>
      </w:r>
      <w:r w:rsidR="00B10320" w:rsidRPr="00355B22">
        <w:rPr>
          <w:rFonts w:ascii="Times New Roman" w:hAnsi="Times New Roman"/>
          <w:b/>
          <w:sz w:val="24"/>
          <w:szCs w:val="24"/>
          <w:lang w:val="pt-BR"/>
        </w:rPr>
        <w:t>.1</w:t>
      </w:r>
      <w:r w:rsidR="00A75AC5" w:rsidRPr="00355B22">
        <w:rPr>
          <w:rFonts w:ascii="Times New Roman" w:hAnsi="Times New Roman"/>
          <w:b/>
          <w:sz w:val="24"/>
          <w:szCs w:val="24"/>
          <w:lang w:val="pt-BR"/>
        </w:rPr>
        <w:t>3</w:t>
      </w:r>
      <w:r w:rsidR="00B10320" w:rsidRPr="00355B22">
        <w:rPr>
          <w:rFonts w:ascii="Times New Roman" w:hAnsi="Times New Roman"/>
          <w:b/>
          <w:sz w:val="24"/>
          <w:szCs w:val="24"/>
          <w:lang w:val="pt-BR"/>
        </w:rPr>
        <w:t>.4 lentelė.</w:t>
      </w:r>
      <w:r w:rsidR="00B10320" w:rsidRPr="00355B22">
        <w:rPr>
          <w:rFonts w:ascii="Times New Roman" w:hAnsi="Times New Roman"/>
          <w:sz w:val="24"/>
          <w:szCs w:val="24"/>
          <w:lang w:val="pt-BR"/>
        </w:rPr>
        <w:t xml:space="preserve"> </w:t>
      </w:r>
      <w:r w:rsidR="00A75AC5" w:rsidRPr="00355B22">
        <w:rPr>
          <w:rFonts w:ascii="Times New Roman" w:hAnsi="Times New Roman"/>
          <w:sz w:val="24"/>
          <w:szCs w:val="24"/>
          <w:lang w:val="pt-BR"/>
        </w:rPr>
        <w:t xml:space="preserve">Cigonalių </w:t>
      </w:r>
      <w:r w:rsidR="00B10320" w:rsidRPr="00355B22">
        <w:rPr>
          <w:rFonts w:ascii="Times New Roman" w:hAnsi="Times New Roman"/>
          <w:sz w:val="24"/>
          <w:szCs w:val="24"/>
          <w:lang w:val="pt-BR"/>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w:t>
            </w:r>
            <w:r w:rsidRPr="00355B22">
              <w:lastRenderedPageBreak/>
              <w:t>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562700060084 (v.s.), 562700060085 (v.s.), 562700060107 (v.s.), 562700060065 (v.s.), 562700060113 (v.s.), 562700060258 (v.s.), LVŽ, 562700060006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562700060006 (v.s.), 562700060243 (i.s.), 562700060242 (i.s.), kerta vietinės reikšmės kelią, 562700060311 (i.s.), 562700060006 (v.s.), 562700060102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lang w:val="pt-BR"/>
              </w:rPr>
              <w:t xml:space="preserve">562700060090 </w:t>
            </w:r>
            <w:r w:rsidRPr="00355B22">
              <w:rPr>
                <w:rFonts w:ascii="Times New Roman" w:hAnsi="Times New Roman"/>
                <w:sz w:val="24"/>
                <w:szCs w:val="24"/>
              </w:rPr>
              <w:t xml:space="preserve">(i.s.), 562700060144 (i.s.). </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562700060268 (i.s.), 562700060113 (v.s.), 562700060065 (v.s.), 562700060263 (i.s.), 562700060119 (v.s.), 562700060263 (i.s.), 562700060119 (v.s.), 562700060120 (v.s.), 562700060277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562700060277 (v.s.), 562700060118 (v.s.), 562700060292 (v.s.), 562700060235 (v.s.), 562700060153 (v.s.), 562700060151 (v.s.), 562700060019 (i.s.), 562700060085 (v.s.), 562700060084 (v.s.). </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.5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Dauginčių</w:t>
      </w:r>
      <w:r w:rsidR="00B10320"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562700050091 (v.s.).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562700050091 (v.s.), 562700060265 (i.s.), 562700060307 (v.s.), 562700060073 (v.s.), 562700060265 (i.s.), 562700060019 (v.s.), 562700060089 (v.s.).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562700060089 (v.s.).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562700060089 (v.s.), 562700060019 (v.s.), 562700060151 (i.s.), 562700060153 (i.s.), 562700060235 (i.s.), 562700060292 (i.s.), 562700060118 (i.s.), 562700060277 (i.s.), 562700060304 (v.s.), 562700060277 (i.s.).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562700060268 (i.s.), 562700060031 (v.s.), 562700060144 (v.s.).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562700060144 (v.s.), 562700060090 (v.s.).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562700060090 (v.s.), 562700060160 (v.s.), 562700060173 (v.s.), 562700060225 (v.s.), 562700060124 (i.s.), 562700060310 (i.s.), 562700060030 (i.s.), kerta vietinės reikšmės kelią, 562700060166 (i.s.), 562770010001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562770010001 (v.s.), kerta magistralinės reikšmės kelią Nr. A11/E272, 562770010001 (v.s.). </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562770010001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562770010001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562770010001 (v.s.), kerta magistralinės reikšmės kelio Nr. A11/E272 sklypą 562770010001, 562700060298 (i.s.), 562700060171 (v.s.), 562700060298 (i.s.), 562700060041 (i.s.), 562700060136 (i.s.), kerta vietinės reikšmės kelią, LVŽ.</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A91478">
            <w:pPr>
              <w:snapToGrid w:val="0"/>
              <w:jc w:val="both"/>
              <w:rPr>
                <w:rFonts w:ascii="Times New Roman" w:hAnsi="Times New Roman"/>
                <w:sz w:val="24"/>
                <w:szCs w:val="24"/>
              </w:rPr>
            </w:pPr>
            <w:r w:rsidRPr="00355B22">
              <w:rPr>
                <w:rFonts w:ascii="Times New Roman" w:hAnsi="Times New Roman"/>
                <w:sz w:val="24"/>
                <w:szCs w:val="24"/>
              </w:rPr>
              <w:t xml:space="preserve">562700050395 (i.s.), 562700050314 (i.s.), 562700050326 (i.s.), 562700050323 (i.s.), kerta vietinės reikšmės kelią, 562700050324 (i.s.), 562700050347 (i.s.), 562700050358 (i.s.), 562700050391 (i.s.), 562700050208 (v.s.), 562700050168 (v.s.), 562700050079 (v.s.), 562700050044 (v.s.), </w:t>
            </w:r>
            <w:r w:rsidR="00A91478"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CE68BB">
            <w:pPr>
              <w:snapToGrid w:val="0"/>
              <w:jc w:val="both"/>
              <w:rPr>
                <w:rFonts w:ascii="Times New Roman" w:hAnsi="Times New Roman"/>
                <w:sz w:val="24"/>
                <w:szCs w:val="24"/>
              </w:rPr>
            </w:pPr>
            <w:r w:rsidRPr="00355B22">
              <w:rPr>
                <w:rFonts w:ascii="Times New Roman" w:hAnsi="Times New Roman"/>
                <w:sz w:val="24"/>
                <w:szCs w:val="24"/>
              </w:rPr>
              <w:t>562700050050 (i.s.), 56270005</w:t>
            </w:r>
            <w:r w:rsidR="00CE68BB" w:rsidRPr="00355B22">
              <w:rPr>
                <w:rFonts w:ascii="Times New Roman" w:hAnsi="Times New Roman"/>
                <w:sz w:val="24"/>
                <w:szCs w:val="24"/>
              </w:rPr>
              <w:t>0343</w:t>
            </w:r>
            <w:r w:rsidRPr="00355B22">
              <w:rPr>
                <w:rFonts w:ascii="Times New Roman" w:hAnsi="Times New Roman"/>
                <w:sz w:val="24"/>
                <w:szCs w:val="24"/>
              </w:rPr>
              <w:t xml:space="preserve"> (</w:t>
            </w:r>
            <w:r w:rsidR="00CE68BB" w:rsidRPr="00355B22">
              <w:rPr>
                <w:rFonts w:ascii="Times New Roman" w:hAnsi="Times New Roman"/>
                <w:sz w:val="24"/>
                <w:szCs w:val="24"/>
              </w:rPr>
              <w:t>i</w:t>
            </w:r>
            <w:r w:rsidRPr="00355B22">
              <w:rPr>
                <w:rFonts w:ascii="Times New Roman" w:hAnsi="Times New Roman"/>
                <w:sz w:val="24"/>
                <w:szCs w:val="24"/>
              </w:rPr>
              <w:t>.s.),</w:t>
            </w:r>
            <w:r w:rsidR="00CE68BB" w:rsidRPr="00355B22">
              <w:rPr>
                <w:rFonts w:ascii="Times New Roman" w:hAnsi="Times New Roman"/>
                <w:sz w:val="24"/>
                <w:szCs w:val="24"/>
              </w:rPr>
              <w:t xml:space="preserve"> 562700050404 (i.s.), LVŽ,</w:t>
            </w:r>
            <w:r w:rsidRPr="00355B22">
              <w:rPr>
                <w:rFonts w:ascii="Times New Roman" w:hAnsi="Times New Roman"/>
                <w:sz w:val="24"/>
                <w:szCs w:val="24"/>
              </w:rPr>
              <w:t xml:space="preserve"> 562700050083 (v.s.), LVŽ, 562700050210 (v.s.), LVŽ, 562700050403 (i.s.).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.6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Eitučių</w:t>
      </w:r>
      <w:r w:rsidR="00B10320"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 xml:space="preserve">Gyvenamųjų vietovių ribų susikirtimo </w:t>
            </w:r>
            <w:r w:rsidRPr="00355B22">
              <w:lastRenderedPageBreak/>
              <w:t>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Savivaldybės riba, 562400010145 (v.s.), 562400010050 (v.s.), 562400010047 (v.s.), 562400010167 (v.s.), 562400010168 (v.s.), 562400010169 (v.s.), 562400010251 (v.s.), 562400010123 (v.s.), 562400010079 (v.s.), 562400010281 (v.s.), 562400010053 (v.s.), 562400010124 (v.s.), kerta rajoninės reikšmės kelią Nr. 3213, LVŽ, 562400010083 (v.s.), 562400010131 (v.s.), 562400010043 (v.s.), 562400010217 (v.s.), 562400010159 (v.s.), 562400010051 (v.s.), 562400010019 (v.s.), 562400010008 (v.s.), 562400010009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E85923">
            <w:pPr>
              <w:snapToGrid w:val="0"/>
              <w:jc w:val="both"/>
              <w:rPr>
                <w:rFonts w:ascii="Times New Roman" w:hAnsi="Times New Roman"/>
                <w:sz w:val="24"/>
                <w:szCs w:val="24"/>
              </w:rPr>
            </w:pPr>
            <w:r w:rsidRPr="00355B22">
              <w:rPr>
                <w:rFonts w:ascii="Times New Roman" w:hAnsi="Times New Roman"/>
                <w:sz w:val="24"/>
                <w:szCs w:val="24"/>
              </w:rPr>
              <w:t>562400010009 (v.s.), 562400010202 (i.s.), 562400010130 (i.s.),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3213</w:t>
            </w:r>
            <w:r w:rsidR="00E85923" w:rsidRPr="00355B22">
              <w:rPr>
                <w:rFonts w:ascii="Times New Roman" w:hAnsi="Times New Roman"/>
                <w:sz w:val="24"/>
                <w:szCs w:val="24"/>
              </w:rPr>
              <w:t>)</w:t>
            </w:r>
            <w:r w:rsidRPr="00355B22">
              <w:rPr>
                <w:rFonts w:ascii="Times New Roman" w:hAnsi="Times New Roman"/>
                <w:sz w:val="24"/>
                <w:szCs w:val="24"/>
              </w:rPr>
              <w:t>, 562400010200 (v.s.), kerta vietinės reikšmės kelią, 562400010200 (v.s.), 562400010001 (v.s.), 562400010064 (v.s.), 562400010118 (</w:t>
            </w:r>
            <w:r w:rsidR="00FD1165" w:rsidRPr="00355B22">
              <w:rPr>
                <w:rFonts w:ascii="Times New Roman" w:hAnsi="Times New Roman"/>
                <w:sz w:val="24"/>
                <w:szCs w:val="24"/>
              </w:rPr>
              <w:t>v.s.), 562400010068 (v</w:t>
            </w:r>
            <w:r w:rsidRPr="00355B22">
              <w:rPr>
                <w:rFonts w:ascii="Times New Roman" w:hAnsi="Times New Roman"/>
                <w:sz w:val="24"/>
                <w:szCs w:val="24"/>
              </w:rPr>
              <w:t>.s.),</w:t>
            </w:r>
            <w:r w:rsidR="00A91478" w:rsidRPr="00355B22">
              <w:rPr>
                <w:rFonts w:ascii="Times New Roman" w:hAnsi="Times New Roman"/>
                <w:sz w:val="24"/>
                <w:szCs w:val="24"/>
              </w:rPr>
              <w:t xml:space="preserve"> 562400010014 (i.s.), </w:t>
            </w:r>
            <w:r w:rsidRPr="00355B22">
              <w:rPr>
                <w:rFonts w:ascii="Times New Roman" w:hAnsi="Times New Roman"/>
                <w:sz w:val="24"/>
                <w:szCs w:val="24"/>
              </w:rPr>
              <w:t xml:space="preserve"> 5624000100</w:t>
            </w:r>
            <w:r w:rsidR="00FD1165" w:rsidRPr="00355B22">
              <w:rPr>
                <w:rFonts w:ascii="Times New Roman" w:hAnsi="Times New Roman"/>
                <w:sz w:val="24"/>
                <w:szCs w:val="24"/>
              </w:rPr>
              <w:t>15 (v.s.), 562400010016 (v.s.)</w:t>
            </w:r>
            <w:r w:rsidR="00D55B09" w:rsidRPr="00355B22">
              <w:rPr>
                <w:rFonts w:ascii="Times New Roman" w:hAnsi="Times New Roman"/>
                <w:sz w:val="24"/>
                <w:szCs w:val="24"/>
              </w:rPr>
              <w:t xml:space="preserve">, </w:t>
            </w:r>
            <w:r w:rsidR="00A91478" w:rsidRPr="00355B22">
              <w:rPr>
                <w:rFonts w:ascii="Times New Roman" w:hAnsi="Times New Roman"/>
                <w:sz w:val="24"/>
                <w:szCs w:val="24"/>
              </w:rPr>
              <w:t>LVŽ (kerta vietinės reikšmės kelią).</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52EE4" w:rsidP="00A91478">
            <w:pPr>
              <w:snapToGrid w:val="0"/>
              <w:jc w:val="both"/>
              <w:rPr>
                <w:rFonts w:ascii="Times New Roman" w:hAnsi="Times New Roman"/>
                <w:sz w:val="24"/>
                <w:szCs w:val="24"/>
              </w:rPr>
            </w:pPr>
            <w:r w:rsidRPr="00355B22">
              <w:rPr>
                <w:rFonts w:ascii="Times New Roman" w:hAnsi="Times New Roman"/>
                <w:sz w:val="24"/>
                <w:szCs w:val="24"/>
              </w:rPr>
              <w:t xml:space="preserve">562400010238 (i.s.), </w:t>
            </w:r>
            <w:r w:rsidR="009415D2" w:rsidRPr="00355B22">
              <w:rPr>
                <w:rFonts w:ascii="Times New Roman" w:hAnsi="Times New Roman"/>
                <w:sz w:val="24"/>
                <w:szCs w:val="24"/>
              </w:rPr>
              <w:t>562400010039 (v.s.), 562400010263 (i.s.), 562400010</w:t>
            </w:r>
            <w:r w:rsidR="00A91478" w:rsidRPr="00355B22">
              <w:rPr>
                <w:rFonts w:ascii="Times New Roman" w:hAnsi="Times New Roman"/>
                <w:sz w:val="24"/>
                <w:szCs w:val="24"/>
              </w:rPr>
              <w:t>308 (v.s.), LVŽ, 562400010307 (v.s.), LVŽ, 562400010308 (v.s.), LVŽ.</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.7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Gaudučių</w:t>
      </w:r>
      <w:r w:rsidR="00B10320" w:rsidRPr="00355B22">
        <w:rPr>
          <w:rFonts w:ascii="Times New Roman" w:hAnsi="Times New Roman"/>
          <w:sz w:val="24"/>
          <w:szCs w:val="24"/>
        </w:rPr>
        <w:t xml:space="preserve">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B10320"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1471DB">
            <w:pPr>
              <w:snapToGrid w:val="0"/>
              <w:jc w:val="both"/>
              <w:rPr>
                <w:rFonts w:ascii="Times New Roman" w:hAnsi="Times New Roman"/>
                <w:sz w:val="24"/>
                <w:szCs w:val="24"/>
              </w:rPr>
            </w:pPr>
            <w:r w:rsidRPr="00355B22">
              <w:rPr>
                <w:rFonts w:ascii="Times New Roman" w:hAnsi="Times New Roman"/>
                <w:sz w:val="24"/>
                <w:szCs w:val="24"/>
              </w:rPr>
              <w:t>562700010247 (v.s.), 56277001</w:t>
            </w:r>
            <w:r w:rsidR="001471DB" w:rsidRPr="00355B22">
              <w:rPr>
                <w:rFonts w:ascii="Times New Roman" w:hAnsi="Times New Roman"/>
                <w:sz w:val="24"/>
                <w:szCs w:val="24"/>
              </w:rPr>
              <w:t>000</w:t>
            </w:r>
            <w:r w:rsidRPr="00355B22">
              <w:rPr>
                <w:rFonts w:ascii="Times New Roman" w:hAnsi="Times New Roman"/>
                <w:sz w:val="24"/>
                <w:szCs w:val="24"/>
              </w:rPr>
              <w:t>1 (i.s.).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F85530" w:rsidP="0075628E">
            <w:pPr>
              <w:snapToGrid w:val="0"/>
              <w:jc w:val="both"/>
              <w:rPr>
                <w:rFonts w:ascii="Times New Roman" w:hAnsi="Times New Roman"/>
                <w:sz w:val="24"/>
                <w:szCs w:val="24"/>
              </w:rPr>
            </w:pPr>
            <w:r w:rsidRPr="00355B22">
              <w:rPr>
                <w:rFonts w:ascii="Times New Roman" w:hAnsi="Times New Roman"/>
                <w:sz w:val="24"/>
                <w:szCs w:val="24"/>
              </w:rPr>
              <w:t xml:space="preserve">LVŽ (vietinės reikšmės kelio pakraščiu), </w:t>
            </w:r>
            <w:r w:rsidR="009415D2" w:rsidRPr="00355B22">
              <w:rPr>
                <w:rFonts w:ascii="Times New Roman" w:hAnsi="Times New Roman"/>
                <w:sz w:val="24"/>
                <w:szCs w:val="24"/>
              </w:rPr>
              <w:t>562700010165 (v.s.).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562700010165 (v.s.), 562700010082 (v.s.).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562700010082 (v.s.), 562700010210 (v.s.), 562700010159 (v.s.), 562700010160 (v.s.), 562700010284 (v.s.), 562400010137 (i.s.), 562700010212 (v.s.), kerta rajoninės reikšmės kelią Nr. 3213, 562400010225 (i.s.), 562400010109 (i.s.), 562700010088 (v.s.).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5-6</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562700010088 (v.s.), 562700010087 (v.s.), 562700010086 (v.s.), kerta Karkluojės upelį, 562700010086 (v.s.), 562700010084 (v.s.), 562700010140 (v.s.), kerta Alanto upelį, 562700010139 (v.s.), 562700010296 (v.s.), 562700010204 (v.s.). </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6-7</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B2737D">
            <w:pPr>
              <w:snapToGrid w:val="0"/>
              <w:jc w:val="both"/>
              <w:rPr>
                <w:rFonts w:ascii="Times New Roman" w:hAnsi="Times New Roman"/>
                <w:sz w:val="24"/>
                <w:szCs w:val="24"/>
              </w:rPr>
            </w:pPr>
            <w:r w:rsidRPr="00355B22">
              <w:rPr>
                <w:rFonts w:ascii="Times New Roman" w:hAnsi="Times New Roman"/>
                <w:sz w:val="24"/>
                <w:szCs w:val="24"/>
              </w:rPr>
              <w:t xml:space="preserve">562700010204 (v.s.), 562700010296 (v.s.), 562700010139 (v.s.), kerta Alanto upelį, 562700010020 (v.s.), kerta vietinės reikšmės kelią, Alanto upelio </w:t>
            </w:r>
            <w:r w:rsidR="00B2737D" w:rsidRPr="00355B22">
              <w:rPr>
                <w:rFonts w:ascii="Times New Roman" w:hAnsi="Times New Roman"/>
                <w:sz w:val="24"/>
                <w:szCs w:val="24"/>
              </w:rPr>
              <w:t>kranto linija</w:t>
            </w:r>
            <w:r w:rsidRPr="00355B22">
              <w:rPr>
                <w:rFonts w:ascii="Times New Roman" w:hAnsi="Times New Roman"/>
                <w:sz w:val="24"/>
                <w:szCs w:val="24"/>
              </w:rPr>
              <w:t xml:space="preserve">, kerta Alanto upelį, 562700010083 (v.s.), kerta Alanto upelį, Alanto upelio </w:t>
            </w:r>
            <w:r w:rsidR="00B2737D" w:rsidRPr="00355B22">
              <w:rPr>
                <w:rFonts w:ascii="Times New Roman" w:hAnsi="Times New Roman"/>
                <w:sz w:val="24"/>
                <w:szCs w:val="24"/>
              </w:rPr>
              <w:t>kranto linja</w:t>
            </w:r>
            <w:r w:rsidRPr="00355B22">
              <w:rPr>
                <w:rFonts w:ascii="Times New Roman" w:hAnsi="Times New Roman"/>
                <w:sz w:val="24"/>
                <w:szCs w:val="24"/>
              </w:rPr>
              <w:t>, 562700010254 (v.s.).</w:t>
            </w:r>
          </w:p>
        </w:tc>
      </w:tr>
      <w:tr w:rsidR="009415D2" w:rsidRPr="00355B22" w:rsidTr="003D62B3">
        <w:tc>
          <w:tcPr>
            <w:tcW w:w="672" w:type="pct"/>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2359C3">
            <w:pPr>
              <w:snapToGrid w:val="0"/>
              <w:jc w:val="both"/>
              <w:rPr>
                <w:rFonts w:ascii="Times New Roman" w:hAnsi="Times New Roman"/>
                <w:sz w:val="24"/>
                <w:szCs w:val="24"/>
              </w:rPr>
            </w:pPr>
            <w:r w:rsidRPr="00355B22">
              <w:rPr>
                <w:rFonts w:ascii="Times New Roman" w:hAnsi="Times New Roman"/>
                <w:sz w:val="24"/>
                <w:szCs w:val="24"/>
              </w:rPr>
              <w:t>562700010254 (v.s.), 562700010044 (v.s.), 5627</w:t>
            </w:r>
            <w:r w:rsidR="002359C3" w:rsidRPr="00355B22">
              <w:rPr>
                <w:rFonts w:ascii="Times New Roman" w:hAnsi="Times New Roman"/>
                <w:sz w:val="24"/>
                <w:szCs w:val="24"/>
              </w:rPr>
              <w:t>00010191 (i.s.), 562700010142 (v</w:t>
            </w:r>
            <w:r w:rsidRPr="00355B22">
              <w:rPr>
                <w:rFonts w:ascii="Times New Roman" w:hAnsi="Times New Roman"/>
                <w:sz w:val="24"/>
                <w:szCs w:val="24"/>
              </w:rPr>
              <w:t>.s.),</w:t>
            </w:r>
            <w:r w:rsidR="002359C3" w:rsidRPr="00355B22">
              <w:rPr>
                <w:rFonts w:ascii="Times New Roman" w:hAnsi="Times New Roman"/>
                <w:sz w:val="24"/>
                <w:szCs w:val="24"/>
              </w:rPr>
              <w:t xml:space="preserve"> </w:t>
            </w:r>
            <w:r w:rsidRPr="00355B22">
              <w:rPr>
                <w:rFonts w:ascii="Times New Roman" w:hAnsi="Times New Roman"/>
                <w:sz w:val="24"/>
                <w:szCs w:val="24"/>
              </w:rPr>
              <w:t>562770010001 (i.s.).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.8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Gintarų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562700050105 (i.s.), 562700050114 (i.s.), 562700050059 (v.s.), 562700050120 (i.s.), kerta vietinės reikšmės kelią, 562700050061 (i.s.), 562700050045 (i.s.).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562700050335 (i.s.).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562700050045 (i.s.), kerta vietinės reikšmės kelią, 562700050151 (v.s.), 562700050152 (v.s.), 562700050053 (i.s.), 562700050406 (v.s.), 562700050053 (i.s.), 562700050020 (v.s.), 562700050053 (i.s.), 562700050001 (i.s.), 562700050031 (v.s.), 562700050048 (v.s.), 562700050395 (i.s.).</w:t>
            </w:r>
          </w:p>
        </w:tc>
      </w:tr>
      <w:tr w:rsidR="009415D2"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Kerta vietinės reikšmės kelią, 562700060136 (v.s.), 562700060041 (v.s.), 562700060298 (v.s.), kerta magistralinės reikšmės kelio Nr. A11/E272 sklypą 562770010001.</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lastRenderedPageBreak/>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2359C3">
            <w:pPr>
              <w:snapToGrid w:val="0"/>
              <w:jc w:val="both"/>
              <w:rPr>
                <w:rFonts w:ascii="Times New Roman" w:hAnsi="Times New Roman"/>
                <w:sz w:val="24"/>
                <w:szCs w:val="24"/>
              </w:rPr>
            </w:pPr>
            <w:r w:rsidRPr="00355B22">
              <w:rPr>
                <w:rFonts w:ascii="Times New Roman" w:hAnsi="Times New Roman"/>
                <w:sz w:val="24"/>
                <w:szCs w:val="24"/>
              </w:rPr>
              <w:t>562770010001 (v.s.), 562700010142 (</w:t>
            </w:r>
            <w:r w:rsidR="002359C3" w:rsidRPr="00355B22">
              <w:rPr>
                <w:rFonts w:ascii="Times New Roman" w:hAnsi="Times New Roman"/>
                <w:sz w:val="24"/>
                <w:szCs w:val="24"/>
              </w:rPr>
              <w:t>i</w:t>
            </w:r>
            <w:r w:rsidRPr="00355B22">
              <w:rPr>
                <w:rFonts w:ascii="Times New Roman" w:hAnsi="Times New Roman"/>
                <w:sz w:val="24"/>
                <w:szCs w:val="24"/>
              </w:rPr>
              <w:t>.s.), 562700010191 (v.s.), 562700010238 (v.s.), 562700010199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1238DD">
            <w:pPr>
              <w:snapToGrid w:val="0"/>
              <w:jc w:val="both"/>
              <w:rPr>
                <w:rFonts w:ascii="Times New Roman" w:hAnsi="Times New Roman"/>
                <w:sz w:val="24"/>
                <w:szCs w:val="24"/>
              </w:rPr>
            </w:pPr>
            <w:r w:rsidRPr="00355B22">
              <w:rPr>
                <w:rFonts w:ascii="Times New Roman" w:hAnsi="Times New Roman"/>
                <w:sz w:val="24"/>
                <w:szCs w:val="24"/>
              </w:rPr>
              <w:t>562700010199 (v.s.), 562700010202 (</w:t>
            </w:r>
            <w:r w:rsidR="002359C3" w:rsidRPr="00355B22">
              <w:rPr>
                <w:rFonts w:ascii="Times New Roman" w:hAnsi="Times New Roman"/>
                <w:sz w:val="24"/>
                <w:szCs w:val="24"/>
              </w:rPr>
              <w:t>i</w:t>
            </w:r>
            <w:r w:rsidRPr="00355B22">
              <w:rPr>
                <w:rFonts w:ascii="Times New Roman" w:hAnsi="Times New Roman"/>
                <w:sz w:val="24"/>
                <w:szCs w:val="24"/>
              </w:rPr>
              <w:t>.s.), 562700010091 (v.s.), 562700010108 (v.s.), LVŽ, kerta upelį A-2, 562700010094 (v.s.), 562700010067 (v.s.), 562700010071 (v.s.), 562700010126 (v.s.), 562700010175 (v.s.), 562700010173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FA7669">
            <w:pPr>
              <w:snapToGrid w:val="0"/>
              <w:jc w:val="both"/>
              <w:rPr>
                <w:rFonts w:ascii="Times New Roman" w:hAnsi="Times New Roman"/>
                <w:sz w:val="24"/>
                <w:szCs w:val="24"/>
              </w:rPr>
            </w:pPr>
            <w:r w:rsidRPr="00355B22">
              <w:rPr>
                <w:rFonts w:ascii="Times New Roman" w:hAnsi="Times New Roman"/>
                <w:sz w:val="24"/>
                <w:szCs w:val="24"/>
              </w:rPr>
              <w:t xml:space="preserve">562700010173 (v.s.), </w:t>
            </w:r>
            <w:r w:rsidR="00FA7669" w:rsidRPr="00355B22">
              <w:rPr>
                <w:rFonts w:ascii="Times New Roman" w:hAnsi="Times New Roman"/>
                <w:sz w:val="24"/>
                <w:szCs w:val="24"/>
              </w:rPr>
              <w:t xml:space="preserve">562770010001 (v.s.), </w:t>
            </w:r>
            <w:r w:rsidRPr="00355B22">
              <w:rPr>
                <w:rFonts w:ascii="Times New Roman" w:hAnsi="Times New Roman"/>
                <w:sz w:val="24"/>
                <w:szCs w:val="24"/>
              </w:rPr>
              <w:t xml:space="preserve">kerta magistralinės reikšmės kelio Nr. A11/E272 sklypą 562770010001, 562700050174 (i.s.), </w:t>
            </w:r>
            <w:r w:rsidR="00FA7669" w:rsidRPr="00355B22">
              <w:rPr>
                <w:rFonts w:ascii="Times New Roman" w:hAnsi="Times New Roman"/>
                <w:sz w:val="24"/>
                <w:szCs w:val="24"/>
              </w:rPr>
              <w:t>LVŽ (</w:t>
            </w:r>
            <w:r w:rsidRPr="00355B22">
              <w:rPr>
                <w:rFonts w:ascii="Times New Roman" w:hAnsi="Times New Roman"/>
                <w:sz w:val="24"/>
                <w:szCs w:val="24"/>
              </w:rPr>
              <w:t>kerta vietinės reikšmės kelią</w:t>
            </w:r>
            <w:r w:rsidR="00FA7669" w:rsidRPr="00355B22">
              <w:rPr>
                <w:rFonts w:ascii="Times New Roman" w:hAnsi="Times New Roman"/>
                <w:sz w:val="24"/>
                <w:szCs w:val="24"/>
              </w:rPr>
              <w:t>)</w:t>
            </w:r>
            <w:r w:rsidRPr="00355B22">
              <w:rPr>
                <w:rFonts w:ascii="Times New Roman" w:hAnsi="Times New Roman"/>
                <w:sz w:val="24"/>
                <w:szCs w:val="24"/>
              </w:rPr>
              <w:t>, 562700050172 (i.s.),</w:t>
            </w:r>
            <w:r w:rsidR="00FA7669" w:rsidRPr="00355B22">
              <w:rPr>
                <w:rFonts w:ascii="Times New Roman" w:hAnsi="Times New Roman"/>
                <w:sz w:val="24"/>
                <w:szCs w:val="24"/>
              </w:rPr>
              <w:t xml:space="preserve"> 562700050386 (i.s.), LVŽ</w:t>
            </w:r>
            <w:r w:rsidRPr="00355B22">
              <w:rPr>
                <w:rFonts w:ascii="Times New Roman" w:hAnsi="Times New Roman"/>
                <w:sz w:val="24"/>
                <w:szCs w:val="24"/>
              </w:rPr>
              <w:t xml:space="preserve"> </w:t>
            </w:r>
            <w:r w:rsidR="00FA7669" w:rsidRPr="00355B22">
              <w:rPr>
                <w:rFonts w:ascii="Times New Roman" w:hAnsi="Times New Roman"/>
                <w:sz w:val="24"/>
                <w:szCs w:val="24"/>
              </w:rPr>
              <w:t>(</w:t>
            </w:r>
            <w:r w:rsidRPr="00355B22">
              <w:rPr>
                <w:rFonts w:ascii="Times New Roman" w:hAnsi="Times New Roman"/>
                <w:sz w:val="24"/>
                <w:szCs w:val="24"/>
              </w:rPr>
              <w:t>kerta vietinės reikšmės kelią</w:t>
            </w:r>
            <w:r w:rsidR="00FA7669" w:rsidRPr="00355B22">
              <w:rPr>
                <w:rFonts w:ascii="Times New Roman" w:hAnsi="Times New Roman"/>
                <w:sz w:val="24"/>
                <w:szCs w:val="24"/>
              </w:rPr>
              <w:t>)</w:t>
            </w:r>
            <w:r w:rsidRPr="00355B22">
              <w:rPr>
                <w:rFonts w:ascii="Times New Roman" w:hAnsi="Times New Roman"/>
                <w:sz w:val="24"/>
                <w:szCs w:val="24"/>
              </w:rPr>
              <w:t>, 562700050006 (i.s.), 562700050025 (i.s.), LVŽ.</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341FDB">
            <w:pPr>
              <w:pStyle w:val="TableHeading"/>
              <w:suppressLineNumbers w:val="0"/>
              <w:snapToGrid w:val="0"/>
              <w:rPr>
                <w:b w:val="0"/>
              </w:rPr>
            </w:pPr>
            <w:r w:rsidRPr="00355B22">
              <w:rPr>
                <w:b w:val="0"/>
              </w:rPr>
              <w:t>8-</w:t>
            </w:r>
            <w:r w:rsidR="00341FDB"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562700050095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562700050095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562700050313 (v.s.), 562700050380 (v.s.), 562700050382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LVŽ. </w:t>
            </w:r>
          </w:p>
        </w:tc>
      </w:tr>
      <w:tr w:rsidR="00341FDB"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341FDB" w:rsidRPr="00355B22" w:rsidRDefault="00341FDB" w:rsidP="0075628E">
            <w:pPr>
              <w:pStyle w:val="TableHeading"/>
              <w:suppressLineNumbers w:val="0"/>
              <w:snapToGrid w:val="0"/>
              <w:rPr>
                <w:b w:val="0"/>
              </w:rPr>
            </w:pPr>
            <w:r w:rsidRPr="00355B22">
              <w:rPr>
                <w:b w:val="0"/>
              </w:rPr>
              <w:t>9-9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FDB" w:rsidRPr="00355B22" w:rsidRDefault="00341FDB" w:rsidP="0075628E">
            <w:pPr>
              <w:snapToGrid w:val="0"/>
              <w:jc w:val="both"/>
              <w:rPr>
                <w:rFonts w:ascii="Times New Roman" w:hAnsi="Times New Roman"/>
                <w:sz w:val="24"/>
                <w:szCs w:val="24"/>
              </w:rPr>
            </w:pPr>
            <w:r w:rsidRPr="00355B22">
              <w:rPr>
                <w:rFonts w:ascii="Times New Roman" w:hAnsi="Times New Roman"/>
                <w:sz w:val="24"/>
                <w:szCs w:val="24"/>
              </w:rPr>
              <w:t>562700050392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.9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Kalniškių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B2737D">
            <w:pPr>
              <w:snapToGrid w:val="0"/>
              <w:jc w:val="both"/>
              <w:rPr>
                <w:rFonts w:ascii="Times New Roman" w:hAnsi="Times New Roman"/>
                <w:sz w:val="24"/>
                <w:szCs w:val="24"/>
              </w:rPr>
            </w:pPr>
            <w:r w:rsidRPr="00355B22">
              <w:rPr>
                <w:rFonts w:ascii="Times New Roman" w:hAnsi="Times New Roman"/>
                <w:sz w:val="24"/>
                <w:szCs w:val="24"/>
              </w:rPr>
              <w:t xml:space="preserve">562400010166 (i.s.), 562400010287 (i.s.), 562400010220 (i.s.), 562400010125 (i.s.), 562400010278 (i.s.), 562400010273 (i.s.), 562400010269 (i.s.), 562400010266 (i.s.), 562400010276 (i.s.), 562400010221 (i.s.), kerta rajoninės reikšmės kelią Nr. 2321, 562400010175 (i.s.), 562400010174 (i.s.), 562400020368 (i.s.), Alanto upelio </w:t>
            </w:r>
            <w:r w:rsidR="00B2737D" w:rsidRPr="00355B22">
              <w:rPr>
                <w:rFonts w:ascii="Times New Roman" w:hAnsi="Times New Roman"/>
                <w:sz w:val="24"/>
                <w:szCs w:val="24"/>
              </w:rPr>
              <w:t>kranto linija</w:t>
            </w:r>
            <w:r w:rsidRPr="00355B22">
              <w:rPr>
                <w:rFonts w:ascii="Times New Roman" w:hAnsi="Times New Roman"/>
                <w:sz w:val="24"/>
                <w:szCs w:val="24"/>
              </w:rPr>
              <w:t>, 562400010062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LVŽ, 562400020312 (v.s.), 562400020118 (v.s.), kerta rajoninės reikšmės kelią Nr. 2307, 562400020295 (v.s.), 562400020297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562400020416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562400020060 (v.s.), LVŽ.</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562400020193 (v.s.), 562400020230 (v.s.), 562400020377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562400020196 (i.s.), LVŽ, 562400020378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562400020378 (i.s.), 562400020201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562400020201 (v.s.), LVŽ, .), kerta rajoninės reikšmės kelią Nr. 2307, 562400020107 (v.s.), 562400020105 (v.s.), kerta alanto upelį, LVŽ. </w:t>
            </w:r>
          </w:p>
        </w:tc>
      </w:tr>
    </w:tbl>
    <w:p w:rsidR="00B10320" w:rsidRPr="00355B22" w:rsidRDefault="00B10320" w:rsidP="00B10320">
      <w:pPr>
        <w:spacing w:before="40"/>
        <w:rPr>
          <w:rFonts w:ascii="Times New Roman" w:hAnsi="Times New Roman"/>
          <w:sz w:val="24"/>
          <w:szCs w:val="24"/>
        </w:rPr>
      </w:pPr>
    </w:p>
    <w:p w:rsidR="007F2DE1" w:rsidRPr="00355B22" w:rsidRDefault="007F2DE1"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.10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Kartenos </w:t>
      </w:r>
      <w:r w:rsidR="00B10320" w:rsidRPr="00355B22">
        <w:rPr>
          <w:rFonts w:ascii="Times New Roman" w:hAnsi="Times New Roman"/>
          <w:sz w:val="24"/>
          <w:szCs w:val="24"/>
        </w:rPr>
        <w:t>miestelio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F2DE1">
            <w:pPr>
              <w:snapToGrid w:val="0"/>
              <w:jc w:val="both"/>
              <w:rPr>
                <w:rFonts w:ascii="Times New Roman" w:hAnsi="Times New Roman"/>
                <w:sz w:val="24"/>
                <w:szCs w:val="24"/>
              </w:rPr>
            </w:pPr>
            <w:r w:rsidRPr="00355B22">
              <w:rPr>
                <w:rFonts w:ascii="Times New Roman" w:hAnsi="Times New Roman"/>
                <w:sz w:val="24"/>
                <w:szCs w:val="24"/>
              </w:rPr>
              <w:t xml:space="preserve">LVŽ, 562700050025 (v.s.), 562700050006 (v.s.), kerta vietinės reikšmės kelią, LVŽ, 562700050172 (v.s.), </w:t>
            </w:r>
            <w:r w:rsidR="007F2DE1" w:rsidRPr="00355B22">
              <w:rPr>
                <w:rFonts w:ascii="Times New Roman" w:hAnsi="Times New Roman"/>
                <w:sz w:val="24"/>
                <w:szCs w:val="24"/>
              </w:rPr>
              <w:t>LVŽ (</w:t>
            </w:r>
            <w:r w:rsidRPr="00355B22">
              <w:rPr>
                <w:rFonts w:ascii="Times New Roman" w:hAnsi="Times New Roman"/>
                <w:sz w:val="24"/>
                <w:szCs w:val="24"/>
              </w:rPr>
              <w:t>kerta vietinės reikšmės kelią</w:t>
            </w:r>
            <w:r w:rsidR="007F2DE1" w:rsidRPr="00355B22">
              <w:rPr>
                <w:rFonts w:ascii="Times New Roman" w:hAnsi="Times New Roman"/>
                <w:sz w:val="24"/>
                <w:szCs w:val="24"/>
              </w:rPr>
              <w:t>)</w:t>
            </w:r>
            <w:r w:rsidRPr="00355B22">
              <w:rPr>
                <w:rFonts w:ascii="Times New Roman" w:hAnsi="Times New Roman"/>
                <w:sz w:val="24"/>
                <w:szCs w:val="24"/>
              </w:rPr>
              <w:t>, 562700050174 (v.s.), kerta magistralinės reikšmės kelio Nr. A11/E272 sklypą 562770010001,</w:t>
            </w:r>
            <w:r w:rsidR="007F2DE1" w:rsidRPr="00355B22">
              <w:rPr>
                <w:rFonts w:ascii="Times New Roman" w:hAnsi="Times New Roman"/>
                <w:sz w:val="24"/>
                <w:szCs w:val="24"/>
              </w:rPr>
              <w:t xml:space="preserve"> 562770010001 (i.s.), </w:t>
            </w:r>
            <w:r w:rsidRPr="00355B22">
              <w:rPr>
                <w:rFonts w:ascii="Times New Roman" w:hAnsi="Times New Roman"/>
                <w:sz w:val="24"/>
                <w:szCs w:val="24"/>
              </w:rPr>
              <w:t xml:space="preserve"> 562700010173 (i.s.), 562700010097 (v.s.), 562700010173 (i.s.), 562700010065 (v.s.), 562700010173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E85923">
            <w:pPr>
              <w:snapToGrid w:val="0"/>
              <w:jc w:val="both"/>
              <w:rPr>
                <w:rFonts w:ascii="Times New Roman" w:hAnsi="Times New Roman"/>
                <w:sz w:val="24"/>
                <w:szCs w:val="24"/>
              </w:rPr>
            </w:pPr>
            <w:r w:rsidRPr="00355B22">
              <w:rPr>
                <w:rFonts w:ascii="Times New Roman" w:hAnsi="Times New Roman"/>
                <w:sz w:val="24"/>
                <w:szCs w:val="24"/>
              </w:rPr>
              <w:t>LVŽ, 562700010065 (v.s.), LVŽ, 562700010117 (v.s.), 562700010170 (v.s.), kerta vietinės reikšmės kelią, LVŽ</w:t>
            </w:r>
            <w:r w:rsidR="00E85923" w:rsidRPr="00355B22">
              <w:rPr>
                <w:rFonts w:ascii="Times New Roman" w:hAnsi="Times New Roman"/>
                <w:sz w:val="24"/>
                <w:szCs w:val="24"/>
              </w:rPr>
              <w:t xml:space="preserve"> (</w:t>
            </w:r>
            <w:r w:rsidRPr="00355B22">
              <w:rPr>
                <w:rFonts w:ascii="Times New Roman" w:hAnsi="Times New Roman"/>
                <w:sz w:val="24"/>
                <w:szCs w:val="24"/>
              </w:rPr>
              <w:t>kerta Alanto upelį</w:t>
            </w:r>
            <w:r w:rsidR="00E85923" w:rsidRPr="00355B22">
              <w:rPr>
                <w:rFonts w:ascii="Times New Roman" w:hAnsi="Times New Roman"/>
                <w:sz w:val="24"/>
                <w:szCs w:val="24"/>
              </w:rPr>
              <w:t>)</w:t>
            </w:r>
            <w:r w:rsidRPr="00355B22">
              <w:rPr>
                <w:rFonts w:ascii="Times New Roman" w:hAnsi="Times New Roman"/>
                <w:sz w:val="24"/>
                <w:szCs w:val="24"/>
              </w:rPr>
              <w:t>, 562700020013 (v.s.), 562700020050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562700020050 (v.s.), 562700020020 (v.s.), 562700020045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7F2DE1" w:rsidP="007F2DE1">
            <w:pPr>
              <w:snapToGrid w:val="0"/>
              <w:jc w:val="both"/>
              <w:rPr>
                <w:rFonts w:ascii="Times New Roman" w:hAnsi="Times New Roman"/>
                <w:sz w:val="24"/>
                <w:szCs w:val="24"/>
              </w:rPr>
            </w:pPr>
            <w:r w:rsidRPr="00355B22">
              <w:rPr>
                <w:rFonts w:ascii="Times New Roman" w:hAnsi="Times New Roman"/>
                <w:sz w:val="24"/>
                <w:szCs w:val="24"/>
              </w:rPr>
              <w:t>562700020045 (v.s.), LVŽ (kerta vietinės reikšmės kelią, rajoninės reikšmės kelio Nr. 2307 pakraščiu, k</w:t>
            </w:r>
            <w:r w:rsidR="009415D2" w:rsidRPr="00355B22">
              <w:rPr>
                <w:rFonts w:ascii="Times New Roman" w:hAnsi="Times New Roman"/>
                <w:sz w:val="24"/>
                <w:szCs w:val="24"/>
              </w:rPr>
              <w:t>erta rajoninės reikšmės kelią Nr. 2307</w:t>
            </w:r>
            <w:r w:rsidRPr="00355B22">
              <w:rPr>
                <w:rFonts w:ascii="Times New Roman" w:hAnsi="Times New Roman"/>
                <w:sz w:val="24"/>
                <w:szCs w:val="24"/>
              </w:rPr>
              <w:t>)</w:t>
            </w:r>
            <w:r w:rsidR="009415D2" w:rsidRPr="00355B22">
              <w:rPr>
                <w:rFonts w:ascii="Times New Roman" w:hAnsi="Times New Roman"/>
                <w:sz w:val="24"/>
                <w:szCs w:val="24"/>
              </w:rPr>
              <w:t xml:space="preserve">, 562700030148 (i.s.), </w:t>
            </w:r>
            <w:r w:rsidR="009415D2" w:rsidRPr="00355B22">
              <w:rPr>
                <w:rFonts w:ascii="Times New Roman" w:hAnsi="Times New Roman"/>
                <w:sz w:val="24"/>
                <w:szCs w:val="24"/>
              </w:rPr>
              <w:lastRenderedPageBreak/>
              <w:t>562700030073 (i.s.), LVŽ, 562700030150 (i.s.), 562700030114 (i.s.), LVŽ, 562700030143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lastRenderedPageBreak/>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562700030144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kerta magistralinės reikšmės kelią Nr. A11/E272,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562700050127 (v.s.), Minijos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LVŽ, 562700040127 (v.s.), 562700070132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90761E">
            <w:pPr>
              <w:snapToGrid w:val="0"/>
              <w:jc w:val="both"/>
              <w:rPr>
                <w:rFonts w:ascii="Times New Roman" w:hAnsi="Times New Roman"/>
                <w:sz w:val="24"/>
                <w:szCs w:val="24"/>
              </w:rPr>
            </w:pPr>
            <w:r w:rsidRPr="00355B22">
              <w:rPr>
                <w:rFonts w:ascii="Times New Roman" w:hAnsi="Times New Roman"/>
                <w:sz w:val="24"/>
                <w:szCs w:val="24"/>
              </w:rPr>
              <w:t xml:space="preserve">562700070132 (v.s.), 562700070252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562700070131 (v.s.), 562700070196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kerta magistralinės reikšmės kelią Nr. A11/E272, Minijos </w:t>
            </w:r>
            <w:r w:rsidR="002B3914" w:rsidRPr="00355B22">
              <w:rPr>
                <w:rFonts w:ascii="Times New Roman" w:hAnsi="Times New Roman"/>
                <w:sz w:val="24"/>
                <w:szCs w:val="24"/>
              </w:rPr>
              <w:t>upės kranto linija</w:t>
            </w:r>
            <w:r w:rsidRPr="00355B22">
              <w:rPr>
                <w:rFonts w:ascii="Times New Roman" w:hAnsi="Times New Roman"/>
                <w:sz w:val="24"/>
                <w:szCs w:val="24"/>
              </w:rPr>
              <w:t>,</w:t>
            </w:r>
            <w:r w:rsidR="00B10ABC" w:rsidRPr="00355B22">
              <w:rPr>
                <w:rFonts w:ascii="Times New Roman" w:hAnsi="Times New Roman"/>
                <w:sz w:val="24"/>
                <w:szCs w:val="24"/>
              </w:rPr>
              <w:t xml:space="preserve"> 562700040345 (v.s.), </w:t>
            </w:r>
            <w:r w:rsidR="0090761E" w:rsidRPr="00355B22">
              <w:rPr>
                <w:rFonts w:ascii="Times New Roman" w:hAnsi="Times New Roman"/>
                <w:sz w:val="24"/>
                <w:szCs w:val="24"/>
              </w:rPr>
              <w:t>M</w:t>
            </w:r>
            <w:r w:rsidR="00B10ABC" w:rsidRPr="00355B22">
              <w:rPr>
                <w:rFonts w:ascii="Times New Roman" w:hAnsi="Times New Roman"/>
                <w:sz w:val="24"/>
                <w:szCs w:val="24"/>
              </w:rPr>
              <w:t xml:space="preserve">inijos </w:t>
            </w:r>
            <w:r w:rsidR="002B3914" w:rsidRPr="00355B22">
              <w:rPr>
                <w:rFonts w:ascii="Times New Roman" w:hAnsi="Times New Roman"/>
                <w:sz w:val="24"/>
                <w:szCs w:val="24"/>
              </w:rPr>
              <w:t>upės kranto linija</w:t>
            </w:r>
            <w:r w:rsidR="00B10ABC" w:rsidRPr="00355B22">
              <w:rPr>
                <w:rFonts w:ascii="Times New Roman" w:hAnsi="Times New Roman"/>
                <w:sz w:val="24"/>
                <w:szCs w:val="24"/>
              </w:rPr>
              <w:t xml:space="preserve">, </w:t>
            </w:r>
            <w:r w:rsidRPr="00355B22">
              <w:rPr>
                <w:rFonts w:ascii="Times New Roman" w:hAnsi="Times New Roman"/>
                <w:sz w:val="24"/>
                <w:szCs w:val="24"/>
              </w:rPr>
              <w:t xml:space="preserve"> 562700040014 (v.s.), 562700040006 (v.s.).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562700040006 (v.s.), kerta vietinės reikšmės kelią.</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75628E">
            <w:pPr>
              <w:snapToGrid w:val="0"/>
              <w:jc w:val="both"/>
              <w:rPr>
                <w:rFonts w:ascii="Times New Roman" w:hAnsi="Times New Roman"/>
                <w:sz w:val="24"/>
                <w:szCs w:val="24"/>
              </w:rPr>
            </w:pPr>
            <w:r w:rsidRPr="00355B22">
              <w:rPr>
                <w:rFonts w:ascii="Times New Roman" w:hAnsi="Times New Roman"/>
                <w:sz w:val="24"/>
                <w:szCs w:val="24"/>
              </w:rPr>
              <w:t>562700040323 (i.s.).</w:t>
            </w:r>
          </w:p>
        </w:tc>
      </w:tr>
      <w:tr w:rsidR="009415D2"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9415D2" w:rsidRPr="00355B22" w:rsidRDefault="009415D2" w:rsidP="0075628E">
            <w:pPr>
              <w:pStyle w:val="TableHeading"/>
              <w:suppressLineNumbers w:val="0"/>
              <w:snapToGrid w:val="0"/>
              <w:rPr>
                <w:b w:val="0"/>
              </w:rPr>
            </w:pPr>
            <w:r w:rsidRPr="00355B22">
              <w:rPr>
                <w:b w:val="0"/>
              </w:rPr>
              <w:t>11-7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15D2" w:rsidRPr="00355B22" w:rsidRDefault="009415D2" w:rsidP="0043107D">
            <w:pPr>
              <w:snapToGrid w:val="0"/>
              <w:jc w:val="both"/>
              <w:rPr>
                <w:rFonts w:ascii="Times New Roman" w:hAnsi="Times New Roman"/>
                <w:sz w:val="24"/>
                <w:szCs w:val="24"/>
              </w:rPr>
            </w:pPr>
            <w:r w:rsidRPr="00355B22">
              <w:rPr>
                <w:rFonts w:ascii="Times New Roman" w:hAnsi="Times New Roman"/>
                <w:sz w:val="24"/>
                <w:szCs w:val="24"/>
              </w:rPr>
              <w:t xml:space="preserve">562700040041 (i.s.), 562700040140 (i.s.), LVŽ, 562700040107 (i.s.), 562700040005 (i.s.), </w:t>
            </w:r>
            <w:r w:rsidR="0043107D" w:rsidRPr="00355B22">
              <w:rPr>
                <w:rFonts w:ascii="Times New Roman" w:hAnsi="Times New Roman"/>
                <w:sz w:val="24"/>
                <w:szCs w:val="24"/>
              </w:rPr>
              <w:t xml:space="preserve">562770010002 (i.s.), </w:t>
            </w:r>
            <w:r w:rsidRPr="00355B22">
              <w:rPr>
                <w:rFonts w:ascii="Times New Roman" w:hAnsi="Times New Roman"/>
                <w:sz w:val="24"/>
                <w:szCs w:val="24"/>
              </w:rPr>
              <w:t>kerta magistralinės reikšmės kelio Nr. A11/E272 sklypą 562770010002, 562770010002 (</w:t>
            </w:r>
            <w:r w:rsidR="0043107D" w:rsidRPr="00355B22">
              <w:rPr>
                <w:rFonts w:ascii="Times New Roman" w:hAnsi="Times New Roman"/>
                <w:sz w:val="24"/>
                <w:szCs w:val="24"/>
              </w:rPr>
              <w:t>i</w:t>
            </w:r>
            <w:r w:rsidRPr="00355B22">
              <w:rPr>
                <w:rFonts w:ascii="Times New Roman" w:hAnsi="Times New Roman"/>
                <w:sz w:val="24"/>
                <w:szCs w:val="24"/>
              </w:rPr>
              <w:t>.s.), 562700040148 (i.s.), 562700040226 (i.s.), 562700070203 (v.s.), 562700070090 (v.s.), 562700040030 (i.s.), kerta vietinės reikšmės kelią, 562700040042 (i.s.), kerta vietinės reikšmės kelią, LVŽ, 562700040230 (i.s.), 562700040138 (i.s.), 562700040361 (i.s.), 562700040017 (i.s.), 562700040391 (i.s.), 562700040266 (i.s.), LVŽ, 562700040349 (i.s.), 562700040057 (i.s.), 562700040007 (i.s.), 562700040003 (i.s.), 562700040029 (i.s.), 562700040035 (i.s.).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.11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Kupšių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562400010137 (v.s.), savivaldybės riba.</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B10ABC">
            <w:pPr>
              <w:snapToGrid w:val="0"/>
              <w:jc w:val="both"/>
              <w:rPr>
                <w:rFonts w:ascii="Times New Roman" w:hAnsi="Times New Roman"/>
                <w:sz w:val="24"/>
                <w:szCs w:val="24"/>
              </w:rPr>
            </w:pPr>
            <w:r w:rsidRPr="00355B22">
              <w:rPr>
                <w:rFonts w:ascii="Times New Roman" w:hAnsi="Times New Roman"/>
                <w:sz w:val="24"/>
                <w:szCs w:val="24"/>
              </w:rPr>
              <w:t xml:space="preserve">LVŽ, </w:t>
            </w:r>
            <w:r w:rsidR="00B10ABC" w:rsidRPr="00355B22">
              <w:rPr>
                <w:rFonts w:ascii="Times New Roman" w:hAnsi="Times New Roman"/>
                <w:sz w:val="24"/>
                <w:szCs w:val="24"/>
              </w:rPr>
              <w:t xml:space="preserve">562400010308 (i.s.), LVŽ, 562400010307 (v.s.), LVŽ, 562400010308 (i.s.), </w:t>
            </w:r>
            <w:r w:rsidRPr="00355B22">
              <w:rPr>
                <w:rFonts w:ascii="Times New Roman" w:hAnsi="Times New Roman"/>
                <w:sz w:val="24"/>
                <w:szCs w:val="24"/>
              </w:rPr>
              <w:t>562400010263 (v.s.), 562400010036 (v.s.), 562400010024 (v.s.), 562400010</w:t>
            </w:r>
            <w:r w:rsidR="007E2952" w:rsidRPr="00355B22">
              <w:rPr>
                <w:rFonts w:ascii="Times New Roman" w:hAnsi="Times New Roman"/>
                <w:sz w:val="24"/>
                <w:szCs w:val="24"/>
              </w:rPr>
              <w:t>288 (v.s.), 562400010238 (v.s.), 562400010238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7E2952" w:rsidP="0075628E">
            <w:pPr>
              <w:snapToGrid w:val="0"/>
              <w:jc w:val="both"/>
              <w:rPr>
                <w:rFonts w:ascii="Times New Roman" w:hAnsi="Times New Roman"/>
                <w:sz w:val="24"/>
                <w:szCs w:val="24"/>
              </w:rPr>
            </w:pPr>
            <w:r w:rsidRPr="00355B22">
              <w:rPr>
                <w:rFonts w:ascii="Times New Roman" w:hAnsi="Times New Roman"/>
                <w:sz w:val="24"/>
                <w:szCs w:val="24"/>
              </w:rPr>
              <w:t>K</w:t>
            </w:r>
            <w:r w:rsidR="006479A3" w:rsidRPr="00355B22">
              <w:rPr>
                <w:rFonts w:ascii="Times New Roman" w:hAnsi="Times New Roman"/>
                <w:sz w:val="24"/>
                <w:szCs w:val="24"/>
              </w:rPr>
              <w:t>erta rajoninės reikšmės kelią Nr. 3213, 562400010179 (i.s.), 562400010117 (i.s.), 562400010116 (v.s.), 562400010170 (v.s.), LVŽ, 562400010284 (v.s.), LVŽ, 562400010285 (i.s.), 562400010166 (i.s.), 562400010180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562400010180 (v.s.), LVŽ, 562400010073 (v.s.), 562400010172 (v.s.), LVŽ, 562400010109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546798">
            <w:pPr>
              <w:snapToGrid w:val="0"/>
              <w:jc w:val="both"/>
              <w:rPr>
                <w:rFonts w:ascii="Times New Roman" w:hAnsi="Times New Roman"/>
                <w:sz w:val="24"/>
                <w:szCs w:val="24"/>
              </w:rPr>
            </w:pPr>
            <w:r w:rsidRPr="00355B22">
              <w:rPr>
                <w:rFonts w:ascii="Times New Roman" w:hAnsi="Times New Roman"/>
                <w:sz w:val="24"/>
                <w:szCs w:val="24"/>
              </w:rPr>
              <w:t xml:space="preserve">562400010109 (v.s.), 562400010225 (v.s.), </w:t>
            </w:r>
            <w:r w:rsidR="00546798" w:rsidRPr="00355B22">
              <w:rPr>
                <w:rFonts w:ascii="Times New Roman" w:hAnsi="Times New Roman"/>
                <w:sz w:val="24"/>
                <w:szCs w:val="24"/>
              </w:rPr>
              <w:t>LVŽ (</w:t>
            </w:r>
            <w:r w:rsidRPr="00355B22">
              <w:rPr>
                <w:rFonts w:ascii="Times New Roman" w:hAnsi="Times New Roman"/>
                <w:sz w:val="24"/>
                <w:szCs w:val="24"/>
              </w:rPr>
              <w:t>kerta rajoninės reikšmės kelią Nr. 3213</w:t>
            </w:r>
            <w:r w:rsidR="00546798" w:rsidRPr="00355B22">
              <w:rPr>
                <w:rFonts w:ascii="Times New Roman" w:hAnsi="Times New Roman"/>
                <w:sz w:val="24"/>
                <w:szCs w:val="24"/>
              </w:rPr>
              <w:t>)</w:t>
            </w:r>
            <w:r w:rsidRPr="00355B22">
              <w:rPr>
                <w:rFonts w:ascii="Times New Roman" w:hAnsi="Times New Roman"/>
                <w:sz w:val="24"/>
                <w:szCs w:val="24"/>
              </w:rPr>
              <w:t>, 562700010</w:t>
            </w:r>
            <w:r w:rsidR="00546798" w:rsidRPr="00355B22">
              <w:rPr>
                <w:rFonts w:ascii="Times New Roman" w:hAnsi="Times New Roman"/>
                <w:sz w:val="24"/>
                <w:szCs w:val="24"/>
              </w:rPr>
              <w:t>212 (i.s.), 562400010137 (v.s.), 562700010284 (i.s.), 562700010160 (i.s.), 562700010159 (i.s), 562700010210 (i.s), 562700010082 (i.s).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.12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Lapgaudžių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562700050279 (v.s.), 562700050164 (v.s.), 562700050403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562700050403 (v.s.), LVŽ, 562700050210 (i.s.), LVŽ, 562700050083 (i.s.), </w:t>
            </w:r>
            <w:r w:rsidR="00CE68BB" w:rsidRPr="00355B22">
              <w:rPr>
                <w:rFonts w:ascii="Times New Roman" w:hAnsi="Times New Roman"/>
                <w:sz w:val="24"/>
                <w:szCs w:val="24"/>
              </w:rPr>
              <w:t xml:space="preserve">LVŽ,  562700050404 (v.s.), 562700050343 (v.s.), </w:t>
            </w:r>
            <w:r w:rsidRPr="00355B22">
              <w:rPr>
                <w:rFonts w:ascii="Times New Roman" w:hAnsi="Times New Roman"/>
                <w:sz w:val="24"/>
                <w:szCs w:val="24"/>
              </w:rPr>
              <w:t>562700050050 (v.s.).</w:t>
            </w:r>
          </w:p>
          <w:p w:rsidR="00CE68BB" w:rsidRPr="00355B22" w:rsidRDefault="00CE68BB" w:rsidP="00CE68BB">
            <w:pPr>
              <w:snapToGrid w:val="0"/>
              <w:jc w:val="both"/>
              <w:rPr>
                <w:rFonts w:ascii="Times New Roman" w:hAnsi="Times New Roman"/>
                <w:sz w:val="24"/>
                <w:szCs w:val="24"/>
              </w:rPr>
            </w:pP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562700050050 (v.s.), 562700050404 (v.s.), 562700050278 (v.s.), LVŽ, 562700050330 (v.s.), 562700050325 (v.s.), LVŽ, 562700050077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lastRenderedPageBreak/>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562700050199 (i.s.), 562700050154 (i.s.), 562700050173 (i.s.), LVŽ, 562700050133 (i.s.), 562700050112 (i.s.), 562700050111 (i.s.), 562700050118 (i.s.), 562700050266 (i.s.), 562700050279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.13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Lygnugariškių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562400020260 (v.s.), 562400020423 (v.s.), 562700010296 (i.s.), 562700010139 (i.s.), 562400020259 (v.s.), 562700010139 (i.s.), kerta Alanto upelį, 562700010140 (i.s.), 562700010084 (i.s.), 562700010086 (i.s.), kerta Karkluojės upelį, 562700010086 (i.s.), 562700010087 (i.s.), 562700010088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562400010109 (i.s.), LVŽ, 562400010172 (i.s.), 562400010073 (i.s.), LVŽ, 562400010180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562400010166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LVŽ, kerta alanto upelį, 562400020105 (i.s.), 562400020107 (i.s.), 562400020018 (v.s.), 562400020107 (i.s.), kerta rajoninės reikšmės kelią Nr. 2307, LVŽ, 562400020201 (i.s.). </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562400020378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1238DD" w:rsidP="00E85923">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6479A3" w:rsidRPr="00355B22">
              <w:rPr>
                <w:rFonts w:ascii="Times New Roman" w:hAnsi="Times New Roman"/>
                <w:sz w:val="24"/>
                <w:szCs w:val="24"/>
              </w:rPr>
              <w:t>, 562400020102 (i.s.), LVŽ</w:t>
            </w:r>
            <w:r w:rsidR="00E85923" w:rsidRPr="00355B22">
              <w:rPr>
                <w:rFonts w:ascii="Times New Roman" w:hAnsi="Times New Roman"/>
                <w:sz w:val="24"/>
                <w:szCs w:val="24"/>
              </w:rPr>
              <w:t xml:space="preserve"> (</w:t>
            </w:r>
            <w:r w:rsidR="006479A3" w:rsidRPr="00355B22">
              <w:rPr>
                <w:rFonts w:ascii="Times New Roman" w:hAnsi="Times New Roman"/>
                <w:sz w:val="24"/>
                <w:szCs w:val="24"/>
              </w:rPr>
              <w:t>kerta rajoninės reikšmės kelią Nr. 2307</w:t>
            </w:r>
            <w:r w:rsidR="00E85923" w:rsidRPr="00355B22">
              <w:rPr>
                <w:rFonts w:ascii="Times New Roman" w:hAnsi="Times New Roman"/>
                <w:sz w:val="24"/>
                <w:szCs w:val="24"/>
              </w:rPr>
              <w:t>)</w:t>
            </w:r>
            <w:r w:rsidR="006479A3" w:rsidRPr="00355B22">
              <w:rPr>
                <w:rFonts w:ascii="Times New Roman" w:hAnsi="Times New Roman"/>
                <w:sz w:val="24"/>
                <w:szCs w:val="24"/>
              </w:rPr>
              <w:t>, 562400020185 (v.s.), 562400020003 (v.s.), 562400020260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.14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Lubių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562400010166 (v.s.).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952EE4">
            <w:pPr>
              <w:snapToGrid w:val="0"/>
              <w:jc w:val="both"/>
              <w:rPr>
                <w:rFonts w:ascii="Times New Roman" w:hAnsi="Times New Roman"/>
                <w:sz w:val="24"/>
                <w:szCs w:val="24"/>
              </w:rPr>
            </w:pPr>
            <w:r w:rsidRPr="00355B22">
              <w:rPr>
                <w:rFonts w:ascii="Times New Roman" w:hAnsi="Times New Roman"/>
                <w:sz w:val="24"/>
                <w:szCs w:val="24"/>
              </w:rPr>
              <w:t xml:space="preserve">562400010166 (v.s.), 562400010285 (v.s.), LVŽ, 562400010284 (i.s.), LVŽ, 562400010170 (i.s.), 562400010116 (i.s.), 562400010117 (v.s.), 562400010179 (v.s.), kerta rajoninės </w:t>
            </w:r>
            <w:r w:rsidR="00952EE4" w:rsidRPr="00355B22">
              <w:rPr>
                <w:rFonts w:ascii="Times New Roman" w:hAnsi="Times New Roman"/>
                <w:sz w:val="24"/>
                <w:szCs w:val="24"/>
              </w:rPr>
              <w:t>reikšmės kelią Nr. 3213.</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1A58B3" w:rsidP="00E85923">
            <w:pPr>
              <w:snapToGrid w:val="0"/>
              <w:jc w:val="both"/>
              <w:rPr>
                <w:rFonts w:ascii="Times New Roman" w:hAnsi="Times New Roman"/>
                <w:sz w:val="24"/>
                <w:szCs w:val="24"/>
              </w:rPr>
            </w:pPr>
            <w:r w:rsidRPr="00355B22">
              <w:rPr>
                <w:rFonts w:ascii="Times New Roman" w:hAnsi="Times New Roman"/>
                <w:sz w:val="24"/>
                <w:szCs w:val="24"/>
              </w:rPr>
              <w:t xml:space="preserve">LVŽ (kerta vietinės reikšmės kelią), </w:t>
            </w:r>
            <w:r w:rsidR="00952EE4" w:rsidRPr="00355B22">
              <w:rPr>
                <w:rFonts w:ascii="Times New Roman" w:hAnsi="Times New Roman"/>
                <w:sz w:val="24"/>
                <w:szCs w:val="24"/>
              </w:rPr>
              <w:t>56240001</w:t>
            </w:r>
            <w:r w:rsidR="007E2952" w:rsidRPr="00355B22">
              <w:rPr>
                <w:rFonts w:ascii="Times New Roman" w:hAnsi="Times New Roman"/>
                <w:sz w:val="24"/>
                <w:szCs w:val="24"/>
              </w:rPr>
              <w:t>0016</w:t>
            </w:r>
            <w:r w:rsidR="00952EE4" w:rsidRPr="00355B22">
              <w:rPr>
                <w:rFonts w:ascii="Times New Roman" w:hAnsi="Times New Roman"/>
                <w:sz w:val="24"/>
                <w:szCs w:val="24"/>
              </w:rPr>
              <w:t xml:space="preserve"> (i.s.), </w:t>
            </w:r>
            <w:r w:rsidR="006479A3" w:rsidRPr="00355B22">
              <w:rPr>
                <w:rFonts w:ascii="Times New Roman" w:hAnsi="Times New Roman"/>
                <w:sz w:val="24"/>
                <w:szCs w:val="24"/>
              </w:rPr>
              <w:t>5624000100</w:t>
            </w:r>
            <w:r w:rsidR="007E2952" w:rsidRPr="00355B22">
              <w:rPr>
                <w:rFonts w:ascii="Times New Roman" w:hAnsi="Times New Roman"/>
                <w:sz w:val="24"/>
                <w:szCs w:val="24"/>
              </w:rPr>
              <w:t>15</w:t>
            </w:r>
            <w:r w:rsidR="006479A3" w:rsidRPr="00355B22">
              <w:rPr>
                <w:rFonts w:ascii="Times New Roman" w:hAnsi="Times New Roman"/>
                <w:sz w:val="24"/>
                <w:szCs w:val="24"/>
              </w:rPr>
              <w:t xml:space="preserve"> (i.s.), </w:t>
            </w:r>
            <w:r w:rsidRPr="00355B22">
              <w:rPr>
                <w:rFonts w:ascii="Times New Roman" w:hAnsi="Times New Roman"/>
                <w:sz w:val="24"/>
                <w:szCs w:val="24"/>
              </w:rPr>
              <w:t xml:space="preserve">562400010014 (v.s.), </w:t>
            </w:r>
            <w:r w:rsidR="006479A3" w:rsidRPr="00355B22">
              <w:rPr>
                <w:rFonts w:ascii="Times New Roman" w:hAnsi="Times New Roman"/>
                <w:sz w:val="24"/>
                <w:szCs w:val="24"/>
              </w:rPr>
              <w:t>562400010068 (</w:t>
            </w:r>
            <w:r w:rsidR="007E2952" w:rsidRPr="00355B22">
              <w:rPr>
                <w:rFonts w:ascii="Times New Roman" w:hAnsi="Times New Roman"/>
                <w:sz w:val="24"/>
                <w:szCs w:val="24"/>
              </w:rPr>
              <w:t>i</w:t>
            </w:r>
            <w:r w:rsidR="006479A3" w:rsidRPr="00355B22">
              <w:rPr>
                <w:rFonts w:ascii="Times New Roman" w:hAnsi="Times New Roman"/>
                <w:sz w:val="24"/>
                <w:szCs w:val="24"/>
              </w:rPr>
              <w:t>.s.), 562400010118 (</w:t>
            </w:r>
            <w:r w:rsidR="007E2952" w:rsidRPr="00355B22">
              <w:rPr>
                <w:rFonts w:ascii="Times New Roman" w:hAnsi="Times New Roman"/>
                <w:sz w:val="24"/>
                <w:szCs w:val="24"/>
              </w:rPr>
              <w:t>i</w:t>
            </w:r>
            <w:r w:rsidR="006479A3" w:rsidRPr="00355B22">
              <w:rPr>
                <w:rFonts w:ascii="Times New Roman" w:hAnsi="Times New Roman"/>
                <w:sz w:val="24"/>
                <w:szCs w:val="24"/>
              </w:rPr>
              <w:t>.s.), 562400010064 (i.s.), 562400010001 (i.s.), 562400010200 (i.s.), kerta vietinės reikšmės kelią, 562400010200 (i.s.), LVŽ</w:t>
            </w:r>
            <w:r w:rsidR="00E85923" w:rsidRPr="00355B22">
              <w:rPr>
                <w:rFonts w:ascii="Times New Roman" w:hAnsi="Times New Roman"/>
                <w:sz w:val="24"/>
                <w:szCs w:val="24"/>
              </w:rPr>
              <w:t xml:space="preserve"> (</w:t>
            </w:r>
            <w:r w:rsidR="006479A3" w:rsidRPr="00355B22">
              <w:rPr>
                <w:rFonts w:ascii="Times New Roman" w:hAnsi="Times New Roman"/>
                <w:sz w:val="24"/>
                <w:szCs w:val="24"/>
              </w:rPr>
              <w:t>kerta rajoninės reikšmės kelią Nr. 3213</w:t>
            </w:r>
            <w:r w:rsidR="00E85923" w:rsidRPr="00355B22">
              <w:rPr>
                <w:rFonts w:ascii="Times New Roman" w:hAnsi="Times New Roman"/>
                <w:sz w:val="24"/>
                <w:szCs w:val="24"/>
              </w:rPr>
              <w:t>)</w:t>
            </w:r>
            <w:r w:rsidR="006479A3" w:rsidRPr="00355B22">
              <w:rPr>
                <w:rFonts w:ascii="Times New Roman" w:hAnsi="Times New Roman"/>
                <w:sz w:val="24"/>
                <w:szCs w:val="24"/>
              </w:rPr>
              <w:t>, 562400010130 (v.s.), 562400010202 (v.s.), 562400010009 (i.s.), 562400010035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562400010035 (v.s.), 562400010063 (v.s.), 562400010171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562400010171 (v.s.), 562400010062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E85923">
            <w:pPr>
              <w:snapToGrid w:val="0"/>
              <w:jc w:val="both"/>
              <w:rPr>
                <w:rFonts w:ascii="Times New Roman" w:hAnsi="Times New Roman"/>
                <w:sz w:val="24"/>
                <w:szCs w:val="24"/>
              </w:rPr>
            </w:pPr>
            <w:r w:rsidRPr="00355B22">
              <w:rPr>
                <w:rFonts w:ascii="Times New Roman" w:hAnsi="Times New Roman"/>
                <w:sz w:val="24"/>
                <w:szCs w:val="24"/>
              </w:rPr>
              <w:t>562400010062 (v.s.), LVŽ, 562400020368 (v.s.), 562400010174 (v.s.), 562400010175 (v.s.),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2321</w:t>
            </w:r>
            <w:r w:rsidR="00E85923" w:rsidRPr="00355B22">
              <w:rPr>
                <w:rFonts w:ascii="Times New Roman" w:hAnsi="Times New Roman"/>
                <w:sz w:val="24"/>
                <w:szCs w:val="24"/>
              </w:rPr>
              <w:t>)</w:t>
            </w:r>
            <w:r w:rsidRPr="00355B22">
              <w:rPr>
                <w:rFonts w:ascii="Times New Roman" w:hAnsi="Times New Roman"/>
                <w:sz w:val="24"/>
                <w:szCs w:val="24"/>
              </w:rPr>
              <w:t xml:space="preserve">, 562400010221 (v.s.), 562400010276 (v.s.), 562400010266 (v.s.), 562400010269 (v.s.), 562400010273 (v.s.), 562400010278 (v.s.), 562400010125 (v.s.), 562400010220 (v.s.), 562400010287 (v.s.), 562400010166 (v.s.). </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.15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Lūgnalių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562400030005 (v.s.), kerta vietinės reikšmės kelią, LVŽ, 562400020023 (i.s.), 562400030055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562400030055 (v.s.), 562400030008 (v.s.), 562400030030 (v.s.), 562400030010 (v.s.), 562400030042 (v.s.), 562400030016 (v.s.), 562400030036 (v.s.), LVŽ, 562400030014 (v.s.), 560100070159 (v.s.), 560100070055 (v.s.), kerta vietinės reikšmės kelią, LVŽ, 560100070113 (v.s.), LVŽ, 560100070263 (v.s.), LVŽ, 560100070151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560100070151 (v.s.), 560100070232 (i.s.), 560100070263 (v.s.), kerta Kartenalės II upelį, LVŽ, 560100070234 (i.s.), 560100070055 (v.s.), 560100070159 (v.s.), 560100070234 (i.s.), 560100070159 (v.s.), 560100070234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560100070228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562400030062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562400030061 (i.s.), LVŽ, 562400030065 (i.s.), 562400030043 (v.s.), 562400030014 (v.s.), 562400030065 (i.s.), 562400030029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562400030029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562400030009 (v.s.), 562400030057 (v.s.), 562400030050 (v.s.), 562400030005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.16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Martynaičių </w:t>
      </w:r>
      <w:r w:rsidR="00B10320" w:rsidRPr="00355B22">
        <w:rPr>
          <w:rFonts w:ascii="Times New Roman" w:hAnsi="Times New Roman"/>
          <w:sz w:val="24"/>
          <w:szCs w:val="24"/>
        </w:rPr>
        <w:t>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B34B4">
            <w:pPr>
              <w:snapToGrid w:val="0"/>
              <w:jc w:val="both"/>
              <w:rPr>
                <w:rFonts w:ascii="Times New Roman" w:hAnsi="Times New Roman"/>
                <w:sz w:val="24"/>
                <w:szCs w:val="24"/>
              </w:rPr>
            </w:pPr>
            <w:r w:rsidRPr="00355B22">
              <w:rPr>
                <w:rFonts w:ascii="Times New Roman" w:hAnsi="Times New Roman"/>
                <w:sz w:val="24"/>
                <w:szCs w:val="24"/>
              </w:rPr>
              <w:t>562700050012 (v.s.),</w:t>
            </w:r>
            <w:r w:rsidR="007B34B4" w:rsidRPr="00355B22">
              <w:rPr>
                <w:rFonts w:ascii="Times New Roman" w:hAnsi="Times New Roman"/>
                <w:sz w:val="24"/>
                <w:szCs w:val="24"/>
              </w:rPr>
              <w:t xml:space="preserve"> 562700050017 (i.s.),</w:t>
            </w:r>
            <w:r w:rsidRPr="00355B22">
              <w:rPr>
                <w:rFonts w:ascii="Times New Roman" w:hAnsi="Times New Roman"/>
                <w:sz w:val="24"/>
                <w:szCs w:val="24"/>
              </w:rPr>
              <w:t xml:space="preserve">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w:t>
            </w:r>
            <w:r w:rsidR="007B34B4" w:rsidRPr="00355B22">
              <w:rPr>
                <w:rFonts w:ascii="Times New Roman" w:hAnsi="Times New Roman"/>
                <w:sz w:val="24"/>
                <w:szCs w:val="24"/>
              </w:rPr>
              <w:t>562700050125 (i</w:t>
            </w:r>
            <w:r w:rsidRPr="00355B22">
              <w:rPr>
                <w:rFonts w:ascii="Times New Roman" w:hAnsi="Times New Roman"/>
                <w:sz w:val="24"/>
                <w:szCs w:val="24"/>
              </w:rPr>
              <w:t>.s.), LVŽ,</w:t>
            </w:r>
            <w:r w:rsidR="007B34B4" w:rsidRPr="00355B22">
              <w:rPr>
                <w:rFonts w:ascii="Times New Roman" w:hAnsi="Times New Roman"/>
                <w:sz w:val="24"/>
                <w:szCs w:val="24"/>
              </w:rPr>
              <w:t xml:space="preserve"> 562700050199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562700050077 (v.s.), LVŽ, 562700050325 (i.s.), 562700050330 (i.s.), LVŽ, 562700050278 (i.s.), 562700050404 (i.s.), 562700050050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1238DD" w:rsidP="0075628E">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6479A3" w:rsidRPr="00355B22">
              <w:rPr>
                <w:rFonts w:ascii="Times New Roman" w:hAnsi="Times New Roman"/>
                <w:sz w:val="24"/>
                <w:szCs w:val="24"/>
              </w:rPr>
              <w:t xml:space="preserve">, 562700050044 (i.s.), 562700050079 (i.s.), 562700050168 (i.s.), 562700050246 (v.s.), 562700050367 (v.s.), 562700050391 (v.s.), 562700050358 (v.s.), 562700050347 (v.s.), 562700050324 (v.s.), </w:t>
            </w:r>
            <w:r w:rsidRPr="00355B22">
              <w:rPr>
                <w:rFonts w:ascii="Times New Roman" w:hAnsi="Times New Roman"/>
                <w:sz w:val="24"/>
                <w:szCs w:val="24"/>
              </w:rPr>
              <w:t>LVŽ (kerta vietinės reikšmės kelią)</w:t>
            </w:r>
            <w:r w:rsidR="006479A3" w:rsidRPr="00355B22">
              <w:rPr>
                <w:rFonts w:ascii="Times New Roman" w:hAnsi="Times New Roman"/>
                <w:sz w:val="24"/>
                <w:szCs w:val="24"/>
              </w:rPr>
              <w:t>, 562700050323 (v.s.), 562700050326 (v.s.), 562700050314 (v.s.), 562700050395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562700050395 (v.s.), 562700050314 (v.s.), 562700050326 (v.s.), 562700050031 (i.s.), 562700050001 (v.s.), 562700050053 (v.s.), 562700050151 (i.s.), kerta vietinės reikšmės kelią, 562700050045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562700050045 (v.s.).</w:t>
            </w:r>
          </w:p>
        </w:tc>
      </w:tr>
      <w:tr w:rsidR="006479A3" w:rsidRPr="00355B22" w:rsidTr="003D62B3">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562700050045 (v.s.), 562700050061 (v.s.), kerta vietinės reikšmės kelią, 562700050120 (v.s.), 562700050059 (i.s.), 562700050114 (v.s.), 562700050105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562700050105 (v.s.), 562700050114 (v.s.), 562700050049 (v.s.), 562700050103 (v.s.), 562700050012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.17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Pecelių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562700060243 (v.s.), 562700060249 (v.s.), 562700060222 (v.s.), 562700060210 (v.s.), Minijos </w:t>
            </w:r>
            <w:r w:rsidR="002B3914" w:rsidRPr="00355B22">
              <w:rPr>
                <w:rFonts w:ascii="Times New Roman" w:hAnsi="Times New Roman"/>
                <w:sz w:val="24"/>
                <w:szCs w:val="24"/>
              </w:rPr>
              <w:t>upės kranto linija</w:t>
            </w:r>
            <w:r w:rsidRPr="00355B22">
              <w:rPr>
                <w:rFonts w:ascii="Times New Roman" w:hAnsi="Times New Roman"/>
                <w:sz w:val="24"/>
                <w:szCs w:val="24"/>
              </w:rPr>
              <w:t>, 562700060059 (v.s.), 562700060087 (v.s.), 562700060109 (v.s.), 562700060115 (v.s.), 562700060054 (v.s.), 562700060267 (v.s.).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562700060267 (v.s.), 562700060070 (v.s.), 562700060059 (v.s.), 562700060081 (v.s.), savivaldybės riba, 562700060229 (v.s.), 562700060230 (v.s.), 562700060224 </w:t>
            </w:r>
            <w:r w:rsidRPr="00355B22">
              <w:rPr>
                <w:rFonts w:ascii="Times New Roman" w:hAnsi="Times New Roman"/>
                <w:sz w:val="24"/>
                <w:szCs w:val="24"/>
              </w:rPr>
              <w:lastRenderedPageBreak/>
              <w:t>(v.s.), 562700060046 (v.s.), 562700060005 (v.s.), savivaldybės riba.</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562770010001 (i.s.), 562700060166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562700060030 (v.s.), 562700060310 (v.s.), 562700060124 (v.s.), 562700060045 (v.s.), 562700060197 (v.s.), 562700060159 (v.s.), 562700060090 (i.s.), 562700060102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562700060102 (v.s.), 562700060110 (v.s.), 562700060311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562700060242 (v.s.), 562700060243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.18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Sakuočių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562700050277 (v.s.), 562700050266 (v.s.), 562700050118 (v.s.), 562700050111 (v.s.), 562700050112 (v.s.), 562700050133 (v.s.), LVŽ, 562700050173 (v.s.), 562700050154 (v.s.), 562700050199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B34B4">
            <w:pPr>
              <w:snapToGrid w:val="0"/>
              <w:jc w:val="both"/>
              <w:rPr>
                <w:rFonts w:ascii="Times New Roman" w:hAnsi="Times New Roman"/>
                <w:sz w:val="24"/>
                <w:szCs w:val="24"/>
              </w:rPr>
            </w:pPr>
            <w:r w:rsidRPr="00355B22">
              <w:rPr>
                <w:rFonts w:ascii="Times New Roman" w:hAnsi="Times New Roman"/>
                <w:sz w:val="24"/>
                <w:szCs w:val="24"/>
              </w:rPr>
              <w:t xml:space="preserve">562700050199 (v.s.), LVŽ, </w:t>
            </w:r>
            <w:r w:rsidR="007B34B4" w:rsidRPr="00355B22">
              <w:rPr>
                <w:rFonts w:ascii="Times New Roman" w:hAnsi="Times New Roman"/>
                <w:sz w:val="24"/>
                <w:szCs w:val="24"/>
              </w:rPr>
              <w:t xml:space="preserve">562700050125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562700050017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562700050017 (v.s.), 562700050016 (v.s.), 562700050106 (v.s.), 562700050317 (v.s.), 562700050121 (v.s.), 562700050349 (v.s.), 562700050286 (v.s.), 562700050123 (v.s.), 562700050137 (v.s.), 562700050287 (v.s.), 562700050297 (v.s.), 562700050264 (v.s.), 562700050052 (v.s.), 562700050185 (v.s.), 562700050184 (v.s.), 562700050388 (v.s.), 562700050234 (v.s.), 562700050220 (v.s.), 562700050209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562700050135 (v.s.), 562700050156 (v.s.), 562700050141 (v.s.), 562700050145 (v.s.), Minijos </w:t>
            </w:r>
            <w:r w:rsidR="002B3914" w:rsidRPr="00355B22">
              <w:rPr>
                <w:rFonts w:ascii="Times New Roman" w:hAnsi="Times New Roman"/>
                <w:sz w:val="24"/>
                <w:szCs w:val="24"/>
              </w:rPr>
              <w:t>upės kranto linija</w:t>
            </w:r>
            <w:r w:rsidRPr="00355B22">
              <w:rPr>
                <w:rFonts w:ascii="Times New Roman" w:hAnsi="Times New Roman"/>
                <w:sz w:val="24"/>
                <w:szCs w:val="24"/>
              </w:rPr>
              <w:t>, 562700050159 (v.s.), 562700050389 (v.s.), 562700050269 (v.s.), 562700050276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b/>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.19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Vėlaičių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B2737D">
            <w:pPr>
              <w:snapToGrid w:val="0"/>
              <w:jc w:val="both"/>
              <w:rPr>
                <w:rFonts w:ascii="Times New Roman" w:hAnsi="Times New Roman"/>
                <w:sz w:val="24"/>
                <w:szCs w:val="24"/>
              </w:rPr>
            </w:pPr>
            <w:r w:rsidRPr="00355B22">
              <w:rPr>
                <w:rFonts w:ascii="Times New Roman" w:hAnsi="Times New Roman"/>
                <w:sz w:val="24"/>
                <w:szCs w:val="24"/>
              </w:rPr>
              <w:t xml:space="preserve">562700010173 (i.s.), 562700010175 (i.s.), 562700010126 (i.s.), 562700010071 (i.s.), 562700010067 (i.s.), 562700010094 (i.s.), Alanto upelio </w:t>
            </w:r>
            <w:r w:rsidR="00B2737D" w:rsidRPr="00355B22">
              <w:rPr>
                <w:rFonts w:ascii="Times New Roman" w:hAnsi="Times New Roman"/>
                <w:sz w:val="24"/>
                <w:szCs w:val="24"/>
              </w:rPr>
              <w:t>kranto linija</w:t>
            </w:r>
            <w:r w:rsidRPr="00355B22">
              <w:rPr>
                <w:rFonts w:ascii="Times New Roman" w:hAnsi="Times New Roman"/>
                <w:sz w:val="24"/>
                <w:szCs w:val="24"/>
              </w:rPr>
              <w:t>, kerta A-2 upelį, 562700010108 (i.s.), 562700010091 (i.s.), 562700010202 (i.s.), 562700010199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E85923">
            <w:pPr>
              <w:snapToGrid w:val="0"/>
              <w:jc w:val="both"/>
              <w:rPr>
                <w:rFonts w:ascii="Times New Roman" w:hAnsi="Times New Roman"/>
                <w:sz w:val="24"/>
                <w:szCs w:val="24"/>
              </w:rPr>
            </w:pPr>
            <w:r w:rsidRPr="00355B22">
              <w:rPr>
                <w:rFonts w:ascii="Times New Roman" w:hAnsi="Times New Roman"/>
                <w:sz w:val="24"/>
                <w:szCs w:val="24"/>
              </w:rPr>
              <w:t xml:space="preserve">562700010254 (i.s.), LVŽ, kerta Alanto upelį, 562700010195 (v.s.), kerta Alanto upelį,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562700010020 (i.s.), LVŽ</w:t>
            </w:r>
            <w:r w:rsidR="00E85923" w:rsidRPr="00355B22">
              <w:rPr>
                <w:rFonts w:ascii="Times New Roman" w:hAnsi="Times New Roman"/>
                <w:sz w:val="24"/>
                <w:szCs w:val="24"/>
              </w:rPr>
              <w:t xml:space="preserve"> (</w:t>
            </w:r>
            <w:r w:rsidRPr="00355B22">
              <w:rPr>
                <w:rFonts w:ascii="Times New Roman" w:hAnsi="Times New Roman"/>
                <w:sz w:val="24"/>
                <w:szCs w:val="24"/>
              </w:rPr>
              <w:t>kerta Alanto upelį</w:t>
            </w:r>
            <w:r w:rsidR="00E85923" w:rsidRPr="00355B22">
              <w:rPr>
                <w:rFonts w:ascii="Times New Roman" w:hAnsi="Times New Roman"/>
                <w:sz w:val="24"/>
                <w:szCs w:val="24"/>
              </w:rPr>
              <w:t>)</w:t>
            </w:r>
            <w:r w:rsidRPr="00355B22">
              <w:rPr>
                <w:rFonts w:ascii="Times New Roman" w:hAnsi="Times New Roman"/>
                <w:sz w:val="24"/>
                <w:szCs w:val="24"/>
              </w:rPr>
              <w:t>, 562700010277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E85923">
            <w:pPr>
              <w:snapToGrid w:val="0"/>
              <w:jc w:val="both"/>
              <w:rPr>
                <w:rFonts w:ascii="Times New Roman" w:hAnsi="Times New Roman"/>
                <w:sz w:val="24"/>
                <w:szCs w:val="24"/>
              </w:rPr>
            </w:pPr>
            <w:r w:rsidRPr="00355B22">
              <w:rPr>
                <w:rFonts w:ascii="Times New Roman" w:hAnsi="Times New Roman"/>
                <w:sz w:val="24"/>
                <w:szCs w:val="24"/>
              </w:rPr>
              <w:t>562700010277 (v.s.), 562400020260 (i.s.), 562400020089 (v.s.), 562400020087 (v.s.),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2307</w:t>
            </w:r>
            <w:r w:rsidR="00E85923" w:rsidRPr="00355B22">
              <w:rPr>
                <w:rFonts w:ascii="Times New Roman" w:hAnsi="Times New Roman"/>
                <w:sz w:val="24"/>
                <w:szCs w:val="24"/>
              </w:rPr>
              <w:t>)</w:t>
            </w:r>
            <w:r w:rsidRPr="00355B22">
              <w:rPr>
                <w:rFonts w:ascii="Times New Roman" w:hAnsi="Times New Roman"/>
                <w:sz w:val="24"/>
                <w:szCs w:val="24"/>
              </w:rPr>
              <w:t xml:space="preserve">, 562400020102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562400020378 (i.s.).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LVŽ, 562400020196 (v.s.).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562400020196 (v.s.), 562400020377 (i.s.).</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E85923">
            <w:pPr>
              <w:snapToGrid w:val="0"/>
              <w:jc w:val="both"/>
              <w:rPr>
                <w:rFonts w:ascii="Times New Roman" w:hAnsi="Times New Roman"/>
                <w:sz w:val="24"/>
                <w:szCs w:val="24"/>
              </w:rPr>
            </w:pPr>
            <w:r w:rsidRPr="00355B22">
              <w:rPr>
                <w:rFonts w:ascii="Times New Roman" w:hAnsi="Times New Roman"/>
                <w:sz w:val="24"/>
                <w:szCs w:val="24"/>
              </w:rPr>
              <w:t>562400020274 (i.s.), 562400020031 (v.s.) [ties 562400020187 (i.s.)], 562400020054 (v.s.), 562400020062 (v.s.),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2322</w:t>
            </w:r>
            <w:r w:rsidR="00E85923" w:rsidRPr="00355B22">
              <w:rPr>
                <w:rFonts w:ascii="Times New Roman" w:hAnsi="Times New Roman"/>
                <w:sz w:val="24"/>
                <w:szCs w:val="24"/>
              </w:rPr>
              <w:t>)</w:t>
            </w:r>
            <w:r w:rsidRPr="00355B22">
              <w:rPr>
                <w:rFonts w:ascii="Times New Roman" w:hAnsi="Times New Roman"/>
                <w:sz w:val="24"/>
                <w:szCs w:val="24"/>
              </w:rPr>
              <w:t>.</w:t>
            </w:r>
          </w:p>
        </w:tc>
      </w:tr>
      <w:tr w:rsidR="006479A3" w:rsidRPr="00355B22" w:rsidTr="009A2EDC">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E85923">
            <w:pPr>
              <w:snapToGrid w:val="0"/>
              <w:jc w:val="both"/>
              <w:rPr>
                <w:rFonts w:ascii="Times New Roman" w:hAnsi="Times New Roman"/>
                <w:sz w:val="24"/>
                <w:szCs w:val="24"/>
              </w:rPr>
            </w:pPr>
            <w:r w:rsidRPr="00355B22">
              <w:rPr>
                <w:rFonts w:ascii="Times New Roman" w:hAnsi="Times New Roman"/>
                <w:sz w:val="24"/>
                <w:szCs w:val="24"/>
              </w:rPr>
              <w:t>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2307</w:t>
            </w:r>
            <w:r w:rsidR="00E85923" w:rsidRPr="00355B22">
              <w:rPr>
                <w:rFonts w:ascii="Times New Roman" w:hAnsi="Times New Roman"/>
                <w:sz w:val="24"/>
                <w:szCs w:val="24"/>
              </w:rPr>
              <w:t>)</w:t>
            </w:r>
            <w:r w:rsidRPr="00355B22">
              <w:rPr>
                <w:rFonts w:ascii="Times New Roman" w:hAnsi="Times New Roman"/>
                <w:sz w:val="24"/>
                <w:szCs w:val="24"/>
              </w:rPr>
              <w:t xml:space="preserve">, 562700020128 (i.s.), 562700010279 (v.s.), 562700020128 (i.s.), 562700010030 (v.s.), 562700010023 (v.s.), 562700010040 (v.s.), kerta rajoninės reikšmės kelią Nr. 2307, 562700020130 (i.s.), 562700020002 (v.s.), 562700020143 (v.s.), 562700020136 (v.s.), 562700020130 </w:t>
            </w:r>
            <w:r w:rsidRPr="00355B22">
              <w:rPr>
                <w:rFonts w:ascii="Times New Roman" w:hAnsi="Times New Roman"/>
                <w:sz w:val="24"/>
                <w:szCs w:val="24"/>
              </w:rPr>
              <w:lastRenderedPageBreak/>
              <w:t>(i.s.),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2307</w:t>
            </w:r>
            <w:r w:rsidR="00E85923" w:rsidRPr="00355B22">
              <w:rPr>
                <w:rFonts w:ascii="Times New Roman" w:hAnsi="Times New Roman"/>
                <w:sz w:val="24"/>
                <w:szCs w:val="24"/>
              </w:rPr>
              <w:t>)</w:t>
            </w:r>
            <w:r w:rsidRPr="00355B22">
              <w:rPr>
                <w:rFonts w:ascii="Times New Roman" w:hAnsi="Times New Roman"/>
                <w:sz w:val="24"/>
                <w:szCs w:val="24"/>
              </w:rPr>
              <w:t>, 562700020129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lastRenderedPageBreak/>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562700020050 (i.s.), 562700020013 (i.s.), 562700020012 (v.s.), 562700020013 (i.s.), kerta Alanto upelį,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562700010170 (i.s.), 562700010117 (i.s.), LVŽ, 562700010065 (i.s.), LVŽ.</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10-10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E228BB" w:rsidP="00E228BB">
            <w:pPr>
              <w:snapToGrid w:val="0"/>
              <w:jc w:val="both"/>
              <w:rPr>
                <w:rFonts w:ascii="Times New Roman" w:hAnsi="Times New Roman"/>
                <w:sz w:val="24"/>
                <w:szCs w:val="24"/>
              </w:rPr>
            </w:pPr>
            <w:r w:rsidRPr="00355B22">
              <w:rPr>
                <w:rFonts w:ascii="Times New Roman" w:hAnsi="Times New Roman"/>
                <w:sz w:val="24"/>
                <w:szCs w:val="24"/>
              </w:rPr>
              <w:t>562700020055 (v.s.), kerta sklypą Nr. 562700020130, 562700020130 (i.s.),</w:t>
            </w:r>
            <w:r w:rsidR="006479A3" w:rsidRPr="00355B22">
              <w:rPr>
                <w:rFonts w:ascii="Times New Roman" w:hAnsi="Times New Roman"/>
                <w:sz w:val="24"/>
                <w:szCs w:val="24"/>
              </w:rPr>
              <w:t xml:space="preserve"> </w:t>
            </w:r>
            <w:r w:rsidRPr="00355B22">
              <w:rPr>
                <w:rFonts w:ascii="Times New Roman" w:hAnsi="Times New Roman"/>
                <w:sz w:val="24"/>
                <w:szCs w:val="24"/>
              </w:rPr>
              <w:t>kerta sklypą Nr. 562700020130, 562700020055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E228BB" w:rsidP="0075628E">
            <w:pPr>
              <w:snapToGrid w:val="0"/>
              <w:jc w:val="both"/>
              <w:rPr>
                <w:rFonts w:ascii="Times New Roman" w:hAnsi="Times New Roman"/>
                <w:sz w:val="24"/>
                <w:szCs w:val="24"/>
              </w:rPr>
            </w:pPr>
            <w:r w:rsidRPr="00355B22">
              <w:rPr>
                <w:rFonts w:ascii="Times New Roman" w:hAnsi="Times New Roman"/>
                <w:sz w:val="24"/>
                <w:szCs w:val="24"/>
              </w:rPr>
              <w:t>562700020130 (i.s.), 562700020087 (v.s.), 562700020093 (v.s.).</w:t>
            </w:r>
          </w:p>
        </w:tc>
      </w:tr>
    </w:tbl>
    <w:p w:rsidR="00B10320" w:rsidRPr="00355B22" w:rsidRDefault="00B10320" w:rsidP="00B10320">
      <w:pPr>
        <w:spacing w:before="40"/>
        <w:rPr>
          <w:rFonts w:ascii="Times New Roman" w:hAnsi="Times New Roman"/>
          <w:sz w:val="24"/>
          <w:szCs w:val="24"/>
        </w:rPr>
      </w:pPr>
    </w:p>
    <w:p w:rsidR="00B10320" w:rsidRPr="00355B22" w:rsidRDefault="00234312" w:rsidP="00B10320">
      <w:pPr>
        <w:rPr>
          <w:rFonts w:ascii="Times New Roman" w:hAnsi="Times New Roman"/>
          <w:sz w:val="24"/>
          <w:szCs w:val="24"/>
        </w:rPr>
      </w:pPr>
      <w:r w:rsidRPr="00355B22">
        <w:rPr>
          <w:rFonts w:ascii="Times New Roman" w:hAnsi="Times New Roman"/>
          <w:b/>
          <w:sz w:val="24"/>
          <w:szCs w:val="24"/>
        </w:rPr>
        <w:t>1</w:t>
      </w:r>
      <w:r w:rsidR="00B10320" w:rsidRPr="00355B22">
        <w:rPr>
          <w:rFonts w:ascii="Times New Roman" w:hAnsi="Times New Roman"/>
          <w:b/>
          <w:sz w:val="24"/>
          <w:szCs w:val="24"/>
        </w:rPr>
        <w:t>.1</w:t>
      </w:r>
      <w:r w:rsidR="00A75AC5" w:rsidRPr="00355B22">
        <w:rPr>
          <w:rFonts w:ascii="Times New Roman" w:hAnsi="Times New Roman"/>
          <w:b/>
          <w:sz w:val="24"/>
          <w:szCs w:val="24"/>
        </w:rPr>
        <w:t>3</w:t>
      </w:r>
      <w:r w:rsidR="00B10320" w:rsidRPr="00355B22">
        <w:rPr>
          <w:rFonts w:ascii="Times New Roman" w:hAnsi="Times New Roman"/>
          <w:b/>
          <w:sz w:val="24"/>
          <w:szCs w:val="24"/>
        </w:rPr>
        <w:t>.20 lentelė.</w:t>
      </w:r>
      <w:r w:rsidR="00B10320" w:rsidRPr="00355B22">
        <w:rPr>
          <w:rFonts w:ascii="Times New Roman" w:hAnsi="Times New Roman"/>
          <w:sz w:val="24"/>
          <w:szCs w:val="24"/>
        </w:rPr>
        <w:t xml:space="preserve"> </w:t>
      </w:r>
      <w:r w:rsidR="00A75AC5" w:rsidRPr="00355B22">
        <w:rPr>
          <w:rFonts w:ascii="Times New Roman" w:hAnsi="Times New Roman"/>
          <w:sz w:val="24"/>
          <w:szCs w:val="24"/>
        </w:rPr>
        <w:t xml:space="preserve">Žadeikių </w:t>
      </w:r>
      <w:r w:rsidR="00B1032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10320"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B10320" w:rsidRPr="00355B22" w:rsidRDefault="00B10320"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0320" w:rsidRPr="00355B22" w:rsidRDefault="00B10320"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Kerta krašto reikšmės kelio Nr. 226 sklypą 562770010000, 562770010000 (v.s.), 562700040035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 xml:space="preserve">562700040035 (v.s.), 562700040029 (v.s.), 562700040003 (v.s.), 562700040007 (v.s.), 562700040057 (v.s.), 562700040349 (v.s.), LVŽ, 562700040266 (v.s.), 562700040391 (v.s.), 562700040017 (v.s.), 562700040361 (v.s.), 562700040138 (v.s.), 562700040230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562700040042 (v.s.), kerta vietinės reikšmės kelią, 562700040030 (v.s.), 562700070090 (i.s.), 562700040188 (v.s.), 562700070203 (i.s.), 562700040226 (v.s.), 5627</w:t>
            </w:r>
            <w:r w:rsidR="0043107D" w:rsidRPr="00355B22">
              <w:rPr>
                <w:rFonts w:ascii="Times New Roman" w:hAnsi="Times New Roman"/>
                <w:sz w:val="24"/>
                <w:szCs w:val="24"/>
              </w:rPr>
              <w:t>00040148 (v.s.), 562770010002 (v</w:t>
            </w:r>
            <w:r w:rsidRPr="00355B22">
              <w:rPr>
                <w:rFonts w:ascii="Times New Roman" w:hAnsi="Times New Roman"/>
                <w:sz w:val="24"/>
                <w:szCs w:val="24"/>
              </w:rPr>
              <w:t>.s.),</w:t>
            </w:r>
            <w:r w:rsidR="0043107D" w:rsidRPr="00355B22">
              <w:rPr>
                <w:rFonts w:ascii="Times New Roman" w:hAnsi="Times New Roman"/>
                <w:sz w:val="24"/>
                <w:szCs w:val="24"/>
              </w:rPr>
              <w:t xml:space="preserve"> kerta magistralinės reikšmės kelio Nr. A11/E272 sklypą 562770010002, 562770010002 (v.s.), </w:t>
            </w:r>
            <w:r w:rsidRPr="00355B22">
              <w:rPr>
                <w:rFonts w:ascii="Times New Roman" w:hAnsi="Times New Roman"/>
                <w:sz w:val="24"/>
                <w:szCs w:val="24"/>
              </w:rPr>
              <w:t>562700040305 (v.s.), 562700040306 (v.s.), 562770010000 (v.s.), kerta magistralinės reikšmės kelio Nr. A11/E272 sklypą 562770010002, 562700040005 (v.s.), 562700040107 (v.s.), LVŽ, 562700040140 (v.s.), 562700040041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562700040041 (v.s.), 562700040323 (i.s.), 562700040051 (v.s.), 562700040375 (v.s.), 562700040376 (v.s.), 562700040375 (v.s.), 562700040323 (i.s.), 562700040311 (v.s.), 562700040323 (i.s.), 562700040288 (v.s.), 562700040162 (v.s.), 562700040160 (v.s.), 562700040021 (v.s.), 562700040075 (v.s.), 562700040323 (i.s.), 562700040060 (v.s.).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562700040060 (v.s.), 562700040049 (i.s.), 562770010002 (v.s.), kerta magistralinės reikšmės kelią Nr. A11/E272, 562770010002 (v.s.), 565700040488 (i.s.), 565700040488 (i.s.), 562700040036 (v.s.), 565700040095 (i.s.), 565700040512 (i.s.), kerta vietinės reikšmės kelią, 565700040257 (i.s.), 565700040127 (i.s.), 565700040247 (i.s.), LVŽ, 562700040337 (v.s.), 565700040126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565400050000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LVŽ, 562700040394 (v.s.), 565400050193 (i.s.), 562700040159 (v.s.), 565400050193 (i.s.).</w:t>
            </w:r>
          </w:p>
        </w:tc>
      </w:tr>
      <w:tr w:rsidR="006479A3" w:rsidRPr="00355B22" w:rsidTr="003D62B3">
        <w:tc>
          <w:tcPr>
            <w:tcW w:w="1330" w:type="dxa"/>
            <w:tcBorders>
              <w:top w:val="single" w:sz="4" w:space="0" w:color="000000"/>
              <w:left w:val="single" w:sz="4" w:space="0" w:color="000000"/>
              <w:bottom w:val="single" w:sz="4" w:space="0" w:color="000000"/>
            </w:tcBorders>
            <w:shd w:val="clear" w:color="auto" w:fill="auto"/>
            <w:vAlign w:val="center"/>
          </w:tcPr>
          <w:p w:rsidR="006479A3" w:rsidRPr="00355B22" w:rsidRDefault="006479A3" w:rsidP="0075628E">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9A3" w:rsidRPr="00355B22" w:rsidRDefault="006479A3" w:rsidP="0075628E">
            <w:pPr>
              <w:snapToGrid w:val="0"/>
              <w:jc w:val="both"/>
              <w:rPr>
                <w:rFonts w:ascii="Times New Roman" w:hAnsi="Times New Roman"/>
                <w:sz w:val="24"/>
                <w:szCs w:val="24"/>
              </w:rPr>
            </w:pPr>
            <w:r w:rsidRPr="00355B22">
              <w:rPr>
                <w:rFonts w:ascii="Times New Roman" w:hAnsi="Times New Roman"/>
                <w:sz w:val="24"/>
                <w:szCs w:val="24"/>
              </w:rPr>
              <w:t>565400050000 (i.s.), 562700040034 (v.s.), 562700040069 (v.s.), 565400050000 (i.s.).</w:t>
            </w:r>
          </w:p>
        </w:tc>
      </w:tr>
    </w:tbl>
    <w:p w:rsidR="00DB109D" w:rsidRPr="00355B22" w:rsidRDefault="00DB109D" w:rsidP="00DB109D">
      <w:pPr>
        <w:spacing w:before="40"/>
        <w:jc w:val="both"/>
        <w:rPr>
          <w:rFonts w:ascii="Times New Roman" w:hAnsi="Times New Roman"/>
          <w:sz w:val="24"/>
          <w:szCs w:val="24"/>
        </w:rPr>
      </w:pPr>
    </w:p>
    <w:p w:rsidR="00DB109D" w:rsidRPr="00355B22" w:rsidRDefault="00DB109D" w:rsidP="00DB109D">
      <w:pPr>
        <w:spacing w:before="40"/>
        <w:jc w:val="both"/>
        <w:rPr>
          <w:rFonts w:ascii="Times New Roman" w:hAnsi="Times New Roman"/>
          <w:b/>
          <w:sz w:val="24"/>
          <w:szCs w:val="24"/>
        </w:rPr>
      </w:pPr>
    </w:p>
    <w:p w:rsidR="00234312" w:rsidRPr="00355B22" w:rsidRDefault="00234312" w:rsidP="00DB109D">
      <w:pPr>
        <w:spacing w:before="40"/>
        <w:jc w:val="both"/>
        <w:rPr>
          <w:rFonts w:ascii="Times New Roman" w:hAnsi="Times New Roman"/>
          <w:b/>
          <w:sz w:val="24"/>
          <w:szCs w:val="24"/>
        </w:rPr>
      </w:pPr>
    </w:p>
    <w:p w:rsidR="00234312" w:rsidRPr="00355B22" w:rsidRDefault="00234312" w:rsidP="00DB109D">
      <w:pPr>
        <w:spacing w:before="40"/>
        <w:jc w:val="both"/>
        <w:rPr>
          <w:rFonts w:ascii="Times New Roman" w:hAnsi="Times New Roman"/>
          <w:b/>
          <w:sz w:val="24"/>
          <w:szCs w:val="24"/>
        </w:rPr>
      </w:pPr>
    </w:p>
    <w:p w:rsidR="00DB109D" w:rsidRPr="00355B22" w:rsidRDefault="00234312"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43184F" w:rsidRPr="00355B22">
        <w:rPr>
          <w:rFonts w:ascii="Times New Roman" w:hAnsi="Times New Roman"/>
          <w:b/>
          <w:sz w:val="24"/>
          <w:szCs w:val="24"/>
        </w:rPr>
        <w:t>14</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Kretingos miesto seniūnija</w:t>
      </w:r>
    </w:p>
    <w:tbl>
      <w:tblPr>
        <w:tblW w:w="9854" w:type="dxa"/>
        <w:jc w:val="center"/>
        <w:tblLook w:val="0000" w:firstRow="0" w:lastRow="0" w:firstColumn="0" w:lastColumn="0" w:noHBand="0" w:noVBand="0"/>
      </w:tblPr>
      <w:tblGrid>
        <w:gridCol w:w="593"/>
        <w:gridCol w:w="1493"/>
        <w:gridCol w:w="1389"/>
        <w:gridCol w:w="6379"/>
      </w:tblGrid>
      <w:tr w:rsidR="00F046BB" w:rsidRPr="00355B22" w:rsidTr="00AB281D">
        <w:trPr>
          <w:trHeight w:val="961"/>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508"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295"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53"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Pastabos</w:t>
            </w:r>
          </w:p>
        </w:tc>
      </w:tr>
      <w:tr w:rsidR="00F046BB" w:rsidRPr="00355B22" w:rsidTr="00AB281D">
        <w:trPr>
          <w:trHeight w:val="156"/>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1.</w:t>
            </w:r>
          </w:p>
        </w:tc>
        <w:tc>
          <w:tcPr>
            <w:tcW w:w="1508"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Kretingos m.</w:t>
            </w:r>
          </w:p>
        </w:tc>
        <w:tc>
          <w:tcPr>
            <w:tcW w:w="129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t>1558,14</w:t>
            </w:r>
          </w:p>
        </w:tc>
        <w:tc>
          <w:tcPr>
            <w:tcW w:w="6453"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 xml:space="preserve"> </w:t>
            </w:r>
          </w:p>
        </w:tc>
      </w:tr>
      <w:tr w:rsidR="00F046BB" w:rsidRPr="00355B22" w:rsidTr="00AB281D">
        <w:trPr>
          <w:trHeight w:val="197"/>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xml:space="preserve">Bendras gyv. </w:t>
            </w:r>
            <w:r w:rsidRPr="00355B22">
              <w:rPr>
                <w:rFonts w:ascii="Times New Roman" w:eastAsia="Times New Roman" w:hAnsi="Times New Roman"/>
                <w:color w:val="000000"/>
                <w:sz w:val="24"/>
                <w:szCs w:val="24"/>
              </w:rPr>
              <w:lastRenderedPageBreak/>
              <w:t>vietovių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lastRenderedPageBreak/>
              <w:t>1558,14</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r w:rsidR="00F046BB" w:rsidRPr="00355B22" w:rsidTr="00AB281D">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lastRenderedPageBreak/>
              <w:t>Teritorija neįtraukta į gyv. vietoves: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r w:rsidR="00F046BB" w:rsidRPr="00355B22" w:rsidTr="00AB281D">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Kretingos miesto seniūnijos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hAnsi="Times New Roman"/>
                <w:sz w:val="24"/>
                <w:szCs w:val="24"/>
              </w:rPr>
              <w:t>1556,99</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bl>
    <w:p w:rsidR="003A3921" w:rsidRPr="00355B22" w:rsidRDefault="003A3921" w:rsidP="00DB109D">
      <w:pPr>
        <w:spacing w:before="40"/>
        <w:jc w:val="both"/>
        <w:rPr>
          <w:rFonts w:ascii="Times New Roman" w:hAnsi="Times New Roman"/>
          <w:sz w:val="24"/>
          <w:szCs w:val="24"/>
        </w:rPr>
      </w:pPr>
    </w:p>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.14.1 lentelė.</w:t>
      </w:r>
      <w:r w:rsidR="0043184F" w:rsidRPr="00355B22">
        <w:rPr>
          <w:rFonts w:ascii="Times New Roman" w:hAnsi="Times New Roman"/>
          <w:sz w:val="24"/>
          <w:szCs w:val="24"/>
        </w:rPr>
        <w:t xml:space="preserve"> Kretingos miesto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C81A27">
            <w:pPr>
              <w:snapToGrid w:val="0"/>
              <w:jc w:val="both"/>
              <w:rPr>
                <w:rFonts w:ascii="Times New Roman" w:hAnsi="Times New Roman"/>
                <w:sz w:val="24"/>
                <w:szCs w:val="24"/>
              </w:rPr>
            </w:pPr>
            <w:r w:rsidRPr="00355B22">
              <w:rPr>
                <w:rFonts w:ascii="Times New Roman" w:hAnsi="Times New Roman"/>
                <w:sz w:val="24"/>
                <w:szCs w:val="24"/>
              </w:rPr>
              <w:t>566070010001 (v.s.), kerta krašt</w:t>
            </w:r>
            <w:r w:rsidR="00DB330B" w:rsidRPr="00355B22">
              <w:rPr>
                <w:rFonts w:ascii="Times New Roman" w:hAnsi="Times New Roman"/>
                <w:sz w:val="24"/>
                <w:szCs w:val="24"/>
              </w:rPr>
              <w:t>o reikšmės kelio Nr. 218 sklypą</w:t>
            </w:r>
            <w:r w:rsidRPr="00355B22">
              <w:rPr>
                <w:rFonts w:ascii="Times New Roman" w:hAnsi="Times New Roman"/>
                <w:sz w:val="24"/>
                <w:szCs w:val="24"/>
              </w:rPr>
              <w:t xml:space="preserve"> 566070010001, 565400020155 (i.s.), 563700050039 (i.s.), kerta Akmenos upę, 563700050004 (i.s.), 566000030411 (i.s.), kerta rajoninės reikšmės kelią Nr. 2303, 563400060356 (v.s.), kerta vietinės reikšmės kelią, 563400060323 (i.s.), Kretingos parko I tvenkinio pakraščiu, 565400020871 (i.s.), 565400020781 (i.s.), 565400020260 (i.s.), 565400020260 (i.s.), 565400020876 (i.s.), 565400020000 (v.s.), 563400060323 (v.s.), 565400020283 (i.s.), 565400020282 (i.s.), 565400020281 (i.s.), 565400020280 (i.s.), 565400020279 (i.s.), 565400020160 (i.s.), 565400020510 (i.s.), 565400020</w:t>
            </w:r>
            <w:r w:rsidR="0004389C" w:rsidRPr="00355B22">
              <w:rPr>
                <w:rFonts w:ascii="Times New Roman" w:hAnsi="Times New Roman"/>
                <w:sz w:val="24"/>
                <w:szCs w:val="24"/>
              </w:rPr>
              <w:t>522 (i.s.), LVŽ, 565400020815 (</w:t>
            </w:r>
            <w:r w:rsidR="00C81A27" w:rsidRPr="00355B22">
              <w:rPr>
                <w:rFonts w:ascii="Times New Roman" w:hAnsi="Times New Roman"/>
                <w:sz w:val="24"/>
                <w:szCs w:val="24"/>
              </w:rPr>
              <w:t>i</w:t>
            </w:r>
            <w:r w:rsidRPr="00355B22">
              <w:rPr>
                <w:rFonts w:ascii="Times New Roman" w:hAnsi="Times New Roman"/>
                <w:sz w:val="24"/>
                <w:szCs w:val="24"/>
              </w:rPr>
              <w:t>.s.), 565400020299 (i.s.), 565400020452 (i.s.), kerta vietinės reikšmės kelią, 565400020862 (i.s.), kerta vietinės reikšmės kelią, 565400020987 (i.s.), 565400020529 (i.s.), 565400020389 (i.s.), 565400020383 (i.s.), 565400020451 (i.s.), 565400020525 (i.s.), 565400020596 (i.s.), 565400020578 (i.s.), 565400020273 (i.s.), 565400020277 (i.s.), 565400020726 (i.s.), 565400020107 (i.s.), 565400010000 (i.s.), 565400020246 (i.s.), kerta vietinės reikšmės kelią.</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C33288">
            <w:pPr>
              <w:snapToGrid w:val="0"/>
              <w:jc w:val="both"/>
              <w:rPr>
                <w:rFonts w:ascii="Times New Roman" w:hAnsi="Times New Roman"/>
                <w:sz w:val="24"/>
                <w:szCs w:val="24"/>
              </w:rPr>
            </w:pPr>
            <w:r w:rsidRPr="00355B22">
              <w:rPr>
                <w:rFonts w:ascii="Times New Roman" w:hAnsi="Times New Roman"/>
                <w:sz w:val="24"/>
                <w:szCs w:val="24"/>
              </w:rPr>
              <w:t xml:space="preserve">565700030752 (i.s.), 565700030755 (i.s.), 565700030753 (i.s.), 565700030754 (i.s.), 565700030168 (i.s.), LVŽ, 565700030394 (i.s.), kerta vietinės reikšmės kelią, LVŽ, 565700030715 (i.s.), 565700030717 (i.s.), 565700030719 (i.s.), 565700030720 (i.s.), 565700030471 (i.s.), 565700030679 (i.s.), LVŽ, 565700030814 (i.s.), 565700030641 (i.s.), 565700030639 (i.s.), 565700030062 (i.s.), LVŽ, 563400080776 (v.s.), 563470010000 (v.s.), kerta rajoninės reikšmės kelią Nr. 2312, 563470010000 (v.s.), 565700020181 (i.s.), 563400070460 (v.s.), 565700020184 (i.s.), 565700020189 (i.s.), 565700020188 (i.s.), 565700020187 (i.s.), 565770010000 (i.s.), 565700020147 (i.s.), 565700020683 (i.s.), 565700020287 (i.s.), 565700020683 (i.s.), 565700020295 (i.s.), 565700020296 (i.s.), 565700020300 (i.s.), 565700020293 (i.s.), 565700020130 (i.s.), kerta vietinės reikšmės kelią, LVŽ, 563400070825 (v.s.), 565700020627 (i.s.), 565700020088 (i.s.), 565700020635 (i.s.), 565700020642 (i.s.), 565700020636 (i.s.), kerta vietinės reikšmės kelią, 565700020021 (i.s.), 565700020493 (i.s.), kerta vietinės reikšmės kelią, 565700020492 (i.s.), 565700020544 (i.s.), 565700020303 (i.s.), 565700020334 (i.s.), LVŽ, 565700020531 (i.s.), 565700020256 (i.s.), 565700020520 (i.s.), 565700020115 (i.s.), 565700020221 (i.s.), 565700020358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565700020126 (i.s.), 565700020326 (i.s.), 565700020336 (i.s.), 565700020406 (i.s.), LVŽ, 565700020131 (i.s.), 565700020132 (i.s.), LVŽ, 565700020455 (i.s.), LVŽ, 565700020133 (i.s.), LVŽ, 565700020648 (i.s.), LVŽ, 565700020053 (i.s.), 565700020046 (i.s.), 565700020031 (i.s.), LVŽ, 565700020436 (i.s.), 563400090002 (v.s.).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563400090002 (v.s.), 561700050046 (i.s.), LVŽ, 561700050046 (i.s.), 561700050031 (i.s.), 561700050032 (i.s.), 561700050279 (i.s.), 561700050043 (i.s.), 561700050029 (i.s.), 561700050140 (i.s.), 561700050153 (i.s.), 561700050050 (i.s.), 561700050044 (i.s.), 561700050047 (i.s.), 561700050039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lastRenderedPageBreak/>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Savivaldybės riba.</w:t>
            </w:r>
          </w:p>
        </w:tc>
      </w:tr>
      <w:tr w:rsidR="0026784D" w:rsidRPr="00355B22" w:rsidTr="00B70A6B">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Tenžės upe.</w:t>
            </w:r>
          </w:p>
        </w:tc>
      </w:tr>
      <w:tr w:rsidR="0026784D" w:rsidRPr="00355B22" w:rsidTr="00B70A6B">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LVŽ, 567000010047 (i.s.), kerta vietinės reikšmės kelią, 567000010100 (i.s.), 567000010099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C54D7">
            <w:pPr>
              <w:snapToGrid w:val="0"/>
              <w:jc w:val="both"/>
              <w:rPr>
                <w:rFonts w:ascii="Times New Roman" w:hAnsi="Times New Roman"/>
                <w:sz w:val="24"/>
                <w:szCs w:val="24"/>
              </w:rPr>
            </w:pPr>
            <w:r w:rsidRPr="00355B22">
              <w:rPr>
                <w:rFonts w:ascii="Times New Roman" w:hAnsi="Times New Roman"/>
                <w:sz w:val="24"/>
                <w:szCs w:val="24"/>
              </w:rPr>
              <w:t>567000010151 (i.s.), 567000010219 (i.s.), 567000010218 (i.s.).</w:t>
            </w:r>
          </w:p>
        </w:tc>
      </w:tr>
      <w:tr w:rsidR="0026784D"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26784D" w:rsidRPr="00355B22" w:rsidRDefault="0026784D" w:rsidP="006C54D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784D" w:rsidRPr="00355B22" w:rsidRDefault="0026784D" w:rsidP="006D3B70">
            <w:pPr>
              <w:snapToGrid w:val="0"/>
              <w:jc w:val="both"/>
              <w:rPr>
                <w:rFonts w:ascii="Times New Roman" w:hAnsi="Times New Roman"/>
                <w:sz w:val="24"/>
                <w:szCs w:val="24"/>
              </w:rPr>
            </w:pPr>
            <w:r w:rsidRPr="00355B22">
              <w:rPr>
                <w:rFonts w:ascii="Times New Roman" w:hAnsi="Times New Roman"/>
                <w:sz w:val="24"/>
                <w:szCs w:val="24"/>
              </w:rPr>
              <w:t>566000030131 (i.s.), 563700050006 (i.s.), 566000030147 (i.s.), 566000030607 (i.s.), 566000030581 (i.s.), LVŽ, 566000030062 (i.s.), 566000030343 (i.s.), 566000030080 (i.s.), 563700050005 (i.s.), 563700050001 (i.s.), 566000030598 (i.s.), LVŽ, 566000030455 (i.s.), 566000030040 (i.s.), 566000030065 (i.s.), 566000030345 (i.s.), 563700050002 (i.s.), 566000030128 (i.s.), 565400020541 (i.s.), 563700050300 (i.s.),</w:t>
            </w:r>
            <w:r w:rsidR="006D3B70" w:rsidRPr="00355B22">
              <w:rPr>
                <w:rFonts w:ascii="Times New Roman" w:hAnsi="Times New Roman"/>
                <w:sz w:val="24"/>
                <w:szCs w:val="24"/>
              </w:rPr>
              <w:t xml:space="preserve"> LVŽ (magistralinės reikšmės kelio Nr. A11/E272 pakraščiu), 566070010001 (v.s.),</w:t>
            </w:r>
            <w:r w:rsidRPr="00355B22">
              <w:rPr>
                <w:rFonts w:ascii="Times New Roman" w:hAnsi="Times New Roman"/>
                <w:sz w:val="24"/>
                <w:szCs w:val="24"/>
              </w:rPr>
              <w:t xml:space="preserve"> kerta magistralinės reikšmės kelią Nr. A11/E272,</w:t>
            </w:r>
            <w:r w:rsidR="006D3B70" w:rsidRPr="00355B22">
              <w:rPr>
                <w:rFonts w:ascii="Times New Roman" w:hAnsi="Times New Roman"/>
                <w:sz w:val="24"/>
                <w:szCs w:val="24"/>
              </w:rPr>
              <w:t xml:space="preserve"> 566070010001 (v.s.).</w:t>
            </w:r>
          </w:p>
        </w:tc>
      </w:tr>
    </w:tbl>
    <w:p w:rsidR="0043184F" w:rsidRPr="00355B22" w:rsidRDefault="0043184F" w:rsidP="0043184F">
      <w:pPr>
        <w:spacing w:before="40"/>
        <w:rPr>
          <w:rFonts w:ascii="Times New Roman" w:hAnsi="Times New Roman"/>
          <w:sz w:val="24"/>
          <w:szCs w:val="24"/>
        </w:rPr>
      </w:pPr>
    </w:p>
    <w:p w:rsidR="00DB109D" w:rsidRPr="00355B22" w:rsidRDefault="00234312"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43184F" w:rsidRPr="00355B22">
        <w:rPr>
          <w:rFonts w:ascii="Times New Roman" w:hAnsi="Times New Roman"/>
          <w:b/>
          <w:sz w:val="24"/>
          <w:szCs w:val="24"/>
        </w:rPr>
        <w:t>15</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Kretingos seniūnija</w:t>
      </w:r>
    </w:p>
    <w:tbl>
      <w:tblPr>
        <w:tblW w:w="9854" w:type="dxa"/>
        <w:jc w:val="center"/>
        <w:tblLook w:val="04A0" w:firstRow="1" w:lastRow="0" w:firstColumn="1" w:lastColumn="0" w:noHBand="0" w:noVBand="1"/>
      </w:tblPr>
      <w:tblGrid>
        <w:gridCol w:w="550"/>
        <w:gridCol w:w="1579"/>
        <w:gridCol w:w="1385"/>
        <w:gridCol w:w="6340"/>
      </w:tblGrid>
      <w:tr w:rsidR="00F046BB" w:rsidRPr="00355B22" w:rsidTr="00AB281D">
        <w:trPr>
          <w:trHeight w:val="60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Ankštakių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495,79</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Daktarų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552,98</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Dimitravo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27,07</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Genčų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592,40</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Gestautų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54,85</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Grykšių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229,27</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Kiauleikių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798,63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Klibių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753,86</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Kretingsodžio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334,66</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Kurmaičių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741,80</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Kvecių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916,87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Liepynės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95,52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Negarbos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160,16</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Padvarių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784,06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Pajuodupių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137,61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Parąžės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175,30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Pryšmančių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726,85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Rūdaičių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1129,28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Ruginių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709,09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Senkų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478,01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Tarvydų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349,44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Tintelių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200,51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Traidžių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387,23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Tūbausių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1264,04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Užpelkių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380,59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Vilimiškės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197,99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Vydmantų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936,24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blPrEx>
          <w:tblLook w:val="0000" w:firstRow="0" w:lastRow="0" w:firstColumn="0" w:lastColumn="0" w:noHBand="0" w:noVBand="0"/>
        </w:tblPrEx>
        <w:trPr>
          <w:trHeight w:val="136"/>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Voveraičių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854,49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blPrEx>
          <w:tblLook w:val="0000" w:firstRow="0" w:lastRow="0" w:firstColumn="0" w:lastColumn="0" w:noHBand="0" w:noVBand="0"/>
        </w:tblPrEx>
        <w:trPr>
          <w:trHeight w:val="135"/>
          <w:jc w:val="center"/>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Žibininkų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599,02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15063,62</w:t>
            </w:r>
          </w:p>
        </w:tc>
        <w:tc>
          <w:tcPr>
            <w:tcW w:w="6435"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lastRenderedPageBreak/>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2454,35</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Kretingos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t>17640,58</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DB109D" w:rsidRPr="00355B22" w:rsidRDefault="00DB109D" w:rsidP="00DB109D">
      <w:pPr>
        <w:spacing w:before="40"/>
        <w:jc w:val="both"/>
        <w:rPr>
          <w:rFonts w:ascii="Times New Roman" w:hAnsi="Times New Roman"/>
          <w:sz w:val="24"/>
          <w:szCs w:val="24"/>
        </w:rPr>
      </w:pPr>
    </w:p>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 lentelė.</w:t>
      </w:r>
      <w:r w:rsidR="0043184F" w:rsidRPr="00355B22">
        <w:rPr>
          <w:rFonts w:ascii="Times New Roman" w:hAnsi="Times New Roman"/>
          <w:sz w:val="24"/>
          <w:szCs w:val="24"/>
        </w:rPr>
        <w:t xml:space="preserve"> Ankštakių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79496B">
            <w:pPr>
              <w:snapToGrid w:val="0"/>
              <w:jc w:val="both"/>
              <w:rPr>
                <w:rFonts w:ascii="Times New Roman" w:hAnsi="Times New Roman"/>
                <w:sz w:val="24"/>
                <w:szCs w:val="24"/>
              </w:rPr>
            </w:pPr>
            <w:r w:rsidRPr="00355B22">
              <w:rPr>
                <w:rFonts w:ascii="Times New Roman" w:hAnsi="Times New Roman"/>
                <w:sz w:val="24"/>
                <w:szCs w:val="24"/>
              </w:rPr>
              <w:t>LVŽ, 566000020017 (v.s.), 566000020100 (v.s.), 566000020242 (v.s.),</w:t>
            </w:r>
            <w:r w:rsidR="0079496B" w:rsidRPr="00355B22">
              <w:rPr>
                <w:rFonts w:ascii="Times New Roman" w:hAnsi="Times New Roman"/>
                <w:sz w:val="24"/>
                <w:szCs w:val="24"/>
              </w:rPr>
              <w:t xml:space="preserve"> LVŽ, 566000020049 (i.s.), LVŽ</w:t>
            </w:r>
            <w:r w:rsidRPr="00355B22">
              <w:rPr>
                <w:rFonts w:ascii="Times New Roman" w:hAnsi="Times New Roman"/>
                <w:sz w:val="24"/>
                <w:szCs w:val="24"/>
              </w:rPr>
              <w:t xml:space="preserve"> </w:t>
            </w:r>
            <w:r w:rsidR="0079496B" w:rsidRPr="00355B22">
              <w:rPr>
                <w:rFonts w:ascii="Times New Roman" w:hAnsi="Times New Roman"/>
                <w:sz w:val="24"/>
                <w:szCs w:val="24"/>
              </w:rPr>
              <w:t>(</w:t>
            </w:r>
            <w:r w:rsidRPr="00355B22">
              <w:rPr>
                <w:rFonts w:ascii="Times New Roman" w:hAnsi="Times New Roman"/>
                <w:sz w:val="24"/>
                <w:szCs w:val="24"/>
              </w:rPr>
              <w:t>kerta vietinės reikšmės kelią</w:t>
            </w:r>
            <w:r w:rsidR="0079496B" w:rsidRPr="00355B22">
              <w:rPr>
                <w:rFonts w:ascii="Times New Roman" w:hAnsi="Times New Roman"/>
                <w:sz w:val="24"/>
                <w:szCs w:val="24"/>
              </w:rPr>
              <w:t>)</w:t>
            </w:r>
            <w:r w:rsidRPr="00355B22">
              <w:rPr>
                <w:rFonts w:ascii="Times New Roman" w:hAnsi="Times New Roman"/>
                <w:sz w:val="24"/>
                <w:szCs w:val="24"/>
              </w:rPr>
              <w:t>, 566000010012 (v.s.), 566000020386 (v.s.), LVŽ, 566000020097 (v.s.), LVŽ, 566000020200 (v.s.), LVŽ, 566000020228 (v.s.), 566000020085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FD2AD1">
            <w:pPr>
              <w:snapToGrid w:val="0"/>
              <w:jc w:val="both"/>
              <w:rPr>
                <w:rFonts w:ascii="Times New Roman" w:hAnsi="Times New Roman"/>
                <w:sz w:val="24"/>
                <w:szCs w:val="24"/>
              </w:rPr>
            </w:pPr>
            <w:r w:rsidRPr="00355B22">
              <w:rPr>
                <w:rFonts w:ascii="Times New Roman" w:hAnsi="Times New Roman"/>
                <w:sz w:val="24"/>
                <w:szCs w:val="24"/>
              </w:rPr>
              <w:t>566000020085 (v.s.), 566000020113 (v.s.), 566000020093 (v.s.), 563780010001 (i.s.), 566000020408 (v.s.), 566000020171 (v.s.), 566000020173 (v.s.), 566000020172 (v.s.), 563780010001 (i.s.), 566000020288 (v.s.), 566000020108 (v.s.), 566000020091 (v.s.), 566000020223 (v.s.), 563780010001 (i.s.), 566000020214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566000020214 (v.s.), LVŽ, 566000020213 (v.s.), 566000020305 (i.s.), 566000020188 (i.s.), 566000020040 (i.s.), LVŽ, 566000020301 (i.s.), 566000020004 (i.s.), 566000020038 (i.s.), 566000020046 (i.s.), 566000020329 (i.s.), 566000020011 (i.s.), 566000020024 (i.s.), 566000020023 (i.s.), 566000020021 (i.s.), 566000020025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566000020114 (v.s.), 566000020384 (v.s.), 566000020277 (v.s.), 566000020274 (v.s.), 566000020303 (v.s.), LVŽ, 566000020207 (v.s.), LVŽ, 566000020141 (v.s.), 566000020137 (v.s.), 566000020143 (v.s.), 566000020246 (v.s.), 566000020175 (v.s.), 566000020222 (v.s.), LVŽ, 566000020224 (v.s.), 566000020184 (v.s.), 566000020289 (v.s.), 566000020152 (v.s.), kerta rajoninės reikšmės kelią Nr. 2308, 566000030234 (v.s.), 566000030233 (v.s.), 566000030022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566000030022 (v.s.), 566000030207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566000030207 (v.s.), 566000030553 (v.s.), LVŽ, 566000030098 (v.s.), 566000030222 (v.s.), 566000030281 (v.s.), 566000030356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Tenžės upe, kerta rajoninės reikšmės kelią Nr. 2308, Tenžės upe, 566000020090 (v.s.), 566000020377 (v.s.), 566000020377 (v.s.), 566000020076 (v.s.), 566000020111 (v.s.), 566000050124 (v.s.), 566000050044 (v.s.), 566000050020 (i.s.).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.15.2 lentelė.</w:t>
      </w:r>
      <w:r w:rsidR="0043184F" w:rsidRPr="00355B22">
        <w:rPr>
          <w:rFonts w:ascii="Times New Roman" w:hAnsi="Times New Roman"/>
          <w:sz w:val="24"/>
          <w:szCs w:val="24"/>
          <w:lang w:val="pt-BR"/>
        </w:rPr>
        <w:t xml:space="preserve"> Daktarų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565400050006 (v.s.), 565400050070 (v.s.), 565400050086 (v.s.), 565400010111 (v.s.), 565400010268 (v.s.), 565400010163 (v.s.), 565400010244 (v.s.), 565400010125 (v.s.), kerta magistralinės reikšmės kelio Nr. A11/E272 sklypą 565400010000, 565400010000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Kerta magistralinės reikšmės kelio Nr. A11/E272 sklypą 565400010000, </w:t>
            </w:r>
            <w:r w:rsidRPr="00355B22">
              <w:rPr>
                <w:rFonts w:ascii="Times New Roman" w:hAnsi="Times New Roman"/>
                <w:sz w:val="24"/>
                <w:szCs w:val="24"/>
              </w:rPr>
              <w:lastRenderedPageBreak/>
              <w:t>565400010375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565400010375 (v.s.), 565400010119 (v.s.), 565400010172 (v.s.), 565400010032 (i.s.), 565400010121 (v.s.), 565400010032 (i.s.), 565400010186 (v.s.), 565400010187 (v.s.), 565400010114 (i.s.), 565400010087 (i.s.), 565400010053 (i.s.), kerta rajoninės reikšmės kelią Nr. 2331, 565400010078 (i.s.), 565400010091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Kerta vietinės reikšmės kelią, LVŽ, 565400010501 (v.s.), 565400010484 (v.s.), 565400010407 (v.s.), 565400010068 (v.s.), kerta vietinės reikšmės kelią, 565400010552 (i.s.), LVŽ, 565400010007 (i.s.), 565400010340 (i.s.), 565400010282 (i.s.), kerta vietinės reikšmės kelią, 565400010260 (i.s.), 565400010259 (i.s.), 565400010260 (i.s.), 565400010498 (i.s.), kerta vietinės reikšmės kelią, 565400010290 (i.s.), 565400010325 (i.s.), 565400010461 (i.s.), 565400010124 (i.s.), 565400010483 (i.s.), kerta vietinės reikšmės kelią, LVŽ, 565400010448 (v.s.), 565400010178 (v.s.), kerta vietinės reikšmės kelią, 565400010348 (v.s.), 565400010486 (v.s.), 565400010475 (v.s.), 565400010474 (v.s.), 565400010473 (v.s.), 565400010472 (v.s.), 565400010471 (v.s.), 565400010470 (v.s.), 565400010469 (v.s.), 565400010379 (v.s.), 565400010450 (v.s.), 565400010047 (v.s.), 565400010629 (v.s.), 565400010617 (v.s.), LVŽ, 565400010042 (v.s.), 565400010036 (v.s.), 565400010076 (v.s.), 565400010180 (v.s.), 565400010608 (v.s.), 565400010253 (v.s.), 565400050080 (i.s.), 565400010631 (v.s.), 565400050058 (v.s.), 565400050050 (v.s.), 565400050053 (v.s.), 565400050052 (v.s.), 565400050054 (v.s.), 565400050088 (v.s.), 565400050048 (v.s.), 565400050006 (v.s.).</w:t>
            </w:r>
          </w:p>
        </w:tc>
      </w:tr>
    </w:tbl>
    <w:p w:rsidR="0043184F" w:rsidRPr="00355B22" w:rsidRDefault="0043184F" w:rsidP="0043184F">
      <w:pPr>
        <w:rPr>
          <w:rFonts w:ascii="Times New Roman" w:hAnsi="Times New Roman"/>
          <w:b/>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.15.3 lentelė.</w:t>
      </w:r>
      <w:r w:rsidR="0043184F" w:rsidRPr="00355B22">
        <w:rPr>
          <w:rFonts w:ascii="Times New Roman" w:hAnsi="Times New Roman"/>
          <w:sz w:val="24"/>
          <w:szCs w:val="24"/>
          <w:lang w:val="pt-BR"/>
        </w:rPr>
        <w:t xml:space="preserve"> Dimitravo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566000010217 (v.s.), </w:t>
            </w:r>
            <w:r w:rsidR="008850FC" w:rsidRPr="00355B22">
              <w:rPr>
                <w:rFonts w:ascii="Times New Roman" w:hAnsi="Times New Roman"/>
                <w:sz w:val="24"/>
                <w:szCs w:val="24"/>
              </w:rPr>
              <w:t>LVŽ (</w:t>
            </w:r>
            <w:r w:rsidRPr="00355B22">
              <w:rPr>
                <w:rFonts w:ascii="Times New Roman" w:hAnsi="Times New Roman"/>
                <w:sz w:val="24"/>
                <w:szCs w:val="24"/>
              </w:rPr>
              <w:t>kerta vietinės reikšmės kelią</w:t>
            </w:r>
            <w:r w:rsidR="008850FC" w:rsidRPr="00355B22">
              <w:rPr>
                <w:rFonts w:ascii="Times New Roman" w:hAnsi="Times New Roman"/>
                <w:sz w:val="24"/>
                <w:szCs w:val="24"/>
              </w:rPr>
              <w:t>)</w:t>
            </w:r>
            <w:r w:rsidRPr="00355B22">
              <w:rPr>
                <w:rFonts w:ascii="Times New Roman" w:hAnsi="Times New Roman"/>
                <w:sz w:val="24"/>
                <w:szCs w:val="24"/>
              </w:rPr>
              <w:t xml:space="preserve">, 566000010074 (v.s.), LVŽ, 566000010324 (v.s.), 566000010215 (v.s.), 566000010210 (v.s.), 566000010077 (v.s.), 566000010071 (v.s.), 566000010193 (v.s.), 566000010126 (v.s.), 566000010205 (v.s.), 566000060389 (v.s.), </w:t>
            </w:r>
            <w:r w:rsidR="008850FC" w:rsidRPr="00355B22">
              <w:rPr>
                <w:rFonts w:ascii="Times New Roman" w:hAnsi="Times New Roman"/>
                <w:sz w:val="24"/>
                <w:szCs w:val="24"/>
              </w:rPr>
              <w:t>LVŽ (</w:t>
            </w:r>
            <w:r w:rsidRPr="00355B22">
              <w:rPr>
                <w:rFonts w:ascii="Times New Roman" w:hAnsi="Times New Roman"/>
                <w:sz w:val="24"/>
                <w:szCs w:val="24"/>
              </w:rPr>
              <w:t>kerta rajoninės reikšmės kelią Nr. 2328</w:t>
            </w:r>
            <w:r w:rsidR="008850FC" w:rsidRPr="00355B22">
              <w:rPr>
                <w:rFonts w:ascii="Times New Roman" w:hAnsi="Times New Roman"/>
                <w:sz w:val="24"/>
                <w:szCs w:val="24"/>
              </w:rPr>
              <w:t>)</w:t>
            </w:r>
            <w:r w:rsidRPr="00355B22">
              <w:rPr>
                <w:rFonts w:ascii="Times New Roman" w:hAnsi="Times New Roman"/>
                <w:sz w:val="24"/>
                <w:szCs w:val="24"/>
              </w:rPr>
              <w:t xml:space="preserve">, 566000010265 (i.s.), 566000010152 (i.s.), LVŽ, 566000010163 (i.s.), 566000010273 (i.s.), 566000010063 (i.s.), 566000010094 (i.s.), 566000010093 (i.s.), 566000010255 (i.s.), 566000010207 (i.s.), kerta vietinės reikšmės kelią, 566000010079 (i.s.), LVŽ, 566000010070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566000060128 (i.s.), 566000010263 (i.s.), 566000010287 (i.s.), 566000060192 (i.s.), LVŽ, 566000060063 (i.s.), 566000060396 (i.s.), 566000010128 (i.s.), 566000010184 (i.s.), kerta vietinės reikšmės kelią, 566000010292 (v.s.), 566000010217 (v.s.).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.15.4 lentelė.</w:t>
      </w:r>
      <w:r w:rsidR="0043184F" w:rsidRPr="00355B22">
        <w:rPr>
          <w:rFonts w:ascii="Times New Roman" w:hAnsi="Times New Roman"/>
          <w:sz w:val="24"/>
          <w:szCs w:val="24"/>
          <w:lang w:val="pt-BR"/>
        </w:rPr>
        <w:t xml:space="preserve"> Genčų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E85923">
            <w:pPr>
              <w:snapToGrid w:val="0"/>
              <w:jc w:val="both"/>
              <w:rPr>
                <w:rFonts w:ascii="Times New Roman" w:hAnsi="Times New Roman"/>
                <w:sz w:val="24"/>
                <w:szCs w:val="24"/>
                <w:lang w:val="pt-BR"/>
              </w:rPr>
            </w:pPr>
            <w:r w:rsidRPr="00355B22">
              <w:rPr>
                <w:rFonts w:ascii="Times New Roman" w:hAnsi="Times New Roman"/>
                <w:sz w:val="24"/>
                <w:szCs w:val="24"/>
              </w:rPr>
              <w:t>563700020176 (v.s.), 563700020144 (v.s.), LVŽ</w:t>
            </w:r>
            <w:r w:rsidR="00E85923" w:rsidRPr="00355B22">
              <w:rPr>
                <w:rFonts w:ascii="Times New Roman" w:hAnsi="Times New Roman"/>
                <w:sz w:val="24"/>
                <w:szCs w:val="24"/>
              </w:rPr>
              <w:t xml:space="preserve"> (</w:t>
            </w:r>
            <w:r w:rsidRPr="00355B22">
              <w:rPr>
                <w:rFonts w:ascii="Times New Roman" w:hAnsi="Times New Roman"/>
                <w:sz w:val="24"/>
                <w:szCs w:val="24"/>
              </w:rPr>
              <w:t>kerta Kunig</w:t>
            </w:r>
            <w:r w:rsidR="00A76109" w:rsidRPr="00355B22">
              <w:rPr>
                <w:rFonts w:ascii="Times New Roman" w:hAnsi="Times New Roman"/>
                <w:sz w:val="24"/>
                <w:szCs w:val="24"/>
              </w:rPr>
              <w:t>upio upelį</w:t>
            </w:r>
            <w:r w:rsidR="00E85923" w:rsidRPr="00355B22">
              <w:rPr>
                <w:rFonts w:ascii="Times New Roman" w:hAnsi="Times New Roman"/>
                <w:sz w:val="24"/>
                <w:szCs w:val="24"/>
              </w:rPr>
              <w:t>)</w:t>
            </w:r>
            <w:r w:rsidR="00A76109" w:rsidRPr="00355B22">
              <w:rPr>
                <w:rFonts w:ascii="Times New Roman" w:hAnsi="Times New Roman"/>
                <w:sz w:val="24"/>
                <w:szCs w:val="24"/>
              </w:rPr>
              <w:t>, 563000010080 (i</w:t>
            </w:r>
            <w:r w:rsidRPr="00355B22">
              <w:rPr>
                <w:rFonts w:ascii="Times New Roman" w:hAnsi="Times New Roman"/>
                <w:sz w:val="24"/>
                <w:szCs w:val="24"/>
              </w:rPr>
              <w:t>.s.),</w:t>
            </w:r>
            <w:r w:rsidR="00856A15" w:rsidRPr="00355B22">
              <w:rPr>
                <w:rFonts w:ascii="Times New Roman" w:hAnsi="Times New Roman"/>
                <w:sz w:val="24"/>
                <w:szCs w:val="24"/>
              </w:rPr>
              <w:t xml:space="preserve"> </w:t>
            </w:r>
            <w:r w:rsidR="00A76109" w:rsidRPr="00355B22">
              <w:rPr>
                <w:rFonts w:ascii="Times New Roman" w:hAnsi="Times New Roman"/>
                <w:sz w:val="24"/>
                <w:szCs w:val="24"/>
                <w:lang w:val="pt-BR"/>
              </w:rPr>
              <w:t xml:space="preserve">563000010065 (i.s.), 563000010086 (i.s.), 563000010087 (i.s.), 563000010231 (i.s.), 563000010382 (i.s.), 563000010384 (i.s.), 563000010382 (i.s.), 563000010231 (i.s.), 563000010087 (i.s.), 563000010086 (i.s.), LVŽ,  Akmenos </w:t>
            </w:r>
            <w:r w:rsidR="002B3914" w:rsidRPr="00355B22">
              <w:rPr>
                <w:rFonts w:ascii="Times New Roman" w:hAnsi="Times New Roman"/>
                <w:sz w:val="24"/>
                <w:szCs w:val="24"/>
              </w:rPr>
              <w:t>upės kranto linija</w:t>
            </w:r>
            <w:r w:rsidR="00A76109" w:rsidRPr="00355B22">
              <w:rPr>
                <w:rFonts w:ascii="Times New Roman" w:hAnsi="Times New Roman"/>
                <w:sz w:val="24"/>
                <w:szCs w:val="24"/>
                <w:lang w:val="pt-BR"/>
              </w:rPr>
              <w:t xml:space="preserve">, 563000010339 (i.s.), </w:t>
            </w:r>
            <w:r w:rsidRPr="00355B22">
              <w:rPr>
                <w:rFonts w:ascii="Times New Roman" w:hAnsi="Times New Roman"/>
                <w:sz w:val="24"/>
                <w:szCs w:val="24"/>
              </w:rPr>
              <w:t>563000010395 (</w:t>
            </w:r>
            <w:r w:rsidR="00A76109" w:rsidRPr="00355B22">
              <w:rPr>
                <w:rFonts w:ascii="Times New Roman" w:hAnsi="Times New Roman"/>
                <w:sz w:val="24"/>
                <w:szCs w:val="24"/>
              </w:rPr>
              <w:t>i</w:t>
            </w:r>
            <w:r w:rsidRPr="00355B22">
              <w:rPr>
                <w:rFonts w:ascii="Times New Roman" w:hAnsi="Times New Roman"/>
                <w:sz w:val="24"/>
                <w:szCs w:val="24"/>
              </w:rPr>
              <w:t xml:space="preserve">.s.), LVŽ, kerta akmenos upę, 563700030444 (i.s.), 563700030301 (i.s.), 563700030276 (i.s.), 563700030191 </w:t>
            </w:r>
            <w:r w:rsidRPr="00355B22">
              <w:rPr>
                <w:rFonts w:ascii="Times New Roman" w:hAnsi="Times New Roman"/>
                <w:sz w:val="24"/>
                <w:szCs w:val="24"/>
              </w:rPr>
              <w:lastRenderedPageBreak/>
              <w:t>(i.s.), 563700030186 (v.s.), 563700030064 (v.s.), 563700030196 (v.s.), 563700030290 (v.s.), 563700030292 (v.s.), 563700030119 (v.s.), 563700030076 (v.s.), 563700030197 (v.s.), 563700030074 (v.s.), 563700030265 (v.s.), 563700030295 (v.s.), 563700030288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LVŽ, 563700030309 (v.s.), 563700030331 (v.s.), 563700030110 (v.s.), 563700030136 (v.s.), 563700030137 (v.s.), 563700030286 (v.s.), 563700030078 (v.s.), 563700030007 (v.s.), kerta vietinės reikšmės kelią, 563700030019 (v.s.), 563700040107 (v.s.), 563700030481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lang w:val="pt-BR"/>
              </w:rPr>
            </w:pPr>
            <w:r w:rsidRPr="00355B22">
              <w:rPr>
                <w:rFonts w:ascii="Times New Roman" w:hAnsi="Times New Roman"/>
                <w:sz w:val="24"/>
                <w:szCs w:val="24"/>
                <w:lang w:val="pt-BR"/>
              </w:rPr>
              <w:t xml:space="preserve">563700040000 </w:t>
            </w:r>
            <w:r w:rsidRPr="00355B22">
              <w:rPr>
                <w:rFonts w:ascii="Times New Roman" w:hAnsi="Times New Roman"/>
                <w:sz w:val="24"/>
                <w:szCs w:val="24"/>
              </w:rPr>
              <w:t>(i.s.).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563700030044 (v.s.), 563700030085 (i.s.), 563700030109 (v.s.), 563700030021 (v.s.), 563700020094 (v.s.), 563000010398 (v.s.), 563700030162 (v.s.), kerta vietinės reikšmės kelią, 563700030098 (v.s.), kerta Akmenos upę, 563000010342 (i.s.), 563700020043 (v.s.), kerta vietinės reikšmės kelią, LVŽ, 563700020038 (v.s.), 563700020138 (v.s.), 563700020281 (v.s.), 563700020289 (v.s.), 563700020314 (v.s.), 563700020073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563700020073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563700020021 (i.s.), 563700020026 (i.s.), 563700020076 (i.s.), 563700020017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560400110043 (i.s.), 563700020176 (v.s.).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.15.5 lentelė.</w:t>
      </w:r>
      <w:r w:rsidR="0043184F" w:rsidRPr="00355B22">
        <w:rPr>
          <w:rFonts w:ascii="Times New Roman" w:hAnsi="Times New Roman"/>
          <w:sz w:val="24"/>
          <w:szCs w:val="24"/>
        </w:rPr>
        <w:t xml:space="preserve"> Gestautų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kerta Tenžės upelį, 566000040098 (i.s.), 566000080181 (i.s.), kerta magistralinės reikšmės kelią Nr. A11/E272, 567000010229 (i.s.), 567000010151 (i.s.), 567000010501 (v.s.), 567000010506 (v.s.), 567000010065 (v.s.), 567000010626 (v.s.), 567000010624 (v.s.), 567000010052 (v.s.), 567000010041 (v.s.), 567000010061 (v.s.), 567000010476 (v.s.), 567000010010 (v.s.), 567000010099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567000010099 (v.s.), 567000010100 (v.s.), kerta vietinės reikšmės kelią, 567000010047 (v.s.), LVŽ, kerta Tenžės upelį.</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Kerta Tenžės upelį, 567000010176 (i.s.), kerta Tenžės upelį, 567000010176 (i.s.), 567000010153 (i.s.), 567000010085 (i.s.), 567000010337 (i.s.), 567000010087 (i.s.), 567000040534 (i.s.).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.15.6 lentelė.</w:t>
      </w:r>
      <w:r w:rsidR="0043184F" w:rsidRPr="00355B22">
        <w:rPr>
          <w:rFonts w:ascii="Times New Roman" w:hAnsi="Times New Roman"/>
          <w:sz w:val="24"/>
          <w:szCs w:val="24"/>
        </w:rPr>
        <w:t xml:space="preserve"> Grykšių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378"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565400010091 (v.s.), 565400010078 (v.s.), kerta rajoninės reikšmės kelią Nr. 2331, 565400010053 (v.s.), 565400010087 (v.s.), 565400010114 (v.s.), 565400010</w:t>
            </w:r>
            <w:r w:rsidR="004A4378" w:rsidRPr="00355B22">
              <w:rPr>
                <w:rFonts w:ascii="Times New Roman" w:hAnsi="Times New Roman"/>
                <w:sz w:val="24"/>
                <w:szCs w:val="24"/>
              </w:rPr>
              <w:t>032 (v.s.), 565400010375 (i.s.), kerta magistralinės reikšmės kelio Nr. A11/E272 sklypą 565400010000.</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94829" w:rsidP="006C54D7">
            <w:pPr>
              <w:snapToGrid w:val="0"/>
              <w:jc w:val="both"/>
              <w:rPr>
                <w:rFonts w:ascii="Times New Roman" w:hAnsi="Times New Roman"/>
                <w:sz w:val="24"/>
                <w:szCs w:val="24"/>
              </w:rPr>
            </w:pPr>
            <w:r w:rsidRPr="00355B22">
              <w:rPr>
                <w:rFonts w:ascii="Times New Roman" w:hAnsi="Times New Roman"/>
                <w:sz w:val="24"/>
                <w:szCs w:val="24"/>
              </w:rPr>
              <w:t>565700030990 (i.s.).</w:t>
            </w:r>
          </w:p>
        </w:tc>
      </w:tr>
      <w:tr w:rsidR="004A437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A4378" w:rsidRPr="00355B22" w:rsidRDefault="004A4378"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378" w:rsidRPr="00355B22" w:rsidRDefault="004A4378" w:rsidP="004A4378">
            <w:pPr>
              <w:snapToGrid w:val="0"/>
              <w:jc w:val="both"/>
              <w:rPr>
                <w:rFonts w:ascii="Times New Roman" w:hAnsi="Times New Roman"/>
                <w:sz w:val="24"/>
                <w:szCs w:val="24"/>
              </w:rPr>
            </w:pPr>
            <w:r w:rsidRPr="00355B22">
              <w:rPr>
                <w:rFonts w:ascii="Times New Roman" w:hAnsi="Times New Roman"/>
                <w:sz w:val="24"/>
                <w:szCs w:val="24"/>
              </w:rPr>
              <w:t>565400010000 (v.s.).</w:t>
            </w:r>
          </w:p>
        </w:tc>
      </w:tr>
      <w:tr w:rsidR="004A4378"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A4378" w:rsidRPr="00355B22" w:rsidRDefault="004A4378"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378" w:rsidRPr="00355B22" w:rsidRDefault="00C94829" w:rsidP="001238DD">
            <w:pPr>
              <w:snapToGrid w:val="0"/>
              <w:jc w:val="both"/>
              <w:rPr>
                <w:rFonts w:ascii="Times New Roman" w:hAnsi="Times New Roman"/>
                <w:sz w:val="24"/>
                <w:szCs w:val="24"/>
              </w:rPr>
            </w:pPr>
            <w:r w:rsidRPr="00355B22">
              <w:rPr>
                <w:rFonts w:ascii="Times New Roman" w:hAnsi="Times New Roman"/>
                <w:sz w:val="24"/>
                <w:szCs w:val="24"/>
              </w:rPr>
              <w:t xml:space="preserve">kerta magistralinės reikšmės kelio Nr. A11/E272 sklypą 565400010000, 565400020092 (i.s.), LVŽ,  </w:t>
            </w:r>
            <w:r w:rsidR="00123809" w:rsidRPr="00355B22">
              <w:rPr>
                <w:rFonts w:ascii="Times New Roman" w:hAnsi="Times New Roman"/>
                <w:sz w:val="24"/>
                <w:szCs w:val="24"/>
              </w:rPr>
              <w:t xml:space="preserve">565400020198 (v.s.), 565400020295 (v.s.), 565400020284 (v.s.), 565400020285 (v.s.), </w:t>
            </w:r>
            <w:r w:rsidR="00F85530" w:rsidRPr="00355B22">
              <w:rPr>
                <w:rFonts w:ascii="Times New Roman" w:hAnsi="Times New Roman"/>
                <w:sz w:val="24"/>
                <w:szCs w:val="24"/>
              </w:rPr>
              <w:t xml:space="preserve">LVŽ (vietinės reikšmės kelio pakraščiu), </w:t>
            </w:r>
            <w:r w:rsidR="00123809" w:rsidRPr="00355B22">
              <w:rPr>
                <w:rFonts w:ascii="Times New Roman" w:hAnsi="Times New Roman"/>
                <w:sz w:val="24"/>
                <w:szCs w:val="24"/>
              </w:rPr>
              <w:t xml:space="preserve">565400020635 (i.s.), </w:t>
            </w:r>
            <w:r w:rsidR="00F85530" w:rsidRPr="00355B22">
              <w:rPr>
                <w:rFonts w:ascii="Times New Roman" w:hAnsi="Times New Roman"/>
                <w:sz w:val="24"/>
                <w:szCs w:val="24"/>
              </w:rPr>
              <w:t xml:space="preserve">LVŽ (vietinės reikšmės kelio pakraščiu), </w:t>
            </w:r>
            <w:r w:rsidR="00123809" w:rsidRPr="00355B22">
              <w:rPr>
                <w:rFonts w:ascii="Times New Roman" w:hAnsi="Times New Roman"/>
                <w:sz w:val="24"/>
                <w:szCs w:val="24"/>
              </w:rPr>
              <w:t xml:space="preserve">565400020636 (i.s.), 565400020747 (i.s.), </w:t>
            </w:r>
            <w:r w:rsidR="001238DD" w:rsidRPr="00355B22">
              <w:rPr>
                <w:rFonts w:ascii="Times New Roman" w:hAnsi="Times New Roman"/>
                <w:sz w:val="24"/>
                <w:szCs w:val="24"/>
              </w:rPr>
              <w:t>LVŽ (kerta vietinės reikšmės kelią)</w:t>
            </w:r>
            <w:r w:rsidR="00123809" w:rsidRPr="00355B22">
              <w:rPr>
                <w:rFonts w:ascii="Times New Roman" w:hAnsi="Times New Roman"/>
                <w:sz w:val="24"/>
                <w:szCs w:val="24"/>
              </w:rPr>
              <w:t xml:space="preserve">, 5654000206748 (i.s.), </w:t>
            </w:r>
            <w:r w:rsidR="00123809" w:rsidRPr="00355B22">
              <w:rPr>
                <w:rFonts w:ascii="Times New Roman" w:hAnsi="Times New Roman"/>
                <w:sz w:val="24"/>
                <w:szCs w:val="24"/>
              </w:rPr>
              <w:lastRenderedPageBreak/>
              <w:t>565400010607 (i.s.), 565400010152 (v.s.), 565400010136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233531" w:rsidP="006C54D7">
            <w:pPr>
              <w:pStyle w:val="TableHeading"/>
              <w:suppressLineNumbers w:val="0"/>
              <w:snapToGrid w:val="0"/>
              <w:rPr>
                <w:b w:val="0"/>
              </w:rPr>
            </w:pPr>
            <w:r w:rsidRPr="00355B22">
              <w:rPr>
                <w:b w:val="0"/>
              </w:rPr>
              <w:lastRenderedPageBreak/>
              <w:t>5</w:t>
            </w:r>
            <w:r w:rsidR="00C858F3"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233531" w:rsidP="006C54D7">
            <w:pPr>
              <w:snapToGrid w:val="0"/>
              <w:jc w:val="both"/>
              <w:rPr>
                <w:rFonts w:ascii="Times New Roman" w:hAnsi="Times New Roman"/>
                <w:sz w:val="24"/>
                <w:szCs w:val="24"/>
              </w:rPr>
            </w:pPr>
            <w:r w:rsidRPr="00355B22">
              <w:rPr>
                <w:rFonts w:ascii="Times New Roman" w:hAnsi="Times New Roman"/>
                <w:sz w:val="24"/>
                <w:szCs w:val="24"/>
              </w:rPr>
              <w:t xml:space="preserve">565400010636 </w:t>
            </w:r>
            <w:r w:rsidR="00C858F3" w:rsidRPr="00355B22">
              <w:rPr>
                <w:rFonts w:ascii="Times New Roman" w:hAnsi="Times New Roman"/>
                <w:sz w:val="24"/>
                <w:szCs w:val="24"/>
              </w:rPr>
              <w:t xml:space="preserve">(v.s.), 565400010091 (v.s.).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.15.7 lentelė.</w:t>
      </w:r>
      <w:r w:rsidR="0043184F" w:rsidRPr="00355B22">
        <w:rPr>
          <w:rFonts w:ascii="Times New Roman" w:hAnsi="Times New Roman"/>
          <w:sz w:val="24"/>
          <w:szCs w:val="24"/>
        </w:rPr>
        <w:t xml:space="preserve"> </w:t>
      </w:r>
      <w:r w:rsidR="0043184F" w:rsidRPr="00355B22">
        <w:rPr>
          <w:rFonts w:ascii="Times New Roman" w:hAnsi="Times New Roman"/>
          <w:color w:val="000000"/>
          <w:sz w:val="24"/>
          <w:szCs w:val="24"/>
        </w:rPr>
        <w:t>Kiauleikių</w:t>
      </w:r>
      <w:r w:rsidR="0043184F"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1238DD" w:rsidP="006C54D7">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E616DC" w:rsidRPr="00355B22">
              <w:rPr>
                <w:rFonts w:ascii="Times New Roman" w:hAnsi="Times New Roman"/>
                <w:sz w:val="24"/>
                <w:szCs w:val="24"/>
              </w:rPr>
              <w:t>, 567000040056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567000040056 (v.s.), kerta vietinės reikšmės kelią, 567000060033 (v.s.),</w:t>
            </w:r>
            <w:r w:rsidR="00E31E31" w:rsidRPr="00355B22">
              <w:rPr>
                <w:rFonts w:ascii="Times New Roman" w:hAnsi="Times New Roman"/>
                <w:sz w:val="24"/>
                <w:szCs w:val="24"/>
              </w:rPr>
              <w:t xml:space="preserve"> kerta sklypą 566000060017</w:t>
            </w:r>
            <w:r w:rsidRPr="00355B22">
              <w:rPr>
                <w:rFonts w:ascii="Times New Roman" w:hAnsi="Times New Roman"/>
                <w:sz w:val="24"/>
                <w:szCs w:val="24"/>
              </w:rPr>
              <w:t>, 567000060136 (v.s.), 567000060167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567000060167 (v.s.), 567000060078 (v.s.), 567000060126 (v.s.), 567000060077 (v.s.), 567000060089 (v.s.), 567000060090 (v.s.), 567000060089 (v.s.), 567000060091 (v.s.), 567000060007 (v.s.), 567000060173 (v.s.), kerta vietinės reikšmės kelią, 567000060110 (v.s.), 567000060109 (v.s.), 567000060011 (v.s.), 567000060174 (v.s.), 567000060016 (v.s.), 567000060182 (v.s.), 567000060187 (v.s.), 567000060017 (v.s.), 567000060201 (v.s.), 567000060076 (v.s.), 567000060025 (v.s.), 567000060021 (v.s.), 567000060144 (v.s.), 567000060079 (v.s.), 566000040093 (i.s.), 566000040069 (i.s.), 567000020000 (v.s.), 567000050069 (v.s.),</w:t>
            </w:r>
            <w:r w:rsidR="007063B5" w:rsidRPr="00355B22">
              <w:rPr>
                <w:rFonts w:ascii="Times New Roman" w:hAnsi="Times New Roman"/>
                <w:sz w:val="24"/>
                <w:szCs w:val="24"/>
              </w:rPr>
              <w:t xml:space="preserve"> 566000040069 (i.s.), 567000060020 (v.s.), 567000060022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7063B5" w:rsidP="007063B5">
            <w:pPr>
              <w:snapToGrid w:val="0"/>
              <w:jc w:val="both"/>
              <w:rPr>
                <w:rFonts w:ascii="Times New Roman" w:hAnsi="Times New Roman"/>
                <w:sz w:val="24"/>
                <w:szCs w:val="24"/>
              </w:rPr>
            </w:pPr>
            <w:r w:rsidRPr="00355B22">
              <w:rPr>
                <w:rFonts w:ascii="Times New Roman" w:hAnsi="Times New Roman"/>
                <w:sz w:val="24"/>
                <w:szCs w:val="24"/>
              </w:rPr>
              <w:t xml:space="preserve">567000060022 (v.s.), </w:t>
            </w:r>
            <w:r w:rsidR="00E616DC" w:rsidRPr="00355B22">
              <w:rPr>
                <w:rFonts w:ascii="Times New Roman" w:hAnsi="Times New Roman"/>
                <w:sz w:val="24"/>
                <w:szCs w:val="24"/>
              </w:rPr>
              <w:t>567000060020 (v.s.), 567000050069 (v.s.),</w:t>
            </w:r>
            <w:r w:rsidRPr="00355B22">
              <w:rPr>
                <w:rFonts w:ascii="Times New Roman" w:hAnsi="Times New Roman"/>
                <w:sz w:val="24"/>
                <w:szCs w:val="24"/>
              </w:rPr>
              <w:t xml:space="preserve"> 567000050652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162E2C">
            <w:pPr>
              <w:snapToGrid w:val="0"/>
              <w:jc w:val="both"/>
              <w:rPr>
                <w:rFonts w:ascii="Times New Roman" w:hAnsi="Times New Roman"/>
                <w:sz w:val="24"/>
                <w:szCs w:val="24"/>
              </w:rPr>
            </w:pPr>
            <w:r w:rsidRPr="00355B22">
              <w:rPr>
                <w:rFonts w:ascii="Times New Roman" w:hAnsi="Times New Roman"/>
                <w:sz w:val="24"/>
                <w:szCs w:val="24"/>
              </w:rPr>
              <w:t>5670000</w:t>
            </w:r>
            <w:r w:rsidR="00162E2C" w:rsidRPr="00355B22">
              <w:rPr>
                <w:rFonts w:ascii="Times New Roman" w:hAnsi="Times New Roman"/>
                <w:sz w:val="24"/>
                <w:szCs w:val="24"/>
              </w:rPr>
              <w:t>50332</w:t>
            </w:r>
            <w:r w:rsidRPr="00355B22">
              <w:rPr>
                <w:rFonts w:ascii="Times New Roman" w:hAnsi="Times New Roman"/>
                <w:sz w:val="24"/>
                <w:szCs w:val="24"/>
              </w:rPr>
              <w:t xml:space="preserve"> (i.s.), </w:t>
            </w:r>
            <w:r w:rsidR="007063B5" w:rsidRPr="00355B22">
              <w:rPr>
                <w:rFonts w:ascii="Times New Roman" w:hAnsi="Times New Roman"/>
                <w:sz w:val="24"/>
                <w:szCs w:val="24"/>
              </w:rPr>
              <w:t>LVŽ (</w:t>
            </w:r>
            <w:r w:rsidRPr="00355B22">
              <w:rPr>
                <w:rFonts w:ascii="Times New Roman" w:hAnsi="Times New Roman"/>
                <w:sz w:val="24"/>
                <w:szCs w:val="24"/>
              </w:rPr>
              <w:t>kerta vietinės reikšmės kelią</w:t>
            </w:r>
            <w:r w:rsidR="007063B5" w:rsidRPr="00355B22">
              <w:rPr>
                <w:rFonts w:ascii="Times New Roman" w:hAnsi="Times New Roman"/>
                <w:sz w:val="24"/>
                <w:szCs w:val="24"/>
              </w:rPr>
              <w:t>)</w:t>
            </w:r>
            <w:r w:rsidRPr="00355B22">
              <w:rPr>
                <w:rFonts w:ascii="Times New Roman" w:hAnsi="Times New Roman"/>
                <w:sz w:val="24"/>
                <w:szCs w:val="24"/>
              </w:rPr>
              <w:t>, 567000050647 (v.s.), 567000020118 (i.s.), 567000020310 (v.s.), 567000020118 (i.s.), 567000020310 (v.s.), 567000020092 (v.s.), kerta rajoninės reikšmės kelią Nr. 2335, 567000050332 (v.s.), LVŽ, 567000020278 (v.s.), 567000050371 (v.s.), 567000020409 (v.s.), 5670000200117 (v.s.), 567000020278 (v.s.), 567000050609 (i.s.), 567000040533 (i.s.), 567000040484 (i.s.), 567000040535 (v.s.), 5670000</w:t>
            </w:r>
            <w:r w:rsidR="00162E2C" w:rsidRPr="00355B22">
              <w:rPr>
                <w:rFonts w:ascii="Times New Roman" w:hAnsi="Times New Roman"/>
                <w:sz w:val="24"/>
                <w:szCs w:val="24"/>
              </w:rPr>
              <w:t>50592</w:t>
            </w:r>
            <w:r w:rsidRPr="00355B22">
              <w:rPr>
                <w:rFonts w:ascii="Times New Roman" w:hAnsi="Times New Roman"/>
                <w:sz w:val="24"/>
                <w:szCs w:val="24"/>
              </w:rPr>
              <w:t xml:space="preserve"> (i.s.), 567000040768 (i.s.), 567000040767 (i.s.), 567000050592 (i.s.), 567000050349 (i.s.), LVŽ, 567000050526 (i.s.), 567000050525 (i.s.), kerta vietinės reikšmės kelią, 567000040137 (v.s.), 567000040452 (v.s.), 567000040465 (i.s.), 567000040446 (i.s.), 567000040080 (v.s.), 567000040016 (v.s.), 567000040327 (v.s.), 567000040418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567000040418 (v.s.), kerta vietinės reikšmės kelią, 566000070140 (v.s.), LVŽ, 567000040466 (v.s.), 567000040000 (v.s.), 567000040519 (v.s.), 567000040130 (v.s.), 567000040176 (v.s.), kerta vietinės reikšmės kelią, 567000040523 (v.s.), 567000040123 (v.s.), LVŽ, 567000040464 (v.s.), 567000040086 (v.s.), 567000040284 (v.s.), 567000040059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567000040059 (v.s.), 567000040670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567000040143 (v.s.), 567000040131 (v.s.), 567000040095 (v.s.), 566000070135 (v.s.), kerta vietinės reikšmės kelią, 567000040723 (v.s.), 567070010004 (v.s.), 567000040225 (v.s.), 567000040275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567000040275 (v.s.), 567070010003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10-1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162E2C" w:rsidP="006C54D7">
            <w:pPr>
              <w:snapToGrid w:val="0"/>
              <w:jc w:val="both"/>
              <w:rPr>
                <w:rFonts w:ascii="Times New Roman" w:hAnsi="Times New Roman"/>
                <w:sz w:val="24"/>
                <w:szCs w:val="24"/>
              </w:rPr>
            </w:pPr>
            <w:r w:rsidRPr="00355B22">
              <w:rPr>
                <w:rFonts w:ascii="Times New Roman" w:hAnsi="Times New Roman"/>
                <w:sz w:val="24"/>
                <w:szCs w:val="24"/>
              </w:rPr>
              <w:t>LVŽ (</w:t>
            </w:r>
            <w:r w:rsidR="00E616DC" w:rsidRPr="00355B22">
              <w:rPr>
                <w:rFonts w:ascii="Times New Roman" w:hAnsi="Times New Roman"/>
                <w:sz w:val="24"/>
                <w:szCs w:val="24"/>
              </w:rPr>
              <w:t>kerta vietinės reikšmės kelią</w:t>
            </w:r>
            <w:r w:rsidRPr="00355B22">
              <w:rPr>
                <w:rFonts w:ascii="Times New Roman" w:hAnsi="Times New Roman"/>
                <w:sz w:val="24"/>
                <w:szCs w:val="24"/>
              </w:rPr>
              <w:t>)</w:t>
            </w:r>
            <w:r w:rsidR="00E616DC" w:rsidRPr="00355B22">
              <w:rPr>
                <w:rFonts w:ascii="Times New Roman" w:hAnsi="Times New Roman"/>
                <w:sz w:val="24"/>
                <w:szCs w:val="24"/>
              </w:rPr>
              <w:t xml:space="preserve">, </w:t>
            </w:r>
            <w:r w:rsidRPr="00355B22">
              <w:rPr>
                <w:rFonts w:ascii="Times New Roman" w:hAnsi="Times New Roman"/>
                <w:sz w:val="24"/>
                <w:szCs w:val="24"/>
              </w:rPr>
              <w:t xml:space="preserve">567000070279 (i.s.), </w:t>
            </w:r>
            <w:r w:rsidR="00E616DC" w:rsidRPr="00355B22">
              <w:rPr>
                <w:rFonts w:ascii="Times New Roman" w:hAnsi="Times New Roman"/>
                <w:sz w:val="24"/>
                <w:szCs w:val="24"/>
              </w:rPr>
              <w:t xml:space="preserve">LVŽ. </w:t>
            </w:r>
          </w:p>
        </w:tc>
      </w:tr>
    </w:tbl>
    <w:p w:rsidR="00233531" w:rsidRPr="00355B22" w:rsidRDefault="00233531" w:rsidP="0043184F">
      <w:pPr>
        <w:rPr>
          <w:rFonts w:ascii="Times New Roman" w:hAnsi="Times New Roman"/>
          <w:b/>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.15.8 lentelė.</w:t>
      </w:r>
      <w:r w:rsidR="0043184F" w:rsidRPr="00355B22">
        <w:rPr>
          <w:rFonts w:ascii="Times New Roman" w:hAnsi="Times New Roman"/>
          <w:sz w:val="24"/>
          <w:szCs w:val="24"/>
        </w:rPr>
        <w:t xml:space="preserve"> Klibių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43184F"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565400030385 (i.s.), 565400030388 (i.s.), LVŽ, 565400030298 (i.s.), 565400030306 (i.s.), LVŽ, 565400030126 (i.s.), 565400030144 (i.s.), 565400030370 (i.s.), </w:t>
            </w:r>
            <w:r w:rsidRPr="00355B22">
              <w:rPr>
                <w:rFonts w:ascii="Times New Roman" w:hAnsi="Times New Roman"/>
                <w:sz w:val="24"/>
                <w:szCs w:val="24"/>
              </w:rPr>
              <w:lastRenderedPageBreak/>
              <w:t xml:space="preserve">565400030346 (i.s.), 565400030359 (i.s.), 565400030377 (i.s.), LVŽ, 565400030089 (i.s.), 565400030015 (i.s.), 565400030349 (i.s.), 565400030360 (i.s.), 565400030307 (i.s.), 565400030299 (i.s.), LVŽ, 565400030428 (i.s.), 565400030223 (i.s.), 565400030224 (i.s.), 565400030334 (i.s.), 565400030130 (i.s.), 565400030129 (i.s.), 565400030222 (i.s.), </w:t>
            </w:r>
            <w:r w:rsidR="00DF0BBF" w:rsidRPr="00355B22">
              <w:rPr>
                <w:rFonts w:ascii="Times New Roman" w:hAnsi="Times New Roman"/>
                <w:sz w:val="24"/>
                <w:szCs w:val="24"/>
              </w:rPr>
              <w:t>LVŽ (</w:t>
            </w:r>
            <w:r w:rsidRPr="00355B22">
              <w:rPr>
                <w:rFonts w:ascii="Times New Roman" w:hAnsi="Times New Roman"/>
                <w:sz w:val="24"/>
                <w:szCs w:val="24"/>
              </w:rPr>
              <w:t>ker</w:t>
            </w:r>
            <w:r w:rsidR="00DF0BBF" w:rsidRPr="00355B22">
              <w:rPr>
                <w:rFonts w:ascii="Times New Roman" w:hAnsi="Times New Roman"/>
                <w:sz w:val="24"/>
                <w:szCs w:val="24"/>
              </w:rPr>
              <w:t>ta vietinės reikšmės kelią),</w:t>
            </w:r>
            <w:r w:rsidRPr="00355B22">
              <w:rPr>
                <w:rFonts w:ascii="Times New Roman" w:hAnsi="Times New Roman"/>
                <w:sz w:val="24"/>
                <w:szCs w:val="24"/>
              </w:rPr>
              <w:t xml:space="preserve"> 565400030114 (v.s.), 565400030326 (v.s.), 565400030201 (v.s.), 565400030200 (v.s.), 565400030199 (v.s.), 565400030075 (v.s.), 565400030156 (v.s.), 565400030150 (v.s.), 565400030148 (v.s.), 565400030149 (v.s.), 565400030175 (v.s.), 565400030116 (v.s.), 565400030145 (v.s.), 565400030147 (v.s.), 565400030175 (v.s.), 565480010002 (v.s.).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F0BBF">
            <w:pPr>
              <w:snapToGrid w:val="0"/>
              <w:jc w:val="both"/>
              <w:rPr>
                <w:rFonts w:ascii="Times New Roman" w:hAnsi="Times New Roman"/>
                <w:sz w:val="24"/>
                <w:szCs w:val="24"/>
              </w:rPr>
            </w:pPr>
            <w:r w:rsidRPr="00355B22">
              <w:rPr>
                <w:rFonts w:ascii="Times New Roman" w:hAnsi="Times New Roman"/>
                <w:sz w:val="24"/>
                <w:szCs w:val="24"/>
              </w:rPr>
              <w:t>565480010002 (v.s.), kerta geležinkelio</w:t>
            </w:r>
            <w:r w:rsidR="00FD2AD1" w:rsidRPr="00355B22">
              <w:rPr>
                <w:rFonts w:ascii="Times New Roman" w:hAnsi="Times New Roman"/>
                <w:sz w:val="24"/>
                <w:szCs w:val="24"/>
              </w:rPr>
              <w:t xml:space="preserve"> Kretinga – Kūlupėnai – Šateikiai - Plungė</w:t>
            </w:r>
            <w:r w:rsidRPr="00355B22">
              <w:rPr>
                <w:rFonts w:ascii="Times New Roman" w:hAnsi="Times New Roman"/>
                <w:sz w:val="24"/>
                <w:szCs w:val="24"/>
              </w:rPr>
              <w:t xml:space="preserve"> sklypą 565480010002, </w:t>
            </w:r>
            <w:r w:rsidR="00DF0BBF" w:rsidRPr="00355B22">
              <w:rPr>
                <w:rFonts w:ascii="Times New Roman" w:hAnsi="Times New Roman"/>
                <w:sz w:val="24"/>
                <w:szCs w:val="24"/>
              </w:rPr>
              <w:t>565400010515 (v.s.), LVŽ (</w:t>
            </w:r>
            <w:r w:rsidRPr="00355B22">
              <w:rPr>
                <w:rFonts w:ascii="Times New Roman" w:hAnsi="Times New Roman"/>
                <w:sz w:val="24"/>
                <w:szCs w:val="24"/>
              </w:rPr>
              <w:t>kerta rajoninės reikšmės kelią Nr. 2303</w:t>
            </w:r>
            <w:r w:rsidR="00DF0BBF" w:rsidRPr="00355B22">
              <w:rPr>
                <w:rFonts w:ascii="Times New Roman" w:hAnsi="Times New Roman"/>
                <w:sz w:val="24"/>
                <w:szCs w:val="24"/>
              </w:rPr>
              <w:t>)</w:t>
            </w:r>
            <w:r w:rsidRPr="00355B22">
              <w:rPr>
                <w:rFonts w:ascii="Times New Roman" w:hAnsi="Times New Roman"/>
                <w:sz w:val="24"/>
                <w:szCs w:val="24"/>
              </w:rPr>
              <w:t>, 565400050215 (i.s.), 565400050180 (v.s.), 565400050252 (v.s.), 565400050259 (v.s.), 565400050157 (v.s.), 565400050150 (v.s.), 565400050237 (i.s.), 565400050244 (i.s.), 565400050241 (i.s.), 565400050111 (i.s.), 565400050211 (i.s.), 565400050102 (i.s.), 565400050125 (i.s.), 565400050163 (i.s.), 565400050263 (i.s.), 565400050262 (i.s.), 565400050214 (i.s.), 565400050177 (i.s.), 565400050231 (i.s.), 565400050230 (i.s.), 565400050197 (i.s.), 565400050117 (i.s.), 565400050183 (i.s.), 565400050112 (i.s.), LVŽ, 565400050067 (i.s.).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565400050000 (i.s.).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565400050007 (i.s.), 565400050228 (i.s.), 565400050227 (i.s.), 565400050033 (i.s.), 565400050023 (i.s.), 565400050015 (i.s.), 565400050003</w:t>
            </w:r>
            <w:r w:rsidR="00DF0BBF" w:rsidRPr="00355B22">
              <w:rPr>
                <w:rFonts w:ascii="Times New Roman" w:hAnsi="Times New Roman"/>
                <w:sz w:val="24"/>
                <w:szCs w:val="24"/>
              </w:rPr>
              <w:t xml:space="preserve"> (i.s.), LVŽ (</w:t>
            </w:r>
            <w:r w:rsidRPr="00355B22">
              <w:rPr>
                <w:rFonts w:ascii="Times New Roman" w:hAnsi="Times New Roman"/>
                <w:sz w:val="24"/>
                <w:szCs w:val="24"/>
              </w:rPr>
              <w:t>kerta vietinės reikšmės kelią</w:t>
            </w:r>
            <w:r w:rsidR="00DF0BBF" w:rsidRPr="00355B22">
              <w:rPr>
                <w:rFonts w:ascii="Times New Roman" w:hAnsi="Times New Roman"/>
                <w:sz w:val="24"/>
                <w:szCs w:val="24"/>
              </w:rPr>
              <w:t>)</w:t>
            </w:r>
            <w:r w:rsidRPr="00355B22">
              <w:rPr>
                <w:rFonts w:ascii="Times New Roman" w:hAnsi="Times New Roman"/>
                <w:sz w:val="24"/>
                <w:szCs w:val="24"/>
              </w:rPr>
              <w:t>, 565400050223 (v.s.).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565400050223 (v.s.), 565400050189 (v.s.), 565400050006 (i.s.), 565400050048 (i.s.), 565400050088 (i.s.), 565400050054 (i.s.), 565400050052 (i.s.), 565400050053 (i.s.), 565400050050 (i.s.), 565400050058 (i.s.), 565400010631 (i.s.), 565400050080 (v.s.), 565400010253 (i.s.), 565400010608 (i.s.), 565400050217 (v.s.), 565400050250 (v.s.), 565400050206 (v.s.), 565400050166 (v.s.), 565400050175 (v.s.), 565400050264 (v.s.), 565400050222 (v.s.), 565400050078 (v.s.), 565400050147 (v.s.), 565400050149 (v.s.), 565400050257 (v.s.), 565400050266 (v.s.), 565400050170 (v.s.), 565400010076 (i.s.), 565400050247 (v.s.), 565400010076 (i.s.), 565400050238 (v.s.), 565400050245 (v.s.), 565400050145 (v.s.), LVŽ, 565400010617 (i.s.), 565400010629 (i.s.), 565400010047 (i.s.), 565400010450 (i.s.), 565400010379 (i.s.), 565400010469 (i.s.), 565400010470 (i.s.), 565400010471 (i.s.), 565400010472 (i.s.), 565400010473 (i.s.), 565400010474 (i.s.), 565400010475 (i.s.), 565400010486 (i.s.), 565400010348 (i.s.), kerta vietinės reikšmės kelią, 565400010178 (i</w:t>
            </w:r>
            <w:r w:rsidR="00DF0BBF" w:rsidRPr="00355B22">
              <w:rPr>
                <w:rFonts w:ascii="Times New Roman" w:hAnsi="Times New Roman"/>
                <w:sz w:val="24"/>
                <w:szCs w:val="24"/>
              </w:rPr>
              <w:t>.s.), 565400010448 (i.s.), LVŽ (</w:t>
            </w:r>
            <w:r w:rsidRPr="00355B22">
              <w:rPr>
                <w:rFonts w:ascii="Times New Roman" w:hAnsi="Times New Roman"/>
                <w:sz w:val="24"/>
                <w:szCs w:val="24"/>
              </w:rPr>
              <w:t>kerta vietinės reikšmės kelią</w:t>
            </w:r>
            <w:r w:rsidR="00DF0BBF" w:rsidRPr="00355B22">
              <w:rPr>
                <w:rFonts w:ascii="Times New Roman" w:hAnsi="Times New Roman"/>
                <w:sz w:val="24"/>
                <w:szCs w:val="24"/>
              </w:rPr>
              <w:t>)</w:t>
            </w:r>
            <w:r w:rsidRPr="00355B22">
              <w:rPr>
                <w:rFonts w:ascii="Times New Roman" w:hAnsi="Times New Roman"/>
                <w:sz w:val="24"/>
                <w:szCs w:val="24"/>
              </w:rPr>
              <w:t>, 565400010483 (v.s.), 565400010124 (v.s.), 565400010461 (v.s.), 565400010325 (v.s.), 565400010290 (v.s.), kerta vietinės reikšmės kelią, 565400010498 (v.s.), 565400010260 (v.s.), 565400010259 (v.s.), 565400010260 (v.s.), kerta vietinės reikšmės kelią, 565400010282 (v.s.), 565400010340 (v.s.), 565400010007 (v.s.), LVŽ, 565400010552 (v.s.), kerta vietinės reikšmės kelią, 565400010068 (i.s.), 565400010407 (i.s.), 565400010484 (i</w:t>
            </w:r>
            <w:r w:rsidR="00DF0BBF" w:rsidRPr="00355B22">
              <w:rPr>
                <w:rFonts w:ascii="Times New Roman" w:hAnsi="Times New Roman"/>
                <w:sz w:val="24"/>
                <w:szCs w:val="24"/>
              </w:rPr>
              <w:t>.s.), 565400010501 (i.s.), LVŽ (</w:t>
            </w:r>
            <w:r w:rsidRPr="00355B22">
              <w:rPr>
                <w:rFonts w:ascii="Times New Roman" w:hAnsi="Times New Roman"/>
                <w:sz w:val="24"/>
                <w:szCs w:val="24"/>
              </w:rPr>
              <w:t>kerta vietinės reikšmės kelią</w:t>
            </w:r>
            <w:r w:rsidR="00DF0BBF" w:rsidRPr="00355B22">
              <w:rPr>
                <w:rFonts w:ascii="Times New Roman" w:hAnsi="Times New Roman"/>
                <w:sz w:val="24"/>
                <w:szCs w:val="24"/>
              </w:rPr>
              <w:t>)</w:t>
            </w:r>
            <w:r w:rsidRPr="00355B22">
              <w:rPr>
                <w:rFonts w:ascii="Times New Roman" w:hAnsi="Times New Roman"/>
                <w:sz w:val="24"/>
                <w:szCs w:val="24"/>
              </w:rPr>
              <w:t>.</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233531">
            <w:pPr>
              <w:snapToGrid w:val="0"/>
              <w:jc w:val="both"/>
              <w:rPr>
                <w:rFonts w:ascii="Times New Roman" w:hAnsi="Times New Roman"/>
                <w:sz w:val="24"/>
                <w:szCs w:val="24"/>
              </w:rPr>
            </w:pPr>
            <w:r w:rsidRPr="00355B22">
              <w:rPr>
                <w:rFonts w:ascii="Times New Roman" w:hAnsi="Times New Roman"/>
                <w:sz w:val="24"/>
                <w:szCs w:val="24"/>
              </w:rPr>
              <w:t>565400010091 (i.s.), 565400010</w:t>
            </w:r>
            <w:r w:rsidR="00233531" w:rsidRPr="00355B22">
              <w:rPr>
                <w:rFonts w:ascii="Times New Roman" w:hAnsi="Times New Roman"/>
                <w:sz w:val="24"/>
                <w:szCs w:val="24"/>
              </w:rPr>
              <w:t>636</w:t>
            </w:r>
            <w:r w:rsidRPr="00355B22">
              <w:rPr>
                <w:rFonts w:ascii="Times New Roman" w:hAnsi="Times New Roman"/>
                <w:sz w:val="24"/>
                <w:szCs w:val="24"/>
              </w:rPr>
              <w:t xml:space="preserve"> (i.s.).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7-8</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E85923">
            <w:pPr>
              <w:snapToGrid w:val="0"/>
              <w:jc w:val="both"/>
              <w:rPr>
                <w:rFonts w:ascii="Times New Roman" w:hAnsi="Times New Roman"/>
                <w:sz w:val="24"/>
                <w:szCs w:val="24"/>
              </w:rPr>
            </w:pPr>
            <w:r w:rsidRPr="00355B22">
              <w:rPr>
                <w:rFonts w:ascii="Times New Roman" w:hAnsi="Times New Roman"/>
                <w:sz w:val="24"/>
                <w:szCs w:val="24"/>
              </w:rPr>
              <w:t xml:space="preserve">565400010122 (i.s.), 565400010523 (v.s.), 565400010294 (i.s.), 565400010385 (i.s.), 565400010534 (i.s.), 565400010535 (i.s.), 565400010530 (i.s.), 565400010528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565400010094 (i.s.), 565400010624 (i.s.), kerta vietinės reikšmės kelią, 565400010623 (i.s.), 565400010445 (v.s.), 565400010089 (i.s.), kerta vietinės reikšmės kelią, 565400010526 (v.s.), 565400010002 (i.s.),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2303</w:t>
            </w:r>
            <w:r w:rsidR="00E85923" w:rsidRPr="00355B22">
              <w:rPr>
                <w:rFonts w:ascii="Times New Roman" w:hAnsi="Times New Roman"/>
                <w:sz w:val="24"/>
                <w:szCs w:val="24"/>
              </w:rPr>
              <w:t>)</w:t>
            </w:r>
            <w:r w:rsidRPr="00355B22">
              <w:rPr>
                <w:rFonts w:ascii="Times New Roman" w:hAnsi="Times New Roman"/>
                <w:sz w:val="24"/>
                <w:szCs w:val="24"/>
              </w:rPr>
              <w:t>, 565400010298 (v.s.), kerta geležinkelio</w:t>
            </w:r>
            <w:r w:rsidR="00FD2AD1" w:rsidRPr="00355B22">
              <w:rPr>
                <w:rFonts w:ascii="Times New Roman" w:hAnsi="Times New Roman"/>
                <w:sz w:val="24"/>
                <w:szCs w:val="24"/>
              </w:rPr>
              <w:t xml:space="preserve"> Kretinga – Kūlupėnai – Šateikiai - Plungė</w:t>
            </w:r>
            <w:r w:rsidRPr="00355B22">
              <w:rPr>
                <w:rFonts w:ascii="Times New Roman" w:hAnsi="Times New Roman"/>
                <w:sz w:val="24"/>
                <w:szCs w:val="24"/>
              </w:rPr>
              <w:t xml:space="preserve"> sklypą 565480010002, 565400030118 (v.s.), 565400030249 (i.s.).</w:t>
            </w:r>
          </w:p>
        </w:tc>
      </w:tr>
      <w:tr w:rsidR="00C858F3" w:rsidRPr="00355B22" w:rsidTr="00B70A6B">
        <w:tc>
          <w:tcPr>
            <w:tcW w:w="672" w:type="pct"/>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8-1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LVŽ, 563700010432 (i.s.), LVŽ, 563700010341 (i.s.), 563700010433 (i.s.), LVŽ, </w:t>
            </w:r>
            <w:r w:rsidRPr="00355B22">
              <w:rPr>
                <w:rFonts w:ascii="Times New Roman" w:hAnsi="Times New Roman"/>
                <w:sz w:val="24"/>
                <w:szCs w:val="24"/>
              </w:rPr>
              <w:lastRenderedPageBreak/>
              <w:t>563700010032 (i.s.), LVŽ.</w:t>
            </w:r>
          </w:p>
        </w:tc>
      </w:tr>
    </w:tbl>
    <w:p w:rsidR="00102E82" w:rsidRPr="00355B22" w:rsidRDefault="00102E82"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.15.9 lentelė.</w:t>
      </w:r>
      <w:r w:rsidR="0043184F" w:rsidRPr="00355B22">
        <w:rPr>
          <w:rFonts w:ascii="Times New Roman" w:hAnsi="Times New Roman"/>
          <w:sz w:val="24"/>
          <w:szCs w:val="24"/>
        </w:rPr>
        <w:t xml:space="preserve"> Kretingsodžio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566000020189 (v.s.), 566000020009 (v.s.), 563780010001 (i.s.), 566000020219 (v.s.), 566000020016 (v.s.), 566000020253 (v.s.), 566000020047 (v.s.), 563780010001 (i.s.), 566000020252 (v.s.), 566000020028 (v.s.), 566000020115 (v.s.), kerta geležinkelio </w:t>
            </w:r>
            <w:r w:rsidR="00FD2AD1" w:rsidRPr="00355B22">
              <w:rPr>
                <w:rFonts w:ascii="Times New Roman" w:hAnsi="Times New Roman"/>
                <w:sz w:val="24"/>
                <w:szCs w:val="24"/>
              </w:rPr>
              <w:t xml:space="preserve">Kretinga - Darbėnai - Medininkai - Skuodas </w:t>
            </w:r>
            <w:r w:rsidRPr="00355B22">
              <w:rPr>
                <w:rFonts w:ascii="Times New Roman" w:hAnsi="Times New Roman"/>
                <w:sz w:val="24"/>
                <w:szCs w:val="24"/>
              </w:rPr>
              <w:t xml:space="preserve">sklypą 563780010001, 563700050316 (v.s.), 563700050018 (v.s.), 563700050301 (v.s.), 563700050317 (v.s.), 566000030240 (v.s.), kerta vietinės reikšmės kelią, 563700050017 (v.s.), 563700050017 (v.s.), 563700050064 (v.s.), 563700050288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566000030468 (v.s.), 565400020226 (v.s.), LVŽ, 566000030316 (v.s.), LVŽ, 563700050067 (v.s.), 563700050102 (v.s.), 563700050287 (v.s.), kerta vietinės reikšmės kelią, LVŽ, 565480010001 (v.s.), kerta vietinės reikšmės kelią, 563700050287 (v.s.), 566000030430 (v.s.), kerta vietinės reikšmės kelią, 563700050308 (v.s.), 563700050019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563700050310 (v.s.), LVŽ, 563770010001 (i.s.), 563470010002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8B6FF7" w:rsidP="006C54D7">
            <w:pPr>
              <w:snapToGrid w:val="0"/>
              <w:jc w:val="both"/>
              <w:rPr>
                <w:rFonts w:ascii="Times New Roman" w:hAnsi="Times New Roman"/>
                <w:sz w:val="24"/>
                <w:szCs w:val="24"/>
              </w:rPr>
            </w:pPr>
            <w:r w:rsidRPr="00355B22">
              <w:rPr>
                <w:rFonts w:ascii="Times New Roman" w:hAnsi="Times New Roman"/>
                <w:sz w:val="24"/>
                <w:szCs w:val="24"/>
              </w:rPr>
              <w:t xml:space="preserve">566070010001 (i.s.), kerta magistralinės reikšmės kelią Nr. A11/E272, 566070010001 (i.s.), LVŽ (magistralinės reikšmės kelio Nr. A11/E272 pakraščiu), 563700050300 (v.s.), kerta Pasieniečių g., 563700050300 (v.s.), </w:t>
            </w:r>
            <w:r w:rsidR="00C858F3" w:rsidRPr="00355B22">
              <w:rPr>
                <w:rFonts w:ascii="Times New Roman" w:hAnsi="Times New Roman"/>
                <w:sz w:val="24"/>
                <w:szCs w:val="24"/>
              </w:rPr>
              <w:t>565400020541 (v.s.), 566000030128 (v.s.), 563700050002 (v.s.), 566000030345 (v.s.), 566000030065 (v.s.), 566000030040 (v.s.), 566000030455 (v.s.), LVŽ, 566000030598 (v.s.), 563700050001 (v.s.), 563700050005 (v.s.), 566000030080 (v.s.), 566000030343 (v.s.), 566000030062 (v.s.), LVŽ, 566000030581 (v.s.), 566000030607 (v.s.), 566000030147 (v.s.), 563700050006 (v.s.), 566000030131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566000030131 (v.s.), 563700050300 (v.s.), 566000030239 (v.s.), 566000030309 (v.s.), kerta vietinės reikšmės kelią, 566000030096 (v.s.), 566000030269 (v.s.), kerta vietinės reikšmės kelią, 566000030307 (v.s.), 566000030593 (v.s.), 566000030307 (v.s.), 566000030013 (v.s.), 566000030017 (v.s.), 566000030014 (v.s.),</w:t>
            </w:r>
            <w:r w:rsidR="00C818D3" w:rsidRPr="00355B22">
              <w:rPr>
                <w:rFonts w:ascii="Times New Roman" w:hAnsi="Times New Roman"/>
                <w:sz w:val="24"/>
                <w:szCs w:val="24"/>
              </w:rPr>
              <w:t xml:space="preserve"> LVŽ</w:t>
            </w:r>
            <w:r w:rsidRPr="00355B22">
              <w:rPr>
                <w:rFonts w:ascii="Times New Roman" w:hAnsi="Times New Roman"/>
                <w:sz w:val="24"/>
                <w:szCs w:val="24"/>
              </w:rPr>
              <w:t xml:space="preserve"> </w:t>
            </w:r>
            <w:r w:rsidR="00C818D3" w:rsidRPr="00355B22">
              <w:rPr>
                <w:rFonts w:ascii="Times New Roman" w:hAnsi="Times New Roman"/>
                <w:sz w:val="24"/>
                <w:szCs w:val="24"/>
              </w:rPr>
              <w:t>(</w:t>
            </w:r>
            <w:r w:rsidRPr="00355B22">
              <w:rPr>
                <w:rFonts w:ascii="Times New Roman" w:hAnsi="Times New Roman"/>
                <w:sz w:val="24"/>
                <w:szCs w:val="24"/>
              </w:rPr>
              <w:t>kerta rajoninės reikšmės kelią Nr. 2308</w:t>
            </w:r>
            <w:r w:rsidR="00C818D3" w:rsidRPr="00355B22">
              <w:rPr>
                <w:rFonts w:ascii="Times New Roman" w:hAnsi="Times New Roman"/>
                <w:sz w:val="24"/>
                <w:szCs w:val="24"/>
              </w:rPr>
              <w:t>)</w:t>
            </w:r>
            <w:r w:rsidRPr="00355B22">
              <w:rPr>
                <w:rFonts w:ascii="Times New Roman" w:hAnsi="Times New Roman"/>
                <w:sz w:val="24"/>
                <w:szCs w:val="24"/>
              </w:rPr>
              <w:t>.</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566000020025 (v.s.), 566000020021 (v.s.), 566000020023 (v.s.), 566000020024 (v.s.), 566000020011 (v.s.), 566000020329 (v.s.), 566000020046 (v.s.), 566000020038 (v.s.), 566000020004 (v.s.), 566000020301 (v.s.), LVŽ, 566000020040 (v.s.), 566000020188 (v.s.), 566000020305 (v.s.), 566000020213 (i.s.), 566000020126 (v.s.), LVŽ, 566000020189 (v.s.).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.15.10 lentelė.</w:t>
      </w:r>
      <w:r w:rsidR="0043184F" w:rsidRPr="00355B22">
        <w:rPr>
          <w:rFonts w:ascii="Times New Roman" w:hAnsi="Times New Roman"/>
          <w:sz w:val="24"/>
          <w:szCs w:val="24"/>
        </w:rPr>
        <w:t xml:space="preserve"> Kurmaičių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E85923">
            <w:pPr>
              <w:snapToGrid w:val="0"/>
              <w:jc w:val="both"/>
              <w:rPr>
                <w:rFonts w:ascii="Times New Roman" w:hAnsi="Times New Roman"/>
                <w:sz w:val="24"/>
                <w:szCs w:val="24"/>
              </w:rPr>
            </w:pPr>
            <w:r w:rsidRPr="00355B22">
              <w:rPr>
                <w:rFonts w:ascii="Times New Roman" w:hAnsi="Times New Roman"/>
                <w:sz w:val="24"/>
                <w:szCs w:val="24"/>
              </w:rPr>
              <w:t>Kerta Akmenos upę, 563700020131 (v.s.), LVŽ, 563700020205 (v.s.), kerta vietinės reikšmės kelią, 563700030377 (v.s.), 563700030413 (v.s.), 563700030446 (v.s.), LVŽ, 563700030194 (v.s.), 563700030277 (v.s.), LVŽ, 563700030104 (v.s.), 563700030180 (v.s.), 563700030048 (v.s.), 563700030071 (v.s.), 563700030192 (v.s.), 563700030322 (v.s.), 563700030511 (v.s.), LVŽ</w:t>
            </w:r>
            <w:r w:rsidR="00E85923" w:rsidRPr="00355B22">
              <w:rPr>
                <w:rFonts w:ascii="Times New Roman" w:hAnsi="Times New Roman"/>
                <w:sz w:val="24"/>
                <w:szCs w:val="24"/>
              </w:rPr>
              <w:t xml:space="preserve"> (</w:t>
            </w:r>
            <w:r w:rsidRPr="00355B22">
              <w:rPr>
                <w:rFonts w:ascii="Times New Roman" w:hAnsi="Times New Roman"/>
                <w:sz w:val="24"/>
                <w:szCs w:val="24"/>
              </w:rPr>
              <w:t>kerta Tūbausių II upelį</w:t>
            </w:r>
            <w:r w:rsidR="00E85923" w:rsidRPr="00355B22">
              <w:rPr>
                <w:rFonts w:ascii="Times New Roman" w:hAnsi="Times New Roman"/>
                <w:sz w:val="24"/>
                <w:szCs w:val="24"/>
              </w:rPr>
              <w:t>)</w:t>
            </w:r>
            <w:r w:rsidRPr="00355B22">
              <w:rPr>
                <w:rFonts w:ascii="Times New Roman" w:hAnsi="Times New Roman"/>
                <w:sz w:val="24"/>
                <w:szCs w:val="24"/>
              </w:rPr>
              <w:t>, 563700030344 (v.s.), 563700030209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565400030430 (i.s.), 565400030021 (i.s.), 565400030350 (i.s.), 565400030062 (i.s.), 565400030004 (i.s.), 563700010278 (v.s.), 563700010744 (v.s.), LVŽ, 563700010090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806C14">
            <w:pPr>
              <w:snapToGrid w:val="0"/>
              <w:jc w:val="both"/>
              <w:rPr>
                <w:rFonts w:ascii="Times New Roman" w:hAnsi="Times New Roman"/>
                <w:sz w:val="24"/>
                <w:szCs w:val="24"/>
              </w:rPr>
            </w:pPr>
            <w:r w:rsidRPr="00355B22">
              <w:rPr>
                <w:rFonts w:ascii="Times New Roman" w:hAnsi="Times New Roman"/>
                <w:sz w:val="24"/>
                <w:szCs w:val="24"/>
              </w:rPr>
              <w:t xml:space="preserve">563700010090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563700010030 (i.s.), 563700010076 (i.s.), 563700010614 (i.s.), 563700010053 (i.s.), 563700010077 (i.s.), 563700010436 (i.s.), 563700010235 (i.s.), 563700010529 (i.s.), 563700010463 (i.s.), LVŽ, 563700010102 (i.s.), LVŽ, 563700010367 (i.s.), 563700010180 (i.s.), 563700010370 (i.s.), 563700010594 (i.s.), 563700010637 (i.s.), 563700010704 (i.s.), 563700010640 (i.s.), kerta vietinės reikšmės kelią, LVŽ, 563700010530 (i.s.), LVŽ, 563700010043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563700010057 (i.s.), LVŽ, 563700010560 (i.s.), 563700010679 (i.s.), 563700010564 (i.s.), 563700010473 (i.s.), LVŽ, 563700010172 (v.s.), 563700010443 (v.s.), 563700010139 (v.s.), LVŽ, 563700010403 (i.s.), 563700010031 (i.s.), 563700010273 (i.s.), 563700010017 (i.s.), LVŽ, 563700010508 (i.s.), 563700010759 (i.s.), kerta vietinės reikšmės kelią, 563700010133 (i.s.), 5637</w:t>
            </w:r>
            <w:r w:rsidR="00806C14" w:rsidRPr="00355B22">
              <w:rPr>
                <w:rFonts w:ascii="Times New Roman" w:hAnsi="Times New Roman"/>
                <w:sz w:val="24"/>
                <w:szCs w:val="24"/>
              </w:rPr>
              <w:t>000</w:t>
            </w:r>
            <w:r w:rsidRPr="00355B22">
              <w:rPr>
                <w:rFonts w:ascii="Times New Roman" w:hAnsi="Times New Roman"/>
                <w:sz w:val="24"/>
                <w:szCs w:val="24"/>
              </w:rPr>
              <w:t>1</w:t>
            </w:r>
            <w:r w:rsidR="00806C14" w:rsidRPr="00355B22">
              <w:rPr>
                <w:rFonts w:ascii="Times New Roman" w:hAnsi="Times New Roman"/>
                <w:sz w:val="24"/>
                <w:szCs w:val="24"/>
              </w:rPr>
              <w:t>00</w:t>
            </w:r>
            <w:r w:rsidRPr="00355B22">
              <w:rPr>
                <w:rFonts w:ascii="Times New Roman" w:hAnsi="Times New Roman"/>
                <w:sz w:val="24"/>
                <w:szCs w:val="24"/>
              </w:rPr>
              <w:t>60 (i.s.), 563700010293 (i.s.), LVŽ, 563700010584 (i.s.), 563700010401 (i.s.), 563700010479 (i.s.), LVŽ, 563700010110 (i.s.), 563700010457 (i.s.), LVŽ, 563700010490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952433">
            <w:pPr>
              <w:snapToGrid w:val="0"/>
              <w:jc w:val="both"/>
              <w:rPr>
                <w:rFonts w:ascii="Times New Roman" w:hAnsi="Times New Roman"/>
                <w:sz w:val="24"/>
                <w:szCs w:val="24"/>
              </w:rPr>
            </w:pPr>
            <w:r w:rsidRPr="00355B22">
              <w:rPr>
                <w:rFonts w:ascii="Times New Roman" w:hAnsi="Times New Roman"/>
                <w:sz w:val="24"/>
                <w:szCs w:val="24"/>
              </w:rPr>
              <w:t>565400020106 (i.s.), 565400020102 (i.s.), 565400020823 (i.s.), 565400021003 (i.s.), 5654</w:t>
            </w:r>
            <w:r w:rsidR="00806C14" w:rsidRPr="00355B22">
              <w:rPr>
                <w:rFonts w:ascii="Times New Roman" w:hAnsi="Times New Roman"/>
                <w:sz w:val="24"/>
                <w:szCs w:val="24"/>
              </w:rPr>
              <w:t>000</w:t>
            </w:r>
            <w:r w:rsidRPr="00355B22">
              <w:rPr>
                <w:rFonts w:ascii="Times New Roman" w:hAnsi="Times New Roman"/>
                <w:sz w:val="24"/>
                <w:szCs w:val="24"/>
              </w:rPr>
              <w:t>21004 (i.s.), 5654</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936 (i.s.), 565400020939 (i.s.), 565400020937 (i.s.), 565400020934 (i.s.), 565400020940 (i.s.), 565400020933 (i.s.), 565400020097 (i.s.), Padvarių t</w:t>
            </w:r>
            <w:r w:rsidR="004441C2" w:rsidRPr="00355B22">
              <w:rPr>
                <w:rFonts w:ascii="Times New Roman" w:hAnsi="Times New Roman"/>
                <w:sz w:val="24"/>
                <w:szCs w:val="24"/>
              </w:rPr>
              <w:t>v</w:t>
            </w:r>
            <w:r w:rsidRPr="00355B22">
              <w:rPr>
                <w:rFonts w:ascii="Times New Roman" w:hAnsi="Times New Roman"/>
                <w:sz w:val="24"/>
                <w:szCs w:val="24"/>
              </w:rPr>
              <w:t xml:space="preserve">enkinio pakraščiu, 563700010006 (i.s.), </w:t>
            </w:r>
            <w:r w:rsidR="009E1D08" w:rsidRPr="00355B22">
              <w:rPr>
                <w:rFonts w:ascii="Times New Roman" w:hAnsi="Times New Roman"/>
                <w:sz w:val="24"/>
                <w:szCs w:val="24"/>
              </w:rPr>
              <w:t>563700010790 (i.s.), LVŽ (Padvarių tvenkinio pakraščiu), 563700010608 (v.s.), LVŽ,</w:t>
            </w:r>
            <w:r w:rsidR="00952433" w:rsidRPr="00355B22">
              <w:rPr>
                <w:rFonts w:ascii="Times New Roman" w:hAnsi="Times New Roman"/>
                <w:sz w:val="24"/>
                <w:szCs w:val="24"/>
              </w:rPr>
              <w:t xml:space="preserve"> 563700010070 (i.s.)</w:t>
            </w:r>
            <w:r w:rsidR="009E1D08" w:rsidRPr="00355B22">
              <w:rPr>
                <w:rFonts w:ascii="Times New Roman" w:hAnsi="Times New Roman"/>
                <w:sz w:val="24"/>
                <w:szCs w:val="24"/>
              </w:rPr>
              <w:t xml:space="preserve"> 563700010384 (v.s.), </w:t>
            </w:r>
            <w:r w:rsidRPr="00355B22">
              <w:rPr>
                <w:rFonts w:ascii="Times New Roman" w:hAnsi="Times New Roman"/>
                <w:sz w:val="24"/>
                <w:szCs w:val="24"/>
              </w:rPr>
              <w:t>563700010769 (i.s.), 563700010768 (i.s.), kerta krašto reikšmės kelio Nr. 218 sklypą 563770010001, 563700010630 (i.s.), kerta geležinkelio</w:t>
            </w:r>
            <w:r w:rsidR="00FD2AD1"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563780010001.</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563780010001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563780010001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kerta geležinkelio</w:t>
            </w:r>
            <w:r w:rsidR="00FD2AD1"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563780010001, kerta krašto reikšmės kelio Nr. 218 sklypą 563770010001, 563700020040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563700020093 (i.s.), kerta vietinės reikšmės kelią, 563700020226 (i.s.), kerta vietinės reikšmės kelią, LVŽ, 563700020093 (i.s.), 563700020207 (i.s.), 563700020218 (i.s.), 563700020215 (i.s.), 563700020185 (i.s.), 563700020194 (i.s.), 563700020130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.15.11 lentelė.</w:t>
      </w:r>
      <w:r w:rsidR="0043184F" w:rsidRPr="00355B22">
        <w:rPr>
          <w:rFonts w:ascii="Times New Roman" w:hAnsi="Times New Roman"/>
          <w:sz w:val="24"/>
          <w:szCs w:val="24"/>
        </w:rPr>
        <w:t xml:space="preserve"> Kvecių </w:t>
      </w:r>
      <w:r w:rsidR="00B92945" w:rsidRPr="00355B22">
        <w:rPr>
          <w:rFonts w:ascii="Times New Roman" w:hAnsi="Times New Roman"/>
          <w:sz w:val="24"/>
          <w:szCs w:val="24"/>
        </w:rPr>
        <w:t>kaimo</w:t>
      </w:r>
      <w:r w:rsidR="0043184F" w:rsidRPr="00355B22">
        <w:rPr>
          <w:rFonts w:ascii="Times New Roman" w:hAnsi="Times New Roman"/>
          <w:sz w:val="24"/>
          <w:szCs w:val="24"/>
        </w:rPr>
        <w:t xml:space="preserve">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566000040112 (v.s.), 566000040006 (v.s.), kerta vietinės reikšmės kelią, LVŽ, 566000040193 (i.s.), LVŽ, 566000040313 (i.s.), LVŽ, 566000040270 (i.s.),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566000030356 (i.s.), 566000030281 (i.s.), 566000030222 (i.s.), 566000030098 (i.s.), LVŽ, 566000030553 (i.s.), 566000030207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566000030600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566000030022 (i.s.), 566000030233 (i.s.), 566000030234 (i.s.), kerta rajoninės reikšmės kelią Nr. 2308, 566000020152 (i.s.), 566000020289 (i.s.), 566000020184 (i.s.), 566000020224 (i.s.), LVŽ, 566000020222 (i.s.), 566000020175 (i.s.), 566000020246 (i.s.), 566000020143 (i.s.), 566000020137 (i.s.), 566000020141 (i.s.), LVŽ, 566000020207 (i.s.), LVŽ, 566000020303 (i.s.), 566000020274 (i.s.), 566000020277 (i.s.), 566000020384 (i.s.), 566000020114 (i.s.),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B92945" w:rsidP="00B92945">
            <w:pPr>
              <w:snapToGrid w:val="0"/>
              <w:jc w:val="both"/>
              <w:rPr>
                <w:rFonts w:ascii="Times New Roman" w:hAnsi="Times New Roman"/>
                <w:sz w:val="24"/>
                <w:szCs w:val="24"/>
              </w:rPr>
            </w:pPr>
            <w:r w:rsidRPr="00355B22">
              <w:rPr>
                <w:rFonts w:ascii="Times New Roman" w:hAnsi="Times New Roman"/>
                <w:sz w:val="24"/>
                <w:szCs w:val="24"/>
              </w:rPr>
              <w:t>LVŽ (k</w:t>
            </w:r>
            <w:r w:rsidR="00C858F3" w:rsidRPr="00355B22">
              <w:rPr>
                <w:rFonts w:ascii="Times New Roman" w:hAnsi="Times New Roman"/>
                <w:sz w:val="24"/>
                <w:szCs w:val="24"/>
              </w:rPr>
              <w:t>erta rajoninės reikšmės kelią Nr. 2308</w:t>
            </w:r>
            <w:r w:rsidRPr="00355B22">
              <w:rPr>
                <w:rFonts w:ascii="Times New Roman" w:hAnsi="Times New Roman"/>
                <w:sz w:val="24"/>
                <w:szCs w:val="24"/>
              </w:rPr>
              <w:t>)</w:t>
            </w:r>
            <w:r w:rsidR="00C858F3" w:rsidRPr="00355B22">
              <w:rPr>
                <w:rFonts w:ascii="Times New Roman" w:hAnsi="Times New Roman"/>
                <w:sz w:val="24"/>
                <w:szCs w:val="24"/>
              </w:rPr>
              <w:t xml:space="preserve">, 566000030014 (i.s.), 566000030017 (i.s.), 566000030013 (i.s.), 566000030307 (i.s.), 566000030593 (i.s.), 566000030307 (i.s.), kerta vietinės reikšmės kelią, LVŽ, 566000030269 (i.s.), 566000030096 (i.s.), </w:t>
            </w:r>
            <w:r w:rsidR="00C858F3" w:rsidRPr="00355B22">
              <w:rPr>
                <w:rFonts w:ascii="Times New Roman" w:hAnsi="Times New Roman"/>
                <w:sz w:val="24"/>
                <w:szCs w:val="24"/>
              </w:rPr>
              <w:lastRenderedPageBreak/>
              <w:t>kerta vietinės reikšmės kelią, 566000030309 (i.s.), 566000080171 (v.s.), 566000080185 (v.s.), 566000080193 (v.s.), 566000030239 (i.s.), 566000080175 (v.s.), 566000080192 (v.s.), 566000080191 (v.s.), 566000080202 (v.s.), 566000080173 (v.s.), 566000030239 (i.s.), 566000080160 (v.s.), 566000080165 (v.s.), 566000080197 (v.s.), 566000080186 (v.s.), 566000080179 (v.s.), 566000080144 (v.s.), 566000080156 (v.s.), 563700050300 (i.s.), 567000010218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567000010218 (v.s.), 567000010219 (v.s.), 567000010151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567000010151 (v.s.), 567000010229 (v.s.), kerta magistralinės reikšmės kelią Nr. A11/E272, 566000080181 (v.s.), 566000040098 (v.s.), kerta Tenžės upelį, LVŽ,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567000040467 (i.s.), 566000040009 (v.s.), 567000040467 (i.s.), 567000050260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567000050260 (v.s.), 567000050630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567000050630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566000040069 (v.s.), 566000040093 (v.s.), 567000060144 (i.s.), 567000060021 (i.s.), 567000060025 (i.s.), 567000060076 (i.s.), 567000060201 (i.s.), 567000060017 (i.s.), 567000060187 (i.s.), 567000060182 (i.s.), 567000060016 (i.s.), 567000060174 (i.s.), 567000060011 (i.s.), 567000060109 (i.s.), 567000060110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567000060173 (i.s.), 567000060007 (i.s.), 567000060091 (i.s.), 567000060089 (i.s.), 567000060090 (i.s.), 567000060089 (i.s.), 567000060077 (i.s.), 567000060126 (i.s.), 567000060078 (i.s.), 566000040112 (v.s.). </w:t>
            </w:r>
          </w:p>
        </w:tc>
      </w:tr>
    </w:tbl>
    <w:p w:rsidR="00102E82" w:rsidRPr="00355B22" w:rsidRDefault="00102E82"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.15.12 lentelė.</w:t>
      </w:r>
      <w:r w:rsidR="0043184F" w:rsidRPr="00355B22">
        <w:rPr>
          <w:rFonts w:ascii="Times New Roman" w:hAnsi="Times New Roman"/>
          <w:sz w:val="24"/>
          <w:szCs w:val="24"/>
          <w:lang w:val="pt-BR"/>
        </w:rPr>
        <w:t xml:space="preserve"> </w:t>
      </w:r>
      <w:r w:rsidR="0043184F" w:rsidRPr="00355B22">
        <w:rPr>
          <w:rFonts w:ascii="Times New Roman" w:hAnsi="Times New Roman"/>
          <w:color w:val="000000"/>
          <w:sz w:val="24"/>
          <w:szCs w:val="24"/>
        </w:rPr>
        <w:t>Liepynės</w:t>
      </w:r>
      <w:r w:rsidR="0043184F" w:rsidRPr="00355B22">
        <w:rPr>
          <w:rFonts w:ascii="Times New Roman" w:hAnsi="Times New Roman"/>
          <w:sz w:val="24"/>
          <w:szCs w:val="24"/>
          <w:lang w:val="pt-BR"/>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567000010486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567000010486 (v.s.), 567000010291 (v.s.), 567000010292 (v.s.), 567000020407 (v.s.), 567000010234 (v.s.), LVŽ, 567000010424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567000010424 (v.s.), 567000010393 (v.s.), 567000010442 (v.s.), 567000010591 (v.s.), savivaldybės riba, 567000010646 (v.s.), savivaldybės riba, 567000010520 (v.s.), 567000010582 (v.s.), 567000010577 (v.s.), savivaldybės riba, 567000010586 (v.s.), savivaldybės riba, 567000010543 (v.s.), 567000010552 (v.s.), savivaldybės riba, 567000010530 (v.s.), 567000010183 (v.s.), 567000010291 (v.s.), 567000010486 (v.s.).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.15.13 lentelė.</w:t>
      </w:r>
      <w:r w:rsidR="0043184F" w:rsidRPr="00355B22">
        <w:rPr>
          <w:rFonts w:ascii="Times New Roman" w:hAnsi="Times New Roman"/>
          <w:sz w:val="24"/>
          <w:szCs w:val="24"/>
        </w:rPr>
        <w:t xml:space="preserve"> Negarbos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566000010286 (i.s.), kerta vietinės reikšmės kelią, LVŽ, 566000010231 (v.s.), 566000010229 (v.s.), 566000010228 (v.s.), 566000010158 (v.s.),</w:t>
            </w:r>
            <w:r w:rsidR="008850FC" w:rsidRPr="00355B22">
              <w:rPr>
                <w:rFonts w:ascii="Times New Roman" w:hAnsi="Times New Roman"/>
                <w:sz w:val="24"/>
                <w:szCs w:val="24"/>
              </w:rPr>
              <w:t xml:space="preserve"> 566000010160 (i.s.), </w:t>
            </w:r>
            <w:r w:rsidRPr="00355B22">
              <w:rPr>
                <w:rFonts w:ascii="Times New Roman" w:hAnsi="Times New Roman"/>
                <w:sz w:val="24"/>
                <w:szCs w:val="24"/>
              </w:rPr>
              <w:t xml:space="preserve"> 566000010224 (i.s.), 566000010223 (i.s.), 566000010145 (i.s.), 566000010144 (i.s.), 566000010284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566000010284 (v.s.), kerta Tenžės upelį, 566000050287 (v.s.), 566000050014 (v.s.), 566000010311 (v.s.), 566000050037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566000050005 (i.s.), 566000050306 (i.s.), 566000050003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566000050013 (i.s.), 566000050030 (i.s.), 566000050011 (i.s.), 566000050012 (i.s.), 566000060043 (i.s.), 566000010185 (i.s.), 566000050086 (i.s.), kerta vietinės reikšmės kelią, 566000060222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DC33E8" w:rsidP="00DC33E8">
            <w:pPr>
              <w:snapToGrid w:val="0"/>
              <w:jc w:val="both"/>
              <w:rPr>
                <w:rFonts w:ascii="Times New Roman" w:hAnsi="Times New Roman"/>
                <w:sz w:val="24"/>
                <w:szCs w:val="24"/>
              </w:rPr>
            </w:pPr>
            <w:r w:rsidRPr="00355B22">
              <w:rPr>
                <w:rFonts w:ascii="Times New Roman" w:hAnsi="Times New Roman"/>
                <w:sz w:val="24"/>
                <w:szCs w:val="24"/>
              </w:rPr>
              <w:t>566000060403 (i.s.), LVŽ</w:t>
            </w:r>
            <w:r w:rsidR="00C858F3" w:rsidRPr="00355B22">
              <w:rPr>
                <w:rFonts w:ascii="Times New Roman" w:hAnsi="Times New Roman"/>
                <w:sz w:val="24"/>
                <w:szCs w:val="24"/>
              </w:rPr>
              <w:t xml:space="preserve"> </w:t>
            </w:r>
            <w:r w:rsidRPr="00355B22">
              <w:rPr>
                <w:rFonts w:ascii="Times New Roman" w:hAnsi="Times New Roman"/>
                <w:sz w:val="24"/>
                <w:szCs w:val="24"/>
              </w:rPr>
              <w:t>(</w:t>
            </w:r>
            <w:r w:rsidR="00C858F3" w:rsidRPr="00355B22">
              <w:rPr>
                <w:rFonts w:ascii="Times New Roman" w:hAnsi="Times New Roman"/>
                <w:sz w:val="24"/>
                <w:szCs w:val="24"/>
              </w:rPr>
              <w:t>kerta vietinės reikšmės kelią</w:t>
            </w:r>
            <w:r w:rsidRPr="00355B22">
              <w:rPr>
                <w:rFonts w:ascii="Times New Roman" w:hAnsi="Times New Roman"/>
                <w:sz w:val="24"/>
                <w:szCs w:val="24"/>
              </w:rPr>
              <w:t>)</w:t>
            </w:r>
            <w:r w:rsidR="00C858F3" w:rsidRPr="00355B22">
              <w:rPr>
                <w:rFonts w:ascii="Times New Roman" w:hAnsi="Times New Roman"/>
                <w:sz w:val="24"/>
                <w:szCs w:val="24"/>
              </w:rPr>
              <w:t>, 560400020252 (i.s.), 566000050019 (i.s.), kerta vietinės reikšmės kelią, LVŽ, 566000050018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.15.14 lentelė.</w:t>
      </w:r>
      <w:r w:rsidR="0043184F" w:rsidRPr="00355B22">
        <w:rPr>
          <w:rFonts w:ascii="Times New Roman" w:hAnsi="Times New Roman"/>
          <w:sz w:val="24"/>
          <w:szCs w:val="24"/>
        </w:rPr>
        <w:t xml:space="preserve"> Padvarių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2864FF">
            <w:pPr>
              <w:snapToGrid w:val="0"/>
              <w:jc w:val="both"/>
              <w:rPr>
                <w:rFonts w:ascii="Times New Roman" w:hAnsi="Times New Roman"/>
                <w:sz w:val="24"/>
                <w:szCs w:val="24"/>
              </w:rPr>
            </w:pPr>
            <w:r w:rsidRPr="00355B22">
              <w:rPr>
                <w:rFonts w:ascii="Times New Roman" w:hAnsi="Times New Roman"/>
                <w:sz w:val="24"/>
                <w:szCs w:val="24"/>
              </w:rPr>
              <w:t>Kerta geležinkelio</w:t>
            </w:r>
            <w:r w:rsidR="00FD2AD1"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563780010001, 563700010630 (v.s.), kerta krašto reikšmės kelio Nr. 218 sklypą 563770010001, 563700010768 (v.s.), 563700010769 (v.s.), </w:t>
            </w:r>
            <w:r w:rsidR="002864FF" w:rsidRPr="00355B22">
              <w:rPr>
                <w:rFonts w:ascii="Times New Roman" w:hAnsi="Times New Roman"/>
                <w:sz w:val="24"/>
                <w:szCs w:val="24"/>
              </w:rPr>
              <w:t>563700010384 (i.s.),</w:t>
            </w:r>
            <w:r w:rsidR="009E1D08" w:rsidRPr="00355B22">
              <w:rPr>
                <w:rFonts w:ascii="Times New Roman" w:hAnsi="Times New Roman"/>
                <w:sz w:val="24"/>
                <w:szCs w:val="24"/>
              </w:rPr>
              <w:t xml:space="preserve"> 563700010070 (v.s.),</w:t>
            </w:r>
            <w:r w:rsidR="002864FF" w:rsidRPr="00355B22">
              <w:rPr>
                <w:rFonts w:ascii="Times New Roman" w:hAnsi="Times New Roman"/>
                <w:sz w:val="24"/>
                <w:szCs w:val="24"/>
              </w:rPr>
              <w:t xml:space="preserve"> </w:t>
            </w:r>
            <w:r w:rsidR="009E1D08" w:rsidRPr="00355B22">
              <w:rPr>
                <w:rFonts w:ascii="Times New Roman" w:hAnsi="Times New Roman"/>
                <w:sz w:val="24"/>
                <w:szCs w:val="24"/>
              </w:rPr>
              <w:t xml:space="preserve">LVŽ, </w:t>
            </w:r>
            <w:r w:rsidRPr="00355B22">
              <w:rPr>
                <w:rFonts w:ascii="Times New Roman" w:hAnsi="Times New Roman"/>
                <w:sz w:val="24"/>
                <w:szCs w:val="24"/>
              </w:rPr>
              <w:t xml:space="preserve">563700010608 (v.s.), </w:t>
            </w:r>
            <w:r w:rsidR="002864FF" w:rsidRPr="00355B22">
              <w:rPr>
                <w:rFonts w:ascii="Times New Roman" w:hAnsi="Times New Roman"/>
                <w:sz w:val="24"/>
                <w:szCs w:val="24"/>
              </w:rPr>
              <w:t>LVŽ (</w:t>
            </w:r>
            <w:r w:rsidRPr="00355B22">
              <w:rPr>
                <w:rFonts w:ascii="Times New Roman" w:hAnsi="Times New Roman"/>
                <w:sz w:val="24"/>
                <w:szCs w:val="24"/>
              </w:rPr>
              <w:t>Padvarių tvenkinio pakraščiu</w:t>
            </w:r>
            <w:r w:rsidR="002864FF" w:rsidRPr="00355B22">
              <w:rPr>
                <w:rFonts w:ascii="Times New Roman" w:hAnsi="Times New Roman"/>
                <w:sz w:val="24"/>
                <w:szCs w:val="24"/>
              </w:rPr>
              <w:t>)</w:t>
            </w:r>
            <w:r w:rsidRPr="00355B22">
              <w:rPr>
                <w:rFonts w:ascii="Times New Roman" w:hAnsi="Times New Roman"/>
                <w:sz w:val="24"/>
                <w:szCs w:val="24"/>
              </w:rPr>
              <w:t>,</w:t>
            </w:r>
            <w:r w:rsidR="002864FF" w:rsidRPr="00355B22">
              <w:rPr>
                <w:rFonts w:ascii="Times New Roman" w:hAnsi="Times New Roman"/>
                <w:sz w:val="24"/>
                <w:szCs w:val="24"/>
              </w:rPr>
              <w:t xml:space="preserve"> 563700010790 (v.s.),</w:t>
            </w:r>
            <w:r w:rsidRPr="00355B22">
              <w:rPr>
                <w:rFonts w:ascii="Times New Roman" w:hAnsi="Times New Roman"/>
                <w:sz w:val="24"/>
                <w:szCs w:val="24"/>
              </w:rPr>
              <w:t xml:space="preserve"> 563700010006 (i.s.), Padvarių tvenkinio pakraščiu, 565400020097 (v.s.), 565400020933 (v.s.), 565400020940 (v.s.), 565400020934 (v.s.), 565400020937 (v.s.), 565400020939 (v.s.), 565400020936 (v.s.), 565400021004 (v.s.), 565400021003 (v.s.), 565400020823 (v.s.), 565400020102 (v.s.), 565400020106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565400020106 (v.s.), 563700010490 (i.s.), 565400020708 (v.s.), 565400030249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565400030249 (v.s.), 565400030118 (i.s.), 565400030452 (v.s.), 565400030347 (v.s.), 565400030118 (i.s.), kerta geležinkelio </w:t>
            </w:r>
            <w:r w:rsidR="00D37152" w:rsidRPr="00355B22">
              <w:rPr>
                <w:rFonts w:ascii="Times New Roman" w:hAnsi="Times New Roman"/>
                <w:sz w:val="24"/>
                <w:szCs w:val="24"/>
              </w:rPr>
              <w:t xml:space="preserve">Kretinga – Kūlupėnai – Šateikiai - Plungė </w:t>
            </w:r>
            <w:r w:rsidRPr="00355B22">
              <w:rPr>
                <w:rFonts w:ascii="Times New Roman" w:hAnsi="Times New Roman"/>
                <w:sz w:val="24"/>
                <w:szCs w:val="24"/>
              </w:rPr>
              <w:t xml:space="preserve">sklypą 565480010002, 565400010298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565400010002 (v.s.), kerta vietinės reikšmės kelią, 565400010089 (v.s.), 565400010623 (v.s.), kerta vietinės reikšmės kelią, 565400010624 (v.s.), 565400010094 (v.s.), kerta vietinės reikšmės kelią, LVŽ, 565400010528 (v.s.), 565400010530 (v.s.), 565400010535 (v.s.), 565400010534 (v.s.), 565400010385 (v.s.), 565400010294 (v.s.), 565400010122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565400010122 (v.s.), </w:t>
            </w:r>
            <w:r w:rsidR="00123809" w:rsidRPr="00355B22">
              <w:rPr>
                <w:rFonts w:ascii="Times New Roman" w:hAnsi="Times New Roman"/>
                <w:sz w:val="24"/>
                <w:szCs w:val="24"/>
              </w:rPr>
              <w:t>565400010152 (i.s.),</w:t>
            </w:r>
            <w:r w:rsidR="00C6508B" w:rsidRPr="00355B22">
              <w:rPr>
                <w:rFonts w:ascii="Times New Roman" w:hAnsi="Times New Roman"/>
                <w:sz w:val="24"/>
                <w:szCs w:val="24"/>
              </w:rPr>
              <w:t xml:space="preserve"> 565400010607 (v.s.), 5654000206748 (v.s.), </w:t>
            </w:r>
            <w:r w:rsidR="001238DD" w:rsidRPr="00355B22">
              <w:rPr>
                <w:rFonts w:ascii="Times New Roman" w:hAnsi="Times New Roman"/>
                <w:sz w:val="24"/>
                <w:szCs w:val="24"/>
              </w:rPr>
              <w:t>LVŽ (kerta vietinės reikšmės kelią)</w:t>
            </w:r>
            <w:r w:rsidR="00C6508B" w:rsidRPr="00355B22">
              <w:rPr>
                <w:rFonts w:ascii="Times New Roman" w:hAnsi="Times New Roman"/>
                <w:sz w:val="24"/>
                <w:szCs w:val="24"/>
              </w:rPr>
              <w:t xml:space="preserve">, 565400020747 (v.s.), 565400020636 (v.s.), </w:t>
            </w:r>
            <w:r w:rsidR="00F85530" w:rsidRPr="00355B22">
              <w:rPr>
                <w:rFonts w:ascii="Times New Roman" w:hAnsi="Times New Roman"/>
                <w:sz w:val="24"/>
                <w:szCs w:val="24"/>
              </w:rPr>
              <w:t xml:space="preserve">LVŽ (vietinės reikšmės kelio pakraščiu), </w:t>
            </w:r>
            <w:r w:rsidR="00C6508B" w:rsidRPr="00355B22">
              <w:rPr>
                <w:rFonts w:ascii="Times New Roman" w:hAnsi="Times New Roman"/>
                <w:sz w:val="24"/>
                <w:szCs w:val="24"/>
              </w:rPr>
              <w:t xml:space="preserve"> 565400020635 (i.s.), </w:t>
            </w:r>
            <w:r w:rsidR="00E041BB" w:rsidRPr="00355B22">
              <w:rPr>
                <w:rFonts w:ascii="Times New Roman" w:hAnsi="Times New Roman"/>
                <w:sz w:val="24"/>
                <w:szCs w:val="24"/>
              </w:rPr>
              <w:t xml:space="preserve">LVŽ (vietinės reikšmės kelio pakraščiu), </w:t>
            </w:r>
            <w:r w:rsidR="00C6508B" w:rsidRPr="00355B22">
              <w:rPr>
                <w:rFonts w:ascii="Times New Roman" w:hAnsi="Times New Roman"/>
                <w:sz w:val="24"/>
                <w:szCs w:val="24"/>
              </w:rPr>
              <w:t>565400020285 (i.s.), 565400020284 (i.s.), 565400020295 (i.s.), 565400020198 (i.s.), LVŽ,  565400020092 (v.s.), kerta magistralinės reikšmės kelio Nr. A11/E272 sklypą 565400010000.</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6508B" w:rsidP="006C54D7">
            <w:pPr>
              <w:snapToGrid w:val="0"/>
              <w:jc w:val="both"/>
              <w:rPr>
                <w:rFonts w:ascii="Times New Roman" w:hAnsi="Times New Roman"/>
                <w:sz w:val="24"/>
                <w:szCs w:val="24"/>
              </w:rPr>
            </w:pPr>
            <w:r w:rsidRPr="00355B22">
              <w:rPr>
                <w:rFonts w:ascii="Times New Roman" w:hAnsi="Times New Roman"/>
                <w:sz w:val="24"/>
                <w:szCs w:val="24"/>
              </w:rPr>
              <w:t>565400010000 (v.s.),</w:t>
            </w:r>
            <w:r w:rsidR="004441C2" w:rsidRPr="00355B22">
              <w:rPr>
                <w:rFonts w:ascii="Times New Roman" w:hAnsi="Times New Roman"/>
                <w:sz w:val="24"/>
                <w:szCs w:val="24"/>
              </w:rPr>
              <w:t xml:space="preserve"> 565700030470 (i.s.), 565400010000 (v.s.),</w:t>
            </w:r>
            <w:r w:rsidRPr="00355B22">
              <w:rPr>
                <w:rFonts w:ascii="Times New Roman" w:hAnsi="Times New Roman"/>
                <w:sz w:val="24"/>
                <w:szCs w:val="24"/>
              </w:rPr>
              <w:t xml:space="preserve"> 565700030323 (i.s.), 565700030669 (i.s.), 565700030668 (i.s.), 565700030667 (i.s.), 565700030752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1238DD" w:rsidP="00E85923">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C6508B" w:rsidRPr="00355B22">
              <w:rPr>
                <w:rFonts w:ascii="Times New Roman" w:hAnsi="Times New Roman"/>
                <w:sz w:val="24"/>
                <w:szCs w:val="24"/>
              </w:rPr>
              <w:t xml:space="preserve">, 565400020246 (v.s.), 565400010000 (v.s.), 565400020107 (v.s.), 565400020726 (v.s.), 565400020277 (v.s.), 565400020273 (v.s.), 565400020578 (v.s.), 565400020596 (v.s.), 565400020525 (v.s.), 565400020451 (v.s.), 565400020383 (v.s.), 565400020389 (v.s.), 565400020529 (v.s.), 565400020987 (v.s.), kerta vietinės reikšmės kelią, 565400020862 (v.s.), kerta vietinės reikšmės kelią, LVŽ, 565400020452 (v.s.), 565400020299 (v.s.), </w:t>
            </w:r>
            <w:r w:rsidR="00983B98" w:rsidRPr="00355B22">
              <w:rPr>
                <w:rFonts w:ascii="Times New Roman" w:hAnsi="Times New Roman"/>
                <w:sz w:val="24"/>
                <w:szCs w:val="24"/>
              </w:rPr>
              <w:t>565400020815 (v</w:t>
            </w:r>
            <w:r w:rsidR="00C6508B" w:rsidRPr="00355B22">
              <w:rPr>
                <w:rFonts w:ascii="Times New Roman" w:hAnsi="Times New Roman"/>
                <w:sz w:val="24"/>
                <w:szCs w:val="24"/>
              </w:rPr>
              <w:t xml:space="preserve">.s.), LVŽ, 565400020522 (v.s.), 565400020510 (v.s.), 565400020160 (v.s.), 565400020279 (v.s.), 565400020280 (v.s.), 565400020281 (v.s.), 565400020282 (v.s.), 565400020283 (v.s.), 565400020282 (v.s.), 565400020281 (v.s.), 565400020280 (v.s.), 565400020279 (v.s.), 565400020000 (i.s.), 565400020260 (v.s.), 565400020985 (v.s.), 565400020876 (v.s.), 565400020260 (v.s.), 565400020781 (v.s.), 565400020871 (v.s.), LVŽ, Kretingos parko tvenkinio pakraščiu, 563400060323 (i.s.), </w:t>
            </w:r>
            <w:r w:rsidRPr="00355B22">
              <w:rPr>
                <w:rFonts w:ascii="Times New Roman" w:hAnsi="Times New Roman"/>
                <w:sz w:val="24"/>
                <w:szCs w:val="24"/>
              </w:rPr>
              <w:t>LVŽ (kerta vietinės reikšmės kelią)</w:t>
            </w:r>
            <w:r w:rsidR="00C6508B" w:rsidRPr="00355B22">
              <w:rPr>
                <w:rFonts w:ascii="Times New Roman" w:hAnsi="Times New Roman"/>
                <w:sz w:val="24"/>
                <w:szCs w:val="24"/>
              </w:rPr>
              <w:t>, 563400060356 (i.s.), 565400020152 (v.s.), LVŽ</w:t>
            </w:r>
            <w:r w:rsidR="00E85923" w:rsidRPr="00355B22">
              <w:rPr>
                <w:rFonts w:ascii="Times New Roman" w:hAnsi="Times New Roman"/>
                <w:sz w:val="24"/>
                <w:szCs w:val="24"/>
              </w:rPr>
              <w:t xml:space="preserve"> (</w:t>
            </w:r>
            <w:r w:rsidR="00C6508B" w:rsidRPr="00355B22">
              <w:rPr>
                <w:rFonts w:ascii="Times New Roman" w:hAnsi="Times New Roman"/>
                <w:sz w:val="24"/>
                <w:szCs w:val="24"/>
              </w:rPr>
              <w:t>kerta rajoninės reikšmės kelią Nr. 2303</w:t>
            </w:r>
            <w:r w:rsidR="00E85923" w:rsidRPr="00355B22">
              <w:rPr>
                <w:rFonts w:ascii="Times New Roman" w:hAnsi="Times New Roman"/>
                <w:sz w:val="24"/>
                <w:szCs w:val="24"/>
              </w:rPr>
              <w:t>)</w:t>
            </w:r>
            <w:r w:rsidR="00C6508B" w:rsidRPr="00355B22">
              <w:rPr>
                <w:rFonts w:ascii="Times New Roman" w:hAnsi="Times New Roman"/>
                <w:sz w:val="24"/>
                <w:szCs w:val="24"/>
              </w:rPr>
              <w:t>, 566000030411 (v.s.), 563700050004 (v.s.), LVŽ</w:t>
            </w:r>
            <w:r w:rsidR="00E85923" w:rsidRPr="00355B22">
              <w:rPr>
                <w:rFonts w:ascii="Times New Roman" w:hAnsi="Times New Roman"/>
                <w:sz w:val="24"/>
                <w:szCs w:val="24"/>
              </w:rPr>
              <w:t xml:space="preserve"> (</w:t>
            </w:r>
            <w:r w:rsidR="00C6508B" w:rsidRPr="00355B22">
              <w:rPr>
                <w:rFonts w:ascii="Times New Roman" w:hAnsi="Times New Roman"/>
                <w:sz w:val="24"/>
                <w:szCs w:val="24"/>
              </w:rPr>
              <w:t>kerta Akmenos upę</w:t>
            </w:r>
            <w:r w:rsidR="00E85923" w:rsidRPr="00355B22">
              <w:rPr>
                <w:rFonts w:ascii="Times New Roman" w:hAnsi="Times New Roman"/>
                <w:sz w:val="24"/>
                <w:szCs w:val="24"/>
              </w:rPr>
              <w:t>)</w:t>
            </w:r>
            <w:r w:rsidR="00C6508B" w:rsidRPr="00355B22">
              <w:rPr>
                <w:rFonts w:ascii="Times New Roman" w:hAnsi="Times New Roman"/>
                <w:sz w:val="24"/>
                <w:szCs w:val="24"/>
              </w:rPr>
              <w:t>, 563700050039 (v.s.), 565400020155 (v.s.), 566070010001 (i.s.), 563470010002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6508B" w:rsidP="006C54D7">
            <w:pPr>
              <w:pStyle w:val="TableHeading"/>
              <w:suppressLineNumbers w:val="0"/>
              <w:snapToGrid w:val="0"/>
              <w:rPr>
                <w:b w:val="0"/>
              </w:rPr>
            </w:pPr>
            <w:r w:rsidRPr="00355B22">
              <w:rPr>
                <w:b w:val="0"/>
              </w:rPr>
              <w:lastRenderedPageBreak/>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6508B" w:rsidP="006C54D7">
            <w:pPr>
              <w:snapToGrid w:val="0"/>
              <w:jc w:val="both"/>
              <w:rPr>
                <w:rFonts w:ascii="Times New Roman" w:hAnsi="Times New Roman"/>
                <w:sz w:val="24"/>
                <w:szCs w:val="24"/>
              </w:rPr>
            </w:pPr>
            <w:r w:rsidRPr="00355B22">
              <w:rPr>
                <w:rFonts w:ascii="Times New Roman" w:hAnsi="Times New Roman"/>
                <w:sz w:val="24"/>
                <w:szCs w:val="24"/>
              </w:rPr>
              <w:t xml:space="preserve">563470010002 (v.s.), 563770010001 (v.s.), LVŽ, 563700050310 (i.s.), kerta vietinės reikšmės kelią, LVŽ, 563700050019 (i.s.), 563700050308 (i.s.), kerta vietinės reikšmės kelią, 566000030430 (i.s.), 563700050287 (i.s.), kerta vietinės reikšmės kelią, LVŽ, 565480010001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563700050287 (i.s.), 563700050102 (i.s.), 563700050067 (i.s.), LVŽ, 566000030316 (i.s.), LVŽ, 565400020226 (i.s.), 566000030468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563700050288 (i.s.), 563700050064 (i.s.), 563700050017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566000030240 (i.s.), 563700050317 (i.s.), 563700050301 (i.s.), 563700050018 (i.s.), 563700050316 (i.s.), 563780010001 (i.s.), kerta geležinkelio Kretinga - Darbėnai - Medininkai - Skuodas sklypą 563780010001, 563780010001 (v.s.).</w:t>
            </w:r>
          </w:p>
        </w:tc>
      </w:tr>
    </w:tbl>
    <w:p w:rsidR="00123809" w:rsidRPr="00355B22" w:rsidRDefault="00123809"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.15.15 lentelė.</w:t>
      </w:r>
      <w:r w:rsidR="0043184F" w:rsidRPr="00355B22">
        <w:rPr>
          <w:rFonts w:ascii="Times New Roman" w:hAnsi="Times New Roman"/>
          <w:sz w:val="24"/>
          <w:szCs w:val="24"/>
        </w:rPr>
        <w:t xml:space="preserve"> Pajuodupių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Kerta geležinkelio </w:t>
            </w:r>
            <w:r w:rsidR="00D37152" w:rsidRPr="00355B22">
              <w:rPr>
                <w:rFonts w:ascii="Times New Roman" w:hAnsi="Times New Roman"/>
                <w:sz w:val="24"/>
                <w:szCs w:val="24"/>
              </w:rPr>
              <w:t xml:space="preserve">Kretinga - Darbėnai - Medininkai - Skuodas </w:t>
            </w:r>
            <w:r w:rsidRPr="00355B22">
              <w:rPr>
                <w:rFonts w:ascii="Times New Roman" w:hAnsi="Times New Roman"/>
                <w:sz w:val="24"/>
                <w:szCs w:val="24"/>
              </w:rPr>
              <w:t>sklypą 563780010001, kerta krašto kelio Nr. 218 sklypą 563770010001.</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563770010001 (v.s.), 563700020179 (v.s.), 563700020022 (i.s.), LVŽ, 563700020123 </w:t>
            </w:r>
            <w:r w:rsidR="00D37152" w:rsidRPr="00355B22">
              <w:rPr>
                <w:rFonts w:ascii="Times New Roman" w:hAnsi="Times New Roman"/>
                <w:sz w:val="24"/>
                <w:szCs w:val="24"/>
              </w:rPr>
              <w:t>(</w:t>
            </w:r>
            <w:r w:rsidRPr="00355B22">
              <w:rPr>
                <w:rFonts w:ascii="Times New Roman" w:hAnsi="Times New Roman"/>
                <w:sz w:val="24"/>
                <w:szCs w:val="24"/>
              </w:rPr>
              <w:t>v.s.), 563700020207 (v.s.), 563700020212 (v.s.), 563700020119 (v.s.), 563700020216 (i.s.), LVŽ, 563700020104 (i.s.), 563700020130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563700020130 (v.s.), 563700020194 (v.s.), 563700020185 (v.s.), 563700020215 (v.s.), 563700020218 (v.s.), 563700020207 (v.s.), 563700020093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563700020226 (v.s.), kerta vietinės reikšmės kelią, LVŽ, 563700020093 (v.s.), kerta vietinės reikšmės kelią, LVŽ, 563700020040 (v.s.), kerta krašto kelio Nr. 218 sklypą 563770010001, kerta geležinkelio</w:t>
            </w:r>
            <w:r w:rsidR="00D37152"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563780010001.</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563780010001 (v.s.).</w:t>
            </w:r>
          </w:p>
        </w:tc>
      </w:tr>
    </w:tbl>
    <w:p w:rsidR="0043184F" w:rsidRPr="00355B22" w:rsidRDefault="0043184F" w:rsidP="0043184F">
      <w:pPr>
        <w:rPr>
          <w:rFonts w:ascii="Times New Roman" w:hAnsi="Times New Roman"/>
          <w:b/>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.15.16 lentelė.</w:t>
      </w:r>
      <w:r w:rsidR="0043184F" w:rsidRPr="00355B22">
        <w:rPr>
          <w:rFonts w:ascii="Times New Roman" w:hAnsi="Times New Roman"/>
          <w:sz w:val="24"/>
          <w:szCs w:val="24"/>
          <w:lang w:val="pt-BR"/>
        </w:rPr>
        <w:t xml:space="preserve"> </w:t>
      </w:r>
      <w:r w:rsidR="0043184F" w:rsidRPr="00355B22">
        <w:rPr>
          <w:rFonts w:ascii="Times New Roman" w:hAnsi="Times New Roman"/>
          <w:color w:val="000000"/>
          <w:sz w:val="24"/>
          <w:szCs w:val="24"/>
        </w:rPr>
        <w:t>Parąžės</w:t>
      </w:r>
      <w:r w:rsidR="0043184F" w:rsidRPr="00355B22">
        <w:rPr>
          <w:rFonts w:ascii="Times New Roman" w:hAnsi="Times New Roman"/>
          <w:sz w:val="24"/>
          <w:szCs w:val="24"/>
          <w:lang w:val="pt-BR"/>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LVŽ, 566000070150 (i.s.), 567000040530 (i.s.), 567000040419 (i.s.), LVŽ.</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31E31" w:rsidP="006C54D7">
            <w:pPr>
              <w:snapToGrid w:val="0"/>
              <w:jc w:val="both"/>
              <w:rPr>
                <w:rFonts w:ascii="Times New Roman" w:hAnsi="Times New Roman"/>
                <w:sz w:val="24"/>
                <w:szCs w:val="24"/>
              </w:rPr>
            </w:pPr>
            <w:r w:rsidRPr="00355B22">
              <w:rPr>
                <w:rFonts w:ascii="Times New Roman" w:hAnsi="Times New Roman"/>
                <w:sz w:val="24"/>
                <w:szCs w:val="24"/>
              </w:rPr>
              <w:t>LVŽ (</w:t>
            </w:r>
            <w:r w:rsidR="00E616DC" w:rsidRPr="00355B22">
              <w:rPr>
                <w:rFonts w:ascii="Times New Roman" w:hAnsi="Times New Roman"/>
                <w:sz w:val="24"/>
                <w:szCs w:val="24"/>
              </w:rPr>
              <w:t>kerta vietinės reikšmės kelią</w:t>
            </w:r>
            <w:r w:rsidRPr="00355B22">
              <w:rPr>
                <w:rFonts w:ascii="Times New Roman" w:hAnsi="Times New Roman"/>
                <w:sz w:val="24"/>
                <w:szCs w:val="24"/>
              </w:rPr>
              <w:t>), 567000070279 (v.s.), LVŽ (kerta vietinės reikšmės kelią).</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567070010003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806C14">
            <w:pPr>
              <w:snapToGrid w:val="0"/>
              <w:jc w:val="both"/>
              <w:rPr>
                <w:rFonts w:ascii="Times New Roman" w:hAnsi="Times New Roman"/>
                <w:sz w:val="24"/>
                <w:szCs w:val="24"/>
              </w:rPr>
            </w:pPr>
            <w:r w:rsidRPr="00355B22">
              <w:rPr>
                <w:rFonts w:ascii="Times New Roman" w:hAnsi="Times New Roman"/>
                <w:sz w:val="24"/>
                <w:szCs w:val="24"/>
              </w:rPr>
              <w:t>567000040275 (i.s.), 567000040225 (i.s.), 567070010004 (i.s.), 567000040723 (i.s.), kerta vietinės reikšmės kelią, 566000070135 (i.s.), 567000040095 (i.s.), 567000040131 (i.s.), 567000040143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 xml:space="preserve">567000040670 (i.s.). </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 xml:space="preserve">567000040059 (i.s.), 567000040284 (i.s.), 567000040086 (i.s.), 567000040464 (i.s.), LVŽ, 567000040123 (i.s.), 567000040523 (i.s.), kerta vietinės reikšmės kelią, 567000040176 (i.s.), 567000040130 (i.s.), 567000040519 (i.s.), 567000040000 (i.s.), 567000040466 (i.s.), LVŽ, 566000070140 (i.s.), kerta vietinės reikšmės kelią, 567000040418 (i.s.). </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567000040446 (i.s.), 567000040007 (i.s.), 567000040008 (i.s.), LVŽ, 567000040429 (i.s.), 567000040229 (i.s.), 567000040085 (i.s.), LVŽ, 567000040668 (i.s.), LVŽ, 567000040020 (i.s.), 567000040209 (i.s.), 567000040199 (i.s.), 567000040200 (i.s.), 567000040201 (i.s.), 567000040208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lastRenderedPageBreak/>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567000040534 (i.s.), 567000040510 (v.s.), 567070010003 (i.s.), 567000040509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567000040509 (v.s.), savivaldybės riba, 567000040493 (v.s.), savivaldybės riba, 567000040504 (v.s.), savivaldybės riba, 567000040509 (v.s.), 567000040500 (v.s.), savivaldybės riba, 567000040045 (v.s.), savivaldybės riba, 567000070268 (v.s.), 567000070265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10-1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567000070265 (v.s.), 567000070278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lang w:val="pt-BR"/>
        </w:rPr>
      </w:pPr>
      <w:r w:rsidRPr="00355B22">
        <w:rPr>
          <w:rFonts w:ascii="Times New Roman" w:hAnsi="Times New Roman"/>
          <w:b/>
          <w:sz w:val="24"/>
          <w:szCs w:val="24"/>
          <w:lang w:val="pt-BR"/>
        </w:rPr>
        <w:t>1</w:t>
      </w:r>
      <w:r w:rsidR="0043184F" w:rsidRPr="00355B22">
        <w:rPr>
          <w:rFonts w:ascii="Times New Roman" w:hAnsi="Times New Roman"/>
          <w:b/>
          <w:sz w:val="24"/>
          <w:szCs w:val="24"/>
          <w:lang w:val="pt-BR"/>
        </w:rPr>
        <w:t>.15.17 lentelė.</w:t>
      </w:r>
      <w:r w:rsidR="0043184F" w:rsidRPr="00355B22">
        <w:rPr>
          <w:rFonts w:ascii="Times New Roman" w:hAnsi="Times New Roman"/>
          <w:sz w:val="24"/>
          <w:szCs w:val="24"/>
          <w:lang w:val="pt-BR"/>
        </w:rPr>
        <w:t xml:space="preserve"> </w:t>
      </w:r>
      <w:r w:rsidR="0043184F" w:rsidRPr="00355B22">
        <w:rPr>
          <w:rFonts w:ascii="Times New Roman" w:hAnsi="Times New Roman"/>
          <w:color w:val="000000"/>
          <w:sz w:val="24"/>
          <w:szCs w:val="24"/>
        </w:rPr>
        <w:t>Pryšmančių</w:t>
      </w:r>
      <w:r w:rsidR="0043184F" w:rsidRPr="00355B22">
        <w:rPr>
          <w:rFonts w:ascii="Times New Roman" w:hAnsi="Times New Roman"/>
          <w:sz w:val="24"/>
          <w:szCs w:val="24"/>
          <w:lang w:val="pt-BR"/>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567000050260 (i.s.), 567000040467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Kerta magistralinės reikšmės kelio Nr. A11/E272 sklypą 567000040467, 567000010087 (v.s.), 567000010337 (v.s.), 567000010085 (v.s.), 567000010153 (v.s.), 567000010176 (v.s.), LVŽ, 567000010176 (v.s.), LVŽ.</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lang w:val="pt-BR"/>
              </w:rPr>
            </w:pPr>
            <w:r w:rsidRPr="00355B22">
              <w:rPr>
                <w:rFonts w:ascii="Times New Roman" w:hAnsi="Times New Roman"/>
                <w:sz w:val="24"/>
                <w:szCs w:val="24"/>
                <w:lang w:val="pt-BR"/>
              </w:rPr>
              <w:t>Tenžės upe</w:t>
            </w:r>
            <w:r w:rsidR="00821211" w:rsidRPr="00355B22">
              <w:rPr>
                <w:rFonts w:ascii="Times New Roman" w:hAnsi="Times New Roman"/>
                <w:sz w:val="24"/>
                <w:szCs w:val="24"/>
                <w:lang w:val="pt-BR"/>
              </w:rPr>
              <w:t>, LVŽ.</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Savivaldybės riba, 567000010243 (v.s.), 567000010241 (v.s.), 567000010179 (v.s.), savivaldybės riba, 567000010294 (v.s.), 567000010007 (v.s.), kerta vietinės reikšmės kelią, 567000010060 (v.s.), 567000010640 (v.s.), savivaldybės riba, 567000010051 (v.s.), savivaldybės riba, 567000010350 (v.s.), savivaldybės riba.</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567000010424 (i.s.), LVŽ, 567000010234 (i.s.), 567000020407 (i.s.), 567000010292 (i.s.), 567000010291 (i.s.), 567000010486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Kerta vietinės reikšmės kelią, 567000010012 (v.s.), 567000010616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567000010616 (v.s.), 567000010012 (v.s.), 567000010011 (v.s.), 567000010619 (v.s.), 567000010138 (v.s.), 567000010583 (v.s.), 567000010208 (v.s.), 567000010204 (v.s.), 567000010460 (v.s.), 567000010377 (v.s.), 567000010566 (v.s.), 567000020070 (i.s.), 567000010276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 xml:space="preserve">567000010274 (v.s.), kerta Rąžės upelį, 567000020103 (v.s.), kerta vietinės reikšmės kelią, 567000020338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567000020338 (v.s.), 567000020106 (v.s.), 567000060012 (i.s.), 567000020093 (i.s.), 567000020091 (i.s.), 567000020155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LVŽ, 567000020323 (v.s.), LVŽ, 567000010284 (v.s.), LVŽ, 567000020000 (i.s.), 567000060019 (v.s.), LVŽ, 567000020394 (v.s.), 567000060142 (v.s.), LVŽ.</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E85923">
            <w:pPr>
              <w:snapToGrid w:val="0"/>
              <w:jc w:val="both"/>
              <w:rPr>
                <w:rFonts w:ascii="Times New Roman" w:hAnsi="Times New Roman"/>
                <w:sz w:val="24"/>
                <w:szCs w:val="24"/>
              </w:rPr>
            </w:pPr>
            <w:r w:rsidRPr="00355B22">
              <w:rPr>
                <w:rFonts w:ascii="Times New Roman" w:hAnsi="Times New Roman"/>
                <w:sz w:val="24"/>
                <w:szCs w:val="24"/>
              </w:rPr>
              <w:t>567000020411 (i.s.), LVŽ</w:t>
            </w:r>
            <w:r w:rsidR="00E85923" w:rsidRPr="00355B22">
              <w:rPr>
                <w:rFonts w:ascii="Times New Roman" w:hAnsi="Times New Roman"/>
                <w:sz w:val="24"/>
                <w:szCs w:val="24"/>
              </w:rPr>
              <w:t xml:space="preserve"> (</w:t>
            </w:r>
            <w:r w:rsidRPr="00355B22">
              <w:rPr>
                <w:rFonts w:ascii="Times New Roman" w:hAnsi="Times New Roman"/>
                <w:sz w:val="24"/>
                <w:szCs w:val="24"/>
              </w:rPr>
              <w:t>kerta rajoninės reikšmės kelią Nr. 2317</w:t>
            </w:r>
            <w:r w:rsidR="00E85923" w:rsidRPr="00355B22">
              <w:rPr>
                <w:rFonts w:ascii="Times New Roman" w:hAnsi="Times New Roman"/>
                <w:sz w:val="24"/>
                <w:szCs w:val="24"/>
              </w:rPr>
              <w:t>)</w:t>
            </w:r>
            <w:r w:rsidRPr="00355B22">
              <w:rPr>
                <w:rFonts w:ascii="Times New Roman" w:hAnsi="Times New Roman"/>
                <w:sz w:val="24"/>
                <w:szCs w:val="24"/>
              </w:rPr>
              <w:t>.</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567000060022 (i.s.), 567000010268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567000010268 (v.s.), 567000010289 (v.s.), 567000010403 (v.s.), 567000010562 (v.s.), 567000010422 (v.s.), LVŽ, 567000010048 (v.s.), kerta magistralinės reikšmės kelio Nr. A11/E272 sklypą 567000040467, 567000040467 (i.s.), 567000020094 (i.s.), 567000050631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.15.18 lentelė.</w:t>
      </w:r>
      <w:r w:rsidR="0043184F" w:rsidRPr="00355B22">
        <w:rPr>
          <w:rFonts w:ascii="Times New Roman" w:hAnsi="Times New Roman"/>
          <w:sz w:val="24"/>
          <w:szCs w:val="24"/>
        </w:rPr>
        <w:t xml:space="preserve"> Rūdaičių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C33E8">
            <w:pPr>
              <w:snapToGrid w:val="0"/>
              <w:jc w:val="both"/>
              <w:rPr>
                <w:rFonts w:ascii="Times New Roman" w:hAnsi="Times New Roman"/>
                <w:sz w:val="24"/>
                <w:szCs w:val="24"/>
              </w:rPr>
            </w:pPr>
            <w:r w:rsidRPr="00355B22">
              <w:rPr>
                <w:rFonts w:ascii="Times New Roman" w:hAnsi="Times New Roman"/>
                <w:sz w:val="24"/>
                <w:szCs w:val="24"/>
              </w:rPr>
              <w:t>566000050236 (v.s.), 566000060113 (v</w:t>
            </w:r>
            <w:r w:rsidR="00DC33E8" w:rsidRPr="00355B22">
              <w:rPr>
                <w:rFonts w:ascii="Times New Roman" w:hAnsi="Times New Roman"/>
                <w:sz w:val="24"/>
                <w:szCs w:val="24"/>
              </w:rPr>
              <w:t>.s.), 566000060396 (i.s.), LVŽ (</w:t>
            </w:r>
            <w:r w:rsidRPr="00355B22">
              <w:rPr>
                <w:rFonts w:ascii="Times New Roman" w:hAnsi="Times New Roman"/>
                <w:sz w:val="24"/>
                <w:szCs w:val="24"/>
              </w:rPr>
              <w:t>kerta vietinės reikšmės kelią</w:t>
            </w:r>
            <w:r w:rsidR="00DC33E8" w:rsidRPr="00355B22">
              <w:rPr>
                <w:rFonts w:ascii="Times New Roman" w:hAnsi="Times New Roman"/>
                <w:sz w:val="24"/>
                <w:szCs w:val="24"/>
              </w:rPr>
              <w:t>)</w:t>
            </w:r>
            <w:r w:rsidRPr="00355B22">
              <w:rPr>
                <w:rFonts w:ascii="Times New Roman" w:hAnsi="Times New Roman"/>
                <w:sz w:val="24"/>
                <w:szCs w:val="24"/>
              </w:rPr>
              <w:t>,</w:t>
            </w:r>
            <w:r w:rsidR="00DC33E8" w:rsidRPr="00355B22">
              <w:rPr>
                <w:rFonts w:ascii="Times New Roman" w:hAnsi="Times New Roman"/>
                <w:sz w:val="24"/>
                <w:szCs w:val="24"/>
              </w:rPr>
              <w:t xml:space="preserve"> 566000060403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566000010136 (v.s.), 566000060222 (i.s.), </w:t>
            </w:r>
            <w:r w:rsidR="00DC33E8" w:rsidRPr="00355B22">
              <w:rPr>
                <w:rFonts w:ascii="Times New Roman" w:hAnsi="Times New Roman"/>
                <w:sz w:val="24"/>
                <w:szCs w:val="24"/>
              </w:rPr>
              <w:t>LVŽ (</w:t>
            </w:r>
            <w:r w:rsidRPr="00355B22">
              <w:rPr>
                <w:rFonts w:ascii="Times New Roman" w:hAnsi="Times New Roman"/>
                <w:sz w:val="24"/>
                <w:szCs w:val="24"/>
              </w:rPr>
              <w:t>kerta vietinės reikšmės kelią</w:t>
            </w:r>
            <w:r w:rsidR="00DC33E8" w:rsidRPr="00355B22">
              <w:rPr>
                <w:rFonts w:ascii="Times New Roman" w:hAnsi="Times New Roman"/>
                <w:sz w:val="24"/>
                <w:szCs w:val="24"/>
              </w:rPr>
              <w:t>)</w:t>
            </w:r>
            <w:r w:rsidRPr="00355B22">
              <w:rPr>
                <w:rFonts w:ascii="Times New Roman" w:hAnsi="Times New Roman"/>
                <w:sz w:val="24"/>
                <w:szCs w:val="24"/>
              </w:rPr>
              <w:t xml:space="preserve">, 566000050086 (v.s.), 566000010185 (v.s.), 566000060043 (v.s.), 566000050012 (v.s.), 566000050011 (v.s.), 566000050030 (v.s.), 566000050013 (v.s.), kerta </w:t>
            </w:r>
            <w:r w:rsidRPr="00355B22">
              <w:rPr>
                <w:rFonts w:ascii="Times New Roman" w:hAnsi="Times New Roman"/>
                <w:sz w:val="24"/>
                <w:szCs w:val="24"/>
              </w:rPr>
              <w:lastRenderedPageBreak/>
              <w:t>vietinės reikšmės kelią, 566000050003 (v.s.), 566000050306 (v.s.), 566000050005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566000050005 (v.s.), LVŽ, 566000050292 (v.s.), 566000050043 (v.s.), 566000050290 (v.s.), 566000050067 (v.s.), 566000050225 (v.s.), 566000050186 (v.s.), 566000050006 (v.s.), LVŽ, 566000020348 (v.s.), 566000050135 (v.s.), 566000020201 (v.s.), 566000050020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806C14">
            <w:pPr>
              <w:snapToGrid w:val="0"/>
              <w:jc w:val="both"/>
              <w:rPr>
                <w:rFonts w:ascii="Times New Roman" w:hAnsi="Times New Roman"/>
                <w:sz w:val="24"/>
                <w:szCs w:val="24"/>
              </w:rPr>
            </w:pPr>
            <w:r w:rsidRPr="00355B22">
              <w:rPr>
                <w:rFonts w:ascii="Times New Roman" w:hAnsi="Times New Roman"/>
                <w:sz w:val="24"/>
                <w:szCs w:val="24"/>
              </w:rPr>
              <w:t>566000050020 (v.s.), 5660</w:t>
            </w:r>
            <w:r w:rsidR="00806C14" w:rsidRPr="00355B22">
              <w:rPr>
                <w:rFonts w:ascii="Times New Roman" w:hAnsi="Times New Roman"/>
                <w:sz w:val="24"/>
                <w:szCs w:val="24"/>
              </w:rPr>
              <w:t>000</w:t>
            </w:r>
            <w:r w:rsidRPr="00355B22">
              <w:rPr>
                <w:rFonts w:ascii="Times New Roman" w:hAnsi="Times New Roman"/>
                <w:sz w:val="24"/>
                <w:szCs w:val="24"/>
              </w:rPr>
              <w:t>5</w:t>
            </w:r>
            <w:r w:rsidR="00806C14" w:rsidRPr="00355B22">
              <w:rPr>
                <w:rFonts w:ascii="Times New Roman" w:hAnsi="Times New Roman"/>
                <w:sz w:val="24"/>
                <w:szCs w:val="24"/>
              </w:rPr>
              <w:t>00</w:t>
            </w:r>
            <w:r w:rsidRPr="00355B22">
              <w:rPr>
                <w:rFonts w:ascii="Times New Roman" w:hAnsi="Times New Roman"/>
                <w:sz w:val="24"/>
                <w:szCs w:val="24"/>
              </w:rPr>
              <w:t>44 (i.s.), 5660</w:t>
            </w:r>
            <w:r w:rsidR="00806C14" w:rsidRPr="00355B22">
              <w:rPr>
                <w:rFonts w:ascii="Times New Roman" w:hAnsi="Times New Roman"/>
                <w:sz w:val="24"/>
                <w:szCs w:val="24"/>
              </w:rPr>
              <w:t>000</w:t>
            </w:r>
            <w:r w:rsidRPr="00355B22">
              <w:rPr>
                <w:rFonts w:ascii="Times New Roman" w:hAnsi="Times New Roman"/>
                <w:sz w:val="24"/>
                <w:szCs w:val="24"/>
              </w:rPr>
              <w:t>5</w:t>
            </w:r>
            <w:r w:rsidR="00806C14" w:rsidRPr="00355B22">
              <w:rPr>
                <w:rFonts w:ascii="Times New Roman" w:hAnsi="Times New Roman"/>
                <w:sz w:val="24"/>
                <w:szCs w:val="24"/>
              </w:rPr>
              <w:t>0</w:t>
            </w:r>
            <w:r w:rsidRPr="00355B22">
              <w:rPr>
                <w:rFonts w:ascii="Times New Roman" w:hAnsi="Times New Roman"/>
                <w:sz w:val="24"/>
                <w:szCs w:val="24"/>
              </w:rPr>
              <w:t>124 (i.s.), 5660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111 (i.s.), 5660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00</w:t>
            </w:r>
            <w:r w:rsidRPr="00355B22">
              <w:rPr>
                <w:rFonts w:ascii="Times New Roman" w:hAnsi="Times New Roman"/>
                <w:sz w:val="24"/>
                <w:szCs w:val="24"/>
              </w:rPr>
              <w:t>76 (i.s.), 5660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377 (i.s.), 5660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377 (i.s.), 5660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00</w:t>
            </w:r>
            <w:r w:rsidRPr="00355B22">
              <w:rPr>
                <w:rFonts w:ascii="Times New Roman" w:hAnsi="Times New Roman"/>
                <w:sz w:val="24"/>
                <w:szCs w:val="24"/>
              </w:rPr>
              <w:t>90 (i.s.), Tenžės upe, kerta rajoninės reikšmės kelią Nr. 2308, Tenžės upe.</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LVŽ, 566000040270 (v.s.), LVŽ, 566000040313 (v.s.), LVŽ, 566000040193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566000040006 (i.s.), 566000040112 (i.s.), 566000040348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567000060167 (i.s.), 567000060136 (i.s.), </w:t>
            </w:r>
            <w:r w:rsidR="00E31E31" w:rsidRPr="00355B22">
              <w:rPr>
                <w:rFonts w:ascii="Times New Roman" w:hAnsi="Times New Roman"/>
                <w:sz w:val="24"/>
                <w:szCs w:val="24"/>
              </w:rPr>
              <w:t>kerta sklypą 566000060017</w:t>
            </w:r>
            <w:r w:rsidRPr="00355B22">
              <w:rPr>
                <w:rFonts w:ascii="Times New Roman" w:hAnsi="Times New Roman"/>
                <w:sz w:val="24"/>
                <w:szCs w:val="24"/>
              </w:rPr>
              <w:t xml:space="preserve">, </w:t>
            </w:r>
            <w:r w:rsidR="00E31E31" w:rsidRPr="00355B22">
              <w:rPr>
                <w:rFonts w:ascii="Times New Roman" w:hAnsi="Times New Roman"/>
                <w:sz w:val="24"/>
                <w:szCs w:val="24"/>
              </w:rPr>
              <w:t>566000060017 (v.s.), LVŽ (</w:t>
            </w:r>
            <w:r w:rsidRPr="00355B22">
              <w:rPr>
                <w:rFonts w:ascii="Times New Roman" w:hAnsi="Times New Roman"/>
                <w:sz w:val="24"/>
                <w:szCs w:val="24"/>
              </w:rPr>
              <w:t>kerta vietinės reikšmės kelią</w:t>
            </w:r>
            <w:r w:rsidR="00E31E31" w:rsidRPr="00355B22">
              <w:rPr>
                <w:rFonts w:ascii="Times New Roman" w:hAnsi="Times New Roman"/>
                <w:sz w:val="24"/>
                <w:szCs w:val="24"/>
              </w:rPr>
              <w:t>)</w:t>
            </w:r>
            <w:r w:rsidRPr="00355B22">
              <w:rPr>
                <w:rFonts w:ascii="Times New Roman" w:hAnsi="Times New Roman"/>
                <w:sz w:val="24"/>
                <w:szCs w:val="24"/>
              </w:rPr>
              <w:t xml:space="preserve">, 566000060112 (v.s.), 567000040056 (i.s.), 566000060065 (v.s.), 566000060231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E85923">
            <w:pPr>
              <w:snapToGrid w:val="0"/>
              <w:jc w:val="both"/>
              <w:rPr>
                <w:rFonts w:ascii="Times New Roman" w:hAnsi="Times New Roman"/>
                <w:sz w:val="24"/>
                <w:szCs w:val="24"/>
              </w:rPr>
            </w:pPr>
            <w:r w:rsidRPr="00355B22">
              <w:rPr>
                <w:rFonts w:ascii="Times New Roman" w:hAnsi="Times New Roman"/>
                <w:sz w:val="24"/>
                <w:szCs w:val="24"/>
              </w:rPr>
              <w:t>566000060231 (v.s.), LVŽ, 566000060179 (v.s.), 566000060321 (i.s.), 566000060309 (i.s.), 566000060031 (i.s.), 566000060029 (i.s.), 566000060030 (i.s.), 566000060213 (i.s.), kerta vietinės reikšmės kelią, 566000070056 (i.s.), 566000070041 (i</w:t>
            </w:r>
            <w:r w:rsidR="00E85923" w:rsidRPr="00355B22">
              <w:rPr>
                <w:rFonts w:ascii="Times New Roman" w:hAnsi="Times New Roman"/>
                <w:sz w:val="24"/>
                <w:szCs w:val="24"/>
              </w:rPr>
              <w:t>.s.), 566000070058 (i.s.), LVŽ (</w:t>
            </w:r>
            <w:r w:rsidRPr="00355B22">
              <w:rPr>
                <w:rFonts w:ascii="Times New Roman" w:hAnsi="Times New Roman"/>
                <w:sz w:val="24"/>
                <w:szCs w:val="24"/>
              </w:rPr>
              <w:t>kerta rajoninės reikšmės kelią Nr. 2308</w:t>
            </w:r>
            <w:r w:rsidR="00E85923" w:rsidRPr="00355B22">
              <w:rPr>
                <w:rFonts w:ascii="Times New Roman" w:hAnsi="Times New Roman"/>
                <w:sz w:val="24"/>
                <w:szCs w:val="24"/>
              </w:rPr>
              <w:t>)</w:t>
            </w:r>
            <w:r w:rsidRPr="00355B22">
              <w:rPr>
                <w:rFonts w:ascii="Times New Roman" w:hAnsi="Times New Roman"/>
                <w:sz w:val="24"/>
                <w:szCs w:val="24"/>
              </w:rPr>
              <w:t>, 566000060196 (v.s.), 566000060052 (i.s.), LVŽ, 566000060290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566000060289 (i.s.), 566000060041 (i.s.), 566000060076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xml:space="preserve">, 566000060283 (v.s.), 566000060006 (i.s.), 566000060095 (i.s.), 566000050236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9-9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566000060058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.15.19 lentelė.</w:t>
      </w:r>
      <w:r w:rsidR="0043184F" w:rsidRPr="00355B22">
        <w:rPr>
          <w:rFonts w:ascii="Times New Roman" w:hAnsi="Times New Roman"/>
          <w:sz w:val="24"/>
          <w:szCs w:val="24"/>
        </w:rPr>
        <w:t xml:space="preserve"> Ruginių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806C14">
            <w:pPr>
              <w:snapToGrid w:val="0"/>
              <w:jc w:val="both"/>
              <w:rPr>
                <w:rFonts w:ascii="Times New Roman" w:hAnsi="Times New Roman"/>
                <w:sz w:val="24"/>
                <w:szCs w:val="24"/>
              </w:rPr>
            </w:pPr>
            <w:r w:rsidRPr="00355B22">
              <w:rPr>
                <w:rFonts w:ascii="Times New Roman" w:hAnsi="Times New Roman"/>
                <w:sz w:val="24"/>
                <w:szCs w:val="24"/>
              </w:rPr>
              <w:t>564000070257 (i.s.), 564000070095 (v.s.), 5640</w:t>
            </w:r>
            <w:r w:rsidR="00806C14" w:rsidRPr="00355B22">
              <w:rPr>
                <w:rFonts w:ascii="Times New Roman" w:hAnsi="Times New Roman"/>
                <w:sz w:val="24"/>
                <w:szCs w:val="24"/>
              </w:rPr>
              <w:t>000</w:t>
            </w:r>
            <w:r w:rsidRPr="00355B22">
              <w:rPr>
                <w:rFonts w:ascii="Times New Roman" w:hAnsi="Times New Roman"/>
                <w:sz w:val="24"/>
                <w:szCs w:val="24"/>
              </w:rPr>
              <w:t>7</w:t>
            </w:r>
            <w:r w:rsidR="00806C14" w:rsidRPr="00355B22">
              <w:rPr>
                <w:rFonts w:ascii="Times New Roman" w:hAnsi="Times New Roman"/>
                <w:sz w:val="24"/>
                <w:szCs w:val="24"/>
              </w:rPr>
              <w:t>0</w:t>
            </w:r>
            <w:r w:rsidRPr="00355B22">
              <w:rPr>
                <w:rFonts w:ascii="Times New Roman" w:hAnsi="Times New Roman"/>
                <w:sz w:val="24"/>
                <w:szCs w:val="24"/>
              </w:rPr>
              <w:t>202 (v.s.), 564000070163 (v.s.), 564000070049 (v.s.), 564000070045 (v.s.), LVŽ, 564000070050 (v.s.), 564000070046 (v.s.), LVŽ, 564000070137 (v.s.), 565400040119 (v.s.), 564000070200 (v.s.), 564000070028 (v.s.), 564000070027 (v.s.), 564000070148 (v.s.), 564000070155 (v.s.), 564000070222 (v.s.), 564000070221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LVŽ, 564080010002 (i.s.), 565400040096 (v.s.), 564080010002 (i.s.).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565480010002 (i.s.), 565400040067 (v.s.), 565480010002 (i.s.), 565400040031 (i.s.), 565400040049 (v.s.), 565400040059 (v.s.), 565400040057 (v.s.), 565400040068 (v.s.), 565400040077 (v.s.), 565400040044 (v.s.), 565400040031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565400040039 (i.s.), 565400040110 (v.s.), 565400040099 (v.s.), 565400040086 (v.s.), 565400040101 (v.s.), 565400040051 (v.s.), 565400030019 (v.s.), 565400040046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233531">
            <w:pPr>
              <w:snapToGrid w:val="0"/>
              <w:jc w:val="both"/>
              <w:rPr>
                <w:rFonts w:ascii="Times New Roman" w:hAnsi="Times New Roman"/>
                <w:sz w:val="24"/>
                <w:szCs w:val="24"/>
              </w:rPr>
            </w:pPr>
            <w:r w:rsidRPr="00355B22">
              <w:rPr>
                <w:rFonts w:ascii="Times New Roman" w:hAnsi="Times New Roman"/>
                <w:sz w:val="24"/>
                <w:szCs w:val="24"/>
              </w:rPr>
              <w:t>56</w:t>
            </w:r>
            <w:r w:rsidR="00233531" w:rsidRPr="00355B22">
              <w:rPr>
                <w:rFonts w:ascii="Times New Roman" w:hAnsi="Times New Roman"/>
                <w:sz w:val="24"/>
                <w:szCs w:val="24"/>
              </w:rPr>
              <w:t>3700040084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563700040054 (i.s.), 565400040017 (v.s.), 563000080022 (i.s.), 565400040022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565400040022 (v.s.), 565400040027 (v.s.), 565400040023 (v.s.), 563000080099 (i.s.), 565400040081 (v.s.), 565400040082 (v.s.), 565400040055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.15.20 lentelė.</w:t>
      </w:r>
      <w:r w:rsidR="0043184F" w:rsidRPr="00355B22">
        <w:rPr>
          <w:rFonts w:ascii="Times New Roman" w:hAnsi="Times New Roman"/>
          <w:sz w:val="24"/>
          <w:szCs w:val="24"/>
        </w:rPr>
        <w:t xml:space="preserve"> Senkų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 xml:space="preserve">Gyvenamųjų vietovių </w:t>
            </w:r>
            <w:r w:rsidRPr="00355B22">
              <w:lastRenderedPageBreak/>
              <w:t>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566000010144 (i.s.), 566000010221 (i.s.), 566000010235 (i.s.), </w:t>
            </w:r>
            <w:r w:rsidR="003A66AC" w:rsidRPr="00355B22">
              <w:rPr>
                <w:rFonts w:ascii="Times New Roman" w:hAnsi="Times New Roman"/>
                <w:sz w:val="24"/>
                <w:szCs w:val="24"/>
              </w:rPr>
              <w:t>LVŽ (</w:t>
            </w:r>
            <w:r w:rsidRPr="00355B22">
              <w:rPr>
                <w:rFonts w:ascii="Times New Roman" w:hAnsi="Times New Roman"/>
                <w:sz w:val="24"/>
                <w:szCs w:val="24"/>
              </w:rPr>
              <w:t>kerta vietinės reikšmės kelią</w:t>
            </w:r>
            <w:r w:rsidR="003A66AC" w:rsidRPr="00355B22">
              <w:rPr>
                <w:rFonts w:ascii="Times New Roman" w:hAnsi="Times New Roman"/>
                <w:sz w:val="24"/>
                <w:szCs w:val="24"/>
              </w:rPr>
              <w:t>)</w:t>
            </w:r>
            <w:r w:rsidRPr="00355B22">
              <w:rPr>
                <w:rFonts w:ascii="Times New Roman" w:hAnsi="Times New Roman"/>
                <w:sz w:val="24"/>
                <w:szCs w:val="24"/>
              </w:rPr>
              <w:t>, 566000010156 (i.s.),</w:t>
            </w:r>
            <w:r w:rsidR="003A66AC" w:rsidRPr="00355B22">
              <w:rPr>
                <w:rFonts w:ascii="Times New Roman" w:hAnsi="Times New Roman"/>
                <w:sz w:val="24"/>
                <w:szCs w:val="24"/>
              </w:rPr>
              <w:t xml:space="preserve"> 566000010005 (v.s.),</w:t>
            </w:r>
            <w:r w:rsidRPr="00355B22">
              <w:rPr>
                <w:rFonts w:ascii="Times New Roman" w:hAnsi="Times New Roman"/>
                <w:sz w:val="24"/>
                <w:szCs w:val="24"/>
              </w:rPr>
              <w:t xml:space="preserve"> 566000010014 (i.s.), 566000010021 (i.s.), 566000010081 (i.s.), 566000010111 (i.s.), LVŽ, 566000010090 (i.s.), LVŽ, 566000010138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563780010001 (i.s.), 566000010188 (v.s.), 566000010189 (v.s.), 566000010175 (v.s.), 566000010176 (v.s.), 566000010177 (v.s.), 566000010112 (v.s.), 566000010244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566000010113 (v.s.), 566000010110 (v.s.), 566000010037 (v.s.), 566000010041 (v.s.), 563780010001 (i.s.), 566000010016 (v.s.), 566000010015 (v.s.), 566000010089 (v.s.), 563780010001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F2471">
            <w:pPr>
              <w:snapToGrid w:val="0"/>
              <w:jc w:val="both"/>
              <w:rPr>
                <w:rFonts w:ascii="Times New Roman" w:hAnsi="Times New Roman"/>
                <w:sz w:val="24"/>
                <w:szCs w:val="24"/>
              </w:rPr>
            </w:pPr>
            <w:r w:rsidRPr="00355B22">
              <w:rPr>
                <w:rFonts w:ascii="Times New Roman" w:hAnsi="Times New Roman"/>
                <w:sz w:val="24"/>
                <w:szCs w:val="24"/>
              </w:rPr>
              <w:t xml:space="preserve">566000020085 (i.s.), 566000020228 (i.s.), LVŽ, 566000020200 (i.s.), LVŽ, 566000020097 (i.s.), LVŽ, 566000020386 (i.s.), 566000010012 (i.s.), </w:t>
            </w:r>
            <w:r w:rsidR="0079496B" w:rsidRPr="00355B22">
              <w:rPr>
                <w:rFonts w:ascii="Times New Roman" w:hAnsi="Times New Roman"/>
                <w:sz w:val="24"/>
                <w:szCs w:val="24"/>
              </w:rPr>
              <w:t>LVŽ (</w:t>
            </w:r>
            <w:r w:rsidRPr="00355B22">
              <w:rPr>
                <w:rFonts w:ascii="Times New Roman" w:hAnsi="Times New Roman"/>
                <w:sz w:val="24"/>
                <w:szCs w:val="24"/>
              </w:rPr>
              <w:t>kerta vietinės reikšmės kelią</w:t>
            </w:r>
            <w:r w:rsidR="0079496B" w:rsidRPr="00355B22">
              <w:rPr>
                <w:rFonts w:ascii="Times New Roman" w:hAnsi="Times New Roman"/>
                <w:sz w:val="24"/>
                <w:szCs w:val="24"/>
              </w:rPr>
              <w:t>)</w:t>
            </w:r>
            <w:r w:rsidRPr="00355B22">
              <w:rPr>
                <w:rFonts w:ascii="Times New Roman" w:hAnsi="Times New Roman"/>
                <w:sz w:val="24"/>
                <w:szCs w:val="24"/>
              </w:rPr>
              <w:t xml:space="preserve">, </w:t>
            </w:r>
            <w:r w:rsidR="0079496B" w:rsidRPr="00355B22">
              <w:rPr>
                <w:rFonts w:ascii="Times New Roman" w:hAnsi="Times New Roman"/>
                <w:sz w:val="24"/>
                <w:szCs w:val="24"/>
              </w:rPr>
              <w:t xml:space="preserve">566000020049 (v.s.), LVŽ, 566000020242 (i.s.), 566000020345 (v.s.), </w:t>
            </w:r>
            <w:r w:rsidR="00DF2471" w:rsidRPr="00355B22">
              <w:rPr>
                <w:rFonts w:ascii="Times New Roman" w:hAnsi="Times New Roman"/>
                <w:sz w:val="24"/>
                <w:szCs w:val="24"/>
              </w:rPr>
              <w:t xml:space="preserve">566000020242 (i.s.), </w:t>
            </w:r>
            <w:r w:rsidRPr="00355B22">
              <w:rPr>
                <w:rFonts w:ascii="Times New Roman" w:hAnsi="Times New Roman"/>
                <w:sz w:val="24"/>
                <w:szCs w:val="24"/>
              </w:rPr>
              <w:t>566000020100 (i.s.), 566000020159 (v.s.), 566000020017 (i.s.),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566000050020 (i.s.), 566000020201 (i.s.), 566000050135 (i.s.), 566000020348 (i.s.), LVŽ, 566000050006 (i.s.), 566000050186 (i.s.), 566000050225 (i.s.), 566000050067 (i.s.), 566000050290 (i.s.), 566000050043 (i.s.), 566000050292 (i.s.), LVŽ, 566000050005 (i.s.).</w:t>
            </w:r>
          </w:p>
        </w:tc>
      </w:tr>
      <w:tr w:rsidR="00C858F3" w:rsidRPr="00355B22" w:rsidTr="00B70A6B">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1238DD" w:rsidP="006C54D7">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C858F3" w:rsidRPr="00355B22">
              <w:rPr>
                <w:rFonts w:ascii="Times New Roman" w:hAnsi="Times New Roman"/>
                <w:sz w:val="24"/>
                <w:szCs w:val="24"/>
              </w:rPr>
              <w:t>, 566000050037 (i.s.), 566000010311 (i.s.), 566000050014 (i.s.), 566000050287 (i.s.), kerta Tenžės upę, 566000010284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.15.21 lentelė.</w:t>
      </w:r>
      <w:r w:rsidR="0043184F" w:rsidRPr="00355B22">
        <w:rPr>
          <w:rFonts w:ascii="Times New Roman" w:hAnsi="Times New Roman"/>
          <w:sz w:val="24"/>
          <w:szCs w:val="24"/>
        </w:rPr>
        <w:t xml:space="preserve"> Tarvydų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Kerta geležinkelio</w:t>
            </w:r>
            <w:r w:rsidR="00D37152" w:rsidRPr="00355B22">
              <w:rPr>
                <w:rFonts w:ascii="Times New Roman" w:hAnsi="Times New Roman"/>
                <w:sz w:val="24"/>
                <w:szCs w:val="24"/>
              </w:rPr>
              <w:t xml:space="preserve"> Kretinga - Darbėnai - Medininkai - Skuodas</w:t>
            </w:r>
            <w:r w:rsidRPr="00355B22">
              <w:rPr>
                <w:rFonts w:ascii="Times New Roman" w:hAnsi="Times New Roman"/>
                <w:sz w:val="24"/>
                <w:szCs w:val="24"/>
              </w:rPr>
              <w:t xml:space="preserve"> sklypą 563780010001, kerta krašto reikšmės kelio Nr. 218 sklypą 563770010001,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563700020056 (i.s.), kerta vietinės reikšmės kelią, 563700020065 (i.s.), 563700020309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563700020309 (v.s.), 563770010001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Kerta krašto reikšmės kelio Nr. 218 sklypą 563770010001, kerta geležinkelio </w:t>
            </w:r>
            <w:r w:rsidR="00D37152" w:rsidRPr="00355B22">
              <w:rPr>
                <w:rFonts w:ascii="Times New Roman" w:hAnsi="Times New Roman"/>
                <w:sz w:val="24"/>
                <w:szCs w:val="24"/>
              </w:rPr>
              <w:t xml:space="preserve">Kretinga - Darbėnai - Medininkai - Skuodas </w:t>
            </w:r>
            <w:r w:rsidRPr="00355B22">
              <w:rPr>
                <w:rFonts w:ascii="Times New Roman" w:hAnsi="Times New Roman"/>
                <w:sz w:val="24"/>
                <w:szCs w:val="24"/>
              </w:rPr>
              <w:t>sklypą 563780010001.</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7625"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566000010138 (v.s.), LVŽ, 566000010090 (v.s.), LVŽ, 566000010111 (v.s.), 566000010081 (v.s.), 566000010021 (v.s.), 566000010014 (v.s.),</w:t>
            </w:r>
            <w:r w:rsidR="00797625" w:rsidRPr="00355B22">
              <w:rPr>
                <w:rFonts w:ascii="Times New Roman" w:hAnsi="Times New Roman"/>
                <w:sz w:val="24"/>
                <w:szCs w:val="24"/>
              </w:rPr>
              <w:t xml:space="preserve"> 566000010005 (i.s.), 566000010156 (v.s.), </w:t>
            </w:r>
          </w:p>
          <w:p w:rsidR="00C858F3" w:rsidRPr="00355B22" w:rsidRDefault="00797625" w:rsidP="00797625">
            <w:pPr>
              <w:snapToGrid w:val="0"/>
              <w:jc w:val="both"/>
              <w:rPr>
                <w:rFonts w:ascii="Times New Roman" w:hAnsi="Times New Roman"/>
                <w:sz w:val="24"/>
                <w:szCs w:val="24"/>
              </w:rPr>
            </w:pPr>
            <w:r w:rsidRPr="00355B22">
              <w:rPr>
                <w:rFonts w:ascii="Times New Roman" w:hAnsi="Times New Roman"/>
                <w:sz w:val="24"/>
                <w:szCs w:val="24"/>
              </w:rPr>
              <w:t>LVŽ</w:t>
            </w:r>
            <w:r w:rsidR="00C858F3" w:rsidRPr="00355B22">
              <w:rPr>
                <w:rFonts w:ascii="Times New Roman" w:hAnsi="Times New Roman"/>
                <w:sz w:val="24"/>
                <w:szCs w:val="24"/>
              </w:rPr>
              <w:t xml:space="preserve"> </w:t>
            </w:r>
            <w:r w:rsidRPr="00355B22">
              <w:rPr>
                <w:rFonts w:ascii="Times New Roman" w:hAnsi="Times New Roman"/>
                <w:sz w:val="24"/>
                <w:szCs w:val="24"/>
              </w:rPr>
              <w:t>(</w:t>
            </w:r>
            <w:r w:rsidR="00C858F3" w:rsidRPr="00355B22">
              <w:rPr>
                <w:rFonts w:ascii="Times New Roman" w:hAnsi="Times New Roman"/>
                <w:sz w:val="24"/>
                <w:szCs w:val="24"/>
              </w:rPr>
              <w:t>kerta vietinės reikšmės kelią</w:t>
            </w:r>
            <w:r w:rsidRPr="00355B22">
              <w:rPr>
                <w:rFonts w:ascii="Times New Roman" w:hAnsi="Times New Roman"/>
                <w:sz w:val="24"/>
                <w:szCs w:val="24"/>
              </w:rPr>
              <w:t>)</w:t>
            </w:r>
            <w:r w:rsidR="00C858F3" w:rsidRPr="00355B22">
              <w:rPr>
                <w:rFonts w:ascii="Times New Roman" w:hAnsi="Times New Roman"/>
                <w:sz w:val="24"/>
                <w:szCs w:val="24"/>
              </w:rPr>
              <w:t>, 566000010235 (v.s.), 566000010221 (v.s.), 566000010144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566000010144 (v.s.), 566000010145 (v.s.), 566000010223 (v.s.), 566000010224 (v.s.), 566000010160 (v.s.), 566000010158 (i.s.), 566000010228 (i.s.), 566000010229 (i.s.), 566000010231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566000010286 (v.s.), kerta Tenžės upę,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566000050018 (i.s.), LVŽ, kerta Tenžės upę, 560400010435 (i.s.), LVŽ, 560400010434 (i.s.), 566000060063 (v.s.), 566000060396 (v.s.), 566000010128 (v.s.), 566000010184 (v.s.), 560400010434 (i.s.), 566000010109 (v.s.), 560400010434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560400010000 (i.s.), 566000010222 (v.s.), 560400010000 (i.s.), 563780010001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8-8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8850FC">
            <w:pPr>
              <w:snapToGrid w:val="0"/>
              <w:jc w:val="both"/>
              <w:rPr>
                <w:rFonts w:ascii="Times New Roman" w:hAnsi="Times New Roman"/>
                <w:sz w:val="24"/>
                <w:szCs w:val="24"/>
              </w:rPr>
            </w:pPr>
            <w:r w:rsidRPr="00355B22">
              <w:rPr>
                <w:rFonts w:ascii="Times New Roman" w:hAnsi="Times New Roman"/>
                <w:sz w:val="24"/>
                <w:szCs w:val="24"/>
              </w:rPr>
              <w:t xml:space="preserve">566000010217 (i.s.), </w:t>
            </w:r>
            <w:r w:rsidR="008850FC" w:rsidRPr="00355B22">
              <w:rPr>
                <w:rFonts w:ascii="Times New Roman" w:hAnsi="Times New Roman"/>
                <w:sz w:val="24"/>
                <w:szCs w:val="24"/>
              </w:rPr>
              <w:t>LVŽ (</w:t>
            </w:r>
            <w:r w:rsidRPr="00355B22">
              <w:rPr>
                <w:rFonts w:ascii="Times New Roman" w:hAnsi="Times New Roman"/>
                <w:sz w:val="24"/>
                <w:szCs w:val="24"/>
              </w:rPr>
              <w:t>kerta vietinės reikšmės kelią</w:t>
            </w:r>
            <w:r w:rsidR="008850FC" w:rsidRPr="00355B22">
              <w:rPr>
                <w:rFonts w:ascii="Times New Roman" w:hAnsi="Times New Roman"/>
                <w:sz w:val="24"/>
                <w:szCs w:val="24"/>
              </w:rPr>
              <w:t>)</w:t>
            </w:r>
            <w:r w:rsidRPr="00355B22">
              <w:rPr>
                <w:rFonts w:ascii="Times New Roman" w:hAnsi="Times New Roman"/>
                <w:sz w:val="24"/>
                <w:szCs w:val="24"/>
              </w:rPr>
              <w:t xml:space="preserve">, 566000010074 (i.s.), LVŽ, 566000010172 (v.s.), 566000010324 (i.s.), 566000010215 (i.s.), 566000010210 </w:t>
            </w:r>
            <w:r w:rsidRPr="00355B22">
              <w:rPr>
                <w:rFonts w:ascii="Times New Roman" w:hAnsi="Times New Roman"/>
                <w:sz w:val="24"/>
                <w:szCs w:val="24"/>
              </w:rPr>
              <w:lastRenderedPageBreak/>
              <w:t>(i.s.), 566000010077 (i.s.), 566000010071 (i.s.), 566000010193 (i.s.), 566000010126 (i.s.), 566000010205 (i.s.), 566000060389 (i.s.), kerta rajoninės reikšmės kelią Nr. 2328, 566000010265 (v.s.), 566000010152 (v.s.), LVŽ, 566000010163 (v.s.), 566000010273 (v.s.), 566000010063 (v.s.), 566000010063 (v.s.), 566000010094 (v.s.), 566000010093 (v.s.), 566000010255 (v.s.), 566000010207 (v.s.), kerta vietinės reikšmės kelią, 566000010079 (v.s.)</w:t>
            </w:r>
            <w:r w:rsidR="008850FC" w:rsidRPr="00355B22">
              <w:rPr>
                <w:rFonts w:ascii="Times New Roman" w:hAnsi="Times New Roman"/>
                <w:sz w:val="24"/>
                <w:szCs w:val="24"/>
              </w:rPr>
              <w:t>, LVŽ, 566000010070 (v.s.), LVŽ</w:t>
            </w:r>
            <w:r w:rsidRPr="00355B22">
              <w:rPr>
                <w:rFonts w:ascii="Times New Roman" w:hAnsi="Times New Roman"/>
                <w:sz w:val="24"/>
                <w:szCs w:val="24"/>
              </w:rPr>
              <w:t xml:space="preserve"> </w:t>
            </w:r>
            <w:r w:rsidR="008850FC" w:rsidRPr="00355B22">
              <w:rPr>
                <w:rFonts w:ascii="Times New Roman" w:hAnsi="Times New Roman"/>
                <w:sz w:val="24"/>
                <w:szCs w:val="24"/>
              </w:rPr>
              <w:t>(</w:t>
            </w:r>
            <w:r w:rsidRPr="00355B22">
              <w:rPr>
                <w:rFonts w:ascii="Times New Roman" w:hAnsi="Times New Roman"/>
                <w:sz w:val="24"/>
                <w:szCs w:val="24"/>
              </w:rPr>
              <w:t>kerta vietinės reikšmės kelią</w:t>
            </w:r>
            <w:r w:rsidR="008850FC" w:rsidRPr="00355B22">
              <w:rPr>
                <w:rFonts w:ascii="Times New Roman" w:hAnsi="Times New Roman"/>
                <w:sz w:val="24"/>
                <w:szCs w:val="24"/>
              </w:rPr>
              <w:t>)</w:t>
            </w:r>
            <w:r w:rsidRPr="00355B22">
              <w:rPr>
                <w:rFonts w:ascii="Times New Roman" w:hAnsi="Times New Roman"/>
                <w:sz w:val="24"/>
                <w:szCs w:val="24"/>
              </w:rPr>
              <w:t xml:space="preserve">, 566000060128 (v.s.), 566000010263 (v.s.), 566000010287 (v.s.), 566000060192 (v.s.), LVŽ, 566000060063 (v.s.), 566000060396 (v.s.), 566000010128 (v.s.), 566000010184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566000010292 (i.s.), 566000010217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.15.22 lentelė.</w:t>
      </w:r>
      <w:r w:rsidR="0043184F" w:rsidRPr="00355B22">
        <w:rPr>
          <w:rFonts w:ascii="Times New Roman" w:hAnsi="Times New Roman"/>
          <w:sz w:val="24"/>
          <w:szCs w:val="24"/>
        </w:rPr>
        <w:t xml:space="preserve"> Tintelių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kerta Dirsupio upelį, 565400030341 (i.s.), 565400030385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Dirsupio upeliu, 563700010032 (v.s.), LVŽ, 563700010433 (v.s.), 563700010341 (v.s.), LVŽ, 563700010432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563700010314 (v.s.), 565400030249 (i.s.), 563700010490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563700010490 (v.s.), LVŽ, 563700010457 (v.s.), 563700010110 (v.s.), LVŽ, 563700010479 v.s.), 563700010401 (v.s.), 563700010584 (v.s.), LVŽ, 563700010293 (v.s.), 563700010060 (v.s.), 563700010133 (v.s.), kerta vietinės reikšmės kelią, 563700010759 (v.s.), 563700010508 (v.s.), LVŽ, 563700010017 (v.s.), 563700010273 (v.s.), 563700010031 (v.s.), 563700010403 (v.s.), LVŽ, 563700010139 (i.s.), 563700010443 (i.s.), 563700010172 (i.s.), LVŽ, 563700010473 (v.s.), 563700010564 (v.s.), 563700010679 (v.s.), 563700010560 (v.s.), LVŽ, 563700010057 (v.s.), kerta vietinės reikšmės kelią, 563700010043 (v.s.), LVŽ, 563700010530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563700010640 (v.s.), 563700010704 (v.s.), 563700010637 (v.s.), 563700010594 (v.s.), 563700010370 (v.s.), 563700010180 (v.s.), 563700010367 (v.s.), LVŽ, 563700010102 (v.s.), LVŽ, 563700010463 (v.s.), 563700010529 (v.s.), 563700010235 (v.s.), 563700010436 (v.s.), 563700010077 (v.s.), 563700010053 (v.s.), 563700010614 (v.s.), 563700010076 (v.s.), 563700010030 (v.s.), kerta vietinės reikšmės kelią, 563700010090 (i.s.).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b/>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.15.23 lentelė.</w:t>
      </w:r>
      <w:r w:rsidR="0043184F" w:rsidRPr="00355B22">
        <w:rPr>
          <w:rFonts w:ascii="Times New Roman" w:hAnsi="Times New Roman"/>
          <w:sz w:val="24"/>
          <w:szCs w:val="24"/>
        </w:rPr>
        <w:t xml:space="preserve"> Traidžių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565400030430 (v.s.), LVŽ, 563700030473 (v.s.), 563700030318 (v.s.), 563700030516 (v.s.), LVŽ, 563700030216 (v.s.), 563700030505 (v.s.), LVŽ, 563700030177 (i.s.), 563700040093 (i.s.), 563700040094 (i.s.),</w:t>
            </w:r>
            <w:r w:rsidR="00A50953" w:rsidRPr="00355B22">
              <w:rPr>
                <w:rFonts w:ascii="Times New Roman" w:hAnsi="Times New Roman"/>
                <w:sz w:val="24"/>
                <w:szCs w:val="24"/>
              </w:rPr>
              <w:t xml:space="preserve"> 563700030345 (v.s.),</w:t>
            </w:r>
            <w:r w:rsidRPr="00355B22">
              <w:rPr>
                <w:rFonts w:ascii="Times New Roman" w:hAnsi="Times New Roman"/>
                <w:sz w:val="24"/>
                <w:szCs w:val="24"/>
              </w:rPr>
              <w:t xml:space="preserve"> </w:t>
            </w:r>
            <w:r w:rsidR="00A50953" w:rsidRPr="00355B22">
              <w:rPr>
                <w:rFonts w:ascii="Times New Roman" w:hAnsi="Times New Roman"/>
                <w:sz w:val="24"/>
                <w:szCs w:val="24"/>
              </w:rPr>
              <w:t xml:space="preserve">563700040094 (i.s.), </w:t>
            </w:r>
            <w:r w:rsidRPr="00355B22">
              <w:rPr>
                <w:rFonts w:ascii="Times New Roman" w:hAnsi="Times New Roman"/>
                <w:sz w:val="24"/>
                <w:szCs w:val="24"/>
              </w:rPr>
              <w:t>563700040011 (i.s.), 565400030095 (v.s.), 563700040011 (i.s.), 565400030318 (v.s.), 563700040011 (i.s.), 563700040149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563700040149 (v.s.), LVŽ, 565400030338 (i.s.), 565400030320 (i.s.), 565400030182 (i.s.), 565400030177 (i.s.), 565400030176 (i.s.), 565400030046 (i.s.), 565400030043 (i.s.), 565400030070 (i.s.), 565400030001 (i.s.), 565400030007 (i.s.), kerta vietinės reikšmės kelią, 565400030082 (i.s.), 565400030080 (i.s.), 565400030077 (i.s.), 565400030378 (i.s.), 565400030266 (i.s.), 565400030387 (i.s.), </w:t>
            </w:r>
            <w:r w:rsidRPr="00355B22">
              <w:rPr>
                <w:rFonts w:ascii="Times New Roman" w:hAnsi="Times New Roman"/>
                <w:sz w:val="24"/>
                <w:szCs w:val="24"/>
              </w:rPr>
              <w:lastRenderedPageBreak/>
              <w:t>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F0BBF">
            <w:pPr>
              <w:snapToGrid w:val="0"/>
              <w:jc w:val="both"/>
              <w:rPr>
                <w:rFonts w:ascii="Times New Roman" w:hAnsi="Times New Roman"/>
                <w:sz w:val="24"/>
                <w:szCs w:val="24"/>
              </w:rPr>
            </w:pPr>
            <w:r w:rsidRPr="00355B22">
              <w:rPr>
                <w:rFonts w:ascii="Times New Roman" w:hAnsi="Times New Roman"/>
                <w:sz w:val="24"/>
                <w:szCs w:val="24"/>
              </w:rPr>
              <w:t>565480010002 (i.s.), 565400030257 (v.s.), 565400030147 (i.s.), 565400030145 (i.s.), 565400030116 (i.s.), 565400030175 (i.s.), 565400030149 (i.s.), 565400030148 (i.s.), 565400030150 (i.s.), 565400030156 (i.s.), 565400030075 (i.s.), 565400030199 (i.s.), 565400030200 (i.s.), 565400030201 (i.s.), 565400030326 (i.s.), 565400030114 (i.s.), LVŽ</w:t>
            </w:r>
            <w:r w:rsidR="00DF0BBF" w:rsidRPr="00355B22">
              <w:rPr>
                <w:rFonts w:ascii="Times New Roman" w:hAnsi="Times New Roman"/>
                <w:sz w:val="24"/>
                <w:szCs w:val="24"/>
              </w:rPr>
              <w:t xml:space="preserve"> (</w:t>
            </w:r>
            <w:r w:rsidRPr="00355B22">
              <w:rPr>
                <w:rFonts w:ascii="Times New Roman" w:hAnsi="Times New Roman"/>
                <w:sz w:val="24"/>
                <w:szCs w:val="24"/>
              </w:rPr>
              <w:t>kerta vietinės reikšmės kelią</w:t>
            </w:r>
            <w:r w:rsidR="00DF0BBF" w:rsidRPr="00355B22">
              <w:rPr>
                <w:rFonts w:ascii="Times New Roman" w:hAnsi="Times New Roman"/>
                <w:sz w:val="24"/>
                <w:szCs w:val="24"/>
              </w:rPr>
              <w:t>)</w:t>
            </w:r>
            <w:r w:rsidRPr="00355B22">
              <w:rPr>
                <w:rFonts w:ascii="Times New Roman" w:hAnsi="Times New Roman"/>
                <w:sz w:val="24"/>
                <w:szCs w:val="24"/>
              </w:rPr>
              <w:t>, 565400030222 (v.s.), 565400030129 (v.s.), 565400030130 (v.s.), 565400030334 (v.s.), 565400030224 (v.s.), 565400030223 (v.s.), 565400030428 (v.s.), LVŽ, 565400030299 (v.s.), 565400030307 (v.s.), 565400030360 (v.s.), 565400030349 (v.s.), 565400030015 (v.s.), 565400030089 (v.s.), LVŽ, 565400030377 (v.s.), 565400030359 (v.s.), 565400030346 (v.s.), 565400030370 (v.s.), 565400030144 (v.s.), 565400030126 (v.s.), LVŽ, 565400030306 (v.s.), 565400030298 (v.s.), LVŽ, 565400030388 (v.s.), 565400030385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565400030385 (v.s.), 565400030341 (v.s.), </w:t>
            </w:r>
            <w:r w:rsidR="00DF0BBF" w:rsidRPr="00355B22">
              <w:rPr>
                <w:rFonts w:ascii="Times New Roman" w:hAnsi="Times New Roman"/>
                <w:sz w:val="24"/>
                <w:szCs w:val="24"/>
              </w:rPr>
              <w:t xml:space="preserve"> LVŽ (kerta Dirsupio upelį</w:t>
            </w:r>
            <w:r w:rsidRPr="00355B22">
              <w:rPr>
                <w:rFonts w:ascii="Times New Roman" w:hAnsi="Times New Roman"/>
                <w:sz w:val="24"/>
                <w:szCs w:val="24"/>
              </w:rPr>
              <w:t>.</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563700010090 (i.s.), LVŽ, 563700010744 (i.s.), 563700010278 (i.s.), 565400030004 (v.s.), 565400030062 (v.s.), 565400030350 (v.s.), 565400030021 (v.s.), 565400030430 (v.s.),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.15.24 lentelė.</w:t>
      </w:r>
      <w:r w:rsidR="0043184F" w:rsidRPr="00355B22">
        <w:rPr>
          <w:rFonts w:ascii="Times New Roman" w:hAnsi="Times New Roman"/>
          <w:sz w:val="24"/>
          <w:szCs w:val="24"/>
        </w:rPr>
        <w:t xml:space="preserve"> Tūbausių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563700020073 (i.s.), 563700020314 (i.s.), 563700020289 (i.s.), 563700020281 (i.s.), 563700020138 (i.s.), 563700020038 (i.s.), kerta vietinės reikšmės kelią, 563000010342 (v.s.), kerta Akmenos upę, 563700030098 (i.s.), kerta vietinės reikšmės kelią, 563700030162 (i.s.), 563000010398 (i.s.), 563700020094 (i.s.), 563700030021 (i.s.), 563700030109 (i.s.), 563700030176 (v.s.), 563700030085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233531">
            <w:pPr>
              <w:snapToGrid w:val="0"/>
              <w:jc w:val="both"/>
              <w:rPr>
                <w:rFonts w:ascii="Times New Roman" w:hAnsi="Times New Roman"/>
                <w:sz w:val="24"/>
                <w:szCs w:val="24"/>
              </w:rPr>
            </w:pPr>
            <w:r w:rsidRPr="00355B22">
              <w:rPr>
                <w:rFonts w:ascii="Times New Roman" w:hAnsi="Times New Roman"/>
                <w:sz w:val="24"/>
                <w:szCs w:val="24"/>
              </w:rPr>
              <w:t>563700040000 (i.s.),</w:t>
            </w:r>
            <w:r w:rsidR="001E3D87" w:rsidRPr="00355B22">
              <w:rPr>
                <w:rFonts w:ascii="Times New Roman" w:hAnsi="Times New Roman"/>
                <w:sz w:val="24"/>
                <w:szCs w:val="24"/>
              </w:rPr>
              <w:t xml:space="preserve"> 5654</w:t>
            </w:r>
            <w:r w:rsidR="00233531" w:rsidRPr="00355B22">
              <w:rPr>
                <w:rFonts w:ascii="Times New Roman" w:hAnsi="Times New Roman"/>
                <w:sz w:val="24"/>
                <w:szCs w:val="24"/>
              </w:rPr>
              <w:t>00030140 (v.s.), kerta 563700040000 sklypą,  565400030391 (v.s.),</w:t>
            </w:r>
            <w:r w:rsidRPr="00355B22">
              <w:rPr>
                <w:rFonts w:ascii="Times New Roman" w:hAnsi="Times New Roman"/>
                <w:sz w:val="24"/>
                <w:szCs w:val="24"/>
              </w:rPr>
              <w:t xml:space="preserve"> </w:t>
            </w:r>
            <w:r w:rsidR="001E3D87" w:rsidRPr="00355B22">
              <w:rPr>
                <w:rFonts w:ascii="Times New Roman" w:hAnsi="Times New Roman"/>
                <w:sz w:val="24"/>
                <w:szCs w:val="24"/>
              </w:rPr>
              <w:t>LVŽ (</w:t>
            </w:r>
            <w:r w:rsidRPr="00355B22">
              <w:rPr>
                <w:rFonts w:ascii="Times New Roman" w:hAnsi="Times New Roman"/>
                <w:sz w:val="24"/>
                <w:szCs w:val="24"/>
              </w:rPr>
              <w:t>kerta rajoninės reikšmės kelią Nr. 2315</w:t>
            </w:r>
            <w:r w:rsidR="001E3D87" w:rsidRPr="00355B22">
              <w:rPr>
                <w:rFonts w:ascii="Times New Roman" w:hAnsi="Times New Roman"/>
                <w:sz w:val="24"/>
                <w:szCs w:val="24"/>
              </w:rPr>
              <w:t>)</w:t>
            </w:r>
            <w:r w:rsidRPr="00355B22">
              <w:rPr>
                <w:rFonts w:ascii="Times New Roman" w:hAnsi="Times New Roman"/>
                <w:sz w:val="24"/>
                <w:szCs w:val="24"/>
              </w:rPr>
              <w:t>, 56</w:t>
            </w:r>
            <w:r w:rsidR="00233531" w:rsidRPr="00355B22">
              <w:rPr>
                <w:rFonts w:ascii="Times New Roman" w:hAnsi="Times New Roman"/>
                <w:sz w:val="24"/>
                <w:szCs w:val="24"/>
              </w:rPr>
              <w:t>5400030248</w:t>
            </w:r>
            <w:r w:rsidRPr="00355B22">
              <w:rPr>
                <w:rFonts w:ascii="Times New Roman" w:hAnsi="Times New Roman"/>
                <w:sz w:val="24"/>
                <w:szCs w:val="24"/>
              </w:rPr>
              <w:t xml:space="preserve"> (v.s.), </w:t>
            </w:r>
            <w:r w:rsidR="00233531" w:rsidRPr="00355B22">
              <w:rPr>
                <w:rFonts w:ascii="Times New Roman" w:hAnsi="Times New Roman"/>
                <w:sz w:val="24"/>
                <w:szCs w:val="24"/>
              </w:rPr>
              <w:t>565400030166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233531" w:rsidP="006C54D7">
            <w:pPr>
              <w:snapToGrid w:val="0"/>
              <w:jc w:val="both"/>
              <w:rPr>
                <w:rFonts w:ascii="Times New Roman" w:hAnsi="Times New Roman"/>
                <w:sz w:val="24"/>
                <w:szCs w:val="24"/>
              </w:rPr>
            </w:pPr>
            <w:r w:rsidRPr="00355B22">
              <w:rPr>
                <w:rFonts w:ascii="Times New Roman" w:hAnsi="Times New Roman"/>
                <w:sz w:val="24"/>
                <w:szCs w:val="24"/>
              </w:rPr>
              <w:t xml:space="preserve">565400030166 (v.s.), </w:t>
            </w:r>
            <w:r w:rsidR="00C858F3" w:rsidRPr="00355B22">
              <w:rPr>
                <w:rFonts w:ascii="Times New Roman" w:hAnsi="Times New Roman"/>
                <w:sz w:val="24"/>
                <w:szCs w:val="24"/>
              </w:rPr>
              <w:t xml:space="preserve">565400030166 (v.s.), </w:t>
            </w:r>
            <w:r w:rsidRPr="00355B22">
              <w:rPr>
                <w:rFonts w:ascii="Times New Roman" w:hAnsi="Times New Roman"/>
                <w:sz w:val="24"/>
                <w:szCs w:val="24"/>
              </w:rPr>
              <w:t xml:space="preserve">LVŽ (kerta rajoninės reikšmės kelią Nr. 2315), </w:t>
            </w:r>
            <w:r w:rsidR="00C858F3" w:rsidRPr="00355B22">
              <w:rPr>
                <w:rFonts w:ascii="Times New Roman" w:hAnsi="Times New Roman"/>
                <w:sz w:val="24"/>
                <w:szCs w:val="24"/>
              </w:rPr>
              <w:t>565400030391 (v.s.), 565400030323 (i.s.), LVŽ, 565400030085 (i.s.), 565400030319 (i.s.), 565400030321 (i.s.), 563700040100 (v.s.), 565400030288 (i.s.), 563700040126 (v.s.), 565400030288 (i.s.), 565400030278 (i.s.), 565400030308 (i.s.), 565400030327 (i.s.), 565400030275 (i.s.), 565400030276 (i.s.), 565400030315 (i.s.), 565400030091 (i.s.), 565400030314 (i.s.), 565400040043 (v.s.), LVŽ, 563700030387 (v.s.), 565400030243 (i.s.), 563700030252 (i.s.), 565400030081 (v.s.), 565400030325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A50953">
            <w:pPr>
              <w:snapToGrid w:val="0"/>
              <w:jc w:val="both"/>
              <w:rPr>
                <w:rFonts w:ascii="Times New Roman" w:hAnsi="Times New Roman"/>
                <w:sz w:val="24"/>
                <w:szCs w:val="24"/>
              </w:rPr>
            </w:pPr>
            <w:r w:rsidRPr="00355B22">
              <w:rPr>
                <w:rFonts w:ascii="Times New Roman" w:hAnsi="Times New Roman"/>
                <w:sz w:val="24"/>
                <w:szCs w:val="24"/>
              </w:rPr>
              <w:t>565400030325 (v.s.), 563700040011 (v.s.), 563700040094 (v.s.),</w:t>
            </w:r>
            <w:r w:rsidR="00A50953" w:rsidRPr="00355B22">
              <w:rPr>
                <w:rFonts w:ascii="Times New Roman" w:hAnsi="Times New Roman"/>
                <w:sz w:val="24"/>
                <w:szCs w:val="24"/>
              </w:rPr>
              <w:t xml:space="preserve"> 563700030345 (i.s.), </w:t>
            </w:r>
            <w:r w:rsidRPr="00355B22">
              <w:rPr>
                <w:rFonts w:ascii="Times New Roman" w:hAnsi="Times New Roman"/>
                <w:sz w:val="24"/>
                <w:szCs w:val="24"/>
              </w:rPr>
              <w:t xml:space="preserve"> </w:t>
            </w:r>
            <w:r w:rsidR="00A50953" w:rsidRPr="00355B22">
              <w:rPr>
                <w:rFonts w:ascii="Times New Roman" w:hAnsi="Times New Roman"/>
                <w:sz w:val="24"/>
                <w:szCs w:val="24"/>
              </w:rPr>
              <w:t xml:space="preserve">563700040094 (v.s.), </w:t>
            </w:r>
            <w:r w:rsidRPr="00355B22">
              <w:rPr>
                <w:rFonts w:ascii="Times New Roman" w:hAnsi="Times New Roman"/>
                <w:sz w:val="24"/>
                <w:szCs w:val="24"/>
              </w:rPr>
              <w:t>563700040093 (v.s.), 563700030177 (v.s.), LVŽ, 563700030505 (i.s.), 563700030216 (i.s.), LVŽ, 563700030516 (i.s.), 563700030318 (i.s.), 563700030473 (i.s.), LVŽ, 565400030430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A50953">
            <w:pPr>
              <w:snapToGrid w:val="0"/>
              <w:jc w:val="both"/>
              <w:rPr>
                <w:rFonts w:ascii="Times New Roman" w:hAnsi="Times New Roman"/>
                <w:sz w:val="24"/>
                <w:szCs w:val="24"/>
              </w:rPr>
            </w:pPr>
            <w:r w:rsidRPr="00355B22">
              <w:rPr>
                <w:rFonts w:ascii="Times New Roman" w:hAnsi="Times New Roman"/>
                <w:sz w:val="24"/>
                <w:szCs w:val="24"/>
              </w:rPr>
              <w:t>LVŽ, 563700030209 (i</w:t>
            </w:r>
            <w:r w:rsidR="00A50953" w:rsidRPr="00355B22">
              <w:rPr>
                <w:rFonts w:ascii="Times New Roman" w:hAnsi="Times New Roman"/>
                <w:sz w:val="24"/>
                <w:szCs w:val="24"/>
              </w:rPr>
              <w:t>.s.), 563700030344 (i.s.), LVŽ (</w:t>
            </w:r>
            <w:r w:rsidRPr="00355B22">
              <w:rPr>
                <w:rFonts w:ascii="Times New Roman" w:hAnsi="Times New Roman"/>
                <w:sz w:val="24"/>
                <w:szCs w:val="24"/>
              </w:rPr>
              <w:t>kerta Tūbausių II upelį</w:t>
            </w:r>
            <w:r w:rsidR="00A50953" w:rsidRPr="00355B22">
              <w:rPr>
                <w:rFonts w:ascii="Times New Roman" w:hAnsi="Times New Roman"/>
                <w:sz w:val="24"/>
                <w:szCs w:val="24"/>
              </w:rPr>
              <w:t>)</w:t>
            </w:r>
            <w:r w:rsidRPr="00355B22">
              <w:rPr>
                <w:rFonts w:ascii="Times New Roman" w:hAnsi="Times New Roman"/>
                <w:sz w:val="24"/>
                <w:szCs w:val="24"/>
              </w:rPr>
              <w:t>, 563700030511 (i.s.), 563700030322 (i.s.), 563700030192 (i.s.), 563700030071 (i.s.), 563700030048 (i.s.), 563700030180 (i.s.), 563700030104 (i.s.), LVŽ, 563700030277 (i.s.), 563700030194 (i.s.), LVŽ, 563700030446 (i.s.), 563700030413 (i.s.), 563700030377 (i.s.), kerta vietinės reikšmės kelią, 563700020205 (i.s.), LVŽ, 563700020131 (i.s.), kerta Akmenos upę.</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563700020104 (v.s.), LVŽ, 563700020216 (v.s.), 563700020212 (i.s.), 563700020207 (i.s.), 563700020123 (i.s.), LVŽ, 563700020022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563700020022 (v.s.), 563770010001 (i.s.), 563700020309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563700020065 (i.s.), 563700020035 (v.s.), 563700020033 (v.s.), 563700020023 (v.s.), 563700020032 (v.s.), 563700020031 (v.s.), kerta vietinės reikšmės kelią, 563700020050 (v.s.), 563700020077 (v.s.), 563700020056 (i.s.), 563700020187 (v.s.), 563700020056 (i.s.). </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b/>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.15.25 lentelė.</w:t>
      </w:r>
      <w:r w:rsidR="0043184F" w:rsidRPr="00355B22">
        <w:rPr>
          <w:rFonts w:ascii="Times New Roman" w:hAnsi="Times New Roman"/>
          <w:sz w:val="24"/>
          <w:szCs w:val="24"/>
        </w:rPr>
        <w:t xml:space="preserve"> Užpelkių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566000070169 (i.s.), kerta vietinės reikšmės kelią, 566000070089 (i.s.), kerta rajoninės reikšmės kelią Nr. 2309, 566000070069 (i.s.), 566000070128 (i.s.), 566000070127 (v.s.), 566000070054 (i.s.), 566000070127 (v.s.), 566000070054 (i.s.), 566000060041 (i.s.), 566000060289 (i.s.), 566000060290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566000060290 (v.s.), LVŽ, 566000060052 (v.s.), 566000070187 (v.s.), 566000060196 (i.s.), kerta rajoninės reikšmės kelią Nr. 2309, LVŽ, 566000070058 (v.s.), 566000070041 (v.s.), 566000070056 (v.s.), kerta vietinės reikšmės kelią, 566000060213 (v.s.), 566000060030 (v.s.), 566000060029 (v.s.), 566000060031 (v.s.), 566000060309 (v.s.), 566000060321 (v.s.), 566000060179 (i.s.), LVŽ, 566000060231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567000040056 (i.s.), kerta vietinės reikšmės kelią,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LVŽ, 567000040419 (v.s.), 567000040530 (v.s.), 566000070150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567000070278 (i.s.), 566000070005 (v.s.), 567000070278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Savivaldybės riba, 566000070005 (v.s.), savivaldybės riba, 566000070134 (v.s.), savivaldybės riba, 566000070152 (v.s.), 566000070007 (v.s.), 566000070397 (v.s.), savivaldybės riba, 566000070218 (v.s.), 566000070025 (v.s.), 566000070251 (v.s.), 566000070205 (v.s.), savivaldybės riba.</w:t>
            </w:r>
          </w:p>
        </w:tc>
      </w:tr>
    </w:tbl>
    <w:p w:rsidR="00B70A6B" w:rsidRPr="00355B22" w:rsidRDefault="00B70A6B" w:rsidP="00B70A6B">
      <w:pPr>
        <w:spacing w:before="40"/>
        <w:rPr>
          <w:rFonts w:ascii="Times New Roman" w:hAnsi="Times New Roman"/>
          <w:sz w:val="24"/>
          <w:szCs w:val="24"/>
        </w:rPr>
      </w:pPr>
    </w:p>
    <w:p w:rsidR="00B70A6B" w:rsidRPr="00355B22" w:rsidRDefault="00234312" w:rsidP="00B70A6B">
      <w:pPr>
        <w:rPr>
          <w:rFonts w:ascii="Times New Roman" w:hAnsi="Times New Roman"/>
          <w:sz w:val="24"/>
          <w:szCs w:val="24"/>
        </w:rPr>
      </w:pPr>
      <w:r w:rsidRPr="00355B22">
        <w:rPr>
          <w:rFonts w:ascii="Times New Roman" w:hAnsi="Times New Roman"/>
          <w:b/>
          <w:sz w:val="24"/>
          <w:szCs w:val="24"/>
        </w:rPr>
        <w:t>1</w:t>
      </w:r>
      <w:r w:rsidR="00B70A6B" w:rsidRPr="00355B22">
        <w:rPr>
          <w:rFonts w:ascii="Times New Roman" w:hAnsi="Times New Roman"/>
          <w:b/>
          <w:sz w:val="24"/>
          <w:szCs w:val="24"/>
        </w:rPr>
        <w:t>.15.26 lentelė.</w:t>
      </w:r>
      <w:r w:rsidR="00B70A6B" w:rsidRPr="00355B22">
        <w:rPr>
          <w:rFonts w:ascii="Times New Roman" w:hAnsi="Times New Roman"/>
          <w:sz w:val="24"/>
          <w:szCs w:val="24"/>
        </w:rPr>
        <w:t xml:space="preserve"> </w:t>
      </w:r>
      <w:r w:rsidR="00B70A6B" w:rsidRPr="00355B22">
        <w:rPr>
          <w:rFonts w:ascii="Times New Roman" w:hAnsi="Times New Roman"/>
          <w:color w:val="000000"/>
          <w:sz w:val="24"/>
          <w:szCs w:val="24"/>
        </w:rPr>
        <w:t>Vilimiškės</w:t>
      </w:r>
      <w:r w:rsidR="00B70A6B"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70A6B"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B70A6B" w:rsidRPr="00355B22" w:rsidRDefault="00B70A6B"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A6B" w:rsidRPr="00355B22" w:rsidRDefault="00B70A6B"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567070010003 (v.s.), 567000040510 (i.s.), 567000040467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567000040467 (v.s.), kerta magistralinės reikšmės kelio Nr. A11/E272 sklypą 567000040467, 567000030044 (i.s.), 567000030288 (i.s.), 567000030146 (i.s.), 567000030297 (i.s.), 567000030098 (i.s.), 567000030265 (i.s.), 567000030136 (i.s.), 567000030306 (i.s.), 567000030227 (i.s.), 567000030294 (i.s.), 567000030298 (i.s.), 567000030274 (i.s.), LVŽ, 567000030190 (i.s.), 567000030027 (i.s.), kerta Rąžės upelį, 567000030032 (i.s.), 567000030033 (i.s.), 567000030130 (i.s.), 567000030188 (i.s.), 567000030230 (i.s.), kerta vietinės reikšmės kelią, 567000030267 (i.s.), LVŽ, 567000030023 (i.s.), 567000030051 (v.s.), 567000030150 (v.s.), 567000030286 (v.s.), 567000030192 (v.s.), 567000030132 (v.s.), 567000030045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567000030045 (v.s.), savivaldybės riba, 567000030046 (v.s.), savivaldybės riba, 567000030208 (v.s.), kerta magistralinės reikšmės kelio Nr. A13/E272 sklypą 567070010000, 567070010000 (v.s.), kerta vietinės reikšmės kelią, 567070010000 (v.s.), 567070010003 (v.s.), kerta magistralinės reikšmės kelio Nr. A11/A13 sklypą 567070010003.</w:t>
            </w:r>
          </w:p>
        </w:tc>
      </w:tr>
    </w:tbl>
    <w:p w:rsidR="00B70A6B" w:rsidRPr="00355B22" w:rsidRDefault="00B70A6B" w:rsidP="00B70A6B">
      <w:pPr>
        <w:spacing w:before="40"/>
        <w:rPr>
          <w:rFonts w:ascii="Times New Roman" w:hAnsi="Times New Roman"/>
          <w:sz w:val="24"/>
          <w:szCs w:val="24"/>
        </w:rPr>
      </w:pPr>
    </w:p>
    <w:p w:rsidR="00B70A6B" w:rsidRPr="00355B22" w:rsidRDefault="00234312" w:rsidP="00B70A6B">
      <w:pPr>
        <w:rPr>
          <w:rFonts w:ascii="Times New Roman" w:hAnsi="Times New Roman"/>
          <w:sz w:val="24"/>
          <w:szCs w:val="24"/>
        </w:rPr>
      </w:pPr>
      <w:r w:rsidRPr="00355B22">
        <w:rPr>
          <w:rFonts w:ascii="Times New Roman" w:hAnsi="Times New Roman"/>
          <w:b/>
          <w:sz w:val="24"/>
          <w:szCs w:val="24"/>
        </w:rPr>
        <w:t>1</w:t>
      </w:r>
      <w:r w:rsidR="00B70A6B" w:rsidRPr="00355B22">
        <w:rPr>
          <w:rFonts w:ascii="Times New Roman" w:hAnsi="Times New Roman"/>
          <w:b/>
          <w:sz w:val="24"/>
          <w:szCs w:val="24"/>
        </w:rPr>
        <w:t>.15.27 lentelė.</w:t>
      </w:r>
      <w:r w:rsidR="00B70A6B" w:rsidRPr="00355B22">
        <w:rPr>
          <w:rFonts w:ascii="Times New Roman" w:hAnsi="Times New Roman"/>
          <w:sz w:val="24"/>
          <w:szCs w:val="24"/>
        </w:rPr>
        <w:t xml:space="preserve"> </w:t>
      </w:r>
      <w:r w:rsidR="00B70A6B" w:rsidRPr="00355B22">
        <w:rPr>
          <w:rFonts w:ascii="Times New Roman" w:hAnsi="Times New Roman"/>
          <w:color w:val="000000"/>
          <w:sz w:val="24"/>
          <w:szCs w:val="24"/>
        </w:rPr>
        <w:t>Vydmantų</w:t>
      </w:r>
      <w:r w:rsidR="00B70A6B" w:rsidRPr="00355B22">
        <w:rPr>
          <w:rFonts w:ascii="Times New Roman" w:hAnsi="Times New Roman"/>
          <w:sz w:val="24"/>
          <w:szCs w:val="24"/>
        </w:rPr>
        <w:t xml:space="preserve">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B70A6B"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B70A6B" w:rsidRPr="00355B22" w:rsidRDefault="00B70A6B" w:rsidP="00B70A6B">
            <w:pPr>
              <w:pStyle w:val="TableHeading"/>
              <w:suppressLineNumbers w:val="0"/>
              <w:snapToGrid w:val="0"/>
            </w:pPr>
            <w:r w:rsidRPr="00355B22">
              <w:t xml:space="preserve">Gyvenamųjų vietovių </w:t>
            </w:r>
            <w:r w:rsidRPr="00355B22">
              <w:lastRenderedPageBreak/>
              <w:t>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A6B" w:rsidRPr="00355B22" w:rsidRDefault="00B70A6B" w:rsidP="00B70A6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C33E62">
            <w:pPr>
              <w:snapToGrid w:val="0"/>
              <w:jc w:val="both"/>
              <w:rPr>
                <w:rFonts w:ascii="Times New Roman" w:hAnsi="Times New Roman"/>
                <w:sz w:val="24"/>
                <w:szCs w:val="24"/>
              </w:rPr>
            </w:pPr>
            <w:r w:rsidRPr="00355B22">
              <w:rPr>
                <w:rFonts w:ascii="Times New Roman" w:hAnsi="Times New Roman"/>
                <w:sz w:val="24"/>
                <w:szCs w:val="24"/>
              </w:rPr>
              <w:t>567000040446 (v.s.), 567000040465 (v.s.), 567000040452 (i.s.), 567000040137 (i.s.), 567000040318 (v.s.), 567000040108 (v.s.), kerta vietinės reikšmės kelią, 567000050525 (v.s.), 567000050526 (v.s.), LVŽ, 567000050349 (v.s.), 567000050592 (v.s.), 567000040767 (v.s.), 567000040768 (v.s.), 5670000</w:t>
            </w:r>
            <w:r w:rsidR="00C33E62" w:rsidRPr="00355B22">
              <w:rPr>
                <w:rFonts w:ascii="Times New Roman" w:hAnsi="Times New Roman"/>
                <w:sz w:val="24"/>
                <w:szCs w:val="24"/>
              </w:rPr>
              <w:t>50592</w:t>
            </w:r>
            <w:r w:rsidRPr="00355B22">
              <w:rPr>
                <w:rFonts w:ascii="Times New Roman" w:hAnsi="Times New Roman"/>
                <w:sz w:val="24"/>
                <w:szCs w:val="24"/>
              </w:rPr>
              <w:t xml:space="preserve"> (v.s.), 567000040535 (i.s.), 567000040484 (v.s.), 567000040533 (v.s.), 567000050609 (v.s.), 567000040237 (v.s.), 567000020117 (i.s.), LVŽ, 567000050332 (i.s.), kerta rajoninės reikšmės kelią Nr. 2335, 567000020092 (i.s.), 567000020310 (i.s.), 567000020118 (v.s.), 567000050647 (i.s.), </w:t>
            </w:r>
            <w:r w:rsidR="00C33E62" w:rsidRPr="00355B22">
              <w:rPr>
                <w:rFonts w:ascii="Times New Roman" w:hAnsi="Times New Roman"/>
                <w:sz w:val="24"/>
                <w:szCs w:val="24"/>
              </w:rPr>
              <w:t>LVŽ (</w:t>
            </w:r>
            <w:r w:rsidRPr="00355B22">
              <w:rPr>
                <w:rFonts w:ascii="Times New Roman" w:hAnsi="Times New Roman"/>
                <w:sz w:val="24"/>
                <w:szCs w:val="24"/>
              </w:rPr>
              <w:t>kerta vietinės reikšmės kelią</w:t>
            </w:r>
            <w:r w:rsidR="00C33E62" w:rsidRPr="00355B22">
              <w:rPr>
                <w:rFonts w:ascii="Times New Roman" w:hAnsi="Times New Roman"/>
                <w:sz w:val="24"/>
                <w:szCs w:val="24"/>
              </w:rPr>
              <w:t>)</w:t>
            </w:r>
            <w:r w:rsidRPr="00355B22">
              <w:rPr>
                <w:rFonts w:ascii="Times New Roman" w:hAnsi="Times New Roman"/>
                <w:sz w:val="24"/>
                <w:szCs w:val="24"/>
              </w:rPr>
              <w:t>, 5670000</w:t>
            </w:r>
            <w:r w:rsidR="00C33E62" w:rsidRPr="00355B22">
              <w:rPr>
                <w:rFonts w:ascii="Times New Roman" w:hAnsi="Times New Roman"/>
                <w:sz w:val="24"/>
                <w:szCs w:val="24"/>
              </w:rPr>
              <w:t>50332</w:t>
            </w:r>
            <w:r w:rsidRPr="00355B22">
              <w:rPr>
                <w:rFonts w:ascii="Times New Roman" w:hAnsi="Times New Roman"/>
                <w:sz w:val="24"/>
                <w:szCs w:val="24"/>
              </w:rPr>
              <w:t xml:space="preserve">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C33E62" w:rsidP="007063B5">
            <w:pPr>
              <w:snapToGrid w:val="0"/>
              <w:jc w:val="both"/>
              <w:rPr>
                <w:rFonts w:ascii="Times New Roman" w:hAnsi="Times New Roman"/>
                <w:sz w:val="24"/>
                <w:szCs w:val="24"/>
              </w:rPr>
            </w:pPr>
            <w:r w:rsidRPr="00355B22">
              <w:rPr>
                <w:rFonts w:ascii="Times New Roman" w:hAnsi="Times New Roman"/>
                <w:sz w:val="24"/>
                <w:szCs w:val="24"/>
              </w:rPr>
              <w:t>567000050652</w:t>
            </w:r>
            <w:r w:rsidR="00E616DC" w:rsidRPr="00355B22">
              <w:rPr>
                <w:rFonts w:ascii="Times New Roman" w:hAnsi="Times New Roman"/>
                <w:sz w:val="24"/>
                <w:szCs w:val="24"/>
              </w:rPr>
              <w:t xml:space="preserve"> (</w:t>
            </w:r>
            <w:r w:rsidRPr="00355B22">
              <w:rPr>
                <w:rFonts w:ascii="Times New Roman" w:hAnsi="Times New Roman"/>
                <w:sz w:val="24"/>
                <w:szCs w:val="24"/>
              </w:rPr>
              <w:t>i</w:t>
            </w:r>
            <w:r w:rsidR="00E616DC" w:rsidRPr="00355B22">
              <w:rPr>
                <w:rFonts w:ascii="Times New Roman" w:hAnsi="Times New Roman"/>
                <w:sz w:val="24"/>
                <w:szCs w:val="24"/>
              </w:rPr>
              <w:t>.s.), 567000050033 (v.s.), LVŽ, 567000040770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567000040770 (v.s.), 567000020247 (v.s.), 567000020246 (v.s.), 567000050630 (i.s.), 567000020245 (v.s.), 567000050631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567000050631 (v.s.), 567000020094 (v.s.), 567000040467 (v.s.), kerta magistralinės reikšmės kelio Nr. A11/E272 sklypą 567000040467, 567000010048 (i.s.), LVŽ, 567000010422 (i.s.), 567000010562 (i.s.), 567000010403 (i.s.), 567000010289 (i.s.), 567000010268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567000060022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Kerta rajoninės reikšmės kelią Nr. 2317, LVŽ, 567000020411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567000020411 (v.s.), 567000050210 (v.s.), 567000020102 (v.s.), 567000020207 (v.s.), 567000020395 (v.s.), 567000020197 (v.s.), 567000020155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567000020155 (v.s.), 567000020091 (v.s.), 567000020093 (v.s.), 567000060012 (v.s.), 567000020106 (i.s.), 567000020338 (i.s.), kerta vietinės reikšmės kelią, 567000020103 (i.s.), kerta Rąžės upelį, LVŽ, 567000010274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567000020070 (i.s.), kerta vietinės reikšmės kelią, 567000010292 (i.s.), kerta vietinės reikšmės kelią, LVŽ, 567000020070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 xml:space="preserve">567000010616 (i.s.), 567000010012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567000010486 (i.s.).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12-13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C33E62">
            <w:pPr>
              <w:snapToGrid w:val="0"/>
              <w:jc w:val="both"/>
              <w:rPr>
                <w:rFonts w:ascii="Times New Roman" w:hAnsi="Times New Roman"/>
                <w:sz w:val="24"/>
                <w:szCs w:val="24"/>
              </w:rPr>
            </w:pPr>
            <w:r w:rsidRPr="00355B22">
              <w:rPr>
                <w:rFonts w:ascii="Times New Roman" w:hAnsi="Times New Roman"/>
                <w:sz w:val="24"/>
                <w:szCs w:val="24"/>
              </w:rPr>
              <w:t xml:space="preserve">Savivaldybės riba, 567000020282 (v.s.), savivaldybės riba, 567000020212 (v.s.), savivaldybės riba, 567000020321 (v.s.), savivaldybės riba, 567000020218 (v.s.), 567000020048 (v.s.), 567000020013 (v.s.), </w:t>
            </w:r>
            <w:r w:rsidR="00C33E62" w:rsidRPr="00355B22">
              <w:rPr>
                <w:rFonts w:ascii="Times New Roman" w:hAnsi="Times New Roman"/>
                <w:sz w:val="24"/>
                <w:szCs w:val="24"/>
              </w:rPr>
              <w:t xml:space="preserve">savivaldybės riba, </w:t>
            </w:r>
            <w:r w:rsidRPr="00355B22">
              <w:rPr>
                <w:rFonts w:ascii="Times New Roman" w:hAnsi="Times New Roman"/>
                <w:sz w:val="24"/>
                <w:szCs w:val="24"/>
              </w:rPr>
              <w:t xml:space="preserve">567000030089 (v.s.), </w:t>
            </w:r>
            <w:r w:rsidR="00C33E62" w:rsidRPr="00355B22">
              <w:rPr>
                <w:rFonts w:ascii="Times New Roman" w:hAnsi="Times New Roman"/>
                <w:sz w:val="24"/>
                <w:szCs w:val="24"/>
              </w:rPr>
              <w:t xml:space="preserve">savivaldybės riba, 552800060103 (i.s.), savivaldybės riba, </w:t>
            </w:r>
            <w:r w:rsidRPr="00355B22">
              <w:rPr>
                <w:rFonts w:ascii="Times New Roman" w:hAnsi="Times New Roman"/>
                <w:sz w:val="24"/>
                <w:szCs w:val="24"/>
              </w:rPr>
              <w:t>567000030300 (v.s.), 567000030143 (v.s.), 567000030187 (v.s.), 567000030005 (v.s.), 567000030237 (v.s.), 567000030308 (v.s.), 567000030142 (v.s.), 567000030003 (v.s.), savivaldybės riba, 567000030277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567000030277 (v.s.), 567000030278 (v.s.), 567000030279 (v.s.), 567000030023 (v.s.), LVŽ, 567000030267 (v.s.), kerta vietinės reikšmės kelią, 567000030230 (v.s.), 567000030188 (v.s.), 567000030130 (v.s.), 567000030033 (v.s.), 567000030032 (v.s.), kerta Rąžės upelį, 567000030027 (v.s.), 567000030190 (v.s.), LVŽ, 567000030274 (v.s.), 567000030298 (v.s.), 567000030294 (v.s.), 567000030227 (v.s.), 567000030306 (v.s.), 567000030136 (v.s.), 567000030265 (v.s.), 567000030098 (v.s.), 567000030297 (v.s.), 567000030146 (v.s.), 567000030288 (v.s.), 567000030044 (v.s.), kerta magistralinės reikšmės kelio Nr. A11/E272 sklypą 567000040467, 567000040323 (v.s.), 567000040263 (v.s.), 567000040265 (v.s.), 567000040467 (i.s.), 567000040208 (v.s.).</w:t>
            </w:r>
          </w:p>
        </w:tc>
      </w:tr>
      <w:tr w:rsidR="00E616DC"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E616DC" w:rsidRPr="00355B22" w:rsidRDefault="00E616DC" w:rsidP="006C54D7">
            <w:pPr>
              <w:pStyle w:val="TableHeading"/>
              <w:suppressLineNumbers w:val="0"/>
              <w:snapToGrid w:val="0"/>
              <w:rPr>
                <w:b w:val="0"/>
              </w:rPr>
            </w:pPr>
            <w:r w:rsidRPr="00355B22">
              <w:rPr>
                <w:b w:val="0"/>
              </w:rPr>
              <w:t>14-1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16DC" w:rsidRPr="00355B22" w:rsidRDefault="00E616DC" w:rsidP="006C54D7">
            <w:pPr>
              <w:snapToGrid w:val="0"/>
              <w:jc w:val="both"/>
              <w:rPr>
                <w:rFonts w:ascii="Times New Roman" w:hAnsi="Times New Roman"/>
                <w:sz w:val="24"/>
                <w:szCs w:val="24"/>
              </w:rPr>
            </w:pPr>
            <w:r w:rsidRPr="00355B22">
              <w:rPr>
                <w:rFonts w:ascii="Times New Roman" w:hAnsi="Times New Roman"/>
                <w:sz w:val="24"/>
                <w:szCs w:val="24"/>
              </w:rPr>
              <w:t>567000040208 (v.s.), 567000040201 (v.s.), 567000040200 567000040201 (v.s.), 567000040199 (v.s.), 567000040209 (v.s.), 567000040020 (v.s.), LVŽ, 567000040668 (v.s.), LVŽ, 567000040085 (v.s.), 567000040229 (v.s.), 567000040429 (v.s.), LVŽ, 567000040008 (v.s.), 567000040007 (v.s.), 567000040446 (v.s.).</w:t>
            </w:r>
          </w:p>
        </w:tc>
      </w:tr>
    </w:tbl>
    <w:p w:rsidR="0043184F" w:rsidRPr="00355B22" w:rsidRDefault="0043184F" w:rsidP="0043184F">
      <w:pPr>
        <w:spacing w:before="40"/>
        <w:rPr>
          <w:rFonts w:ascii="Times New Roman" w:hAnsi="Times New Roman"/>
          <w:sz w:val="24"/>
          <w:szCs w:val="24"/>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w:t>
      </w:r>
      <w:r w:rsidR="00B70A6B" w:rsidRPr="00355B22">
        <w:rPr>
          <w:rFonts w:ascii="Times New Roman" w:hAnsi="Times New Roman"/>
          <w:b/>
          <w:sz w:val="24"/>
          <w:szCs w:val="24"/>
        </w:rPr>
        <w:t xml:space="preserve">8 </w:t>
      </w:r>
      <w:r w:rsidR="0043184F" w:rsidRPr="00355B22">
        <w:rPr>
          <w:rFonts w:ascii="Times New Roman" w:hAnsi="Times New Roman"/>
          <w:b/>
          <w:sz w:val="24"/>
          <w:szCs w:val="24"/>
        </w:rPr>
        <w:t>lentelė.</w:t>
      </w:r>
      <w:r w:rsidR="0043184F" w:rsidRPr="00355B22">
        <w:rPr>
          <w:rFonts w:ascii="Times New Roman" w:hAnsi="Times New Roman"/>
          <w:sz w:val="24"/>
          <w:szCs w:val="24"/>
        </w:rPr>
        <w:t xml:space="preserve"> Voveraičių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lastRenderedPageBreak/>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1E3D87">
            <w:pPr>
              <w:snapToGrid w:val="0"/>
              <w:jc w:val="both"/>
              <w:rPr>
                <w:rFonts w:ascii="Times New Roman" w:hAnsi="Times New Roman"/>
                <w:sz w:val="24"/>
                <w:szCs w:val="24"/>
              </w:rPr>
            </w:pPr>
            <w:r w:rsidRPr="00355B22">
              <w:rPr>
                <w:rFonts w:ascii="Times New Roman" w:hAnsi="Times New Roman"/>
                <w:sz w:val="24"/>
                <w:szCs w:val="24"/>
              </w:rPr>
              <w:t>56</w:t>
            </w:r>
            <w:r w:rsidR="001E3D87" w:rsidRPr="00355B22">
              <w:rPr>
                <w:rFonts w:ascii="Times New Roman" w:hAnsi="Times New Roman"/>
                <w:sz w:val="24"/>
                <w:szCs w:val="24"/>
              </w:rPr>
              <w:t>3700040084</w:t>
            </w:r>
            <w:r w:rsidRPr="00355B22">
              <w:rPr>
                <w:rFonts w:ascii="Times New Roman" w:hAnsi="Times New Roman"/>
                <w:sz w:val="24"/>
                <w:szCs w:val="24"/>
              </w:rPr>
              <w:t xml:space="preserve"> (</w:t>
            </w:r>
            <w:r w:rsidR="001E3D87" w:rsidRPr="00355B22">
              <w:rPr>
                <w:rFonts w:ascii="Times New Roman" w:hAnsi="Times New Roman"/>
                <w:sz w:val="24"/>
                <w:szCs w:val="24"/>
              </w:rPr>
              <w:t>i</w:t>
            </w:r>
            <w:r w:rsidRPr="00355B22">
              <w:rPr>
                <w:rFonts w:ascii="Times New Roman" w:hAnsi="Times New Roman"/>
                <w:sz w:val="24"/>
                <w:szCs w:val="24"/>
              </w:rPr>
              <w:t>.s.)</w:t>
            </w:r>
            <w:r w:rsidR="001E3D87" w:rsidRPr="00355B22">
              <w:rPr>
                <w:rFonts w:ascii="Times New Roman" w:hAnsi="Times New Roman"/>
                <w:sz w:val="24"/>
                <w:szCs w:val="24"/>
              </w:rPr>
              <w:t>.</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4E5DFE" w:rsidP="006C54D7">
            <w:pPr>
              <w:snapToGrid w:val="0"/>
              <w:jc w:val="both"/>
              <w:rPr>
                <w:rFonts w:ascii="Times New Roman" w:hAnsi="Times New Roman"/>
                <w:sz w:val="24"/>
                <w:szCs w:val="24"/>
              </w:rPr>
            </w:pPr>
            <w:r w:rsidRPr="00355B22">
              <w:rPr>
                <w:rFonts w:ascii="Times New Roman" w:hAnsi="Times New Roman"/>
                <w:sz w:val="24"/>
                <w:szCs w:val="24"/>
              </w:rPr>
              <w:t xml:space="preserve">LVŽ (kerta vietinės reikšmės kelią), </w:t>
            </w:r>
            <w:r w:rsidR="00C858F3" w:rsidRPr="00355B22">
              <w:rPr>
                <w:rFonts w:ascii="Times New Roman" w:hAnsi="Times New Roman"/>
                <w:sz w:val="24"/>
                <w:szCs w:val="24"/>
              </w:rPr>
              <w:t>565400040046 (i.s.), 565400030019 (i.s.), 565400040051 (i.s.), 565400040101 (i.s.), 565400040086 (i.s.), 565400040099 (i.s.), 565400030170 (v.s.), 565400040039 (v.s.), LVŽ.</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565400040031 (i.s.), 565400040103 (v.s.), 565400040104 (v.s.), 565400040105 (v.s.), 565400040089 (v.s.), 565400030311 (v.s.), 565400030310 (v.s.), 565400040031 (i.s.), 565400030173 (v.s.), 565400040031 (i.s.), 565400030161 (v.s.), 565400040031 (i.s.), kerta geležinkelio </w:t>
            </w:r>
            <w:r w:rsidR="00D37152" w:rsidRPr="00355B22">
              <w:rPr>
                <w:rFonts w:ascii="Times New Roman" w:hAnsi="Times New Roman"/>
                <w:sz w:val="24"/>
                <w:szCs w:val="24"/>
              </w:rPr>
              <w:t xml:space="preserve">Kretinga – Kūlupėnai – Šateikiai - Plungė </w:t>
            </w:r>
            <w:r w:rsidRPr="00355B22">
              <w:rPr>
                <w:rFonts w:ascii="Times New Roman" w:hAnsi="Times New Roman"/>
                <w:sz w:val="24"/>
                <w:szCs w:val="24"/>
              </w:rPr>
              <w:t>sklypą 565480010002, 565400050284 (i.s.), kerta rajoninės reikšmės kelią Nr. 2303.</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565400050000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565400050193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565400050000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F0BBF">
            <w:pPr>
              <w:snapToGrid w:val="0"/>
              <w:jc w:val="both"/>
              <w:rPr>
                <w:rFonts w:ascii="Times New Roman" w:hAnsi="Times New Roman"/>
                <w:sz w:val="24"/>
                <w:szCs w:val="24"/>
              </w:rPr>
            </w:pPr>
            <w:r w:rsidRPr="00355B22">
              <w:rPr>
                <w:rFonts w:ascii="Times New Roman" w:hAnsi="Times New Roman"/>
                <w:sz w:val="24"/>
                <w:szCs w:val="24"/>
              </w:rPr>
              <w:t>LVŽ, 565400050067 (v.s.), LVŽ, 565400050112 (v.s.), 565400050183 (v.s.), 565400050117 (v.s.), 565400050197 (v.s.), 565400050230 (v.s.), 565400050231 (v.s.), 565400050177 (v.s.), 565400050214 (v.s.), 565400050262 (v.s.), 565400050263 (v.s.), 565400050163 (v.s.), 565400050125 (v.s.), 565400050102 (v.s.), 565400050211 (v.s.), 565400050111 (v.s.), 565400050241 (v.s.), 565400050244 (v.s.), 565400050237 (v</w:t>
            </w:r>
            <w:r w:rsidR="00DF0BBF" w:rsidRPr="00355B22">
              <w:rPr>
                <w:rFonts w:ascii="Times New Roman" w:hAnsi="Times New Roman"/>
                <w:sz w:val="24"/>
                <w:szCs w:val="24"/>
              </w:rPr>
              <w:t>.s.), 565400050215 (v.s.), LVŽ (</w:t>
            </w:r>
            <w:r w:rsidRPr="00355B22">
              <w:rPr>
                <w:rFonts w:ascii="Times New Roman" w:hAnsi="Times New Roman"/>
                <w:sz w:val="24"/>
                <w:szCs w:val="24"/>
              </w:rPr>
              <w:t>kerta rajoninės reikšmės kelią Nr. 2303</w:t>
            </w:r>
            <w:r w:rsidR="00DF0BBF" w:rsidRPr="00355B22">
              <w:rPr>
                <w:rFonts w:ascii="Times New Roman" w:hAnsi="Times New Roman"/>
                <w:sz w:val="24"/>
                <w:szCs w:val="24"/>
              </w:rPr>
              <w:t>)</w:t>
            </w:r>
            <w:r w:rsidRPr="00355B22">
              <w:rPr>
                <w:rFonts w:ascii="Times New Roman" w:hAnsi="Times New Roman"/>
                <w:sz w:val="24"/>
                <w:szCs w:val="24"/>
              </w:rPr>
              <w:t>,</w:t>
            </w:r>
            <w:r w:rsidR="00DF0BBF" w:rsidRPr="00355B22">
              <w:rPr>
                <w:rFonts w:ascii="Times New Roman" w:hAnsi="Times New Roman"/>
                <w:sz w:val="24"/>
                <w:szCs w:val="24"/>
              </w:rPr>
              <w:t xml:space="preserve"> 565400010515 (v.s.), </w:t>
            </w:r>
            <w:r w:rsidRPr="00355B22">
              <w:rPr>
                <w:rFonts w:ascii="Times New Roman" w:hAnsi="Times New Roman"/>
                <w:sz w:val="24"/>
                <w:szCs w:val="24"/>
              </w:rPr>
              <w:t xml:space="preserve">kerta geležinkelio </w:t>
            </w:r>
            <w:r w:rsidR="00D37152" w:rsidRPr="00355B22">
              <w:rPr>
                <w:rFonts w:ascii="Times New Roman" w:hAnsi="Times New Roman"/>
                <w:sz w:val="24"/>
                <w:szCs w:val="24"/>
              </w:rPr>
              <w:t xml:space="preserve">Kretinga – Kūlupėnai – Šateikiai - Plungė </w:t>
            </w:r>
            <w:r w:rsidRPr="00355B22">
              <w:rPr>
                <w:rFonts w:ascii="Times New Roman" w:hAnsi="Times New Roman"/>
                <w:sz w:val="24"/>
                <w:szCs w:val="24"/>
              </w:rPr>
              <w:t>sklypą 565480010002, 565480010002 (i.s.).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806C14">
            <w:pPr>
              <w:snapToGrid w:val="0"/>
              <w:jc w:val="both"/>
              <w:rPr>
                <w:rFonts w:ascii="Times New Roman" w:hAnsi="Times New Roman"/>
                <w:sz w:val="24"/>
                <w:szCs w:val="24"/>
              </w:rPr>
            </w:pPr>
            <w:r w:rsidRPr="00355B22">
              <w:rPr>
                <w:rFonts w:ascii="Times New Roman" w:hAnsi="Times New Roman"/>
                <w:sz w:val="24"/>
                <w:szCs w:val="24"/>
              </w:rPr>
              <w:t>Kerta vietinės reikšmės kelią, LVŽ, 565400030387 (v.s.), 565400030266 (v.s.), 565400030378 (v.s.), 565400030077 (v.s.), 565400030080 (v.s.), 565400030082 (v.s.), kerta vietinės reikšmės kelią, 565400030007 (v.s.), 565400030001 (v.s.), 565400030070 (v.s.), 565400030043 (v.s.), 565400030046 (v.s.), 565400030176 (v.s.), 565400030177 (v.s.), 565400030182 (v.s.), 565400030320 (v.s.), 565400030338 (v.s.), LVŽ, 5637</w:t>
            </w:r>
            <w:r w:rsidR="00806C14" w:rsidRPr="00355B22">
              <w:rPr>
                <w:rFonts w:ascii="Times New Roman" w:hAnsi="Times New Roman"/>
                <w:sz w:val="24"/>
                <w:szCs w:val="24"/>
              </w:rPr>
              <w:t>000</w:t>
            </w:r>
            <w:r w:rsidRPr="00355B22">
              <w:rPr>
                <w:rFonts w:ascii="Times New Roman" w:hAnsi="Times New Roman"/>
                <w:sz w:val="24"/>
                <w:szCs w:val="24"/>
              </w:rPr>
              <w:t>4</w:t>
            </w:r>
            <w:r w:rsidR="00806C14" w:rsidRPr="00355B22">
              <w:rPr>
                <w:rFonts w:ascii="Times New Roman" w:hAnsi="Times New Roman"/>
                <w:sz w:val="24"/>
                <w:szCs w:val="24"/>
              </w:rPr>
              <w:t>0</w:t>
            </w:r>
            <w:r w:rsidRPr="00355B22">
              <w:rPr>
                <w:rFonts w:ascii="Times New Roman" w:hAnsi="Times New Roman"/>
                <w:sz w:val="24"/>
                <w:szCs w:val="24"/>
              </w:rPr>
              <w:t>149 (i.s.), 565400030338 (v.s.), 565400030320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4E5DFE">
            <w:pPr>
              <w:snapToGrid w:val="0"/>
              <w:jc w:val="both"/>
              <w:rPr>
                <w:rFonts w:ascii="Times New Roman" w:hAnsi="Times New Roman"/>
                <w:sz w:val="24"/>
                <w:szCs w:val="24"/>
              </w:rPr>
            </w:pPr>
            <w:r w:rsidRPr="00355B22">
              <w:rPr>
                <w:rFonts w:ascii="Times New Roman" w:hAnsi="Times New Roman"/>
                <w:sz w:val="24"/>
                <w:szCs w:val="24"/>
              </w:rPr>
              <w:t xml:space="preserve">565400030152 (v.s.), 563700030252 (v.s.), 5654100030243 (v.s.), 563700030387 (i.s.), LVŽ, 565400040043 (i.s.), 565400030314 (v.s.), 565400030091 (v.s.), 565400030315 (v.s.), 565400030276 (v.s.), 565400030275 (v.s.), 565400030327 (v.s.), 565400030308 (v.s.), 565400030278 (v.s.), 565400030288 (v.s.), 563700040100 (i.s.), 565400030321 (v.s.), 565400030319 (v.s.), 565400030085 (v.s.), LVŽ, 565400030323 (v.s.), 565400030391 (i.s.), </w:t>
            </w:r>
            <w:r w:rsidR="004E5DFE" w:rsidRPr="00355B22">
              <w:rPr>
                <w:rFonts w:ascii="Times New Roman" w:hAnsi="Times New Roman"/>
                <w:sz w:val="24"/>
                <w:szCs w:val="24"/>
              </w:rPr>
              <w:t>LVŽ (</w:t>
            </w:r>
            <w:r w:rsidRPr="00355B22">
              <w:rPr>
                <w:rFonts w:ascii="Times New Roman" w:hAnsi="Times New Roman"/>
                <w:sz w:val="24"/>
                <w:szCs w:val="24"/>
              </w:rPr>
              <w:t>kerta raj</w:t>
            </w:r>
            <w:r w:rsidR="004E5DFE" w:rsidRPr="00355B22">
              <w:rPr>
                <w:rFonts w:ascii="Times New Roman" w:hAnsi="Times New Roman"/>
                <w:sz w:val="24"/>
                <w:szCs w:val="24"/>
              </w:rPr>
              <w:t>oninės reikšmės kelią Nr. 2315)</w:t>
            </w:r>
            <w:r w:rsidRPr="00355B22">
              <w:rPr>
                <w:rFonts w:ascii="Times New Roman" w:hAnsi="Times New Roman"/>
                <w:sz w:val="24"/>
                <w:szCs w:val="24"/>
              </w:rPr>
              <w:t xml:space="preserve">, 565400030166 (i.s.), </w:t>
            </w:r>
            <w:r w:rsidR="004E5DFE" w:rsidRPr="00355B22">
              <w:rPr>
                <w:rFonts w:ascii="Times New Roman" w:hAnsi="Times New Roman"/>
                <w:sz w:val="24"/>
                <w:szCs w:val="24"/>
              </w:rPr>
              <w:t xml:space="preserve">565400030166 (i.s.), </w:t>
            </w:r>
            <w:r w:rsidRPr="00355B22">
              <w:rPr>
                <w:rFonts w:ascii="Times New Roman" w:hAnsi="Times New Roman"/>
                <w:sz w:val="24"/>
                <w:szCs w:val="24"/>
              </w:rPr>
              <w:t>565400030168 (v.s.).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10-10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lang w:val="pt-BR"/>
              </w:rPr>
            </w:pPr>
            <w:r w:rsidRPr="00355B22">
              <w:rPr>
                <w:rFonts w:ascii="Times New Roman" w:hAnsi="Times New Roman"/>
                <w:sz w:val="24"/>
                <w:szCs w:val="24"/>
                <w:lang w:val="pt-BR"/>
              </w:rPr>
              <w:t xml:space="preserve">565400050000 </w:t>
            </w:r>
            <w:r w:rsidRPr="00355B22">
              <w:rPr>
                <w:rFonts w:ascii="Times New Roman" w:hAnsi="Times New Roman"/>
                <w:sz w:val="24"/>
                <w:szCs w:val="24"/>
              </w:rPr>
              <w:t>(i.s.).</w:t>
            </w:r>
          </w:p>
        </w:tc>
      </w:tr>
    </w:tbl>
    <w:p w:rsidR="0043184F" w:rsidRPr="00355B22" w:rsidRDefault="0043184F" w:rsidP="0043184F">
      <w:pPr>
        <w:spacing w:before="40"/>
        <w:rPr>
          <w:rFonts w:ascii="Times New Roman" w:hAnsi="Times New Roman"/>
          <w:sz w:val="24"/>
          <w:szCs w:val="24"/>
          <w:lang w:val="pt-BR"/>
        </w:rPr>
      </w:pPr>
    </w:p>
    <w:p w:rsidR="0043184F" w:rsidRPr="00355B22" w:rsidRDefault="00234312" w:rsidP="0043184F">
      <w:pPr>
        <w:rPr>
          <w:rFonts w:ascii="Times New Roman" w:hAnsi="Times New Roman"/>
          <w:sz w:val="24"/>
          <w:szCs w:val="24"/>
        </w:rPr>
      </w:pPr>
      <w:r w:rsidRPr="00355B22">
        <w:rPr>
          <w:rFonts w:ascii="Times New Roman" w:hAnsi="Times New Roman"/>
          <w:b/>
          <w:sz w:val="24"/>
          <w:szCs w:val="24"/>
        </w:rPr>
        <w:t>1</w:t>
      </w:r>
      <w:r w:rsidR="0043184F" w:rsidRPr="00355B22">
        <w:rPr>
          <w:rFonts w:ascii="Times New Roman" w:hAnsi="Times New Roman"/>
          <w:b/>
          <w:sz w:val="24"/>
          <w:szCs w:val="24"/>
        </w:rPr>
        <w:t>.15.2</w:t>
      </w:r>
      <w:r w:rsidR="00B70A6B" w:rsidRPr="00355B22">
        <w:rPr>
          <w:rFonts w:ascii="Times New Roman" w:hAnsi="Times New Roman"/>
          <w:b/>
          <w:sz w:val="24"/>
          <w:szCs w:val="24"/>
        </w:rPr>
        <w:t xml:space="preserve">9 </w:t>
      </w:r>
      <w:r w:rsidR="0043184F" w:rsidRPr="00355B22">
        <w:rPr>
          <w:rFonts w:ascii="Times New Roman" w:hAnsi="Times New Roman"/>
          <w:b/>
          <w:sz w:val="24"/>
          <w:szCs w:val="24"/>
        </w:rPr>
        <w:t>lentelė.</w:t>
      </w:r>
      <w:r w:rsidR="0043184F" w:rsidRPr="00355B22">
        <w:rPr>
          <w:rFonts w:ascii="Times New Roman" w:hAnsi="Times New Roman"/>
          <w:sz w:val="24"/>
          <w:szCs w:val="24"/>
        </w:rPr>
        <w:t xml:space="preserve"> Žibininkų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43184F"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43184F" w:rsidRPr="00355B22" w:rsidRDefault="0043184F" w:rsidP="00B70A6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184F" w:rsidRPr="00355B22" w:rsidRDefault="0043184F" w:rsidP="00B70A6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566000070072 (v.s.), 560400030190 (i.s.), kerta Žibos upę, LVŽ, 566000070315 (v.s.), 566000070332 (v.s.), 566000070229 (v.s.), 566000070230 (v.s.), 566000070060 (v.s.), 566000070190 (v.s.), 566000070060 (v.s.), 560400030034 (i.s.), 560400030079 (i.s.), kerta rajoninės reikšmės kelią Nr. 2309.</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DC33E8">
            <w:pPr>
              <w:snapToGrid w:val="0"/>
              <w:jc w:val="both"/>
              <w:rPr>
                <w:rFonts w:ascii="Times New Roman" w:hAnsi="Times New Roman"/>
                <w:sz w:val="24"/>
                <w:szCs w:val="24"/>
              </w:rPr>
            </w:pPr>
            <w:r w:rsidRPr="00355B22">
              <w:rPr>
                <w:rFonts w:ascii="Times New Roman" w:hAnsi="Times New Roman"/>
                <w:sz w:val="24"/>
                <w:szCs w:val="24"/>
              </w:rPr>
              <w:t>560400020252 (i.s.), LVŽ, 566000060002 (v.s.),</w:t>
            </w:r>
            <w:r w:rsidR="00E31E31" w:rsidRPr="00355B22">
              <w:rPr>
                <w:rFonts w:ascii="Times New Roman" w:hAnsi="Times New Roman"/>
                <w:sz w:val="24"/>
                <w:szCs w:val="24"/>
              </w:rPr>
              <w:t xml:space="preserve"> 566000060403 (i.s.), LVŽ (kerta </w:t>
            </w:r>
            <w:r w:rsidR="00E31E31" w:rsidRPr="00355B22">
              <w:rPr>
                <w:rFonts w:ascii="Times New Roman" w:hAnsi="Times New Roman"/>
                <w:sz w:val="24"/>
                <w:szCs w:val="24"/>
              </w:rPr>
              <w:lastRenderedPageBreak/>
              <w:t xml:space="preserve">vietinės reikšmės kelią), </w:t>
            </w:r>
            <w:r w:rsidR="00DC33E8" w:rsidRPr="00355B22">
              <w:rPr>
                <w:rFonts w:ascii="Times New Roman" w:hAnsi="Times New Roman"/>
                <w:sz w:val="24"/>
                <w:szCs w:val="24"/>
              </w:rPr>
              <w:t xml:space="preserve">566000060002 (v.s.), 566000060403 (i.s.), LVŽ (kerta vietinės reikšmės kelią), 566000060094 (v.s.), </w:t>
            </w:r>
            <w:r w:rsidRPr="00355B22">
              <w:rPr>
                <w:rFonts w:ascii="Times New Roman" w:hAnsi="Times New Roman"/>
                <w:sz w:val="24"/>
                <w:szCs w:val="24"/>
              </w:rPr>
              <w:t xml:space="preserve">566000060094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 xml:space="preserve">566000060094 (v.s.), 566000060095 (v.s.), 566000060006 (v.s.), kerta vietinės reikšmės kelią, 566000060076 (v.s.), 566000060076 (v.s.), 566000060041 (v.s.), 566000060289 (v.s.). </w:t>
            </w:r>
          </w:p>
        </w:tc>
      </w:tr>
      <w:tr w:rsidR="00C858F3" w:rsidRPr="00355B22" w:rsidTr="00B70A6B">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566000060289 (v.s.), 566000060041 (v.s.), 566000070054 (v.s.), 566000070042 (v.s.), 566000070127 (i.s.), 566000070128 (v.s.), 566000070069 (v.s.), kerta rajoninės reikšmės kelią Nr. 2309, 566000070089 (v.s.), kerta vietinės reikšmės kelią, 566000070169 (v.s.), LVŽ, kerta Žibos upę.</w:t>
            </w:r>
          </w:p>
        </w:tc>
      </w:tr>
      <w:tr w:rsidR="00C858F3" w:rsidRPr="00355B22" w:rsidTr="00B70A6B">
        <w:trPr>
          <w:trHeight w:val="77"/>
        </w:trPr>
        <w:tc>
          <w:tcPr>
            <w:tcW w:w="1330" w:type="dxa"/>
            <w:tcBorders>
              <w:top w:val="single" w:sz="4" w:space="0" w:color="000000"/>
              <w:left w:val="single" w:sz="4" w:space="0" w:color="000000"/>
              <w:bottom w:val="single" w:sz="4" w:space="0" w:color="000000"/>
            </w:tcBorders>
            <w:shd w:val="clear" w:color="auto" w:fill="auto"/>
            <w:vAlign w:val="center"/>
          </w:tcPr>
          <w:p w:rsidR="00C858F3" w:rsidRPr="00355B22" w:rsidRDefault="00C858F3" w:rsidP="006C54D7">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58F3" w:rsidRPr="00355B22" w:rsidRDefault="00C858F3" w:rsidP="006C54D7">
            <w:pPr>
              <w:snapToGrid w:val="0"/>
              <w:jc w:val="both"/>
              <w:rPr>
                <w:rFonts w:ascii="Times New Roman" w:hAnsi="Times New Roman"/>
                <w:sz w:val="24"/>
                <w:szCs w:val="24"/>
              </w:rPr>
            </w:pPr>
            <w:r w:rsidRPr="00355B22">
              <w:rPr>
                <w:rFonts w:ascii="Times New Roman" w:hAnsi="Times New Roman"/>
                <w:sz w:val="24"/>
                <w:szCs w:val="24"/>
              </w:rPr>
              <w:t>Kerta Žibos upę, LVŽ, 566000070016 (v.s.), 566000070034 (v.s.), 566000070073 (v.s.), 566000070071 (v.s.), savivaldybės riba, 566000070070 (v.s.), 566000070082 (v.s.), 566000070086 (v.s.), 566000070170 (v.s.), 566000070153 (v.s.), 566000070125 (v.s.), 566000070077 (v.s.), 566000070072 (v.s.).</w:t>
            </w:r>
          </w:p>
        </w:tc>
      </w:tr>
    </w:tbl>
    <w:p w:rsidR="0043184F" w:rsidRPr="00355B22" w:rsidRDefault="0043184F" w:rsidP="00DB109D">
      <w:pPr>
        <w:spacing w:before="40"/>
        <w:jc w:val="both"/>
        <w:rPr>
          <w:rFonts w:ascii="Times New Roman" w:hAnsi="Times New Roman"/>
          <w:sz w:val="24"/>
          <w:szCs w:val="24"/>
        </w:rPr>
      </w:pPr>
    </w:p>
    <w:p w:rsidR="00251FDD" w:rsidRPr="00355B22" w:rsidRDefault="00251FDD" w:rsidP="00DB109D">
      <w:pPr>
        <w:spacing w:before="40"/>
        <w:jc w:val="both"/>
        <w:rPr>
          <w:rFonts w:ascii="Times New Roman" w:hAnsi="Times New Roman"/>
          <w:sz w:val="24"/>
          <w:szCs w:val="24"/>
        </w:rPr>
      </w:pPr>
    </w:p>
    <w:p w:rsidR="00DB109D" w:rsidRPr="00355B22" w:rsidRDefault="00234312"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B70A6B" w:rsidRPr="00355B22">
        <w:rPr>
          <w:rFonts w:ascii="Times New Roman" w:hAnsi="Times New Roman"/>
          <w:b/>
          <w:sz w:val="24"/>
          <w:szCs w:val="24"/>
        </w:rPr>
        <w:t>16</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Kūlupėnų seniūnija</w:t>
      </w:r>
    </w:p>
    <w:tbl>
      <w:tblPr>
        <w:tblW w:w="9854" w:type="dxa"/>
        <w:jc w:val="center"/>
        <w:tblLook w:val="04A0" w:firstRow="1" w:lastRow="0" w:firstColumn="1" w:lastColumn="0" w:noHBand="0" w:noVBand="1"/>
      </w:tblPr>
      <w:tblGrid>
        <w:gridCol w:w="550"/>
        <w:gridCol w:w="1579"/>
        <w:gridCol w:w="1385"/>
        <w:gridCol w:w="6340"/>
      </w:tblGrid>
      <w:tr w:rsidR="00F046BB" w:rsidRPr="00355B22" w:rsidTr="00AB281D">
        <w:trPr>
          <w:trHeight w:val="600"/>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Asteikių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372,82</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Aukštkalvių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237,89</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Didžiųjų Žalimų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269,14</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Grabšyčių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38,31</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Kūlsodžio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584,85</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Kūlupėnų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1385,58</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Nasrėnų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491,22</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Pipirų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140,01</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Prystovų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553,33</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Sauserių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425,52</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Stropelių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282,58</w:t>
            </w:r>
          </w:p>
        </w:tc>
        <w:tc>
          <w:tcPr>
            <w:tcW w:w="6435" w:type="dxa"/>
            <w:tcBorders>
              <w:top w:val="nil"/>
              <w:left w:val="nil"/>
              <w:bottom w:val="single" w:sz="4" w:space="0" w:color="auto"/>
              <w:right w:val="single" w:sz="4" w:space="0" w:color="auto"/>
            </w:tcBorders>
            <w:shd w:val="clear" w:color="auto" w:fill="auto"/>
            <w:noWrap/>
            <w:vAlign w:val="bottom"/>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 </w:t>
            </w: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Šalyno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193,87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Šatilgalio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205,70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Tintelių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401,64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5582,46</w:t>
            </w:r>
          </w:p>
        </w:tc>
        <w:tc>
          <w:tcPr>
            <w:tcW w:w="6435"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1323,67</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jc w:val="center"/>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Kūlupėnų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t>6771,16</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A75AC5" w:rsidRPr="00355B22" w:rsidRDefault="00A75AC5" w:rsidP="00A75AC5">
      <w:pPr>
        <w:spacing w:before="40"/>
        <w:rPr>
          <w:rFonts w:ascii="Times New Roman" w:hAnsi="Times New Roman"/>
          <w:sz w:val="24"/>
          <w:szCs w:val="24"/>
        </w:rPr>
      </w:pPr>
    </w:p>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.16.1 lentelė.</w:t>
      </w:r>
      <w:r w:rsidR="00C87FC0" w:rsidRPr="00355B22">
        <w:rPr>
          <w:rFonts w:ascii="Times New Roman" w:hAnsi="Times New Roman"/>
          <w:sz w:val="24"/>
          <w:szCs w:val="24"/>
        </w:rPr>
        <w:t xml:space="preserve"> Asteikių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564080010002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564080010002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C87FC0">
            <w:pPr>
              <w:rPr>
                <w:rFonts w:ascii="Times New Roman" w:hAnsi="Times New Roman"/>
                <w:sz w:val="24"/>
                <w:szCs w:val="24"/>
              </w:rPr>
            </w:pPr>
            <w:r w:rsidRPr="00355B22">
              <w:rPr>
                <w:rFonts w:ascii="Times New Roman" w:hAnsi="Times New Roman"/>
                <w:sz w:val="24"/>
                <w:szCs w:val="24"/>
              </w:rPr>
              <w:t xml:space="preserve">Kerta geležinkelio Kretinga – Kūlupėnai – Šateikiai - Plungė sklypą 564080010002, 564080010002 (i.s.), 564000020158 (v.s.), kerta Stoties g., 564000020239 (i.s.), kerta vietinės reikšmės kelią, 564000020065 (i.s.), 564000020012 (v.s.), 564000020030 (v.s.), 564000020016 (v.s.), 564000020014 (v.s.), 564000020013 (v.s.), 564000020022 (v.s.), 564000020120 (v.s.), kerta krašto reikšmės kelią Nr. 226, 564000020018 (v.s.), 564000020345 (v.s.), 564000020027 (v.s.), </w:t>
            </w:r>
            <w:r w:rsidR="002F346A" w:rsidRPr="00355B22">
              <w:rPr>
                <w:rFonts w:ascii="Times New Roman" w:hAnsi="Times New Roman"/>
                <w:sz w:val="24"/>
                <w:szCs w:val="24"/>
              </w:rPr>
              <w:t>LVŽ (</w:t>
            </w:r>
            <w:r w:rsidRPr="00355B22">
              <w:rPr>
                <w:rFonts w:ascii="Times New Roman" w:hAnsi="Times New Roman"/>
                <w:sz w:val="24"/>
                <w:szCs w:val="24"/>
              </w:rPr>
              <w:t>kerta vietinės reikšmės kelią</w:t>
            </w:r>
            <w:r w:rsidR="002F346A" w:rsidRPr="00355B22">
              <w:rPr>
                <w:rFonts w:ascii="Times New Roman" w:hAnsi="Times New Roman"/>
                <w:sz w:val="24"/>
                <w:szCs w:val="24"/>
              </w:rPr>
              <w:t>)</w:t>
            </w:r>
            <w:r w:rsidRPr="00355B22">
              <w:rPr>
                <w:rFonts w:ascii="Times New Roman" w:hAnsi="Times New Roman"/>
                <w:sz w:val="24"/>
                <w:szCs w:val="24"/>
              </w:rPr>
              <w:t xml:space="preserve">, 564000020156 (v.s.), 564000020161 (v.s.), 564000010099 (i.s.), Vaigučio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564000020101 (v.s.), Vaigučio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564000020153 (v.s.), Vaigučio upelio </w:t>
            </w:r>
            <w:r w:rsidR="00310E13" w:rsidRPr="00355B22">
              <w:rPr>
                <w:rFonts w:ascii="Times New Roman" w:hAnsi="Times New Roman"/>
                <w:sz w:val="24"/>
                <w:szCs w:val="24"/>
              </w:rPr>
              <w:t>ašine linija</w:t>
            </w:r>
            <w:r w:rsidRPr="00355B22">
              <w:rPr>
                <w:rFonts w:ascii="Times New Roman" w:hAnsi="Times New Roman"/>
                <w:sz w:val="24"/>
                <w:szCs w:val="24"/>
              </w:rPr>
              <w:t>, 564000020059 (v.s.), 564000020337 (v.s.), LVŽ, 564000020230 (v.s.), 564000020099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564000020105 (v.s.), 564000020004 (v.s.), 564000020147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564000020442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564000020010 (v.s.), LVŽ, 564000020213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546798">
            <w:pPr>
              <w:snapToGrid w:val="0"/>
              <w:jc w:val="both"/>
              <w:rPr>
                <w:rFonts w:ascii="Times New Roman" w:hAnsi="Times New Roman"/>
                <w:sz w:val="24"/>
                <w:szCs w:val="24"/>
              </w:rPr>
            </w:pPr>
            <w:r w:rsidRPr="00355B22">
              <w:rPr>
                <w:rFonts w:ascii="Times New Roman" w:hAnsi="Times New Roman"/>
                <w:sz w:val="24"/>
                <w:szCs w:val="24"/>
              </w:rPr>
              <w:t>564000020213 (v.s.), 564000020006 (i.s.), kerta vietinės reikšmės kelią, 564000020246 (v.s.), 564000020379 (i.s.), 564000020362 (v.s.), 564000020244 (</w:t>
            </w:r>
            <w:r w:rsidR="00EA1215" w:rsidRPr="00355B22">
              <w:rPr>
                <w:rFonts w:ascii="Times New Roman" w:hAnsi="Times New Roman"/>
                <w:sz w:val="24"/>
                <w:szCs w:val="24"/>
              </w:rPr>
              <w:t>i</w:t>
            </w:r>
            <w:r w:rsidRPr="00355B22">
              <w:rPr>
                <w:rFonts w:ascii="Times New Roman" w:hAnsi="Times New Roman"/>
                <w:sz w:val="24"/>
                <w:szCs w:val="24"/>
              </w:rPr>
              <w:t xml:space="preserve">.s.), 564000020181 (v.s.), kerta krašto reikšmės kelią Nr. 226, LVŽ, 564000020248 (i.s.), 564000020200 (v.s.), 564000020309 (v.s.), LVŽ, 564000020201 (v.s.), 564000020314 (v.s.), 564000020329 (v.s.), 564000020346 (v.s.), </w:t>
            </w:r>
            <w:r w:rsidR="00546798" w:rsidRPr="00355B22">
              <w:rPr>
                <w:rFonts w:ascii="Times New Roman" w:hAnsi="Times New Roman"/>
                <w:sz w:val="24"/>
                <w:szCs w:val="24"/>
              </w:rPr>
              <w:t>564000020072 (v.s.),</w:t>
            </w:r>
            <w:r w:rsidRPr="00355B22">
              <w:rPr>
                <w:rFonts w:ascii="Times New Roman" w:hAnsi="Times New Roman"/>
                <w:sz w:val="24"/>
                <w:szCs w:val="24"/>
              </w:rPr>
              <w:t xml:space="preserve"> 564000020133 (v.</w:t>
            </w:r>
            <w:r w:rsidR="00DB330B" w:rsidRPr="00355B22">
              <w:rPr>
                <w:rFonts w:ascii="Times New Roman" w:hAnsi="Times New Roman"/>
                <w:sz w:val="24"/>
                <w:szCs w:val="24"/>
              </w:rPr>
              <w:t xml:space="preserve">s.), LVŽ, 564000020339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C87FC0">
            <w:pPr>
              <w:rPr>
                <w:rFonts w:ascii="Times New Roman" w:hAnsi="Times New Roman"/>
                <w:sz w:val="24"/>
                <w:szCs w:val="24"/>
              </w:rPr>
            </w:pPr>
            <w:r w:rsidRPr="00355B22">
              <w:rPr>
                <w:rFonts w:ascii="Times New Roman" w:hAnsi="Times New Roman"/>
                <w:sz w:val="24"/>
                <w:szCs w:val="24"/>
              </w:rPr>
              <w:t xml:space="preserve">564000020339 (v.s.), kerta vietinės reikšmės kelią, 564000020164 (v.s.), 564000020071 (v.s.), 564000020400 (v.s.), 564000020279 (i.s.), 564000020416 (i.s.), kerta vietinės reikšmės kelią, LVŽ, 5640000020052 (i.s.), 564000020272 (i.s.), kerta vietinės reikšmės kelią, LVŽ, 564000020015 (v.s.), kerta rajoninės reikšmės kelią Nr. 2303, 564000020254 </w:t>
            </w:r>
            <w:r w:rsidR="00DB330B" w:rsidRPr="00355B22">
              <w:rPr>
                <w:rFonts w:ascii="Times New Roman" w:hAnsi="Times New Roman"/>
                <w:sz w:val="24"/>
                <w:szCs w:val="24"/>
              </w:rPr>
              <w:t xml:space="preserve">(v.s.), </w:t>
            </w:r>
            <w:r w:rsidRPr="00355B22">
              <w:rPr>
                <w:rFonts w:ascii="Times New Roman" w:hAnsi="Times New Roman"/>
                <w:sz w:val="24"/>
                <w:szCs w:val="24"/>
              </w:rPr>
              <w:t>LVŽ, kerta geležinkelio Kretinga – Kūlupėnai – Šateikiai – Plungė sklypą 564080010002.</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lang w:val="pt-BR"/>
        </w:rPr>
      </w:pPr>
      <w:r w:rsidRPr="00355B22">
        <w:rPr>
          <w:rFonts w:ascii="Times New Roman" w:hAnsi="Times New Roman"/>
          <w:b/>
          <w:sz w:val="24"/>
          <w:szCs w:val="24"/>
          <w:lang w:val="pt-BR"/>
        </w:rPr>
        <w:t>1</w:t>
      </w:r>
      <w:r w:rsidR="00C87FC0" w:rsidRPr="00355B22">
        <w:rPr>
          <w:rFonts w:ascii="Times New Roman" w:hAnsi="Times New Roman"/>
          <w:b/>
          <w:sz w:val="24"/>
          <w:szCs w:val="24"/>
          <w:lang w:val="pt-BR"/>
        </w:rPr>
        <w:t>.16.2 lentelė.</w:t>
      </w:r>
      <w:r w:rsidR="00C87FC0" w:rsidRPr="00355B22">
        <w:rPr>
          <w:rFonts w:ascii="Times New Roman" w:hAnsi="Times New Roman"/>
          <w:sz w:val="24"/>
          <w:szCs w:val="24"/>
          <w:lang w:val="pt-BR"/>
        </w:rPr>
        <w:t xml:space="preserve"> Aukštkalvių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564080010002 (v.s.),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564000070198 (v.s.), kerta vietinės reikšmės kelią, 564000070023 (v.s.), LVŽ, 564080010002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564080010002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Kerta geležinkelio Kretinga – Kūlupėnai – Šateikiai - Plungė sklypą 564080010002, LVŽ, 564000020254 (i.s.), kerta rajoninės reikšmės kelią Nr. 2303, LVŽ, 564000020015 (i.s.), LVŽ</w:t>
            </w:r>
            <w:r w:rsidR="001238DD" w:rsidRPr="00355B22">
              <w:rPr>
                <w:rFonts w:ascii="Times New Roman" w:hAnsi="Times New Roman"/>
                <w:sz w:val="24"/>
                <w:szCs w:val="24"/>
              </w:rPr>
              <w:t xml:space="preserve"> LVŽ (kerta vietinės reikšmės kelią)</w:t>
            </w:r>
            <w:r w:rsidRPr="00355B22">
              <w:rPr>
                <w:rFonts w:ascii="Times New Roman" w:hAnsi="Times New Roman"/>
                <w:sz w:val="24"/>
                <w:szCs w:val="24"/>
              </w:rPr>
              <w:t xml:space="preserve">, 564000020272 (v.s.), 564000020052 (v.s.), kerta vietinės reikšmės kelią, 564000020416 (v.s.), 564000020279 (v.s.), 564000020347 (v.s.), kerta vietinės reikšmės kelią, 564000020192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564000020192 (v.s.), 564000020163 (v.s.), 564000020440 (v.s.), 564000020116 (v.s.), 564000020287 (i.s.), kerta vietinės reikšmės kelią, 5640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00</w:t>
            </w:r>
            <w:r w:rsidRPr="00355B22">
              <w:rPr>
                <w:rFonts w:ascii="Times New Roman" w:hAnsi="Times New Roman"/>
                <w:sz w:val="24"/>
                <w:szCs w:val="24"/>
              </w:rPr>
              <w:t>28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564000020028 (v.s.), 565400050000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Kerta rajoninės reikšmės kelio sklypą Nr. 2303, 565400050284 (i.s.), 565480010002 (i.s.).</w:t>
            </w:r>
          </w:p>
        </w:tc>
      </w:tr>
    </w:tbl>
    <w:p w:rsidR="00C87FC0" w:rsidRPr="00355B22" w:rsidRDefault="00C87FC0" w:rsidP="00C87FC0">
      <w:pPr>
        <w:rPr>
          <w:rFonts w:ascii="Times New Roman" w:hAnsi="Times New Roman"/>
          <w:b/>
          <w:sz w:val="24"/>
          <w:szCs w:val="24"/>
        </w:rPr>
      </w:pPr>
    </w:p>
    <w:p w:rsidR="00C87FC0" w:rsidRPr="00355B22" w:rsidRDefault="00234312" w:rsidP="00C87FC0">
      <w:pPr>
        <w:rPr>
          <w:rFonts w:ascii="Times New Roman" w:hAnsi="Times New Roman"/>
          <w:sz w:val="24"/>
          <w:szCs w:val="24"/>
          <w:lang w:val="pt-BR"/>
        </w:rPr>
      </w:pPr>
      <w:r w:rsidRPr="00355B22">
        <w:rPr>
          <w:rFonts w:ascii="Times New Roman" w:hAnsi="Times New Roman"/>
          <w:b/>
          <w:sz w:val="24"/>
          <w:szCs w:val="24"/>
          <w:lang w:val="pt-BR"/>
        </w:rPr>
        <w:t>1</w:t>
      </w:r>
      <w:r w:rsidR="00C87FC0" w:rsidRPr="00355B22">
        <w:rPr>
          <w:rFonts w:ascii="Times New Roman" w:hAnsi="Times New Roman"/>
          <w:b/>
          <w:sz w:val="24"/>
          <w:szCs w:val="24"/>
          <w:lang w:val="pt-BR"/>
        </w:rPr>
        <w:t>.16.3 lentelė.</w:t>
      </w:r>
      <w:r w:rsidR="00C87FC0" w:rsidRPr="00355B22">
        <w:rPr>
          <w:rFonts w:ascii="Times New Roman" w:hAnsi="Times New Roman"/>
          <w:sz w:val="24"/>
          <w:szCs w:val="24"/>
          <w:lang w:val="pt-BR"/>
        </w:rPr>
        <w:t xml:space="preserve"> Didžiųjų Žalimų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 xml:space="preserve">Gyvenamųjų vietovių ribų </w:t>
            </w:r>
            <w:r w:rsidRPr="00355B22">
              <w:lastRenderedPageBreak/>
              <w:t>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564000040180 (v.s.), 564000040150 (v.s.), 564000040295 (i.s.), 564000040185 (v.s.), 564000040113 (v.s.), 564000040295 (i.s.).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635E9">
            <w:pPr>
              <w:snapToGrid w:val="0"/>
              <w:jc w:val="both"/>
              <w:rPr>
                <w:rFonts w:ascii="Times New Roman" w:hAnsi="Times New Roman"/>
                <w:sz w:val="24"/>
                <w:szCs w:val="24"/>
                <w:lang w:val="pt-BR"/>
              </w:rPr>
            </w:pPr>
            <w:r w:rsidRPr="00355B22">
              <w:rPr>
                <w:rFonts w:ascii="Times New Roman" w:hAnsi="Times New Roman"/>
                <w:sz w:val="24"/>
                <w:szCs w:val="24"/>
                <w:lang w:val="pt-BR"/>
              </w:rPr>
              <w:t xml:space="preserve">564000040210 (v.s.), Vinkšnupio upelio </w:t>
            </w:r>
            <w:r w:rsidR="00310E13" w:rsidRPr="00355B22">
              <w:rPr>
                <w:rFonts w:ascii="Times New Roman" w:hAnsi="Times New Roman"/>
                <w:sz w:val="24"/>
                <w:szCs w:val="24"/>
              </w:rPr>
              <w:t>ašine linija</w:t>
            </w:r>
            <w:r w:rsidRPr="00355B22">
              <w:rPr>
                <w:rFonts w:ascii="Times New Roman" w:hAnsi="Times New Roman"/>
                <w:sz w:val="24"/>
                <w:szCs w:val="24"/>
                <w:lang w:val="pt-BR"/>
              </w:rPr>
              <w:t xml:space="preserve">, 564000040195 (v.s.), 564000040237 (v.s.), 564000040154 (v.s.), 564000040286 (v.s.), 564000040076 (v.s.), LVŽ, 564000040236 (v.s.), </w:t>
            </w:r>
            <w:r w:rsidR="008635E9" w:rsidRPr="00355B22">
              <w:rPr>
                <w:rFonts w:ascii="Times New Roman" w:hAnsi="Times New Roman"/>
                <w:sz w:val="24"/>
                <w:szCs w:val="24"/>
                <w:lang w:val="pt-BR"/>
              </w:rPr>
              <w:t xml:space="preserve">LVŽ, </w:t>
            </w:r>
            <w:r w:rsidRPr="00355B22">
              <w:rPr>
                <w:rFonts w:ascii="Times New Roman" w:hAnsi="Times New Roman"/>
                <w:sz w:val="24"/>
                <w:szCs w:val="24"/>
                <w:lang w:val="pt-BR"/>
              </w:rPr>
              <w:t>56400004028</w:t>
            </w:r>
            <w:r w:rsidR="008635E9" w:rsidRPr="00355B22">
              <w:rPr>
                <w:rFonts w:ascii="Times New Roman" w:hAnsi="Times New Roman"/>
                <w:sz w:val="24"/>
                <w:szCs w:val="24"/>
                <w:lang w:val="pt-BR"/>
              </w:rPr>
              <w:t>2</w:t>
            </w:r>
            <w:r w:rsidRPr="00355B22">
              <w:rPr>
                <w:rFonts w:ascii="Times New Roman" w:hAnsi="Times New Roman"/>
                <w:sz w:val="24"/>
                <w:szCs w:val="24"/>
                <w:lang w:val="pt-BR"/>
              </w:rPr>
              <w:t xml:space="preserve"> (v.s.),</w:t>
            </w:r>
            <w:r w:rsidR="008635E9" w:rsidRPr="00355B22">
              <w:rPr>
                <w:rFonts w:ascii="Times New Roman" w:hAnsi="Times New Roman"/>
                <w:sz w:val="24"/>
                <w:szCs w:val="24"/>
                <w:lang w:val="pt-BR"/>
              </w:rPr>
              <w:t xml:space="preserve"> 564000040285 (v.s.), 564000040258 (v.s.), </w:t>
            </w:r>
            <w:r w:rsidRPr="00355B22">
              <w:rPr>
                <w:rFonts w:ascii="Times New Roman" w:hAnsi="Times New Roman"/>
                <w:sz w:val="24"/>
                <w:szCs w:val="24"/>
                <w:lang w:val="pt-BR"/>
              </w:rPr>
              <w:t>564000040</w:t>
            </w:r>
            <w:r w:rsidR="008635E9" w:rsidRPr="00355B22">
              <w:rPr>
                <w:rFonts w:ascii="Times New Roman" w:hAnsi="Times New Roman"/>
                <w:sz w:val="24"/>
                <w:szCs w:val="24"/>
                <w:lang w:val="pt-BR"/>
              </w:rPr>
              <w:t>192</w:t>
            </w:r>
            <w:r w:rsidRPr="00355B22">
              <w:rPr>
                <w:rFonts w:ascii="Times New Roman" w:hAnsi="Times New Roman"/>
                <w:sz w:val="24"/>
                <w:szCs w:val="24"/>
                <w:lang w:val="pt-BR"/>
              </w:rPr>
              <w:t xml:space="preserve"> (v.s.), 56400004</w:t>
            </w:r>
            <w:r w:rsidR="008635E9" w:rsidRPr="00355B22">
              <w:rPr>
                <w:rFonts w:ascii="Times New Roman" w:hAnsi="Times New Roman"/>
                <w:sz w:val="24"/>
                <w:szCs w:val="24"/>
                <w:lang w:val="pt-BR"/>
              </w:rPr>
              <w:t>0216</w:t>
            </w:r>
            <w:r w:rsidRPr="00355B22">
              <w:rPr>
                <w:rFonts w:ascii="Times New Roman" w:hAnsi="Times New Roman"/>
                <w:sz w:val="24"/>
                <w:szCs w:val="24"/>
                <w:lang w:val="pt-BR"/>
              </w:rPr>
              <w:t xml:space="preserve"> (v.s.), </w:t>
            </w:r>
            <w:r w:rsidR="008635E9" w:rsidRPr="00355B22">
              <w:rPr>
                <w:rFonts w:ascii="Times New Roman" w:hAnsi="Times New Roman"/>
                <w:sz w:val="24"/>
                <w:szCs w:val="24"/>
                <w:lang w:val="pt-BR"/>
              </w:rPr>
              <w:t>564000040241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8635E9" w:rsidP="001471DB">
            <w:pPr>
              <w:snapToGrid w:val="0"/>
              <w:jc w:val="both"/>
              <w:rPr>
                <w:rFonts w:ascii="Times New Roman" w:hAnsi="Times New Roman"/>
                <w:sz w:val="24"/>
                <w:szCs w:val="24"/>
              </w:rPr>
            </w:pPr>
            <w:r w:rsidRPr="00355B22">
              <w:rPr>
                <w:rFonts w:ascii="Times New Roman" w:hAnsi="Times New Roman"/>
                <w:sz w:val="24"/>
                <w:szCs w:val="24"/>
                <w:lang w:val="pt-BR"/>
              </w:rPr>
              <w:t xml:space="preserve">564000040241 (v.s.), kerta vietinės reikšmės kelią, </w:t>
            </w:r>
            <w:r w:rsidR="00C87FC0" w:rsidRPr="00355B22">
              <w:rPr>
                <w:rFonts w:ascii="Times New Roman" w:hAnsi="Times New Roman"/>
                <w:sz w:val="24"/>
                <w:szCs w:val="24"/>
                <w:lang w:val="pt-BR"/>
              </w:rPr>
              <w:t>564000040035 (v.s.), 564000040069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564000040069 (v.s.), 564000040121 (i.s.), 564000040125 (i.s.), 564000040140 (i.s.), 564000040072 (i.s.), 564000040129 (v.s.), 564000040264 (i.s.), 564000040089 (i.s.), 564000040070 (i.s.), 564000040177 (i.s.), 564000040209 (i.s.), 564000040198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564000040198 (v.s.), 564000040041 (v.s.), 564000040289 (i.s.), 564000040206 (v.s.), 564000040095 (v.s.), 564000040293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564000040186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564000040150 (v.s.), 564000040180 (v.s.).</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lang w:val="pt-BR"/>
        </w:rPr>
      </w:pPr>
      <w:r w:rsidRPr="00355B22">
        <w:rPr>
          <w:rFonts w:ascii="Times New Roman" w:hAnsi="Times New Roman"/>
          <w:b/>
          <w:sz w:val="24"/>
          <w:szCs w:val="24"/>
          <w:lang w:val="pt-BR"/>
        </w:rPr>
        <w:t>1</w:t>
      </w:r>
      <w:r w:rsidR="00C87FC0" w:rsidRPr="00355B22">
        <w:rPr>
          <w:rFonts w:ascii="Times New Roman" w:hAnsi="Times New Roman"/>
          <w:b/>
          <w:sz w:val="24"/>
          <w:szCs w:val="24"/>
          <w:lang w:val="pt-BR"/>
        </w:rPr>
        <w:t>.16.4 lentelė.</w:t>
      </w:r>
      <w:r w:rsidR="00C87FC0" w:rsidRPr="00355B22">
        <w:rPr>
          <w:rFonts w:ascii="Times New Roman" w:hAnsi="Times New Roman"/>
          <w:sz w:val="24"/>
          <w:szCs w:val="24"/>
          <w:lang w:val="pt-BR"/>
        </w:rPr>
        <w:t xml:space="preserve"> Grabšyčių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3F5255">
            <w:pPr>
              <w:snapToGrid w:val="0"/>
              <w:jc w:val="both"/>
              <w:rPr>
                <w:rFonts w:ascii="Times New Roman" w:hAnsi="Times New Roman"/>
                <w:sz w:val="24"/>
                <w:szCs w:val="24"/>
              </w:rPr>
            </w:pPr>
            <w:r w:rsidRPr="00355B22">
              <w:rPr>
                <w:rFonts w:ascii="Times New Roman" w:hAnsi="Times New Roman"/>
                <w:sz w:val="24"/>
                <w:szCs w:val="24"/>
              </w:rPr>
              <w:t xml:space="preserve">564000050044 (v.s.), kerta vietinės reikmšės kelią, 564000050093 (v.s.), 564000050242 (i.s.), 564000050233 (i.s.), 564000050092 (v.s.), 564000050186 (v.s.), LVŽ, </w:t>
            </w:r>
            <w:r w:rsidR="00936A02" w:rsidRPr="00355B22">
              <w:rPr>
                <w:rFonts w:ascii="Times New Roman" w:hAnsi="Times New Roman"/>
                <w:sz w:val="24"/>
                <w:szCs w:val="24"/>
              </w:rPr>
              <w:t xml:space="preserve">564000050056 (i.s.), 564000050267 (v.s.), </w:t>
            </w:r>
            <w:r w:rsidRPr="00355B22">
              <w:rPr>
                <w:rFonts w:ascii="Times New Roman" w:hAnsi="Times New Roman"/>
                <w:sz w:val="24"/>
                <w:szCs w:val="24"/>
              </w:rPr>
              <w:t>kerta vietinės reikšmės kelią, 564000050238 (v.s.), 564000050053 (v.s.), LVŽ, 564000050043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LVŽ, 564000050052 (v.s.), 564000050057 (v.s.), 564000050066 (v.s.), 564000050019 (i.s.), 564000050053 (v.s.), 564000050060 (v.s.), 564000050235 (v.s.), kerta vietinės reikšmės kelią, 564000050097 (v.s.), 564000050093 (v.s.), 564000050044 (v.s.).</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.16.5 lentelė.</w:t>
      </w:r>
      <w:r w:rsidR="00C87FC0" w:rsidRPr="00355B22">
        <w:rPr>
          <w:rFonts w:ascii="Times New Roman" w:hAnsi="Times New Roman"/>
          <w:sz w:val="24"/>
          <w:szCs w:val="24"/>
        </w:rPr>
        <w:t xml:space="preserve"> Kūlsodžio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564000050025 (v.s.), LVŽ, kerta Blendžiavos upelį, 5640</w:t>
            </w:r>
            <w:r w:rsidR="00806C14" w:rsidRPr="00355B22">
              <w:rPr>
                <w:rFonts w:ascii="Times New Roman" w:hAnsi="Times New Roman"/>
                <w:sz w:val="24"/>
                <w:szCs w:val="24"/>
              </w:rPr>
              <w:t>000</w:t>
            </w:r>
            <w:r w:rsidRPr="00355B22">
              <w:rPr>
                <w:rFonts w:ascii="Times New Roman" w:hAnsi="Times New Roman"/>
                <w:sz w:val="24"/>
                <w:szCs w:val="24"/>
              </w:rPr>
              <w:t>5</w:t>
            </w:r>
            <w:r w:rsidR="00806C14" w:rsidRPr="00355B22">
              <w:rPr>
                <w:rFonts w:ascii="Times New Roman" w:hAnsi="Times New Roman"/>
                <w:sz w:val="24"/>
                <w:szCs w:val="24"/>
              </w:rPr>
              <w:t>00</w:t>
            </w:r>
            <w:r w:rsidRPr="00355B22">
              <w:rPr>
                <w:rFonts w:ascii="Times New Roman" w:hAnsi="Times New Roman"/>
                <w:sz w:val="24"/>
                <w:szCs w:val="24"/>
              </w:rPr>
              <w:t>70 (v.s.), 564000050069 (v.s.), 564000050072 (v.s.), 567400010078 (i.s.), 567400010076 (i.s.), 564000050215 (v.s.), 564000050216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Savivaldybės riba, Jonupio upelio </w:t>
            </w:r>
            <w:r w:rsidR="00310E13" w:rsidRPr="00355B22">
              <w:rPr>
                <w:rFonts w:ascii="Times New Roman" w:hAnsi="Times New Roman"/>
                <w:sz w:val="24"/>
                <w:szCs w:val="24"/>
              </w:rPr>
              <w:t>ašine linija</w:t>
            </w:r>
            <w:r w:rsidRPr="00355B22">
              <w:rPr>
                <w:rFonts w:ascii="Times New Roman" w:hAnsi="Times New Roman"/>
                <w:sz w:val="24"/>
                <w:szCs w:val="24"/>
              </w:rPr>
              <w:t>,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F94536">
            <w:pPr>
              <w:snapToGrid w:val="0"/>
              <w:jc w:val="both"/>
              <w:rPr>
                <w:rFonts w:ascii="Times New Roman" w:hAnsi="Times New Roman"/>
                <w:sz w:val="24"/>
                <w:szCs w:val="24"/>
                <w:lang w:val="pt-BR"/>
              </w:rPr>
            </w:pPr>
            <w:r w:rsidRPr="00355B22">
              <w:rPr>
                <w:rFonts w:ascii="Times New Roman" w:hAnsi="Times New Roman"/>
                <w:sz w:val="24"/>
                <w:szCs w:val="24"/>
                <w:lang w:val="pt-BR"/>
              </w:rPr>
              <w:t>564000050233 (i.s.), 564000050068 (i.s.), 564000050108 (v.s.), 564000050258 (</w:t>
            </w:r>
            <w:r w:rsidR="00F94536" w:rsidRPr="00355B22">
              <w:rPr>
                <w:rFonts w:ascii="Times New Roman" w:hAnsi="Times New Roman"/>
                <w:sz w:val="24"/>
                <w:szCs w:val="24"/>
                <w:lang w:val="pt-BR"/>
              </w:rPr>
              <w:t>i</w:t>
            </w:r>
            <w:r w:rsidRPr="00355B22">
              <w:rPr>
                <w:rFonts w:ascii="Times New Roman" w:hAnsi="Times New Roman"/>
                <w:sz w:val="24"/>
                <w:szCs w:val="24"/>
                <w:lang w:val="pt-BR"/>
              </w:rPr>
              <w:t xml:space="preserve">.s.), 564000050257 (v.s.), 564000050036 (v.s.), LVŽ, 564000050028 (v.s.).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lang w:val="pt-BR"/>
              </w:rPr>
              <w:t>564000050028 (v.s.), 564000050044 (i.s.), 564000050093 (i.s.), 564000050097 (i.s.), kerta vietinės reikšmės kelią, 564000050023 (v.s.), 564000050019 (v.s.), 564000050245 (v.s.), 564000050139 (v.s.),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564000050043 (i.s.), kerta geležinkelio Kretinga – Kūlupėnai – Šateikiai - Plungė sklypą 564080010001.</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lang w:val="pt-BR"/>
              </w:rPr>
            </w:pPr>
            <w:r w:rsidRPr="00355B22">
              <w:rPr>
                <w:rFonts w:ascii="Times New Roman" w:hAnsi="Times New Roman"/>
                <w:sz w:val="24"/>
                <w:szCs w:val="24"/>
              </w:rPr>
              <w:t>Kerta geležinkelio sklypą 564080010001, 564000050000 (i.s.), 564000050039 (v.s.), 564000050000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564000050013 (v.s.), 564000050174 (v.s.), 564000050196 (v.s.).</w:t>
            </w:r>
          </w:p>
        </w:tc>
      </w:tr>
      <w:tr w:rsidR="00CC174B"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C174B" w:rsidRPr="00355B22" w:rsidRDefault="00CC174B" w:rsidP="001471DB">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74B" w:rsidRPr="00355B22" w:rsidRDefault="00CC174B" w:rsidP="00E85923">
            <w:pPr>
              <w:snapToGrid w:val="0"/>
              <w:jc w:val="both"/>
              <w:rPr>
                <w:rFonts w:ascii="Times New Roman" w:hAnsi="Times New Roman"/>
                <w:sz w:val="24"/>
                <w:szCs w:val="24"/>
              </w:rPr>
            </w:pPr>
            <w:r w:rsidRPr="00355B22">
              <w:rPr>
                <w:rFonts w:ascii="Times New Roman" w:hAnsi="Times New Roman"/>
                <w:sz w:val="24"/>
                <w:szCs w:val="24"/>
              </w:rPr>
              <w:t>564000050196 (v.s.), LVŽ</w:t>
            </w:r>
            <w:r w:rsidR="00E85923" w:rsidRPr="00355B22">
              <w:rPr>
                <w:rFonts w:ascii="Times New Roman" w:hAnsi="Times New Roman"/>
                <w:sz w:val="24"/>
                <w:szCs w:val="24"/>
              </w:rPr>
              <w:t xml:space="preserve"> (</w:t>
            </w:r>
            <w:r w:rsidRPr="00355B22">
              <w:rPr>
                <w:rFonts w:ascii="Times New Roman" w:hAnsi="Times New Roman"/>
                <w:sz w:val="24"/>
                <w:szCs w:val="24"/>
              </w:rPr>
              <w:t xml:space="preserve">kerta Blendžiavos upelį, Salanto </w:t>
            </w:r>
            <w:r w:rsidR="002B3914" w:rsidRPr="00355B22">
              <w:rPr>
                <w:rFonts w:ascii="Times New Roman" w:hAnsi="Times New Roman"/>
                <w:sz w:val="24"/>
                <w:szCs w:val="24"/>
              </w:rPr>
              <w:t>upės kranto linija</w:t>
            </w:r>
            <w:r w:rsidR="00E85923" w:rsidRPr="00355B22">
              <w:rPr>
                <w:rFonts w:ascii="Times New Roman" w:hAnsi="Times New Roman"/>
                <w:sz w:val="24"/>
                <w:szCs w:val="24"/>
              </w:rPr>
              <w:t>)</w:t>
            </w:r>
            <w:r w:rsidRPr="00355B22">
              <w:rPr>
                <w:rFonts w:ascii="Times New Roman" w:hAnsi="Times New Roman"/>
                <w:sz w:val="24"/>
                <w:szCs w:val="24"/>
              </w:rPr>
              <w:t>, 564000050037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CC174B">
            <w:pPr>
              <w:pStyle w:val="TableHeading"/>
              <w:suppressLineNumbers w:val="0"/>
              <w:snapToGrid w:val="0"/>
              <w:rPr>
                <w:b w:val="0"/>
              </w:rPr>
            </w:pPr>
            <w:r w:rsidRPr="00355B22">
              <w:rPr>
                <w:b w:val="0"/>
              </w:rPr>
              <w:t>1</w:t>
            </w:r>
            <w:r w:rsidR="00CC174B" w:rsidRPr="00355B22">
              <w:rPr>
                <w:b w:val="0"/>
              </w:rPr>
              <w:t>1</w:t>
            </w:r>
            <w:r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E85923">
            <w:pPr>
              <w:spacing w:before="40"/>
              <w:rPr>
                <w:rFonts w:ascii="Times New Roman" w:hAnsi="Times New Roman"/>
                <w:sz w:val="24"/>
                <w:szCs w:val="24"/>
              </w:rPr>
            </w:pPr>
            <w:r w:rsidRPr="00355B22">
              <w:rPr>
                <w:rFonts w:ascii="Times New Roman" w:hAnsi="Times New Roman"/>
                <w:sz w:val="24"/>
                <w:szCs w:val="24"/>
              </w:rPr>
              <w:t xml:space="preserve">564000050037 (v.s.), </w:t>
            </w:r>
            <w:r w:rsidR="00463DD0" w:rsidRPr="00355B22">
              <w:rPr>
                <w:rFonts w:ascii="Times New Roman" w:hAnsi="Times New Roman"/>
                <w:sz w:val="24"/>
                <w:szCs w:val="24"/>
              </w:rPr>
              <w:t>Kerta Salanto up</w:t>
            </w:r>
            <w:r w:rsidR="00983AFD" w:rsidRPr="00355B22">
              <w:rPr>
                <w:rFonts w:ascii="Times New Roman" w:hAnsi="Times New Roman"/>
                <w:sz w:val="24"/>
                <w:szCs w:val="24"/>
              </w:rPr>
              <w:t>ės</w:t>
            </w:r>
            <w:r w:rsidR="00463DD0" w:rsidRPr="00355B22">
              <w:rPr>
                <w:rFonts w:ascii="Times New Roman" w:hAnsi="Times New Roman"/>
                <w:sz w:val="24"/>
                <w:szCs w:val="24"/>
              </w:rPr>
              <w:t>, LVŽ</w:t>
            </w:r>
            <w:r w:rsidR="00E85923" w:rsidRPr="00355B22">
              <w:rPr>
                <w:rFonts w:ascii="Times New Roman" w:hAnsi="Times New Roman"/>
                <w:sz w:val="24"/>
                <w:szCs w:val="24"/>
              </w:rPr>
              <w:t xml:space="preserve"> </w:t>
            </w:r>
            <w:r w:rsidR="00463DD0" w:rsidRPr="00355B22">
              <w:rPr>
                <w:rFonts w:ascii="Times New Roman" w:hAnsi="Times New Roman"/>
                <w:sz w:val="24"/>
                <w:szCs w:val="24"/>
              </w:rPr>
              <w:t xml:space="preserve"> </w:t>
            </w:r>
            <w:r w:rsidR="00E85923" w:rsidRPr="00355B22">
              <w:rPr>
                <w:rFonts w:ascii="Times New Roman" w:hAnsi="Times New Roman"/>
                <w:sz w:val="24"/>
                <w:szCs w:val="24"/>
              </w:rPr>
              <w:t>(</w:t>
            </w:r>
            <w:r w:rsidR="00463DD0" w:rsidRPr="00355B22">
              <w:rPr>
                <w:rFonts w:ascii="Times New Roman" w:hAnsi="Times New Roman"/>
                <w:sz w:val="24"/>
                <w:szCs w:val="24"/>
              </w:rPr>
              <w:t xml:space="preserve">kerta rajoninės reikšmės kelią Nr. 2313, Salanto </w:t>
            </w:r>
            <w:r w:rsidR="002B3914" w:rsidRPr="00355B22">
              <w:rPr>
                <w:rFonts w:ascii="Times New Roman" w:hAnsi="Times New Roman"/>
                <w:sz w:val="24"/>
                <w:szCs w:val="24"/>
              </w:rPr>
              <w:t>upės kranto linija</w:t>
            </w:r>
            <w:r w:rsidR="00E85923" w:rsidRPr="00355B22">
              <w:rPr>
                <w:rFonts w:ascii="Times New Roman" w:hAnsi="Times New Roman"/>
                <w:sz w:val="24"/>
                <w:szCs w:val="24"/>
              </w:rPr>
              <w:t>)</w:t>
            </w:r>
            <w:r w:rsidR="00463DD0" w:rsidRPr="00355B22">
              <w:rPr>
                <w:rFonts w:ascii="Times New Roman" w:hAnsi="Times New Roman"/>
                <w:sz w:val="24"/>
                <w:szCs w:val="24"/>
              </w:rPr>
              <w:t>.</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.16.6 lentelė.</w:t>
      </w:r>
      <w:r w:rsidR="00C87FC0" w:rsidRPr="00355B22">
        <w:rPr>
          <w:rFonts w:ascii="Times New Roman" w:hAnsi="Times New Roman"/>
          <w:sz w:val="24"/>
          <w:szCs w:val="24"/>
        </w:rPr>
        <w:t xml:space="preserve"> Kūlupėnų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p w:rsidR="00C87FC0" w:rsidRPr="00355B22" w:rsidRDefault="00C87FC0" w:rsidP="001471DB">
            <w:pPr>
              <w:pStyle w:val="TableHeading"/>
              <w:suppressLineNumbers w:val="0"/>
              <w:snapToGrid w:val="0"/>
              <w:rPr>
                <w:b w:val="0"/>
              </w:rPr>
            </w:pP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3F5255">
            <w:pPr>
              <w:snapToGrid w:val="0"/>
              <w:jc w:val="both"/>
              <w:rPr>
                <w:rFonts w:ascii="Times New Roman" w:hAnsi="Times New Roman"/>
                <w:sz w:val="24"/>
                <w:szCs w:val="24"/>
              </w:rPr>
            </w:pPr>
            <w:r w:rsidRPr="00355B22">
              <w:rPr>
                <w:rFonts w:ascii="Times New Roman" w:hAnsi="Times New Roman"/>
                <w:sz w:val="24"/>
                <w:szCs w:val="24"/>
              </w:rPr>
              <w:t>564000040004 (i.s.), 564000070018 (i.s.), 5640</w:t>
            </w:r>
            <w:r w:rsidR="00806C14" w:rsidRPr="00355B22">
              <w:rPr>
                <w:rFonts w:ascii="Times New Roman" w:hAnsi="Times New Roman"/>
                <w:sz w:val="24"/>
                <w:szCs w:val="24"/>
              </w:rPr>
              <w:t>000</w:t>
            </w:r>
            <w:r w:rsidRPr="00355B22">
              <w:rPr>
                <w:rFonts w:ascii="Times New Roman" w:hAnsi="Times New Roman"/>
                <w:sz w:val="24"/>
                <w:szCs w:val="24"/>
              </w:rPr>
              <w:t>7</w:t>
            </w:r>
            <w:r w:rsidR="00806C14" w:rsidRPr="00355B22">
              <w:rPr>
                <w:rFonts w:ascii="Times New Roman" w:hAnsi="Times New Roman"/>
                <w:sz w:val="24"/>
                <w:szCs w:val="24"/>
              </w:rPr>
              <w:t>00</w:t>
            </w:r>
            <w:r w:rsidRPr="00355B22">
              <w:rPr>
                <w:rFonts w:ascii="Times New Roman" w:hAnsi="Times New Roman"/>
                <w:sz w:val="24"/>
                <w:szCs w:val="24"/>
              </w:rPr>
              <w:t xml:space="preserve">98 (i.s.), 564000070006 (i.s.), 564000030075 (v.s.), kerta vietinės reikšmės kelią, 564000030070 (v.s.), 564000030005 (i.s.), 564000030012 (i.s.), 564000030053 (v.s.), 564000030253 (v.s.), </w:t>
            </w:r>
            <w:r w:rsidR="003F5255" w:rsidRPr="00355B22">
              <w:rPr>
                <w:rFonts w:ascii="Times New Roman" w:hAnsi="Times New Roman"/>
                <w:sz w:val="24"/>
                <w:szCs w:val="24"/>
              </w:rPr>
              <w:t>564000030059 (i.s)</w:t>
            </w:r>
            <w:r w:rsidRPr="00355B22">
              <w:rPr>
                <w:rFonts w:ascii="Times New Roman" w:hAnsi="Times New Roman"/>
                <w:sz w:val="24"/>
                <w:szCs w:val="24"/>
              </w:rPr>
              <w:t>, 564000030051 (v.s.), 564000030101 (v.s.), 564000030038 (v.s.), kerta krašto reikšmės kelią Nr. 226</w:t>
            </w:r>
            <w:r w:rsidR="000B6E32" w:rsidRPr="00355B22">
              <w:rPr>
                <w:rFonts w:ascii="Times New Roman" w:hAnsi="Times New Roman"/>
                <w:sz w:val="24"/>
                <w:szCs w:val="24"/>
              </w:rPr>
              <w:t>,  564000030035 (i.s.), kerta Kulupio upelį, 564000030173 (i.s.), 564000030026 (v.s.), 564000030213 (v.s.), kerta Salanto up</w:t>
            </w:r>
            <w:r w:rsidR="00983AFD" w:rsidRPr="00355B22">
              <w:rPr>
                <w:rFonts w:ascii="Times New Roman" w:hAnsi="Times New Roman"/>
                <w:sz w:val="24"/>
                <w:szCs w:val="24"/>
              </w:rPr>
              <w:t>ę</w:t>
            </w:r>
            <w:r w:rsidR="000B6E32" w:rsidRPr="00355B22">
              <w:rPr>
                <w:rFonts w:ascii="Times New Roman" w:hAnsi="Times New Roman"/>
                <w:sz w:val="24"/>
                <w:szCs w:val="24"/>
              </w:rPr>
              <w:t>,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0B6E32" w:rsidP="001471DB">
            <w:pPr>
              <w:snapToGrid w:val="0"/>
              <w:jc w:val="both"/>
              <w:rPr>
                <w:rFonts w:ascii="Times New Roman" w:hAnsi="Times New Roman"/>
                <w:sz w:val="24"/>
                <w:szCs w:val="24"/>
              </w:rPr>
            </w:pPr>
            <w:r w:rsidRPr="00355B22">
              <w:rPr>
                <w:rFonts w:ascii="Times New Roman" w:hAnsi="Times New Roman"/>
                <w:sz w:val="24"/>
                <w:szCs w:val="24"/>
              </w:rPr>
              <w:t>564000050196 (i.s.), 564000050174 (i.s.), 564000050013 (i.s.),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564000050000 (i.s.), 564000050226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983AFD">
            <w:pPr>
              <w:snapToGrid w:val="0"/>
              <w:jc w:val="both"/>
              <w:rPr>
                <w:rFonts w:ascii="Times New Roman" w:hAnsi="Times New Roman"/>
                <w:sz w:val="24"/>
                <w:szCs w:val="24"/>
              </w:rPr>
            </w:pPr>
            <w:r w:rsidRPr="00355B22">
              <w:rPr>
                <w:rFonts w:ascii="Times New Roman" w:hAnsi="Times New Roman"/>
                <w:sz w:val="24"/>
                <w:szCs w:val="24"/>
              </w:rPr>
              <w:t>Kerta Salanto up</w:t>
            </w:r>
            <w:r w:rsidR="00983AFD" w:rsidRPr="00355B22">
              <w:rPr>
                <w:rFonts w:ascii="Times New Roman" w:hAnsi="Times New Roman"/>
                <w:sz w:val="24"/>
                <w:szCs w:val="24"/>
              </w:rPr>
              <w:t>ę</w:t>
            </w:r>
            <w:r w:rsidRPr="00355B22">
              <w:rPr>
                <w:rFonts w:ascii="Times New Roman" w:hAnsi="Times New Roman"/>
                <w:sz w:val="24"/>
                <w:szCs w:val="24"/>
              </w:rPr>
              <w:t xml:space="preserve">, palei Salanto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564000030013 (v.s.), Salanto </w:t>
            </w:r>
            <w:r w:rsidR="002B3914" w:rsidRPr="00355B22">
              <w:rPr>
                <w:rFonts w:ascii="Times New Roman" w:hAnsi="Times New Roman"/>
                <w:sz w:val="24"/>
                <w:szCs w:val="24"/>
              </w:rPr>
              <w:t>upės kranto linija</w:t>
            </w:r>
            <w:r w:rsidRPr="00355B22">
              <w:rPr>
                <w:rFonts w:ascii="Times New Roman" w:hAnsi="Times New Roman"/>
                <w:sz w:val="24"/>
                <w:szCs w:val="24"/>
              </w:rPr>
              <w:t>, 564080010002 (v.s.), 564000010225 (v.s.), kerta vietinės reikšmės kelią, 564000010074 (v.s.), 564000010130 (v.s.), 564000010269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564000010269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564000010077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564000010273 (v.s.), 564000020311 (v.s.), Minijos </w:t>
            </w:r>
            <w:r w:rsidR="002B3914" w:rsidRPr="00355B22">
              <w:rPr>
                <w:rFonts w:ascii="Times New Roman" w:hAnsi="Times New Roman"/>
                <w:sz w:val="24"/>
                <w:szCs w:val="24"/>
              </w:rPr>
              <w:t>upės kranto linija</w:t>
            </w:r>
            <w:r w:rsidRPr="00355B22">
              <w:rPr>
                <w:rFonts w:ascii="Times New Roman" w:hAnsi="Times New Roman"/>
                <w:sz w:val="24"/>
                <w:szCs w:val="24"/>
              </w:rPr>
              <w:t>, 564000020341 (v.s.), 564000020008 (v.s.), 564000020055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 xml:space="preserve">564000020055 (v.s.), 564000020095 (v.s.), 564000020099 (i.s.), 564000020230 (i.s.), LVŽ, 564000020337 (i.s.), 564000020059 (i.s.), Vargučio upelio </w:t>
            </w:r>
            <w:r w:rsidR="005B4CF7" w:rsidRPr="00355B22">
              <w:rPr>
                <w:rFonts w:ascii="Times New Roman" w:hAnsi="Times New Roman"/>
                <w:sz w:val="24"/>
                <w:szCs w:val="24"/>
              </w:rPr>
              <w:t>ašine linija</w:t>
            </w:r>
            <w:r w:rsidRPr="00355B22">
              <w:rPr>
                <w:rFonts w:ascii="Times New Roman" w:hAnsi="Times New Roman"/>
                <w:sz w:val="24"/>
                <w:szCs w:val="24"/>
              </w:rPr>
              <w:t xml:space="preserve">, 564000020153 (i.s.), Vargučio upelio </w:t>
            </w:r>
            <w:r w:rsidR="00310E13" w:rsidRPr="00355B22">
              <w:rPr>
                <w:rFonts w:ascii="Times New Roman" w:hAnsi="Times New Roman"/>
                <w:sz w:val="24"/>
                <w:szCs w:val="24"/>
              </w:rPr>
              <w:t>ašine linija</w:t>
            </w:r>
            <w:r w:rsidRPr="00355B22">
              <w:rPr>
                <w:rFonts w:ascii="Times New Roman" w:hAnsi="Times New Roman"/>
                <w:sz w:val="24"/>
                <w:szCs w:val="24"/>
              </w:rPr>
              <w:t xml:space="preserve">, 564000020153 (i.s.), Vargučio upelio </w:t>
            </w:r>
            <w:r w:rsidR="005B4CF7" w:rsidRPr="00355B22">
              <w:rPr>
                <w:rFonts w:ascii="Times New Roman" w:hAnsi="Times New Roman"/>
                <w:sz w:val="24"/>
                <w:szCs w:val="24"/>
              </w:rPr>
              <w:t>ašine linija</w:t>
            </w:r>
            <w:r w:rsidRPr="00355B22">
              <w:rPr>
                <w:rFonts w:ascii="Times New Roman" w:hAnsi="Times New Roman"/>
                <w:sz w:val="24"/>
                <w:szCs w:val="24"/>
              </w:rPr>
              <w:t xml:space="preserve">, 564000020101 (i.s.), Vargučio upelio </w:t>
            </w:r>
            <w:r w:rsidR="00310E13" w:rsidRPr="00355B22">
              <w:rPr>
                <w:rFonts w:ascii="Times New Roman" w:hAnsi="Times New Roman"/>
                <w:sz w:val="24"/>
                <w:szCs w:val="24"/>
              </w:rPr>
              <w:t>ašine linija</w:t>
            </w:r>
            <w:r w:rsidRPr="00355B22">
              <w:rPr>
                <w:rFonts w:ascii="Times New Roman" w:hAnsi="Times New Roman"/>
                <w:sz w:val="24"/>
                <w:szCs w:val="24"/>
              </w:rPr>
              <w:t>, 564000010099 (v.s.), kerta vietinės reikšmės kelią, LVŽ, 564000020027 (i.s.), 564000020345 (i.s.), 564000020373 (v.s.), 564000020345 (i.s.), kerta rajoninės reikšmės kelią Nr. 226, 564000020120 (i.s.), 564000020022 (i.s.), 564000020013 (i.s.), 564000020014 (i.s.), 564000020016 (i.s.), 564000020030 (i.s.), 564000020012 (i.s.), 564000020381 (v.s.), 564000020012 (i.s.), 5640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00</w:t>
            </w:r>
            <w:r w:rsidRPr="00355B22">
              <w:rPr>
                <w:rFonts w:ascii="Times New Roman" w:hAnsi="Times New Roman"/>
                <w:sz w:val="24"/>
                <w:szCs w:val="24"/>
              </w:rPr>
              <w:t>65 (v.s.), kerta vietinės reikšmės kelią, 564000020239 (v.s.), kerta Stoties g., 564000020158 (i.s.), 564080010002 (v.s.), kerta geležinkelio Kretinga – Kūlupėnai – Šateikiai - Plungė sklypą 564080010002.</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0D7" w:rsidRPr="00355B22" w:rsidRDefault="00C87FC0" w:rsidP="00A850D7">
            <w:pPr>
              <w:snapToGrid w:val="0"/>
              <w:jc w:val="both"/>
              <w:rPr>
                <w:rFonts w:ascii="Times New Roman" w:hAnsi="Times New Roman"/>
                <w:sz w:val="24"/>
                <w:szCs w:val="24"/>
              </w:rPr>
            </w:pPr>
            <w:r w:rsidRPr="00355B22">
              <w:rPr>
                <w:rFonts w:ascii="Times New Roman" w:hAnsi="Times New Roman"/>
                <w:sz w:val="24"/>
                <w:szCs w:val="24"/>
              </w:rPr>
              <w:t>5640000302</w:t>
            </w:r>
            <w:r w:rsidR="00A850D7" w:rsidRPr="00355B22">
              <w:rPr>
                <w:rFonts w:ascii="Times New Roman" w:hAnsi="Times New Roman"/>
                <w:sz w:val="24"/>
                <w:szCs w:val="24"/>
              </w:rPr>
              <w:t>98</w:t>
            </w:r>
            <w:r w:rsidRPr="00355B22">
              <w:rPr>
                <w:rFonts w:ascii="Times New Roman" w:hAnsi="Times New Roman"/>
                <w:sz w:val="24"/>
                <w:szCs w:val="24"/>
              </w:rPr>
              <w:t xml:space="preserve"> (v.s.), </w:t>
            </w:r>
            <w:r w:rsidR="00A850D7" w:rsidRPr="00355B22">
              <w:rPr>
                <w:rFonts w:ascii="Times New Roman" w:hAnsi="Times New Roman"/>
                <w:sz w:val="24"/>
                <w:szCs w:val="24"/>
              </w:rPr>
              <w:t xml:space="preserve">kerta vietinės reikšmės kelią, LVŽ, 564000070017 (i.s.), 564000070158 (v.s.), 564000070053 (v.s.), kerta vietinės reikšmės kelią, Šukupio upelio </w:t>
            </w:r>
            <w:r w:rsidR="005B4CF7" w:rsidRPr="00355B22">
              <w:rPr>
                <w:rFonts w:ascii="Times New Roman" w:hAnsi="Times New Roman"/>
                <w:sz w:val="24"/>
                <w:szCs w:val="24"/>
              </w:rPr>
              <w:t>ašine linija</w:t>
            </w:r>
            <w:r w:rsidR="00A850D7" w:rsidRPr="00355B22">
              <w:rPr>
                <w:rFonts w:ascii="Times New Roman" w:hAnsi="Times New Roman"/>
                <w:sz w:val="24"/>
                <w:szCs w:val="24"/>
              </w:rPr>
              <w:t xml:space="preserve">, LVŽ, 564000070073 (i.s.), Šukupio upelo </w:t>
            </w:r>
            <w:r w:rsidR="005B4CF7" w:rsidRPr="00355B22">
              <w:rPr>
                <w:rFonts w:ascii="Times New Roman" w:hAnsi="Times New Roman"/>
                <w:sz w:val="24"/>
                <w:szCs w:val="24"/>
              </w:rPr>
              <w:t>ašine linija</w:t>
            </w:r>
            <w:r w:rsidR="00A850D7" w:rsidRPr="00355B22">
              <w:rPr>
                <w:rFonts w:ascii="Times New Roman" w:hAnsi="Times New Roman"/>
                <w:sz w:val="24"/>
                <w:szCs w:val="24"/>
              </w:rPr>
              <w:t>, 564000070146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0B6E32" w:rsidP="001471DB">
            <w:pPr>
              <w:pStyle w:val="TableHeading"/>
              <w:suppressLineNumbers w:val="0"/>
              <w:snapToGrid w:val="0"/>
              <w:rPr>
                <w:b w:val="0"/>
              </w:rPr>
            </w:pPr>
            <w:r w:rsidRPr="00355B22">
              <w:rPr>
                <w:b w:val="0"/>
              </w:rPr>
              <w:t>8</w:t>
            </w:r>
            <w:r w:rsidR="00C87FC0"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 xml:space="preserve">564000070183 (v.s.), 564000070166 (v.s.), 564000070035 (v.s.), 564000070079 (v.s.), 564000070174 (v.s.), 564000070191 (v.s.), LVŽ, 564000070019 (v.s.), 564000070007 (v.s.), 564000070075 (v.s.), 564000070083 (v.s.), 564000070199 (v.s.), 564000070093 (v.s.), 564000070077 (v.s.), 564000070063 (v.s.), 564000070154 (v.s.), 564000070082 (v.s.), 564000070177 (v.s.), LVŽ, 564000070161 (v.s.), 564000070237 (v.s.), 564000070260 (i.s.), 564000070080 (v.s.), LVŽ, 564000070217 (i.s.), kerta rajoninės reikšmės kelią Nr. 2306, 564000070259 (i.s.), 564000070256 (i.s.). </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.16.7 lentelė.</w:t>
      </w:r>
      <w:r w:rsidR="00C87FC0" w:rsidRPr="00355B22">
        <w:rPr>
          <w:rFonts w:ascii="Times New Roman" w:hAnsi="Times New Roman"/>
          <w:sz w:val="24"/>
          <w:szCs w:val="24"/>
        </w:rPr>
        <w:t xml:space="preserve"> </w:t>
      </w:r>
      <w:r w:rsidR="00C87FC0" w:rsidRPr="00355B22">
        <w:rPr>
          <w:rFonts w:ascii="Times New Roman" w:hAnsi="Times New Roman"/>
          <w:color w:val="000000"/>
          <w:sz w:val="24"/>
          <w:szCs w:val="24"/>
        </w:rPr>
        <w:t xml:space="preserve">Nasrėnų </w:t>
      </w:r>
      <w:r w:rsidR="00C87FC0"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lastRenderedPageBreak/>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p w:rsidR="00C87FC0" w:rsidRPr="00355B22" w:rsidRDefault="00C87FC0" w:rsidP="001471DB">
            <w:pPr>
              <w:pStyle w:val="TableHeading"/>
              <w:suppressLineNumbers w:val="0"/>
              <w:snapToGrid w:val="0"/>
              <w:rPr>
                <w:b w:val="0"/>
              </w:rPr>
            </w:pP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564000040198 (i.s.), 564000040209 (v.s.), 564000040177 (v.s.), 564000040070 (v.s.), 564000040089 (v.s.), 564000040264 (v.s.), 564000040075 (v.s.), 564000040064 (v.s.), 564000040221 (v.s.), 564000040073 (v.s.), 564000040159 (v.s.), 564000040071 (v.s.), 564000040087 (v.s.), 564000040072 (v.s.), 564000040140 (v.s.), 564000040</w:t>
            </w:r>
            <w:r w:rsidR="000029C7" w:rsidRPr="00355B22">
              <w:rPr>
                <w:rFonts w:ascii="Times New Roman" w:hAnsi="Times New Roman"/>
                <w:sz w:val="24"/>
                <w:szCs w:val="24"/>
              </w:rPr>
              <w:t>125 (v.s.), 564000040121 (v.s.), 560400040069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3594" w:rsidRPr="00355B22" w:rsidRDefault="00C87FC0" w:rsidP="00AB3594">
            <w:pPr>
              <w:snapToGrid w:val="0"/>
              <w:jc w:val="both"/>
              <w:rPr>
                <w:rFonts w:ascii="Times New Roman" w:hAnsi="Times New Roman"/>
                <w:sz w:val="24"/>
                <w:szCs w:val="24"/>
              </w:rPr>
            </w:pPr>
            <w:r w:rsidRPr="00355B22">
              <w:rPr>
                <w:rFonts w:ascii="Times New Roman" w:hAnsi="Times New Roman"/>
                <w:sz w:val="24"/>
                <w:szCs w:val="24"/>
              </w:rPr>
              <w:t>5640000401</w:t>
            </w:r>
            <w:r w:rsidR="000029C7" w:rsidRPr="00355B22">
              <w:rPr>
                <w:rFonts w:ascii="Times New Roman" w:hAnsi="Times New Roman"/>
                <w:sz w:val="24"/>
                <w:szCs w:val="24"/>
              </w:rPr>
              <w:t>76</w:t>
            </w:r>
            <w:r w:rsidRPr="00355B22">
              <w:rPr>
                <w:rFonts w:ascii="Times New Roman" w:hAnsi="Times New Roman"/>
                <w:sz w:val="24"/>
                <w:szCs w:val="24"/>
              </w:rPr>
              <w:t xml:space="preserve"> (v.s.), kerta vietinės reikšmės kelią, 564000040007 (v.s.), 564000040030 (v.s.), 564000040008 (v.s.), 564000040023 (v.s.), 564000040085 (i.s.), </w:t>
            </w:r>
            <w:r w:rsidR="00AB3594" w:rsidRPr="00355B22">
              <w:rPr>
                <w:rFonts w:ascii="Times New Roman" w:hAnsi="Times New Roman"/>
                <w:sz w:val="24"/>
                <w:szCs w:val="24"/>
              </w:rPr>
              <w:t>564000040051 (v.s.)</w:t>
            </w:r>
            <w:r w:rsidRPr="00355B22">
              <w:rPr>
                <w:rFonts w:ascii="Times New Roman" w:hAnsi="Times New Roman"/>
                <w:sz w:val="24"/>
                <w:szCs w:val="24"/>
              </w:rPr>
              <w:t xml:space="preserve">, 564000040131 (v.s.), 564000040139 (v.s.), 564000040131 (v.s.), 564000040137 (v.s.), 564000040131 (v.s.), LVŽ, 564000040011 (v.s.), LVŽ, 564000040175 (v.s.), kerta vietinės reikšmės kelią, 564000040028 (i.s.), Kūlupio upelio </w:t>
            </w:r>
            <w:r w:rsidR="005B4CF7" w:rsidRPr="00355B22">
              <w:rPr>
                <w:rFonts w:ascii="Times New Roman" w:hAnsi="Times New Roman"/>
                <w:sz w:val="24"/>
                <w:szCs w:val="24"/>
              </w:rPr>
              <w:t>ašine linija</w:t>
            </w:r>
            <w:r w:rsidRPr="00355B22">
              <w:rPr>
                <w:rFonts w:ascii="Times New Roman" w:hAnsi="Times New Roman"/>
                <w:sz w:val="24"/>
                <w:szCs w:val="24"/>
              </w:rPr>
              <w:t>, 564000040173 (v.s.), 564000040174 (v.s.)</w:t>
            </w:r>
            <w:r w:rsidR="00AB3594" w:rsidRPr="00355B22">
              <w:rPr>
                <w:rFonts w:ascii="Times New Roman" w:hAnsi="Times New Roman"/>
                <w:sz w:val="24"/>
                <w:szCs w:val="24"/>
              </w:rPr>
              <w:t xml:space="preserve">, kerta vietinės reikšmės kelią, 564000040063 (i.s.), Kūlupio upelio </w:t>
            </w:r>
            <w:r w:rsidR="005B4CF7" w:rsidRPr="00355B22">
              <w:rPr>
                <w:rFonts w:ascii="Times New Roman" w:hAnsi="Times New Roman"/>
                <w:sz w:val="24"/>
                <w:szCs w:val="24"/>
              </w:rPr>
              <w:t>ašine linija</w:t>
            </w:r>
            <w:r w:rsidR="00AB3594" w:rsidRPr="00355B22">
              <w:rPr>
                <w:rFonts w:ascii="Times New Roman" w:hAnsi="Times New Roman"/>
                <w:sz w:val="24"/>
                <w:szCs w:val="24"/>
              </w:rPr>
              <w:t xml:space="preserve">, 564000040097 (i.s.), 564000040230 (i.s.), 564000040219 (i.s.), LVŽ, Kūlupio upelio </w:t>
            </w:r>
            <w:r w:rsidR="005B4CF7" w:rsidRPr="00355B22">
              <w:rPr>
                <w:rFonts w:ascii="Times New Roman" w:hAnsi="Times New Roman"/>
                <w:sz w:val="24"/>
                <w:szCs w:val="24"/>
              </w:rPr>
              <w:t>ašine linija</w:t>
            </w:r>
            <w:r w:rsidR="00AB3594" w:rsidRPr="00355B22">
              <w:rPr>
                <w:rFonts w:ascii="Times New Roman" w:hAnsi="Times New Roman"/>
                <w:sz w:val="24"/>
                <w:szCs w:val="24"/>
              </w:rPr>
              <w:t>, 564000040155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AB3594" w:rsidP="00AB3594">
            <w:pPr>
              <w:snapToGrid w:val="0"/>
              <w:jc w:val="both"/>
              <w:rPr>
                <w:rFonts w:ascii="Times New Roman" w:hAnsi="Times New Roman"/>
                <w:sz w:val="24"/>
                <w:szCs w:val="24"/>
              </w:rPr>
            </w:pPr>
            <w:r w:rsidRPr="00355B22">
              <w:rPr>
                <w:rFonts w:ascii="Times New Roman" w:hAnsi="Times New Roman"/>
                <w:sz w:val="24"/>
                <w:szCs w:val="24"/>
              </w:rPr>
              <w:t xml:space="preserve">LVŽ, 564000050179 (v.s.), 564070010000 (v.s.), 565000010078 (i.s.), griovio </w:t>
            </w:r>
            <w:r w:rsidR="005B4CF7" w:rsidRPr="00355B22">
              <w:rPr>
                <w:rFonts w:ascii="Times New Roman" w:hAnsi="Times New Roman"/>
                <w:sz w:val="24"/>
                <w:szCs w:val="24"/>
              </w:rPr>
              <w:t>ašine linija</w:t>
            </w:r>
            <w:r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AB3594" w:rsidP="00983AFD">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00AE71A4"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AE71A4" w:rsidP="00983AFD">
            <w:pPr>
              <w:snapToGrid w:val="0"/>
              <w:jc w:val="both"/>
              <w:rPr>
                <w:rFonts w:ascii="Times New Roman" w:hAnsi="Times New Roman"/>
                <w:sz w:val="24"/>
                <w:szCs w:val="24"/>
              </w:rPr>
            </w:pPr>
            <w:r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Pr="00355B22">
              <w:rPr>
                <w:rFonts w:ascii="Times New Roman" w:hAnsi="Times New Roman"/>
                <w:sz w:val="24"/>
                <w:szCs w:val="24"/>
              </w:rPr>
              <w:t>, kerta rajoninės reikšmės kelią Nr. 2313,</w:t>
            </w:r>
            <w:r w:rsidR="00463DD0" w:rsidRPr="00355B22">
              <w:rPr>
                <w:rFonts w:ascii="Times New Roman" w:hAnsi="Times New Roman"/>
                <w:sz w:val="24"/>
                <w:szCs w:val="24"/>
              </w:rPr>
              <w:t xml:space="preserve"> LVŽ, Kerta Salanto up</w:t>
            </w:r>
            <w:r w:rsidR="00983AFD" w:rsidRPr="00355B22">
              <w:rPr>
                <w:rFonts w:ascii="Times New Roman" w:hAnsi="Times New Roman"/>
                <w:sz w:val="24"/>
                <w:szCs w:val="24"/>
              </w:rPr>
              <w:t>ę</w:t>
            </w:r>
            <w:r w:rsidR="00463DD0" w:rsidRPr="00355B22">
              <w:rPr>
                <w:rFonts w:ascii="Times New Roman" w:hAnsi="Times New Roman"/>
                <w:sz w:val="24"/>
                <w:szCs w:val="24"/>
              </w:rPr>
              <w:t xml:space="preserve">,  </w:t>
            </w:r>
            <w:r w:rsidR="00A221C5" w:rsidRPr="00355B22">
              <w:rPr>
                <w:rFonts w:ascii="Times New Roman" w:hAnsi="Times New Roman"/>
                <w:sz w:val="24"/>
                <w:szCs w:val="24"/>
              </w:rPr>
              <w:t>564000050037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2F346A" w:rsidP="002F346A">
            <w:pPr>
              <w:snapToGrid w:val="0"/>
              <w:jc w:val="both"/>
              <w:rPr>
                <w:rFonts w:ascii="Times New Roman" w:hAnsi="Times New Roman"/>
                <w:sz w:val="24"/>
                <w:szCs w:val="24"/>
              </w:rPr>
            </w:pPr>
            <w:r w:rsidRPr="00355B22">
              <w:rPr>
                <w:rFonts w:ascii="Times New Roman" w:hAnsi="Times New Roman"/>
                <w:sz w:val="24"/>
                <w:szCs w:val="24"/>
              </w:rPr>
              <w:t>LVŽ (k</w:t>
            </w:r>
            <w:r w:rsidR="00C87FC0" w:rsidRPr="00355B22">
              <w:rPr>
                <w:rFonts w:ascii="Times New Roman" w:hAnsi="Times New Roman"/>
                <w:sz w:val="24"/>
                <w:szCs w:val="24"/>
              </w:rPr>
              <w:t>erta Salanto up</w:t>
            </w:r>
            <w:r w:rsidR="00983AFD" w:rsidRPr="00355B22">
              <w:rPr>
                <w:rFonts w:ascii="Times New Roman" w:hAnsi="Times New Roman"/>
                <w:sz w:val="24"/>
                <w:szCs w:val="24"/>
              </w:rPr>
              <w:t>ę</w:t>
            </w:r>
            <w:r w:rsidRPr="00355B22">
              <w:rPr>
                <w:rFonts w:ascii="Times New Roman" w:hAnsi="Times New Roman"/>
                <w:sz w:val="24"/>
                <w:szCs w:val="24"/>
              </w:rPr>
              <w:t xml:space="preserve">), </w:t>
            </w:r>
            <w:r w:rsidR="00A221C5" w:rsidRPr="00355B22">
              <w:rPr>
                <w:rFonts w:ascii="Times New Roman" w:hAnsi="Times New Roman"/>
                <w:sz w:val="24"/>
                <w:szCs w:val="24"/>
              </w:rPr>
              <w:t>564000030213 (v.s.), LVŽ, 564000030321 (i.s.), LVŽ, 564000030114 )(v.s.), 564070010000 (i.s.), Kerta krašto reikšmės kelio Nr. 226 sklypą Nr. 564070010000, 564000040110 (v.s.), kerta Kolūpio upelį, kerta vietinės reikšmės kelią, 564000040038 (v.s.), 564000040037 (v.s.),</w:t>
            </w:r>
            <w:r w:rsidRPr="00355B22">
              <w:rPr>
                <w:rFonts w:ascii="Times New Roman" w:hAnsi="Times New Roman"/>
                <w:sz w:val="24"/>
                <w:szCs w:val="24"/>
              </w:rPr>
              <w:t xml:space="preserve"> 564000040001 (i.s.),</w:t>
            </w:r>
            <w:r w:rsidR="00A221C5" w:rsidRPr="00355B22">
              <w:rPr>
                <w:rFonts w:ascii="Times New Roman" w:hAnsi="Times New Roman"/>
                <w:sz w:val="24"/>
                <w:szCs w:val="24"/>
              </w:rPr>
              <w:t xml:space="preserve"> 564000040039 (v.s.), kerta vietinės reikšmės kelią, 564000040121 (v.s.), 564000040191 (v.s.), 564000040226 (v.s.), 564000040121 (v.s.), 564000040122 (v.s.), 564000040125 (v.s.), 564000040140 (v.s.), 564000040072 (v.s.), 564000040087 (v.s.), 564000040071 (v.s.), 564000040159 (v.s.), 564000040073 (v.s.), 564000040221 (v.s.), 564000040064 (v.s.), 564000040075 (v.s.), 564000040264 (v.s.), 564000040089 (v.s.), 564000040070 (v.s.), 564000040177 (v.s.), 564000040209 (v.s.), </w:t>
            </w:r>
            <w:r w:rsidR="00881107" w:rsidRPr="00355B22">
              <w:rPr>
                <w:rFonts w:ascii="Times New Roman" w:hAnsi="Times New Roman"/>
                <w:sz w:val="24"/>
                <w:szCs w:val="24"/>
              </w:rPr>
              <w:t>564000040005 (i.s.)</w:t>
            </w:r>
            <w:r w:rsidR="00A221C5"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881107">
            <w:pPr>
              <w:pStyle w:val="TableHeading"/>
              <w:suppressLineNumbers w:val="0"/>
              <w:snapToGrid w:val="0"/>
              <w:rPr>
                <w:b w:val="0"/>
              </w:rPr>
            </w:pPr>
            <w:r w:rsidRPr="00355B22">
              <w:rPr>
                <w:b w:val="0"/>
              </w:rPr>
              <w:t>7-</w:t>
            </w:r>
            <w:r w:rsidR="00881107"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881107" w:rsidP="00A221C5">
            <w:pPr>
              <w:snapToGrid w:val="0"/>
              <w:jc w:val="both"/>
              <w:rPr>
                <w:rFonts w:ascii="Times New Roman" w:hAnsi="Times New Roman"/>
                <w:sz w:val="24"/>
                <w:szCs w:val="24"/>
              </w:rPr>
            </w:pPr>
            <w:r w:rsidRPr="00355B22">
              <w:rPr>
                <w:rFonts w:ascii="Times New Roman" w:hAnsi="Times New Roman"/>
                <w:sz w:val="24"/>
                <w:szCs w:val="24"/>
              </w:rPr>
              <w:t>564000040288 (i.s.).</w:t>
            </w:r>
            <w:r w:rsidR="00C87FC0" w:rsidRPr="00355B22">
              <w:rPr>
                <w:rFonts w:ascii="Times New Roman" w:hAnsi="Times New Roman"/>
                <w:sz w:val="24"/>
                <w:szCs w:val="24"/>
              </w:rPr>
              <w:t xml:space="preserve"> </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.16.8 lentelė.</w:t>
      </w:r>
      <w:r w:rsidR="00C87FC0" w:rsidRPr="00355B22">
        <w:rPr>
          <w:rFonts w:ascii="Times New Roman" w:hAnsi="Times New Roman"/>
          <w:sz w:val="24"/>
          <w:szCs w:val="24"/>
        </w:rPr>
        <w:t xml:space="preserve"> Pipirų kaimo ribų aprašymas</w:t>
      </w:r>
    </w:p>
    <w:tbl>
      <w:tblPr>
        <w:tblW w:w="5000" w:type="pct"/>
        <w:tblCellMar>
          <w:left w:w="0" w:type="dxa"/>
          <w:right w:w="0" w:type="dxa"/>
        </w:tblCellMar>
        <w:tblLook w:val="0000" w:firstRow="0" w:lastRow="0" w:firstColumn="0" w:lastColumn="0" w:noHBand="0" w:noVBand="0"/>
      </w:tblPr>
      <w:tblGrid>
        <w:gridCol w:w="1344"/>
        <w:gridCol w:w="8304"/>
      </w:tblGrid>
      <w:tr w:rsidR="00C87FC0" w:rsidRPr="00355B22" w:rsidTr="001471DB">
        <w:tc>
          <w:tcPr>
            <w:tcW w:w="672" w:type="pct"/>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672" w:type="pct"/>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FF6F78" w:rsidP="00FF6F78">
            <w:pPr>
              <w:snapToGrid w:val="0"/>
              <w:jc w:val="both"/>
              <w:rPr>
                <w:rFonts w:ascii="Times New Roman" w:hAnsi="Times New Roman"/>
                <w:sz w:val="24"/>
                <w:szCs w:val="24"/>
              </w:rPr>
            </w:pPr>
            <w:r w:rsidRPr="00355B22">
              <w:rPr>
                <w:rFonts w:ascii="Times New Roman" w:hAnsi="Times New Roman"/>
                <w:sz w:val="24"/>
                <w:szCs w:val="24"/>
              </w:rPr>
              <w:t>564080010002 (i.s.).</w:t>
            </w:r>
          </w:p>
        </w:tc>
      </w:tr>
      <w:tr w:rsidR="00FF6F78" w:rsidRPr="00355B22" w:rsidTr="001471DB">
        <w:tc>
          <w:tcPr>
            <w:tcW w:w="672" w:type="pct"/>
            <w:tcBorders>
              <w:top w:val="single" w:sz="4" w:space="0" w:color="000000"/>
              <w:left w:val="single" w:sz="4" w:space="0" w:color="000000"/>
              <w:bottom w:val="single" w:sz="4" w:space="0" w:color="000000"/>
            </w:tcBorders>
            <w:shd w:val="clear" w:color="auto" w:fill="auto"/>
            <w:vAlign w:val="center"/>
          </w:tcPr>
          <w:p w:rsidR="00FF6F78" w:rsidRPr="00355B22" w:rsidRDefault="00FF6F78" w:rsidP="001471DB">
            <w:pPr>
              <w:pStyle w:val="TableHeading"/>
              <w:suppressLineNumbers w:val="0"/>
              <w:snapToGrid w:val="0"/>
              <w:rPr>
                <w:b w:val="0"/>
              </w:rPr>
            </w:pPr>
            <w:r w:rsidRPr="00355B22">
              <w:rPr>
                <w:b w:val="0"/>
              </w:rPr>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6F78" w:rsidRPr="00355B22" w:rsidRDefault="00FF6F78" w:rsidP="00FF6F78">
            <w:pPr>
              <w:snapToGrid w:val="0"/>
              <w:jc w:val="both"/>
              <w:rPr>
                <w:rFonts w:ascii="Times New Roman" w:hAnsi="Times New Roman"/>
                <w:sz w:val="24"/>
                <w:szCs w:val="24"/>
              </w:rPr>
            </w:pPr>
            <w:r w:rsidRPr="00355B22">
              <w:rPr>
                <w:rFonts w:ascii="Times New Roman" w:hAnsi="Times New Roman"/>
                <w:sz w:val="24"/>
                <w:szCs w:val="24"/>
              </w:rPr>
              <w:t>564080010002 (i.s.).</w:t>
            </w:r>
          </w:p>
        </w:tc>
      </w:tr>
      <w:tr w:rsidR="00FF6F78" w:rsidRPr="00355B22" w:rsidTr="001471DB">
        <w:tc>
          <w:tcPr>
            <w:tcW w:w="672" w:type="pct"/>
            <w:tcBorders>
              <w:top w:val="single" w:sz="4" w:space="0" w:color="000000"/>
              <w:left w:val="single" w:sz="4" w:space="0" w:color="000000"/>
              <w:bottom w:val="single" w:sz="4" w:space="0" w:color="000000"/>
            </w:tcBorders>
            <w:shd w:val="clear" w:color="auto" w:fill="auto"/>
            <w:vAlign w:val="center"/>
          </w:tcPr>
          <w:p w:rsidR="00FF6F78" w:rsidRPr="00355B22" w:rsidRDefault="00FF6F78" w:rsidP="001471DB">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F6F78" w:rsidRPr="00355B22" w:rsidRDefault="00FF6F78" w:rsidP="0061061A">
            <w:pPr>
              <w:snapToGrid w:val="0"/>
              <w:jc w:val="both"/>
              <w:rPr>
                <w:rFonts w:ascii="Times New Roman" w:hAnsi="Times New Roman"/>
                <w:sz w:val="24"/>
                <w:szCs w:val="24"/>
              </w:rPr>
            </w:pPr>
            <w:r w:rsidRPr="00355B22">
              <w:rPr>
                <w:rFonts w:ascii="Times New Roman" w:hAnsi="Times New Roman"/>
                <w:sz w:val="24"/>
                <w:szCs w:val="24"/>
              </w:rPr>
              <w:t xml:space="preserve">Kanalo </w:t>
            </w:r>
            <w:r w:rsidR="005B4CF7" w:rsidRPr="00355B22">
              <w:rPr>
                <w:rFonts w:ascii="Times New Roman" w:hAnsi="Times New Roman"/>
                <w:sz w:val="24"/>
                <w:szCs w:val="24"/>
              </w:rPr>
              <w:t>ašine linija</w:t>
            </w:r>
            <w:r w:rsidRPr="00355B22">
              <w:rPr>
                <w:rFonts w:ascii="Times New Roman" w:hAnsi="Times New Roman"/>
                <w:sz w:val="24"/>
                <w:szCs w:val="24"/>
              </w:rPr>
              <w:t>, 564000070245 (v.s.), 564000070241 (v.s.), LVŽ, 564000070038 (v.s.), 564000070244 (v.s.), 564000070194 (v.s.), LVŽ, 564000070034 (v.s.), 564000070152 (v.s.), 564000070230 (v.s.), LVŽ, 564000070175 (v.s.), LVŽ, 564000070151 (v.s.), 564000070203 (v.s.), 564000070068 (v.s.), 564000070195 (v.s.), 564000070213 (v.s.), LVŽ, kerta Šukupio upelį, 5640000701</w:t>
            </w:r>
            <w:r w:rsidR="0061061A" w:rsidRPr="00355B22">
              <w:rPr>
                <w:rFonts w:ascii="Times New Roman" w:hAnsi="Times New Roman"/>
                <w:sz w:val="24"/>
                <w:szCs w:val="24"/>
              </w:rPr>
              <w:t>46 (i.s.).</w:t>
            </w:r>
          </w:p>
        </w:tc>
      </w:tr>
      <w:tr w:rsidR="00FF6F78" w:rsidRPr="00355B22" w:rsidTr="001471DB">
        <w:tc>
          <w:tcPr>
            <w:tcW w:w="672" w:type="pct"/>
            <w:tcBorders>
              <w:top w:val="single" w:sz="4" w:space="0" w:color="000000"/>
              <w:left w:val="single" w:sz="4" w:space="0" w:color="000000"/>
              <w:bottom w:val="single" w:sz="4" w:space="0" w:color="000000"/>
            </w:tcBorders>
            <w:shd w:val="clear" w:color="auto" w:fill="auto"/>
            <w:vAlign w:val="center"/>
          </w:tcPr>
          <w:p w:rsidR="00FF6F78" w:rsidRPr="00355B22" w:rsidRDefault="0061061A" w:rsidP="001471DB">
            <w:pPr>
              <w:pStyle w:val="TableHeading"/>
              <w:suppressLineNumbers w:val="0"/>
              <w:snapToGrid w:val="0"/>
              <w:rPr>
                <w:b w:val="0"/>
              </w:rPr>
            </w:pPr>
            <w:r w:rsidRPr="00355B22">
              <w:rPr>
                <w:b w:val="0"/>
              </w:rPr>
              <w:t>4-1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1061A" w:rsidRPr="00355B22" w:rsidRDefault="0061061A" w:rsidP="001471DB">
            <w:pPr>
              <w:snapToGrid w:val="0"/>
              <w:jc w:val="both"/>
              <w:rPr>
                <w:rFonts w:ascii="Times New Roman" w:hAnsi="Times New Roman"/>
                <w:sz w:val="24"/>
                <w:szCs w:val="24"/>
              </w:rPr>
            </w:pPr>
            <w:r w:rsidRPr="00355B22">
              <w:rPr>
                <w:rFonts w:ascii="Times New Roman" w:hAnsi="Times New Roman"/>
                <w:sz w:val="24"/>
                <w:szCs w:val="24"/>
              </w:rPr>
              <w:t xml:space="preserve">564000070146 (i.s.), Šukupio upelo </w:t>
            </w:r>
            <w:r w:rsidR="005B4CF7" w:rsidRPr="00355B22">
              <w:rPr>
                <w:rFonts w:ascii="Times New Roman" w:hAnsi="Times New Roman"/>
                <w:sz w:val="24"/>
                <w:szCs w:val="24"/>
              </w:rPr>
              <w:t>ašine linija</w:t>
            </w:r>
            <w:r w:rsidRPr="00355B22">
              <w:rPr>
                <w:rFonts w:ascii="Times New Roman" w:hAnsi="Times New Roman"/>
                <w:sz w:val="24"/>
                <w:szCs w:val="24"/>
              </w:rPr>
              <w:t xml:space="preserve">, 564000070073 (v.s.), LVŽ, Šukupio upelio </w:t>
            </w:r>
            <w:r w:rsidR="005B4CF7" w:rsidRPr="00355B22">
              <w:rPr>
                <w:rFonts w:ascii="Times New Roman" w:hAnsi="Times New Roman"/>
                <w:sz w:val="24"/>
                <w:szCs w:val="24"/>
              </w:rPr>
              <w:t>ašine linija</w:t>
            </w:r>
            <w:r w:rsidRPr="00355B22">
              <w:rPr>
                <w:rFonts w:ascii="Times New Roman" w:hAnsi="Times New Roman"/>
                <w:sz w:val="24"/>
                <w:szCs w:val="24"/>
              </w:rPr>
              <w:t>, kerta vietinės reikšmės kelią, 564000070053 (i.s.), 5640</w:t>
            </w:r>
            <w:r w:rsidR="00A850D7" w:rsidRPr="00355B22">
              <w:rPr>
                <w:rFonts w:ascii="Times New Roman" w:hAnsi="Times New Roman"/>
                <w:sz w:val="24"/>
                <w:szCs w:val="24"/>
              </w:rPr>
              <w:t>00070158 (i.s.), 564000070017 (v</w:t>
            </w:r>
            <w:r w:rsidRPr="00355B22">
              <w:rPr>
                <w:rFonts w:ascii="Times New Roman" w:hAnsi="Times New Roman"/>
                <w:sz w:val="24"/>
                <w:szCs w:val="24"/>
              </w:rPr>
              <w:t xml:space="preserve">.s.),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564000030298 (i.s.).</w:t>
            </w:r>
          </w:p>
          <w:p w:rsidR="00FF6F78" w:rsidRPr="00355B22" w:rsidRDefault="00FF6F78" w:rsidP="001471DB">
            <w:pPr>
              <w:snapToGrid w:val="0"/>
              <w:jc w:val="both"/>
              <w:rPr>
                <w:rFonts w:ascii="Times New Roman" w:hAnsi="Times New Roman"/>
                <w:sz w:val="24"/>
                <w:szCs w:val="24"/>
              </w:rPr>
            </w:pP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.16.9 lentelė.</w:t>
      </w:r>
      <w:r w:rsidR="00C87FC0" w:rsidRPr="00355B22">
        <w:rPr>
          <w:rFonts w:ascii="Times New Roman" w:hAnsi="Times New Roman"/>
          <w:sz w:val="24"/>
          <w:szCs w:val="24"/>
        </w:rPr>
        <w:t xml:space="preserve"> Prystovų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(i.s.), 564000060006 (v.s.), 564080010001 (i.s.), 564000060004 (v.s.), 564080010001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Savivaldybės riba, 564000060108 (v.s.), 564000060138 (v.s.), 564000060164 (v.s.), 564000060011 (v.s.), 564000060025 (v.s.), 564000060053 (v.s.), 564000060024 (v.s.), 564000060010 (v.s.), 564000060014 (v.s.), savivaldybės riba.</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LVŽ, 564000060155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564000060133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564000060092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564000060095 (v.s.), Minijos </w:t>
            </w:r>
            <w:r w:rsidR="002B3914" w:rsidRPr="00355B22">
              <w:rPr>
                <w:rFonts w:ascii="Times New Roman" w:hAnsi="Times New Roman"/>
                <w:sz w:val="24"/>
                <w:szCs w:val="24"/>
              </w:rPr>
              <w:t>upės kranto linija</w:t>
            </w:r>
            <w:r w:rsidRPr="00355B22">
              <w:rPr>
                <w:rFonts w:ascii="Times New Roman" w:hAnsi="Times New Roman"/>
                <w:sz w:val="24"/>
                <w:szCs w:val="24"/>
              </w:rPr>
              <w:t>, 564000060050 (v.s.), 564000060023 (v.s.), kerta Mišupės upę.</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564000060074 (i.s.), 564000060063 (i.s.), 564000060030 (i.s.),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564000060186 (i.s.), kerta vietinės reikšmės kelią, 564000060185 (i.s.).</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.16.10 lentelė.</w:t>
      </w:r>
      <w:r w:rsidR="00C87FC0" w:rsidRPr="00355B22">
        <w:rPr>
          <w:rFonts w:ascii="Times New Roman" w:hAnsi="Times New Roman"/>
          <w:sz w:val="24"/>
          <w:szCs w:val="24"/>
        </w:rPr>
        <w:t xml:space="preserve"> Sauserių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564000060185 (v.s.), kerta vietinės reikšmės kelią.</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LVŽ, 564000060030 (v.s.), 564000060063 (v.s.), 564000060074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983AFD">
            <w:pPr>
              <w:snapToGrid w:val="0"/>
              <w:jc w:val="both"/>
              <w:rPr>
                <w:rFonts w:ascii="Times New Roman" w:hAnsi="Times New Roman"/>
                <w:sz w:val="24"/>
                <w:szCs w:val="24"/>
              </w:rPr>
            </w:pPr>
            <w:r w:rsidRPr="00355B22">
              <w:rPr>
                <w:rFonts w:ascii="Times New Roman" w:hAnsi="Times New Roman"/>
                <w:sz w:val="24"/>
                <w:szCs w:val="24"/>
              </w:rPr>
              <w:t xml:space="preserve">564000060074 (v.s.), 564000060031 (v.s.), 564000060073 (v.s.), 564000060051 (v.s.), 564000060034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564000060015 (v.s.), 564000060016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564000060016 (v.s.), 564000060136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564000060079 (v.s.), Minijos </w:t>
            </w:r>
            <w:r w:rsidR="002B3914" w:rsidRPr="00355B22">
              <w:rPr>
                <w:rFonts w:ascii="Times New Roman" w:hAnsi="Times New Roman"/>
                <w:sz w:val="24"/>
                <w:szCs w:val="24"/>
              </w:rPr>
              <w:t>upės kranto linija</w:t>
            </w:r>
            <w:r w:rsidRPr="00355B22">
              <w:rPr>
                <w:rFonts w:ascii="Times New Roman" w:hAnsi="Times New Roman"/>
                <w:sz w:val="24"/>
                <w:szCs w:val="24"/>
              </w:rPr>
              <w:t>, 564000060008 (v.s.), 564000060085 (v.s.), kerta Salanto up</w:t>
            </w:r>
            <w:r w:rsidR="00983AFD" w:rsidRPr="00355B22">
              <w:rPr>
                <w:rFonts w:ascii="Times New Roman" w:hAnsi="Times New Roman"/>
                <w:sz w:val="24"/>
                <w:szCs w:val="24"/>
              </w:rPr>
              <w:t>ę</w:t>
            </w:r>
            <w:r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983AFD">
            <w:pPr>
              <w:snapToGrid w:val="0"/>
              <w:jc w:val="both"/>
              <w:rPr>
                <w:rFonts w:ascii="Times New Roman" w:hAnsi="Times New Roman"/>
                <w:sz w:val="24"/>
                <w:szCs w:val="24"/>
              </w:rPr>
            </w:pPr>
            <w:r w:rsidRPr="00355B22">
              <w:rPr>
                <w:rFonts w:ascii="Times New Roman" w:hAnsi="Times New Roman"/>
                <w:sz w:val="24"/>
                <w:szCs w:val="24"/>
              </w:rPr>
              <w:t xml:space="preserve">564000010269 (i.s.), 564000010130 (i.s.), 564000010074 (i.s.), kerta vietinės reikšmės kelią, 564000010225 (i.s.), Salanto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564080010001 (v.s.), Salanto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564000030013 (i.s.), Salanto </w:t>
            </w:r>
            <w:r w:rsidR="002B3914" w:rsidRPr="00355B22">
              <w:rPr>
                <w:rFonts w:ascii="Times New Roman" w:hAnsi="Times New Roman"/>
                <w:sz w:val="24"/>
                <w:szCs w:val="24"/>
              </w:rPr>
              <w:t>upės kranto linija</w:t>
            </w:r>
            <w:r w:rsidRPr="00355B22">
              <w:rPr>
                <w:rFonts w:ascii="Times New Roman" w:hAnsi="Times New Roman"/>
                <w:sz w:val="24"/>
                <w:szCs w:val="24"/>
              </w:rPr>
              <w:t>, kerta Salnto upelį,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564000050226 (i.s.), LVŽ, kerta geležinkelio Kretinga – Kūlupėnai – Šateikiai - Plungė sklypą 564080010002, LVŽ, 564000060091 (i.s.), 564000060175 (v.s.), kerta vietinės reikšmės kelią, 564000060091 (i.s.), 564000060044 (v.s.), 564000060091 (i.s.), kerta vietinės reikšmės kelią, 564000060184 (i.s.). </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.16.11 lentelė.</w:t>
      </w:r>
      <w:r w:rsidR="00C87FC0" w:rsidRPr="00355B22">
        <w:rPr>
          <w:rFonts w:ascii="Times New Roman" w:hAnsi="Times New Roman"/>
          <w:sz w:val="24"/>
          <w:szCs w:val="24"/>
        </w:rPr>
        <w:t xml:space="preserve"> Stropelių </w:t>
      </w:r>
      <w:r w:rsidR="00F94536" w:rsidRPr="00355B22">
        <w:rPr>
          <w:rFonts w:ascii="Times New Roman" w:hAnsi="Times New Roman"/>
          <w:sz w:val="24"/>
          <w:szCs w:val="24"/>
        </w:rPr>
        <w:t>kaimo</w:t>
      </w:r>
      <w:r w:rsidR="00C87FC0" w:rsidRPr="00355B22">
        <w:rPr>
          <w:rFonts w:ascii="Times New Roman" w:hAnsi="Times New Roman"/>
          <w:sz w:val="24"/>
          <w:szCs w:val="24"/>
        </w:rPr>
        <w:t xml:space="preserve">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564000050233 (v.s.), savivaldybės riba, 564000050067 (v.s.), savivaldybės riba, 564000050229 (v.s.), 564000050239 (v.s.), 564000050256 (v.s.), savivaldybės riba, 564000050232 (v.s.), 564000050213 (v.s.), 564000050211 (v.s.), kerta Mišupės upelį, 564000050187 (v.s.), 564000050255 (v.s.), savivaldybės riba, 564000050260 (v.s.), savivaldybės riba, 564080010001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564080010001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Kerta geležinkelio sklypą 564080010001, 564000050043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FB793A">
            <w:pPr>
              <w:snapToGrid w:val="0"/>
              <w:jc w:val="both"/>
              <w:rPr>
                <w:rFonts w:ascii="Times New Roman" w:hAnsi="Times New Roman"/>
                <w:sz w:val="24"/>
                <w:szCs w:val="24"/>
              </w:rPr>
            </w:pPr>
            <w:r w:rsidRPr="00355B22">
              <w:rPr>
                <w:rFonts w:ascii="Times New Roman" w:hAnsi="Times New Roman"/>
                <w:sz w:val="24"/>
                <w:szCs w:val="24"/>
              </w:rPr>
              <w:t xml:space="preserve">564000050043 (v.s.), LVŽ, 564000050217 (v.s.), 564000050056 (v.s.), </w:t>
            </w:r>
            <w:r w:rsidR="00FB793A" w:rsidRPr="00355B22">
              <w:rPr>
                <w:rFonts w:ascii="Times New Roman" w:hAnsi="Times New Roman"/>
                <w:sz w:val="24"/>
                <w:szCs w:val="24"/>
              </w:rPr>
              <w:t>LVŽ (</w:t>
            </w:r>
            <w:r w:rsidRPr="00355B22">
              <w:rPr>
                <w:rFonts w:ascii="Times New Roman" w:hAnsi="Times New Roman"/>
                <w:sz w:val="24"/>
                <w:szCs w:val="24"/>
              </w:rPr>
              <w:t>kerta vietinės reikšmės kelią</w:t>
            </w:r>
            <w:r w:rsidR="00FB793A" w:rsidRPr="00355B22">
              <w:rPr>
                <w:rFonts w:ascii="Times New Roman" w:hAnsi="Times New Roman"/>
                <w:sz w:val="24"/>
                <w:szCs w:val="24"/>
              </w:rPr>
              <w:t>)</w:t>
            </w:r>
            <w:r w:rsidRPr="00355B22">
              <w:rPr>
                <w:rFonts w:ascii="Times New Roman" w:hAnsi="Times New Roman"/>
                <w:sz w:val="24"/>
                <w:szCs w:val="24"/>
              </w:rPr>
              <w:t>, 564000050056 (v.s.),</w:t>
            </w:r>
            <w:r w:rsidR="00FB793A" w:rsidRPr="00355B22">
              <w:rPr>
                <w:rFonts w:ascii="Times New Roman" w:hAnsi="Times New Roman"/>
                <w:sz w:val="24"/>
                <w:szCs w:val="24"/>
              </w:rPr>
              <w:t xml:space="preserve"> 564000050267 (i.s.), 564000050056 (v.s.), L</w:t>
            </w:r>
            <w:r w:rsidRPr="00355B22">
              <w:rPr>
                <w:rFonts w:ascii="Times New Roman" w:hAnsi="Times New Roman"/>
                <w:sz w:val="24"/>
                <w:szCs w:val="24"/>
              </w:rPr>
              <w:t>VŽ, 564000050186 (i.s.), 564000050092 (i.s.), 564000050233 (v.s.), 564000050242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564000050242 (v.s.), 564000050221 (v.s.), 564000050242 (v.s.), 564000050028 (i.s.), LVŽ, 564000050036 (i.s.), 5640</w:t>
            </w:r>
            <w:r w:rsidR="00F94536" w:rsidRPr="00355B22">
              <w:rPr>
                <w:rFonts w:ascii="Times New Roman" w:hAnsi="Times New Roman"/>
                <w:sz w:val="24"/>
                <w:szCs w:val="24"/>
              </w:rPr>
              <w:t>00050257 (i.s.), 564000050258 (v</w:t>
            </w:r>
            <w:r w:rsidRPr="00355B22">
              <w:rPr>
                <w:rFonts w:ascii="Times New Roman" w:hAnsi="Times New Roman"/>
                <w:sz w:val="24"/>
                <w:szCs w:val="24"/>
              </w:rPr>
              <w:t>.s.), 564000050068 (v.s.), 564000050233 (v.s.).</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lang w:val="pt-BR"/>
        </w:rPr>
      </w:pPr>
      <w:r w:rsidRPr="00355B22">
        <w:rPr>
          <w:rFonts w:ascii="Times New Roman" w:hAnsi="Times New Roman"/>
          <w:b/>
          <w:sz w:val="24"/>
          <w:szCs w:val="24"/>
          <w:lang w:val="pt-BR"/>
        </w:rPr>
        <w:t>1</w:t>
      </w:r>
      <w:r w:rsidR="00C87FC0" w:rsidRPr="00355B22">
        <w:rPr>
          <w:rFonts w:ascii="Times New Roman" w:hAnsi="Times New Roman"/>
          <w:b/>
          <w:sz w:val="24"/>
          <w:szCs w:val="24"/>
          <w:lang w:val="pt-BR"/>
        </w:rPr>
        <w:t>.16.12 lentelė.</w:t>
      </w:r>
      <w:r w:rsidR="00C87FC0" w:rsidRPr="00355B22">
        <w:rPr>
          <w:rFonts w:ascii="Times New Roman" w:hAnsi="Times New Roman"/>
          <w:sz w:val="24"/>
          <w:szCs w:val="24"/>
          <w:lang w:val="pt-BR"/>
        </w:rPr>
        <w:t xml:space="preserve"> </w:t>
      </w:r>
      <w:r w:rsidR="00C87FC0" w:rsidRPr="00355B22">
        <w:rPr>
          <w:rFonts w:ascii="Times New Roman" w:hAnsi="Times New Roman"/>
          <w:color w:val="000000"/>
          <w:sz w:val="24"/>
          <w:szCs w:val="24"/>
        </w:rPr>
        <w:t xml:space="preserve">Šalyno </w:t>
      </w:r>
      <w:r w:rsidR="00C87FC0" w:rsidRPr="00355B22">
        <w:rPr>
          <w:rFonts w:ascii="Times New Roman" w:hAnsi="Times New Roman"/>
          <w:sz w:val="24"/>
          <w:szCs w:val="24"/>
          <w:lang w:val="pt-BR"/>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970B0A" w:rsidP="00B817AD">
            <w:pPr>
              <w:snapToGrid w:val="0"/>
              <w:jc w:val="both"/>
              <w:rPr>
                <w:rFonts w:ascii="Times New Roman" w:hAnsi="Times New Roman"/>
                <w:sz w:val="24"/>
                <w:szCs w:val="24"/>
              </w:rPr>
            </w:pPr>
            <w:r w:rsidRPr="00355B22">
              <w:rPr>
                <w:rFonts w:ascii="Times New Roman" w:hAnsi="Times New Roman"/>
                <w:sz w:val="24"/>
                <w:szCs w:val="24"/>
              </w:rPr>
              <w:t>565000020107 (i</w:t>
            </w:r>
            <w:r w:rsidR="00C87FC0" w:rsidRPr="00355B22">
              <w:rPr>
                <w:rFonts w:ascii="Times New Roman" w:hAnsi="Times New Roman"/>
                <w:sz w:val="24"/>
                <w:szCs w:val="24"/>
              </w:rPr>
              <w:t>.s.), 5640</w:t>
            </w:r>
            <w:r w:rsidR="00806C14" w:rsidRPr="00355B22">
              <w:rPr>
                <w:rFonts w:ascii="Times New Roman" w:hAnsi="Times New Roman"/>
                <w:sz w:val="24"/>
                <w:szCs w:val="24"/>
              </w:rPr>
              <w:t>000</w:t>
            </w:r>
            <w:r w:rsidR="00C87FC0" w:rsidRPr="00355B22">
              <w:rPr>
                <w:rFonts w:ascii="Times New Roman" w:hAnsi="Times New Roman"/>
                <w:sz w:val="24"/>
                <w:szCs w:val="24"/>
              </w:rPr>
              <w:t>4</w:t>
            </w:r>
            <w:r w:rsidR="00806C14" w:rsidRPr="00355B22">
              <w:rPr>
                <w:rFonts w:ascii="Times New Roman" w:hAnsi="Times New Roman"/>
                <w:sz w:val="24"/>
                <w:szCs w:val="24"/>
              </w:rPr>
              <w:t>0</w:t>
            </w:r>
            <w:r w:rsidRPr="00355B22">
              <w:rPr>
                <w:rFonts w:ascii="Times New Roman" w:hAnsi="Times New Roman"/>
                <w:sz w:val="24"/>
                <w:szCs w:val="24"/>
              </w:rPr>
              <w:t>155 (v.s.)</w:t>
            </w:r>
            <w:r w:rsidR="00B817AD"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970B0A" w:rsidP="0028178F">
            <w:pPr>
              <w:snapToGrid w:val="0"/>
              <w:jc w:val="both"/>
              <w:rPr>
                <w:rFonts w:ascii="Times New Roman" w:hAnsi="Times New Roman"/>
                <w:sz w:val="24"/>
                <w:szCs w:val="24"/>
              </w:rPr>
            </w:pPr>
            <w:r w:rsidRPr="00355B22">
              <w:rPr>
                <w:rFonts w:ascii="Times New Roman" w:hAnsi="Times New Roman"/>
                <w:sz w:val="24"/>
                <w:szCs w:val="24"/>
              </w:rPr>
              <w:t xml:space="preserve">564000040155 (v.s.), Kūlupio upelio </w:t>
            </w:r>
            <w:r w:rsidR="005B4CF7" w:rsidRPr="00355B22">
              <w:rPr>
                <w:rFonts w:ascii="Times New Roman" w:hAnsi="Times New Roman"/>
                <w:sz w:val="24"/>
                <w:szCs w:val="24"/>
              </w:rPr>
              <w:t>ašine linija</w:t>
            </w:r>
            <w:r w:rsidR="00B817AD" w:rsidRPr="00355B22">
              <w:rPr>
                <w:rFonts w:ascii="Times New Roman" w:hAnsi="Times New Roman"/>
                <w:sz w:val="24"/>
                <w:szCs w:val="24"/>
              </w:rPr>
              <w:t xml:space="preserve">, LVŽ, 564000040219 (v.s.), 564000040230 (v.s.), 564000040097 (v.s.), Kūlupio upelio </w:t>
            </w:r>
            <w:r w:rsidR="005B4CF7" w:rsidRPr="00355B22">
              <w:rPr>
                <w:rFonts w:ascii="Times New Roman" w:hAnsi="Times New Roman"/>
                <w:sz w:val="24"/>
                <w:szCs w:val="24"/>
              </w:rPr>
              <w:t>ašine linija</w:t>
            </w:r>
            <w:r w:rsidR="00B817AD" w:rsidRPr="00355B22">
              <w:rPr>
                <w:rFonts w:ascii="Times New Roman" w:hAnsi="Times New Roman"/>
                <w:sz w:val="24"/>
                <w:szCs w:val="24"/>
              </w:rPr>
              <w:t>, 564000040063 (v.s.)</w:t>
            </w:r>
            <w:r w:rsidR="0028178F" w:rsidRPr="00355B22">
              <w:rPr>
                <w:rFonts w:ascii="Times New Roman" w:hAnsi="Times New Roman"/>
                <w:sz w:val="24"/>
                <w:szCs w:val="24"/>
              </w:rPr>
              <w:t xml:space="preserve">, kerta vietinės reikšmės kelią, </w:t>
            </w:r>
            <w:r w:rsidR="00C87FC0" w:rsidRPr="00355B22">
              <w:rPr>
                <w:rFonts w:ascii="Times New Roman" w:hAnsi="Times New Roman"/>
                <w:sz w:val="24"/>
                <w:szCs w:val="24"/>
              </w:rPr>
              <w:t xml:space="preserve">564000040174 (i.s.), 564000040173 (i.s.), Kūlupio upelio </w:t>
            </w:r>
            <w:r w:rsidR="005B4CF7" w:rsidRPr="00355B22">
              <w:rPr>
                <w:rFonts w:ascii="Times New Roman" w:hAnsi="Times New Roman"/>
                <w:sz w:val="24"/>
                <w:szCs w:val="24"/>
              </w:rPr>
              <w:t>ašine linija</w:t>
            </w:r>
            <w:r w:rsidR="00C87FC0" w:rsidRPr="00355B22">
              <w:rPr>
                <w:rFonts w:ascii="Times New Roman" w:hAnsi="Times New Roman"/>
                <w:sz w:val="24"/>
                <w:szCs w:val="24"/>
              </w:rPr>
              <w:t xml:space="preserve">, 564000040028 (v.s.), kerta vietinės reikšmės kelią, 564000040175 (i.s.), LVŽ, 564000040011 (i.s.), </w:t>
            </w:r>
            <w:r w:rsidR="001238DD" w:rsidRPr="00355B22">
              <w:rPr>
                <w:rFonts w:ascii="Times New Roman" w:hAnsi="Times New Roman"/>
                <w:sz w:val="24"/>
                <w:szCs w:val="24"/>
              </w:rPr>
              <w:t>LVŽ (kerta vietinės reikšmės kelią)</w:t>
            </w:r>
            <w:r w:rsidR="00C87FC0" w:rsidRPr="00355B22">
              <w:rPr>
                <w:rFonts w:ascii="Times New Roman" w:hAnsi="Times New Roman"/>
                <w:sz w:val="24"/>
                <w:szCs w:val="24"/>
              </w:rPr>
              <w:t xml:space="preserve">, 564000040131 (i.s.), 564000040137 (i.s.), 564000040131 (i.s.), 564000040139 (i.s.), 564000040131 (i.s.), </w:t>
            </w:r>
            <w:r w:rsidR="0028178F" w:rsidRPr="00355B22">
              <w:rPr>
                <w:rFonts w:ascii="Times New Roman" w:hAnsi="Times New Roman"/>
                <w:sz w:val="24"/>
                <w:szCs w:val="24"/>
              </w:rPr>
              <w:t>564000040051 (i.s.)</w:t>
            </w:r>
            <w:r w:rsidR="00C87FC0" w:rsidRPr="00355B22">
              <w:rPr>
                <w:rFonts w:ascii="Times New Roman" w:hAnsi="Times New Roman"/>
                <w:sz w:val="24"/>
                <w:szCs w:val="24"/>
              </w:rPr>
              <w:t>, 564000040085 (v.s.), 564000040007 (i.s.), kerta vietinės reikšmės kelią, 5640000401</w:t>
            </w:r>
            <w:r w:rsidR="000029C7" w:rsidRPr="00355B22">
              <w:rPr>
                <w:rFonts w:ascii="Times New Roman" w:hAnsi="Times New Roman"/>
                <w:sz w:val="24"/>
                <w:szCs w:val="24"/>
              </w:rPr>
              <w:t>76 (v</w:t>
            </w:r>
            <w:r w:rsidR="00C87FC0" w:rsidRPr="00355B22">
              <w:rPr>
                <w:rFonts w:ascii="Times New Roman" w:hAnsi="Times New Roman"/>
                <w:sz w:val="24"/>
                <w:szCs w:val="24"/>
              </w:rPr>
              <w:t xml:space="preserve">.s.). </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0029C7">
            <w:pPr>
              <w:snapToGrid w:val="0"/>
              <w:jc w:val="both"/>
              <w:rPr>
                <w:rFonts w:ascii="Times New Roman" w:hAnsi="Times New Roman"/>
                <w:sz w:val="24"/>
                <w:szCs w:val="24"/>
              </w:rPr>
            </w:pPr>
            <w:r w:rsidRPr="00355B22">
              <w:rPr>
                <w:rFonts w:ascii="Times New Roman" w:hAnsi="Times New Roman"/>
                <w:sz w:val="24"/>
                <w:szCs w:val="24"/>
              </w:rPr>
              <w:t>564000040176 (v.s.), 564000040069 (i.s.), 5640</w:t>
            </w:r>
            <w:r w:rsidR="00806C14" w:rsidRPr="00355B22">
              <w:rPr>
                <w:rFonts w:ascii="Times New Roman" w:hAnsi="Times New Roman"/>
                <w:sz w:val="24"/>
                <w:szCs w:val="24"/>
              </w:rPr>
              <w:t>000</w:t>
            </w:r>
            <w:r w:rsidRPr="00355B22">
              <w:rPr>
                <w:rFonts w:ascii="Times New Roman" w:hAnsi="Times New Roman"/>
                <w:sz w:val="24"/>
                <w:szCs w:val="24"/>
              </w:rPr>
              <w:t>4</w:t>
            </w:r>
            <w:r w:rsidR="00806C14" w:rsidRPr="00355B22">
              <w:rPr>
                <w:rFonts w:ascii="Times New Roman" w:hAnsi="Times New Roman"/>
                <w:sz w:val="24"/>
                <w:szCs w:val="24"/>
              </w:rPr>
              <w:t>00</w:t>
            </w:r>
            <w:r w:rsidR="00EA72C3" w:rsidRPr="00355B22">
              <w:rPr>
                <w:rFonts w:ascii="Times New Roman" w:hAnsi="Times New Roman"/>
                <w:sz w:val="24"/>
                <w:szCs w:val="24"/>
              </w:rPr>
              <w:t>35 (i.s.), kerta vietinės reikšmės kelią, 564000040241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28178F">
            <w:pPr>
              <w:snapToGrid w:val="0"/>
              <w:jc w:val="both"/>
              <w:rPr>
                <w:rFonts w:ascii="Times New Roman" w:hAnsi="Times New Roman"/>
                <w:sz w:val="24"/>
                <w:szCs w:val="24"/>
              </w:rPr>
            </w:pPr>
            <w:r w:rsidRPr="00355B22">
              <w:rPr>
                <w:rFonts w:ascii="Times New Roman" w:hAnsi="Times New Roman"/>
                <w:sz w:val="24"/>
                <w:szCs w:val="24"/>
              </w:rPr>
              <w:t>5640</w:t>
            </w:r>
            <w:r w:rsidR="00806C14" w:rsidRPr="00355B22">
              <w:rPr>
                <w:rFonts w:ascii="Times New Roman" w:hAnsi="Times New Roman"/>
                <w:sz w:val="24"/>
                <w:szCs w:val="24"/>
              </w:rPr>
              <w:t>000</w:t>
            </w:r>
            <w:r w:rsidRPr="00355B22">
              <w:rPr>
                <w:rFonts w:ascii="Times New Roman" w:hAnsi="Times New Roman"/>
                <w:sz w:val="24"/>
                <w:szCs w:val="24"/>
              </w:rPr>
              <w:t>4</w:t>
            </w:r>
            <w:r w:rsidR="00806C14" w:rsidRPr="00355B22">
              <w:rPr>
                <w:rFonts w:ascii="Times New Roman" w:hAnsi="Times New Roman"/>
                <w:sz w:val="24"/>
                <w:szCs w:val="24"/>
              </w:rPr>
              <w:t>0</w:t>
            </w:r>
            <w:r w:rsidRPr="00355B22">
              <w:rPr>
                <w:rFonts w:ascii="Times New Roman" w:hAnsi="Times New Roman"/>
                <w:sz w:val="24"/>
                <w:szCs w:val="24"/>
              </w:rPr>
              <w:t>133 (v.s.), 5640</w:t>
            </w:r>
            <w:r w:rsidR="00806C14" w:rsidRPr="00355B22">
              <w:rPr>
                <w:rFonts w:ascii="Times New Roman" w:hAnsi="Times New Roman"/>
                <w:sz w:val="24"/>
                <w:szCs w:val="24"/>
              </w:rPr>
              <w:t>000</w:t>
            </w:r>
            <w:r w:rsidRPr="00355B22">
              <w:rPr>
                <w:rFonts w:ascii="Times New Roman" w:hAnsi="Times New Roman"/>
                <w:sz w:val="24"/>
                <w:szCs w:val="24"/>
              </w:rPr>
              <w:t>4</w:t>
            </w:r>
            <w:r w:rsidR="00806C14" w:rsidRPr="00355B22">
              <w:rPr>
                <w:rFonts w:ascii="Times New Roman" w:hAnsi="Times New Roman"/>
                <w:sz w:val="24"/>
                <w:szCs w:val="24"/>
              </w:rPr>
              <w:t>0</w:t>
            </w:r>
            <w:r w:rsidRPr="00355B22">
              <w:rPr>
                <w:rFonts w:ascii="Times New Roman" w:hAnsi="Times New Roman"/>
                <w:sz w:val="24"/>
                <w:szCs w:val="24"/>
              </w:rPr>
              <w:t>178 (v.s.), 564000040124 (v.s.)</w:t>
            </w:r>
            <w:r w:rsidR="0028178F" w:rsidRPr="00355B22">
              <w:rPr>
                <w:rFonts w:ascii="Times New Roman" w:hAnsi="Times New Roman"/>
                <w:sz w:val="24"/>
                <w:szCs w:val="24"/>
              </w:rPr>
              <w:t>.</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.16.13 lentelė.</w:t>
      </w:r>
      <w:r w:rsidR="00C87FC0" w:rsidRPr="00355B22">
        <w:rPr>
          <w:rFonts w:ascii="Times New Roman" w:hAnsi="Times New Roman"/>
          <w:sz w:val="24"/>
          <w:szCs w:val="24"/>
        </w:rPr>
        <w:t xml:space="preserve"> Šatilgalio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5640</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00</w:t>
            </w:r>
            <w:r w:rsidRPr="00355B22">
              <w:rPr>
                <w:rFonts w:ascii="Times New Roman" w:hAnsi="Times New Roman"/>
                <w:sz w:val="24"/>
                <w:szCs w:val="24"/>
              </w:rPr>
              <w:t>28 (i.s.), kerta vietinės reikšmės kelią, 564000020287 (v.s.), 564000020116 (i.s.), 564000020440 (i.s.), 564000020163 (i.s.), 564000020192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2F346A">
            <w:pPr>
              <w:snapToGrid w:val="0"/>
              <w:jc w:val="both"/>
              <w:rPr>
                <w:rFonts w:ascii="Times New Roman" w:hAnsi="Times New Roman"/>
                <w:sz w:val="24"/>
                <w:szCs w:val="24"/>
              </w:rPr>
            </w:pPr>
            <w:r w:rsidRPr="00355B22">
              <w:rPr>
                <w:rFonts w:ascii="Times New Roman" w:hAnsi="Times New Roman"/>
                <w:sz w:val="24"/>
                <w:szCs w:val="24"/>
              </w:rPr>
              <w:t xml:space="preserve">564000020339 (i.s.), LVŽ, 564000020133 (i.s.), </w:t>
            </w:r>
            <w:r w:rsidR="002F346A" w:rsidRPr="00355B22">
              <w:rPr>
                <w:rFonts w:ascii="Times New Roman" w:hAnsi="Times New Roman"/>
                <w:sz w:val="24"/>
                <w:szCs w:val="24"/>
              </w:rPr>
              <w:t xml:space="preserve">564000020072 (i.s.), </w:t>
            </w:r>
            <w:r w:rsidRPr="00355B22">
              <w:rPr>
                <w:rFonts w:ascii="Times New Roman" w:hAnsi="Times New Roman"/>
                <w:sz w:val="24"/>
                <w:szCs w:val="24"/>
              </w:rPr>
              <w:t xml:space="preserve">564000020346 (i.s.), 564000020329 (i.s.), 564000020314 (i.s.), 564000020201 (i.s.), LVŽ, 564000020309 (i.s.), 564000020200 (i.s.), 564000020248 (v.s.), LVŽ, 564000020274 (v.s.), kerta krašto reikšmės kelią Nr. 226, 564000020181 (i.s.), 564000020244 </w:t>
            </w:r>
            <w:r w:rsidR="00EA1215" w:rsidRPr="00355B22">
              <w:rPr>
                <w:rFonts w:ascii="Times New Roman" w:hAnsi="Times New Roman"/>
                <w:sz w:val="24"/>
                <w:szCs w:val="24"/>
              </w:rPr>
              <w:t>(v</w:t>
            </w:r>
            <w:r w:rsidRPr="00355B22">
              <w:rPr>
                <w:rFonts w:ascii="Times New Roman" w:hAnsi="Times New Roman"/>
                <w:sz w:val="24"/>
                <w:szCs w:val="24"/>
              </w:rPr>
              <w:t>.s.), 564000020362 (i.s.), 564000020</w:t>
            </w:r>
            <w:r w:rsidR="002F346A" w:rsidRPr="00355B22">
              <w:rPr>
                <w:rFonts w:ascii="Times New Roman" w:hAnsi="Times New Roman"/>
                <w:sz w:val="24"/>
                <w:szCs w:val="24"/>
              </w:rPr>
              <w:t>246</w:t>
            </w:r>
            <w:r w:rsidRPr="00355B22">
              <w:rPr>
                <w:rFonts w:ascii="Times New Roman" w:hAnsi="Times New Roman"/>
                <w:sz w:val="24"/>
                <w:szCs w:val="24"/>
              </w:rPr>
              <w:t xml:space="preserve"> (</w:t>
            </w:r>
            <w:r w:rsidR="002F346A" w:rsidRPr="00355B22">
              <w:rPr>
                <w:rFonts w:ascii="Times New Roman" w:hAnsi="Times New Roman"/>
                <w:sz w:val="24"/>
                <w:szCs w:val="24"/>
              </w:rPr>
              <w:t>i</w:t>
            </w:r>
            <w:r w:rsidRPr="00355B22">
              <w:rPr>
                <w:rFonts w:ascii="Times New Roman" w:hAnsi="Times New Roman"/>
                <w:sz w:val="24"/>
                <w:szCs w:val="24"/>
              </w:rPr>
              <w:t>.s.), kerta vietinės reikšmės kelią, 564000020006 (v.s.), 564000020213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564000020195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564000020000 (i.s.)</w:t>
            </w:r>
            <w:r w:rsidR="002F346A" w:rsidRPr="00355B22">
              <w:rPr>
                <w:rFonts w:ascii="Times New Roman" w:hAnsi="Times New Roman"/>
                <w:sz w:val="24"/>
                <w:szCs w:val="24"/>
              </w:rPr>
              <w:t>, 564000020037 (v.s.), 564000020000 (i.s.)</w:t>
            </w:r>
            <w:r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564000020369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564000020369 (v.s.), 562700070132 (i.s.), 562700040127 (i.s.), LVŽ.</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562700040035 (i.s.), 562770010000 (i.s.).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565400050000 (i.s.).</w:t>
            </w:r>
          </w:p>
        </w:tc>
      </w:tr>
    </w:tbl>
    <w:p w:rsidR="00C87FC0" w:rsidRPr="00355B22" w:rsidRDefault="00C87FC0" w:rsidP="00C87FC0">
      <w:pPr>
        <w:spacing w:before="40"/>
        <w:rPr>
          <w:rFonts w:ascii="Times New Roman" w:hAnsi="Times New Roman"/>
          <w:sz w:val="24"/>
          <w:szCs w:val="24"/>
        </w:rPr>
      </w:pPr>
    </w:p>
    <w:p w:rsidR="00C87FC0" w:rsidRPr="00355B22" w:rsidRDefault="00234312" w:rsidP="00C87FC0">
      <w:pPr>
        <w:rPr>
          <w:rFonts w:ascii="Times New Roman" w:hAnsi="Times New Roman"/>
          <w:sz w:val="24"/>
          <w:szCs w:val="24"/>
        </w:rPr>
      </w:pPr>
      <w:r w:rsidRPr="00355B22">
        <w:rPr>
          <w:rFonts w:ascii="Times New Roman" w:hAnsi="Times New Roman"/>
          <w:b/>
          <w:sz w:val="24"/>
          <w:szCs w:val="24"/>
        </w:rPr>
        <w:t>1</w:t>
      </w:r>
      <w:r w:rsidR="00C87FC0" w:rsidRPr="00355B22">
        <w:rPr>
          <w:rFonts w:ascii="Times New Roman" w:hAnsi="Times New Roman"/>
          <w:b/>
          <w:sz w:val="24"/>
          <w:szCs w:val="24"/>
        </w:rPr>
        <w:t>.16.14 lentelė.</w:t>
      </w:r>
      <w:r w:rsidR="00C87FC0" w:rsidRPr="00355B22">
        <w:rPr>
          <w:rFonts w:ascii="Times New Roman" w:hAnsi="Times New Roman"/>
          <w:sz w:val="24"/>
          <w:szCs w:val="24"/>
        </w:rPr>
        <w:t xml:space="preserve"> Tintelių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pPr>
            <w:r w:rsidRPr="00355B22">
              <w:t xml:space="preserve">Gyvenamųjų vietovių </w:t>
            </w:r>
            <w:r w:rsidRPr="00355B22">
              <w:lastRenderedPageBreak/>
              <w:t>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983AFD">
            <w:pPr>
              <w:snapToGrid w:val="0"/>
              <w:jc w:val="both"/>
              <w:rPr>
                <w:rFonts w:ascii="Times New Roman" w:hAnsi="Times New Roman"/>
                <w:sz w:val="24"/>
                <w:szCs w:val="24"/>
              </w:rPr>
            </w:pPr>
            <w:r w:rsidRPr="00355B22">
              <w:rPr>
                <w:rFonts w:ascii="Times New Roman" w:hAnsi="Times New Roman"/>
                <w:sz w:val="24"/>
                <w:szCs w:val="24"/>
              </w:rPr>
              <w:t>LVŽ, 564000040209 (i.s.), 564000040177 (i.s.), 564000040070 (i.s.), 564000040089 (i.s.), 564000040264 (i.s.), 564000040075 (i.s.), 564000040064 (i.s.), 564000040221 (i.s.), 564000040073 (i.s.), 564000040159 (i.s.), 564000040071(i.s.), 564000040087 (i.s.), 564000040072 (i.s.), 564000040140 (i.s.), 564000040125 (i.s.), 564000040122 (i.s.), 564000040121 (i.s.), 564000040226 (i.s.), 564000040191 (i.s.), 564000040121 (i.s.), kerta vietinės reikšmės kelią, 564000040039 (i.s.), 564000040009 (v.s.), 564000040039 (i.s.), 564000040228 (v.s.), 564000040001 (v.s.), 564000040037 (i.s.), 564000040038 (i.s.), kerta vietinės reikšmės kelią, kerta Kūlupio upelį, 564000040110 (i.s.),</w:t>
            </w:r>
            <w:r w:rsidR="00DA229A" w:rsidRPr="00355B22">
              <w:rPr>
                <w:rFonts w:ascii="Times New Roman" w:hAnsi="Times New Roman"/>
                <w:sz w:val="24"/>
                <w:szCs w:val="24"/>
              </w:rPr>
              <w:t xml:space="preserve"> Kerta krašto reikšmės kelio Nr. 226 sklypą Nr. 564070010000, 564070010000 (i.s.), 564000030114 (i.s.), LVŽ, 564000030321 (v.s.)</w:t>
            </w:r>
            <w:r w:rsidR="00467A7B" w:rsidRPr="00355B22">
              <w:rPr>
                <w:rFonts w:ascii="Times New Roman" w:hAnsi="Times New Roman"/>
                <w:sz w:val="24"/>
                <w:szCs w:val="24"/>
              </w:rPr>
              <w:t>, LVŽ,</w:t>
            </w:r>
            <w:r w:rsidR="00DA229A" w:rsidRPr="00355B22">
              <w:rPr>
                <w:rFonts w:ascii="Times New Roman" w:hAnsi="Times New Roman"/>
                <w:sz w:val="24"/>
                <w:szCs w:val="24"/>
              </w:rPr>
              <w:t xml:space="preserve"> </w:t>
            </w:r>
            <w:r w:rsidRPr="00355B22">
              <w:rPr>
                <w:rFonts w:ascii="Times New Roman" w:hAnsi="Times New Roman"/>
                <w:sz w:val="24"/>
                <w:szCs w:val="24"/>
              </w:rPr>
              <w:t xml:space="preserve"> </w:t>
            </w:r>
            <w:r w:rsidR="00467A7B" w:rsidRPr="00355B22">
              <w:rPr>
                <w:rFonts w:ascii="Times New Roman" w:hAnsi="Times New Roman"/>
                <w:sz w:val="24"/>
                <w:szCs w:val="24"/>
              </w:rPr>
              <w:t>564000030113 (i.s.), LVŽ, Kerta Salanto up</w:t>
            </w:r>
            <w:r w:rsidR="00983AFD" w:rsidRPr="00355B22">
              <w:rPr>
                <w:rFonts w:ascii="Times New Roman" w:hAnsi="Times New Roman"/>
                <w:sz w:val="24"/>
                <w:szCs w:val="24"/>
              </w:rPr>
              <w:t>ę</w:t>
            </w:r>
            <w:r w:rsidR="00467A7B" w:rsidRPr="00355B22">
              <w:rPr>
                <w:rFonts w:ascii="Times New Roman" w:hAnsi="Times New Roman"/>
                <w:sz w:val="24"/>
                <w:szCs w:val="24"/>
              </w:rPr>
              <w:t>.</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467A7B" w:rsidP="00983AFD">
            <w:pPr>
              <w:snapToGrid w:val="0"/>
              <w:jc w:val="both"/>
              <w:rPr>
                <w:rFonts w:ascii="Times New Roman" w:hAnsi="Times New Roman"/>
                <w:sz w:val="24"/>
                <w:szCs w:val="24"/>
              </w:rPr>
            </w:pPr>
            <w:r w:rsidRPr="00355B22">
              <w:rPr>
                <w:rFonts w:ascii="Times New Roman" w:hAnsi="Times New Roman"/>
                <w:sz w:val="24"/>
                <w:szCs w:val="24"/>
              </w:rPr>
              <w:t xml:space="preserve">564000050037 (i.s.), </w:t>
            </w:r>
            <w:r w:rsidR="006A64F0" w:rsidRPr="00355B22">
              <w:rPr>
                <w:rFonts w:ascii="Times New Roman" w:hAnsi="Times New Roman"/>
                <w:sz w:val="24"/>
                <w:szCs w:val="24"/>
              </w:rPr>
              <w:t xml:space="preserve">Salanto </w:t>
            </w:r>
            <w:r w:rsidR="002B3914" w:rsidRPr="00355B22">
              <w:rPr>
                <w:rFonts w:ascii="Times New Roman" w:hAnsi="Times New Roman"/>
                <w:sz w:val="24"/>
                <w:szCs w:val="24"/>
              </w:rPr>
              <w:t>upės kranto linija</w:t>
            </w:r>
            <w:r w:rsidR="006A64F0" w:rsidRPr="00355B22">
              <w:rPr>
                <w:rFonts w:ascii="Times New Roman" w:hAnsi="Times New Roman"/>
                <w:sz w:val="24"/>
                <w:szCs w:val="24"/>
              </w:rPr>
              <w:t>,</w:t>
            </w:r>
            <w:r w:rsidR="00CC174B" w:rsidRPr="00355B22">
              <w:rPr>
                <w:rFonts w:ascii="Times New Roman" w:hAnsi="Times New Roman"/>
                <w:sz w:val="24"/>
                <w:szCs w:val="24"/>
              </w:rPr>
              <w:t xml:space="preserve"> kerta Blendžiavos upelį,</w:t>
            </w:r>
            <w:r w:rsidR="006A64F0" w:rsidRPr="00355B22">
              <w:rPr>
                <w:rFonts w:ascii="Times New Roman" w:hAnsi="Times New Roman"/>
                <w:sz w:val="24"/>
                <w:szCs w:val="24"/>
              </w:rPr>
              <w:t xml:space="preserve"> LVŽ, 564000050196 (i.s.).</w:t>
            </w:r>
          </w:p>
        </w:tc>
      </w:tr>
      <w:tr w:rsidR="006A64F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6A64F0" w:rsidRPr="00355B22" w:rsidRDefault="006A64F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4F0" w:rsidRPr="00355B22" w:rsidRDefault="003F5255" w:rsidP="00BE109F">
            <w:pPr>
              <w:snapToGrid w:val="0"/>
              <w:jc w:val="both"/>
              <w:rPr>
                <w:rFonts w:ascii="Times New Roman" w:hAnsi="Times New Roman"/>
                <w:sz w:val="24"/>
                <w:szCs w:val="24"/>
              </w:rPr>
            </w:pPr>
            <w:r w:rsidRPr="00355B22">
              <w:rPr>
                <w:rFonts w:ascii="Times New Roman" w:hAnsi="Times New Roman"/>
                <w:sz w:val="24"/>
                <w:szCs w:val="24"/>
              </w:rPr>
              <w:t>LVŽ</w:t>
            </w:r>
            <w:r w:rsidR="006A64F0" w:rsidRPr="00355B22">
              <w:rPr>
                <w:rFonts w:ascii="Times New Roman" w:hAnsi="Times New Roman"/>
                <w:sz w:val="24"/>
                <w:szCs w:val="24"/>
              </w:rPr>
              <w:t xml:space="preserve"> </w:t>
            </w:r>
            <w:r w:rsidRPr="00355B22">
              <w:rPr>
                <w:rFonts w:ascii="Times New Roman" w:hAnsi="Times New Roman"/>
                <w:sz w:val="24"/>
                <w:szCs w:val="24"/>
              </w:rPr>
              <w:t>(</w:t>
            </w:r>
            <w:r w:rsidR="006A64F0" w:rsidRPr="00355B22">
              <w:rPr>
                <w:rFonts w:ascii="Times New Roman" w:hAnsi="Times New Roman"/>
                <w:sz w:val="24"/>
                <w:szCs w:val="24"/>
              </w:rPr>
              <w:t>kerta Salanto up</w:t>
            </w:r>
            <w:r w:rsidR="00983AFD" w:rsidRPr="00355B22">
              <w:rPr>
                <w:rFonts w:ascii="Times New Roman" w:hAnsi="Times New Roman"/>
                <w:sz w:val="24"/>
                <w:szCs w:val="24"/>
              </w:rPr>
              <w:t>ę</w:t>
            </w:r>
            <w:r w:rsidRPr="00355B22">
              <w:rPr>
                <w:rFonts w:ascii="Times New Roman" w:hAnsi="Times New Roman"/>
                <w:sz w:val="24"/>
                <w:szCs w:val="24"/>
              </w:rPr>
              <w:t>)</w:t>
            </w:r>
            <w:r w:rsidR="006A64F0" w:rsidRPr="00355B22">
              <w:rPr>
                <w:rFonts w:ascii="Times New Roman" w:hAnsi="Times New Roman"/>
                <w:sz w:val="24"/>
                <w:szCs w:val="24"/>
              </w:rPr>
              <w:t>, 564000030213 (i.s.),</w:t>
            </w:r>
            <w:r w:rsidRPr="00355B22">
              <w:rPr>
                <w:rFonts w:ascii="Times New Roman" w:hAnsi="Times New Roman"/>
                <w:sz w:val="24"/>
                <w:szCs w:val="24"/>
              </w:rPr>
              <w:t xml:space="preserve"> LVŽ,</w:t>
            </w:r>
            <w:r w:rsidR="006A64F0" w:rsidRPr="00355B22">
              <w:rPr>
                <w:rFonts w:ascii="Times New Roman" w:hAnsi="Times New Roman"/>
                <w:sz w:val="24"/>
                <w:szCs w:val="24"/>
              </w:rPr>
              <w:t xml:space="preserve"> 564000030</w:t>
            </w:r>
            <w:r w:rsidR="00BE109F" w:rsidRPr="00355B22">
              <w:rPr>
                <w:rFonts w:ascii="Times New Roman" w:hAnsi="Times New Roman"/>
                <w:sz w:val="24"/>
                <w:szCs w:val="24"/>
              </w:rPr>
              <w:t>173 (v</w:t>
            </w:r>
            <w:r w:rsidR="006A64F0" w:rsidRPr="00355B22">
              <w:rPr>
                <w:rFonts w:ascii="Times New Roman" w:hAnsi="Times New Roman"/>
                <w:sz w:val="24"/>
                <w:szCs w:val="24"/>
              </w:rPr>
              <w:t xml:space="preserve">.s.), </w:t>
            </w:r>
            <w:r w:rsidR="00BE109F" w:rsidRPr="00355B22">
              <w:rPr>
                <w:rFonts w:ascii="Times New Roman" w:hAnsi="Times New Roman"/>
                <w:sz w:val="24"/>
                <w:szCs w:val="24"/>
              </w:rPr>
              <w:t>LVŽ (</w:t>
            </w:r>
            <w:r w:rsidR="006A64F0" w:rsidRPr="00355B22">
              <w:rPr>
                <w:rFonts w:ascii="Times New Roman" w:hAnsi="Times New Roman"/>
                <w:sz w:val="24"/>
                <w:szCs w:val="24"/>
              </w:rPr>
              <w:t>kerta Kūlupio upelį</w:t>
            </w:r>
            <w:r w:rsidR="00BE109F" w:rsidRPr="00355B22">
              <w:rPr>
                <w:rFonts w:ascii="Times New Roman" w:hAnsi="Times New Roman"/>
                <w:sz w:val="24"/>
                <w:szCs w:val="24"/>
              </w:rPr>
              <w:t xml:space="preserve">), </w:t>
            </w:r>
            <w:r w:rsidR="006A64F0" w:rsidRPr="00355B22">
              <w:rPr>
                <w:rFonts w:ascii="Times New Roman" w:hAnsi="Times New Roman"/>
                <w:sz w:val="24"/>
                <w:szCs w:val="24"/>
              </w:rPr>
              <w:t>564000030035 (v.s.),</w:t>
            </w:r>
            <w:r w:rsidR="00BE109F" w:rsidRPr="00355B22">
              <w:rPr>
                <w:rFonts w:ascii="Times New Roman" w:hAnsi="Times New Roman"/>
                <w:sz w:val="24"/>
                <w:szCs w:val="24"/>
              </w:rPr>
              <w:t xml:space="preserve"> k</w:t>
            </w:r>
            <w:r w:rsidR="006A64F0" w:rsidRPr="00355B22">
              <w:rPr>
                <w:rFonts w:ascii="Times New Roman" w:hAnsi="Times New Roman"/>
                <w:sz w:val="24"/>
                <w:szCs w:val="24"/>
              </w:rPr>
              <w:t xml:space="preserve">erta krašto reikšmės kelią Nr. 226, 564000030038 (i.s.), 564000030101 (i.s.), 564000030051 (i.s.), </w:t>
            </w:r>
            <w:r w:rsidR="00BE109F" w:rsidRPr="00355B22">
              <w:rPr>
                <w:rFonts w:ascii="Times New Roman" w:hAnsi="Times New Roman"/>
                <w:sz w:val="24"/>
                <w:szCs w:val="24"/>
              </w:rPr>
              <w:t>564000030059 (v.s)</w:t>
            </w:r>
            <w:r w:rsidR="006A64F0" w:rsidRPr="00355B22">
              <w:rPr>
                <w:rFonts w:ascii="Times New Roman" w:hAnsi="Times New Roman"/>
                <w:sz w:val="24"/>
                <w:szCs w:val="24"/>
              </w:rPr>
              <w:t>, 564000030253 (i.s.), 564000030053 (i.s.), 564000030012 (v.s.), 564000030005 (v.s.), 564000030070 (i.s.), kerta vietinės reikšmės kelią, 564000030075 (i.s.), 564000070006 (v.s.), 564000070098 (v.s.), 564000070018 (v.s.), 564000040004 (v.s.).</w:t>
            </w:r>
          </w:p>
        </w:tc>
      </w:tr>
      <w:tr w:rsidR="00C87FC0" w:rsidRPr="00355B22" w:rsidTr="001471DB">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6A64F0" w:rsidP="001471DB">
            <w:pPr>
              <w:pStyle w:val="TableHeading"/>
              <w:suppressLineNumbers w:val="0"/>
              <w:snapToGrid w:val="0"/>
              <w:rPr>
                <w:b w:val="0"/>
              </w:rPr>
            </w:pPr>
            <w:r w:rsidRPr="00355B22">
              <w:rPr>
                <w:b w:val="0"/>
              </w:rPr>
              <w:t>4-</w:t>
            </w:r>
            <w:r w:rsidR="00C87FC0" w:rsidRPr="00355B22">
              <w:rPr>
                <w:b w:val="0"/>
              </w:rPr>
              <w:t>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564000040004 (i.s.), 564000070256 (i.s.), LVŽ, 564000070157 (v.s.), 564000070258 (v.s.), 564000070259 (i.s.), 564000070145 (v.s.), 564000040288 (i.s.), 564000040004 (v.s.), 564000040259 (v.s.), 564000040288 (i.s.), 564000040256 (v.s.), 564000040288 (i.s.).</w:t>
            </w:r>
          </w:p>
        </w:tc>
      </w:tr>
    </w:tbl>
    <w:p w:rsidR="00102E82" w:rsidRPr="00355B22" w:rsidRDefault="00102E82" w:rsidP="00C87FC0">
      <w:pPr>
        <w:spacing w:before="40"/>
        <w:jc w:val="both"/>
        <w:rPr>
          <w:rFonts w:ascii="Times New Roman" w:hAnsi="Times New Roman"/>
          <w:sz w:val="24"/>
          <w:szCs w:val="24"/>
        </w:rPr>
      </w:pPr>
    </w:p>
    <w:p w:rsidR="00102E82" w:rsidRPr="00355B22" w:rsidRDefault="00102E82" w:rsidP="00C87FC0">
      <w:pPr>
        <w:spacing w:before="40"/>
        <w:jc w:val="both"/>
        <w:rPr>
          <w:rFonts w:ascii="Times New Roman" w:hAnsi="Times New Roman"/>
          <w:sz w:val="24"/>
          <w:szCs w:val="24"/>
        </w:rPr>
      </w:pPr>
    </w:p>
    <w:p w:rsidR="00DB109D" w:rsidRPr="00355B22" w:rsidRDefault="00234312" w:rsidP="00DB109D">
      <w:pPr>
        <w:spacing w:before="40"/>
        <w:jc w:val="both"/>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w:t>
      </w:r>
      <w:r w:rsidR="00B70A6B" w:rsidRPr="00355B22">
        <w:rPr>
          <w:rFonts w:ascii="Times New Roman" w:hAnsi="Times New Roman"/>
          <w:b/>
          <w:sz w:val="24"/>
          <w:szCs w:val="24"/>
        </w:rPr>
        <w:t>17</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Salantų miesto seniūnija</w:t>
      </w:r>
    </w:p>
    <w:tbl>
      <w:tblPr>
        <w:tblW w:w="9854" w:type="dxa"/>
        <w:jc w:val="center"/>
        <w:tblLook w:val="0000" w:firstRow="0" w:lastRow="0" w:firstColumn="0" w:lastColumn="0" w:noHBand="0" w:noVBand="0"/>
      </w:tblPr>
      <w:tblGrid>
        <w:gridCol w:w="593"/>
        <w:gridCol w:w="1493"/>
        <w:gridCol w:w="1389"/>
        <w:gridCol w:w="6379"/>
      </w:tblGrid>
      <w:tr w:rsidR="00F046BB" w:rsidRPr="00355B22" w:rsidTr="00AB281D">
        <w:trPr>
          <w:trHeight w:val="961"/>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508"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295"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53" w:type="dxa"/>
            <w:tcBorders>
              <w:top w:val="single" w:sz="4" w:space="0" w:color="auto"/>
              <w:left w:val="nil"/>
              <w:bottom w:val="single" w:sz="4" w:space="0" w:color="auto"/>
              <w:right w:val="single" w:sz="4" w:space="0" w:color="auto"/>
            </w:tcBorders>
            <w:shd w:val="clear" w:color="auto" w:fill="auto"/>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Pastabos</w:t>
            </w:r>
          </w:p>
        </w:tc>
      </w:tr>
      <w:tr w:rsidR="00F046BB" w:rsidRPr="00355B22" w:rsidTr="00AB281D">
        <w:trPr>
          <w:trHeight w:val="156"/>
          <w:jc w:val="center"/>
        </w:trPr>
        <w:tc>
          <w:tcPr>
            <w:tcW w:w="598" w:type="dxa"/>
            <w:tcBorders>
              <w:top w:val="nil"/>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right"/>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1.</w:t>
            </w:r>
          </w:p>
        </w:tc>
        <w:tc>
          <w:tcPr>
            <w:tcW w:w="1508"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Salantų m.</w:t>
            </w:r>
          </w:p>
        </w:tc>
        <w:tc>
          <w:tcPr>
            <w:tcW w:w="129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319,83</w:t>
            </w:r>
          </w:p>
        </w:tc>
        <w:tc>
          <w:tcPr>
            <w:tcW w:w="6453"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 xml:space="preserve"> </w:t>
            </w:r>
          </w:p>
        </w:tc>
      </w:tr>
      <w:tr w:rsidR="00F046BB" w:rsidRPr="00355B22" w:rsidTr="00AB281D">
        <w:trPr>
          <w:trHeight w:val="197"/>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319,83</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r w:rsidR="00F046BB" w:rsidRPr="00355B22" w:rsidTr="00AB281D">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r w:rsidR="00F046BB" w:rsidRPr="00355B22" w:rsidTr="00AB281D">
        <w:trPr>
          <w:trHeight w:val="246"/>
          <w:jc w:val="center"/>
        </w:trPr>
        <w:tc>
          <w:tcPr>
            <w:tcW w:w="21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Salantų miesto seniūnijos plotas:</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hAnsi="Times New Roman"/>
                <w:color w:val="000000"/>
                <w:sz w:val="24"/>
                <w:szCs w:val="24"/>
              </w:rPr>
              <w:t>331,14</w:t>
            </w:r>
          </w:p>
        </w:tc>
        <w:tc>
          <w:tcPr>
            <w:tcW w:w="6453" w:type="dxa"/>
            <w:tcBorders>
              <w:top w:val="single" w:sz="4" w:space="0" w:color="auto"/>
              <w:left w:val="nil"/>
              <w:bottom w:val="single" w:sz="4" w:space="0" w:color="auto"/>
              <w:right w:val="single" w:sz="4" w:space="0" w:color="auto"/>
            </w:tcBorders>
            <w:shd w:val="clear" w:color="auto" w:fill="auto"/>
            <w:noWrap/>
            <w:vAlign w:val="center"/>
          </w:tcPr>
          <w:p w:rsidR="00F046BB" w:rsidRPr="00355B22" w:rsidRDefault="00F046BB" w:rsidP="00AB281D">
            <w:pPr>
              <w:rPr>
                <w:rFonts w:ascii="Times New Roman" w:eastAsia="Times New Roman" w:hAnsi="Times New Roman"/>
                <w:sz w:val="24"/>
                <w:szCs w:val="24"/>
                <w:lang w:val="en-US"/>
              </w:rPr>
            </w:pPr>
          </w:p>
        </w:tc>
      </w:tr>
    </w:tbl>
    <w:p w:rsidR="00DB109D" w:rsidRPr="00355B22" w:rsidRDefault="00DB109D" w:rsidP="00DB109D">
      <w:pPr>
        <w:spacing w:before="40"/>
        <w:jc w:val="both"/>
        <w:rPr>
          <w:rFonts w:ascii="Times New Roman" w:hAnsi="Times New Roman"/>
          <w:sz w:val="24"/>
          <w:szCs w:val="24"/>
        </w:rPr>
      </w:pPr>
    </w:p>
    <w:p w:rsidR="00F046BB" w:rsidRPr="00355B22" w:rsidRDefault="00F046BB" w:rsidP="00DB109D">
      <w:pPr>
        <w:spacing w:before="40"/>
        <w:jc w:val="both"/>
        <w:rPr>
          <w:rFonts w:ascii="Times New Roman" w:hAnsi="Times New Roman"/>
          <w:sz w:val="24"/>
          <w:szCs w:val="24"/>
        </w:rPr>
      </w:pPr>
    </w:p>
    <w:p w:rsidR="00AC5C3A" w:rsidRPr="00355B22" w:rsidRDefault="00234312" w:rsidP="00AC5C3A">
      <w:pPr>
        <w:rPr>
          <w:rFonts w:ascii="Times New Roman" w:hAnsi="Times New Roman"/>
          <w:sz w:val="24"/>
          <w:szCs w:val="24"/>
        </w:rPr>
      </w:pPr>
      <w:r w:rsidRPr="00355B22">
        <w:rPr>
          <w:rFonts w:ascii="Times New Roman" w:hAnsi="Times New Roman"/>
          <w:b/>
          <w:sz w:val="24"/>
          <w:szCs w:val="24"/>
        </w:rPr>
        <w:t>1</w:t>
      </w:r>
      <w:r w:rsidR="00AC5C3A" w:rsidRPr="00355B22">
        <w:rPr>
          <w:rFonts w:ascii="Times New Roman" w:hAnsi="Times New Roman"/>
          <w:b/>
          <w:sz w:val="24"/>
          <w:szCs w:val="24"/>
        </w:rPr>
        <w:t>.17.1 lentelė.</w:t>
      </w:r>
      <w:r w:rsidR="00AC5C3A" w:rsidRPr="00355B22">
        <w:rPr>
          <w:rFonts w:ascii="Times New Roman" w:hAnsi="Times New Roman"/>
          <w:sz w:val="24"/>
          <w:szCs w:val="24"/>
        </w:rPr>
        <w:t xml:space="preserve"> Salantų miesto ribų aprašymas</w:t>
      </w:r>
    </w:p>
    <w:tbl>
      <w:tblPr>
        <w:tblW w:w="9570" w:type="dxa"/>
        <w:tblInd w:w="-137" w:type="dxa"/>
        <w:tblLayout w:type="fixed"/>
        <w:tblCellMar>
          <w:left w:w="0" w:type="dxa"/>
          <w:right w:w="0" w:type="dxa"/>
        </w:tblCellMar>
        <w:tblLook w:val="0000" w:firstRow="0" w:lastRow="0" w:firstColumn="0" w:lastColumn="0" w:noHBand="0" w:noVBand="0"/>
      </w:tblPr>
      <w:tblGrid>
        <w:gridCol w:w="1330"/>
        <w:gridCol w:w="8240"/>
      </w:tblGrid>
      <w:tr w:rsidR="00AC5C3A"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AC5C3A" w:rsidRPr="00355B22" w:rsidRDefault="00AC5C3A" w:rsidP="003D62B3">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C3A" w:rsidRPr="00355B22" w:rsidRDefault="00AC5C3A" w:rsidP="003D62B3">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0E6202">
            <w:pPr>
              <w:snapToGrid w:val="0"/>
              <w:jc w:val="both"/>
              <w:rPr>
                <w:rFonts w:ascii="Times New Roman" w:hAnsi="Times New Roman"/>
                <w:sz w:val="24"/>
                <w:szCs w:val="24"/>
              </w:rPr>
            </w:pPr>
            <w:r w:rsidRPr="00355B22">
              <w:rPr>
                <w:rFonts w:ascii="Times New Roman" w:hAnsi="Times New Roman"/>
                <w:sz w:val="24"/>
                <w:szCs w:val="24"/>
              </w:rPr>
              <w:t xml:space="preserve">561000010035 (i.s.), 561000010077 (i.s.), LVŽ, 561000010077 (i.s.), 561000010078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5610</w:t>
            </w:r>
            <w:r w:rsidR="000E6202" w:rsidRPr="00355B22">
              <w:rPr>
                <w:rFonts w:ascii="Times New Roman" w:hAnsi="Times New Roman"/>
                <w:sz w:val="24"/>
                <w:szCs w:val="24"/>
              </w:rPr>
              <w:t>000</w:t>
            </w:r>
            <w:r w:rsidRPr="00355B22">
              <w:rPr>
                <w:rFonts w:ascii="Times New Roman" w:hAnsi="Times New Roman"/>
                <w:sz w:val="24"/>
                <w:szCs w:val="24"/>
              </w:rPr>
              <w:t>1</w:t>
            </w:r>
            <w:r w:rsidR="000E6202" w:rsidRPr="00355B22">
              <w:rPr>
                <w:rFonts w:ascii="Times New Roman" w:hAnsi="Times New Roman"/>
                <w:sz w:val="24"/>
                <w:szCs w:val="24"/>
              </w:rPr>
              <w:t>0</w:t>
            </w:r>
            <w:r w:rsidRPr="00355B22">
              <w:rPr>
                <w:rFonts w:ascii="Times New Roman" w:hAnsi="Times New Roman"/>
                <w:sz w:val="24"/>
                <w:szCs w:val="24"/>
              </w:rPr>
              <w:t xml:space="preserve">198 (i.s.), kerta rajoninės </w:t>
            </w:r>
            <w:r w:rsidRPr="00355B22">
              <w:rPr>
                <w:rFonts w:ascii="Times New Roman" w:hAnsi="Times New Roman"/>
                <w:sz w:val="24"/>
                <w:szCs w:val="24"/>
              </w:rPr>
              <w:lastRenderedPageBreak/>
              <w:t>reikšmės kelią Nr. 2320, 566400010002 (v.s.), 566400010167 (v.s.).</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655732">
            <w:pPr>
              <w:snapToGrid w:val="0"/>
              <w:jc w:val="both"/>
              <w:rPr>
                <w:rFonts w:ascii="Times New Roman" w:hAnsi="Times New Roman"/>
                <w:sz w:val="24"/>
                <w:szCs w:val="24"/>
              </w:rPr>
            </w:pPr>
            <w:r w:rsidRPr="00355B22">
              <w:rPr>
                <w:rFonts w:ascii="Times New Roman" w:hAnsi="Times New Roman"/>
                <w:sz w:val="24"/>
                <w:szCs w:val="24"/>
              </w:rPr>
              <w:t xml:space="preserve">566400010167 (v.s.), LVŽ, Salanto </w:t>
            </w:r>
            <w:r w:rsidR="002B3914" w:rsidRPr="00355B22">
              <w:rPr>
                <w:rFonts w:ascii="Times New Roman" w:hAnsi="Times New Roman"/>
                <w:sz w:val="24"/>
                <w:szCs w:val="24"/>
              </w:rPr>
              <w:t>upės kranto linija</w:t>
            </w:r>
            <w:r w:rsidRPr="00355B22">
              <w:rPr>
                <w:rFonts w:ascii="Times New Roman" w:hAnsi="Times New Roman"/>
                <w:sz w:val="24"/>
                <w:szCs w:val="24"/>
              </w:rPr>
              <w:t>, 561000010</w:t>
            </w:r>
            <w:r w:rsidR="00655732" w:rsidRPr="00355B22">
              <w:rPr>
                <w:rFonts w:ascii="Times New Roman" w:hAnsi="Times New Roman"/>
                <w:sz w:val="24"/>
                <w:szCs w:val="24"/>
              </w:rPr>
              <w:t>086 (i.s.), 561070010000 (i.s.).</w:t>
            </w:r>
            <w:r w:rsidRPr="00355B22">
              <w:rPr>
                <w:rFonts w:ascii="Times New Roman" w:hAnsi="Times New Roman"/>
                <w:sz w:val="24"/>
                <w:szCs w:val="24"/>
              </w:rPr>
              <w:t xml:space="preserve"> </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655732">
            <w:pPr>
              <w:snapToGrid w:val="0"/>
              <w:jc w:val="both"/>
              <w:rPr>
                <w:rFonts w:ascii="Times New Roman" w:hAnsi="Times New Roman"/>
                <w:sz w:val="24"/>
                <w:szCs w:val="24"/>
              </w:rPr>
            </w:pPr>
            <w:r w:rsidRPr="00355B22">
              <w:rPr>
                <w:rFonts w:ascii="Times New Roman" w:hAnsi="Times New Roman"/>
                <w:sz w:val="24"/>
                <w:szCs w:val="24"/>
              </w:rPr>
              <w:t xml:space="preserve">LVŽ </w:t>
            </w:r>
            <w:r w:rsidR="00655732" w:rsidRPr="00355B22">
              <w:rPr>
                <w:rFonts w:ascii="Times New Roman" w:hAnsi="Times New Roman"/>
                <w:sz w:val="24"/>
                <w:szCs w:val="24"/>
              </w:rPr>
              <w:t>(</w:t>
            </w:r>
            <w:r w:rsidRPr="00355B22">
              <w:rPr>
                <w:rFonts w:ascii="Times New Roman" w:hAnsi="Times New Roman"/>
                <w:sz w:val="24"/>
                <w:szCs w:val="24"/>
              </w:rPr>
              <w:t>kerta Salanto upę</w:t>
            </w:r>
            <w:r w:rsidR="00655732" w:rsidRPr="00355B22">
              <w:rPr>
                <w:rFonts w:ascii="Times New Roman" w:hAnsi="Times New Roman"/>
                <w:sz w:val="24"/>
                <w:szCs w:val="24"/>
              </w:rPr>
              <w:t>)</w:t>
            </w:r>
            <w:r w:rsidRPr="00355B22">
              <w:rPr>
                <w:rFonts w:ascii="Times New Roman" w:hAnsi="Times New Roman"/>
                <w:sz w:val="24"/>
                <w:szCs w:val="24"/>
              </w:rPr>
              <w:t>, 566470010000 (</w:t>
            </w:r>
            <w:r w:rsidR="00655732" w:rsidRPr="00355B22">
              <w:rPr>
                <w:rFonts w:ascii="Times New Roman" w:hAnsi="Times New Roman"/>
                <w:sz w:val="24"/>
                <w:szCs w:val="24"/>
              </w:rPr>
              <w:t>i</w:t>
            </w:r>
            <w:r w:rsidRPr="00355B22">
              <w:rPr>
                <w:rFonts w:ascii="Times New Roman" w:hAnsi="Times New Roman"/>
                <w:sz w:val="24"/>
                <w:szCs w:val="24"/>
              </w:rPr>
              <w:t>.s.).</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84DD6">
            <w:pPr>
              <w:snapToGrid w:val="0"/>
              <w:jc w:val="both"/>
              <w:rPr>
                <w:rFonts w:ascii="Times New Roman" w:hAnsi="Times New Roman"/>
                <w:sz w:val="24"/>
                <w:szCs w:val="24"/>
              </w:rPr>
            </w:pPr>
            <w:r w:rsidRPr="00355B22">
              <w:rPr>
                <w:rFonts w:ascii="Times New Roman" w:hAnsi="Times New Roman"/>
                <w:sz w:val="24"/>
                <w:szCs w:val="24"/>
              </w:rPr>
              <w:t>567400030000 (i.s.),</w:t>
            </w:r>
            <w:r w:rsidR="00655732" w:rsidRPr="00355B22">
              <w:rPr>
                <w:rFonts w:ascii="Times New Roman" w:hAnsi="Times New Roman"/>
                <w:sz w:val="24"/>
                <w:szCs w:val="24"/>
              </w:rPr>
              <w:t xml:space="preserve"> LVŽ,</w:t>
            </w:r>
            <w:r w:rsidRPr="00355B22">
              <w:rPr>
                <w:rFonts w:ascii="Times New Roman" w:hAnsi="Times New Roman"/>
                <w:sz w:val="24"/>
                <w:szCs w:val="24"/>
              </w:rPr>
              <w:t xml:space="preserve"> 567400020214 (i.s.), 567400020313 (i.s.), 567400020231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567400020378 (i.s.), 567400020128 (i.s.), 567400020025 (</w:t>
            </w:r>
            <w:r w:rsidR="00655732" w:rsidRPr="00355B22">
              <w:rPr>
                <w:rFonts w:ascii="Times New Roman" w:hAnsi="Times New Roman"/>
                <w:sz w:val="24"/>
                <w:szCs w:val="24"/>
              </w:rPr>
              <w:t>i.s.), 567400020038 (i.s.), LVŽ (</w:t>
            </w:r>
            <w:r w:rsidRPr="00355B22">
              <w:rPr>
                <w:rFonts w:ascii="Times New Roman" w:hAnsi="Times New Roman"/>
                <w:sz w:val="24"/>
                <w:szCs w:val="24"/>
              </w:rPr>
              <w:t>kerta</w:t>
            </w:r>
            <w:r w:rsidR="00655732" w:rsidRPr="00355B22">
              <w:rPr>
                <w:rFonts w:ascii="Times New Roman" w:hAnsi="Times New Roman"/>
                <w:sz w:val="24"/>
                <w:szCs w:val="24"/>
              </w:rPr>
              <w:t xml:space="preserve"> vietinės reikšmės kelią, </w:t>
            </w:r>
            <w:r w:rsidRPr="00355B22">
              <w:rPr>
                <w:rFonts w:ascii="Times New Roman" w:hAnsi="Times New Roman"/>
                <w:sz w:val="24"/>
                <w:szCs w:val="24"/>
              </w:rPr>
              <w:t xml:space="preserve"> rajoninės reikšmės keli</w:t>
            </w:r>
            <w:r w:rsidR="00655732" w:rsidRPr="00355B22">
              <w:rPr>
                <w:rFonts w:ascii="Times New Roman" w:hAnsi="Times New Roman"/>
                <w:sz w:val="24"/>
                <w:szCs w:val="24"/>
              </w:rPr>
              <w:t>o</w:t>
            </w:r>
            <w:r w:rsidRPr="00355B22">
              <w:rPr>
                <w:rFonts w:ascii="Times New Roman" w:hAnsi="Times New Roman"/>
                <w:sz w:val="24"/>
                <w:szCs w:val="24"/>
              </w:rPr>
              <w:t xml:space="preserve"> Nr. 2313</w:t>
            </w:r>
            <w:r w:rsidR="00655732" w:rsidRPr="00355B22">
              <w:rPr>
                <w:rFonts w:ascii="Times New Roman" w:hAnsi="Times New Roman"/>
                <w:sz w:val="24"/>
                <w:szCs w:val="24"/>
              </w:rPr>
              <w:t xml:space="preserve"> pakraščiu)</w:t>
            </w:r>
            <w:r w:rsidRPr="00355B22">
              <w:rPr>
                <w:rFonts w:ascii="Times New Roman" w:hAnsi="Times New Roman"/>
                <w:sz w:val="24"/>
                <w:szCs w:val="24"/>
              </w:rPr>
              <w:t>,</w:t>
            </w:r>
            <w:r w:rsidR="00655732" w:rsidRPr="00355B22">
              <w:rPr>
                <w:rFonts w:ascii="Times New Roman" w:hAnsi="Times New Roman"/>
                <w:sz w:val="24"/>
                <w:szCs w:val="24"/>
              </w:rPr>
              <w:t xml:space="preserve"> </w:t>
            </w:r>
            <w:r w:rsidR="00184DD6" w:rsidRPr="00355B22">
              <w:rPr>
                <w:rFonts w:ascii="Times New Roman" w:hAnsi="Times New Roman"/>
                <w:sz w:val="24"/>
                <w:szCs w:val="24"/>
              </w:rPr>
              <w:t xml:space="preserve">566400010067 (v.s.), LVŽ (rajoninės reikšmės kelio Nr. 2313 pakraščiu, kerta rajoninės reikšmės kelią Nr. 2313), </w:t>
            </w:r>
            <w:r w:rsidRPr="00355B22">
              <w:rPr>
                <w:rFonts w:ascii="Times New Roman" w:hAnsi="Times New Roman"/>
                <w:sz w:val="24"/>
                <w:szCs w:val="24"/>
              </w:rPr>
              <w:t>567400020338 (i.s.), 567400020163 (i.s.), 567400020449 (i.s.), 567400020216 (i.s.), 567400020104 (i.s.), 567400020450 (i.s.).</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1A27" w:rsidRPr="00355B22" w:rsidRDefault="00B82C18" w:rsidP="009B0F4D">
            <w:pPr>
              <w:snapToGrid w:val="0"/>
              <w:jc w:val="both"/>
              <w:rPr>
                <w:rFonts w:ascii="Times New Roman" w:hAnsi="Times New Roman"/>
                <w:sz w:val="24"/>
                <w:szCs w:val="24"/>
              </w:rPr>
            </w:pPr>
            <w:r w:rsidRPr="00355B22">
              <w:rPr>
                <w:rFonts w:ascii="Times New Roman" w:hAnsi="Times New Roman"/>
                <w:sz w:val="24"/>
                <w:szCs w:val="24"/>
              </w:rPr>
              <w:t>Kert</w:t>
            </w:r>
            <w:r w:rsidR="002B3914" w:rsidRPr="00355B22">
              <w:rPr>
                <w:rFonts w:ascii="Times New Roman" w:hAnsi="Times New Roman"/>
                <w:sz w:val="24"/>
                <w:szCs w:val="24"/>
              </w:rPr>
              <w:t>a vietinės reikšmės kelią, LVŽ (</w:t>
            </w:r>
            <w:r w:rsidR="009B0F4D" w:rsidRPr="00355B22">
              <w:rPr>
                <w:rFonts w:ascii="Times New Roman" w:hAnsi="Times New Roman"/>
                <w:sz w:val="24"/>
                <w:szCs w:val="24"/>
              </w:rPr>
              <w:t xml:space="preserve">griovio </w:t>
            </w:r>
            <w:r w:rsidR="005B4CF7" w:rsidRPr="00355B22">
              <w:rPr>
                <w:rFonts w:ascii="Times New Roman" w:hAnsi="Times New Roman"/>
                <w:sz w:val="24"/>
                <w:szCs w:val="24"/>
              </w:rPr>
              <w:t>ašine linija</w:t>
            </w:r>
            <w:r w:rsidR="002B3914" w:rsidRPr="00355B22">
              <w:rPr>
                <w:rFonts w:ascii="Times New Roman" w:hAnsi="Times New Roman"/>
                <w:sz w:val="24"/>
                <w:szCs w:val="24"/>
              </w:rPr>
              <w:t>)</w:t>
            </w:r>
            <w:r w:rsidR="009B0F4D" w:rsidRPr="00355B22">
              <w:rPr>
                <w:rFonts w:ascii="Times New Roman" w:hAnsi="Times New Roman"/>
                <w:sz w:val="24"/>
                <w:szCs w:val="24"/>
              </w:rPr>
              <w:t xml:space="preserve">, 567400020277 (i.s.), 567400020107 (i.s.), LVŽ, 567400020113 (i.s.), 566400010246 (v.s.), 566400010213 (v.s.), 566400010218 (v.s.), </w:t>
            </w:r>
            <w:r w:rsidR="00C81A27" w:rsidRPr="00355B22">
              <w:rPr>
                <w:rFonts w:ascii="Times New Roman" w:hAnsi="Times New Roman"/>
                <w:sz w:val="24"/>
                <w:szCs w:val="24"/>
              </w:rPr>
              <w:t xml:space="preserve">LVŽ (Žvainių gatvės pakraščiu), kerta Kaštonų gatvę, LVŽ (Žvainių gatvės pakraščiu), </w:t>
            </w:r>
          </w:p>
          <w:p w:rsidR="00B82C18" w:rsidRPr="00355B22" w:rsidRDefault="00C81A27" w:rsidP="009B0F4D">
            <w:pPr>
              <w:snapToGrid w:val="0"/>
              <w:jc w:val="both"/>
              <w:rPr>
                <w:rFonts w:ascii="Times New Roman" w:hAnsi="Times New Roman"/>
                <w:sz w:val="24"/>
                <w:szCs w:val="24"/>
              </w:rPr>
            </w:pPr>
            <w:r w:rsidRPr="00355B22">
              <w:rPr>
                <w:rFonts w:ascii="Times New Roman" w:hAnsi="Times New Roman"/>
                <w:sz w:val="24"/>
                <w:szCs w:val="24"/>
              </w:rPr>
              <w:t xml:space="preserve">566400010125 (v.s.), LVŽ (Žvainių gatvės pakraščiu), kerta Dariaus ir Girėno gatvę, 566400010327 (v.s.), LVŽ (Gluosnių gatvės pakraščiu), kerta Žemdirbių g., </w:t>
            </w:r>
            <w:r w:rsidR="00B82C18" w:rsidRPr="00355B22">
              <w:rPr>
                <w:rFonts w:ascii="Times New Roman" w:hAnsi="Times New Roman"/>
                <w:sz w:val="24"/>
                <w:szCs w:val="24"/>
              </w:rPr>
              <w:t>566400010025 (v.s.), LVŽ, 567400020397 (i.s.), 567400020157 (i.s.), 567400020130 (i.s.), LVŽ.</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565070010000 (i.s.).</w:t>
            </w:r>
          </w:p>
        </w:tc>
      </w:tr>
      <w:tr w:rsidR="00B82C18" w:rsidRPr="00355B22" w:rsidTr="00EF2CB4">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565070010000 (i.s.), LVŽ, 565000040256 (i.s.), 565000040177 (i.s.), 565000040117 (i.s.), 566400010089 (v.s.), 566400010212 (v.s.), LVŽ, 565000040241 (i.s.), 565000040083 (i.s.), 565000040258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565000040072 (i.s.), 565000040146 (i.s.).</w:t>
            </w:r>
          </w:p>
        </w:tc>
      </w:tr>
    </w:tbl>
    <w:p w:rsidR="00AC5C3A" w:rsidRPr="00355B22" w:rsidRDefault="00AC5C3A" w:rsidP="00DB109D">
      <w:pPr>
        <w:spacing w:before="40"/>
        <w:jc w:val="both"/>
        <w:rPr>
          <w:rFonts w:ascii="Times New Roman" w:hAnsi="Times New Roman"/>
          <w:sz w:val="24"/>
          <w:szCs w:val="24"/>
        </w:rPr>
      </w:pPr>
    </w:p>
    <w:p w:rsidR="00DB109D" w:rsidRPr="00355B22" w:rsidRDefault="00234312" w:rsidP="00DB109D">
      <w:pPr>
        <w:spacing w:before="40"/>
        <w:rPr>
          <w:rFonts w:ascii="Times New Roman" w:hAnsi="Times New Roman"/>
          <w:sz w:val="24"/>
          <w:szCs w:val="24"/>
        </w:rPr>
      </w:pPr>
      <w:r w:rsidRPr="00355B22">
        <w:rPr>
          <w:rFonts w:ascii="Times New Roman" w:hAnsi="Times New Roman"/>
          <w:b/>
          <w:sz w:val="24"/>
          <w:szCs w:val="24"/>
        </w:rPr>
        <w:t>1</w:t>
      </w:r>
      <w:r w:rsidR="00DB109D" w:rsidRPr="00355B22">
        <w:rPr>
          <w:rFonts w:ascii="Times New Roman" w:hAnsi="Times New Roman"/>
          <w:b/>
          <w:sz w:val="24"/>
          <w:szCs w:val="24"/>
        </w:rPr>
        <w:t>.1</w:t>
      </w:r>
      <w:r w:rsidR="00B70A6B" w:rsidRPr="00355B22">
        <w:rPr>
          <w:rFonts w:ascii="Times New Roman" w:hAnsi="Times New Roman"/>
          <w:b/>
          <w:sz w:val="24"/>
          <w:szCs w:val="24"/>
        </w:rPr>
        <w:t>8</w:t>
      </w:r>
      <w:r w:rsidR="00DB109D" w:rsidRPr="00355B22">
        <w:rPr>
          <w:rFonts w:ascii="Times New Roman" w:hAnsi="Times New Roman"/>
          <w:b/>
          <w:sz w:val="24"/>
          <w:szCs w:val="24"/>
        </w:rPr>
        <w:t xml:space="preserve"> lentelė.</w:t>
      </w:r>
      <w:r w:rsidR="00DB109D" w:rsidRPr="00355B22">
        <w:rPr>
          <w:rFonts w:ascii="Times New Roman" w:hAnsi="Times New Roman"/>
          <w:sz w:val="24"/>
          <w:szCs w:val="24"/>
        </w:rPr>
        <w:t xml:space="preserve"> Žalgirio seniūnija</w:t>
      </w:r>
    </w:p>
    <w:tbl>
      <w:tblPr>
        <w:tblW w:w="9854" w:type="dxa"/>
        <w:tblLook w:val="04A0" w:firstRow="1" w:lastRow="0" w:firstColumn="1" w:lastColumn="0" w:noHBand="0" w:noVBand="1"/>
      </w:tblPr>
      <w:tblGrid>
        <w:gridCol w:w="550"/>
        <w:gridCol w:w="1579"/>
        <w:gridCol w:w="1385"/>
        <w:gridCol w:w="6340"/>
      </w:tblGrid>
      <w:tr w:rsidR="00F046BB" w:rsidRPr="00355B22" w:rsidTr="00AB281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Eil. Nr.</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pavadinimai</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sz w:val="24"/>
                <w:szCs w:val="24"/>
                <w:lang w:val="en-US"/>
              </w:rPr>
            </w:pPr>
            <w:r w:rsidRPr="00355B22">
              <w:rPr>
                <w:rFonts w:ascii="Times New Roman" w:eastAsia="Times New Roman" w:hAnsi="Times New Roman"/>
                <w:sz w:val="24"/>
                <w:szCs w:val="24"/>
                <w:lang w:val="en-US"/>
              </w:rPr>
              <w:t>Kaimo gyvenamųjų vietovių plotai, ha</w:t>
            </w:r>
          </w:p>
        </w:tc>
        <w:tc>
          <w:tcPr>
            <w:tcW w:w="6435" w:type="dxa"/>
            <w:tcBorders>
              <w:top w:val="single" w:sz="4" w:space="0" w:color="auto"/>
              <w:left w:val="nil"/>
              <w:bottom w:val="single" w:sz="4" w:space="0" w:color="auto"/>
              <w:right w:val="single" w:sz="4" w:space="0" w:color="auto"/>
            </w:tcBorders>
            <w:shd w:val="clear" w:color="auto" w:fill="auto"/>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Pastabos</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sz w:val="24"/>
                <w:szCs w:val="24"/>
                <w:lang w:val="en-US"/>
              </w:rPr>
              <w:t>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Baublių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1347,57</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Būbelių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93,21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Budrių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1531,14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Būdviečių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432,41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Bumbulių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301,44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Dupulčių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317,96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Ėgliškių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313,94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Greičių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113,36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Jokūbavo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605,58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Kalno Grikštų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228,93</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Kėkštų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308,02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Kluonalių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623,42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Kukoriškių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61,55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Kumponų vs.</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39,51</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Laumalių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436,70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Mikoliškių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392,94</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Keturi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Mišučių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726,35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Nausodžio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723,45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19.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Petreikių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300,86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Petrikaičių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333,75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Raguviškių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674,29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lastRenderedPageBreak/>
              <w:t>22.</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Rubulių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1292,19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23.</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Slučkų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69,46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24.</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Suktinių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62,20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25.</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Šašaičių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682,39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26.</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Tolių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342,39</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27.</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Utrių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91,60</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28.</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Valėnų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381,16</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29.</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Žygų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166,58</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30.</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Žutautų Medsėdžių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290,42</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Du masyvai.</w:t>
            </w:r>
          </w:p>
        </w:tc>
      </w:tr>
      <w:tr w:rsidR="00F046BB" w:rsidRPr="00355B22" w:rsidTr="00AB281D">
        <w:trPr>
          <w:trHeight w:val="300"/>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rsidR="00F046BB" w:rsidRPr="00355B22" w:rsidRDefault="00F046BB" w:rsidP="00AB281D">
            <w:pPr>
              <w:jc w:val="right"/>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lang w:val="en-US"/>
              </w:rPr>
              <w:t>31.</w:t>
            </w:r>
          </w:p>
        </w:tc>
        <w:tc>
          <w:tcPr>
            <w:tcW w:w="1600"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hAnsi="Times New Roman"/>
                <w:color w:val="000000"/>
                <w:sz w:val="24"/>
                <w:szCs w:val="24"/>
              </w:rPr>
            </w:pPr>
            <w:r w:rsidRPr="00355B22">
              <w:rPr>
                <w:rFonts w:ascii="Times New Roman" w:hAnsi="Times New Roman"/>
                <w:color w:val="000000"/>
                <w:sz w:val="24"/>
                <w:szCs w:val="24"/>
              </w:rPr>
              <w:t>Žutautų k.</w:t>
            </w:r>
          </w:p>
        </w:tc>
        <w:tc>
          <w:tcPr>
            <w:tcW w:w="1306" w:type="dxa"/>
            <w:tcBorders>
              <w:top w:val="nil"/>
              <w:left w:val="nil"/>
              <w:bottom w:val="single" w:sz="4" w:space="0" w:color="auto"/>
              <w:right w:val="single" w:sz="4" w:space="0" w:color="auto"/>
            </w:tcBorders>
            <w:shd w:val="clear" w:color="auto" w:fill="auto"/>
            <w:noWrap/>
            <w:vAlign w:val="center"/>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521,75</w:t>
            </w:r>
          </w:p>
        </w:tc>
        <w:tc>
          <w:tcPr>
            <w:tcW w:w="6435" w:type="dxa"/>
            <w:tcBorders>
              <w:top w:val="nil"/>
              <w:left w:val="nil"/>
              <w:bottom w:val="single" w:sz="4" w:space="0" w:color="auto"/>
              <w:right w:val="single" w:sz="4" w:space="0" w:color="auto"/>
            </w:tcBorders>
            <w:shd w:val="clear" w:color="auto" w:fill="auto"/>
            <w:noWrap/>
            <w:vAlign w:val="bottom"/>
          </w:tcPr>
          <w:p w:rsidR="00F046BB" w:rsidRPr="00355B22" w:rsidRDefault="00F046BB" w:rsidP="00AB281D">
            <w:pPr>
              <w:rPr>
                <w:rFonts w:ascii="Times New Roman" w:eastAsia="Times New Roman" w:hAnsi="Times New Roman"/>
                <w:color w:val="000000"/>
                <w:sz w:val="24"/>
                <w:szCs w:val="24"/>
                <w:lang w:val="en-US"/>
              </w:rPr>
            </w:pP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Bendras gyv. vietovių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lang w:val="en-US"/>
              </w:rPr>
            </w:pPr>
            <w:r w:rsidRPr="00355B22">
              <w:rPr>
                <w:rFonts w:ascii="Times New Roman" w:hAnsi="Times New Roman"/>
                <w:color w:val="000000"/>
                <w:sz w:val="24"/>
                <w:szCs w:val="24"/>
              </w:rPr>
              <w:t>13806,53</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Teritorija neįtraukta į gyv. vietoves: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color w:val="000000"/>
                <w:sz w:val="24"/>
                <w:szCs w:val="24"/>
              </w:rPr>
              <w:t>2653,49</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r w:rsidR="00F046BB" w:rsidRPr="00355B22" w:rsidTr="00AB281D">
        <w:trPr>
          <w:trHeight w:val="300"/>
        </w:trPr>
        <w:tc>
          <w:tcPr>
            <w:tcW w:w="21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eastAsia="Times New Roman" w:hAnsi="Times New Roman"/>
                <w:b/>
                <w:bCs/>
                <w:color w:val="000000"/>
                <w:sz w:val="24"/>
                <w:szCs w:val="24"/>
                <w:lang w:val="en-US"/>
              </w:rPr>
            </w:pPr>
            <w:r w:rsidRPr="00355B22">
              <w:rPr>
                <w:rFonts w:ascii="Times New Roman" w:eastAsia="Times New Roman" w:hAnsi="Times New Roman"/>
                <w:b/>
                <w:bCs/>
                <w:color w:val="000000"/>
                <w:sz w:val="24"/>
                <w:szCs w:val="24"/>
              </w:rPr>
              <w:t>Bendras Žalgirio seniūnijos plotas:</w:t>
            </w:r>
          </w:p>
        </w:tc>
        <w:tc>
          <w:tcPr>
            <w:tcW w:w="1306"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jc w:val="center"/>
              <w:rPr>
                <w:rFonts w:ascii="Times New Roman" w:hAnsi="Times New Roman"/>
                <w:color w:val="000000"/>
                <w:sz w:val="24"/>
                <w:szCs w:val="24"/>
              </w:rPr>
            </w:pPr>
            <w:r w:rsidRPr="00355B22">
              <w:rPr>
                <w:rFonts w:ascii="Times New Roman" w:hAnsi="Times New Roman"/>
                <w:sz w:val="24"/>
                <w:szCs w:val="24"/>
              </w:rPr>
              <w:t>16410,45</w:t>
            </w:r>
          </w:p>
        </w:tc>
        <w:tc>
          <w:tcPr>
            <w:tcW w:w="6435" w:type="dxa"/>
            <w:tcBorders>
              <w:top w:val="nil"/>
              <w:left w:val="nil"/>
              <w:bottom w:val="single" w:sz="4" w:space="0" w:color="auto"/>
              <w:right w:val="single" w:sz="4" w:space="0" w:color="auto"/>
            </w:tcBorders>
            <w:shd w:val="clear" w:color="auto" w:fill="auto"/>
            <w:noWrap/>
            <w:vAlign w:val="center"/>
            <w:hideMark/>
          </w:tcPr>
          <w:p w:rsidR="00F046BB" w:rsidRPr="00355B22" w:rsidRDefault="00F046BB" w:rsidP="00AB281D">
            <w:pPr>
              <w:rPr>
                <w:rFonts w:ascii="Times New Roman" w:eastAsia="Times New Roman" w:hAnsi="Times New Roman"/>
                <w:color w:val="000000"/>
                <w:sz w:val="24"/>
                <w:szCs w:val="24"/>
                <w:lang w:val="en-US"/>
              </w:rPr>
            </w:pPr>
            <w:r w:rsidRPr="00355B22">
              <w:rPr>
                <w:rFonts w:ascii="Times New Roman" w:eastAsia="Times New Roman" w:hAnsi="Times New Roman"/>
                <w:color w:val="000000"/>
                <w:sz w:val="24"/>
                <w:szCs w:val="24"/>
              </w:rPr>
              <w:t> </w:t>
            </w:r>
          </w:p>
        </w:tc>
      </w:tr>
    </w:tbl>
    <w:p w:rsidR="00DB109D" w:rsidRPr="00355B22" w:rsidRDefault="00DB109D" w:rsidP="00DB109D">
      <w:pPr>
        <w:spacing w:before="40"/>
        <w:rPr>
          <w:rFonts w:ascii="Times New Roman" w:hAnsi="Times New Roman"/>
          <w:sz w:val="24"/>
          <w:szCs w:val="24"/>
        </w:rPr>
      </w:pPr>
    </w:p>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 lentelė.</w:t>
      </w:r>
      <w:r w:rsidR="00F03407" w:rsidRPr="00355B22">
        <w:rPr>
          <w:rFonts w:ascii="Times New Roman" w:hAnsi="Times New Roman"/>
          <w:sz w:val="24"/>
          <w:szCs w:val="24"/>
        </w:rPr>
        <w:t xml:space="preserve"> Baublių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560100020234 (i.s.), 560100020232 (i.s.), kerta vietinės reikšmės kelią, 560100020239 (v.s.), 560100020102 (v.s.), kerta rajoninės reikšmės kelią Nr. 2314, 560100020031 (v.s.), kerta vietinės reikšmės kelią, LVŽ, 560100020242 (v.s.), LVŽ, 560100020145 (i.s.). </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806C14">
            <w:pPr>
              <w:snapToGrid w:val="0"/>
              <w:jc w:val="both"/>
              <w:rPr>
                <w:rFonts w:ascii="Times New Roman" w:hAnsi="Times New Roman"/>
                <w:sz w:val="24"/>
                <w:szCs w:val="24"/>
              </w:rPr>
            </w:pPr>
            <w:r w:rsidRPr="00355B22">
              <w:rPr>
                <w:rFonts w:ascii="Times New Roman" w:hAnsi="Times New Roman"/>
                <w:sz w:val="24"/>
                <w:szCs w:val="24"/>
              </w:rPr>
              <w:t>560100020105 (i.s.), 560100020075 (i.s.), 560100020198 (i.s.), 560100020004 (i.s.), 5601</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 xml:space="preserve">320 (i.s.), 560100020117 (v.s.), 560100020221 (v.s.), 560100020012 (i.s.), 560100020022 (i.s.), 560100020027 (i.s.), 560100020092 (i.s.). </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560100030097 (i.s.).</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kerta rajoninės reikšmės kelią Nr. 2314, 560100090108 (i.s.), 560100090119 (i.s.), 560100090093 (i.s.), 560100090104 (i.s.), 560100090106 (i.s.), 560100090058 (i.s.), 560100090016 (i.s.), 560100090015 (i.s.), 560100090156 (i.s.), 560100090001 (i.s.), 560100090018 (i.s.), 560100090090 (i.s.), 560100090114 (v.s.), 560100090127 (v.s.), 560100090028 (v.s.), 560100090024 (v.s.).</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560100090024 (v.s.), 560100090013 (i.s.), 560100090209 (i.s.), 560100090028 (v.s.), 560100090209 (i.s.), 560100090028 (v.s.), 560100090209 (i.s.), 560100090009 (i.s.), 560100090208 (i.s.), 560100090014 (i.s.), 560100090025 (v.s.), 560100090011 (i.s.), 560100070008 (i.s.), kerta vietinės reikšmės kelią.</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560100090194 (i.s.).</w:t>
            </w:r>
          </w:p>
        </w:tc>
      </w:tr>
      <w:tr w:rsidR="00C87FC0"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560100090139 (i.s.), 560100090112 (i.s.), LVŽ.</w:t>
            </w:r>
          </w:p>
        </w:tc>
      </w:tr>
      <w:tr w:rsidR="00C87FC0"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1238DD" w:rsidP="001471DB">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C87FC0" w:rsidRPr="00355B22">
              <w:rPr>
                <w:rFonts w:ascii="Times New Roman" w:hAnsi="Times New Roman"/>
                <w:sz w:val="24"/>
                <w:szCs w:val="24"/>
              </w:rPr>
              <w:t>, 560100090074 (v.s.), 560100090126 (v.s.), 560100090128 (v.s.), 560100090026 (v.s.), 560100090131 (v.s.), 560100090174 (v.s.), 560100090141 (v.s.), 560100090080 (v.s.), 560100090055 (v.s.).</w:t>
            </w:r>
          </w:p>
        </w:tc>
      </w:tr>
      <w:tr w:rsidR="00C87FC0"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1471DB">
            <w:pPr>
              <w:snapToGrid w:val="0"/>
              <w:jc w:val="both"/>
              <w:rPr>
                <w:rFonts w:ascii="Times New Roman" w:hAnsi="Times New Roman"/>
                <w:sz w:val="24"/>
                <w:szCs w:val="24"/>
              </w:rPr>
            </w:pPr>
            <w:r w:rsidRPr="00355B22">
              <w:rPr>
                <w:rFonts w:ascii="Times New Roman" w:hAnsi="Times New Roman"/>
                <w:sz w:val="24"/>
                <w:szCs w:val="24"/>
              </w:rPr>
              <w:t xml:space="preserve">560100090055 (v.s.), 560100090051 (v.s.), 560100090006 (v.s.), 560100090082 (v.s.), 560100090087 (v.s.), 560100090135 (v.s.), 560100090134 (v.s.), 560100090138 (v.s.), 560100090175 (v.s.), 560100090154 (v.s.), 560100090084 (v.s.), 560100090178 (v.s.), 560100090155 (v.s.), 560100090158 (v.s.), 560100090149 (v.s.), 560100090147 (v.s.), 560100090153 (v.s.), savivaldybes riba, </w:t>
            </w:r>
            <w:r w:rsidRPr="00355B22">
              <w:rPr>
                <w:rFonts w:ascii="Times New Roman" w:hAnsi="Times New Roman"/>
                <w:sz w:val="24"/>
                <w:szCs w:val="24"/>
              </w:rPr>
              <w:lastRenderedPageBreak/>
              <w:t>560100010055 (v.s.), 560100010106 (v.s.), 560100010192 (v.s.), savivaldybės riba, 560100010189 (v.s.), 560100010190 (v.s.), 560100010075 (v.s.), kerta vietinės reikšmės kelią, 560100010075 (v.s.).</w:t>
            </w:r>
          </w:p>
        </w:tc>
      </w:tr>
      <w:tr w:rsidR="00C87FC0"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C87FC0" w:rsidRPr="00355B22" w:rsidRDefault="00C87FC0" w:rsidP="001471DB">
            <w:pPr>
              <w:pStyle w:val="TableHeading"/>
              <w:suppressLineNumbers w:val="0"/>
              <w:snapToGrid w:val="0"/>
              <w:rPr>
                <w:b w:val="0"/>
              </w:rPr>
            </w:pPr>
            <w:r w:rsidRPr="00355B22">
              <w:rPr>
                <w:b w:val="0"/>
              </w:rPr>
              <w:lastRenderedPageBreak/>
              <w:t>10-1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7FC0" w:rsidRPr="00355B22" w:rsidRDefault="00C87FC0" w:rsidP="002B3914">
            <w:pPr>
              <w:snapToGrid w:val="0"/>
              <w:jc w:val="both"/>
              <w:rPr>
                <w:rFonts w:ascii="Times New Roman" w:hAnsi="Times New Roman"/>
                <w:sz w:val="24"/>
                <w:szCs w:val="24"/>
              </w:rPr>
            </w:pPr>
            <w:r w:rsidRPr="00355B22">
              <w:rPr>
                <w:rFonts w:ascii="Times New Roman" w:hAnsi="Times New Roman"/>
                <w:sz w:val="24"/>
                <w:szCs w:val="24"/>
              </w:rPr>
              <w:t xml:space="preserve">560100010075 (v.s.), </w:t>
            </w:r>
            <w:r w:rsidR="0032538F" w:rsidRPr="00355B22">
              <w:rPr>
                <w:rFonts w:ascii="Times New Roman" w:hAnsi="Times New Roman"/>
                <w:sz w:val="24"/>
                <w:szCs w:val="24"/>
              </w:rPr>
              <w:t xml:space="preserve">560100010005 (v.s.), 560100010054 (v.s.), 560100010052 (v.s.), 560100010161 (v.s.), 560100010172 (v.s.), </w:t>
            </w:r>
            <w:r w:rsidRPr="00355B22">
              <w:rPr>
                <w:rFonts w:ascii="Times New Roman" w:hAnsi="Times New Roman"/>
                <w:sz w:val="24"/>
                <w:szCs w:val="24"/>
              </w:rPr>
              <w:t xml:space="preserve">Minijos upės </w:t>
            </w:r>
            <w:r w:rsidR="002B3914" w:rsidRPr="00355B22">
              <w:rPr>
                <w:rFonts w:ascii="Times New Roman" w:hAnsi="Times New Roman"/>
                <w:sz w:val="24"/>
                <w:szCs w:val="24"/>
              </w:rPr>
              <w:t>kranto linija</w:t>
            </w:r>
            <w:r w:rsidRPr="00355B22">
              <w:rPr>
                <w:rFonts w:ascii="Times New Roman" w:hAnsi="Times New Roman"/>
                <w:sz w:val="24"/>
                <w:szCs w:val="24"/>
              </w:rPr>
              <w:t>.</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lang w:val="pt-BR"/>
        </w:rPr>
      </w:pPr>
      <w:r w:rsidRPr="00355B22">
        <w:rPr>
          <w:rFonts w:ascii="Times New Roman" w:hAnsi="Times New Roman"/>
          <w:b/>
          <w:sz w:val="24"/>
          <w:szCs w:val="24"/>
          <w:lang w:val="pt-BR"/>
        </w:rPr>
        <w:t>1</w:t>
      </w:r>
      <w:r w:rsidR="00F03407" w:rsidRPr="00355B22">
        <w:rPr>
          <w:rFonts w:ascii="Times New Roman" w:hAnsi="Times New Roman"/>
          <w:b/>
          <w:sz w:val="24"/>
          <w:szCs w:val="24"/>
          <w:lang w:val="pt-BR"/>
        </w:rPr>
        <w:t>.18.2 lentelė.</w:t>
      </w:r>
      <w:r w:rsidR="00F03407" w:rsidRPr="00355B22">
        <w:rPr>
          <w:rFonts w:ascii="Times New Roman" w:hAnsi="Times New Roman"/>
          <w:sz w:val="24"/>
          <w:szCs w:val="24"/>
          <w:lang w:val="pt-BR"/>
        </w:rPr>
        <w:t xml:space="preserve"> Būbelių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565700020262 (v.s.), 565770010000 (i.s.).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565700020013 (i.s.), 565700020364 (i.s.), 565700020101 (v.s.), 565700020014 (i.s.), 565700020102 (v.s.), </w:t>
            </w:r>
            <w:r w:rsidR="0079540C" w:rsidRPr="00355B22">
              <w:rPr>
                <w:rFonts w:ascii="Times New Roman" w:hAnsi="Times New Roman"/>
                <w:sz w:val="24"/>
                <w:szCs w:val="24"/>
              </w:rPr>
              <w:t>LVŽ (</w:t>
            </w:r>
            <w:r w:rsidRPr="00355B22">
              <w:rPr>
                <w:rFonts w:ascii="Times New Roman" w:hAnsi="Times New Roman"/>
                <w:sz w:val="24"/>
                <w:szCs w:val="24"/>
              </w:rPr>
              <w:t>kerta vietinės reikšmės kelią</w:t>
            </w:r>
            <w:r w:rsidR="0079540C" w:rsidRPr="00355B22">
              <w:rPr>
                <w:rFonts w:ascii="Times New Roman" w:hAnsi="Times New Roman"/>
                <w:sz w:val="24"/>
                <w:szCs w:val="24"/>
              </w:rPr>
              <w:t>)</w:t>
            </w:r>
            <w:r w:rsidRPr="00355B22">
              <w:rPr>
                <w:rFonts w:ascii="Times New Roman" w:hAnsi="Times New Roman"/>
                <w:sz w:val="24"/>
                <w:szCs w:val="24"/>
              </w:rPr>
              <w:t>, 565700020019 (i.s.), 565700020158 (i.s.), LVŽ, 565700020154 (v.s.), 565700020702 (v.s.), 565700020058 (v.s.), 565700020041 (v.s.), 565770010000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565770010000 (v.s.), 565700020421 (v.s.).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565700020421 (v.s.), 565700020056 (i.s.), 565700020004 (i.s.), 565700020009 (i.s.), 565700020144 (i.s.), 565700020167 (v.s.), 565700020144 (i.s.), 565700020104 (v.s.), LVŽ, 565700020233 (v.s.), 565700020396 (i.s.), 565700020396 (i.s.), 565700020083 (v.s.), 565700020396 (i.s.), kerta krašto reikšmės kelio Nr. 216 sklypą 565770010000, 565700020392 (i.s.), LVŽ, 565700020142 (i.s.), kerta vietinės reikšmės kelią, 565700020077 (v.s.), 565700020262 (v.s.).</w:t>
            </w:r>
          </w:p>
        </w:tc>
      </w:tr>
    </w:tbl>
    <w:p w:rsidR="001C286C" w:rsidRPr="00355B22" w:rsidRDefault="001C286C" w:rsidP="00F03407">
      <w:pPr>
        <w:rPr>
          <w:rFonts w:ascii="Times New Roman" w:hAnsi="Times New Roman"/>
          <w:b/>
          <w:sz w:val="24"/>
          <w:szCs w:val="24"/>
        </w:rPr>
      </w:pPr>
    </w:p>
    <w:p w:rsidR="00F03407" w:rsidRPr="00355B22" w:rsidRDefault="00234312" w:rsidP="00F03407">
      <w:pPr>
        <w:rPr>
          <w:rFonts w:ascii="Times New Roman" w:hAnsi="Times New Roman"/>
          <w:sz w:val="24"/>
          <w:szCs w:val="24"/>
          <w:lang w:val="pt-BR"/>
        </w:rPr>
      </w:pPr>
      <w:r w:rsidRPr="00355B22">
        <w:rPr>
          <w:rFonts w:ascii="Times New Roman" w:hAnsi="Times New Roman"/>
          <w:b/>
          <w:sz w:val="24"/>
          <w:szCs w:val="24"/>
          <w:lang w:val="pt-BR"/>
        </w:rPr>
        <w:t>1</w:t>
      </w:r>
      <w:r w:rsidR="00F03407" w:rsidRPr="00355B22">
        <w:rPr>
          <w:rFonts w:ascii="Times New Roman" w:hAnsi="Times New Roman"/>
          <w:b/>
          <w:sz w:val="24"/>
          <w:szCs w:val="24"/>
          <w:lang w:val="pt-BR"/>
        </w:rPr>
        <w:t>.18.3 lentelė.</w:t>
      </w:r>
      <w:r w:rsidR="00F03407" w:rsidRPr="00355B22">
        <w:rPr>
          <w:rFonts w:ascii="Times New Roman" w:hAnsi="Times New Roman"/>
          <w:sz w:val="24"/>
          <w:szCs w:val="24"/>
          <w:lang w:val="pt-BR"/>
        </w:rPr>
        <w:t xml:space="preserve"> Budrių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LVŽ, 560100050190 (v.s.), kerta rajoninės reikšmės kelią Nr. 2222, 560100060024 (v.s.), 560100060053 (v.s.), 560100060001 (v.s.), 560100060171 (v.s.), 560100060211 (v.s.), 560100060173 (v.s.), 562700030014 (i.s.), 562700030090 (i.s.).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562700020130 (i.s.), 560100060106 (v.s.), kerta vietinės reikšmės kelią.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562700020024 (i.s.), 562700020080 (i.s.), 562700020081 (i.s.), 562700020077 (i.s.), 562700020026 (i.s.), 560100060085 (v.s.), 560100060183 (),562700020021 (i.s.).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761E" w:rsidRPr="00355B22" w:rsidRDefault="00F3333D" w:rsidP="0090761E">
            <w:pPr>
              <w:snapToGrid w:val="0"/>
              <w:jc w:val="both"/>
              <w:rPr>
                <w:rFonts w:ascii="Times New Roman" w:hAnsi="Times New Roman"/>
                <w:sz w:val="24"/>
                <w:szCs w:val="24"/>
              </w:rPr>
            </w:pPr>
            <w:r w:rsidRPr="00355B22">
              <w:rPr>
                <w:rFonts w:ascii="Times New Roman" w:hAnsi="Times New Roman"/>
                <w:sz w:val="24"/>
                <w:szCs w:val="24"/>
              </w:rPr>
              <w:t>560100060041 (i.s.), 560100060119 (v.s.),</w:t>
            </w:r>
            <w:r w:rsidR="0090761E" w:rsidRPr="00355B22">
              <w:rPr>
                <w:rFonts w:ascii="Times New Roman" w:hAnsi="Times New Roman"/>
                <w:sz w:val="24"/>
                <w:szCs w:val="24"/>
              </w:rPr>
              <w:t xml:space="preserve"> 560100060142 (i.s.), LVŽ, 560100060125 (i.s.),  560100060023 (i.s.), 560100060190 (i.s.), 560100060176 (i.s.), 560100060038 (i.s.), </w:t>
            </w:r>
            <w:r w:rsidRPr="00355B22">
              <w:rPr>
                <w:rFonts w:ascii="Times New Roman" w:hAnsi="Times New Roman"/>
                <w:sz w:val="24"/>
                <w:szCs w:val="24"/>
              </w:rPr>
              <w:t>LVŽ, 560100060067 (v.s.), 560100060144 (</w:t>
            </w:r>
            <w:r w:rsidR="001C286C" w:rsidRPr="00355B22">
              <w:rPr>
                <w:rFonts w:ascii="Times New Roman" w:hAnsi="Times New Roman"/>
                <w:sz w:val="24"/>
                <w:szCs w:val="24"/>
              </w:rPr>
              <w:t>i</w:t>
            </w:r>
            <w:r w:rsidRPr="00355B22">
              <w:rPr>
                <w:rFonts w:ascii="Times New Roman" w:hAnsi="Times New Roman"/>
                <w:sz w:val="24"/>
                <w:szCs w:val="24"/>
              </w:rPr>
              <w:t xml:space="preserve">.s.), </w:t>
            </w:r>
            <w:r w:rsidR="001C286C" w:rsidRPr="00355B22">
              <w:rPr>
                <w:rFonts w:ascii="Times New Roman" w:hAnsi="Times New Roman"/>
                <w:sz w:val="24"/>
                <w:szCs w:val="24"/>
              </w:rPr>
              <w:t xml:space="preserve">560100060046 (v.s.),  560100060061 (v.s.),  560100060062 (v.s.), 560100060059 (i.s.), 560100060049 (i.s.), </w:t>
            </w:r>
            <w:r w:rsidRPr="00355B22">
              <w:rPr>
                <w:rFonts w:ascii="Times New Roman" w:hAnsi="Times New Roman"/>
                <w:sz w:val="24"/>
                <w:szCs w:val="24"/>
              </w:rPr>
              <w:t>kerta vietinės reikšmės kelią, 560100060174 (i.s.), 560100060131 (i.s.), 560100060205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560100060205 (v.s.), 560100070229 (i.s.), 560100060204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560100060204 (v.s.), 560100060181 (v.s.), kerta rajoninės reikšmės kelią Nr. 2222, 560100040159 (v.s.), 560100030040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560100030040 (v.s.), 560100030099 (i.s.), 560100030040 (v.s.), 560100030099 (i.s.), 560100030098 (i.s.), 560100030040 (v.s.), 560100030098 (i.s.), 560100020026 (v.s.), 560100020327 (v.s.), 560100030042 (v.s.), 560100030098 (i.s.), kerta Kartenalės II upelį, 560100020092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560100020092 (v.s.), 560100020027 (v.s.), 560100020022 (v.s.), 560100020012 </w:t>
            </w:r>
            <w:r w:rsidRPr="00355B22">
              <w:rPr>
                <w:rFonts w:ascii="Times New Roman" w:hAnsi="Times New Roman"/>
                <w:sz w:val="24"/>
                <w:szCs w:val="24"/>
              </w:rPr>
              <w:br/>
              <w:t xml:space="preserve">(v.s.), 560100020028 (v.s.), 560100020221 (i.s.), 560100020117 (i.s.), </w:t>
            </w:r>
            <w:r w:rsidRPr="00355B22">
              <w:rPr>
                <w:rFonts w:ascii="Times New Roman" w:hAnsi="Times New Roman"/>
                <w:sz w:val="24"/>
                <w:szCs w:val="24"/>
              </w:rPr>
              <w:lastRenderedPageBreak/>
              <w:t xml:space="preserve">560100020320 (v.s.), 560100020004 (v.s.), 560100020198 (v.s.), 560100020075 (v.s.), 560100020105 (v.s.).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lastRenderedPageBreak/>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560100020105 (v.s.), 560100020087 (v.s.), 560100020083 (v.s.), 560100020155 (v.s.), 560100020077 (v.s.), LVŽ, 560100020319 (v.s.), Kertanalės II upelo pakraščiu.</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560100050274 (i.s.), 560100030110 (v.s.), 560100050114 (v.s.), 560100050274 (i.s.), 560100050006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D636B2">
            <w:pPr>
              <w:snapToGrid w:val="0"/>
              <w:jc w:val="both"/>
              <w:rPr>
                <w:rFonts w:ascii="Times New Roman" w:hAnsi="Times New Roman"/>
                <w:sz w:val="24"/>
                <w:szCs w:val="24"/>
              </w:rPr>
            </w:pPr>
            <w:r w:rsidRPr="00355B22">
              <w:rPr>
                <w:rFonts w:ascii="Times New Roman" w:hAnsi="Times New Roman"/>
                <w:sz w:val="24"/>
                <w:szCs w:val="24"/>
              </w:rPr>
              <w:t xml:space="preserve">560100050006 (v.s.), 560100030020 (v.s.), 560100050004 (v.s.), 560100050028 (v.s.), 560100050004 (v.s.), 560100050136 (v.s.),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560100050234 (v.s.), LVŽ, 560100050205 (v.s.), LVŽ, 560100050252 (v.s.), 5601000500177 (v.s.), kerta rajoninės reikšmės kelią Nr. 2312, 5601000400</w:t>
            </w:r>
            <w:r w:rsidR="00D636B2" w:rsidRPr="00355B22">
              <w:rPr>
                <w:rFonts w:ascii="Times New Roman" w:hAnsi="Times New Roman"/>
                <w:sz w:val="24"/>
                <w:szCs w:val="24"/>
              </w:rPr>
              <w:t>59 (v</w:t>
            </w:r>
            <w:r w:rsidRPr="00355B22">
              <w:rPr>
                <w:rFonts w:ascii="Times New Roman" w:hAnsi="Times New Roman"/>
                <w:sz w:val="24"/>
                <w:szCs w:val="24"/>
              </w:rPr>
              <w:t>.s.), 560100040026 (</w:t>
            </w:r>
            <w:r w:rsidR="00D636B2" w:rsidRPr="00355B22">
              <w:rPr>
                <w:rFonts w:ascii="Times New Roman" w:hAnsi="Times New Roman"/>
                <w:sz w:val="24"/>
                <w:szCs w:val="24"/>
              </w:rPr>
              <w:t>i</w:t>
            </w:r>
            <w:r w:rsidRPr="00355B22">
              <w:rPr>
                <w:rFonts w:ascii="Times New Roman" w:hAnsi="Times New Roman"/>
                <w:sz w:val="24"/>
                <w:szCs w:val="24"/>
              </w:rPr>
              <w:t xml:space="preserve">.s.), 560100040184 (i.s.), 560100040018 (i.s.), 560100040171 (i.s.), kerta vietinės reikšmės kelią, 560100040172 (v.s.), 560100050188 (v.s.), </w:t>
            </w:r>
            <w:r w:rsidR="00AD580A" w:rsidRPr="00355B22">
              <w:rPr>
                <w:rFonts w:ascii="Times New Roman" w:hAnsi="Times New Roman"/>
                <w:sz w:val="24"/>
                <w:szCs w:val="24"/>
              </w:rPr>
              <w:t>LVŽ (</w:t>
            </w:r>
            <w:r w:rsidRPr="00355B22">
              <w:rPr>
                <w:rFonts w:ascii="Times New Roman" w:hAnsi="Times New Roman"/>
                <w:sz w:val="24"/>
                <w:szCs w:val="24"/>
              </w:rPr>
              <w:t>kerta rajoninės reikšmės kelią Nr. 2332</w:t>
            </w:r>
            <w:r w:rsidR="00AD580A" w:rsidRPr="00355B22">
              <w:rPr>
                <w:rFonts w:ascii="Times New Roman" w:hAnsi="Times New Roman"/>
                <w:sz w:val="24"/>
                <w:szCs w:val="24"/>
              </w:rPr>
              <w:t>)</w:t>
            </w:r>
            <w:r w:rsidRPr="00355B22">
              <w:rPr>
                <w:rFonts w:ascii="Times New Roman" w:hAnsi="Times New Roman"/>
                <w:sz w:val="24"/>
                <w:szCs w:val="24"/>
              </w:rPr>
              <w:t>, 560100050070 (v.s.), 560100050005 (i.s.), 560100050253 (i.s.), 560100050030 (i.s.), 560100050095 (i.s.), 560100050092 (i.s.), 560100050237 (i.s.), 560100050310 (i.s.), 560100050018 (i.s.), 560100050214 (i.s.), 560100050066 (i.s.).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lang w:val="pt-BR"/>
        </w:rPr>
      </w:pPr>
      <w:r w:rsidRPr="00355B22">
        <w:rPr>
          <w:rFonts w:ascii="Times New Roman" w:hAnsi="Times New Roman"/>
          <w:b/>
          <w:sz w:val="24"/>
          <w:szCs w:val="24"/>
          <w:lang w:val="pt-BR"/>
        </w:rPr>
        <w:t>1</w:t>
      </w:r>
      <w:r w:rsidR="00F03407" w:rsidRPr="00355B22">
        <w:rPr>
          <w:rFonts w:ascii="Times New Roman" w:hAnsi="Times New Roman"/>
          <w:b/>
          <w:sz w:val="24"/>
          <w:szCs w:val="24"/>
          <w:lang w:val="pt-BR"/>
        </w:rPr>
        <w:t>.18.4 lentelė.</w:t>
      </w:r>
      <w:r w:rsidR="00F03407" w:rsidRPr="00355B22">
        <w:rPr>
          <w:rFonts w:ascii="Times New Roman" w:hAnsi="Times New Roman"/>
          <w:sz w:val="24"/>
          <w:szCs w:val="24"/>
          <w:lang w:val="pt-BR"/>
        </w:rPr>
        <w:t xml:space="preserve"> Būdviečių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565700070049 (v.s.), 565700010005 (i.s.), 565700070023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565700070023 (v.s.), 565700070027 (i.s.), 565700070180 (i.s.), kerta vietinės reikšmės kelią, 565700070179 (i.s.), kerta vietinės reikšmės kelią, 565700070136 (i.s.), 565700070241 (i.s.), 565700070040 (v.s.), 565700070019 (v.s.), 565700070040 (v.s.), kerta rajoninės reikšmės kelio Nr. 2316 kelio sklypą 565770010000, 565770010000 (i.s.), 565700070007 (v.s.), 565700070018 (v.s.), 565700070025 (v.s.), 565700070053 (v.s.), 565700070016 (v.s.), 565700070020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lang w:val="pt-BR"/>
              </w:rPr>
            </w:pPr>
            <w:r w:rsidRPr="00355B22">
              <w:rPr>
                <w:rFonts w:ascii="Times New Roman" w:hAnsi="Times New Roman"/>
                <w:sz w:val="24"/>
                <w:szCs w:val="24"/>
              </w:rPr>
              <w:t xml:space="preserve">565700070020 (v.s.), 565700070016 (v.s.), 565700070039 (v.s.), 565700070098 (v.s.), 565700070010 (v.s.), 565700070014 (v.s.), 565700070126 (v.s.), 561700010198 (i.s.), 565700070060 (v.s.).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565700070059 (v.s.), 565770010000 (v.s.), 565700070059 (v.s.), 565700070013 (v.s.), 565700070061 (v.s.), 565700070015 (v.s.), 565700070071 (v.s.), 561700020160 (i.s.), 565700070071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b/>
                <w:sz w:val="24"/>
                <w:szCs w:val="24"/>
              </w:rPr>
            </w:pPr>
            <w:r w:rsidRPr="00355B22">
              <w:rPr>
                <w:rFonts w:ascii="Times New Roman" w:hAnsi="Times New Roman"/>
                <w:sz w:val="24"/>
                <w:szCs w:val="24"/>
              </w:rPr>
              <w:t>565700070071 (v.s.), 565700070041 (v.s.), 565700010029 (i.s.), 565700070078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565700070078 (v.s.), 565700010131 (i.s.), 565700010075 (i.s.), 565700010071 (i.s.), 565700010072 (i.s.), 565700010073 (i.s.), 565700010144 (i.s.), 565700070112 (v.s.), 565700070086 (v.s.), 565700070046 (v.s.), 565700070197 (v.s.), kerta vietinės reikšmės kelią, 565700070031 (v.s.), 565700070117 (v.s.), 565700070001 (v.s.), 565700070049 (v.s.).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.18.5 lentelė.</w:t>
      </w:r>
      <w:r w:rsidR="00F03407" w:rsidRPr="00355B22">
        <w:rPr>
          <w:rFonts w:ascii="Times New Roman" w:hAnsi="Times New Roman"/>
          <w:sz w:val="24"/>
          <w:szCs w:val="24"/>
        </w:rPr>
        <w:t xml:space="preserve"> Bumbulių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560100060041 (v.s.), 560100060095 (v.s.), 562400030053 (i.s.).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560100060056 (v.s.), 562400030064 (i.s.), kerta vietinės reikšmės kelią, </w:t>
            </w:r>
            <w:r w:rsidRPr="00355B22">
              <w:rPr>
                <w:rFonts w:ascii="Times New Roman" w:hAnsi="Times New Roman"/>
                <w:sz w:val="24"/>
                <w:szCs w:val="24"/>
              </w:rPr>
              <w:lastRenderedPageBreak/>
              <w:t>562400030062 (i.s.).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lastRenderedPageBreak/>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560100070228 (i.s.), kerta vietinės reikšmės kelią, 560100060187 (v.s.), 560100070229 (i.s.), 560100060074 (v.s.), 560100060213 (v.s.), 560100070229 (i.s.).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90761E">
            <w:pPr>
              <w:snapToGrid w:val="0"/>
              <w:jc w:val="both"/>
              <w:rPr>
                <w:rFonts w:ascii="Times New Roman" w:hAnsi="Times New Roman"/>
                <w:sz w:val="24"/>
                <w:szCs w:val="24"/>
              </w:rPr>
            </w:pPr>
            <w:r w:rsidRPr="00355B22">
              <w:rPr>
                <w:rFonts w:ascii="Times New Roman" w:hAnsi="Times New Roman"/>
                <w:sz w:val="24"/>
                <w:szCs w:val="24"/>
              </w:rPr>
              <w:t xml:space="preserve">560100060128 (v.s.), 560100060131 (v.s.), 560100060174 (v.s.), kerta vietinės reikšmės kelią, </w:t>
            </w:r>
            <w:r w:rsidR="00EE7219" w:rsidRPr="00355B22">
              <w:rPr>
                <w:rFonts w:ascii="Times New Roman" w:hAnsi="Times New Roman"/>
                <w:sz w:val="24"/>
                <w:szCs w:val="24"/>
              </w:rPr>
              <w:t>560100060049 (i</w:t>
            </w:r>
            <w:r w:rsidRPr="00355B22">
              <w:rPr>
                <w:rFonts w:ascii="Times New Roman" w:hAnsi="Times New Roman"/>
                <w:sz w:val="24"/>
                <w:szCs w:val="24"/>
              </w:rPr>
              <w:t xml:space="preserve">.s.), </w:t>
            </w:r>
            <w:r w:rsidR="00EE7219" w:rsidRPr="00355B22">
              <w:rPr>
                <w:rFonts w:ascii="Times New Roman" w:hAnsi="Times New Roman"/>
                <w:sz w:val="24"/>
                <w:szCs w:val="24"/>
              </w:rPr>
              <w:t>560100060059 (i.s.), 560100060062 (i.s.), 560100060061 (i.s.),  560100060046 (i.s.), 560100060144 (v</w:t>
            </w:r>
            <w:r w:rsidRPr="00355B22">
              <w:rPr>
                <w:rFonts w:ascii="Times New Roman" w:hAnsi="Times New Roman"/>
                <w:sz w:val="24"/>
                <w:szCs w:val="24"/>
              </w:rPr>
              <w:t>.s.), 560100060067 (i.s.), 560100060</w:t>
            </w:r>
            <w:r w:rsidR="0090761E" w:rsidRPr="00355B22">
              <w:rPr>
                <w:rFonts w:ascii="Times New Roman" w:hAnsi="Times New Roman"/>
                <w:sz w:val="24"/>
                <w:szCs w:val="24"/>
              </w:rPr>
              <w:t>038 (v.s.), 560100060176 (v</w:t>
            </w:r>
            <w:r w:rsidRPr="00355B22">
              <w:rPr>
                <w:rFonts w:ascii="Times New Roman" w:hAnsi="Times New Roman"/>
                <w:sz w:val="24"/>
                <w:szCs w:val="24"/>
              </w:rPr>
              <w:t xml:space="preserve">.s.), 560100060190 (v.s.), </w:t>
            </w:r>
            <w:r w:rsidR="0090761E" w:rsidRPr="00355B22">
              <w:rPr>
                <w:rFonts w:ascii="Times New Roman" w:hAnsi="Times New Roman"/>
                <w:sz w:val="24"/>
                <w:szCs w:val="24"/>
              </w:rPr>
              <w:t>560100060023</w:t>
            </w:r>
            <w:r w:rsidRPr="00355B22">
              <w:rPr>
                <w:rFonts w:ascii="Times New Roman" w:hAnsi="Times New Roman"/>
                <w:sz w:val="24"/>
                <w:szCs w:val="24"/>
              </w:rPr>
              <w:t xml:space="preserve"> (</w:t>
            </w:r>
            <w:r w:rsidR="0090761E" w:rsidRPr="00355B22">
              <w:rPr>
                <w:rFonts w:ascii="Times New Roman" w:hAnsi="Times New Roman"/>
                <w:sz w:val="24"/>
                <w:szCs w:val="24"/>
              </w:rPr>
              <w:t>v</w:t>
            </w:r>
            <w:r w:rsidRPr="00355B22">
              <w:rPr>
                <w:rFonts w:ascii="Times New Roman" w:hAnsi="Times New Roman"/>
                <w:sz w:val="24"/>
                <w:szCs w:val="24"/>
              </w:rPr>
              <w:t>.s.),</w:t>
            </w:r>
            <w:r w:rsidR="0090761E" w:rsidRPr="00355B22">
              <w:rPr>
                <w:rFonts w:ascii="Times New Roman" w:hAnsi="Times New Roman"/>
                <w:sz w:val="24"/>
                <w:szCs w:val="24"/>
              </w:rPr>
              <w:t xml:space="preserve"> 560100060125 (v.s.), </w:t>
            </w:r>
            <w:r w:rsidRPr="00355B22">
              <w:rPr>
                <w:rFonts w:ascii="Times New Roman" w:hAnsi="Times New Roman"/>
                <w:sz w:val="24"/>
                <w:szCs w:val="24"/>
              </w:rPr>
              <w:t xml:space="preserve"> 560100060142 (v.s.), 560100060119 (i.s.), 560100060041 (v.s.).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.18.6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Dupulčių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565400010000 (i.s.), 565700030998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C67DD8">
            <w:pPr>
              <w:snapToGrid w:val="0"/>
              <w:jc w:val="both"/>
              <w:rPr>
                <w:rFonts w:ascii="Times New Roman" w:hAnsi="Times New Roman"/>
                <w:sz w:val="24"/>
                <w:szCs w:val="24"/>
              </w:rPr>
            </w:pPr>
            <w:r w:rsidRPr="00355B22">
              <w:rPr>
                <w:rFonts w:ascii="Times New Roman" w:hAnsi="Times New Roman"/>
                <w:sz w:val="24"/>
                <w:szCs w:val="24"/>
              </w:rPr>
              <w:t>565700030998 (v.s.), 565700030990 (i.s.), 565700030456 (v.s.), 565700030</w:t>
            </w:r>
            <w:r w:rsidR="00C67DD8" w:rsidRPr="00355B22">
              <w:rPr>
                <w:rFonts w:ascii="Times New Roman" w:hAnsi="Times New Roman"/>
                <w:sz w:val="24"/>
                <w:szCs w:val="24"/>
              </w:rPr>
              <w:t>038 (v.s.), 565700030009 (v.s.), 565700030399 (v.s.), LVŽ.</w:t>
            </w:r>
          </w:p>
        </w:tc>
      </w:tr>
      <w:tr w:rsidR="00C67DD8"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67DD8" w:rsidRPr="00355B22" w:rsidRDefault="00C67DD8"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DD8" w:rsidRPr="00355B22" w:rsidRDefault="00C67DD8" w:rsidP="0061491B">
            <w:pPr>
              <w:snapToGrid w:val="0"/>
              <w:jc w:val="both"/>
              <w:rPr>
                <w:rFonts w:ascii="Times New Roman" w:hAnsi="Times New Roman"/>
                <w:sz w:val="24"/>
                <w:szCs w:val="24"/>
              </w:rPr>
            </w:pPr>
            <w:r w:rsidRPr="00355B22">
              <w:rPr>
                <w:rFonts w:ascii="Times New Roman" w:hAnsi="Times New Roman"/>
                <w:sz w:val="24"/>
                <w:szCs w:val="24"/>
              </w:rPr>
              <w:t xml:space="preserve">565700030389 (i.s.), 565700030353 (i.s.), 565700030989 (i.s.), 565700030232 (i.s.), 565700030140 (i.s.). </w:t>
            </w:r>
          </w:p>
        </w:tc>
      </w:tr>
      <w:tr w:rsidR="00C67DD8"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67DD8" w:rsidRPr="00355B22" w:rsidRDefault="00C67DD8"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D58" w:rsidRPr="00355B22" w:rsidRDefault="00647D58" w:rsidP="00647D58">
            <w:pPr>
              <w:snapToGrid w:val="0"/>
              <w:jc w:val="both"/>
              <w:rPr>
                <w:rFonts w:ascii="Times New Roman" w:hAnsi="Times New Roman"/>
                <w:sz w:val="24"/>
                <w:szCs w:val="24"/>
              </w:rPr>
            </w:pPr>
            <w:r w:rsidRPr="00355B22">
              <w:rPr>
                <w:rFonts w:ascii="Times New Roman" w:hAnsi="Times New Roman"/>
                <w:sz w:val="24"/>
                <w:szCs w:val="24"/>
              </w:rPr>
              <w:t>LVŽ (kerta vietinės reikšmės kelią),</w:t>
            </w:r>
            <w:r w:rsidR="00C67DD8" w:rsidRPr="00355B22">
              <w:rPr>
                <w:rFonts w:ascii="Times New Roman" w:hAnsi="Times New Roman"/>
                <w:sz w:val="24"/>
                <w:szCs w:val="24"/>
              </w:rPr>
              <w:t xml:space="preserve"> 565700030550 (v.s.), </w:t>
            </w:r>
            <w:r w:rsidRPr="00355B22">
              <w:rPr>
                <w:rFonts w:ascii="Times New Roman" w:hAnsi="Times New Roman"/>
                <w:sz w:val="24"/>
                <w:szCs w:val="24"/>
              </w:rPr>
              <w:t xml:space="preserve">565700031049 (i.s.), 565700031048 (i.s.), </w:t>
            </w:r>
            <w:r w:rsidR="00C67DD8" w:rsidRPr="00355B22">
              <w:rPr>
                <w:rFonts w:ascii="Times New Roman" w:hAnsi="Times New Roman"/>
                <w:sz w:val="24"/>
                <w:szCs w:val="24"/>
              </w:rPr>
              <w:t>Jauryklos upelio ašine linija, 565700030244 (i.s.), kerta rajoninės reikšmės kelio Nr. 2312 sklypą 565770010000.</w:t>
            </w:r>
            <w:r w:rsidRPr="00355B22">
              <w:rPr>
                <w:rFonts w:ascii="Times New Roman" w:hAnsi="Times New Roman"/>
                <w:sz w:val="24"/>
                <w:szCs w:val="24"/>
              </w:rPr>
              <w:t xml:space="preserve"> </w:t>
            </w:r>
          </w:p>
        </w:tc>
      </w:tr>
      <w:tr w:rsidR="00C67DD8"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67DD8" w:rsidRPr="00355B22" w:rsidRDefault="00C67DD8"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DD8" w:rsidRPr="00355B22" w:rsidRDefault="00C67DD8" w:rsidP="0061491B">
            <w:pPr>
              <w:snapToGrid w:val="0"/>
              <w:jc w:val="both"/>
              <w:rPr>
                <w:rFonts w:ascii="Times New Roman" w:hAnsi="Times New Roman"/>
                <w:sz w:val="24"/>
                <w:szCs w:val="24"/>
              </w:rPr>
            </w:pPr>
            <w:r w:rsidRPr="00355B22">
              <w:rPr>
                <w:rFonts w:ascii="Times New Roman" w:hAnsi="Times New Roman"/>
                <w:sz w:val="24"/>
                <w:szCs w:val="24"/>
              </w:rPr>
              <w:t>565770010000 (v.s.).</w:t>
            </w:r>
          </w:p>
        </w:tc>
      </w:tr>
      <w:tr w:rsidR="00C67DD8"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67DD8" w:rsidRPr="00355B22" w:rsidRDefault="00C67DD8" w:rsidP="00EA1215">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DD8" w:rsidRPr="00355B22" w:rsidRDefault="00C67DD8" w:rsidP="0061491B">
            <w:pPr>
              <w:snapToGrid w:val="0"/>
              <w:jc w:val="both"/>
              <w:rPr>
                <w:rFonts w:ascii="Times New Roman" w:hAnsi="Times New Roman"/>
                <w:sz w:val="24"/>
                <w:szCs w:val="24"/>
              </w:rPr>
            </w:pPr>
            <w:r w:rsidRPr="00355B22">
              <w:rPr>
                <w:rFonts w:ascii="Times New Roman" w:hAnsi="Times New Roman"/>
                <w:sz w:val="24"/>
                <w:szCs w:val="24"/>
              </w:rPr>
              <w:t>565770010000 (v.s.).</w:t>
            </w:r>
          </w:p>
        </w:tc>
      </w:tr>
      <w:tr w:rsidR="00C67DD8"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C67DD8" w:rsidRPr="00355B22" w:rsidRDefault="00C67DD8" w:rsidP="00C67DD8">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7DD8" w:rsidRPr="00355B22" w:rsidRDefault="00C67DD8" w:rsidP="0061491B">
            <w:pPr>
              <w:snapToGrid w:val="0"/>
              <w:jc w:val="both"/>
              <w:rPr>
                <w:rFonts w:ascii="Times New Roman" w:hAnsi="Times New Roman"/>
                <w:sz w:val="24"/>
                <w:szCs w:val="24"/>
              </w:rPr>
            </w:pPr>
            <w:r w:rsidRPr="00355B22">
              <w:rPr>
                <w:rFonts w:ascii="Times New Roman" w:hAnsi="Times New Roman"/>
                <w:sz w:val="24"/>
                <w:szCs w:val="24"/>
              </w:rPr>
              <w:t>565770010000 (v.s.), kerta rajoninės reikšmės kelio Nr. 2312 sklypą 565770010000, 565700030239 (i.s.), 565700030241 (i.s.), 565700030557 (i.s.), kerta vietinės reikšmės kelią, 565700030437 (i.s.), 565700030737 (i.s.), kerta vietinės reikšmės kelią, 565700030193 (i.s.), 565700030354 (i.s.), 565700030735 (v.s.), 565700030397 (v.s.), LVŽ, 565700030084 (v.s.).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.18.7 lentelė.</w:t>
      </w:r>
      <w:r w:rsidR="00F03407" w:rsidRPr="00355B22">
        <w:rPr>
          <w:rFonts w:ascii="Times New Roman" w:hAnsi="Times New Roman"/>
          <w:sz w:val="24"/>
          <w:szCs w:val="24"/>
        </w:rPr>
        <w:t xml:space="preserve"> </w:t>
      </w:r>
      <w:r w:rsidR="0059013D" w:rsidRPr="00355B22">
        <w:rPr>
          <w:rFonts w:ascii="Times New Roman" w:hAnsi="Times New Roman"/>
          <w:color w:val="000000"/>
          <w:sz w:val="24"/>
          <w:szCs w:val="24"/>
        </w:rPr>
        <w:t xml:space="preserve">Ėgliškių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561700050039 (v.s.), 561700050047 (v.s.), 561700050044 (v.s.), 561700050050 (v.s.), 561700050153 (v.s.), 561700050140 (v.s.), 561700050029 (v.s.), 561700050043 (v.s.), 561700050279 (v.s.), 561700050032 (v.s.), 561700050031 (v.s.), 561700050046 (v.s.), LVŽ, 561700050046 (v.s.), 561700050280 (v.s.), 563400090002 (i.s.), 561700050030 (v.s.), 561700050033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561700050033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806C14">
            <w:pPr>
              <w:snapToGrid w:val="0"/>
              <w:jc w:val="both"/>
              <w:rPr>
                <w:rFonts w:ascii="Times New Roman" w:hAnsi="Times New Roman"/>
                <w:sz w:val="24"/>
                <w:szCs w:val="24"/>
              </w:rPr>
            </w:pPr>
            <w:r w:rsidRPr="00355B22">
              <w:rPr>
                <w:rFonts w:ascii="Times New Roman" w:hAnsi="Times New Roman"/>
                <w:sz w:val="24"/>
                <w:szCs w:val="24"/>
              </w:rPr>
              <w:t>561700050033 (v.s.), 561700040034 (i.s.), 561700050338 (v.s.), 561700050287 (v.s.), 5617</w:t>
            </w:r>
            <w:r w:rsidR="00806C14" w:rsidRPr="00355B22">
              <w:rPr>
                <w:rFonts w:ascii="Times New Roman" w:hAnsi="Times New Roman"/>
                <w:sz w:val="24"/>
                <w:szCs w:val="24"/>
              </w:rPr>
              <w:t>000</w:t>
            </w:r>
            <w:r w:rsidRPr="00355B22">
              <w:rPr>
                <w:rFonts w:ascii="Times New Roman" w:hAnsi="Times New Roman"/>
                <w:sz w:val="24"/>
                <w:szCs w:val="24"/>
              </w:rPr>
              <w:t>5</w:t>
            </w:r>
            <w:r w:rsidR="00806C14" w:rsidRPr="00355B22">
              <w:rPr>
                <w:rFonts w:ascii="Times New Roman" w:hAnsi="Times New Roman"/>
                <w:sz w:val="24"/>
                <w:szCs w:val="24"/>
              </w:rPr>
              <w:t>0</w:t>
            </w:r>
            <w:r w:rsidRPr="00355B22">
              <w:rPr>
                <w:rFonts w:ascii="Times New Roman" w:hAnsi="Times New Roman"/>
                <w:sz w:val="24"/>
                <w:szCs w:val="24"/>
              </w:rPr>
              <w:t>202 (v.s.), kerta rajoninės reikšmės kelio Nr. 2212 sklypą 561770010000, 561700050276 (v.s.), LVŽ, 561700050278 (v.s.), 561700050306 (i.s.), 561700050057 (i.s.), 561700050090 (v.s.), 561700050111 (v.s.), 561700050057 (i.s.).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561700050139 (v.s.), LVŽ.</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Savivaldybės riba, 561700050154 (v.s.), 561770010000 (v.s.), 561700050007 (v.s.), 553570010000 (i.s.), 561700050192 (v.s.), 561700050333 (v.s.), 561700050334 (v.s.), 561700050039 (v.s.), LVŽ.</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.18.8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Greičių </w:t>
      </w:r>
      <w:r w:rsidR="00F03407" w:rsidRPr="00355B22">
        <w:rPr>
          <w:rFonts w:ascii="Times New Roman" w:hAnsi="Times New Roman"/>
          <w:sz w:val="24"/>
          <w:szCs w:val="24"/>
        </w:rPr>
        <w:t>kaimo ribų aprašymas</w:t>
      </w:r>
    </w:p>
    <w:tbl>
      <w:tblPr>
        <w:tblW w:w="4924" w:type="pct"/>
        <w:tblInd w:w="147" w:type="dxa"/>
        <w:tblCellMar>
          <w:left w:w="0" w:type="dxa"/>
          <w:right w:w="0" w:type="dxa"/>
        </w:tblCellMar>
        <w:tblLook w:val="0000" w:firstRow="0" w:lastRow="0" w:firstColumn="0" w:lastColumn="0" w:noHBand="0" w:noVBand="0"/>
      </w:tblPr>
      <w:tblGrid>
        <w:gridCol w:w="1344"/>
        <w:gridCol w:w="8157"/>
      </w:tblGrid>
      <w:tr w:rsidR="00F03407"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Kerta Kertenalės II upelį, 560100030081 (i.s.), 560100030090 (i.s.), 560100030021 (i.s.), 560100030091 (i.s.), kerta rajoninės reikšmės kelią Nr. 2222, 560100070192 (i.s.), 560100070198 (i.s.), 560100070196 (i.s.), 560100070244 (i.s.), 560100070091 (i.s.), 560100070245 (i.s.), 560100070224 (i.s.), 560100070215 (i.s.), 560100070092 (i.s.), 560100070158 (i.s.), 560100070077 (i.s.), 560100070120 (i.s.), kerta Kertanalės II upelį, 560100070238 (v.s.), LVŽ, 560100070001 (i.s.), LVŽ.</w:t>
            </w:r>
          </w:p>
        </w:tc>
      </w:tr>
      <w:tr w:rsidR="00F3333D"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560100070230 (i.s.).</w:t>
            </w:r>
          </w:p>
        </w:tc>
      </w:tr>
      <w:tr w:rsidR="00F3333D"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Kerta rajoninės reikšmės kelią Nr. 2222, 560100090185 (v.s.).</w:t>
            </w:r>
          </w:p>
        </w:tc>
      </w:tr>
      <w:tr w:rsidR="00F3333D"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560100090205 (v.s.), 560100090206 (v.s.), 560100090090 (v.s.), 560100090018 (v.s.), 560100090001 (v.s.), 560100090156 (v.s.), 560100090015 (v.s.), 560100090016 (v.s.), 560100090058 (v.s.), 560100090106 (v.s.), 560100090104 (v.s.), 560100090093 (v.s.), 560100090119 (v.s.), 560100090108 (v.s.), kerta rajoninės reikšmės kelią Nr. 2314.</w:t>
            </w:r>
          </w:p>
        </w:tc>
      </w:tr>
      <w:tr w:rsidR="00F3333D" w:rsidRPr="00355B22" w:rsidTr="00F3333D">
        <w:tc>
          <w:tcPr>
            <w:tcW w:w="672" w:type="pct"/>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5-1</w:t>
            </w:r>
          </w:p>
        </w:tc>
        <w:tc>
          <w:tcPr>
            <w:tcW w:w="43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560100030097 (i.s.), 560100030082 (v.s.).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.18.9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Jokūbavo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561700020160 (v.s.), 565700070015 (i.s.), 565700070061 (i.s.), 561700020016 (v.s.), 561770010000 (v.s.), 561700020092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561700020092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561700020092 (v.s.), 561700010074 (i.s.).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561700010202 (i.s.), kerta vietinės reikšmės kelią, 561700010197 (i.s.), 561700010215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561700010215 (v.s.), kerta Babrūnės upelį, 561700010214 (v.s.), LVŽ.</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436E7E">
            <w:pPr>
              <w:snapToGrid w:val="0"/>
              <w:jc w:val="both"/>
              <w:rPr>
                <w:rFonts w:ascii="Times New Roman" w:hAnsi="Times New Roman"/>
                <w:sz w:val="24"/>
                <w:szCs w:val="24"/>
              </w:rPr>
            </w:pPr>
            <w:r w:rsidRPr="00355B22">
              <w:rPr>
                <w:rFonts w:ascii="Times New Roman" w:hAnsi="Times New Roman"/>
                <w:sz w:val="24"/>
                <w:szCs w:val="24"/>
              </w:rPr>
              <w:t>561700010200 (i.s.),</w:t>
            </w:r>
            <w:r w:rsidR="00436E7E" w:rsidRPr="00355B22">
              <w:rPr>
                <w:rFonts w:ascii="Times New Roman" w:hAnsi="Times New Roman"/>
                <w:sz w:val="24"/>
                <w:szCs w:val="24"/>
              </w:rPr>
              <w:t xml:space="preserve"> LVŽ</w:t>
            </w:r>
            <w:r w:rsidRPr="00355B22">
              <w:rPr>
                <w:rFonts w:ascii="Times New Roman" w:hAnsi="Times New Roman"/>
                <w:sz w:val="24"/>
                <w:szCs w:val="24"/>
              </w:rPr>
              <w:t xml:space="preserve"> </w:t>
            </w:r>
            <w:r w:rsidR="00436E7E" w:rsidRPr="00355B22">
              <w:rPr>
                <w:rFonts w:ascii="Times New Roman" w:hAnsi="Times New Roman"/>
                <w:sz w:val="24"/>
                <w:szCs w:val="24"/>
              </w:rPr>
              <w:t>(</w:t>
            </w:r>
            <w:r w:rsidRPr="00355B22">
              <w:rPr>
                <w:rFonts w:ascii="Times New Roman" w:hAnsi="Times New Roman"/>
                <w:sz w:val="24"/>
                <w:szCs w:val="24"/>
              </w:rPr>
              <w:t>kerta vietinės reikšmės kelią</w:t>
            </w:r>
            <w:r w:rsidR="00436E7E" w:rsidRPr="00355B22">
              <w:rPr>
                <w:rFonts w:ascii="Times New Roman" w:hAnsi="Times New Roman"/>
                <w:sz w:val="24"/>
                <w:szCs w:val="24"/>
              </w:rPr>
              <w:t>)</w:t>
            </w:r>
            <w:r w:rsidRPr="00355B22">
              <w:rPr>
                <w:rFonts w:ascii="Times New Roman" w:hAnsi="Times New Roman"/>
                <w:sz w:val="24"/>
                <w:szCs w:val="24"/>
              </w:rPr>
              <w:t>,</w:t>
            </w:r>
            <w:r w:rsidR="00436E7E" w:rsidRPr="00355B22">
              <w:rPr>
                <w:rFonts w:ascii="Times New Roman" w:hAnsi="Times New Roman"/>
                <w:sz w:val="24"/>
                <w:szCs w:val="24"/>
              </w:rPr>
              <w:t xml:space="preserve"> 561700010201 (i.s.),  561700020246 (v.s.),</w:t>
            </w:r>
            <w:r w:rsidRPr="00355B22">
              <w:rPr>
                <w:rFonts w:ascii="Times New Roman" w:hAnsi="Times New Roman"/>
                <w:sz w:val="24"/>
                <w:szCs w:val="24"/>
              </w:rPr>
              <w:t xml:space="preserve"> 561700010201 (i.s.).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561700010091 (v.s.), 561700010080 (v.s.).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561700010080 (v.s.), 561700010007 (v.s.), LVŽ, 561700010007 (v.s.), 561700010077 (v.s.), 553870010000 (i.s.), 561700010076 (v.s.),</w:t>
            </w:r>
            <w:r w:rsidR="00436E7E" w:rsidRPr="00355B22">
              <w:rPr>
                <w:rFonts w:ascii="Times New Roman" w:hAnsi="Times New Roman"/>
                <w:sz w:val="24"/>
                <w:szCs w:val="24"/>
              </w:rPr>
              <w:t xml:space="preserve"> 553800110077 (i.s.), 561700010076 (v.s.), </w:t>
            </w:r>
            <w:r w:rsidRPr="00355B22">
              <w:rPr>
                <w:rFonts w:ascii="Times New Roman" w:hAnsi="Times New Roman"/>
                <w:sz w:val="24"/>
                <w:szCs w:val="24"/>
              </w:rPr>
              <w:t xml:space="preserve"> 561700010148 (v.s.), savivaldybės riba.</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2A7804" w:rsidP="001471DB">
            <w:pPr>
              <w:snapToGrid w:val="0"/>
              <w:jc w:val="both"/>
              <w:rPr>
                <w:rFonts w:ascii="Times New Roman" w:hAnsi="Times New Roman"/>
                <w:sz w:val="24"/>
                <w:szCs w:val="24"/>
              </w:rPr>
            </w:pPr>
            <w:r w:rsidRPr="00355B22">
              <w:rPr>
                <w:rFonts w:ascii="Times New Roman" w:hAnsi="Times New Roman"/>
                <w:sz w:val="24"/>
                <w:szCs w:val="24"/>
              </w:rPr>
              <w:t>561700010199 (i.s.), 561700020349 (v.s.), 561700020402 (v.s.), 561700010199 (i.s.).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2A7804">
            <w:pPr>
              <w:snapToGrid w:val="0"/>
              <w:jc w:val="both"/>
              <w:rPr>
                <w:rFonts w:ascii="Times New Roman" w:hAnsi="Times New Roman"/>
                <w:sz w:val="24"/>
                <w:szCs w:val="24"/>
              </w:rPr>
            </w:pPr>
            <w:r w:rsidRPr="00355B22">
              <w:rPr>
                <w:rFonts w:ascii="Times New Roman" w:hAnsi="Times New Roman"/>
                <w:sz w:val="24"/>
                <w:szCs w:val="24"/>
              </w:rPr>
              <w:t xml:space="preserve">561700020578 (v.s.), 561700020356 (v.s.), savivaldybės riba, 561700020243 (v.s.), 561700020426 (v.s.), 561700020258 (v.s.), 561700020236 (v.s.), 561700020456 (v.s.), 561700020141 (v.s.), 561700020244 (v.s.), </w:t>
            </w:r>
            <w:r w:rsidR="002A7804" w:rsidRPr="00355B22">
              <w:rPr>
                <w:rFonts w:ascii="Times New Roman" w:hAnsi="Times New Roman"/>
                <w:sz w:val="24"/>
                <w:szCs w:val="24"/>
              </w:rPr>
              <w:t xml:space="preserve">561700010199 (v.s.), 561700020108 (v.s.), </w:t>
            </w:r>
            <w:r w:rsidRPr="00355B22">
              <w:rPr>
                <w:rFonts w:ascii="Times New Roman" w:hAnsi="Times New Roman"/>
                <w:sz w:val="24"/>
                <w:szCs w:val="24"/>
              </w:rPr>
              <w:t xml:space="preserve"> 561700020049 (v.s.), 561700020567 (v.s.), 561700020587 (v.s.), 561700020588 (v.s.), </w:t>
            </w:r>
            <w:r w:rsidR="002A7804" w:rsidRPr="00355B22">
              <w:rPr>
                <w:rFonts w:ascii="Times New Roman" w:hAnsi="Times New Roman"/>
                <w:sz w:val="24"/>
                <w:szCs w:val="24"/>
              </w:rPr>
              <w:t>561770010001 (v.s.)</w:t>
            </w:r>
            <w:r w:rsidRPr="00355B22">
              <w:rPr>
                <w:rFonts w:ascii="Times New Roman" w:hAnsi="Times New Roman"/>
                <w:sz w:val="24"/>
                <w:szCs w:val="24"/>
              </w:rPr>
              <w:t>.</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2A7804" w:rsidP="001471DB">
            <w:pPr>
              <w:snapToGrid w:val="0"/>
              <w:jc w:val="both"/>
              <w:rPr>
                <w:rFonts w:ascii="Times New Roman" w:hAnsi="Times New Roman"/>
                <w:sz w:val="24"/>
                <w:szCs w:val="24"/>
              </w:rPr>
            </w:pPr>
            <w:r w:rsidRPr="00355B22">
              <w:rPr>
                <w:rFonts w:ascii="Times New Roman" w:hAnsi="Times New Roman"/>
                <w:sz w:val="24"/>
                <w:szCs w:val="24"/>
              </w:rPr>
              <w:t xml:space="preserve">561770010001 (v.s.), </w:t>
            </w:r>
            <w:r w:rsidR="00F3333D" w:rsidRPr="00355B22">
              <w:rPr>
                <w:rFonts w:ascii="Times New Roman" w:hAnsi="Times New Roman"/>
                <w:sz w:val="24"/>
                <w:szCs w:val="24"/>
              </w:rPr>
              <w:t xml:space="preserve">561700020061 (i.s.), 561700020150 (i.s.), LVŽ, 561700020571 (i.s.), 561700020459 (i.s.), </w:t>
            </w:r>
            <w:r w:rsidR="001238DD" w:rsidRPr="00355B22">
              <w:rPr>
                <w:rFonts w:ascii="Times New Roman" w:hAnsi="Times New Roman"/>
                <w:sz w:val="24"/>
                <w:szCs w:val="24"/>
              </w:rPr>
              <w:t>LVŽ (kerta vietinės reikšmės kelią)</w:t>
            </w:r>
            <w:r w:rsidR="00F3333D" w:rsidRPr="00355B22">
              <w:rPr>
                <w:rFonts w:ascii="Times New Roman" w:hAnsi="Times New Roman"/>
                <w:sz w:val="24"/>
                <w:szCs w:val="24"/>
              </w:rPr>
              <w:t>, 561700020183 (i.s.), LVŽ.</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561700020509 (i.s.).</w:t>
            </w:r>
          </w:p>
        </w:tc>
      </w:tr>
      <w:tr w:rsidR="00F3333D" w:rsidRPr="00355B22" w:rsidTr="00463BCB">
        <w:trPr>
          <w:trHeight w:val="221"/>
        </w:trPr>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Kerta krašto reikšmės kelią Nr. 216, 561700020041 (v.s.), 561700020484 (v.s.), 561700020382 (v.s.), 561700020481 (v.s.), 561700020573 (v.s.), kerta vietinės </w:t>
            </w:r>
            <w:r w:rsidRPr="00355B22">
              <w:rPr>
                <w:rFonts w:ascii="Times New Roman" w:hAnsi="Times New Roman"/>
                <w:sz w:val="24"/>
                <w:szCs w:val="24"/>
              </w:rPr>
              <w:lastRenderedPageBreak/>
              <w:t>reikšmės kelią, 561700020294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lastRenderedPageBreak/>
              <w:t>14-1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561700020294 (v.s.), 561700020407 (v.s.), 561700020071 (v.s.), 565700010029 (i.s.), 561700020300 (v.s.), 561700020468 (v.s.), 561700020335 (v.s.), 565700010029 (i.s.), 561700020517 (v.s.), 565700010029 (i.s.), 561700020192 (v.s.), 561700020123 (v.s.), 561700020427 (v.s.), 561700020129 (v.s.), 561700020121 (v.s.), 561700020400 (v.s.), 561700020226 (v.s.), 561700020496 (v.s.), 561700020160 (v.s.).</w:t>
            </w:r>
          </w:p>
        </w:tc>
      </w:tr>
    </w:tbl>
    <w:p w:rsidR="00F03407" w:rsidRPr="00355B22" w:rsidRDefault="00F03407" w:rsidP="00F03407">
      <w:pPr>
        <w:spacing w:before="40"/>
        <w:rPr>
          <w:rFonts w:ascii="Times New Roman" w:hAnsi="Times New Roman"/>
          <w:sz w:val="24"/>
          <w:szCs w:val="24"/>
        </w:rPr>
      </w:pPr>
    </w:p>
    <w:p w:rsidR="00F03407" w:rsidRPr="00355B22" w:rsidRDefault="00234312"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.18.10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Kalno Grikštų</w:t>
      </w:r>
      <w:r w:rsidR="00463BCB" w:rsidRPr="00355B22">
        <w:rPr>
          <w:rFonts w:ascii="Times New Roman" w:hAnsi="Times New Roman"/>
          <w:sz w:val="24"/>
          <w:szCs w:val="24"/>
        </w:rPr>
        <w:t xml:space="preserve">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560100020095 (v.s.), kerta rajoninės reikšmės kelią Nr. 2312, 560100050274 (i.s.), 560100020103 (v.s.), 560100050274 (i.s.), 560100030055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B2737D">
            <w:pPr>
              <w:snapToGrid w:val="0"/>
              <w:jc w:val="both"/>
              <w:rPr>
                <w:rFonts w:ascii="Times New Roman" w:hAnsi="Times New Roman"/>
                <w:sz w:val="24"/>
                <w:szCs w:val="24"/>
              </w:rPr>
            </w:pPr>
            <w:r w:rsidRPr="00355B22">
              <w:rPr>
                <w:rFonts w:ascii="Times New Roman" w:hAnsi="Times New Roman"/>
                <w:sz w:val="24"/>
                <w:szCs w:val="24"/>
              </w:rPr>
              <w:t xml:space="preserve">560100030055 (v.s.), Kertenalės II upelio </w:t>
            </w:r>
            <w:r w:rsidR="00B2737D" w:rsidRPr="00355B22">
              <w:rPr>
                <w:rFonts w:ascii="Times New Roman" w:hAnsi="Times New Roman"/>
                <w:sz w:val="24"/>
                <w:szCs w:val="24"/>
              </w:rPr>
              <w:t>kranto linija</w:t>
            </w:r>
            <w:r w:rsidRPr="00355B22">
              <w:rPr>
                <w:rFonts w:ascii="Times New Roman" w:hAnsi="Times New Roman"/>
                <w:sz w:val="24"/>
                <w:szCs w:val="24"/>
              </w:rPr>
              <w:t>, 560100020319 (i.s.), LVŽ, 560100020077 (i.s.), 560100020155 (i.s.), 560100020083 (i.s.), 560100020087 (i.s.), 560100020145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560100020145 (v.s.), LVŽ, 560100020242 (i.s.), LVŽ, 560100020397 (v.s.), kerta rajoninės reikšmės kelią Nr. 2314, 560100020102 (i.s.), 560100020231 (v.s.), LVŽ, 560100020232 (v.s.), 560100020234 (v.s.). </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2B3914">
            <w:pPr>
              <w:snapToGrid w:val="0"/>
              <w:jc w:val="both"/>
              <w:rPr>
                <w:rFonts w:ascii="Times New Roman" w:hAnsi="Times New Roman"/>
                <w:sz w:val="24"/>
                <w:szCs w:val="24"/>
              </w:rPr>
            </w:pPr>
            <w:r w:rsidRPr="00355B22">
              <w:rPr>
                <w:rFonts w:ascii="Times New Roman" w:hAnsi="Times New Roman"/>
                <w:sz w:val="24"/>
                <w:szCs w:val="24"/>
              </w:rPr>
              <w:t xml:space="preserve">560100020234 (v.s.), 560100020232 (v.s.), Minijos upės </w:t>
            </w:r>
            <w:r w:rsidR="002B3914" w:rsidRPr="00355B22">
              <w:rPr>
                <w:rFonts w:ascii="Times New Roman" w:hAnsi="Times New Roman"/>
                <w:sz w:val="24"/>
                <w:szCs w:val="24"/>
              </w:rPr>
              <w:t>kranto linija</w:t>
            </w:r>
            <w:r w:rsidRPr="00355B22">
              <w:rPr>
                <w:rFonts w:ascii="Times New Roman" w:hAnsi="Times New Roman"/>
                <w:sz w:val="24"/>
                <w:szCs w:val="24"/>
              </w:rPr>
              <w:t>, 560100020095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.18.11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Kėkštų</w:t>
      </w:r>
      <w:r w:rsidR="00463BCB" w:rsidRPr="00355B22">
        <w:rPr>
          <w:rFonts w:ascii="Times New Roman" w:hAnsi="Times New Roman"/>
          <w:sz w:val="24"/>
          <w:szCs w:val="24"/>
        </w:rPr>
        <w:t xml:space="preserve"> </w:t>
      </w:r>
      <w:r w:rsidR="00F03407" w:rsidRPr="00355B22">
        <w:rPr>
          <w:rFonts w:ascii="Times New Roman" w:hAnsi="Times New Roman"/>
          <w:sz w:val="24"/>
          <w:szCs w:val="24"/>
        </w:rPr>
        <w:t>miestelio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Kerta Danės upę, 561700050179 (i.s.), 561700050041 (v.s.), 561700050001 (v.s.), 561700050243 (v.s.), 561700050042 (i.s.), 561700050225 (v.s.), 561700050304 (i.s.), 561700050330 (i.s.), 561700050242 (v.s.), 561700050330 (i.s.), 561700050228 (v.s.), 561700050301 (v.s.), 561700050124 (v.s.), 561700050265 (v.s.), 561700050229 (v.s.), 561700050230 (v.s.), 561700050213 (v.s.), 561700050215 (v.s.), 561770010000 (i.s.), 5617000050299 (v.s.), 561770010000 (i.s.), 561700050086 (v.s.), 561770010000 (i.s.), kerta rajoninės reikšmės kelio Nr. 2212 sklypą 561770010000, 561700040018 (v.s.), 561700040091 (v.s.), 561700040127 (v.s.), LVŽ, 561700040050 (v.s.), 561700040021 (v.s.).</w:t>
            </w:r>
          </w:p>
        </w:tc>
      </w:tr>
      <w:tr w:rsidR="00F3333D"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561700040021 (v.s.), 561700040102 (v.s.), 561700040194 (v.s.), kerta vietinės reikšmės kelią, savivaldybės riba, 561700050027 (v.s.), savivaldybės riba, 561700050303 (v.s.), 561700050341 (v.s.), 561700050055 (v.s.), 561700050201 (v.s.), 561700050200 (v.s.), 561700050161 (v.s.), 561700050041 (v.s.), savivaldybės riba.</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lang w:val="pt-BR"/>
        </w:rPr>
      </w:pPr>
      <w:r w:rsidRPr="00355B22">
        <w:rPr>
          <w:rFonts w:ascii="Times New Roman" w:hAnsi="Times New Roman"/>
          <w:b/>
          <w:sz w:val="24"/>
          <w:szCs w:val="24"/>
          <w:lang w:val="pt-BR"/>
        </w:rPr>
        <w:t>1</w:t>
      </w:r>
      <w:r w:rsidR="00F03407" w:rsidRPr="00355B22">
        <w:rPr>
          <w:rFonts w:ascii="Times New Roman" w:hAnsi="Times New Roman"/>
          <w:b/>
          <w:sz w:val="24"/>
          <w:szCs w:val="24"/>
          <w:lang w:val="pt-BR"/>
        </w:rPr>
        <w:t>.18.12 lentelė.</w:t>
      </w:r>
      <w:r w:rsidR="00F03407" w:rsidRPr="00355B22">
        <w:rPr>
          <w:rFonts w:ascii="Times New Roman" w:hAnsi="Times New Roman"/>
          <w:sz w:val="24"/>
          <w:szCs w:val="24"/>
          <w:lang w:val="pt-BR"/>
        </w:rPr>
        <w:t xml:space="preserve"> </w:t>
      </w:r>
      <w:r w:rsidR="0059013D" w:rsidRPr="00355B22">
        <w:rPr>
          <w:rFonts w:ascii="Times New Roman" w:hAnsi="Times New Roman"/>
          <w:color w:val="000000"/>
          <w:sz w:val="24"/>
          <w:szCs w:val="24"/>
        </w:rPr>
        <w:t>Kluonalių</w:t>
      </w:r>
      <w:r w:rsidR="00B82C18" w:rsidRPr="00355B22">
        <w:rPr>
          <w:rFonts w:ascii="Times New Roman" w:hAnsi="Times New Roman"/>
          <w:color w:val="000000"/>
          <w:sz w:val="24"/>
          <w:szCs w:val="24"/>
        </w:rPr>
        <w:t xml:space="preserve"> </w:t>
      </w:r>
      <w:r w:rsidR="00F03407" w:rsidRPr="00355B22">
        <w:rPr>
          <w:rFonts w:ascii="Times New Roman" w:hAnsi="Times New Roman"/>
          <w:sz w:val="24"/>
          <w:szCs w:val="24"/>
          <w:lang w:val="pt-BR"/>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9C2DC6">
            <w:pPr>
              <w:snapToGrid w:val="0"/>
              <w:jc w:val="both"/>
              <w:rPr>
                <w:rFonts w:ascii="Times New Roman" w:hAnsi="Times New Roman"/>
                <w:sz w:val="24"/>
                <w:szCs w:val="24"/>
              </w:rPr>
            </w:pPr>
            <w:r w:rsidRPr="00355B22">
              <w:rPr>
                <w:rFonts w:ascii="Times New Roman" w:hAnsi="Times New Roman"/>
                <w:sz w:val="24"/>
                <w:szCs w:val="24"/>
              </w:rPr>
              <w:t xml:space="preserve">565700030752 (v.s.), </w:t>
            </w:r>
            <w:r w:rsidR="009C2DC6" w:rsidRPr="00355B22">
              <w:rPr>
                <w:rFonts w:ascii="Times New Roman" w:hAnsi="Times New Roman"/>
                <w:sz w:val="24"/>
                <w:szCs w:val="24"/>
              </w:rPr>
              <w:t>565700030667 (v.s.), 565700030668 (v.s.), 565700030669 (v.s.), 565700030323 (v.s.), 565400010000 (i.s.), 565700030470 (</w:t>
            </w:r>
            <w:r w:rsidR="004441C2" w:rsidRPr="00355B22">
              <w:rPr>
                <w:rFonts w:ascii="Times New Roman" w:hAnsi="Times New Roman"/>
                <w:sz w:val="24"/>
                <w:szCs w:val="24"/>
              </w:rPr>
              <w:t xml:space="preserve">v.s.), </w:t>
            </w:r>
            <w:r w:rsidR="004441C2" w:rsidRPr="00355B22">
              <w:rPr>
                <w:rFonts w:ascii="Times New Roman" w:hAnsi="Times New Roman"/>
                <w:sz w:val="24"/>
                <w:szCs w:val="24"/>
              </w:rPr>
              <w:lastRenderedPageBreak/>
              <w:t>565400010000 (i.s.),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565700030084 (i.s.), LVŽ, 565700030397 (i.s.), 565700030735 (i.s.), 565700030354 (v.s.), 565700030193 (v.s.), kerta vietinės reikšmės kelią, 565700030737 (v.s.), 565700030437 (v.s.), kerta vietinės reikšmės kelią, 565700030557 (v.s.), 565700030241 (v.s.),</w:t>
            </w:r>
            <w:r w:rsidR="00944FC0" w:rsidRPr="00355B22">
              <w:rPr>
                <w:rFonts w:ascii="Times New Roman" w:hAnsi="Times New Roman"/>
                <w:sz w:val="24"/>
                <w:szCs w:val="24"/>
              </w:rPr>
              <w:t xml:space="preserve"> 565700030239 (v.s.)</w:t>
            </w:r>
            <w:r w:rsidRPr="00355B22">
              <w:rPr>
                <w:rFonts w:ascii="Times New Roman" w:hAnsi="Times New Roman"/>
                <w:sz w:val="24"/>
                <w:szCs w:val="24"/>
              </w:rPr>
              <w:t xml:space="preserve"> kerta rajoninės reikšmės kelio Nr. 2312 sklypą 56577001</w:t>
            </w:r>
            <w:r w:rsidR="001471DB" w:rsidRPr="00355B22">
              <w:rPr>
                <w:rFonts w:ascii="Times New Roman" w:hAnsi="Times New Roman"/>
                <w:sz w:val="24"/>
                <w:szCs w:val="24"/>
              </w:rPr>
              <w:t>000</w:t>
            </w:r>
            <w:r w:rsidRPr="00355B22">
              <w:rPr>
                <w:rFonts w:ascii="Times New Roman" w:hAnsi="Times New Roman"/>
                <w:sz w:val="24"/>
                <w:szCs w:val="24"/>
              </w:rPr>
              <w:t>0, 56577001</w:t>
            </w:r>
            <w:r w:rsidR="001471DB" w:rsidRPr="00355B22">
              <w:rPr>
                <w:rFonts w:ascii="Times New Roman" w:hAnsi="Times New Roman"/>
                <w:sz w:val="24"/>
                <w:szCs w:val="24"/>
              </w:rPr>
              <w:t>000</w:t>
            </w:r>
            <w:r w:rsidRPr="00355B22">
              <w:rPr>
                <w:rFonts w:ascii="Times New Roman" w:hAnsi="Times New Roman"/>
                <w:sz w:val="24"/>
                <w:szCs w:val="24"/>
              </w:rPr>
              <w:t xml:space="preserve">0 (i.s.).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806C14">
            <w:pPr>
              <w:snapToGrid w:val="0"/>
              <w:jc w:val="both"/>
              <w:rPr>
                <w:rFonts w:ascii="Times New Roman" w:hAnsi="Times New Roman"/>
                <w:sz w:val="24"/>
                <w:szCs w:val="24"/>
              </w:rPr>
            </w:pPr>
            <w:r w:rsidRPr="00355B22">
              <w:rPr>
                <w:rFonts w:ascii="Times New Roman" w:hAnsi="Times New Roman"/>
                <w:sz w:val="24"/>
                <w:szCs w:val="24"/>
              </w:rPr>
              <w:t>565700020615 (v.s.), 565700020262 (i.s.), 565700020077 (i.s.), kerta vietinės reikšmės kelią, 565700020142 (v.s.), LVŽ, 565700020392 (v.s.), kerta R. Stanislausko g. sklypą 56577001</w:t>
            </w:r>
            <w:r w:rsidR="00806C14" w:rsidRPr="00355B22">
              <w:rPr>
                <w:rFonts w:ascii="Times New Roman" w:hAnsi="Times New Roman"/>
                <w:sz w:val="24"/>
                <w:szCs w:val="24"/>
              </w:rPr>
              <w:t>000</w:t>
            </w:r>
            <w:r w:rsidRPr="00355B22">
              <w:rPr>
                <w:rFonts w:ascii="Times New Roman" w:hAnsi="Times New Roman"/>
                <w:sz w:val="24"/>
                <w:szCs w:val="24"/>
              </w:rPr>
              <w:t>0, 565700020396 (v.s.), LVŽ, 5657</w:t>
            </w:r>
            <w:r w:rsidR="00806C14" w:rsidRPr="00355B22">
              <w:rPr>
                <w:rFonts w:ascii="Times New Roman" w:hAnsi="Times New Roman"/>
                <w:sz w:val="24"/>
                <w:szCs w:val="24"/>
              </w:rPr>
              <w:t>000</w:t>
            </w:r>
            <w:r w:rsidRPr="00355B22">
              <w:rPr>
                <w:rFonts w:ascii="Times New Roman" w:hAnsi="Times New Roman"/>
                <w:sz w:val="24"/>
                <w:szCs w:val="24"/>
              </w:rPr>
              <w:t>2</w:t>
            </w:r>
            <w:r w:rsidR="00806C14" w:rsidRPr="00355B22">
              <w:rPr>
                <w:rFonts w:ascii="Times New Roman" w:hAnsi="Times New Roman"/>
                <w:sz w:val="24"/>
                <w:szCs w:val="24"/>
              </w:rPr>
              <w:t>0</w:t>
            </w:r>
            <w:r w:rsidRPr="00355B22">
              <w:rPr>
                <w:rFonts w:ascii="Times New Roman" w:hAnsi="Times New Roman"/>
                <w:sz w:val="24"/>
                <w:szCs w:val="24"/>
              </w:rPr>
              <w:t>104 (i.s.), 565700020144 (v.s.), 565700020167 (i.s.), 565700020144 (v.s.), 565700020009 (v.s.), 565700020004 (v.s.), 565700020056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565700020056 (v.s.), 565700020004 (v.s.), 565700020009 (v.s.), 565700020044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 xml:space="preserve">565700020044 (v.s.), 565700020042 (v.s.), 561700040045 (i.s.), 565700020028 (v.s.), 565700020027 (v.s.), 565700020078 (v.s.), 565700020516 (v.s.), 565700020515 (v.s.), 565700020521 (v.s.), 565700020049 (v.s.), 565700020686 (v.s.), 565700020498 (v.s.), 565700020241 (v.s.), 565700020274 (v.s.), 565700020282 (v.s.), 565700020283 (v.s.), LVŽ, 565700020284 (v.s.), 565700020037 (v.s.), 565700020258 (v.s.). </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1471DB">
            <w:pPr>
              <w:snapToGrid w:val="0"/>
              <w:jc w:val="both"/>
              <w:rPr>
                <w:rFonts w:ascii="Times New Roman" w:hAnsi="Times New Roman"/>
                <w:sz w:val="24"/>
                <w:szCs w:val="24"/>
              </w:rPr>
            </w:pPr>
            <w:r w:rsidRPr="00355B22">
              <w:rPr>
                <w:rFonts w:ascii="Times New Roman" w:hAnsi="Times New Roman"/>
                <w:sz w:val="24"/>
                <w:szCs w:val="24"/>
              </w:rPr>
              <w:t>565700020258 (v.s.), 565700020053 (v.s.), 565700020046 (v.s.), 565700020031 (v.s.), 561700050033 (i.s.), 565700020436 (v.s.).</w:t>
            </w:r>
          </w:p>
        </w:tc>
      </w:tr>
      <w:tr w:rsidR="00F3333D"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F3333D" w:rsidRPr="00355B22" w:rsidRDefault="00F3333D" w:rsidP="001471DB">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3D" w:rsidRPr="00355B22" w:rsidRDefault="00F3333D" w:rsidP="00B2737D">
            <w:pPr>
              <w:snapToGrid w:val="0"/>
              <w:jc w:val="both"/>
              <w:rPr>
                <w:rFonts w:ascii="Times New Roman" w:hAnsi="Times New Roman"/>
                <w:sz w:val="24"/>
                <w:szCs w:val="24"/>
              </w:rPr>
            </w:pPr>
            <w:r w:rsidRPr="00355B22">
              <w:rPr>
                <w:rFonts w:ascii="Times New Roman" w:hAnsi="Times New Roman"/>
                <w:sz w:val="24"/>
                <w:szCs w:val="24"/>
              </w:rPr>
              <w:t xml:space="preserve">565700020436 (v.s.), LVŽ, 565700020031 (v.s.), 565700020046 (v.s.), 565700020053 (v.s.), LVŽ, 565700020648 (v.s.), LVŽ, 565700020133 (v.s.), LVŽ, 565700020455 (v.s.), LVŽ, 565700020132 (v.s.), 565700020131 (v.s.), LVŽ, 565700020406 (v.s.), 565700020336 (v.s.), 565700020326 (v.s.), 565700020126 (v.s.), kerta vietinės reikšmės kelią, LVŽ, 565700020358 (v.s.), 565700020221 (v.s.), 565700020115 (v.s.), 565700020520 (v.s.), 565700020256 (v.s.), 565700020531 (v.s.), LVŽ, 565700020334 (v.s.), 565700020303 (v.s.), 565700020544 (v.s.), 565700020492 (v.s.), kerta vietinės reikšmės kelią, 565700020493 (v.s.), 565700020021 (v.s.), kerta vietinės reikšmės kelią, 565700020636 (v.s.), 565700020642 (v.s.), 565700020635 (v.s.), 565700020088 (v.s.), 565700020627 (v.s.), 563400070825 (i.s.), 565700020384 (v.s.), 565700020385 (v.s.), 563400070825 (i.s.), 565700020195 (v.s.), 563400070825 (i.s.), 565700020571 (v.s.), 565700020570 (v.s.), 565700020569 (v.s.), 565700020611 (v.s.), 563400070825 (i.s.), kerta vietinės reikšmės kelią, 565700020130 (v.s.), 565700020293 (v.s.), 565700020300 (v.s.), 565700020296 (v.s.), 565700020295 (v.s.), 565700020683 (v.s.), 565700020287 (v.s.), 565700020683 (v.s.), 565700020147 (v.s.), 565770010000 (v.s.), 565700020187 (v.s.), 565700020188 (v.s.), 565700020189 (v.s.), 565700020184 (v.s.), 565700020183 (v.s.), 565700020182 (v.s.), 565700020181 (v.s.), 565700020389 (v.s.), 565770010000 (v.s.), LVŽ, 565700030062 (v.s.), 565700030639 (v.s.), 565700030641 (v.s.), 565700030814 (v.s.), LVŽ, 565700030679 (v.s.), 565700030471 (v.s.), 565700030720 (v.s.), 565700030719 (v.s.), 565700030717 (v.s.), 565700030715 (v.s.), kerta vietinės reikšmės kelią, 565700030394 (v.s.), Pastaunyko upelio </w:t>
            </w:r>
            <w:r w:rsidR="00B2737D" w:rsidRPr="00355B22">
              <w:rPr>
                <w:rFonts w:ascii="Times New Roman" w:hAnsi="Times New Roman"/>
                <w:sz w:val="24"/>
                <w:szCs w:val="24"/>
              </w:rPr>
              <w:t>kranto linija</w:t>
            </w:r>
            <w:r w:rsidRPr="00355B22">
              <w:rPr>
                <w:rFonts w:ascii="Times New Roman" w:hAnsi="Times New Roman"/>
                <w:sz w:val="24"/>
                <w:szCs w:val="24"/>
              </w:rPr>
              <w:t>, 565700030168 (v.s.), 565700030754 (v.s.), 565700030753 (v.s.), 565700030755 (v.s.), 565700030752 (v.s.).</w:t>
            </w:r>
          </w:p>
        </w:tc>
      </w:tr>
    </w:tbl>
    <w:p w:rsidR="00102E82" w:rsidRPr="00355B22" w:rsidRDefault="00102E82" w:rsidP="00F03407">
      <w:pPr>
        <w:spacing w:before="40"/>
        <w:rPr>
          <w:rFonts w:ascii="Times New Roman" w:hAnsi="Times New Roman"/>
          <w:sz w:val="24"/>
          <w:szCs w:val="24"/>
        </w:rPr>
      </w:pPr>
    </w:p>
    <w:p w:rsidR="00CB6063" w:rsidRPr="00355B22" w:rsidRDefault="00FC3E37" w:rsidP="00CB6063">
      <w:pPr>
        <w:rPr>
          <w:rFonts w:ascii="Times New Roman" w:hAnsi="Times New Roman"/>
          <w:sz w:val="24"/>
          <w:szCs w:val="24"/>
        </w:rPr>
      </w:pPr>
      <w:r w:rsidRPr="00355B22">
        <w:rPr>
          <w:rFonts w:ascii="Times New Roman" w:hAnsi="Times New Roman"/>
          <w:b/>
          <w:sz w:val="24"/>
          <w:szCs w:val="24"/>
        </w:rPr>
        <w:t>1</w:t>
      </w:r>
      <w:r w:rsidR="00CB6063" w:rsidRPr="00355B22">
        <w:rPr>
          <w:rFonts w:ascii="Times New Roman" w:hAnsi="Times New Roman"/>
          <w:b/>
          <w:sz w:val="24"/>
          <w:szCs w:val="24"/>
        </w:rPr>
        <w:t>.18.13 lentelė.</w:t>
      </w:r>
      <w:r w:rsidR="00CB6063" w:rsidRPr="00355B22">
        <w:rPr>
          <w:rFonts w:ascii="Times New Roman" w:hAnsi="Times New Roman"/>
          <w:sz w:val="24"/>
          <w:szCs w:val="24"/>
        </w:rPr>
        <w:t xml:space="preserve"> Kukoriškių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EA1215">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EA1215">
            <w:pPr>
              <w:snapToGrid w:val="0"/>
              <w:jc w:val="both"/>
              <w:rPr>
                <w:rFonts w:ascii="Times New Roman" w:hAnsi="Times New Roman"/>
                <w:sz w:val="24"/>
                <w:szCs w:val="24"/>
              </w:rPr>
            </w:pPr>
            <w:r w:rsidRPr="00355B22">
              <w:rPr>
                <w:rFonts w:ascii="Times New Roman" w:hAnsi="Times New Roman"/>
                <w:sz w:val="24"/>
                <w:szCs w:val="24"/>
              </w:rPr>
              <w:t xml:space="preserve">565700030140 (v.s.), 565700030139 (v.s.), 565700030310 (v.s.), </w:t>
            </w:r>
            <w:r w:rsidR="00E041BB" w:rsidRPr="00355B22">
              <w:rPr>
                <w:rFonts w:ascii="Times New Roman" w:hAnsi="Times New Roman"/>
                <w:sz w:val="24"/>
                <w:szCs w:val="24"/>
              </w:rPr>
              <w:t xml:space="preserve">LVŽ (vietinės </w:t>
            </w:r>
            <w:r w:rsidR="00E041BB" w:rsidRPr="00355B22">
              <w:rPr>
                <w:rFonts w:ascii="Times New Roman" w:hAnsi="Times New Roman"/>
                <w:sz w:val="24"/>
                <w:szCs w:val="24"/>
              </w:rPr>
              <w:lastRenderedPageBreak/>
              <w:t xml:space="preserve">reikšmės kelio pakraščiu), </w:t>
            </w:r>
            <w:r w:rsidRPr="00355B22">
              <w:rPr>
                <w:rFonts w:ascii="Times New Roman" w:hAnsi="Times New Roman"/>
                <w:sz w:val="24"/>
                <w:szCs w:val="24"/>
              </w:rPr>
              <w:t xml:space="preserve">565700030212 (v.s.), 565700030215 (v.s.), 565700030438 (v.s.), 565700030517 (v.s.), 565700030268 (v.s.), 565700030121 (v.s.), 565700030125 (v.s.),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565700030256 (v.s.).</w:t>
            </w:r>
          </w:p>
        </w:tc>
      </w:tr>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EA1215">
            <w:pPr>
              <w:snapToGrid w:val="0"/>
              <w:jc w:val="both"/>
              <w:rPr>
                <w:rFonts w:ascii="Times New Roman" w:hAnsi="Times New Roman"/>
                <w:sz w:val="24"/>
                <w:szCs w:val="24"/>
              </w:rPr>
            </w:pPr>
            <w:r w:rsidRPr="00355B22">
              <w:rPr>
                <w:rFonts w:ascii="Times New Roman" w:hAnsi="Times New Roman"/>
                <w:sz w:val="24"/>
                <w:szCs w:val="24"/>
              </w:rPr>
              <w:t>kerta vietinės reikšmės kelią, 565700030345 (i.s.), LVŽ, kerta Jaunyklos upelį,  565700030245 (i.s.), kerta krašto reikšmės kelio Nr. 2312 sklypą 565770010000.</w:t>
            </w:r>
          </w:p>
        </w:tc>
      </w:tr>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EA1215">
            <w:pPr>
              <w:snapToGrid w:val="0"/>
              <w:jc w:val="both"/>
              <w:rPr>
                <w:rFonts w:ascii="Times New Roman" w:hAnsi="Times New Roman"/>
                <w:sz w:val="24"/>
                <w:szCs w:val="24"/>
              </w:rPr>
            </w:pPr>
            <w:r w:rsidRPr="00355B22">
              <w:rPr>
                <w:rFonts w:ascii="Times New Roman" w:hAnsi="Times New Roman"/>
                <w:sz w:val="24"/>
                <w:szCs w:val="24"/>
              </w:rPr>
              <w:t>565770010000 (v.s.).</w:t>
            </w:r>
          </w:p>
        </w:tc>
      </w:tr>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EA1215">
            <w:pPr>
              <w:snapToGrid w:val="0"/>
              <w:jc w:val="both"/>
              <w:rPr>
                <w:rFonts w:ascii="Times New Roman" w:hAnsi="Times New Roman"/>
                <w:sz w:val="24"/>
                <w:szCs w:val="24"/>
              </w:rPr>
            </w:pPr>
            <w:r w:rsidRPr="00355B22">
              <w:rPr>
                <w:rFonts w:ascii="Times New Roman" w:hAnsi="Times New Roman"/>
                <w:sz w:val="24"/>
                <w:szCs w:val="24"/>
              </w:rPr>
              <w:t>565770010000 (v.s.).</w:t>
            </w:r>
          </w:p>
        </w:tc>
      </w:tr>
      <w:tr w:rsidR="00CB6063"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B6063" w:rsidRPr="00355B22" w:rsidRDefault="00CB6063" w:rsidP="00EA1215">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6063" w:rsidRPr="00355B22" w:rsidRDefault="00CB6063" w:rsidP="00647D58">
            <w:pPr>
              <w:snapToGrid w:val="0"/>
              <w:jc w:val="both"/>
              <w:rPr>
                <w:rFonts w:ascii="Times New Roman" w:hAnsi="Times New Roman"/>
                <w:sz w:val="24"/>
                <w:szCs w:val="24"/>
              </w:rPr>
            </w:pPr>
            <w:r w:rsidRPr="00355B22">
              <w:rPr>
                <w:rFonts w:ascii="Times New Roman" w:hAnsi="Times New Roman"/>
                <w:sz w:val="24"/>
                <w:szCs w:val="24"/>
              </w:rPr>
              <w:t xml:space="preserve">Kerta krašto reikšmės kelio Nr. 2312 sklypą 565770010000, 565700030244 (v.s.), Jauryklos upelio </w:t>
            </w:r>
            <w:r w:rsidR="005B4CF7" w:rsidRPr="00355B22">
              <w:rPr>
                <w:rFonts w:ascii="Times New Roman" w:hAnsi="Times New Roman"/>
                <w:sz w:val="24"/>
                <w:szCs w:val="24"/>
              </w:rPr>
              <w:t>ašine linija</w:t>
            </w:r>
            <w:r w:rsidRPr="00355B22">
              <w:rPr>
                <w:rFonts w:ascii="Times New Roman" w:hAnsi="Times New Roman"/>
                <w:sz w:val="24"/>
                <w:szCs w:val="24"/>
              </w:rPr>
              <w:t>,</w:t>
            </w:r>
            <w:r w:rsidR="00647D58" w:rsidRPr="00355B22">
              <w:rPr>
                <w:rFonts w:ascii="Times New Roman" w:hAnsi="Times New Roman"/>
                <w:sz w:val="24"/>
                <w:szCs w:val="24"/>
              </w:rPr>
              <w:t xml:space="preserve"> 565700031048 (i.s.), 565700031049</w:t>
            </w:r>
            <w:r w:rsidRPr="00355B22">
              <w:rPr>
                <w:rFonts w:ascii="Times New Roman" w:hAnsi="Times New Roman"/>
                <w:sz w:val="24"/>
                <w:szCs w:val="24"/>
              </w:rPr>
              <w:t xml:space="preserve"> (i.s.), 565700030550 (i.s.), </w:t>
            </w:r>
            <w:r w:rsidR="00647D58" w:rsidRPr="00355B22">
              <w:rPr>
                <w:rFonts w:ascii="Times New Roman" w:hAnsi="Times New Roman"/>
                <w:sz w:val="24"/>
                <w:szCs w:val="24"/>
              </w:rPr>
              <w:t>LVŽ (</w:t>
            </w:r>
            <w:r w:rsidRPr="00355B22">
              <w:rPr>
                <w:rFonts w:ascii="Times New Roman" w:hAnsi="Times New Roman"/>
                <w:sz w:val="24"/>
                <w:szCs w:val="24"/>
              </w:rPr>
              <w:t>kerta vietinės reikšmės kelią</w:t>
            </w:r>
            <w:r w:rsidR="00647D58" w:rsidRPr="00355B22">
              <w:rPr>
                <w:rFonts w:ascii="Times New Roman" w:hAnsi="Times New Roman"/>
                <w:sz w:val="24"/>
                <w:szCs w:val="24"/>
              </w:rPr>
              <w:t>)</w:t>
            </w:r>
            <w:r w:rsidRPr="00355B22">
              <w:rPr>
                <w:rFonts w:ascii="Times New Roman" w:hAnsi="Times New Roman"/>
                <w:sz w:val="24"/>
                <w:szCs w:val="24"/>
              </w:rPr>
              <w:t xml:space="preserve">. </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.18.14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Kumponų viensėdžio</w:t>
      </w:r>
      <w:r w:rsidR="00F03407" w:rsidRPr="00355B22">
        <w:rPr>
          <w:rFonts w:ascii="Times New Roman" w:hAnsi="Times New Roman"/>
          <w:sz w:val="24"/>
          <w:szCs w:val="24"/>
        </w:rPr>
        <w:t xml:space="preserve">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436E7E">
            <w:pPr>
              <w:snapToGrid w:val="0"/>
              <w:jc w:val="both"/>
              <w:rPr>
                <w:rFonts w:ascii="Times New Roman" w:hAnsi="Times New Roman"/>
                <w:sz w:val="24"/>
                <w:szCs w:val="24"/>
              </w:rPr>
            </w:pPr>
            <w:r w:rsidRPr="00355B22">
              <w:rPr>
                <w:rFonts w:ascii="Times New Roman" w:hAnsi="Times New Roman"/>
                <w:sz w:val="24"/>
                <w:szCs w:val="24"/>
              </w:rPr>
              <w:t xml:space="preserve">LVŽ, 561700010097 (i.s.), 5617000010190 (i.s.), LVŽ, 561700010063 (i.s.), 561700010224 (i.s.), 561700010062 (i.s.), 561700010210 (i.s.), </w:t>
            </w:r>
            <w:r w:rsidR="00436E7E" w:rsidRPr="00355B22">
              <w:rPr>
                <w:rFonts w:ascii="Times New Roman" w:hAnsi="Times New Roman"/>
                <w:sz w:val="24"/>
                <w:szCs w:val="24"/>
              </w:rPr>
              <w:t>LVŽ (</w:t>
            </w:r>
            <w:r w:rsidRPr="00355B22">
              <w:rPr>
                <w:rFonts w:ascii="Times New Roman" w:hAnsi="Times New Roman"/>
                <w:sz w:val="24"/>
                <w:szCs w:val="24"/>
              </w:rPr>
              <w:t>kerta vietinės reikšmės kelią</w:t>
            </w:r>
            <w:r w:rsidR="00436E7E" w:rsidRPr="00355B22">
              <w:rPr>
                <w:rFonts w:ascii="Times New Roman" w:hAnsi="Times New Roman"/>
                <w:sz w:val="24"/>
                <w:szCs w:val="24"/>
              </w:rPr>
              <w:t>)</w:t>
            </w:r>
            <w:r w:rsidRPr="00355B22">
              <w:rPr>
                <w:rFonts w:ascii="Times New Roman" w:hAnsi="Times New Roman"/>
                <w:sz w:val="24"/>
                <w:szCs w:val="24"/>
              </w:rPr>
              <w:t>, 561700010074 (i.s.),</w:t>
            </w:r>
            <w:r w:rsidR="00436E7E" w:rsidRPr="00355B22">
              <w:rPr>
                <w:rFonts w:ascii="Times New Roman" w:hAnsi="Times New Roman"/>
                <w:sz w:val="24"/>
                <w:szCs w:val="24"/>
              </w:rPr>
              <w:t xml:space="preserve"> 561700060169 (v.s.),</w:t>
            </w:r>
            <w:r w:rsidRPr="00355B22">
              <w:rPr>
                <w:rFonts w:ascii="Times New Roman" w:hAnsi="Times New Roman"/>
                <w:sz w:val="24"/>
                <w:szCs w:val="24"/>
              </w:rPr>
              <w:t xml:space="preserve"> </w:t>
            </w:r>
            <w:r w:rsidR="00436E7E" w:rsidRPr="00355B22">
              <w:rPr>
                <w:rFonts w:ascii="Times New Roman" w:hAnsi="Times New Roman"/>
                <w:sz w:val="24"/>
                <w:szCs w:val="24"/>
              </w:rPr>
              <w:t xml:space="preserve">561700010074 (i.s.), </w:t>
            </w:r>
            <w:r w:rsidRPr="00355B22">
              <w:rPr>
                <w:rFonts w:ascii="Times New Roman" w:hAnsi="Times New Roman"/>
                <w:sz w:val="24"/>
                <w:szCs w:val="24"/>
              </w:rPr>
              <w:t>561700060151 (v.s.), 561700010074 (i.s.).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.18.15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Laumalių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565700030359 (i.s.), 565700030155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565700030247 (v.s.), 565700040145 (i.s.), 565700040314 (i.s.), 565700040268 (i.s.), 565700040308 (i.s.), 565700040218 (i.s.), kerta vietinės reikšmės kelią, 565700050185 (i.s.), LVŽ. </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565700030041 (i.s.), 565700030034 (v.s.), 565700030110 (v.s.), 565700030041 (i.s.), 565700030110 (v.s.), kerta rajoninės reikšmės kelio Nr. 2312 sklypą 565770010000, 565770010000 (v.s.), 565700010014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75B99"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375B99">
            <w:pPr>
              <w:snapToGrid w:val="0"/>
              <w:jc w:val="both"/>
              <w:rPr>
                <w:rFonts w:ascii="Times New Roman" w:hAnsi="Times New Roman"/>
                <w:sz w:val="24"/>
                <w:szCs w:val="24"/>
              </w:rPr>
            </w:pPr>
            <w:r w:rsidRPr="00355B22">
              <w:rPr>
                <w:rFonts w:ascii="Times New Roman" w:hAnsi="Times New Roman"/>
                <w:sz w:val="24"/>
                <w:szCs w:val="24"/>
              </w:rPr>
              <w:t>kerta rajoninės reikšmės kelio Nr. 2312 sklypą 565770010000, 565700030245 (v.s.), kerta Jauryklos upelį, 565700030345 (v.s.),</w:t>
            </w:r>
            <w:r w:rsidR="00375B99" w:rsidRPr="00355B22">
              <w:rPr>
                <w:rFonts w:ascii="Times New Roman" w:hAnsi="Times New Roman"/>
                <w:sz w:val="24"/>
                <w:szCs w:val="24"/>
              </w:rPr>
              <w:t xml:space="preserve"> kerta vietinės reikšmės kelią.</w:t>
            </w:r>
          </w:p>
        </w:tc>
      </w:tr>
      <w:tr w:rsidR="00375B99"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75B99" w:rsidRPr="00355B22" w:rsidRDefault="00375B99"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99" w:rsidRPr="00355B22" w:rsidRDefault="00375B99" w:rsidP="00872BDF">
            <w:pPr>
              <w:snapToGrid w:val="0"/>
              <w:jc w:val="both"/>
              <w:rPr>
                <w:rFonts w:ascii="Times New Roman" w:hAnsi="Times New Roman"/>
                <w:sz w:val="24"/>
                <w:szCs w:val="24"/>
              </w:rPr>
            </w:pPr>
            <w:r w:rsidRPr="00355B22">
              <w:rPr>
                <w:rFonts w:ascii="Times New Roman" w:hAnsi="Times New Roman"/>
                <w:sz w:val="24"/>
                <w:szCs w:val="24"/>
              </w:rPr>
              <w:t>565700030896 (v.s.), LVŽ, 565700030866 (v.s.), 565700030530 (i.s.), 565700030182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75B99" w:rsidP="00375B99">
            <w:pPr>
              <w:pStyle w:val="TableHeading"/>
              <w:suppressLineNumbers w:val="0"/>
              <w:snapToGrid w:val="0"/>
              <w:rPr>
                <w:b w:val="0"/>
              </w:rPr>
            </w:pPr>
            <w:r w:rsidRPr="00355B22">
              <w:rPr>
                <w:b w:val="0"/>
              </w:rPr>
              <w:t>6</w:t>
            </w:r>
            <w:r w:rsidR="003A4BFC" w:rsidRPr="00355B22">
              <w:rPr>
                <w:b w:val="0"/>
              </w:rPr>
              <w:t>-</w:t>
            </w:r>
            <w:r w:rsidRPr="00355B22">
              <w:rPr>
                <w:b w:val="0"/>
              </w:rPr>
              <w:t>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565700070049 (i.s.), 565700070001 (i.s.), 565700070117 (i.s.), 565700070031 (i.s.), kerta vietinės reikšmės kelią, 565700070197 (i.s.), 565700070046 (i.s.), 565700070086 (i.s.), 565700010023 (v.s.), 565700010058 (v.s.), 565700070086 (i.s.), 565700070112 (i.s.), 565700010083 (v.s.), 565700010101 (v.s.), 565700010078 (v.s.), 565700010082 (v.s.), 565700010100 (v.s.), 565700010122 (v.s.), 565700010136 (v.s.), 565700070112 (i.s.), 565700010020 (v.s.), 565700010019 (v.s.), 565700010111 (v.s.), 565700010144 (v.s.), 565700010073 (v.s.), 565700010072 (v.s.), 565700010071 (v.s.), 565700010075 (v.s.), 565700010131 (v.s.).</w:t>
            </w:r>
          </w:p>
        </w:tc>
      </w:tr>
      <w:tr w:rsidR="00375B99"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75B99" w:rsidRPr="00355B22" w:rsidRDefault="00375B99" w:rsidP="00EA1215">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99" w:rsidRPr="00355B22" w:rsidRDefault="00375B99" w:rsidP="00872BDF">
            <w:pPr>
              <w:snapToGrid w:val="0"/>
              <w:jc w:val="both"/>
              <w:rPr>
                <w:rFonts w:ascii="Times New Roman" w:hAnsi="Times New Roman"/>
                <w:sz w:val="24"/>
                <w:szCs w:val="24"/>
              </w:rPr>
            </w:pPr>
            <w:r w:rsidRPr="00355B22">
              <w:rPr>
                <w:rFonts w:ascii="Times New Roman" w:hAnsi="Times New Roman"/>
                <w:sz w:val="24"/>
                <w:szCs w:val="24"/>
              </w:rPr>
              <w:t>565700010131 (v.s.).</w:t>
            </w:r>
          </w:p>
        </w:tc>
      </w:tr>
      <w:tr w:rsidR="00375B99"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75B99" w:rsidRPr="00355B22" w:rsidRDefault="00375B99" w:rsidP="00EA1215">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99" w:rsidRPr="00355B22" w:rsidRDefault="00375B99" w:rsidP="00872BDF">
            <w:pPr>
              <w:snapToGrid w:val="0"/>
              <w:jc w:val="both"/>
              <w:rPr>
                <w:rFonts w:ascii="Times New Roman" w:hAnsi="Times New Roman"/>
                <w:sz w:val="24"/>
                <w:szCs w:val="24"/>
              </w:rPr>
            </w:pPr>
            <w:r w:rsidRPr="00355B22">
              <w:rPr>
                <w:rFonts w:ascii="Times New Roman" w:hAnsi="Times New Roman"/>
                <w:sz w:val="24"/>
                <w:szCs w:val="24"/>
              </w:rPr>
              <w:t xml:space="preserve">565700010131 (v.s.), 565700010075 (v.s.), 565700010071 (v.s.), 565700010072 (v.s.), 565700010118 (v.s.), 561700030095 (v.s.), 565700010107 (v.s.), 565700010118 (v.s.), 565700010130 (v.s.), 565700010069 (v.s.), 565700010102 </w:t>
            </w:r>
            <w:r w:rsidRPr="00355B22">
              <w:rPr>
                <w:rFonts w:ascii="Times New Roman" w:hAnsi="Times New Roman"/>
                <w:sz w:val="24"/>
                <w:szCs w:val="24"/>
              </w:rPr>
              <w:lastRenderedPageBreak/>
              <w:t>(v.s.), 565700010068 (v.s.), 565700010004 (v.s.).</w:t>
            </w:r>
          </w:p>
        </w:tc>
      </w:tr>
      <w:tr w:rsidR="00375B99"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75B99" w:rsidRPr="00355B22" w:rsidRDefault="00375B99" w:rsidP="00872BDF">
            <w:pPr>
              <w:pStyle w:val="TableHeading"/>
              <w:suppressLineNumbers w:val="0"/>
              <w:snapToGrid w:val="0"/>
              <w:rPr>
                <w:b w:val="0"/>
              </w:rPr>
            </w:pPr>
            <w:r w:rsidRPr="00355B22">
              <w:rPr>
                <w:b w:val="0"/>
              </w:rPr>
              <w:lastRenderedPageBreak/>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99" w:rsidRPr="00355B22" w:rsidRDefault="00375B99" w:rsidP="0079540C">
            <w:pPr>
              <w:snapToGrid w:val="0"/>
              <w:jc w:val="both"/>
              <w:rPr>
                <w:rFonts w:ascii="Times New Roman" w:hAnsi="Times New Roman"/>
                <w:sz w:val="24"/>
                <w:szCs w:val="24"/>
              </w:rPr>
            </w:pPr>
            <w:r w:rsidRPr="00355B22">
              <w:rPr>
                <w:rFonts w:ascii="Times New Roman" w:hAnsi="Times New Roman"/>
                <w:sz w:val="24"/>
                <w:szCs w:val="24"/>
              </w:rPr>
              <w:t xml:space="preserve">565700010004 (v.s.), 565700010108 (v.s.), 561700030131 (i.s.), 561700030041 (i.s.), 565700010134 (i.s.), 565700010062 (v.s.), 565700010061 (v.s.), 561700030078 (i.s.), 565700010093 (v.s.), 561700030078 (i.s.), 565700010093 (v.s.), 565700010087 (v.s.), 565700010019 (v.s.), 565700010020 (v.s.), LVŽ, 565700010135 (v.s.), 565700010122 (v.s.), 565700010100 (v.s.), 565700010082 (v.s.), </w:t>
            </w:r>
            <w:r w:rsidR="0079540C" w:rsidRPr="00355B22">
              <w:rPr>
                <w:rFonts w:ascii="Times New Roman" w:hAnsi="Times New Roman"/>
                <w:sz w:val="24"/>
                <w:szCs w:val="24"/>
              </w:rPr>
              <w:t xml:space="preserve">561700030074 (i.s.), </w:t>
            </w:r>
            <w:r w:rsidRPr="00355B22">
              <w:rPr>
                <w:rFonts w:ascii="Times New Roman" w:hAnsi="Times New Roman"/>
                <w:sz w:val="24"/>
                <w:szCs w:val="24"/>
              </w:rPr>
              <w:t>565700010058 (v.s.), 565700010023 (v.s.), 565700010022 (v.s.), 565700010133 (v.s.), 565700010018 (v.s.), 565700010060 (v.s.), 565700010085 (v.s.), 565700010090 (v.s.), 565700010017 (v.s.), LVŽ.</w:t>
            </w:r>
          </w:p>
        </w:tc>
      </w:tr>
      <w:tr w:rsidR="00375B99"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75B99" w:rsidRPr="00355B22" w:rsidRDefault="00375B99" w:rsidP="00375B99">
            <w:pPr>
              <w:pStyle w:val="TableHeading"/>
              <w:suppressLineNumbers w:val="0"/>
              <w:snapToGrid w:val="0"/>
              <w:rPr>
                <w:b w:val="0"/>
              </w:rPr>
            </w:pPr>
            <w:r w:rsidRPr="00355B22">
              <w:rPr>
                <w:b w:val="0"/>
              </w:rPr>
              <w:t>10-6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5B99" w:rsidRPr="00355B22" w:rsidRDefault="00375B99" w:rsidP="00872BDF">
            <w:pPr>
              <w:snapToGrid w:val="0"/>
              <w:jc w:val="both"/>
              <w:rPr>
                <w:rFonts w:ascii="Times New Roman" w:hAnsi="Times New Roman"/>
                <w:sz w:val="24"/>
                <w:szCs w:val="24"/>
              </w:rPr>
            </w:pPr>
            <w:r w:rsidRPr="00355B22">
              <w:rPr>
                <w:rFonts w:ascii="Times New Roman" w:hAnsi="Times New Roman"/>
                <w:sz w:val="24"/>
                <w:szCs w:val="24"/>
              </w:rPr>
              <w:t>565700010014 (i.s.), kerta vietinės reikšmės kelią, 565700010005 (i.s.).</w:t>
            </w:r>
          </w:p>
        </w:tc>
      </w:tr>
    </w:tbl>
    <w:p w:rsidR="00232126" w:rsidRPr="00355B22" w:rsidRDefault="00232126" w:rsidP="00553B20">
      <w:pPr>
        <w:rPr>
          <w:rFonts w:ascii="Times New Roman" w:hAnsi="Times New Roman"/>
          <w:b/>
          <w:sz w:val="24"/>
          <w:szCs w:val="24"/>
        </w:rPr>
      </w:pPr>
    </w:p>
    <w:p w:rsidR="00553B20" w:rsidRPr="00355B22" w:rsidRDefault="00FC3E37" w:rsidP="00553B20">
      <w:pPr>
        <w:rPr>
          <w:rFonts w:ascii="Times New Roman" w:hAnsi="Times New Roman"/>
          <w:sz w:val="24"/>
          <w:szCs w:val="24"/>
          <w:lang w:val="pt-BR"/>
        </w:rPr>
      </w:pPr>
      <w:r w:rsidRPr="00355B22">
        <w:rPr>
          <w:rFonts w:ascii="Times New Roman" w:hAnsi="Times New Roman"/>
          <w:b/>
          <w:sz w:val="24"/>
          <w:szCs w:val="24"/>
          <w:lang w:val="pt-BR"/>
        </w:rPr>
        <w:t>1</w:t>
      </w:r>
      <w:r w:rsidR="00553B20" w:rsidRPr="00355B22">
        <w:rPr>
          <w:rFonts w:ascii="Times New Roman" w:hAnsi="Times New Roman"/>
          <w:b/>
          <w:sz w:val="24"/>
          <w:szCs w:val="24"/>
          <w:lang w:val="pt-BR"/>
        </w:rPr>
        <w:t>.18.16 lentelė.</w:t>
      </w:r>
      <w:r w:rsidR="00553B20" w:rsidRPr="00355B22">
        <w:rPr>
          <w:rFonts w:ascii="Times New Roman" w:hAnsi="Times New Roman"/>
          <w:sz w:val="24"/>
          <w:szCs w:val="24"/>
          <w:lang w:val="pt-BR"/>
        </w:rPr>
        <w:t xml:space="preserve"> </w:t>
      </w:r>
      <w:r w:rsidR="00553B20" w:rsidRPr="00355B22">
        <w:rPr>
          <w:rFonts w:ascii="Times New Roman" w:hAnsi="Times New Roman"/>
          <w:color w:val="000000"/>
          <w:sz w:val="24"/>
          <w:szCs w:val="24"/>
        </w:rPr>
        <w:t xml:space="preserve">Mikoliškių </w:t>
      </w:r>
      <w:r w:rsidR="00553B20" w:rsidRPr="00355B22">
        <w:rPr>
          <w:rFonts w:ascii="Times New Roman" w:hAnsi="Times New Roman"/>
          <w:sz w:val="24"/>
          <w:szCs w:val="24"/>
          <w:lang w:val="pt-BR"/>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560100080077 (i.s.), kerta vietinės reikšmės kelią, 560100080079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Kerta vietinės reikšmės kelią, 560100080050 (v.s.), savivaldybės riba, 560100080070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560100080070 (v.s.), 560</w:t>
            </w:r>
            <w:r w:rsidR="001648EF" w:rsidRPr="00355B22">
              <w:rPr>
                <w:rFonts w:ascii="Times New Roman" w:hAnsi="Times New Roman"/>
                <w:sz w:val="24"/>
                <w:szCs w:val="24"/>
              </w:rPr>
              <w:t>100080081 (i.s.), kerta sklypą Nr. 560100080081, 560100080081 (i.s.), kerta rajoninės reikšmės</w:t>
            </w:r>
            <w:r w:rsidRPr="00355B22">
              <w:rPr>
                <w:rFonts w:ascii="Times New Roman" w:hAnsi="Times New Roman"/>
                <w:sz w:val="24"/>
                <w:szCs w:val="24"/>
              </w:rPr>
              <w:t xml:space="preserve"> reikšmės kelią</w:t>
            </w:r>
            <w:r w:rsidR="001648EF" w:rsidRPr="00355B22">
              <w:rPr>
                <w:rFonts w:ascii="Times New Roman" w:hAnsi="Times New Roman"/>
                <w:sz w:val="24"/>
                <w:szCs w:val="24"/>
              </w:rPr>
              <w:t xml:space="preserve"> Nr. 2222</w:t>
            </w:r>
            <w:r w:rsidRPr="00355B22">
              <w:rPr>
                <w:rFonts w:ascii="Times New Roman" w:hAnsi="Times New Roman"/>
                <w:sz w:val="24"/>
                <w:szCs w:val="24"/>
              </w:rPr>
              <w:t>, 560100090196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Kerta vietinės reikšmės kelią.</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560100090195 (i.s.), 560100090089 (v.s.), 560100090195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32538F" w:rsidP="0032538F">
            <w:pPr>
              <w:snapToGrid w:val="0"/>
              <w:jc w:val="both"/>
              <w:rPr>
                <w:rFonts w:ascii="Times New Roman" w:hAnsi="Times New Roman"/>
                <w:sz w:val="24"/>
                <w:szCs w:val="24"/>
              </w:rPr>
            </w:pPr>
            <w:r w:rsidRPr="00355B22">
              <w:rPr>
                <w:rFonts w:ascii="Times New Roman" w:hAnsi="Times New Roman"/>
                <w:sz w:val="24"/>
                <w:szCs w:val="24"/>
              </w:rPr>
              <w:t xml:space="preserve">560100090089 (v.s.), 560100090042 (i.s.), </w:t>
            </w:r>
            <w:r w:rsidR="00553B20" w:rsidRPr="00355B22">
              <w:rPr>
                <w:rFonts w:ascii="Times New Roman" w:hAnsi="Times New Roman"/>
                <w:sz w:val="24"/>
                <w:szCs w:val="24"/>
              </w:rPr>
              <w:t>560100090089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560100090089 (v.s.), 560100090198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LVŽ, 560100090112 (v.s.), 560100090139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9-1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560100090139 (v.s.), 560100090194 (i.s.), 560100090120 (v.s.), 560100090075 (v.s.), 560100090157 (v.s.), 560100090111 (v.s.), 560100090194 (i.s.), kerta rajoninės reikšmės kelią Nr. 2222, 560100080076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10-10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560100080077 (i.s.), kerta kanalą, kerta vietinės reikšmės kelią, 560100080078 (i.s.), kerta vietinės reikšmės kelią, 560100080079 (i.s.), kerta vietinės reikšmės kelią, 560100080077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560100080057 (v.s.), 560100080058 (v.s.), 560100080024 (v.s.), 560100080005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12-11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560100080005 (v.s.), 560100080081 (i.s.), 560100080024 (v.s.), 560100080058 (v.s.), 560100080057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13-14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Savivaldybės riba, 560100080010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14-13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560100080010 (v.s.), 560100080081 (i.s.), 560100080010 (v.s.), 560100080004 (i.s.).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15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560100080080 (i.s.)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lang w:val="pt-BR"/>
        </w:rPr>
      </w:pPr>
      <w:r w:rsidRPr="00355B22">
        <w:rPr>
          <w:rFonts w:ascii="Times New Roman" w:hAnsi="Times New Roman"/>
          <w:b/>
          <w:sz w:val="24"/>
          <w:szCs w:val="24"/>
          <w:lang w:val="pt-BR"/>
        </w:rPr>
        <w:t>1</w:t>
      </w:r>
      <w:r w:rsidR="00F03407" w:rsidRPr="00355B22">
        <w:rPr>
          <w:rFonts w:ascii="Times New Roman" w:hAnsi="Times New Roman"/>
          <w:b/>
          <w:sz w:val="24"/>
          <w:szCs w:val="24"/>
          <w:lang w:val="pt-BR"/>
        </w:rPr>
        <w:t>.18.17 lentelė.</w:t>
      </w:r>
      <w:r w:rsidR="00F03407" w:rsidRPr="00355B22">
        <w:rPr>
          <w:rFonts w:ascii="Times New Roman" w:hAnsi="Times New Roman"/>
          <w:sz w:val="24"/>
          <w:szCs w:val="24"/>
          <w:lang w:val="pt-BR"/>
        </w:rPr>
        <w:t xml:space="preserve"> </w:t>
      </w:r>
      <w:r w:rsidR="0059013D" w:rsidRPr="00355B22">
        <w:rPr>
          <w:rFonts w:ascii="Times New Roman" w:hAnsi="Times New Roman"/>
          <w:color w:val="000000"/>
          <w:sz w:val="24"/>
          <w:szCs w:val="24"/>
        </w:rPr>
        <w:t xml:space="preserve">Mišučių </w:t>
      </w:r>
      <w:r w:rsidR="00F03407" w:rsidRPr="00355B22">
        <w:rPr>
          <w:rFonts w:ascii="Times New Roman" w:hAnsi="Times New Roman"/>
          <w:sz w:val="24"/>
          <w:szCs w:val="24"/>
          <w:lang w:val="pt-BR"/>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565700040171 (v.s.), 565700040174 (v.s.), 565700040176 (v.s.), 565700040178 (v.s.), 565700040229 (v.s.), 565700040227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565700050070 (v.s.), 565700050068 (v.s.), 565700050011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565700050100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565700050251 (v.s.), Minijos </w:t>
            </w:r>
            <w:r w:rsidR="002B3914" w:rsidRPr="00355B22">
              <w:rPr>
                <w:rFonts w:ascii="Times New Roman" w:hAnsi="Times New Roman"/>
                <w:sz w:val="24"/>
                <w:szCs w:val="24"/>
              </w:rPr>
              <w:t>upės kranto linija</w:t>
            </w:r>
            <w:r w:rsidRPr="00355B22">
              <w:rPr>
                <w:rFonts w:ascii="Times New Roman" w:hAnsi="Times New Roman"/>
                <w:sz w:val="24"/>
                <w:szCs w:val="24"/>
              </w:rPr>
              <w:t>, 565700050082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390FDA">
            <w:pPr>
              <w:snapToGrid w:val="0"/>
              <w:jc w:val="both"/>
              <w:rPr>
                <w:rFonts w:ascii="Times New Roman" w:hAnsi="Times New Roman"/>
                <w:sz w:val="24"/>
                <w:szCs w:val="24"/>
              </w:rPr>
            </w:pPr>
            <w:r w:rsidRPr="00355B22">
              <w:rPr>
                <w:rFonts w:ascii="Times New Roman" w:hAnsi="Times New Roman"/>
                <w:sz w:val="24"/>
                <w:szCs w:val="24"/>
              </w:rPr>
              <w:t xml:space="preserve">565700050082 (v.s.), </w:t>
            </w:r>
            <w:r w:rsidR="00390FDA" w:rsidRPr="00355B22">
              <w:rPr>
                <w:rFonts w:ascii="Times New Roman" w:hAnsi="Times New Roman"/>
                <w:sz w:val="24"/>
                <w:szCs w:val="24"/>
              </w:rPr>
              <w:t>LVŽ (</w:t>
            </w:r>
            <w:r w:rsidRPr="00355B22">
              <w:rPr>
                <w:rFonts w:ascii="Times New Roman" w:hAnsi="Times New Roman"/>
                <w:sz w:val="24"/>
                <w:szCs w:val="24"/>
              </w:rPr>
              <w:t>kerta vietinės reikšmės kelią</w:t>
            </w:r>
            <w:r w:rsidR="00390FDA" w:rsidRPr="00355B22">
              <w:rPr>
                <w:rFonts w:ascii="Times New Roman" w:hAnsi="Times New Roman"/>
                <w:sz w:val="24"/>
                <w:szCs w:val="24"/>
              </w:rPr>
              <w:t>)</w:t>
            </w:r>
            <w:r w:rsidRPr="00355B22">
              <w:rPr>
                <w:rFonts w:ascii="Times New Roman" w:hAnsi="Times New Roman"/>
                <w:sz w:val="24"/>
                <w:szCs w:val="24"/>
              </w:rPr>
              <w:t xml:space="preserve">, 565700050207 (v.s.), 565700050143 (i.s.), kerta vietinės reikšmės kelią, 565700050188 (i.s.), 565700050141 (i.s.), 565700050239 (i.s.), 565700050073 (i.s.), 565700050309 (i.s.), 565700050142 (i.s.), 565700050398 (i.s.), 565700050214 (i.s.), 565700050294 (i.s.), 565700050074 (i.s.),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565700050020 (i.s.), </w:t>
            </w:r>
            <w:r w:rsidR="00390FDA" w:rsidRPr="00355B22">
              <w:rPr>
                <w:rFonts w:ascii="Times New Roman" w:hAnsi="Times New Roman"/>
                <w:sz w:val="24"/>
                <w:szCs w:val="24"/>
              </w:rPr>
              <w:t>LVŽ (</w:t>
            </w:r>
            <w:r w:rsidRPr="00355B22">
              <w:rPr>
                <w:rFonts w:ascii="Times New Roman" w:hAnsi="Times New Roman"/>
                <w:sz w:val="24"/>
                <w:szCs w:val="24"/>
              </w:rPr>
              <w:t>kerta vietinės reikšmės kelią</w:t>
            </w:r>
            <w:r w:rsidR="00390FDA" w:rsidRPr="00355B22">
              <w:rPr>
                <w:rFonts w:ascii="Times New Roman" w:hAnsi="Times New Roman"/>
                <w:sz w:val="24"/>
                <w:szCs w:val="24"/>
              </w:rPr>
              <w:t>)</w:t>
            </w:r>
            <w:r w:rsidRPr="00355B22">
              <w:rPr>
                <w:rFonts w:ascii="Times New Roman" w:hAnsi="Times New Roman"/>
                <w:sz w:val="24"/>
                <w:szCs w:val="24"/>
              </w:rPr>
              <w:t>, 565700050189 (v.s.), 56570005009</w:t>
            </w:r>
            <w:r w:rsidR="00390FDA" w:rsidRPr="00355B22">
              <w:rPr>
                <w:rFonts w:ascii="Times New Roman" w:hAnsi="Times New Roman"/>
                <w:sz w:val="24"/>
                <w:szCs w:val="24"/>
              </w:rPr>
              <w:t>7</w:t>
            </w:r>
            <w:r w:rsidRPr="00355B22">
              <w:rPr>
                <w:rFonts w:ascii="Times New Roman" w:hAnsi="Times New Roman"/>
                <w:sz w:val="24"/>
                <w:szCs w:val="24"/>
              </w:rPr>
              <w:t xml:space="preserve"> (</w:t>
            </w:r>
            <w:r w:rsidR="00390FDA" w:rsidRPr="00355B22">
              <w:rPr>
                <w:rFonts w:ascii="Times New Roman" w:hAnsi="Times New Roman"/>
                <w:sz w:val="24"/>
                <w:szCs w:val="24"/>
              </w:rPr>
              <w:t>i</w:t>
            </w:r>
            <w:r w:rsidRPr="00355B22">
              <w:rPr>
                <w:rFonts w:ascii="Times New Roman" w:hAnsi="Times New Roman"/>
                <w:sz w:val="24"/>
                <w:szCs w:val="24"/>
              </w:rPr>
              <w:t>.s.).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lang w:val="pt-BR"/>
              </w:rPr>
            </w:pPr>
            <w:r w:rsidRPr="00355B22">
              <w:rPr>
                <w:rFonts w:ascii="Times New Roman" w:hAnsi="Times New Roman"/>
                <w:sz w:val="24"/>
                <w:szCs w:val="24"/>
                <w:lang w:val="pt-BR"/>
              </w:rPr>
              <w:t xml:space="preserve">565700050092 (v.s.), 565700030041 (i.s.), 565700050267 (v.s.), 565700030041 (i.s.), </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sz w:val="24"/>
                <w:szCs w:val="24"/>
              </w:rPr>
            </w:pPr>
            <w:r w:rsidRPr="00355B22">
              <w:rPr>
                <w:rFonts w:ascii="Times New Roman" w:hAnsi="Times New Roman"/>
                <w:sz w:val="24"/>
                <w:szCs w:val="24"/>
              </w:rPr>
              <w:t>LVŽ, 565700050185 (v.s.), kerta vietinės reikšmės kelią, 5657</w:t>
            </w:r>
            <w:r w:rsidR="000E6202" w:rsidRPr="00355B22">
              <w:rPr>
                <w:rFonts w:ascii="Times New Roman" w:hAnsi="Times New Roman"/>
                <w:sz w:val="24"/>
                <w:szCs w:val="24"/>
              </w:rPr>
              <w:t>000</w:t>
            </w:r>
            <w:r w:rsidRPr="00355B22">
              <w:rPr>
                <w:rFonts w:ascii="Times New Roman" w:hAnsi="Times New Roman"/>
                <w:sz w:val="24"/>
                <w:szCs w:val="24"/>
              </w:rPr>
              <w:t>4</w:t>
            </w:r>
            <w:r w:rsidR="000E6202" w:rsidRPr="00355B22">
              <w:rPr>
                <w:rFonts w:ascii="Times New Roman" w:hAnsi="Times New Roman"/>
                <w:sz w:val="24"/>
                <w:szCs w:val="24"/>
              </w:rPr>
              <w:t>0</w:t>
            </w:r>
            <w:r w:rsidRPr="00355B22">
              <w:rPr>
                <w:rFonts w:ascii="Times New Roman" w:hAnsi="Times New Roman"/>
                <w:sz w:val="24"/>
                <w:szCs w:val="24"/>
              </w:rPr>
              <w:t>218 (v.s.), 565700040308 (v.s.), 565700040268 (v.s.), 565700040314 (v.s.), 565700040145 (v.s.), 565700030304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565700030304 (v.s.), 565700030305 (v.s.), 565700030327 (v.s.), 565700030155 (i.s.), 565700030148 (v.s.), 565700030070 (v.s.), 565700030072 (v.s.), 565700030071 (i.s.), LVŽ, 565700030071 (i.s.), 565700030395 (i.s.), 565700030377 (i.s.), 565700030558 (v.s.), 5657030957 (v.s.), 565700030085 (v.s.), LVŽ, 565700040272 (v.s.), LVŽ, 565700040219 (v.s.), kerta vietinės reikšmės kelią, 565700040191 (v.s.), 565700040194 (v.s.), 565700040193 (v.s.), 565700040105 (v.s.), 565700040104 (v.s.), 565700040103 (v.s.), 565700040411 (v.s.), 565700040189 (v.s.), LVŽ, 565700040022 (i.s.), kerta vietinės reikšmės kelią, 565700040003 (v.s.), 565700040323 (v.s.), kerta vietinės reikšmės kelią, 565700040324 (v.s.), 565700040050 (i.s.). </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.18.18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Nausodžio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560100050117 (v.s.), 562700030067 (i.s.), 560100050172 (v.s.), 562700030067 (i.s.), 560100050050 (v.s.), 562700030018 (i.s.), 562700030030 (i.s.), 562700030047 (i.s.), kerta vietinės reikšmės kelią, 560100050066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AD580A">
            <w:pPr>
              <w:snapToGrid w:val="0"/>
              <w:jc w:val="both"/>
              <w:rPr>
                <w:rFonts w:ascii="Times New Roman" w:hAnsi="Times New Roman"/>
                <w:sz w:val="24"/>
                <w:szCs w:val="24"/>
              </w:rPr>
            </w:pPr>
            <w:r w:rsidRPr="00355B22">
              <w:rPr>
                <w:rFonts w:ascii="Times New Roman" w:hAnsi="Times New Roman"/>
                <w:sz w:val="24"/>
                <w:szCs w:val="24"/>
              </w:rPr>
              <w:t>560100050066 (v.s.), 560100050214 (v.s.), 560100050018 (v.s.), 560100050310 (v.s.), 560100050237 (v.s.), 560100050092 (v.s.), 560100050095 (v.s.), 560100050030 (v.s.), 560100050253 (v.s.), 560100050005 (v.s.), 560100050070 (i.s.), 560100050023 (v.s.),</w:t>
            </w:r>
            <w:r w:rsidR="00436E7E" w:rsidRPr="00355B22">
              <w:rPr>
                <w:rFonts w:ascii="Times New Roman" w:hAnsi="Times New Roman"/>
                <w:sz w:val="24"/>
                <w:szCs w:val="24"/>
              </w:rPr>
              <w:t xml:space="preserve"> LVŽ</w:t>
            </w:r>
            <w:r w:rsidRPr="00355B22">
              <w:rPr>
                <w:rFonts w:ascii="Times New Roman" w:hAnsi="Times New Roman"/>
                <w:sz w:val="24"/>
                <w:szCs w:val="24"/>
              </w:rPr>
              <w:t xml:space="preserve"> </w:t>
            </w:r>
            <w:r w:rsidR="00436E7E" w:rsidRPr="00355B22">
              <w:rPr>
                <w:rFonts w:ascii="Times New Roman" w:hAnsi="Times New Roman"/>
                <w:sz w:val="24"/>
                <w:szCs w:val="24"/>
              </w:rPr>
              <w:t>(</w:t>
            </w:r>
            <w:r w:rsidRPr="00355B22">
              <w:rPr>
                <w:rFonts w:ascii="Times New Roman" w:hAnsi="Times New Roman"/>
                <w:sz w:val="24"/>
                <w:szCs w:val="24"/>
              </w:rPr>
              <w:t>kerta rajoninės reikšmės kelią Nr. 2332</w:t>
            </w:r>
            <w:r w:rsidR="00436E7E" w:rsidRPr="00355B22">
              <w:rPr>
                <w:rFonts w:ascii="Times New Roman" w:hAnsi="Times New Roman"/>
                <w:sz w:val="24"/>
                <w:szCs w:val="24"/>
              </w:rPr>
              <w:t>)</w:t>
            </w:r>
            <w:r w:rsidRPr="00355B22">
              <w:rPr>
                <w:rFonts w:ascii="Times New Roman" w:hAnsi="Times New Roman"/>
                <w:sz w:val="24"/>
                <w:szCs w:val="24"/>
              </w:rPr>
              <w:t xml:space="preserve">, 560100050188 (i.s.), 560100050036 (v.s.), 560100050188 (i.s.), 560100040150 (v.s.), kerta vietinės reikšmės kelią, 560100040171 (v.s.), 560100040018 (v.s.), 560100040184 (v.s.), </w:t>
            </w:r>
            <w:r w:rsidR="00D636B2" w:rsidRPr="00355B22">
              <w:rPr>
                <w:rFonts w:ascii="Times New Roman" w:hAnsi="Times New Roman"/>
                <w:sz w:val="24"/>
                <w:szCs w:val="24"/>
              </w:rPr>
              <w:t>560100040026 (v</w:t>
            </w:r>
            <w:r w:rsidRPr="00355B22">
              <w:rPr>
                <w:rFonts w:ascii="Times New Roman" w:hAnsi="Times New Roman"/>
                <w:sz w:val="24"/>
                <w:szCs w:val="24"/>
              </w:rPr>
              <w:t xml:space="preserve">.s.), </w:t>
            </w:r>
            <w:r w:rsidR="00D636B2" w:rsidRPr="00355B22">
              <w:rPr>
                <w:rFonts w:ascii="Times New Roman" w:hAnsi="Times New Roman"/>
                <w:sz w:val="24"/>
                <w:szCs w:val="24"/>
              </w:rPr>
              <w:t xml:space="preserve">560100040059 </w:t>
            </w:r>
            <w:r w:rsidRPr="00355B22">
              <w:rPr>
                <w:rFonts w:ascii="Times New Roman" w:hAnsi="Times New Roman"/>
                <w:sz w:val="24"/>
                <w:szCs w:val="24"/>
              </w:rPr>
              <w:t>(</w:t>
            </w:r>
            <w:r w:rsidR="00D636B2" w:rsidRPr="00355B22">
              <w:rPr>
                <w:rFonts w:ascii="Times New Roman" w:hAnsi="Times New Roman"/>
                <w:sz w:val="24"/>
                <w:szCs w:val="24"/>
              </w:rPr>
              <w:t>i</w:t>
            </w:r>
            <w:r w:rsidRPr="00355B22">
              <w:rPr>
                <w:rFonts w:ascii="Times New Roman" w:hAnsi="Times New Roman"/>
                <w:sz w:val="24"/>
                <w:szCs w:val="24"/>
              </w:rPr>
              <w:t xml:space="preserve">.s.), </w:t>
            </w:r>
            <w:r w:rsidR="00436E7E" w:rsidRPr="00355B22">
              <w:rPr>
                <w:rFonts w:ascii="Times New Roman" w:hAnsi="Times New Roman"/>
                <w:sz w:val="24"/>
                <w:szCs w:val="24"/>
              </w:rPr>
              <w:t>LVŽ (</w:t>
            </w:r>
            <w:r w:rsidRPr="00355B22">
              <w:rPr>
                <w:rFonts w:ascii="Times New Roman" w:hAnsi="Times New Roman"/>
                <w:sz w:val="24"/>
                <w:szCs w:val="24"/>
              </w:rPr>
              <w:t>kerta rajoninės reikšmės kelią Nr. 2312</w:t>
            </w:r>
            <w:r w:rsidR="00436E7E" w:rsidRPr="00355B22">
              <w:rPr>
                <w:rFonts w:ascii="Times New Roman" w:hAnsi="Times New Roman"/>
                <w:sz w:val="24"/>
                <w:szCs w:val="24"/>
              </w:rPr>
              <w:t>)</w:t>
            </w:r>
            <w:r w:rsidRPr="00355B22">
              <w:rPr>
                <w:rFonts w:ascii="Times New Roman" w:hAnsi="Times New Roman"/>
                <w:sz w:val="24"/>
                <w:szCs w:val="24"/>
              </w:rPr>
              <w:t>, 560100050177 (i.s.), 560100050252 (i.s.), LVŽ, 560100050205 (i.s.), LVŽ, 560100050234 (i.s.), LVŽ, 560100050136 (i.s.), 560100050004 (i.s.), 560100050028 (i.s.), 560100050051 (v.s.), 560100050241 (v.s.), 560100050006 (i.s.), 560100050251 (v.s.), 560100050006 (i.s.), 560100050071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560100050071 (v.s.), 560100050274 (i.s.), 560100050164 (v.s.), 560100050163 (v.s.), 560100050274 (i.s.), kerta vietinės reikšmės kelią, 560100050273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AD580A" w:rsidP="00872BDF">
            <w:pPr>
              <w:snapToGrid w:val="0"/>
              <w:jc w:val="both"/>
              <w:rPr>
                <w:rFonts w:ascii="Times New Roman" w:hAnsi="Times New Roman"/>
                <w:sz w:val="24"/>
                <w:szCs w:val="24"/>
              </w:rPr>
            </w:pPr>
            <w:r w:rsidRPr="00355B22">
              <w:rPr>
                <w:rFonts w:ascii="Times New Roman" w:hAnsi="Times New Roman"/>
                <w:sz w:val="24"/>
                <w:szCs w:val="24"/>
              </w:rPr>
              <w:t xml:space="preserve">LVŽ, 560100050040 (v.s.), LVŽ, </w:t>
            </w:r>
            <w:r w:rsidR="003A4BFC"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003A4BFC" w:rsidRPr="00355B22">
              <w:rPr>
                <w:rFonts w:ascii="Times New Roman" w:hAnsi="Times New Roman"/>
                <w:sz w:val="24"/>
                <w:szCs w:val="24"/>
              </w:rPr>
              <w:t>, 560100050117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.18.19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Petreikių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565700010014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sz w:val="24"/>
                <w:szCs w:val="24"/>
              </w:rPr>
            </w:pPr>
            <w:r w:rsidRPr="00355B22">
              <w:rPr>
                <w:rFonts w:ascii="Times New Roman" w:hAnsi="Times New Roman"/>
                <w:sz w:val="24"/>
                <w:szCs w:val="24"/>
              </w:rPr>
              <w:t>LVŽ, 565700010017 (i.s.), 5657</w:t>
            </w:r>
            <w:r w:rsidR="000E6202" w:rsidRPr="00355B22">
              <w:rPr>
                <w:rFonts w:ascii="Times New Roman" w:hAnsi="Times New Roman"/>
                <w:sz w:val="24"/>
                <w:szCs w:val="24"/>
              </w:rPr>
              <w:t>000</w:t>
            </w:r>
            <w:r w:rsidRPr="00355B22">
              <w:rPr>
                <w:rFonts w:ascii="Times New Roman" w:hAnsi="Times New Roman"/>
                <w:sz w:val="24"/>
                <w:szCs w:val="24"/>
              </w:rPr>
              <w:t>1</w:t>
            </w:r>
            <w:r w:rsidR="000E6202" w:rsidRPr="00355B22">
              <w:rPr>
                <w:rFonts w:ascii="Times New Roman" w:hAnsi="Times New Roman"/>
                <w:sz w:val="24"/>
                <w:szCs w:val="24"/>
              </w:rPr>
              <w:t>00</w:t>
            </w:r>
            <w:r w:rsidRPr="00355B22">
              <w:rPr>
                <w:rFonts w:ascii="Times New Roman" w:hAnsi="Times New Roman"/>
                <w:sz w:val="24"/>
                <w:szCs w:val="24"/>
              </w:rPr>
              <w:t>90 (i.s.), 565700010085 (i.s.), 565700010060 (i.s.), 565700010018 (i.s.), 565700010133 (i.s.), 565700010022 (i.s.), 565700010023 (i.s.), 565700010058 (i.s.), 561700030074 (v.s.), 565700010082 (i.s.), 565700010100 (i.s.), 565700010122 (i.s.), 565700010135 (i.s.), LVŽ, 565700010020 (i.s.), 565700010019 (i.s.), 565700010087 (i.s.), 565700010093 (i.s.), 561700030078 (v.s.), 565700010061 (i.s.), 565700010062 (i.s.), 565700010134 (v.s.), 561700030041 (v.s.), 561700030131 (v.s.), 561700030130 (v.s.), 561700030103 (v.s.), 561700030142 (v.s.), 565700010108 (i.s.), 565700010004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110A93">
            <w:pPr>
              <w:snapToGrid w:val="0"/>
              <w:jc w:val="both"/>
              <w:rPr>
                <w:rFonts w:ascii="Times New Roman" w:hAnsi="Times New Roman"/>
                <w:sz w:val="24"/>
                <w:szCs w:val="24"/>
              </w:rPr>
            </w:pPr>
            <w:r w:rsidRPr="00355B22">
              <w:rPr>
                <w:rFonts w:ascii="Times New Roman" w:hAnsi="Times New Roman"/>
                <w:sz w:val="24"/>
                <w:szCs w:val="24"/>
              </w:rPr>
              <w:t>561700030176 (v.s.), kerta vietinės reikšmės kelią, 561700030175 (v. s.), kerta krašto reikšmės kelią Nr. 216, 561700030178 (i.s.), 561700030179 (i.s.), 561700030098 (i.s.), 561700030089 (i.s.), 561700030096 (i.s.), 561700030140 (i.s.), 561700030144 (v.s.), 561700030147 (i.s.), LVŽ, 561700030152 (i.s.), 561700030167</w:t>
            </w:r>
            <w:r w:rsidR="00D7429F" w:rsidRPr="00355B22">
              <w:rPr>
                <w:rFonts w:ascii="Times New Roman" w:hAnsi="Times New Roman"/>
                <w:sz w:val="24"/>
                <w:szCs w:val="24"/>
              </w:rPr>
              <w:t xml:space="preserve"> (i.s.), 5617000300</w:t>
            </w:r>
            <w:r w:rsidR="00110A93" w:rsidRPr="00355B22">
              <w:rPr>
                <w:rFonts w:ascii="Times New Roman" w:hAnsi="Times New Roman"/>
                <w:sz w:val="24"/>
                <w:szCs w:val="24"/>
              </w:rPr>
              <w:t>33</w:t>
            </w:r>
            <w:r w:rsidR="00D7429F" w:rsidRPr="00355B22">
              <w:rPr>
                <w:rFonts w:ascii="Times New Roman" w:hAnsi="Times New Roman"/>
                <w:sz w:val="24"/>
                <w:szCs w:val="24"/>
              </w:rPr>
              <w:t xml:space="preserve"> (</w:t>
            </w:r>
            <w:r w:rsidR="00110A93" w:rsidRPr="00355B22">
              <w:rPr>
                <w:rFonts w:ascii="Times New Roman" w:hAnsi="Times New Roman"/>
                <w:sz w:val="24"/>
                <w:szCs w:val="24"/>
              </w:rPr>
              <w:t>v</w:t>
            </w:r>
            <w:r w:rsidR="00D7429F" w:rsidRPr="00355B22">
              <w:rPr>
                <w:rFonts w:ascii="Times New Roman" w:hAnsi="Times New Roman"/>
                <w:sz w:val="24"/>
                <w:szCs w:val="24"/>
              </w:rPr>
              <w:t>.</w:t>
            </w:r>
            <w:r w:rsidR="00110A93" w:rsidRPr="00355B22">
              <w:rPr>
                <w:rFonts w:ascii="Times New Roman" w:hAnsi="Times New Roman"/>
                <w:sz w:val="24"/>
                <w:szCs w:val="24"/>
              </w:rPr>
              <w:t>s</w:t>
            </w:r>
            <w:r w:rsidR="00D7429F" w:rsidRPr="00355B22">
              <w:rPr>
                <w:rFonts w:ascii="Times New Roman" w:hAnsi="Times New Roman"/>
                <w:sz w:val="24"/>
                <w:szCs w:val="24"/>
              </w:rPr>
              <w:t>.).</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110A93" w:rsidP="00110A93">
            <w:pPr>
              <w:snapToGrid w:val="0"/>
              <w:jc w:val="both"/>
              <w:rPr>
                <w:rFonts w:ascii="Times New Roman" w:hAnsi="Times New Roman"/>
                <w:sz w:val="24"/>
                <w:szCs w:val="24"/>
              </w:rPr>
            </w:pPr>
            <w:r w:rsidRPr="00355B22">
              <w:rPr>
                <w:rFonts w:ascii="Times New Roman" w:hAnsi="Times New Roman"/>
                <w:sz w:val="24"/>
                <w:szCs w:val="24"/>
              </w:rPr>
              <w:t xml:space="preserve">561700030033 (v.s.), LVŽ (kerta vietinės reikšmės kelią), 561700030030 (i.s.), </w:t>
            </w:r>
            <w:r w:rsidR="003A4BFC" w:rsidRPr="00355B22">
              <w:rPr>
                <w:rFonts w:ascii="Times New Roman" w:hAnsi="Times New Roman"/>
                <w:sz w:val="24"/>
                <w:szCs w:val="24"/>
              </w:rPr>
              <w:t>561700030083 (v.s.), LVŽ, 561700030111 (v.s.), 561700030076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561700030076 (v.s.), 565700020044 (i.s.), 565700020009 (i.s.), 565700020004 (i.s.), 565700020056 (i.s.), 561700030077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sz w:val="24"/>
                <w:szCs w:val="24"/>
              </w:rPr>
            </w:pPr>
            <w:r w:rsidRPr="00355B22">
              <w:rPr>
                <w:rFonts w:ascii="Times New Roman" w:hAnsi="Times New Roman"/>
                <w:sz w:val="24"/>
                <w:szCs w:val="24"/>
              </w:rPr>
              <w:t>561700030077 (v.s.), 56577001</w:t>
            </w:r>
            <w:r w:rsidR="000E6202" w:rsidRPr="00355B22">
              <w:rPr>
                <w:rFonts w:ascii="Times New Roman" w:hAnsi="Times New Roman"/>
                <w:sz w:val="24"/>
                <w:szCs w:val="24"/>
              </w:rPr>
              <w:t>000</w:t>
            </w:r>
            <w:r w:rsidRPr="00355B22">
              <w:rPr>
                <w:rFonts w:ascii="Times New Roman" w:hAnsi="Times New Roman"/>
                <w:sz w:val="24"/>
                <w:szCs w:val="24"/>
              </w:rPr>
              <w:t>0 (i.s.), LVŽ.</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7-1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sz w:val="24"/>
                <w:szCs w:val="24"/>
              </w:rPr>
            </w:pPr>
            <w:r w:rsidRPr="00355B22">
              <w:rPr>
                <w:rFonts w:ascii="Times New Roman" w:hAnsi="Times New Roman"/>
                <w:sz w:val="24"/>
                <w:szCs w:val="24"/>
              </w:rPr>
              <w:t>561700030062 (v.s.), 5657</w:t>
            </w:r>
            <w:r w:rsidR="000E6202" w:rsidRPr="00355B22">
              <w:rPr>
                <w:rFonts w:ascii="Times New Roman" w:hAnsi="Times New Roman"/>
                <w:sz w:val="24"/>
                <w:szCs w:val="24"/>
              </w:rPr>
              <w:t>000</w:t>
            </w:r>
            <w:r w:rsidRPr="00355B22">
              <w:rPr>
                <w:rFonts w:ascii="Times New Roman" w:hAnsi="Times New Roman"/>
                <w:sz w:val="24"/>
                <w:szCs w:val="24"/>
              </w:rPr>
              <w:t>2</w:t>
            </w:r>
            <w:r w:rsidR="000E6202" w:rsidRPr="00355B22">
              <w:rPr>
                <w:rFonts w:ascii="Times New Roman" w:hAnsi="Times New Roman"/>
                <w:sz w:val="24"/>
                <w:szCs w:val="24"/>
              </w:rPr>
              <w:t>00</w:t>
            </w:r>
            <w:r w:rsidRPr="00355B22">
              <w:rPr>
                <w:rFonts w:ascii="Times New Roman" w:hAnsi="Times New Roman"/>
                <w:sz w:val="24"/>
                <w:szCs w:val="24"/>
              </w:rPr>
              <w:t>76 (i.s.), 565700020239 (i.s.), LVŽ, 565700020148 (i.s.), 565700020443 (i.s.), 565700020442 (i.s.), 565700020096 (i.s.), 565700020163 (i.s.), 565700010119 (v.s.), 565700020160 (i.s.), LVŽ.</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565700010014 (i.s.).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.18.20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Petrikaičių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565700010004 (i.s.), 561700030093 (v.s.), 565700010068 (i.s.), 565700010102 (i.s.), 565700010069 (i.s.), 565700010130 (i.s.), 565700010118 (i.s.), 565700010107 (i.s.), 565700010118 (i.s.), 561700030087 (v.s.), 561700030061 (v.s.). </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561700030061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561700030061 (v.s.), kerta vietinės reikšmės kelią, 561700020573 (i.s.), 561700020481 (i.s.), 561700020382 (i.s.), 561700020484 (i.s.), 561700020041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561700020509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561700020056 (i.s.), 561700020009 (v.s.).</w:t>
            </w:r>
          </w:p>
        </w:tc>
      </w:tr>
      <w:tr w:rsidR="003A4BFC" w:rsidRPr="00355B22" w:rsidTr="005B2648">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561700020009 (v.s.), savivaldybės riba, 561700030127 (v.s.), 561700030067 (v.s.), 561700030167 (v.s.), 561700030166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314AAE">
            <w:pPr>
              <w:snapToGrid w:val="0"/>
              <w:jc w:val="both"/>
              <w:rPr>
                <w:rFonts w:ascii="Times New Roman" w:hAnsi="Times New Roman"/>
                <w:sz w:val="24"/>
                <w:szCs w:val="24"/>
              </w:rPr>
            </w:pPr>
            <w:r w:rsidRPr="00355B22">
              <w:rPr>
                <w:rFonts w:ascii="Times New Roman" w:hAnsi="Times New Roman"/>
                <w:sz w:val="24"/>
                <w:szCs w:val="24"/>
              </w:rPr>
              <w:t>561700030166 (v.s.),</w:t>
            </w:r>
            <w:r w:rsidR="00314AAE" w:rsidRPr="00355B22">
              <w:rPr>
                <w:rFonts w:ascii="Times New Roman" w:hAnsi="Times New Roman"/>
                <w:sz w:val="24"/>
                <w:szCs w:val="24"/>
              </w:rPr>
              <w:t xml:space="preserve"> 561700030167 (V.S.),</w:t>
            </w:r>
            <w:r w:rsidRPr="00355B22">
              <w:rPr>
                <w:rFonts w:ascii="Times New Roman" w:hAnsi="Times New Roman"/>
                <w:sz w:val="24"/>
                <w:szCs w:val="24"/>
              </w:rPr>
              <w:t xml:space="preserve"> 561700030168</w:t>
            </w:r>
            <w:r w:rsidR="00314AAE" w:rsidRPr="00355B22">
              <w:rPr>
                <w:rFonts w:ascii="Times New Roman" w:hAnsi="Times New Roman"/>
                <w:sz w:val="24"/>
                <w:szCs w:val="24"/>
              </w:rPr>
              <w:t xml:space="preserve"> (v.s.).</w:t>
            </w:r>
          </w:p>
        </w:tc>
      </w:tr>
      <w:tr w:rsidR="003A4BFC" w:rsidRPr="00355B22" w:rsidTr="00F03407">
        <w:trPr>
          <w:trHeight w:val="245"/>
        </w:trPr>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8-1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561700030167 (v.s.), 561700030152 (v.s.), LVŽ, 561700030147 (v.s.), 561700030144 (v.s.), 561700030140 (v.s.), 561700030096 (v.s.), 561700030089 (v.s.), 561700030098 (v.s.), 561700030179 (v.s.), 561700030178 (v.s.), kerta krašto reikšmės kelią Nr. 216, 561700030175 (i.s.), kerta vietinės reikšmės kelią, 561700030176 (i.s.).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.18.21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Raguviškių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390FDA">
            <w:pPr>
              <w:snapToGrid w:val="0"/>
              <w:jc w:val="both"/>
              <w:rPr>
                <w:rFonts w:ascii="Times New Roman" w:hAnsi="Times New Roman"/>
                <w:sz w:val="24"/>
                <w:szCs w:val="24"/>
              </w:rPr>
            </w:pPr>
            <w:r w:rsidRPr="00355B22">
              <w:rPr>
                <w:rFonts w:ascii="Times New Roman" w:hAnsi="Times New Roman"/>
                <w:sz w:val="24"/>
                <w:szCs w:val="24"/>
              </w:rPr>
              <w:t xml:space="preserve">565700050097 (v.s.), 565700050189 (i.s.), </w:t>
            </w:r>
            <w:r w:rsidR="00390FDA" w:rsidRPr="00355B22">
              <w:rPr>
                <w:rFonts w:ascii="Times New Roman" w:hAnsi="Times New Roman"/>
                <w:sz w:val="24"/>
                <w:szCs w:val="24"/>
              </w:rPr>
              <w:t>LVŽ (</w:t>
            </w:r>
            <w:r w:rsidRPr="00355B22">
              <w:rPr>
                <w:rFonts w:ascii="Times New Roman" w:hAnsi="Times New Roman"/>
                <w:sz w:val="24"/>
                <w:szCs w:val="24"/>
              </w:rPr>
              <w:t>kerta vietinės reikšmės kelią</w:t>
            </w:r>
            <w:r w:rsidR="00390FDA" w:rsidRPr="00355B22">
              <w:rPr>
                <w:rFonts w:ascii="Times New Roman" w:hAnsi="Times New Roman"/>
                <w:sz w:val="24"/>
                <w:szCs w:val="24"/>
              </w:rPr>
              <w:t>)</w:t>
            </w:r>
            <w:r w:rsidRPr="00355B22">
              <w:rPr>
                <w:rFonts w:ascii="Times New Roman" w:hAnsi="Times New Roman"/>
                <w:sz w:val="24"/>
                <w:szCs w:val="24"/>
              </w:rPr>
              <w:t xml:space="preserve">, 565700050020 (v.s.), LVŽ, 565700050074 (v.s.), 565700050294 (v.s.), </w:t>
            </w:r>
            <w:r w:rsidRPr="00355B22">
              <w:rPr>
                <w:rFonts w:ascii="Times New Roman" w:hAnsi="Times New Roman"/>
                <w:sz w:val="24"/>
                <w:szCs w:val="24"/>
              </w:rPr>
              <w:lastRenderedPageBreak/>
              <w:t>565700050214 (v.s.), 565700050398 (v.s.), 565700050142 (v.s.), 565700050309 (v.s.), 565700050073 (v.s.), 565700050239 (v.s.), 565700050141 (v.s.), 565700050188 (v.s.), kerta vietinės reikšmą kelią, 565700050143 (v.s.), 565700050</w:t>
            </w:r>
            <w:r w:rsidR="00390FDA" w:rsidRPr="00355B22">
              <w:rPr>
                <w:rFonts w:ascii="Times New Roman" w:hAnsi="Times New Roman"/>
                <w:sz w:val="24"/>
                <w:szCs w:val="24"/>
              </w:rPr>
              <w:t>207</w:t>
            </w:r>
            <w:r w:rsidRPr="00355B22">
              <w:rPr>
                <w:rFonts w:ascii="Times New Roman" w:hAnsi="Times New Roman"/>
                <w:sz w:val="24"/>
                <w:szCs w:val="24"/>
              </w:rPr>
              <w:t xml:space="preserve"> (</w:t>
            </w:r>
            <w:r w:rsidR="00390FDA" w:rsidRPr="00355B22">
              <w:rPr>
                <w:rFonts w:ascii="Times New Roman" w:hAnsi="Times New Roman"/>
                <w:sz w:val="24"/>
                <w:szCs w:val="24"/>
              </w:rPr>
              <w:t>i</w:t>
            </w:r>
            <w:r w:rsidRPr="00355B22">
              <w:rPr>
                <w:rFonts w:ascii="Times New Roman" w:hAnsi="Times New Roman"/>
                <w:sz w:val="24"/>
                <w:szCs w:val="24"/>
              </w:rPr>
              <w:t xml:space="preserve">.s.), </w:t>
            </w:r>
            <w:r w:rsidR="00390FDA" w:rsidRPr="00355B22">
              <w:rPr>
                <w:rFonts w:ascii="Times New Roman" w:hAnsi="Times New Roman"/>
                <w:sz w:val="24"/>
                <w:szCs w:val="24"/>
              </w:rPr>
              <w:t>LVŽ (</w:t>
            </w:r>
            <w:r w:rsidRPr="00355B22">
              <w:rPr>
                <w:rFonts w:ascii="Times New Roman" w:hAnsi="Times New Roman"/>
                <w:sz w:val="24"/>
                <w:szCs w:val="24"/>
              </w:rPr>
              <w:t>kerta vietinės reikšmės kelią</w:t>
            </w:r>
            <w:r w:rsidR="00390FDA" w:rsidRPr="00355B22">
              <w:rPr>
                <w:rFonts w:ascii="Times New Roman" w:hAnsi="Times New Roman"/>
                <w:sz w:val="24"/>
                <w:szCs w:val="24"/>
              </w:rPr>
              <w:t>)</w:t>
            </w:r>
            <w:r w:rsidRPr="00355B22">
              <w:rPr>
                <w:rFonts w:ascii="Times New Roman" w:hAnsi="Times New Roman"/>
                <w:sz w:val="24"/>
                <w:szCs w:val="24"/>
              </w:rPr>
              <w:t>, 5657000503</w:t>
            </w:r>
            <w:r w:rsidR="00390FDA" w:rsidRPr="00355B22">
              <w:rPr>
                <w:rFonts w:ascii="Times New Roman" w:hAnsi="Times New Roman"/>
                <w:sz w:val="24"/>
                <w:szCs w:val="24"/>
              </w:rPr>
              <w:t>8</w:t>
            </w:r>
            <w:r w:rsidRPr="00355B22">
              <w:rPr>
                <w:rFonts w:ascii="Times New Roman" w:hAnsi="Times New Roman"/>
                <w:sz w:val="24"/>
                <w:szCs w:val="24"/>
              </w:rPr>
              <w:t xml:space="preserve">5 (v.s.), 565700050082 (i.s.).  </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lastRenderedPageBreak/>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565700050017 (v.s.), Minijos </w:t>
            </w:r>
            <w:r w:rsidR="002B3914" w:rsidRPr="00355B22">
              <w:rPr>
                <w:rFonts w:ascii="Times New Roman" w:hAnsi="Times New Roman"/>
                <w:sz w:val="24"/>
                <w:szCs w:val="24"/>
              </w:rPr>
              <w:t>upės kranto linija</w:t>
            </w:r>
            <w:r w:rsidRPr="00355B22">
              <w:rPr>
                <w:rFonts w:ascii="Times New Roman" w:hAnsi="Times New Roman"/>
                <w:sz w:val="24"/>
                <w:szCs w:val="24"/>
              </w:rPr>
              <w:t>,</w:t>
            </w:r>
            <w:r w:rsidR="00AD580A" w:rsidRPr="00355B22">
              <w:rPr>
                <w:rFonts w:ascii="Times New Roman" w:hAnsi="Times New Roman"/>
                <w:sz w:val="24"/>
                <w:szCs w:val="24"/>
              </w:rPr>
              <w:t xml:space="preserve"> 565700050211 (v.s.), </w:t>
            </w:r>
            <w:r w:rsidRPr="00355B22">
              <w:rPr>
                <w:rFonts w:ascii="Times New Roman" w:hAnsi="Times New Roman"/>
                <w:sz w:val="24"/>
                <w:szCs w:val="24"/>
              </w:rPr>
              <w:t xml:space="preserve"> </w:t>
            </w:r>
            <w:r w:rsidR="00AD580A"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00AD580A" w:rsidRPr="00355B22">
              <w:rPr>
                <w:rFonts w:ascii="Times New Roman" w:hAnsi="Times New Roman"/>
                <w:sz w:val="24"/>
                <w:szCs w:val="24"/>
              </w:rPr>
              <w:t xml:space="preserve">, 565700050230 (v.s.), Minijos </w:t>
            </w:r>
            <w:r w:rsidR="002B3914" w:rsidRPr="00355B22">
              <w:rPr>
                <w:rFonts w:ascii="Times New Roman" w:hAnsi="Times New Roman"/>
                <w:sz w:val="24"/>
                <w:szCs w:val="24"/>
              </w:rPr>
              <w:t>upės kranto linija</w:t>
            </w:r>
            <w:r w:rsidR="00AD580A" w:rsidRPr="00355B22">
              <w:rPr>
                <w:rFonts w:ascii="Times New Roman" w:hAnsi="Times New Roman"/>
                <w:sz w:val="24"/>
                <w:szCs w:val="24"/>
              </w:rPr>
              <w:t xml:space="preserve">, </w:t>
            </w:r>
            <w:r w:rsidRPr="00355B22">
              <w:rPr>
                <w:rFonts w:ascii="Times New Roman" w:hAnsi="Times New Roman"/>
                <w:sz w:val="24"/>
                <w:szCs w:val="24"/>
              </w:rPr>
              <w:t xml:space="preserve">565700050250 (v.s.), 565700050090 (v.s.), 565700050087 (v.s.), 565700050197 (v.s.), 565700050296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565770010000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565700070137 (v.s.), 565700070138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565700070004 (v.s.), 565700070104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565700070099 (v.s.). </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565700070099 (v.s.), 565700070017 (v.s.), 561700010074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565700070020 (i.s.), 565700070016 (i.s.), 565700070053 (i.s.), 565700070025 (i.s.), 565700070018 (i.s.), 565700070007 (i.s.), 565770010000 (v.s.), kerta rajoninės reikšmės kelio Nr. 2316 sklypą 565770010000, 565700070040 (i.s.), 565700070019 (i.s.), 565700070040 (i.s.), 565700070241 (v.s.), 565700070136 (v.s.), kerta vietinės reikšmės kelią, 565700070179 (v.s.), kerta vietinės reikšmės kelią, 565700070180 (v.s.), 565700070027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sz w:val="24"/>
                <w:szCs w:val="24"/>
              </w:rPr>
            </w:pPr>
            <w:r w:rsidRPr="00355B22">
              <w:rPr>
                <w:rFonts w:ascii="Times New Roman" w:hAnsi="Times New Roman"/>
                <w:sz w:val="24"/>
                <w:szCs w:val="24"/>
              </w:rPr>
              <w:t>565700070027 (v.s.), 565700010139 (v.s.), kerta rajoninės reikšmės kelio Nr. 2312 sklypą 565770010000 (v.s.), 56577001</w:t>
            </w:r>
            <w:r w:rsidR="000E6202" w:rsidRPr="00355B22">
              <w:rPr>
                <w:rFonts w:ascii="Times New Roman" w:hAnsi="Times New Roman"/>
                <w:sz w:val="24"/>
                <w:szCs w:val="24"/>
              </w:rPr>
              <w:t>000</w:t>
            </w:r>
            <w:r w:rsidRPr="00355B22">
              <w:rPr>
                <w:rFonts w:ascii="Times New Roman" w:hAnsi="Times New Roman"/>
                <w:sz w:val="24"/>
                <w:szCs w:val="24"/>
              </w:rPr>
              <w:t>0 (v.s.), 565700030041 (v.s.), 565700050028 (v.s.), 565700050108 (v.s.), 565700050410 (v.s.), 565700050376 (v.s.), 565700050375 (v.s.), 565700050003 (v.s.), 565700050006 (v.s.), 565700050005 (v.s.), 565700050004 (v.s.), 565700050184 (v.s.), 565700050265 (v.s.), 565700050097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.18.22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Rubulių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565400050223 (i.s.), 565400050011 (v.s.), 565400050003 (v.s.), 565400050003 (v.s.), kerta vietinės reikšmės kelią, 565400050003 (v.s.), 565400050015 (v.s.), 565400050023 (v.s.), 565400050033 (v.s.), 565400050227 (v.s.), 565400050228 (v.s.), 565400050007 (v.s.). </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565400050000 (i.s.), 565700040126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565700040126 (v.s.), 562700040337 (i.s.), LVŽ, 565700040247 (v.s.), 565700040127 (v.s.),  565700040257 (v.s.),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565700040512 (v.s.), 565700040095 (v.s.), 565700040488 (v.s.), 562770010002 (i.s.), 565700040000 (v.s.), 562770010002 (i.s.), 562700040049 (v.s.), 565700040511 (v.s.), 565700040085 (v.s</w:t>
            </w:r>
            <w:r w:rsidR="000E6202" w:rsidRPr="00355B22">
              <w:rPr>
                <w:rFonts w:ascii="Times New Roman" w:hAnsi="Times New Roman"/>
                <w:sz w:val="24"/>
                <w:szCs w:val="24"/>
              </w:rPr>
              <w:t>.</w:t>
            </w:r>
            <w:r w:rsidRPr="00355B22">
              <w:rPr>
                <w:rFonts w:ascii="Times New Roman" w:hAnsi="Times New Roman"/>
                <w:sz w:val="24"/>
                <w:szCs w:val="24"/>
              </w:rPr>
              <w:t>).</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565700040085 (v.s</w:t>
            </w:r>
            <w:r w:rsidR="000E6202" w:rsidRPr="00355B22">
              <w:rPr>
                <w:rFonts w:ascii="Times New Roman" w:hAnsi="Times New Roman"/>
                <w:sz w:val="24"/>
                <w:szCs w:val="24"/>
              </w:rPr>
              <w:t>.</w:t>
            </w:r>
            <w:r w:rsidRPr="00355B22">
              <w:rPr>
                <w:rFonts w:ascii="Times New Roman" w:hAnsi="Times New Roman"/>
                <w:sz w:val="24"/>
                <w:szCs w:val="24"/>
              </w:rPr>
              <w:t>), 565700040038 (v.s.), 562700040323 (i.s.), 565700040045 (v.s.), 565700040332 (v.s.), 562700040323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Kerta vietinės reikšmės kelią, 565700040333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 xml:space="preserve">565700040333 (v.s.), 565700040159 (v.s.), Minijos </w:t>
            </w:r>
            <w:r w:rsidR="002B3914" w:rsidRPr="00355B22">
              <w:rPr>
                <w:rFonts w:ascii="Times New Roman" w:hAnsi="Times New Roman"/>
                <w:sz w:val="24"/>
                <w:szCs w:val="24"/>
              </w:rPr>
              <w:t>upės kranto linija</w:t>
            </w:r>
            <w:r w:rsidRPr="00355B22">
              <w:rPr>
                <w:rFonts w:ascii="Times New Roman" w:hAnsi="Times New Roman"/>
                <w:sz w:val="24"/>
                <w:szCs w:val="24"/>
              </w:rPr>
              <w:t>, 565700040146 (v.s</w:t>
            </w:r>
            <w:r w:rsidR="000E6202" w:rsidRPr="00355B22">
              <w:rPr>
                <w:rFonts w:ascii="Times New Roman" w:hAnsi="Times New Roman"/>
                <w:sz w:val="24"/>
                <w:szCs w:val="24"/>
              </w:rPr>
              <w:t>.</w:t>
            </w:r>
            <w:r w:rsidRPr="00355B22">
              <w:rPr>
                <w:rFonts w:ascii="Times New Roman" w:hAnsi="Times New Roman"/>
                <w:sz w:val="24"/>
                <w:szCs w:val="24"/>
              </w:rPr>
              <w:t xml:space="preserve">),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565700040146 (v.s.), Minijos </w:t>
            </w:r>
            <w:r w:rsidR="002B3914" w:rsidRPr="00355B22">
              <w:rPr>
                <w:rFonts w:ascii="Times New Roman" w:hAnsi="Times New Roman"/>
                <w:sz w:val="24"/>
                <w:szCs w:val="24"/>
              </w:rPr>
              <w:t>upės kranto linija</w:t>
            </w:r>
            <w:r w:rsidRPr="00355B22">
              <w:rPr>
                <w:rFonts w:ascii="Times New Roman" w:hAnsi="Times New Roman"/>
                <w:sz w:val="24"/>
                <w:szCs w:val="24"/>
              </w:rPr>
              <w:t>, 565700040233 (v.s</w:t>
            </w:r>
            <w:r w:rsidR="000E6202" w:rsidRPr="00355B22">
              <w:rPr>
                <w:rFonts w:ascii="Times New Roman" w:hAnsi="Times New Roman"/>
                <w:sz w:val="24"/>
                <w:szCs w:val="24"/>
              </w:rPr>
              <w:t>.</w:t>
            </w:r>
            <w:r w:rsidRPr="00355B22">
              <w:rPr>
                <w:rFonts w:ascii="Times New Roman" w:hAnsi="Times New Roman"/>
                <w:sz w:val="24"/>
                <w:szCs w:val="24"/>
              </w:rPr>
              <w:t xml:space="preserve">), 565700040195 (v.s.), 565700040101 (v.s.), 565700040196 (v.s.), Minijos </w:t>
            </w:r>
            <w:r w:rsidR="002B3914" w:rsidRPr="00355B22">
              <w:rPr>
                <w:rFonts w:ascii="Times New Roman" w:hAnsi="Times New Roman"/>
                <w:sz w:val="24"/>
                <w:szCs w:val="24"/>
              </w:rPr>
              <w:t xml:space="preserve">upės kranto linija </w:t>
            </w:r>
            <w:r w:rsidRPr="00355B22">
              <w:rPr>
                <w:rFonts w:ascii="Times New Roman" w:hAnsi="Times New Roman"/>
                <w:sz w:val="24"/>
                <w:szCs w:val="24"/>
              </w:rPr>
              <w:t xml:space="preserve">u, 565700040006 (v.s.), 565700040119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565700040081 (v.s.), Minijos </w:t>
            </w:r>
            <w:r w:rsidR="002B3914" w:rsidRPr="00355B22">
              <w:rPr>
                <w:rFonts w:ascii="Times New Roman" w:hAnsi="Times New Roman"/>
                <w:sz w:val="24"/>
                <w:szCs w:val="24"/>
              </w:rPr>
              <w:t>upės kranto linija</w:t>
            </w:r>
            <w:r w:rsidRPr="00355B22">
              <w:rPr>
                <w:rFonts w:ascii="Times New Roman" w:hAnsi="Times New Roman"/>
                <w:sz w:val="24"/>
                <w:szCs w:val="24"/>
              </w:rPr>
              <w:t>, 565700040050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b/>
                <w:sz w:val="24"/>
                <w:szCs w:val="24"/>
              </w:rPr>
            </w:pPr>
            <w:r w:rsidRPr="00355B22">
              <w:rPr>
                <w:rFonts w:ascii="Times New Roman" w:hAnsi="Times New Roman"/>
                <w:sz w:val="24"/>
                <w:szCs w:val="24"/>
              </w:rPr>
              <w:t xml:space="preserve">565700040050 (v.s.), 565700040003 (i.s.), </w:t>
            </w:r>
            <w:r w:rsidR="001238DD" w:rsidRPr="00355B22">
              <w:rPr>
                <w:rFonts w:ascii="Times New Roman" w:hAnsi="Times New Roman"/>
                <w:sz w:val="24"/>
                <w:szCs w:val="24"/>
              </w:rPr>
              <w:t>LVŽ (kerta vietinės reikšmės kelią)</w:t>
            </w:r>
            <w:r w:rsidRPr="00355B22">
              <w:rPr>
                <w:rFonts w:ascii="Times New Roman" w:hAnsi="Times New Roman"/>
                <w:sz w:val="24"/>
                <w:szCs w:val="24"/>
              </w:rPr>
              <w:t>, 565700040022 (v.s</w:t>
            </w:r>
            <w:r w:rsidR="000E6202" w:rsidRPr="00355B22">
              <w:rPr>
                <w:rFonts w:ascii="Times New Roman" w:hAnsi="Times New Roman"/>
                <w:sz w:val="24"/>
                <w:szCs w:val="24"/>
              </w:rPr>
              <w:t>.</w:t>
            </w:r>
            <w:r w:rsidRPr="00355B22">
              <w:rPr>
                <w:rFonts w:ascii="Times New Roman" w:hAnsi="Times New Roman"/>
                <w:sz w:val="24"/>
                <w:szCs w:val="24"/>
              </w:rPr>
              <w:t>), LVŽ, 565700040189 (i.s.), 565700040411 (i.s.), 5657</w:t>
            </w:r>
            <w:r w:rsidR="000E6202" w:rsidRPr="00355B22">
              <w:rPr>
                <w:rFonts w:ascii="Times New Roman" w:hAnsi="Times New Roman"/>
                <w:sz w:val="24"/>
                <w:szCs w:val="24"/>
              </w:rPr>
              <w:t>000</w:t>
            </w:r>
            <w:r w:rsidRPr="00355B22">
              <w:rPr>
                <w:rFonts w:ascii="Times New Roman" w:hAnsi="Times New Roman"/>
                <w:sz w:val="24"/>
                <w:szCs w:val="24"/>
              </w:rPr>
              <w:t>4</w:t>
            </w:r>
            <w:r w:rsidR="000E6202" w:rsidRPr="00355B22">
              <w:rPr>
                <w:rFonts w:ascii="Times New Roman" w:hAnsi="Times New Roman"/>
                <w:sz w:val="24"/>
                <w:szCs w:val="24"/>
              </w:rPr>
              <w:t>0</w:t>
            </w:r>
            <w:r w:rsidRPr="00355B22">
              <w:rPr>
                <w:rFonts w:ascii="Times New Roman" w:hAnsi="Times New Roman"/>
                <w:sz w:val="24"/>
                <w:szCs w:val="24"/>
              </w:rPr>
              <w:t xml:space="preserve">103 (i.s.), 565700040104 (i.s.), 565700040105 (i.s.), 565700040193 (i.s.), </w:t>
            </w:r>
            <w:r w:rsidRPr="00355B22">
              <w:rPr>
                <w:rFonts w:ascii="Times New Roman" w:hAnsi="Times New Roman"/>
                <w:sz w:val="24"/>
                <w:szCs w:val="24"/>
              </w:rPr>
              <w:lastRenderedPageBreak/>
              <w:t>565700040194 (i.s.), 565700040191 (i.s.), kerta vietinės reikšmės kelią, 565700040219 (i.s.), LVŽ, 565700040272 (i.s.), LVŽ, 565700030308 (v.s</w:t>
            </w:r>
            <w:r w:rsidR="000E6202" w:rsidRPr="00355B22">
              <w:rPr>
                <w:rFonts w:ascii="Times New Roman" w:hAnsi="Times New Roman"/>
                <w:sz w:val="24"/>
                <w:szCs w:val="24"/>
              </w:rPr>
              <w:t>.</w:t>
            </w:r>
            <w:r w:rsidRPr="00355B22">
              <w:rPr>
                <w:rFonts w:ascii="Times New Roman" w:hAnsi="Times New Roman"/>
                <w:sz w:val="24"/>
                <w:szCs w:val="24"/>
              </w:rPr>
              <w:t>), 565700030085 (i.s.), 565700030957 (i.s.), 565700030558 (i.s.), 565700030377 (v.s</w:t>
            </w:r>
            <w:r w:rsidR="000E6202" w:rsidRPr="00355B22">
              <w:rPr>
                <w:rFonts w:ascii="Times New Roman" w:hAnsi="Times New Roman"/>
                <w:sz w:val="24"/>
                <w:szCs w:val="24"/>
              </w:rPr>
              <w:t>.</w:t>
            </w:r>
            <w:r w:rsidRPr="00355B22">
              <w:rPr>
                <w:rFonts w:ascii="Times New Roman" w:hAnsi="Times New Roman"/>
                <w:sz w:val="24"/>
                <w:szCs w:val="24"/>
              </w:rPr>
              <w:t>), 565700030395 (v.s.), 565700030071 (v.s.), LVŽ, 565700030071 (v.s.), 565700030072 (v.s.), 565700030070 (v.s.), 565700030956 (v.s.), 565700030155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lastRenderedPageBreak/>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565700030155 (v.s.), 565700030359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565700030359 (v.s.), 565700030515 (v.s.), 565700030182 (i.s.), 565700030727 (i.s</w:t>
            </w:r>
            <w:r w:rsidR="000E6202" w:rsidRPr="00355B22">
              <w:rPr>
                <w:rFonts w:ascii="Times New Roman" w:hAnsi="Times New Roman"/>
                <w:sz w:val="24"/>
                <w:szCs w:val="24"/>
              </w:rPr>
              <w:t>.</w:t>
            </w:r>
            <w:r w:rsidRPr="00355B22">
              <w:rPr>
                <w:rFonts w:ascii="Times New Roman" w:hAnsi="Times New Roman"/>
                <w:sz w:val="24"/>
                <w:szCs w:val="24"/>
              </w:rPr>
              <w:t>), 565700030389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LVŽ, 565700030399 (i.s.), 565700030</w:t>
            </w:r>
            <w:r w:rsidR="00C67DD8" w:rsidRPr="00355B22">
              <w:rPr>
                <w:rFonts w:ascii="Times New Roman" w:hAnsi="Times New Roman"/>
                <w:sz w:val="24"/>
                <w:szCs w:val="24"/>
              </w:rPr>
              <w:t>009 (i.s.), 565700030107 (v.s.), 565700030990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11-12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C67DD8" w:rsidP="00872BDF">
            <w:pPr>
              <w:snapToGrid w:val="0"/>
              <w:jc w:val="both"/>
              <w:rPr>
                <w:rFonts w:ascii="Times New Roman" w:hAnsi="Times New Roman"/>
                <w:sz w:val="24"/>
                <w:szCs w:val="24"/>
              </w:rPr>
            </w:pPr>
            <w:r w:rsidRPr="00355B22">
              <w:rPr>
                <w:rFonts w:ascii="Times New Roman" w:hAnsi="Times New Roman"/>
                <w:sz w:val="24"/>
                <w:szCs w:val="24"/>
              </w:rPr>
              <w:t>565700030990 (v</w:t>
            </w:r>
            <w:r w:rsidR="003A4BFC" w:rsidRPr="00355B22">
              <w:rPr>
                <w:rFonts w:ascii="Times New Roman" w:hAnsi="Times New Roman"/>
                <w:sz w:val="24"/>
                <w:szCs w:val="24"/>
              </w:rPr>
              <w:t>.s.)</w:t>
            </w:r>
            <w:r w:rsidRPr="00355B22">
              <w:rPr>
                <w:rFonts w:ascii="Times New Roman" w:hAnsi="Times New Roman"/>
                <w:sz w:val="24"/>
                <w:szCs w:val="24"/>
              </w:rPr>
              <w:t>.</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0E6202">
            <w:pPr>
              <w:snapToGrid w:val="0"/>
              <w:jc w:val="both"/>
              <w:rPr>
                <w:rFonts w:ascii="Times New Roman" w:hAnsi="Times New Roman"/>
                <w:b/>
                <w:sz w:val="24"/>
                <w:szCs w:val="24"/>
              </w:rPr>
            </w:pPr>
            <w:r w:rsidRPr="00355B22">
              <w:rPr>
                <w:rFonts w:ascii="Times New Roman" w:hAnsi="Times New Roman"/>
                <w:sz w:val="24"/>
                <w:szCs w:val="24"/>
              </w:rPr>
              <w:t>5654</w:t>
            </w:r>
            <w:r w:rsidR="000E6202" w:rsidRPr="00355B22">
              <w:rPr>
                <w:rFonts w:ascii="Times New Roman" w:hAnsi="Times New Roman"/>
                <w:sz w:val="24"/>
                <w:szCs w:val="24"/>
              </w:rPr>
              <w:t>000</w:t>
            </w:r>
            <w:r w:rsidRPr="00355B22">
              <w:rPr>
                <w:rFonts w:ascii="Times New Roman" w:hAnsi="Times New Roman"/>
                <w:sz w:val="24"/>
                <w:szCs w:val="24"/>
              </w:rPr>
              <w:t>1</w:t>
            </w:r>
            <w:r w:rsidR="000E6202" w:rsidRPr="00355B22">
              <w:rPr>
                <w:rFonts w:ascii="Times New Roman" w:hAnsi="Times New Roman"/>
                <w:sz w:val="24"/>
                <w:szCs w:val="24"/>
              </w:rPr>
              <w:t>000</w:t>
            </w:r>
            <w:r w:rsidRPr="00355B22">
              <w:rPr>
                <w:rFonts w:ascii="Times New Roman" w:hAnsi="Times New Roman"/>
                <w:sz w:val="24"/>
                <w:szCs w:val="24"/>
              </w:rPr>
              <w:t>0 (i.s.), kerta magistralinės reikšmės kelio Nr. E272/A11 sklypą 5654</w:t>
            </w:r>
            <w:r w:rsidR="000E6202" w:rsidRPr="00355B22">
              <w:rPr>
                <w:rFonts w:ascii="Times New Roman" w:hAnsi="Times New Roman"/>
                <w:sz w:val="24"/>
                <w:szCs w:val="24"/>
              </w:rPr>
              <w:t>000</w:t>
            </w:r>
            <w:r w:rsidRPr="00355B22">
              <w:rPr>
                <w:rFonts w:ascii="Times New Roman" w:hAnsi="Times New Roman"/>
                <w:sz w:val="24"/>
                <w:szCs w:val="24"/>
              </w:rPr>
              <w:t>1</w:t>
            </w:r>
            <w:r w:rsidR="000E6202" w:rsidRPr="00355B22">
              <w:rPr>
                <w:rFonts w:ascii="Times New Roman" w:hAnsi="Times New Roman"/>
                <w:sz w:val="24"/>
                <w:szCs w:val="24"/>
              </w:rPr>
              <w:t>000</w:t>
            </w:r>
            <w:r w:rsidRPr="00355B22">
              <w:rPr>
                <w:rFonts w:ascii="Times New Roman" w:hAnsi="Times New Roman"/>
                <w:sz w:val="24"/>
                <w:szCs w:val="24"/>
              </w:rPr>
              <w:t>0, 565400010125 (i.s.), 565400010244 (i.s.), 565400010163 (i.s.), 565400010268 (i.s.), 565400010111 (i.s.), 565400050086 (i.s.), 565400050030 (v.s.), 565400050086 (i.s.), 565400050070 (i.s.), 565400050006 (i.s.).</w:t>
            </w:r>
          </w:p>
        </w:tc>
      </w:tr>
    </w:tbl>
    <w:p w:rsidR="00F03407" w:rsidRPr="00355B22" w:rsidRDefault="00F03407" w:rsidP="00F03407">
      <w:pPr>
        <w:spacing w:before="40"/>
        <w:rPr>
          <w:rFonts w:ascii="Times New Roman" w:hAnsi="Times New Roman"/>
          <w:sz w:val="24"/>
          <w:szCs w:val="24"/>
        </w:rPr>
      </w:pPr>
    </w:p>
    <w:p w:rsidR="006C5CF5" w:rsidRPr="00355B22" w:rsidRDefault="00FC3E37" w:rsidP="006C5CF5">
      <w:pPr>
        <w:rPr>
          <w:rFonts w:ascii="Times New Roman" w:hAnsi="Times New Roman"/>
          <w:b/>
          <w:sz w:val="24"/>
          <w:szCs w:val="24"/>
        </w:rPr>
      </w:pPr>
      <w:r w:rsidRPr="00355B22">
        <w:rPr>
          <w:rFonts w:ascii="Times New Roman" w:hAnsi="Times New Roman"/>
          <w:b/>
          <w:sz w:val="24"/>
          <w:szCs w:val="24"/>
        </w:rPr>
        <w:t>1</w:t>
      </w:r>
      <w:r w:rsidR="006C5CF5" w:rsidRPr="00355B22">
        <w:rPr>
          <w:rFonts w:ascii="Times New Roman" w:hAnsi="Times New Roman"/>
          <w:b/>
          <w:sz w:val="24"/>
          <w:szCs w:val="24"/>
        </w:rPr>
        <w:t>.18.23 lentelė.</w:t>
      </w:r>
      <w:r w:rsidR="006C5CF5" w:rsidRPr="00355B22">
        <w:rPr>
          <w:rFonts w:ascii="Times New Roman" w:hAnsi="Times New Roman"/>
          <w:sz w:val="24"/>
          <w:szCs w:val="24"/>
        </w:rPr>
        <w:t xml:space="preserve"> Slučkų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6C5CF5"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6C5CF5" w:rsidRPr="00355B22" w:rsidRDefault="006C5CF5" w:rsidP="00EA1215">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CF5" w:rsidRPr="00355B22" w:rsidRDefault="006C5CF5" w:rsidP="00EA1215">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6C5CF5"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6C5CF5" w:rsidRPr="00355B22" w:rsidRDefault="006C5CF5" w:rsidP="00EA1215">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CF5" w:rsidRPr="00355B22" w:rsidRDefault="006C5CF5" w:rsidP="00EA1215">
            <w:pPr>
              <w:snapToGrid w:val="0"/>
              <w:jc w:val="both"/>
              <w:rPr>
                <w:rFonts w:ascii="Times New Roman" w:hAnsi="Times New Roman"/>
                <w:sz w:val="24"/>
                <w:szCs w:val="24"/>
              </w:rPr>
            </w:pPr>
            <w:r w:rsidRPr="00355B22">
              <w:rPr>
                <w:rFonts w:ascii="Times New Roman" w:hAnsi="Times New Roman"/>
                <w:sz w:val="24"/>
                <w:szCs w:val="24"/>
              </w:rPr>
              <w:t>565700030389 (v.s.), 565700030727 (v.s.), 565700030182 (v.s.).</w:t>
            </w:r>
          </w:p>
        </w:tc>
      </w:tr>
      <w:tr w:rsidR="006C5CF5"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6C5CF5" w:rsidRPr="00355B22" w:rsidRDefault="006C5CF5" w:rsidP="00EA1215">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CF5" w:rsidRPr="00355B22" w:rsidRDefault="006C5CF5" w:rsidP="00EA1215">
            <w:pPr>
              <w:snapToGrid w:val="0"/>
              <w:jc w:val="both"/>
              <w:rPr>
                <w:rFonts w:ascii="Times New Roman" w:hAnsi="Times New Roman"/>
                <w:sz w:val="24"/>
                <w:szCs w:val="24"/>
              </w:rPr>
            </w:pPr>
            <w:r w:rsidRPr="00355B22">
              <w:rPr>
                <w:rFonts w:ascii="Times New Roman" w:hAnsi="Times New Roman"/>
                <w:sz w:val="24"/>
                <w:szCs w:val="24"/>
              </w:rPr>
              <w:t>565700030182 (v.s.), 565700030530 (v.s.), 565700030866 (i.s.), LVŽ, 565700030256 (v.s.).</w:t>
            </w:r>
          </w:p>
        </w:tc>
      </w:tr>
      <w:tr w:rsidR="006C5CF5"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6C5CF5" w:rsidRPr="00355B22" w:rsidRDefault="006C5CF5" w:rsidP="00EA1215">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CF5" w:rsidRPr="00355B22" w:rsidRDefault="006C5CF5" w:rsidP="00EF43A7">
            <w:pPr>
              <w:snapToGrid w:val="0"/>
              <w:jc w:val="both"/>
              <w:rPr>
                <w:rFonts w:ascii="Times New Roman" w:hAnsi="Times New Roman"/>
                <w:b/>
                <w:sz w:val="24"/>
                <w:szCs w:val="24"/>
              </w:rPr>
            </w:pPr>
            <w:r w:rsidRPr="00355B22">
              <w:rPr>
                <w:rFonts w:ascii="Times New Roman" w:hAnsi="Times New Roman"/>
                <w:sz w:val="24"/>
                <w:szCs w:val="24"/>
              </w:rPr>
              <w:t xml:space="preserve">565700030256 (v.s.),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 xml:space="preserve">565700030125 (v.s.), 565700030121 (v.s.), 565700030268 (v.s.), </w:t>
            </w:r>
            <w:r w:rsidR="00EF43A7" w:rsidRPr="00355B22">
              <w:rPr>
                <w:rFonts w:ascii="Times New Roman" w:hAnsi="Times New Roman"/>
                <w:sz w:val="24"/>
                <w:szCs w:val="24"/>
              </w:rPr>
              <w:t xml:space="preserve">565700030517 (v.s.), 565700030438 (v.s.), 565700030215 (v.s.), 565700030212 (v.s.), </w:t>
            </w:r>
            <w:r w:rsidR="00E041BB" w:rsidRPr="00355B22">
              <w:rPr>
                <w:rFonts w:ascii="Times New Roman" w:hAnsi="Times New Roman"/>
                <w:sz w:val="24"/>
                <w:szCs w:val="24"/>
              </w:rPr>
              <w:t xml:space="preserve">LVŽ (vietinės reikšmės kelio pakraščiu), </w:t>
            </w:r>
            <w:r w:rsidR="00EF43A7" w:rsidRPr="00355B22">
              <w:rPr>
                <w:rFonts w:ascii="Times New Roman" w:hAnsi="Times New Roman"/>
                <w:sz w:val="24"/>
                <w:szCs w:val="24"/>
              </w:rPr>
              <w:t>565700030310 (v.s.), 565700030139 (v.s.), 565700030140 (v.s.).</w:t>
            </w:r>
          </w:p>
        </w:tc>
      </w:tr>
      <w:tr w:rsidR="006C5CF5" w:rsidRPr="00355B22" w:rsidTr="00FE5A0F">
        <w:trPr>
          <w:trHeight w:val="435"/>
        </w:trPr>
        <w:tc>
          <w:tcPr>
            <w:tcW w:w="1330" w:type="dxa"/>
            <w:tcBorders>
              <w:top w:val="single" w:sz="4" w:space="0" w:color="000000"/>
              <w:left w:val="single" w:sz="4" w:space="0" w:color="000000"/>
              <w:bottom w:val="single" w:sz="4" w:space="0" w:color="000000"/>
            </w:tcBorders>
            <w:shd w:val="clear" w:color="auto" w:fill="auto"/>
            <w:vAlign w:val="center"/>
          </w:tcPr>
          <w:p w:rsidR="006C5CF5" w:rsidRPr="00355B22" w:rsidRDefault="006C5CF5" w:rsidP="00EA1215">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CF5" w:rsidRPr="00355B22" w:rsidRDefault="00EF43A7" w:rsidP="00EA1215">
            <w:pPr>
              <w:snapToGrid w:val="0"/>
              <w:jc w:val="both"/>
              <w:rPr>
                <w:rFonts w:ascii="Times New Roman" w:hAnsi="Times New Roman"/>
                <w:sz w:val="24"/>
                <w:szCs w:val="24"/>
              </w:rPr>
            </w:pPr>
            <w:r w:rsidRPr="00355B22">
              <w:rPr>
                <w:rFonts w:ascii="Times New Roman" w:hAnsi="Times New Roman"/>
                <w:sz w:val="24"/>
                <w:szCs w:val="24"/>
              </w:rPr>
              <w:t>565700030140 (v.s.), 565700030232 (v.s.), 565700030989 (v.s.), 565700030353 (v.s.), 565700030389 (v.s.).</w:t>
            </w:r>
          </w:p>
        </w:tc>
      </w:tr>
    </w:tbl>
    <w:p w:rsidR="006C5CF5" w:rsidRPr="00355B22" w:rsidRDefault="006C5CF5" w:rsidP="00F03407">
      <w:pPr>
        <w:spacing w:before="40"/>
        <w:rPr>
          <w:rFonts w:ascii="Times New Roman" w:hAnsi="Times New Roman"/>
          <w:sz w:val="24"/>
          <w:szCs w:val="24"/>
        </w:rPr>
      </w:pPr>
    </w:p>
    <w:p w:rsidR="00F03407" w:rsidRPr="00355B22" w:rsidRDefault="00FC3E37" w:rsidP="00F03407">
      <w:pPr>
        <w:rPr>
          <w:rFonts w:ascii="Times New Roman" w:hAnsi="Times New Roman"/>
          <w:b/>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4</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Suktinių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561700020056 (v.s.), 561700020434 (v.s.), 561700020183 (v.s.), 561700020509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LVŽ, 561700020183 (v.s.), kerta vietinės reikšmės kelią, 561700020459 (v.s</w:t>
            </w:r>
            <w:r w:rsidR="000E6202" w:rsidRPr="00355B22">
              <w:rPr>
                <w:rFonts w:ascii="Times New Roman" w:hAnsi="Times New Roman"/>
                <w:sz w:val="24"/>
                <w:szCs w:val="24"/>
              </w:rPr>
              <w:t>.</w:t>
            </w:r>
            <w:r w:rsidRPr="00355B22">
              <w:rPr>
                <w:rFonts w:ascii="Times New Roman" w:hAnsi="Times New Roman"/>
                <w:sz w:val="24"/>
                <w:szCs w:val="24"/>
              </w:rPr>
              <w:t xml:space="preserve">), 561700020571 (v.s.), </w:t>
            </w:r>
            <w:r w:rsidR="00E041BB" w:rsidRPr="00355B22">
              <w:rPr>
                <w:rFonts w:ascii="Times New Roman" w:hAnsi="Times New Roman"/>
                <w:sz w:val="24"/>
                <w:szCs w:val="24"/>
              </w:rPr>
              <w:t xml:space="preserve">LVŽ (vietinės reikšmės kelio pakraščiu), </w:t>
            </w:r>
            <w:r w:rsidRPr="00355B22">
              <w:rPr>
                <w:rFonts w:ascii="Times New Roman" w:hAnsi="Times New Roman"/>
                <w:sz w:val="24"/>
                <w:szCs w:val="24"/>
              </w:rPr>
              <w:t>561700020150 (v.s.), 561700020061 (v.s.), krašto reikšmės kelio Nr. 217 pakraščiu.</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Savivaldybės riba, 561700020131 (v.s.), 561700020195 (v.s.), 561700020296 (v.s.), 561700020020 (v.s</w:t>
            </w:r>
            <w:r w:rsidR="000E6202" w:rsidRPr="00355B22">
              <w:rPr>
                <w:rFonts w:ascii="Times New Roman" w:hAnsi="Times New Roman"/>
                <w:sz w:val="24"/>
                <w:szCs w:val="24"/>
              </w:rPr>
              <w:t>.</w:t>
            </w:r>
            <w:r w:rsidRPr="00355B22">
              <w:rPr>
                <w:rFonts w:ascii="Times New Roman" w:hAnsi="Times New Roman"/>
                <w:sz w:val="24"/>
                <w:szCs w:val="24"/>
              </w:rPr>
              <w:t>), 561700020115 (v.s.), 561700020022 (v.s.), savivaldybės riba.</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561700020009 (i.s.), 561700020013 (v.s.), 561700020056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5</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Šašaičių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561700010074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561700010074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561700010074 (v.s.),</w:t>
            </w:r>
            <w:r w:rsidR="0032538F" w:rsidRPr="00355B22">
              <w:rPr>
                <w:rFonts w:ascii="Times New Roman" w:hAnsi="Times New Roman"/>
                <w:sz w:val="24"/>
                <w:szCs w:val="24"/>
              </w:rPr>
              <w:t xml:space="preserve"> 561700060169 (i.s.), 561700010074 (v.s.),</w:t>
            </w:r>
            <w:r w:rsidRPr="00355B22">
              <w:rPr>
                <w:rFonts w:ascii="Times New Roman" w:hAnsi="Times New Roman"/>
                <w:sz w:val="24"/>
                <w:szCs w:val="24"/>
              </w:rPr>
              <w:t xml:space="preserve"> L</w:t>
            </w:r>
            <w:r w:rsidR="001238DD" w:rsidRPr="00355B22">
              <w:rPr>
                <w:rFonts w:ascii="Times New Roman" w:hAnsi="Times New Roman"/>
                <w:sz w:val="24"/>
                <w:szCs w:val="24"/>
              </w:rPr>
              <w:t xml:space="preserve"> LVŽ (kerta vietinės reikšmės kelią)</w:t>
            </w:r>
            <w:r w:rsidRPr="00355B22">
              <w:rPr>
                <w:rFonts w:ascii="Times New Roman" w:hAnsi="Times New Roman"/>
                <w:sz w:val="24"/>
                <w:szCs w:val="24"/>
              </w:rPr>
              <w:t>, 561700010210 (v.s.), 561700010062 (v.s.), 561700010224 (v.s.), 561700010063 (v.s.), LVŽ, 561700010190 (v.s.), 561700010097 (v.s.), LVŽ.</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32538F">
            <w:pPr>
              <w:snapToGrid w:val="0"/>
              <w:jc w:val="both"/>
              <w:rPr>
                <w:rFonts w:ascii="Times New Roman" w:hAnsi="Times New Roman"/>
                <w:sz w:val="24"/>
                <w:szCs w:val="24"/>
              </w:rPr>
            </w:pP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561700010041 (v.s.), 561700010069 (v.s.), 561700010033 (v.s.), 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561700010122 (v.s.), 561700010036 (v.s.), 561700010027 (v.s.), 561700010009 (v.s.), </w:t>
            </w:r>
            <w:r w:rsidR="0032538F" w:rsidRPr="00355B22">
              <w:rPr>
                <w:rFonts w:ascii="Times New Roman" w:hAnsi="Times New Roman"/>
                <w:sz w:val="24"/>
                <w:szCs w:val="24"/>
              </w:rPr>
              <w:t xml:space="preserve">561700010071 (v.s.), 561700010021 (v.s.), </w:t>
            </w:r>
            <w:r w:rsidRPr="00355B22">
              <w:rPr>
                <w:rFonts w:ascii="Times New Roman" w:hAnsi="Times New Roman"/>
                <w:sz w:val="24"/>
                <w:szCs w:val="24"/>
              </w:rPr>
              <w:t xml:space="preserve">Minijos </w:t>
            </w:r>
            <w:r w:rsidR="002B3914" w:rsidRPr="00355B22">
              <w:rPr>
                <w:rFonts w:ascii="Times New Roman" w:hAnsi="Times New Roman"/>
                <w:sz w:val="24"/>
                <w:szCs w:val="24"/>
              </w:rPr>
              <w:t>upės kranto linija</w:t>
            </w:r>
            <w:r w:rsidRPr="00355B22">
              <w:rPr>
                <w:rFonts w:ascii="Times New Roman" w:hAnsi="Times New Roman"/>
                <w:sz w:val="24"/>
                <w:szCs w:val="24"/>
              </w:rPr>
              <w:t xml:space="preserve">, 561700010006 (v.s.), Minijos </w:t>
            </w:r>
            <w:r w:rsidR="002B3914" w:rsidRPr="00355B22">
              <w:rPr>
                <w:rFonts w:ascii="Times New Roman" w:hAnsi="Times New Roman"/>
                <w:sz w:val="24"/>
                <w:szCs w:val="24"/>
              </w:rPr>
              <w:t>upės kranto linija</w:t>
            </w:r>
            <w:r w:rsidRPr="00355B22">
              <w:rPr>
                <w:rFonts w:ascii="Times New Roman" w:hAnsi="Times New Roman"/>
                <w:sz w:val="24"/>
                <w:szCs w:val="24"/>
              </w:rPr>
              <w:t>, 561700010132 (v.s.), 561700010128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561700010128 (v.s.), savivaldybės riba, 561700010067 (v.s.), 561700010171 (v.s.), 561700010043 (v.s.), 561700010134 (v.s.), 561700010183 (v.s.), 561700010153 (v.s.), 561700010010 (v.s.), 561700010016 (v.s.), 561700010138 (v.s.), 561700010058 (v.s.), 561700010055 (v.s.), 561700010057 (v.s.), 561700010056 (v.s.), 561700010118 (v.s.).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6-7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561700010118 (v.s.), 561700010080 (i.s.), 561700010091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561700010201 (i.s.), kerta vietinės reikšmės kelią, 561700010200 (i.s.).</w:t>
            </w:r>
          </w:p>
        </w:tc>
      </w:tr>
      <w:tr w:rsidR="003A4BFC" w:rsidRPr="00355B22" w:rsidTr="005B2648">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8-9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LVŽ, 561700010214 (i.s.), LVŽ, 561700010215 (i.s.).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9-10</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561700010197 (i.s.), kerta vietinės reikšmės kelią, 561700010074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10-11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561700010074 (v.s.).</w:t>
            </w:r>
          </w:p>
        </w:tc>
      </w:tr>
      <w:tr w:rsidR="003A4BFC"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3A4BFC" w:rsidRPr="00355B22" w:rsidRDefault="003A4BFC" w:rsidP="00872BDF">
            <w:pPr>
              <w:pStyle w:val="TableHeading"/>
              <w:suppressLineNumbers w:val="0"/>
              <w:snapToGrid w:val="0"/>
              <w:rPr>
                <w:b w:val="0"/>
              </w:rPr>
            </w:pPr>
            <w:r w:rsidRPr="00355B22">
              <w:rPr>
                <w:b w:val="0"/>
              </w:rPr>
              <w:t>11-1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4BFC" w:rsidRPr="00355B22" w:rsidRDefault="003A4BFC" w:rsidP="00872BDF">
            <w:pPr>
              <w:snapToGrid w:val="0"/>
              <w:jc w:val="both"/>
              <w:rPr>
                <w:rFonts w:ascii="Times New Roman" w:hAnsi="Times New Roman"/>
                <w:sz w:val="24"/>
                <w:szCs w:val="24"/>
              </w:rPr>
            </w:pPr>
            <w:r w:rsidRPr="00355B22">
              <w:rPr>
                <w:rFonts w:ascii="Times New Roman" w:hAnsi="Times New Roman"/>
                <w:sz w:val="24"/>
                <w:szCs w:val="24"/>
              </w:rPr>
              <w:t>561700010074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b/>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6</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Tolių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314AAE">
            <w:pPr>
              <w:snapToGrid w:val="0"/>
              <w:jc w:val="both"/>
              <w:rPr>
                <w:rFonts w:ascii="Times New Roman" w:hAnsi="Times New Roman"/>
                <w:sz w:val="24"/>
                <w:szCs w:val="24"/>
              </w:rPr>
            </w:pPr>
            <w:r w:rsidRPr="00355B22">
              <w:rPr>
                <w:rFonts w:ascii="Times New Roman" w:hAnsi="Times New Roman"/>
                <w:sz w:val="24"/>
                <w:szCs w:val="24"/>
              </w:rPr>
              <w:t>561700040034 (v.s.), 565700020258 (i.s.), 565700020037 (i.s.), 565700020284 (i.s.), LVŽ, 565700020283 (i.s.), 565700020282 (i.s.), 565700020274 (i.s.), 565700020241 (i.s.), 565700020498 (i.s.), 565700020686 (i.s.), 565700020049 (i.s.), 565700020521 (i.s.), 565700020515 (i.s.), 561700040024 (v.s.), 561700040045 (</w:t>
            </w:r>
            <w:r w:rsidR="00314AAE" w:rsidRPr="00355B22">
              <w:rPr>
                <w:rFonts w:ascii="Times New Roman" w:hAnsi="Times New Roman"/>
                <w:sz w:val="24"/>
                <w:szCs w:val="24"/>
              </w:rPr>
              <w:t>i</w:t>
            </w:r>
            <w:r w:rsidRPr="00355B22">
              <w:rPr>
                <w:rFonts w:ascii="Times New Roman" w:hAnsi="Times New Roman"/>
                <w:sz w:val="24"/>
                <w:szCs w:val="24"/>
              </w:rPr>
              <w:t>.s.).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110A93">
            <w:pPr>
              <w:snapToGrid w:val="0"/>
              <w:jc w:val="both"/>
              <w:rPr>
                <w:rFonts w:ascii="Times New Roman" w:hAnsi="Times New Roman"/>
                <w:sz w:val="24"/>
                <w:szCs w:val="24"/>
              </w:rPr>
            </w:pPr>
            <w:r w:rsidRPr="00355B22">
              <w:rPr>
                <w:rFonts w:ascii="Times New Roman" w:hAnsi="Times New Roman"/>
                <w:sz w:val="24"/>
                <w:szCs w:val="24"/>
              </w:rPr>
              <w:t>561700040045 (v.s.), 561700040039 (v.s.), 561700030111 (i.s.), LVŽ, 561700030083 (i.s.), 5617000300</w:t>
            </w:r>
            <w:r w:rsidR="00110A93" w:rsidRPr="00355B22">
              <w:rPr>
                <w:rFonts w:ascii="Times New Roman" w:hAnsi="Times New Roman"/>
                <w:sz w:val="24"/>
                <w:szCs w:val="24"/>
              </w:rPr>
              <w:t>30</w:t>
            </w:r>
            <w:r w:rsidRPr="00355B22">
              <w:rPr>
                <w:rFonts w:ascii="Times New Roman" w:hAnsi="Times New Roman"/>
                <w:sz w:val="24"/>
                <w:szCs w:val="24"/>
              </w:rPr>
              <w:t xml:space="preserve"> (i.s.), </w:t>
            </w:r>
            <w:r w:rsidR="00110A93" w:rsidRPr="00355B22">
              <w:rPr>
                <w:rFonts w:ascii="Times New Roman" w:hAnsi="Times New Roman"/>
                <w:sz w:val="24"/>
                <w:szCs w:val="24"/>
              </w:rPr>
              <w:t>LVŽ (</w:t>
            </w:r>
            <w:r w:rsidRPr="00355B22">
              <w:rPr>
                <w:rFonts w:ascii="Times New Roman" w:hAnsi="Times New Roman"/>
                <w:sz w:val="24"/>
                <w:szCs w:val="24"/>
              </w:rPr>
              <w:t>kerta vietinės reikšmės kelią</w:t>
            </w:r>
            <w:r w:rsidR="00110A93" w:rsidRPr="00355B22">
              <w:rPr>
                <w:rFonts w:ascii="Times New Roman" w:hAnsi="Times New Roman"/>
                <w:sz w:val="24"/>
                <w:szCs w:val="24"/>
              </w:rPr>
              <w:t>)</w:t>
            </w:r>
            <w:r w:rsidRPr="00355B22">
              <w:rPr>
                <w:rFonts w:ascii="Times New Roman" w:hAnsi="Times New Roman"/>
                <w:sz w:val="24"/>
                <w:szCs w:val="24"/>
              </w:rPr>
              <w:t xml:space="preserve">, </w:t>
            </w:r>
            <w:r w:rsidR="00110A93" w:rsidRPr="00355B22">
              <w:rPr>
                <w:rFonts w:ascii="Times New Roman" w:hAnsi="Times New Roman"/>
                <w:sz w:val="24"/>
                <w:szCs w:val="24"/>
              </w:rPr>
              <w:t>561700030033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561700030125 (v.s.), 561700030116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561700030116 (v.s.), savivaldybės riba, 561700030097 (v.s.), 561700030058 (v.s.), savivaldybės riba, 561700030052 (v.s.), 561700030056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561700040097 (i.s.), 561700040138 (i.s.), LVŽ, 561700040025 (i.s.), 561700040192 (i.s.), 561700040022 (v.s.), 561700040073 (v.s.), 561700040120 (i.s.), 561700040169 (i.s.), 561700040193 (i.s.),</w:t>
            </w:r>
            <w:r w:rsidR="0090761E" w:rsidRPr="00355B22">
              <w:rPr>
                <w:rFonts w:ascii="Times New Roman" w:hAnsi="Times New Roman"/>
                <w:sz w:val="24"/>
                <w:szCs w:val="24"/>
              </w:rPr>
              <w:t xml:space="preserve"> 561700040155 (v.s.),</w:t>
            </w:r>
            <w:r w:rsidRPr="00355B22">
              <w:rPr>
                <w:rFonts w:ascii="Times New Roman" w:hAnsi="Times New Roman"/>
                <w:sz w:val="24"/>
                <w:szCs w:val="24"/>
              </w:rPr>
              <w:t xml:space="preserve"> 561700040164 (i.s.), 561700040087 (i.s.), kerta rajoninės reikšmės kelio Nr. 2212 sklypą 561770010000, 561770010000 (v.s.), 561700050205 (i.s.), 561700050141 (i.s.), 561700050209 (i.s.), 561700050184 (v.s.), 561700050056 (v.s.), 561700050331 (i.s.), 561700050057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561700050057 (v.s.), 561700050306 (v.s.), 561700050278 (i.s.), LVŽ, 561700050256 (v.s.), kerta rajoninės reikšmės kelio Nr. 2212 sklypą 561770010000, 561770010000 (v.s.), 561700040034 (v.s.).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7</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color w:val="000000"/>
          <w:sz w:val="24"/>
          <w:szCs w:val="24"/>
        </w:rPr>
        <w:t xml:space="preserve">Utrių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 xml:space="preserve">Gyvenamųjų vietovių ribų </w:t>
            </w:r>
            <w:r w:rsidRPr="00355B22">
              <w:lastRenderedPageBreak/>
              <w:t>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lastRenderedPageBreak/>
              <w:t>Ribos aprašymas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lastRenderedPageBreak/>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2A7804">
            <w:pPr>
              <w:snapToGrid w:val="0"/>
              <w:jc w:val="both"/>
              <w:rPr>
                <w:rFonts w:ascii="Times New Roman" w:hAnsi="Times New Roman"/>
                <w:sz w:val="24"/>
                <w:szCs w:val="24"/>
              </w:rPr>
            </w:pPr>
            <w:r w:rsidRPr="00355B22">
              <w:rPr>
                <w:rFonts w:ascii="Times New Roman" w:hAnsi="Times New Roman"/>
                <w:sz w:val="24"/>
                <w:szCs w:val="24"/>
              </w:rPr>
              <w:t>56010009</w:t>
            </w:r>
            <w:r w:rsidR="003D6CED" w:rsidRPr="00355B22">
              <w:rPr>
                <w:rFonts w:ascii="Times New Roman" w:hAnsi="Times New Roman"/>
                <w:sz w:val="24"/>
                <w:szCs w:val="24"/>
              </w:rPr>
              <w:t xml:space="preserve">0089 (i.s.), </w:t>
            </w:r>
            <w:r w:rsidR="002A7804" w:rsidRPr="00355B22">
              <w:rPr>
                <w:rFonts w:ascii="Times New Roman" w:hAnsi="Times New Roman"/>
                <w:sz w:val="24"/>
                <w:szCs w:val="24"/>
              </w:rPr>
              <w:t>560100090042 (v.s.),</w:t>
            </w:r>
            <w:r w:rsidRPr="00355B22">
              <w:rPr>
                <w:rFonts w:ascii="Times New Roman" w:hAnsi="Times New Roman"/>
                <w:sz w:val="24"/>
                <w:szCs w:val="24"/>
              </w:rPr>
              <w:t xml:space="preserve"> </w:t>
            </w:r>
            <w:r w:rsidR="002A7804" w:rsidRPr="00355B22">
              <w:rPr>
                <w:rFonts w:ascii="Times New Roman" w:hAnsi="Times New Roman"/>
                <w:sz w:val="24"/>
                <w:szCs w:val="24"/>
              </w:rPr>
              <w:t>560100090089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560100090195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kerta vietinės reikšmės kelią, LVŽ.</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560100090196 (i.s.), kerta vietinės reikšmės kelią, 560100090198 (i.s.).</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8</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color w:val="000000"/>
          <w:sz w:val="24"/>
          <w:szCs w:val="24"/>
        </w:rPr>
        <w:t xml:space="preserve">Valėnų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561700050179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90761E">
            <w:pPr>
              <w:snapToGrid w:val="0"/>
              <w:jc w:val="both"/>
              <w:rPr>
                <w:rFonts w:ascii="Times New Roman" w:hAnsi="Times New Roman"/>
                <w:sz w:val="24"/>
                <w:szCs w:val="24"/>
              </w:rPr>
            </w:pPr>
            <w:r w:rsidRPr="00355B22">
              <w:rPr>
                <w:rFonts w:ascii="Times New Roman" w:hAnsi="Times New Roman"/>
                <w:sz w:val="24"/>
                <w:szCs w:val="24"/>
              </w:rPr>
              <w:t>561700050179 (v.s.), 561700050331 (v.s.), 561700050207 (v.s.), 561700050209 v.s.), 561700050141 (v.s.), 561700050205 (v.s.), kerta rajoninės reikšmės kelio Nr. 2212 sklypą 561770010000, 561700040087 (v.s.), 561700040164 (v.s.),</w:t>
            </w:r>
            <w:r w:rsidR="0090761E" w:rsidRPr="00355B22">
              <w:rPr>
                <w:rFonts w:ascii="Times New Roman" w:hAnsi="Times New Roman"/>
                <w:sz w:val="24"/>
                <w:szCs w:val="24"/>
              </w:rPr>
              <w:t xml:space="preserve"> 561700040155 (i.s.), </w:t>
            </w:r>
            <w:r w:rsidRPr="00355B22">
              <w:rPr>
                <w:rFonts w:ascii="Times New Roman" w:hAnsi="Times New Roman"/>
                <w:sz w:val="24"/>
                <w:szCs w:val="24"/>
              </w:rPr>
              <w:t xml:space="preserve"> 561700040193 (v.s.), 561700040169 (v.s.), 561700040120 (v.s.), 561700040073 (i.s.), 561700040147 (v.s.), 561700040192 (v.s.), 561700040025 (v.s.), LVŽ, 561700040138 (v.s.), 561700040097 (v.s.), LVŽ.</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90761E" w:rsidP="00872BDF">
            <w:pPr>
              <w:snapToGrid w:val="0"/>
              <w:jc w:val="both"/>
              <w:rPr>
                <w:rFonts w:ascii="Times New Roman" w:hAnsi="Times New Roman"/>
                <w:sz w:val="24"/>
                <w:szCs w:val="24"/>
              </w:rPr>
            </w:pPr>
            <w:r w:rsidRPr="00355B22">
              <w:rPr>
                <w:rFonts w:ascii="Times New Roman" w:hAnsi="Times New Roman"/>
                <w:sz w:val="24"/>
                <w:szCs w:val="24"/>
              </w:rPr>
              <w:t>Savivaldybės riba</w:t>
            </w:r>
            <w:r w:rsidR="00B82C18" w:rsidRPr="00355B22">
              <w:rPr>
                <w:rFonts w:ascii="Times New Roman" w:hAnsi="Times New Roman"/>
                <w:sz w:val="24"/>
                <w:szCs w:val="24"/>
              </w:rPr>
              <w:t>, 561700040096 (v.s.),</w:t>
            </w:r>
            <w:r w:rsidR="00110A93" w:rsidRPr="00355B22">
              <w:rPr>
                <w:rFonts w:ascii="Times New Roman" w:hAnsi="Times New Roman"/>
                <w:sz w:val="24"/>
                <w:szCs w:val="24"/>
              </w:rPr>
              <w:t xml:space="preserve"> 554500020107 (i.s.), savivaldybės riba, </w:t>
            </w:r>
            <w:r w:rsidR="00B82C18" w:rsidRPr="00355B22">
              <w:rPr>
                <w:rFonts w:ascii="Times New Roman" w:hAnsi="Times New Roman"/>
                <w:sz w:val="24"/>
                <w:szCs w:val="24"/>
              </w:rPr>
              <w:t xml:space="preserve"> 561700040119 (v.s.), 561700040118 (v.s.), 561700040166 (v.s.), 561700040005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561700040005 (v.s.), 561700040050 (i.s.), LVŽ, 561700040127 (i.s.), 561700040091 (i.s.), 561700040018 (i.s.), kerta rajoninės reikšmės kelio Nr. 2212 sklypą 561770010000, 561770010000 (v.s.), 561700050215 (i.s.), 561700050213 (i.s.), 561700050230 (i.s.), 561700050229 (i.s.), 561700050265 (i.s.), 561700050124 (i.s.), 561700050301 (i.s.), 561700050228 (i.s.), 561700050330 (v.s.), 561700050304 (v.s.), 561700050225 (i.s.), 561700050042 (v.s.), 561700050243 (i.s.), 561700050001 (i.s.), 561700050179 (v.s.), kerta Danės upę. </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Savivaldybės riba.</w:t>
            </w:r>
          </w:p>
        </w:tc>
      </w:tr>
    </w:tbl>
    <w:p w:rsidR="00F03407" w:rsidRPr="00355B22" w:rsidRDefault="00F03407" w:rsidP="00F03407">
      <w:pPr>
        <w:spacing w:before="40"/>
        <w:rPr>
          <w:rFonts w:ascii="Times New Roman" w:hAnsi="Times New Roman"/>
          <w:sz w:val="24"/>
          <w:szCs w:val="24"/>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.18.2</w:t>
      </w:r>
      <w:r w:rsidR="00CB6063" w:rsidRPr="00355B22">
        <w:rPr>
          <w:rFonts w:ascii="Times New Roman" w:hAnsi="Times New Roman"/>
          <w:b/>
          <w:sz w:val="24"/>
          <w:szCs w:val="24"/>
        </w:rPr>
        <w:t>9</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F409C2" w:rsidRPr="00355B22">
        <w:rPr>
          <w:rFonts w:ascii="Times New Roman" w:hAnsi="Times New Roman"/>
          <w:sz w:val="24"/>
          <w:szCs w:val="24"/>
        </w:rPr>
        <w:t>Žygų</w:t>
      </w:r>
      <w:r w:rsidR="0059013D" w:rsidRPr="00355B22">
        <w:rPr>
          <w:rFonts w:ascii="Times New Roman" w:hAnsi="Times New Roman"/>
          <w:sz w:val="24"/>
          <w:szCs w:val="24"/>
        </w:rPr>
        <w:t xml:space="preserve">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565770010000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565770010000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F409C2" w:rsidP="00872BDF">
            <w:pPr>
              <w:snapToGrid w:val="0"/>
              <w:jc w:val="both"/>
              <w:rPr>
                <w:rFonts w:ascii="Times New Roman" w:hAnsi="Times New Roman"/>
                <w:sz w:val="24"/>
                <w:szCs w:val="24"/>
              </w:rPr>
            </w:pPr>
            <w:r w:rsidRPr="00355B22">
              <w:rPr>
                <w:rFonts w:ascii="Times New Roman" w:hAnsi="Times New Roman"/>
                <w:sz w:val="24"/>
                <w:szCs w:val="24"/>
              </w:rPr>
              <w:t>565700010014 (i.s.), kerta sklypą Nr. 565700010014, 565700010014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565700020160 (v.s.), 565700010119 (i.s.), 565700020163 (v.s.), 565700020096 (v.s.), 565700020442 (v.s.), 565700020443 (v.s.), 565700020148 (v.s.), LVŽ, 565700020239 (v.s.), 565700020076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5-1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 xml:space="preserve">565700020076 (v.s.), 565700020085 (v.s.), 565700020106 (v.s.), 565700020082 (v.s.), 565700020229 (v.s.), 565700020201 (v.s.), 565700020074 (v.s.), 565700020058 (i.s.), 565700020702 (i.s.), 565700020154 (i.s.), LVŽ, 565700020456 (v.s.), 565700020019 (v.s.), </w:t>
            </w:r>
            <w:r w:rsidR="0079540C" w:rsidRPr="00355B22">
              <w:rPr>
                <w:rFonts w:ascii="Times New Roman" w:hAnsi="Times New Roman"/>
                <w:sz w:val="24"/>
                <w:szCs w:val="24"/>
              </w:rPr>
              <w:t>LVŽ (</w:t>
            </w:r>
            <w:r w:rsidRPr="00355B22">
              <w:rPr>
                <w:rFonts w:ascii="Times New Roman" w:hAnsi="Times New Roman"/>
                <w:sz w:val="24"/>
                <w:szCs w:val="24"/>
              </w:rPr>
              <w:t>kerta vietinės reikšmės kelią</w:t>
            </w:r>
            <w:r w:rsidR="0079540C" w:rsidRPr="00355B22">
              <w:rPr>
                <w:rFonts w:ascii="Times New Roman" w:hAnsi="Times New Roman"/>
                <w:sz w:val="24"/>
                <w:szCs w:val="24"/>
              </w:rPr>
              <w:t>)</w:t>
            </w:r>
            <w:r w:rsidRPr="00355B22">
              <w:rPr>
                <w:rFonts w:ascii="Times New Roman" w:hAnsi="Times New Roman"/>
                <w:sz w:val="24"/>
                <w:szCs w:val="24"/>
              </w:rPr>
              <w:t>, 565700020102 (i.s.), LVŽ, 565700020014 (v.s.), 565700020364 (v.s.), 565700020013 (v.s.).</w:t>
            </w:r>
          </w:p>
        </w:tc>
      </w:tr>
    </w:tbl>
    <w:p w:rsidR="00FC3E37" w:rsidRDefault="00FC3E37" w:rsidP="003D6CED">
      <w:pPr>
        <w:spacing w:before="40"/>
        <w:rPr>
          <w:rFonts w:ascii="Times New Roman" w:hAnsi="Times New Roman"/>
          <w:sz w:val="24"/>
          <w:szCs w:val="24"/>
        </w:rPr>
      </w:pPr>
    </w:p>
    <w:p w:rsidR="004B7455" w:rsidRDefault="004B7455" w:rsidP="003D6CED">
      <w:pPr>
        <w:spacing w:before="40"/>
        <w:rPr>
          <w:rFonts w:ascii="Times New Roman" w:hAnsi="Times New Roman"/>
          <w:sz w:val="24"/>
          <w:szCs w:val="24"/>
        </w:rPr>
      </w:pPr>
    </w:p>
    <w:p w:rsidR="004B7455" w:rsidRDefault="004B7455" w:rsidP="003D6CED">
      <w:pPr>
        <w:spacing w:before="40"/>
        <w:rPr>
          <w:rFonts w:ascii="Times New Roman" w:hAnsi="Times New Roman"/>
          <w:sz w:val="24"/>
          <w:szCs w:val="24"/>
        </w:rPr>
      </w:pPr>
    </w:p>
    <w:p w:rsidR="004B7455" w:rsidRPr="00355B22" w:rsidRDefault="004B7455" w:rsidP="003D6CED">
      <w:pPr>
        <w:spacing w:before="40"/>
        <w:rPr>
          <w:rFonts w:ascii="Times New Roman" w:hAnsi="Times New Roman"/>
          <w:sz w:val="24"/>
          <w:szCs w:val="24"/>
        </w:rPr>
      </w:pPr>
    </w:p>
    <w:p w:rsidR="003D6CED" w:rsidRPr="00355B22" w:rsidRDefault="00FC3E37" w:rsidP="003D6CED">
      <w:pPr>
        <w:rPr>
          <w:rFonts w:ascii="Times New Roman" w:hAnsi="Times New Roman"/>
          <w:sz w:val="24"/>
          <w:szCs w:val="24"/>
        </w:rPr>
      </w:pPr>
      <w:r w:rsidRPr="00355B22">
        <w:rPr>
          <w:rFonts w:ascii="Times New Roman" w:hAnsi="Times New Roman"/>
          <w:b/>
          <w:sz w:val="24"/>
          <w:szCs w:val="24"/>
        </w:rPr>
        <w:lastRenderedPageBreak/>
        <w:t>1</w:t>
      </w:r>
      <w:r w:rsidR="003D6CED" w:rsidRPr="00355B22">
        <w:rPr>
          <w:rFonts w:ascii="Times New Roman" w:hAnsi="Times New Roman"/>
          <w:b/>
          <w:sz w:val="24"/>
          <w:szCs w:val="24"/>
        </w:rPr>
        <w:t>.18.30 lentelė.</w:t>
      </w:r>
      <w:r w:rsidR="003D6CED" w:rsidRPr="00355B22">
        <w:rPr>
          <w:rFonts w:ascii="Times New Roman" w:hAnsi="Times New Roman"/>
          <w:sz w:val="24"/>
          <w:szCs w:val="24"/>
        </w:rPr>
        <w:t xml:space="preserve"> Žutautų Medsėdžių 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3D6CED"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3D6CED" w:rsidRPr="00355B22" w:rsidRDefault="003D6CED" w:rsidP="00EA1215">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CED" w:rsidRPr="00355B22" w:rsidRDefault="003D6CED" w:rsidP="00EA1215">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C24182"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 xml:space="preserve">560100090194 (i.s.), kerta vietinės reikšmės kelią, 560100070008 (v.s.), 560100090011 (v.s.), 560100090012 (v.s.), 560100090014 (v.s.), 560100090208 (v.s.), 560100090009 (v.s.), 560100090209 (v.s.), 560100090013 (v.s.). </w:t>
            </w:r>
          </w:p>
        </w:tc>
      </w:tr>
      <w:tr w:rsidR="00C24182"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560100090013 (v.s.), kerta rajoninės reikšmės kelią Nr. 2222.</w:t>
            </w:r>
          </w:p>
        </w:tc>
      </w:tr>
      <w:tr w:rsidR="00C24182"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560100070230 (i.s.), 560100070085 (v.s.), 560100070105 (v.s.), 560100070090 (v.s.), 560100070102 (v.s.), 560100070231 (i.s.), 560100070150 (v.s.).</w:t>
            </w:r>
          </w:p>
        </w:tc>
      </w:tr>
      <w:tr w:rsidR="00C24182"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4-5</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560100070034 (v.s.), 560100080009 (v.s.).</w:t>
            </w:r>
          </w:p>
        </w:tc>
      </w:tr>
      <w:tr w:rsidR="00C24182"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5-6</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560100080009 (v.s.), 560100070007 (v.s.), 560100080078 (i.s.), kerta vietinės reikšmės kelią, 560100080077 (i.s.).</w:t>
            </w:r>
          </w:p>
        </w:tc>
      </w:tr>
      <w:tr w:rsidR="00C24182" w:rsidRPr="00355B22" w:rsidTr="00C24182">
        <w:trPr>
          <w:trHeight w:val="430"/>
        </w:trPr>
        <w:tc>
          <w:tcPr>
            <w:tcW w:w="1330" w:type="dxa"/>
            <w:tcBorders>
              <w:top w:val="single" w:sz="4" w:space="0" w:color="000000"/>
              <w:left w:val="single" w:sz="4" w:space="0" w:color="000000"/>
              <w:bottom w:val="single" w:sz="4" w:space="0" w:color="000000"/>
            </w:tcBorders>
            <w:shd w:val="clear" w:color="auto" w:fill="auto"/>
            <w:vAlign w:val="center"/>
          </w:tcPr>
          <w:p w:rsidR="00C24182" w:rsidRPr="00355B22" w:rsidRDefault="00C24182" w:rsidP="00EA1215">
            <w:pPr>
              <w:pStyle w:val="TableHeading"/>
              <w:suppressLineNumbers w:val="0"/>
              <w:snapToGrid w:val="0"/>
              <w:rPr>
                <w:b w:val="0"/>
              </w:rPr>
            </w:pPr>
            <w:r w:rsidRPr="00355B22">
              <w:rPr>
                <w:b w:val="0"/>
              </w:rPr>
              <w:t>6-1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4182" w:rsidRPr="00355B22" w:rsidRDefault="00C24182" w:rsidP="00EA1215">
            <w:pPr>
              <w:snapToGrid w:val="0"/>
              <w:jc w:val="both"/>
              <w:rPr>
                <w:rFonts w:ascii="Times New Roman" w:hAnsi="Times New Roman"/>
                <w:sz w:val="24"/>
                <w:szCs w:val="24"/>
              </w:rPr>
            </w:pPr>
            <w:r w:rsidRPr="00355B22">
              <w:rPr>
                <w:rFonts w:ascii="Times New Roman" w:hAnsi="Times New Roman"/>
                <w:sz w:val="24"/>
                <w:szCs w:val="24"/>
              </w:rPr>
              <w:t xml:space="preserve">560100080076 (i.s.), 560100070008 (v.s.), 560100080076 (i.s.), kerta rajoninės reikšmės kelią Nr. 2222, 560100090194 (i.s.). </w:t>
            </w:r>
          </w:p>
        </w:tc>
      </w:tr>
      <w:tr w:rsidR="00497E64" w:rsidRPr="00355B22" w:rsidTr="00C24182">
        <w:trPr>
          <w:trHeight w:val="430"/>
        </w:trPr>
        <w:tc>
          <w:tcPr>
            <w:tcW w:w="1330" w:type="dxa"/>
            <w:tcBorders>
              <w:top w:val="single" w:sz="4" w:space="0" w:color="000000"/>
              <w:left w:val="single" w:sz="4" w:space="0" w:color="000000"/>
              <w:bottom w:val="single" w:sz="4" w:space="0" w:color="000000"/>
            </w:tcBorders>
            <w:shd w:val="clear" w:color="auto" w:fill="auto"/>
            <w:vAlign w:val="center"/>
          </w:tcPr>
          <w:p w:rsidR="00497E64" w:rsidRPr="00355B22" w:rsidRDefault="00497E64" w:rsidP="00497E64">
            <w:pPr>
              <w:pStyle w:val="TableHeading"/>
              <w:suppressLineNumbers w:val="0"/>
              <w:snapToGrid w:val="0"/>
              <w:rPr>
                <w:b w:val="0"/>
              </w:rPr>
            </w:pPr>
            <w:r w:rsidRPr="00355B22">
              <w:rPr>
                <w:b w:val="0"/>
              </w:rPr>
              <w:t>7-8</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E64" w:rsidRPr="00355B22" w:rsidRDefault="00497E64" w:rsidP="00EA1215">
            <w:pPr>
              <w:snapToGrid w:val="0"/>
              <w:jc w:val="both"/>
              <w:rPr>
                <w:rFonts w:ascii="Times New Roman" w:hAnsi="Times New Roman"/>
                <w:sz w:val="24"/>
                <w:szCs w:val="24"/>
              </w:rPr>
            </w:pPr>
            <w:r w:rsidRPr="00355B22">
              <w:rPr>
                <w:rFonts w:ascii="Times New Roman" w:hAnsi="Times New Roman"/>
                <w:sz w:val="24"/>
                <w:szCs w:val="24"/>
              </w:rPr>
              <w:t>560100070112 (v.s.).</w:t>
            </w:r>
          </w:p>
        </w:tc>
      </w:tr>
      <w:tr w:rsidR="00497E64" w:rsidRPr="00355B22" w:rsidTr="00C24182">
        <w:trPr>
          <w:trHeight w:val="430"/>
        </w:trPr>
        <w:tc>
          <w:tcPr>
            <w:tcW w:w="1330" w:type="dxa"/>
            <w:tcBorders>
              <w:top w:val="single" w:sz="4" w:space="0" w:color="000000"/>
              <w:left w:val="single" w:sz="4" w:space="0" w:color="000000"/>
              <w:bottom w:val="single" w:sz="4" w:space="0" w:color="000000"/>
            </w:tcBorders>
            <w:shd w:val="clear" w:color="auto" w:fill="auto"/>
            <w:vAlign w:val="center"/>
          </w:tcPr>
          <w:p w:rsidR="00497E64" w:rsidRPr="00355B22" w:rsidRDefault="00497E64" w:rsidP="00EA1215">
            <w:pPr>
              <w:pStyle w:val="TableHeading"/>
              <w:suppressLineNumbers w:val="0"/>
              <w:snapToGrid w:val="0"/>
              <w:rPr>
                <w:b w:val="0"/>
              </w:rPr>
            </w:pPr>
            <w:r w:rsidRPr="00355B22">
              <w:rPr>
                <w:b w:val="0"/>
              </w:rPr>
              <w:t>8-7</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7E64" w:rsidRPr="00355B22" w:rsidRDefault="00497E64" w:rsidP="00EA1215">
            <w:pPr>
              <w:snapToGrid w:val="0"/>
              <w:jc w:val="both"/>
              <w:rPr>
                <w:rFonts w:ascii="Times New Roman" w:hAnsi="Times New Roman"/>
                <w:sz w:val="24"/>
                <w:szCs w:val="24"/>
              </w:rPr>
            </w:pPr>
            <w:r w:rsidRPr="00355B22">
              <w:rPr>
                <w:rFonts w:ascii="Times New Roman" w:hAnsi="Times New Roman"/>
                <w:sz w:val="24"/>
                <w:szCs w:val="24"/>
              </w:rPr>
              <w:t>560100070112 (v.s.).</w:t>
            </w:r>
          </w:p>
        </w:tc>
      </w:tr>
      <w:tr w:rsidR="00553B20" w:rsidRPr="00355B22" w:rsidTr="00EA1215">
        <w:tc>
          <w:tcPr>
            <w:tcW w:w="1330" w:type="dxa"/>
            <w:tcBorders>
              <w:top w:val="single" w:sz="4" w:space="0" w:color="000000"/>
              <w:left w:val="single" w:sz="4" w:space="0" w:color="000000"/>
              <w:bottom w:val="single" w:sz="4" w:space="0" w:color="000000"/>
            </w:tcBorders>
            <w:shd w:val="clear" w:color="auto" w:fill="auto"/>
            <w:vAlign w:val="center"/>
          </w:tcPr>
          <w:p w:rsidR="00553B20" w:rsidRPr="00355B22" w:rsidRDefault="00553B20" w:rsidP="00EA1215">
            <w:pPr>
              <w:pStyle w:val="TableHeading"/>
              <w:suppressLineNumbers w:val="0"/>
              <w:snapToGrid w:val="0"/>
              <w:rPr>
                <w:b w:val="0"/>
              </w:rPr>
            </w:pPr>
            <w:r w:rsidRPr="00355B22">
              <w:rPr>
                <w:b w:val="0"/>
              </w:rPr>
              <w:t>9</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B20" w:rsidRPr="00355B22" w:rsidRDefault="00553B20" w:rsidP="00EA1215">
            <w:pPr>
              <w:snapToGrid w:val="0"/>
              <w:jc w:val="both"/>
              <w:rPr>
                <w:rFonts w:ascii="Times New Roman" w:hAnsi="Times New Roman"/>
                <w:sz w:val="24"/>
                <w:szCs w:val="24"/>
              </w:rPr>
            </w:pPr>
            <w:r w:rsidRPr="00355B22">
              <w:rPr>
                <w:rFonts w:ascii="Times New Roman" w:hAnsi="Times New Roman"/>
                <w:sz w:val="24"/>
                <w:szCs w:val="24"/>
              </w:rPr>
              <w:t>560100070233 (i.s.).</w:t>
            </w:r>
          </w:p>
        </w:tc>
      </w:tr>
    </w:tbl>
    <w:p w:rsidR="003D6CED" w:rsidRPr="00355B22" w:rsidRDefault="003D6CED" w:rsidP="003D6CED">
      <w:pPr>
        <w:spacing w:before="40"/>
        <w:rPr>
          <w:rFonts w:ascii="Times New Roman" w:hAnsi="Times New Roman"/>
          <w:sz w:val="24"/>
          <w:szCs w:val="24"/>
          <w:lang w:val="pt-BR"/>
        </w:rPr>
      </w:pPr>
    </w:p>
    <w:p w:rsidR="00F03407" w:rsidRPr="00355B22" w:rsidRDefault="00FC3E37" w:rsidP="00F03407">
      <w:pPr>
        <w:rPr>
          <w:rFonts w:ascii="Times New Roman" w:hAnsi="Times New Roman"/>
          <w:sz w:val="24"/>
          <w:szCs w:val="24"/>
        </w:rPr>
      </w:pPr>
      <w:r w:rsidRPr="00355B22">
        <w:rPr>
          <w:rFonts w:ascii="Times New Roman" w:hAnsi="Times New Roman"/>
          <w:b/>
          <w:sz w:val="24"/>
          <w:szCs w:val="24"/>
        </w:rPr>
        <w:t>1</w:t>
      </w:r>
      <w:r w:rsidR="00F03407" w:rsidRPr="00355B22">
        <w:rPr>
          <w:rFonts w:ascii="Times New Roman" w:hAnsi="Times New Roman"/>
          <w:b/>
          <w:sz w:val="24"/>
          <w:szCs w:val="24"/>
        </w:rPr>
        <w:t>.18.</w:t>
      </w:r>
      <w:r w:rsidR="00CB6063" w:rsidRPr="00355B22">
        <w:rPr>
          <w:rFonts w:ascii="Times New Roman" w:hAnsi="Times New Roman"/>
          <w:b/>
          <w:sz w:val="24"/>
          <w:szCs w:val="24"/>
        </w:rPr>
        <w:t>31</w:t>
      </w:r>
      <w:r w:rsidR="00F03407" w:rsidRPr="00355B22">
        <w:rPr>
          <w:rFonts w:ascii="Times New Roman" w:hAnsi="Times New Roman"/>
          <w:b/>
          <w:sz w:val="24"/>
          <w:szCs w:val="24"/>
        </w:rPr>
        <w:t xml:space="preserve"> lentelė.</w:t>
      </w:r>
      <w:r w:rsidR="00F03407" w:rsidRPr="00355B22">
        <w:rPr>
          <w:rFonts w:ascii="Times New Roman" w:hAnsi="Times New Roman"/>
          <w:sz w:val="24"/>
          <w:szCs w:val="24"/>
        </w:rPr>
        <w:t xml:space="preserve"> </w:t>
      </w:r>
      <w:r w:rsidR="0059013D" w:rsidRPr="00355B22">
        <w:rPr>
          <w:rFonts w:ascii="Times New Roman" w:hAnsi="Times New Roman"/>
          <w:sz w:val="24"/>
          <w:szCs w:val="24"/>
        </w:rPr>
        <w:t xml:space="preserve">Žutautų </w:t>
      </w:r>
      <w:r w:rsidR="00F03407" w:rsidRPr="00355B22">
        <w:rPr>
          <w:rFonts w:ascii="Times New Roman" w:hAnsi="Times New Roman"/>
          <w:sz w:val="24"/>
          <w:szCs w:val="24"/>
        </w:rPr>
        <w:t>kaimo ribų aprašymas</w:t>
      </w:r>
    </w:p>
    <w:tbl>
      <w:tblPr>
        <w:tblW w:w="9570" w:type="dxa"/>
        <w:tblInd w:w="115" w:type="dxa"/>
        <w:tblLayout w:type="fixed"/>
        <w:tblCellMar>
          <w:left w:w="0" w:type="dxa"/>
          <w:right w:w="0" w:type="dxa"/>
        </w:tblCellMar>
        <w:tblLook w:val="0000" w:firstRow="0" w:lastRow="0" w:firstColumn="0" w:lastColumn="0" w:noHBand="0" w:noVBand="0"/>
      </w:tblPr>
      <w:tblGrid>
        <w:gridCol w:w="1330"/>
        <w:gridCol w:w="8240"/>
      </w:tblGrid>
      <w:tr w:rsidR="00F03407"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F03407" w:rsidRPr="00355B22" w:rsidRDefault="00F03407" w:rsidP="00F03407">
            <w:pPr>
              <w:pStyle w:val="TableHeading"/>
              <w:suppressLineNumbers w:val="0"/>
              <w:snapToGrid w:val="0"/>
            </w:pPr>
            <w:r w:rsidRPr="00355B22">
              <w:t>Gyvenamųjų vietovių ribų susikirtimo taškas</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3407" w:rsidRPr="00355B22" w:rsidRDefault="00F03407" w:rsidP="00F03407">
            <w:pPr>
              <w:snapToGrid w:val="0"/>
              <w:jc w:val="center"/>
              <w:rPr>
                <w:rFonts w:ascii="Times New Roman" w:hAnsi="Times New Roman"/>
                <w:b/>
                <w:sz w:val="24"/>
                <w:szCs w:val="24"/>
              </w:rPr>
            </w:pPr>
            <w:r w:rsidRPr="00355B22">
              <w:rPr>
                <w:rFonts w:ascii="Times New Roman" w:hAnsi="Times New Roman"/>
                <w:b/>
                <w:sz w:val="24"/>
                <w:szCs w:val="24"/>
              </w:rPr>
              <w:t>Ribos aprašymas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1-2</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560100070037 (v.s.), 560100070229 (i.s.),</w:t>
            </w:r>
            <w:r w:rsidR="00917FD6" w:rsidRPr="00355B22">
              <w:rPr>
                <w:rFonts w:ascii="Times New Roman" w:hAnsi="Times New Roman"/>
                <w:sz w:val="24"/>
                <w:szCs w:val="24"/>
              </w:rPr>
              <w:t xml:space="preserve"> kerta sklypą Nr. 560100070229,</w:t>
            </w:r>
            <w:r w:rsidRPr="00355B22">
              <w:rPr>
                <w:rFonts w:ascii="Times New Roman" w:hAnsi="Times New Roman"/>
                <w:sz w:val="24"/>
                <w:szCs w:val="24"/>
              </w:rPr>
              <w:t xml:space="preserve"> </w:t>
            </w:r>
            <w:r w:rsidR="00917FD6" w:rsidRPr="00355B22">
              <w:rPr>
                <w:rFonts w:ascii="Times New Roman" w:hAnsi="Times New Roman"/>
                <w:sz w:val="24"/>
                <w:szCs w:val="24"/>
              </w:rPr>
              <w:t xml:space="preserve">560100070229 (i.s.), kerta sklypą Nr. 560100070229, </w:t>
            </w:r>
            <w:r w:rsidRPr="00355B22">
              <w:rPr>
                <w:rFonts w:ascii="Times New Roman" w:hAnsi="Times New Roman"/>
                <w:sz w:val="24"/>
                <w:szCs w:val="24"/>
              </w:rPr>
              <w:t>LVŽ, 560100070228 (i.s.),</w:t>
            </w:r>
            <w:r w:rsidR="001427FD" w:rsidRPr="00355B22">
              <w:rPr>
                <w:rFonts w:ascii="Times New Roman" w:hAnsi="Times New Roman"/>
                <w:sz w:val="24"/>
                <w:szCs w:val="24"/>
              </w:rPr>
              <w:t xml:space="preserve"> kerta sklypą Nr. 560100070228, 560100070228 (i.s.), </w:t>
            </w:r>
            <w:r w:rsidRPr="00355B22">
              <w:rPr>
                <w:rFonts w:ascii="Times New Roman" w:hAnsi="Times New Roman"/>
                <w:sz w:val="24"/>
                <w:szCs w:val="24"/>
              </w:rPr>
              <w:t xml:space="preserve"> 560100070207 (v.s.), LVŽ, 560100070234 (i.s.), LVŽ, 560100070232 (i.s.), kerta vietinės reikšmės kelią, LVŽ, 560100070206 (v.s.), 560100070231 (i.s.), LVŽ, 560100070071 (v.s.), 560100070230 (i.s.), 560100070062 (v.s.), 560100070230 (i.s.), 560100070036 (v.s.), 560100070230 (i.s.), 560100070001 (v.s.), 560100070230 (i.s.).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2-3</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LVŽ, 560100070001 (v.s.), LVŽ, 560100070238 (i.s.), 560100070182 (v.s.), 560100070032 (v.s.), LVŽ, kerta Kastenalės II upelį, 560100070120 (v.s.), 560100070077 (v.s.), 560100070158 (v.s.), 560100070092 (v.s.), 560100070215 (v.s.), 560100070224 (v.s.), 560100070245 (v.s.), 560100070091 (v.s.), 560100070244 (v.s.), 560100070196 (v.s.), 560100070198 (v.s.), 560100070192 (v.s.), kerta rajoninės reikšmės kelią Nr. 2222, 560100030091 (v.s.), 560100030021 (v.s.), 560100030090 (v.s.), 560100030081 (v.s.), kerta Kartenalės II upelį, LVŽ.</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3-4</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32538F">
            <w:pPr>
              <w:snapToGrid w:val="0"/>
              <w:jc w:val="both"/>
              <w:rPr>
                <w:rFonts w:ascii="Times New Roman" w:hAnsi="Times New Roman"/>
                <w:sz w:val="24"/>
                <w:szCs w:val="24"/>
              </w:rPr>
            </w:pPr>
            <w:r w:rsidRPr="00355B22">
              <w:rPr>
                <w:rFonts w:ascii="Times New Roman" w:hAnsi="Times New Roman"/>
                <w:sz w:val="24"/>
                <w:szCs w:val="24"/>
              </w:rPr>
              <w:t>560100030097 (i.s.), kerta Kartenalės II upelį, LVŽ, 560100030081 (v.s.), 560100030098 (i.s.), 560100030099 (i.s.), 560100030086 (v.s.), 560100030077 (v.s.), 560100030079 (v.s.), 560100030001 (v.s.), 560100030050 (v.s.), 5601000300</w:t>
            </w:r>
            <w:r w:rsidR="0032538F" w:rsidRPr="00355B22">
              <w:rPr>
                <w:rFonts w:ascii="Times New Roman" w:hAnsi="Times New Roman"/>
                <w:sz w:val="24"/>
                <w:szCs w:val="24"/>
              </w:rPr>
              <w:t>18</w:t>
            </w:r>
            <w:r w:rsidRPr="00355B22">
              <w:rPr>
                <w:rFonts w:ascii="Times New Roman" w:hAnsi="Times New Roman"/>
                <w:sz w:val="24"/>
                <w:szCs w:val="24"/>
              </w:rPr>
              <w:t xml:space="preserve"> (</w:t>
            </w:r>
            <w:r w:rsidR="0032538F" w:rsidRPr="00355B22">
              <w:rPr>
                <w:rFonts w:ascii="Times New Roman" w:hAnsi="Times New Roman"/>
                <w:sz w:val="24"/>
                <w:szCs w:val="24"/>
              </w:rPr>
              <w:t>v</w:t>
            </w:r>
            <w:r w:rsidRPr="00355B22">
              <w:rPr>
                <w:rFonts w:ascii="Times New Roman" w:hAnsi="Times New Roman"/>
                <w:sz w:val="24"/>
                <w:szCs w:val="24"/>
              </w:rPr>
              <w:t>.s.), 560100030051 (v.s.), 560100030099 (i.s.), 560100030070 (v.s.).</w:t>
            </w:r>
          </w:p>
        </w:tc>
      </w:tr>
      <w:tr w:rsidR="00B82C18" w:rsidRPr="00355B22" w:rsidTr="00F03407">
        <w:tc>
          <w:tcPr>
            <w:tcW w:w="1330" w:type="dxa"/>
            <w:tcBorders>
              <w:top w:val="single" w:sz="4" w:space="0" w:color="000000"/>
              <w:left w:val="single" w:sz="4" w:space="0" w:color="000000"/>
              <w:bottom w:val="single" w:sz="4" w:space="0" w:color="000000"/>
            </w:tcBorders>
            <w:shd w:val="clear" w:color="auto" w:fill="auto"/>
            <w:vAlign w:val="center"/>
          </w:tcPr>
          <w:p w:rsidR="00B82C18" w:rsidRPr="00355B22" w:rsidRDefault="00B82C18" w:rsidP="00872BDF">
            <w:pPr>
              <w:pStyle w:val="TableHeading"/>
              <w:suppressLineNumbers w:val="0"/>
              <w:snapToGrid w:val="0"/>
              <w:rPr>
                <w:b w:val="0"/>
              </w:rPr>
            </w:pPr>
            <w:r w:rsidRPr="00355B22">
              <w:rPr>
                <w:b w:val="0"/>
              </w:rPr>
              <w:t>4-1</w:t>
            </w:r>
          </w:p>
        </w:tc>
        <w:tc>
          <w:tcPr>
            <w:tcW w:w="8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2C18" w:rsidRPr="00355B22" w:rsidRDefault="00B82C18" w:rsidP="00872BDF">
            <w:pPr>
              <w:snapToGrid w:val="0"/>
              <w:jc w:val="both"/>
              <w:rPr>
                <w:rFonts w:ascii="Times New Roman" w:hAnsi="Times New Roman"/>
                <w:sz w:val="24"/>
                <w:szCs w:val="24"/>
              </w:rPr>
            </w:pPr>
            <w:r w:rsidRPr="00355B22">
              <w:rPr>
                <w:rFonts w:ascii="Times New Roman" w:hAnsi="Times New Roman"/>
                <w:sz w:val="24"/>
                <w:szCs w:val="24"/>
              </w:rPr>
              <w:t>560100030070 (v.s.), 560100030093 (v.s.), kerta rajoninės reikšmės kelią Nr. 2222, 560100070153 (v.s.), 560100070098 (v.s.), 560100070037 (v.s.).</w:t>
            </w:r>
          </w:p>
        </w:tc>
      </w:tr>
    </w:tbl>
    <w:p w:rsidR="00D37152" w:rsidRPr="00355B22" w:rsidRDefault="00D37152" w:rsidP="00D37152">
      <w:pPr>
        <w:rPr>
          <w:rFonts w:ascii="Times New Roman" w:hAnsi="Times New Roman"/>
          <w:sz w:val="24"/>
          <w:szCs w:val="24"/>
        </w:rPr>
      </w:pPr>
    </w:p>
    <w:p w:rsidR="00E81F52" w:rsidRPr="00355B22" w:rsidRDefault="003B0E22" w:rsidP="003B0E22">
      <w:pPr>
        <w:jc w:val="center"/>
        <w:rPr>
          <w:rFonts w:ascii="Times New Roman" w:hAnsi="Times New Roman"/>
          <w:sz w:val="24"/>
          <w:szCs w:val="24"/>
        </w:rPr>
      </w:pPr>
      <w:r>
        <w:rPr>
          <w:rFonts w:ascii="Times New Roman" w:hAnsi="Times New Roman"/>
          <w:sz w:val="24"/>
          <w:szCs w:val="24"/>
        </w:rPr>
        <w:t>_________________________________</w:t>
      </w:r>
    </w:p>
    <w:p w:rsidR="00E81F52" w:rsidRPr="00355B22" w:rsidRDefault="00E81F52" w:rsidP="00D37152">
      <w:pPr>
        <w:rPr>
          <w:rFonts w:ascii="Times New Roman" w:hAnsi="Times New Roman"/>
          <w:sz w:val="24"/>
          <w:szCs w:val="24"/>
        </w:rPr>
      </w:pPr>
    </w:p>
    <w:p w:rsidR="00E81F52" w:rsidRPr="00355B22" w:rsidRDefault="00E81F52" w:rsidP="00D37152">
      <w:pPr>
        <w:rPr>
          <w:rFonts w:ascii="Times New Roman" w:hAnsi="Times New Roman"/>
          <w:sz w:val="24"/>
          <w:szCs w:val="24"/>
        </w:rPr>
      </w:pPr>
      <w:bookmarkStart w:id="4" w:name="_GoBack"/>
      <w:bookmarkEnd w:id="4"/>
    </w:p>
    <w:p w:rsidR="00E81F52" w:rsidRPr="00355B22" w:rsidRDefault="00E81F52" w:rsidP="00D37152">
      <w:pPr>
        <w:rPr>
          <w:rFonts w:ascii="Times New Roman" w:hAnsi="Times New Roman"/>
          <w:sz w:val="24"/>
          <w:szCs w:val="24"/>
        </w:rPr>
      </w:pPr>
    </w:p>
    <w:p w:rsidR="00CB3E13" w:rsidRDefault="00CB3E13" w:rsidP="00CB3E13">
      <w:pPr>
        <w:ind w:left="3888" w:firstLine="1296"/>
        <w:rPr>
          <w:rFonts w:ascii="Times New Roman" w:hAnsi="Times New Roman"/>
          <w:sz w:val="24"/>
          <w:szCs w:val="24"/>
        </w:rPr>
      </w:pPr>
      <w:r>
        <w:rPr>
          <w:rFonts w:ascii="Times New Roman" w:hAnsi="Times New Roman"/>
          <w:sz w:val="24"/>
          <w:szCs w:val="24"/>
        </w:rPr>
        <w:lastRenderedPageBreak/>
        <w:t>PRITARTA</w:t>
      </w:r>
    </w:p>
    <w:p w:rsidR="00CB3E13" w:rsidRDefault="00CB3E13" w:rsidP="00CB3E1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Kretingos rajono savivaldybės tarybos</w:t>
      </w:r>
    </w:p>
    <w:p w:rsidR="00CB3E13" w:rsidRDefault="00CB3E13" w:rsidP="00CB3E13">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2016 m. vasario </w:t>
      </w:r>
      <w:r w:rsidR="004B7455">
        <w:rPr>
          <w:rFonts w:ascii="Times New Roman" w:hAnsi="Times New Roman"/>
          <w:sz w:val="24"/>
          <w:szCs w:val="24"/>
        </w:rPr>
        <w:t>25</w:t>
      </w:r>
      <w:r>
        <w:rPr>
          <w:rFonts w:ascii="Times New Roman" w:hAnsi="Times New Roman"/>
          <w:sz w:val="24"/>
          <w:szCs w:val="24"/>
        </w:rPr>
        <w:t xml:space="preserve"> d. sprendimu Nr. </w:t>
      </w:r>
      <w:r w:rsidR="004B7455">
        <w:rPr>
          <w:rFonts w:ascii="Times New Roman" w:hAnsi="Times New Roman"/>
          <w:sz w:val="24"/>
          <w:szCs w:val="24"/>
        </w:rPr>
        <w:t>T2-</w:t>
      </w:r>
      <w:r w:rsidR="00AC5DE7">
        <w:rPr>
          <w:rFonts w:ascii="Times New Roman" w:hAnsi="Times New Roman"/>
          <w:sz w:val="24"/>
          <w:szCs w:val="24"/>
        </w:rPr>
        <w:t>61</w:t>
      </w:r>
    </w:p>
    <w:p w:rsidR="00CB3E13" w:rsidRDefault="00CB3E13" w:rsidP="00CB3E13">
      <w:pPr>
        <w:rPr>
          <w:rFonts w:ascii="Times New Roman" w:hAnsi="Times New Roman"/>
          <w:sz w:val="24"/>
          <w:szCs w:val="24"/>
        </w:rPr>
      </w:pPr>
    </w:p>
    <w:p w:rsidR="00CB3E13" w:rsidRPr="00AC5DE7" w:rsidRDefault="00CB3E13" w:rsidP="00CB3E13">
      <w:pPr>
        <w:jc w:val="center"/>
        <w:rPr>
          <w:rFonts w:ascii="Times New Roman" w:hAnsi="Times New Roman"/>
          <w:b/>
          <w:sz w:val="28"/>
          <w:szCs w:val="28"/>
        </w:rPr>
      </w:pPr>
      <w:r w:rsidRPr="00AC5DE7">
        <w:rPr>
          <w:rFonts w:ascii="Times New Roman" w:hAnsi="Times New Roman"/>
          <w:b/>
          <w:sz w:val="28"/>
          <w:szCs w:val="28"/>
        </w:rPr>
        <w:t xml:space="preserve">Kretingos rajono savivaldybės gyvenamųjų vietovių teritorijų ribų nustatymo gyvenamosios vietovės pavadinimo keitimo  </w:t>
      </w:r>
    </w:p>
    <w:p w:rsidR="00CB3E13" w:rsidRPr="00AC5DE7" w:rsidRDefault="00CB3E13" w:rsidP="00CB3E13">
      <w:pPr>
        <w:jc w:val="center"/>
        <w:rPr>
          <w:rFonts w:ascii="Times New Roman" w:hAnsi="Times New Roman"/>
          <w:b/>
          <w:sz w:val="28"/>
          <w:szCs w:val="28"/>
        </w:rPr>
      </w:pPr>
      <w:r w:rsidRPr="00AC5DE7">
        <w:rPr>
          <w:rFonts w:ascii="Times New Roman" w:hAnsi="Times New Roman"/>
          <w:b/>
          <w:sz w:val="28"/>
          <w:szCs w:val="28"/>
        </w:rPr>
        <w:t>aiškinamasis raštas</w:t>
      </w:r>
    </w:p>
    <w:p w:rsidR="00CB3E13" w:rsidRPr="00AC5DE7" w:rsidRDefault="00CB3E13" w:rsidP="00CB3E13">
      <w:pPr>
        <w:rPr>
          <w:rFonts w:ascii="Times New Roman" w:hAnsi="Times New Roman"/>
          <w:sz w:val="28"/>
          <w:szCs w:val="28"/>
        </w:rPr>
      </w:pPr>
    </w:p>
    <w:p w:rsidR="00CB3E13" w:rsidRDefault="00CB3E13" w:rsidP="00CB3E13">
      <w:pPr>
        <w:ind w:firstLine="1296"/>
        <w:jc w:val="both"/>
        <w:rPr>
          <w:rFonts w:ascii="Times New Roman" w:eastAsia="Times New Roman" w:hAnsi="Times New Roman"/>
          <w:color w:val="000000"/>
          <w:sz w:val="24"/>
          <w:szCs w:val="24"/>
        </w:rPr>
      </w:pPr>
      <w:r>
        <w:rPr>
          <w:rFonts w:ascii="Times New Roman" w:eastAsia="Times New Roman" w:hAnsi="Times New Roman"/>
          <w:sz w:val="24"/>
          <w:szCs w:val="24"/>
        </w:rPr>
        <w:t>2011-09-14 Lietuvos Respublikos Vyriausybės pasitarime pavesta Lietuvos Respublikos adresų registro tvarkymo įstaigai kartu su savivaldybėmis išspręsti gyvenamųjų vietovių duomenų apskaitą. Pasiūlyta visoms savivaldybėms Lietuvos Respublikos teritorijos administracinių vienetų ir jų ribų įstatymo 10 str. nustatyta tvarka parengti ir per kuo trumpesnį laiką pateikti Lietuvos Respublikos Vyriausybei dokumentus, būtinus sprendimams dėl jų teritorijoje esančių gyvenamųjų vietovių ir jų teritorijų ribų nustatymo, taip pat gyvenamųjų vietovių statuso arba jų pavadinimų suteikimo ar pakeitimo priimti.</w:t>
      </w:r>
      <w:r>
        <w:rPr>
          <w:rFonts w:ascii="Times New Roman" w:eastAsia="Times New Roman" w:hAnsi="Times New Roman"/>
          <w:color w:val="000000"/>
          <w:sz w:val="24"/>
          <w:szCs w:val="24"/>
        </w:rPr>
        <w:t xml:space="preserve"> </w:t>
      </w:r>
    </w:p>
    <w:p w:rsidR="00CB3E13" w:rsidRDefault="00CB3E13" w:rsidP="00CB3E13">
      <w:pPr>
        <w:ind w:firstLine="720"/>
        <w:jc w:val="both"/>
        <w:rPr>
          <w:rFonts w:ascii="Times New Roman" w:eastAsia="Times New Roman" w:hAnsi="Times New Roman"/>
          <w:sz w:val="24"/>
          <w:szCs w:val="24"/>
        </w:rPr>
      </w:pPr>
      <w:r>
        <w:rPr>
          <w:rFonts w:ascii="Times New Roman" w:hAnsi="Times New Roman"/>
          <w:sz w:val="24"/>
          <w:szCs w:val="24"/>
        </w:rPr>
        <w:t>Kretingos rajono savivaldybės administracija 2014-11-24 pasirašė Kretingos rajono savivaldybės gyvenamųjų vietovių teritorijų ribų nustatymo ir naujai steigiamos seniūnijos aptarnaujamos teritorijos ribų planų parengimo sutartį Nr. 1402303/S1-948. S</w:t>
      </w:r>
      <w:r>
        <w:rPr>
          <w:rFonts w:ascii="Times New Roman" w:eastAsia="Times New Roman" w:hAnsi="Times New Roman"/>
          <w:sz w:val="24"/>
          <w:szCs w:val="24"/>
        </w:rPr>
        <w:t xml:space="preserve">avivaldybės gyvenamųjų vietovių ribų nustatymo (ir naujai steigiamos seniūnijos aptarnaujamos teritorijos ribų plano) plano parengimo tikslas – parengti ir teisės aktų nustatyta tvarka patvirtinti jį, kad Lietuvos Respublikos adresų registre būtų galima įregistruoti ir įteisinti Kretingos rajono gyvenamąsias vietoves (statusą, pavadinimą), teritorijų ribas (šiuo metu preliminarios) bei nustatyti naujai steigiamos Vydmantų seniūnijos aptarnaujamos teritorijos ribas. </w:t>
      </w:r>
    </w:p>
    <w:p w:rsidR="00CB3E13" w:rsidRDefault="00CB3E13" w:rsidP="00CB3E13">
      <w:pPr>
        <w:ind w:firstLine="720"/>
        <w:jc w:val="both"/>
        <w:rPr>
          <w:rFonts w:ascii="Times New Roman" w:eastAsia="Times New Roman" w:hAnsi="Times New Roman"/>
          <w:sz w:val="24"/>
          <w:szCs w:val="24"/>
        </w:rPr>
      </w:pPr>
      <w:r>
        <w:rPr>
          <w:rFonts w:ascii="Times New Roman" w:eastAsia="Times New Roman" w:hAnsi="Times New Roman"/>
          <w:color w:val="000000"/>
          <w:sz w:val="24"/>
          <w:szCs w:val="24"/>
          <w:lang w:eastAsia="ar-SA"/>
        </w:rPr>
        <w:t xml:space="preserve">Išanalizavus kadastro žemėlapyje esamas Kretingos rajono savivaldybės gyvenamųjų vietovių teritorijų ribas, nustatyta daug atvejų, kai jos kerta ne tik anksčiau Nekilnojamojo turto registre įregistruotų, bet ir pateiktų įregistruoti žemės sklypų ribas. Jei nustatoma, kad pateikto įrašyti į Nekilnojamojo turto kadastrą žemės sklypo ribos kadastro žemėlapyje kerta gyvenamosios vietovės ribas, atsisakoma jį pažymėti nekilnojamojo turto kadastro žemėlapyje ir įregistruoti Nekilnojamojo turto registre. Dėl to nekilnojamojo turto savininkai reiškia pretenzijas. </w:t>
      </w:r>
      <w:r>
        <w:rPr>
          <w:rFonts w:ascii="Times New Roman" w:eastAsia="Times New Roman" w:hAnsi="Times New Roman"/>
          <w:sz w:val="24"/>
          <w:szCs w:val="24"/>
        </w:rPr>
        <w:t>Nustačius rajono savivaldybės gyvenamųjų vietovių ribas bus daugiau aiškumo suteikiant nekilnojamojo turto objektams naujus adresus, formuojant naujus valstybinės žemės sklypus, projektuojant naujas gatves, nebus skaidomi žemės sklypai, nes šiai dienai kaimų ribos daugelyje vietų eina per pačius nekilnojamojo turto objektus, juos skaidydamos. Ribos nesutampa su valstybinės ar vietinės reikšmės keliais, hidrografiniais objektais. Nustačius tikslias ribas taip pat nebeliks tokių situacijų, kai nekilnojamojo turto objekto dislokacijos vieta yra vienoje seniūnijoje, o registracijos vieta – kitoje. Taip pat bus daugiau aiškumo seniūnijoms eksploatuojant ir prižiūrint kelius, gatves.</w:t>
      </w:r>
    </w:p>
    <w:p w:rsidR="00CB3E13" w:rsidRDefault="00CB3E13" w:rsidP="00CB3E13">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Nustačius Kretingos rajono savivaldybės gyvenamųjų vietovių ribas dalis gyventojų turės deklaruoti naują gyvenamąją vietą, o seniūno įsakymu bus pakeistas nekilnojamojo turto registre registruoto turto adresas. Žemės sklypai, kuriems adresų objektai nėra suteikti, (žemės ūkio paskirties sklypams) adresai Adresų registre bus pakeisti automatiškai. </w:t>
      </w:r>
    </w:p>
    <w:p w:rsidR="00CB3E13" w:rsidRDefault="00CB3E13" w:rsidP="00CB3E13">
      <w:pPr>
        <w:ind w:firstLine="720"/>
        <w:jc w:val="both"/>
        <w:rPr>
          <w:rFonts w:ascii="Times New Roman" w:eastAsia="Times New Roman" w:hAnsi="Times New Roman"/>
          <w:sz w:val="24"/>
          <w:szCs w:val="24"/>
        </w:rPr>
      </w:pPr>
      <w:r>
        <w:rPr>
          <w:rFonts w:ascii="Times New Roman" w:eastAsia="Times New Roman" w:hAnsi="Times New Roman"/>
          <w:sz w:val="24"/>
          <w:szCs w:val="24"/>
        </w:rPr>
        <w:t>Kretingos rajono savivaldybės administracijos direktoriaus 2015-09-04 įsakymu Nr. A1-670 „Dėl konsultavimosi su vietos gyventojais organizavimo“ buvo pavesta seniūnijų seniūnams organizuoti konsultavimąsi su vietos gyventojais dėl Kretingos rajono savivaldybės gyvenamųjų vietovių teritorijų ribų nustatymo pagal parengtus Kretingos rajono savivaldybės gyvenamųjų vietovių ribų planus ir teikti paaiškinimus dėl  Kretingos rajono savivaldybės gyvenamųjų vietovių teritorijų ribų nustatymo pagal parengtus Kretingos rajono savivaldybės gyvenamųjų vietovių ribų planus seniūnijose. Konsultavimasis buvo vykdomas du mėnesius seniūnijų administracinėse patalpose,</w:t>
      </w:r>
      <w:r>
        <w:rPr>
          <w:rFonts w:ascii="Times New Roman" w:hAnsi="Times New Roman"/>
          <w:sz w:val="24"/>
          <w:szCs w:val="24"/>
        </w:rPr>
        <w:t xml:space="preserve"> 2015 m. rugsėjo 14 d. - lapkričio 13 d.</w:t>
      </w:r>
      <w:r>
        <w:rPr>
          <w:szCs w:val="24"/>
        </w:rPr>
        <w:t xml:space="preserve"> </w:t>
      </w:r>
      <w:r>
        <w:rPr>
          <w:rFonts w:ascii="Times New Roman" w:eastAsia="Times New Roman" w:hAnsi="Times New Roman"/>
          <w:sz w:val="24"/>
          <w:szCs w:val="24"/>
        </w:rPr>
        <w:t>Gyventojų nuomonė įrašoma „pritariu (nepritariu), kad (nurodomas gyvenamosios vietovės pavadinimas) teritorijos ribos būtų nustatytos (pakeistos) pagal parengtą planą“ gyventojų apklausos dėl gyvenamųjų vietovių teritorijų ribų nustatymo ar keitimo lapuose</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Administracinių vienetų ir gyvenamųjų vietovių teritorijų ribų ir pavadinimų tvarkymo taisyklių, patvirtintų Lietuvos Respublikos Vyriausybės 1996 m. birželio 3 d. nutarimo Nr. 651 „Dėl administracinių vienetų ir gyvenamųjų vietovių teritorijų ribų ir pavadinimų tvarkymo“ 3 priedas).</w:t>
      </w:r>
    </w:p>
    <w:p w:rsidR="00CB3E13" w:rsidRDefault="00CB3E13" w:rsidP="00CB3E13">
      <w:pPr>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Rengiant planą kai kurių Kretingos rajono savivaldybės gyvenamųjų vietovių teritorijų ribų pakeitimai buvo daromi atsižvelgiant į vietos gyventojų prašymus, pageidavimus ir pasiūlymus. Vietos gyventojų aktyvumas siejamas su problemiškiausiomis vietovėmis – aktyviausi Kūlupėnų ir Imbarės seniūnijos Nasrėnų ir Klausgalvių kaimo gyventojai. Naujai siūlomas minėtų kaimų ribų nustatymas išspręs daugelį metų buvusią ir gyventojų nepasitenkinimą kėlusią deklaruojamos gyvenamos vietos problemą. Žemės sklypų savininkai, kurių žemės sklypus gyvenamosios vietovės  preliminari riba skaidė į dvi dalis, buvo informuojami asmeniškai dėl nuomonės ir pasiūlymo pateikimo. </w:t>
      </w:r>
    </w:p>
    <w:p w:rsidR="00CB3E13" w:rsidRDefault="00CB3E13" w:rsidP="00CB3E13">
      <w:pPr>
        <w:jc w:val="both"/>
        <w:rPr>
          <w:rFonts w:ascii="Times New Roman" w:eastAsia="Times New Roman" w:hAnsi="Times New Roman"/>
          <w:sz w:val="24"/>
          <w:szCs w:val="24"/>
        </w:rPr>
      </w:pPr>
      <w:r>
        <w:rPr>
          <w:rFonts w:ascii="Times New Roman" w:eastAsia="Times New Roman" w:hAnsi="Times New Roman"/>
          <w:color w:val="000000"/>
          <w:sz w:val="24"/>
          <w:szCs w:val="24"/>
        </w:rPr>
        <w:tab/>
        <w:t xml:space="preserve">Kretingos rajono savivaldybės seniūnijų prašymu išsaugomi, t. y., nekeičiami ir nenaikinami kaimai ir jų pavadinimai, išskyrus vienos gyvenamosios vietovės tipą. Atsižvelgta į Valstybinės lietuvių kalbos komisijos 2007-12-20 rekomendacijas Nr. R-3 „Dėl geležinkelio stočių tipo gyvenamųjų vietovių pavadinimų keitimo“ nekeisti gyvenamosios vietovės (Medininkų) vardo, jeigu pakanka pakeisti gyvenamosios vietovės tipą – viensėdis, kaimas, miestelis, miestas. </w:t>
      </w:r>
      <w:r>
        <w:rPr>
          <w:rFonts w:ascii="Times New Roman" w:hAnsi="Times New Roman"/>
          <w:sz w:val="24"/>
          <w:szCs w:val="24"/>
        </w:rPr>
        <w:t xml:space="preserve">Kretingos rajono savivaldybės Darbėnų seniūnijos teritorijoje Lietuvos Respublikos adresų registre yra įregistruota gyvenamoji vietovė Medininkų geležinkelio stotis. Anksčiau ši geležinkelio stotis veikė ir joje gyveno šią stotį aptarnaujantis personalas. Dabartiniu metu geležinkelio stotis panaikinta, pastatas nugriautas, tačiau teritorijoje yra išlikusios dvi tuščios sodybos. Geležinkelio stoties tipo gyvenamosios vietovės pavadinimas yra keistinas, kadangi neatitinka Lietuvos Respublikos teritorijos administracinių vienetų ir jų ribų įstatymo nuostatų. </w:t>
      </w:r>
      <w:r>
        <w:rPr>
          <w:rFonts w:ascii="Times New Roman" w:eastAsia="Times New Roman" w:hAnsi="Times New Roman"/>
          <w:sz w:val="24"/>
          <w:szCs w:val="24"/>
        </w:rPr>
        <w:t xml:space="preserve">Konsultavimasis su vietos gyventojais dėl gyvenamosios vietovės tipo „geležinkelio stotis“ pakeitimo į „kaimas“ buvo vykdomas vadovaujantis Kretingos rajono savivaldybės administracijos direktoriaus 2015-09-04 įsakymu Nr. A1-670 „Dėl konsultavimosi su vietos gyventojais organizavimo“ nustatyta tvarka. Įvertinus vietos gyventojų ir seniūnijos siūlymą, nustatyta tvarka kreiptasi į Valstybinę lietuvių kalbos komisiją. </w:t>
      </w:r>
    </w:p>
    <w:p w:rsidR="00CB3E13" w:rsidRDefault="00CB3E13" w:rsidP="00CB3E13">
      <w:pPr>
        <w:ind w:firstLine="720"/>
        <w:jc w:val="both"/>
        <w:rPr>
          <w:rFonts w:ascii="Times New Roman" w:hAnsi="Times New Roman"/>
          <w:sz w:val="24"/>
          <w:szCs w:val="24"/>
        </w:rPr>
      </w:pPr>
      <w:r>
        <w:rPr>
          <w:rFonts w:ascii="Times New Roman" w:hAnsi="Times New Roman"/>
          <w:sz w:val="24"/>
          <w:szCs w:val="24"/>
        </w:rPr>
        <w:t>Valstybinė lietuvių kalbos komisija 2016-02-05 raštu Nr. S1-51 (1.7) neprieštarauja dėl gyvenamosios vietovės pavadinimo „Medininkų geležinkelio stotis“ pakeitimo į „Medininkų kaimas“.</w:t>
      </w:r>
    </w:p>
    <w:p w:rsidR="00CB3E13" w:rsidRDefault="00CB3E13" w:rsidP="00CB3E13">
      <w:pPr>
        <w:ind w:firstLine="720"/>
        <w:jc w:val="both"/>
        <w:rPr>
          <w:rFonts w:ascii="Times New Roman" w:hAnsi="Times New Roman"/>
          <w:sz w:val="24"/>
          <w:szCs w:val="24"/>
        </w:rPr>
      </w:pPr>
      <w:r>
        <w:rPr>
          <w:rFonts w:ascii="Times New Roman" w:hAnsi="Times New Roman"/>
          <w:sz w:val="24"/>
          <w:szCs w:val="24"/>
        </w:rPr>
        <w:t>Kretingos rajono savivaldybės taryba siūlo Lietuvos Respublikos Vyriausybei pakeisti gyvenamosios vietovės „Medininkų geležinkelio stotis“ pavadinimą ir pavadinti gyvenamąją vietovę „Medininkų kaimas“.</w:t>
      </w:r>
    </w:p>
    <w:p w:rsidR="00CB3E13" w:rsidRDefault="00CB3E13" w:rsidP="00CB3E13">
      <w:pPr>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Kretingos rajono savivaldybės gyvenamųjų vietovių ribų planas, parengtas įvertinus vietos gyventojų, seniūnijų seniūnų bei VĮ Registrų centre įregistruotų žemės sklypų savininkų ir valdytojų pastabas ir pasiūlymus, atitinka Lietuvos Respublikos teritorijos administracinių vienetų ir jų ribų įstatymo nuostatas bei Administracinių vienetų ir gyvenamųjų vietovių teritorijų ribų ir pavadinimų tvarkymo taisyklių, patvirtintų Lietuvos Respublikos Vyriausybės 1996-06-03 nutarimu Nr. 651 „Dėl administracinių vienetų ir gyvenamųjų vietovių teritorijų ribų ir pavadinimų tvarkymo“, reikalavimus.</w:t>
      </w:r>
    </w:p>
    <w:p w:rsidR="00AC5DE7" w:rsidRDefault="00AC5DE7" w:rsidP="00CB3E13">
      <w:pPr>
        <w:ind w:firstLine="720"/>
        <w:jc w:val="both"/>
        <w:rPr>
          <w:rFonts w:ascii="Times New Roman" w:eastAsia="Times New Roman" w:hAnsi="Times New Roman"/>
          <w:color w:val="000000"/>
          <w:sz w:val="24"/>
          <w:szCs w:val="24"/>
        </w:rPr>
      </w:pPr>
    </w:p>
    <w:p w:rsidR="00AC5DE7" w:rsidRDefault="00AC5DE7" w:rsidP="00AC5DE7">
      <w:pPr>
        <w:ind w:firstLine="72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w:t>
      </w:r>
    </w:p>
    <w:p w:rsidR="00CB3E13" w:rsidRDefault="00CB3E13" w:rsidP="00CB3E13">
      <w:pPr>
        <w:jc w:val="both"/>
        <w:rPr>
          <w:rFonts w:ascii="Times New Roman" w:eastAsia="Times New Roman" w:hAnsi="Times New Roman"/>
          <w:color w:val="000000"/>
          <w:sz w:val="24"/>
          <w:szCs w:val="24"/>
        </w:rPr>
      </w:pPr>
    </w:p>
    <w:p w:rsidR="004B7455" w:rsidRDefault="004B7455" w:rsidP="00CB3E13">
      <w:pPr>
        <w:jc w:val="both"/>
        <w:rPr>
          <w:rFonts w:ascii="Times New Roman" w:eastAsia="Times New Roman" w:hAnsi="Times New Roman"/>
          <w:color w:val="000000"/>
          <w:sz w:val="24"/>
          <w:szCs w:val="24"/>
        </w:rPr>
      </w:pPr>
    </w:p>
    <w:p w:rsidR="00CB3E13" w:rsidRDefault="00CB3E13" w:rsidP="00CB3E13"/>
    <w:p w:rsidR="00CB3E13" w:rsidRDefault="00CB3E13" w:rsidP="00CB3E13"/>
    <w:p w:rsidR="00CB3E13" w:rsidRDefault="00CB3E13" w:rsidP="00CB3E13"/>
    <w:p w:rsidR="004B7455" w:rsidRDefault="004B7455" w:rsidP="00CB3E13"/>
    <w:p w:rsidR="004B7455" w:rsidRDefault="004B7455" w:rsidP="00CB3E13"/>
    <w:p w:rsidR="004B7455" w:rsidRDefault="004B7455" w:rsidP="00CB3E13"/>
    <w:p w:rsidR="004B7455" w:rsidRDefault="004B7455" w:rsidP="00CB3E13"/>
    <w:p w:rsidR="004B7455" w:rsidRDefault="004B7455" w:rsidP="00CB3E13"/>
    <w:p w:rsidR="004B7455" w:rsidRDefault="004B7455" w:rsidP="00CB3E13"/>
    <w:p w:rsidR="004B7455" w:rsidRDefault="004B7455" w:rsidP="00CB3E13"/>
    <w:p w:rsidR="00CB3E13" w:rsidRDefault="00CB3E13" w:rsidP="00D37152">
      <w:pPr>
        <w:rPr>
          <w:rFonts w:ascii="Times New Roman" w:hAnsi="Times New Roman"/>
          <w:sz w:val="24"/>
          <w:szCs w:val="24"/>
        </w:rPr>
      </w:pPr>
    </w:p>
    <w:p w:rsidR="00E81F52" w:rsidRDefault="00E81F52" w:rsidP="00D37152"/>
    <w:sectPr w:rsidR="00E81F52" w:rsidSect="004B7455">
      <w:headerReference w:type="default" r:id="rId8"/>
      <w:footerReference w:type="default" r:id="rId9"/>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EA2" w:rsidRDefault="00175EA2" w:rsidP="00B83A34">
      <w:r>
        <w:separator/>
      </w:r>
    </w:p>
  </w:endnote>
  <w:endnote w:type="continuationSeparator" w:id="0">
    <w:p w:rsidR="00175EA2" w:rsidRDefault="00175EA2" w:rsidP="00B8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LT">
    <w:altName w:val="Arial"/>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Franklin Gothic Demi">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Black">
    <w:panose1 w:val="020B0A0402010202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29" w:rsidRDefault="00814F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EA2" w:rsidRDefault="00175EA2" w:rsidP="00B83A34">
      <w:r>
        <w:separator/>
      </w:r>
    </w:p>
  </w:footnote>
  <w:footnote w:type="continuationSeparator" w:id="0">
    <w:p w:rsidR="00175EA2" w:rsidRDefault="00175EA2" w:rsidP="00B83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29" w:rsidRPr="00D63245" w:rsidRDefault="00814F29" w:rsidP="00D632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E6A76E"/>
    <w:lvl w:ilvl="0">
      <w:start w:val="1"/>
      <w:numFmt w:val="decimal"/>
      <w:lvlText w:val="%1."/>
      <w:lvlJc w:val="left"/>
      <w:pPr>
        <w:tabs>
          <w:tab w:val="num" w:pos="1492"/>
        </w:tabs>
        <w:ind w:left="1492" w:hanging="360"/>
      </w:pPr>
    </w:lvl>
  </w:abstractNum>
  <w:abstractNum w:abstractNumId="1">
    <w:nsid w:val="FFFFFF7D"/>
    <w:multiLevelType w:val="singleLevel"/>
    <w:tmpl w:val="82CC4DCE"/>
    <w:lvl w:ilvl="0">
      <w:start w:val="1"/>
      <w:numFmt w:val="decimal"/>
      <w:lvlText w:val="%1."/>
      <w:lvlJc w:val="left"/>
      <w:pPr>
        <w:tabs>
          <w:tab w:val="num" w:pos="1209"/>
        </w:tabs>
        <w:ind w:left="1209" w:hanging="360"/>
      </w:pPr>
    </w:lvl>
  </w:abstractNum>
  <w:abstractNum w:abstractNumId="2">
    <w:nsid w:val="FFFFFF7E"/>
    <w:multiLevelType w:val="singleLevel"/>
    <w:tmpl w:val="536E09BA"/>
    <w:lvl w:ilvl="0">
      <w:start w:val="1"/>
      <w:numFmt w:val="decimal"/>
      <w:lvlText w:val="%1."/>
      <w:lvlJc w:val="left"/>
      <w:pPr>
        <w:tabs>
          <w:tab w:val="num" w:pos="926"/>
        </w:tabs>
        <w:ind w:left="926" w:hanging="360"/>
      </w:pPr>
    </w:lvl>
  </w:abstractNum>
  <w:abstractNum w:abstractNumId="3">
    <w:nsid w:val="FFFFFF7F"/>
    <w:multiLevelType w:val="singleLevel"/>
    <w:tmpl w:val="A50AE7E8"/>
    <w:lvl w:ilvl="0">
      <w:start w:val="1"/>
      <w:numFmt w:val="decimal"/>
      <w:lvlText w:val="%1."/>
      <w:lvlJc w:val="left"/>
      <w:pPr>
        <w:tabs>
          <w:tab w:val="num" w:pos="643"/>
        </w:tabs>
        <w:ind w:left="643" w:hanging="360"/>
      </w:pPr>
    </w:lvl>
  </w:abstractNum>
  <w:abstractNum w:abstractNumId="4">
    <w:nsid w:val="FFFFFF80"/>
    <w:multiLevelType w:val="singleLevel"/>
    <w:tmpl w:val="508215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7AD1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46D7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BAFD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DAE9CA"/>
    <w:lvl w:ilvl="0">
      <w:start w:val="1"/>
      <w:numFmt w:val="decimal"/>
      <w:lvlText w:val="%1."/>
      <w:lvlJc w:val="left"/>
      <w:pPr>
        <w:tabs>
          <w:tab w:val="num" w:pos="360"/>
        </w:tabs>
        <w:ind w:left="360" w:hanging="360"/>
      </w:pPr>
    </w:lvl>
  </w:abstractNum>
  <w:abstractNum w:abstractNumId="9">
    <w:nsid w:val="FFFFFF89"/>
    <w:multiLevelType w:val="singleLevel"/>
    <w:tmpl w:val="2A4868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B010F114"/>
    <w:lvl w:ilvl="0">
      <w:start w:val="1"/>
      <w:numFmt w:val="decimal"/>
      <w:lvlText w:val="%1"/>
      <w:lvlJc w:val="left"/>
      <w:pPr>
        <w:tabs>
          <w:tab w:val="num" w:pos="567"/>
        </w:tabs>
        <w:ind w:left="0" w:firstLine="0"/>
      </w:pPr>
      <w:rPr>
        <w:rFonts w:ascii="Trebuchet MS" w:hAnsi="Trebuchet MS" w:hint="default"/>
        <w:sz w:val="48"/>
      </w:rPr>
    </w:lvl>
    <w:lvl w:ilvl="1">
      <w:start w:val="1"/>
      <w:numFmt w:val="decimal"/>
      <w:lvlText w:val="%1.%2"/>
      <w:lvlJc w:val="left"/>
      <w:pPr>
        <w:tabs>
          <w:tab w:val="num" w:pos="1418"/>
        </w:tabs>
        <w:ind w:left="567" w:firstLine="0"/>
      </w:pPr>
      <w:rPr>
        <w:rFonts w:ascii="Trebuchet MS" w:hAnsi="Trebuchet MS" w:hint="default"/>
        <w:b/>
        <w:i w:val="0"/>
        <w:sz w:val="40"/>
      </w:rPr>
    </w:lvl>
    <w:lvl w:ilvl="2">
      <w:start w:val="1"/>
      <w:numFmt w:val="decimal"/>
      <w:lvlText w:val="%1.%2.%3"/>
      <w:lvlJc w:val="left"/>
      <w:pPr>
        <w:tabs>
          <w:tab w:val="num" w:pos="2268"/>
        </w:tabs>
        <w:ind w:left="1134" w:firstLine="0"/>
      </w:pPr>
      <w:rPr>
        <w:rFonts w:ascii="Trebuchet MS" w:hAnsi="Trebuchet MS" w:hint="default"/>
        <w:b/>
        <w:i w:val="0"/>
        <w:sz w:val="32"/>
      </w:rPr>
    </w:lvl>
    <w:lvl w:ilvl="3">
      <w:start w:val="1"/>
      <w:numFmt w:val="decimal"/>
      <w:lvlText w:val="%1.%2.%3.%4"/>
      <w:lvlJc w:val="left"/>
      <w:pPr>
        <w:tabs>
          <w:tab w:val="num" w:pos="3119"/>
        </w:tabs>
        <w:ind w:left="1701" w:firstLine="0"/>
      </w:pPr>
      <w:rPr>
        <w:rFonts w:ascii="Trebuchet MS" w:hAnsi="Trebuchet MS" w:hint="default"/>
        <w:b/>
        <w:i w:val="0"/>
        <w:sz w:val="28"/>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11">
    <w:nsid w:val="01CE592D"/>
    <w:multiLevelType w:val="hybridMultilevel"/>
    <w:tmpl w:val="ABD6A26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DE10A9"/>
    <w:multiLevelType w:val="multilevel"/>
    <w:tmpl w:val="52F87F70"/>
    <w:lvl w:ilvl="0">
      <w:start w:val="1"/>
      <w:numFmt w:val="decimal"/>
      <w:pStyle w:val="Style1"/>
      <w:lvlText w:val="%1."/>
      <w:lvlJc w:val="left"/>
      <w:pPr>
        <w:tabs>
          <w:tab w:val="num" w:pos="0"/>
        </w:tabs>
        <w:ind w:left="0" w:firstLine="0"/>
      </w:pPr>
      <w:rPr>
        <w:rFonts w:hint="default"/>
      </w:rPr>
    </w:lvl>
    <w:lvl w:ilvl="1">
      <w:start w:val="1"/>
      <w:numFmt w:val="decimal"/>
      <w:pStyle w:val="StyleHeading2TimesNewRoman16ptNotItalic"/>
      <w:lvlText w:val="%1.%2."/>
      <w:lvlJc w:val="left"/>
      <w:pPr>
        <w:tabs>
          <w:tab w:val="num" w:pos="340"/>
        </w:tabs>
        <w:ind w:left="734" w:hanging="377"/>
      </w:pPr>
      <w:rPr>
        <w:rFonts w:hint="default"/>
      </w:rPr>
    </w:lvl>
    <w:lvl w:ilvl="2">
      <w:start w:val="1"/>
      <w:numFmt w:val="decimal"/>
      <w:lvlText w:val="%1.%2.%3."/>
      <w:lvlJc w:val="left"/>
      <w:pPr>
        <w:tabs>
          <w:tab w:val="num" w:pos="1437"/>
        </w:tabs>
        <w:ind w:left="1221" w:hanging="504"/>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13">
    <w:nsid w:val="17123951"/>
    <w:multiLevelType w:val="hybridMultilevel"/>
    <w:tmpl w:val="43DA6CEE"/>
    <w:lvl w:ilvl="0" w:tplc="04090001">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8E70ADB"/>
    <w:multiLevelType w:val="hybridMultilevel"/>
    <w:tmpl w:val="E10E51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9E66A4"/>
    <w:multiLevelType w:val="multilevel"/>
    <w:tmpl w:val="0409001F"/>
    <w:styleLink w:val="111111"/>
    <w:lvl w:ilvl="0">
      <w:start w:val="2"/>
      <w:numFmt w:val="decimal"/>
      <w:lvlText w:val="%1."/>
      <w:lvlJc w:val="left"/>
      <w:pPr>
        <w:tabs>
          <w:tab w:val="num" w:pos="360"/>
        </w:tabs>
        <w:ind w:left="360" w:hanging="360"/>
      </w:pPr>
    </w:lvl>
    <w:lvl w:ilvl="1">
      <w:start w:val="6"/>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0BB3330"/>
    <w:multiLevelType w:val="hybridMultilevel"/>
    <w:tmpl w:val="5F5E067E"/>
    <w:lvl w:ilvl="0" w:tplc="8F043834">
      <w:start w:val="1"/>
      <w:numFmt w:val="bullet"/>
      <w:lvlText w:val=""/>
      <w:lvlJc w:val="left"/>
      <w:pPr>
        <w:tabs>
          <w:tab w:val="num" w:pos="720"/>
        </w:tabs>
        <w:ind w:left="720" w:hanging="360"/>
      </w:pPr>
      <w:rPr>
        <w:rFonts w:ascii="Symbol" w:hAnsi="Symbol" w:hint="default"/>
      </w:rPr>
    </w:lvl>
    <w:lvl w:ilvl="1" w:tplc="04270019">
      <w:start w:val="1"/>
      <w:numFmt w:val="decimal"/>
      <w:pStyle w:val="Style6"/>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3B777FCB"/>
    <w:multiLevelType w:val="hybridMultilevel"/>
    <w:tmpl w:val="A0AEB9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422D781E"/>
    <w:multiLevelType w:val="hybridMultilevel"/>
    <w:tmpl w:val="361A089E"/>
    <w:lvl w:ilvl="0" w:tplc="661805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B26455"/>
    <w:multiLevelType w:val="hybridMultilevel"/>
    <w:tmpl w:val="6FEE55D6"/>
    <w:lvl w:ilvl="0" w:tplc="04270001">
      <w:start w:val="1"/>
      <w:numFmt w:val="decimal"/>
      <w:lvlText w:val="%1."/>
      <w:lvlJc w:val="left"/>
      <w:pPr>
        <w:tabs>
          <w:tab w:val="num" w:pos="756"/>
        </w:tabs>
        <w:ind w:left="756" w:hanging="576"/>
      </w:pPr>
      <w:rPr>
        <w:rFonts w:hint="default"/>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20">
    <w:nsid w:val="5EA76B1C"/>
    <w:multiLevelType w:val="hybridMultilevel"/>
    <w:tmpl w:val="A288D32E"/>
    <w:lvl w:ilvl="0" w:tplc="BD96AC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82246F"/>
    <w:multiLevelType w:val="hybridMultilevel"/>
    <w:tmpl w:val="E69A39CA"/>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7E530931"/>
    <w:multiLevelType w:val="hybridMultilevel"/>
    <w:tmpl w:val="B4C09C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821F98"/>
    <w:multiLevelType w:val="hybridMultilevel"/>
    <w:tmpl w:val="6CB249B6"/>
    <w:lvl w:ilvl="0" w:tplc="04270005">
      <w:start w:val="1"/>
      <w:numFmt w:val="upperRoman"/>
      <w:lvlText w:val="%1."/>
      <w:lvlJc w:val="left"/>
      <w:pPr>
        <w:ind w:left="360" w:hanging="360"/>
      </w:pPr>
      <w:rPr>
        <w:rFonts w:ascii="Trebuchet MS" w:eastAsia="Times New Roman" w:hAnsi="Trebuchet MS" w:cs="Times New Roman"/>
      </w:rPr>
    </w:lvl>
    <w:lvl w:ilvl="1" w:tplc="04270003" w:tentative="1">
      <w:start w:val="1"/>
      <w:numFmt w:val="lowerLetter"/>
      <w:lvlText w:val="%2."/>
      <w:lvlJc w:val="left"/>
      <w:pPr>
        <w:ind w:left="1080" w:hanging="360"/>
      </w:pPr>
    </w:lvl>
    <w:lvl w:ilvl="2" w:tplc="04270005" w:tentative="1">
      <w:start w:val="1"/>
      <w:numFmt w:val="lowerRoman"/>
      <w:lvlText w:val="%3."/>
      <w:lvlJc w:val="right"/>
      <w:pPr>
        <w:ind w:left="1800" w:hanging="180"/>
      </w:pPr>
    </w:lvl>
    <w:lvl w:ilvl="3" w:tplc="04270001" w:tentative="1">
      <w:start w:val="1"/>
      <w:numFmt w:val="decimal"/>
      <w:lvlText w:val="%4."/>
      <w:lvlJc w:val="left"/>
      <w:pPr>
        <w:ind w:left="2520" w:hanging="360"/>
      </w:pPr>
    </w:lvl>
    <w:lvl w:ilvl="4" w:tplc="04270003" w:tentative="1">
      <w:start w:val="1"/>
      <w:numFmt w:val="lowerLetter"/>
      <w:lvlText w:val="%5."/>
      <w:lvlJc w:val="left"/>
      <w:pPr>
        <w:ind w:left="3240" w:hanging="360"/>
      </w:pPr>
    </w:lvl>
    <w:lvl w:ilvl="5" w:tplc="04270005" w:tentative="1">
      <w:start w:val="1"/>
      <w:numFmt w:val="lowerRoman"/>
      <w:lvlText w:val="%6."/>
      <w:lvlJc w:val="right"/>
      <w:pPr>
        <w:ind w:left="3960" w:hanging="180"/>
      </w:pPr>
    </w:lvl>
    <w:lvl w:ilvl="6" w:tplc="04270001" w:tentative="1">
      <w:start w:val="1"/>
      <w:numFmt w:val="decimal"/>
      <w:lvlText w:val="%7."/>
      <w:lvlJc w:val="left"/>
      <w:pPr>
        <w:ind w:left="4680" w:hanging="360"/>
      </w:pPr>
    </w:lvl>
    <w:lvl w:ilvl="7" w:tplc="04270003" w:tentative="1">
      <w:start w:val="1"/>
      <w:numFmt w:val="lowerLetter"/>
      <w:lvlText w:val="%8."/>
      <w:lvlJc w:val="left"/>
      <w:pPr>
        <w:ind w:left="5400" w:hanging="360"/>
      </w:pPr>
    </w:lvl>
    <w:lvl w:ilvl="8" w:tplc="04270005" w:tentative="1">
      <w:start w:val="1"/>
      <w:numFmt w:val="lowerRoman"/>
      <w:lvlText w:val="%9."/>
      <w:lvlJc w:val="right"/>
      <w:pPr>
        <w:ind w:left="6120" w:hanging="180"/>
      </w:pPr>
    </w:lvl>
  </w:abstractNum>
  <w:num w:numId="1">
    <w:abstractNumId w:val="10"/>
  </w:num>
  <w:num w:numId="2">
    <w:abstractNumId w:val="12"/>
  </w:num>
  <w:num w:numId="3">
    <w:abstractNumId w:val="16"/>
  </w:num>
  <w:num w:numId="4">
    <w:abstractNumId w:val="15"/>
  </w:num>
  <w:num w:numId="5">
    <w:abstractNumId w:val="19"/>
  </w:num>
  <w:num w:numId="6">
    <w:abstractNumId w:val="22"/>
  </w:num>
  <w:num w:numId="7">
    <w:abstractNumId w:val="23"/>
  </w:num>
  <w:num w:numId="8">
    <w:abstractNumId w:val="11"/>
  </w:num>
  <w:num w:numId="9">
    <w:abstractNumId w:val="13"/>
  </w:num>
  <w:num w:numId="10">
    <w:abstractNumId w:val="14"/>
  </w:num>
  <w:num w:numId="11">
    <w:abstractNumId w:val="17"/>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2C"/>
    <w:rsid w:val="000001BF"/>
    <w:rsid w:val="0000294D"/>
    <w:rsid w:val="000029C7"/>
    <w:rsid w:val="00002F59"/>
    <w:rsid w:val="00004441"/>
    <w:rsid w:val="0000463B"/>
    <w:rsid w:val="00004909"/>
    <w:rsid w:val="0000761A"/>
    <w:rsid w:val="0001006B"/>
    <w:rsid w:val="000103C4"/>
    <w:rsid w:val="00014E8F"/>
    <w:rsid w:val="00014EB3"/>
    <w:rsid w:val="00015E98"/>
    <w:rsid w:val="000163A4"/>
    <w:rsid w:val="00017A67"/>
    <w:rsid w:val="00020DF0"/>
    <w:rsid w:val="00021765"/>
    <w:rsid w:val="00022420"/>
    <w:rsid w:val="000234F4"/>
    <w:rsid w:val="00023A67"/>
    <w:rsid w:val="00024170"/>
    <w:rsid w:val="000249AA"/>
    <w:rsid w:val="000250A8"/>
    <w:rsid w:val="00031C57"/>
    <w:rsid w:val="000326D2"/>
    <w:rsid w:val="000334FA"/>
    <w:rsid w:val="00033DA6"/>
    <w:rsid w:val="00034E7A"/>
    <w:rsid w:val="00035FBE"/>
    <w:rsid w:val="000361EA"/>
    <w:rsid w:val="00036930"/>
    <w:rsid w:val="0004082A"/>
    <w:rsid w:val="0004085C"/>
    <w:rsid w:val="0004182C"/>
    <w:rsid w:val="00041AC8"/>
    <w:rsid w:val="00042112"/>
    <w:rsid w:val="00042441"/>
    <w:rsid w:val="000426AE"/>
    <w:rsid w:val="000432F0"/>
    <w:rsid w:val="0004389C"/>
    <w:rsid w:val="00044611"/>
    <w:rsid w:val="000467B2"/>
    <w:rsid w:val="00046B78"/>
    <w:rsid w:val="000476C8"/>
    <w:rsid w:val="00047F97"/>
    <w:rsid w:val="00050816"/>
    <w:rsid w:val="00053629"/>
    <w:rsid w:val="00053A34"/>
    <w:rsid w:val="00054143"/>
    <w:rsid w:val="000541B9"/>
    <w:rsid w:val="000549ED"/>
    <w:rsid w:val="00054EAC"/>
    <w:rsid w:val="00056BBA"/>
    <w:rsid w:val="0005757D"/>
    <w:rsid w:val="00057C2C"/>
    <w:rsid w:val="00060D55"/>
    <w:rsid w:val="0006165F"/>
    <w:rsid w:val="000627B1"/>
    <w:rsid w:val="00062A04"/>
    <w:rsid w:val="00063549"/>
    <w:rsid w:val="00063E73"/>
    <w:rsid w:val="000655ED"/>
    <w:rsid w:val="000663FA"/>
    <w:rsid w:val="00067721"/>
    <w:rsid w:val="000703A2"/>
    <w:rsid w:val="0007048D"/>
    <w:rsid w:val="00070AB3"/>
    <w:rsid w:val="000729C8"/>
    <w:rsid w:val="0007444B"/>
    <w:rsid w:val="000747C4"/>
    <w:rsid w:val="00074A4E"/>
    <w:rsid w:val="00075153"/>
    <w:rsid w:val="000753FF"/>
    <w:rsid w:val="00075421"/>
    <w:rsid w:val="0007575A"/>
    <w:rsid w:val="00075A31"/>
    <w:rsid w:val="00075ABF"/>
    <w:rsid w:val="00080715"/>
    <w:rsid w:val="0008092E"/>
    <w:rsid w:val="000819F3"/>
    <w:rsid w:val="00083369"/>
    <w:rsid w:val="00083ABC"/>
    <w:rsid w:val="000840B5"/>
    <w:rsid w:val="00086A65"/>
    <w:rsid w:val="00094BA8"/>
    <w:rsid w:val="00096411"/>
    <w:rsid w:val="000967EF"/>
    <w:rsid w:val="00096DFC"/>
    <w:rsid w:val="00097E5A"/>
    <w:rsid w:val="000A0880"/>
    <w:rsid w:val="000A2E30"/>
    <w:rsid w:val="000A3908"/>
    <w:rsid w:val="000A63CC"/>
    <w:rsid w:val="000A7455"/>
    <w:rsid w:val="000B1A0E"/>
    <w:rsid w:val="000B3137"/>
    <w:rsid w:val="000B3C05"/>
    <w:rsid w:val="000B3FC3"/>
    <w:rsid w:val="000B4449"/>
    <w:rsid w:val="000B488B"/>
    <w:rsid w:val="000B6E32"/>
    <w:rsid w:val="000B7764"/>
    <w:rsid w:val="000C1731"/>
    <w:rsid w:val="000C40DD"/>
    <w:rsid w:val="000C5D9F"/>
    <w:rsid w:val="000C65C4"/>
    <w:rsid w:val="000C7AC2"/>
    <w:rsid w:val="000D027A"/>
    <w:rsid w:val="000D2107"/>
    <w:rsid w:val="000D540F"/>
    <w:rsid w:val="000D5D46"/>
    <w:rsid w:val="000D6C90"/>
    <w:rsid w:val="000D76B6"/>
    <w:rsid w:val="000E437E"/>
    <w:rsid w:val="000E4B84"/>
    <w:rsid w:val="000E53B2"/>
    <w:rsid w:val="000E6202"/>
    <w:rsid w:val="000E631B"/>
    <w:rsid w:val="000E67DA"/>
    <w:rsid w:val="000E7FD3"/>
    <w:rsid w:val="000F0BA7"/>
    <w:rsid w:val="000F1EE7"/>
    <w:rsid w:val="000F36D8"/>
    <w:rsid w:val="000F52B0"/>
    <w:rsid w:val="000F5C84"/>
    <w:rsid w:val="000F7F19"/>
    <w:rsid w:val="001029B0"/>
    <w:rsid w:val="00102E82"/>
    <w:rsid w:val="00103901"/>
    <w:rsid w:val="00103B37"/>
    <w:rsid w:val="00105DB8"/>
    <w:rsid w:val="00106018"/>
    <w:rsid w:val="00106866"/>
    <w:rsid w:val="001078CF"/>
    <w:rsid w:val="00110A93"/>
    <w:rsid w:val="00111D75"/>
    <w:rsid w:val="001124C0"/>
    <w:rsid w:val="00113ED9"/>
    <w:rsid w:val="00115A62"/>
    <w:rsid w:val="001163CE"/>
    <w:rsid w:val="0011786D"/>
    <w:rsid w:val="001179DD"/>
    <w:rsid w:val="00117A5F"/>
    <w:rsid w:val="00120C59"/>
    <w:rsid w:val="00120F76"/>
    <w:rsid w:val="00121769"/>
    <w:rsid w:val="00122D9E"/>
    <w:rsid w:val="00123809"/>
    <w:rsid w:val="001238DD"/>
    <w:rsid w:val="00123B49"/>
    <w:rsid w:val="00124101"/>
    <w:rsid w:val="0013072D"/>
    <w:rsid w:val="001315E3"/>
    <w:rsid w:val="001319E3"/>
    <w:rsid w:val="00132248"/>
    <w:rsid w:val="001346BC"/>
    <w:rsid w:val="00134A92"/>
    <w:rsid w:val="0013587F"/>
    <w:rsid w:val="001372B3"/>
    <w:rsid w:val="0013779A"/>
    <w:rsid w:val="00140DBD"/>
    <w:rsid w:val="0014196C"/>
    <w:rsid w:val="001427FD"/>
    <w:rsid w:val="001433C4"/>
    <w:rsid w:val="001439AD"/>
    <w:rsid w:val="00143A01"/>
    <w:rsid w:val="00144545"/>
    <w:rsid w:val="001455FC"/>
    <w:rsid w:val="001471DB"/>
    <w:rsid w:val="00147EE6"/>
    <w:rsid w:val="001502ED"/>
    <w:rsid w:val="00151517"/>
    <w:rsid w:val="00151A58"/>
    <w:rsid w:val="00153D82"/>
    <w:rsid w:val="00161D79"/>
    <w:rsid w:val="001626E6"/>
    <w:rsid w:val="00162E2C"/>
    <w:rsid w:val="001648EF"/>
    <w:rsid w:val="00164BB9"/>
    <w:rsid w:val="00164F91"/>
    <w:rsid w:val="00165FE1"/>
    <w:rsid w:val="00166486"/>
    <w:rsid w:val="0017067F"/>
    <w:rsid w:val="00170E87"/>
    <w:rsid w:val="00171E1C"/>
    <w:rsid w:val="001729F2"/>
    <w:rsid w:val="00173CCD"/>
    <w:rsid w:val="00173F6D"/>
    <w:rsid w:val="00175105"/>
    <w:rsid w:val="00175CEE"/>
    <w:rsid w:val="00175EA2"/>
    <w:rsid w:val="00180C2E"/>
    <w:rsid w:val="00181C83"/>
    <w:rsid w:val="00181D8F"/>
    <w:rsid w:val="0018355C"/>
    <w:rsid w:val="0018390F"/>
    <w:rsid w:val="00184DD6"/>
    <w:rsid w:val="0018513B"/>
    <w:rsid w:val="001854BF"/>
    <w:rsid w:val="0018779A"/>
    <w:rsid w:val="00187E3A"/>
    <w:rsid w:val="00190115"/>
    <w:rsid w:val="001908E2"/>
    <w:rsid w:val="00191411"/>
    <w:rsid w:val="00192B4A"/>
    <w:rsid w:val="0019422E"/>
    <w:rsid w:val="00194C6B"/>
    <w:rsid w:val="00196539"/>
    <w:rsid w:val="001A129F"/>
    <w:rsid w:val="001A16F9"/>
    <w:rsid w:val="001A17FC"/>
    <w:rsid w:val="001A1FBD"/>
    <w:rsid w:val="001A2BBE"/>
    <w:rsid w:val="001A5236"/>
    <w:rsid w:val="001A5375"/>
    <w:rsid w:val="001A5750"/>
    <w:rsid w:val="001A58B3"/>
    <w:rsid w:val="001A76D4"/>
    <w:rsid w:val="001A7F5D"/>
    <w:rsid w:val="001B041B"/>
    <w:rsid w:val="001B1711"/>
    <w:rsid w:val="001B33E1"/>
    <w:rsid w:val="001B42FC"/>
    <w:rsid w:val="001B4C5A"/>
    <w:rsid w:val="001B6C3B"/>
    <w:rsid w:val="001B72B0"/>
    <w:rsid w:val="001C05A0"/>
    <w:rsid w:val="001C286C"/>
    <w:rsid w:val="001C2BE3"/>
    <w:rsid w:val="001C49D2"/>
    <w:rsid w:val="001C4D2B"/>
    <w:rsid w:val="001C5B06"/>
    <w:rsid w:val="001C7519"/>
    <w:rsid w:val="001D0146"/>
    <w:rsid w:val="001D06DA"/>
    <w:rsid w:val="001D5723"/>
    <w:rsid w:val="001D6688"/>
    <w:rsid w:val="001D6BC2"/>
    <w:rsid w:val="001D7DEB"/>
    <w:rsid w:val="001D7E91"/>
    <w:rsid w:val="001E0CBD"/>
    <w:rsid w:val="001E2079"/>
    <w:rsid w:val="001E298D"/>
    <w:rsid w:val="001E3D87"/>
    <w:rsid w:val="001E3F1F"/>
    <w:rsid w:val="001E5954"/>
    <w:rsid w:val="001E5B4B"/>
    <w:rsid w:val="001E6964"/>
    <w:rsid w:val="001E7115"/>
    <w:rsid w:val="001F07F7"/>
    <w:rsid w:val="001F084C"/>
    <w:rsid w:val="001F1DE3"/>
    <w:rsid w:val="001F3064"/>
    <w:rsid w:val="001F3B10"/>
    <w:rsid w:val="001F3F10"/>
    <w:rsid w:val="001F5ECE"/>
    <w:rsid w:val="001F711D"/>
    <w:rsid w:val="00201996"/>
    <w:rsid w:val="00203A50"/>
    <w:rsid w:val="002061EA"/>
    <w:rsid w:val="002062E4"/>
    <w:rsid w:val="00207215"/>
    <w:rsid w:val="002124AE"/>
    <w:rsid w:val="0021258D"/>
    <w:rsid w:val="00212A09"/>
    <w:rsid w:val="00213943"/>
    <w:rsid w:val="00213E34"/>
    <w:rsid w:val="0021409B"/>
    <w:rsid w:val="002155DB"/>
    <w:rsid w:val="00215609"/>
    <w:rsid w:val="00215E67"/>
    <w:rsid w:val="002218E9"/>
    <w:rsid w:val="0022417A"/>
    <w:rsid w:val="002270AB"/>
    <w:rsid w:val="00230899"/>
    <w:rsid w:val="00230EF8"/>
    <w:rsid w:val="0023122D"/>
    <w:rsid w:val="0023190E"/>
    <w:rsid w:val="00232126"/>
    <w:rsid w:val="0023218B"/>
    <w:rsid w:val="0023218F"/>
    <w:rsid w:val="00232596"/>
    <w:rsid w:val="00233531"/>
    <w:rsid w:val="00233D02"/>
    <w:rsid w:val="00234312"/>
    <w:rsid w:val="00234AB9"/>
    <w:rsid w:val="00235469"/>
    <w:rsid w:val="002359C3"/>
    <w:rsid w:val="002403FF"/>
    <w:rsid w:val="00241256"/>
    <w:rsid w:val="00241893"/>
    <w:rsid w:val="00242FC9"/>
    <w:rsid w:val="002431D1"/>
    <w:rsid w:val="00244354"/>
    <w:rsid w:val="00246BFD"/>
    <w:rsid w:val="00246F46"/>
    <w:rsid w:val="00247C33"/>
    <w:rsid w:val="00251DED"/>
    <w:rsid w:val="00251FDD"/>
    <w:rsid w:val="0025469A"/>
    <w:rsid w:val="002549CC"/>
    <w:rsid w:val="002567C7"/>
    <w:rsid w:val="002575A1"/>
    <w:rsid w:val="00257EA1"/>
    <w:rsid w:val="002617B6"/>
    <w:rsid w:val="00263264"/>
    <w:rsid w:val="00264DBC"/>
    <w:rsid w:val="002671B5"/>
    <w:rsid w:val="0026784D"/>
    <w:rsid w:val="00270EA1"/>
    <w:rsid w:val="00271713"/>
    <w:rsid w:val="00272A28"/>
    <w:rsid w:val="00277266"/>
    <w:rsid w:val="00281266"/>
    <w:rsid w:val="0028148E"/>
    <w:rsid w:val="0028178F"/>
    <w:rsid w:val="0028259D"/>
    <w:rsid w:val="00282BBF"/>
    <w:rsid w:val="00283876"/>
    <w:rsid w:val="00283C11"/>
    <w:rsid w:val="002864FF"/>
    <w:rsid w:val="0029121B"/>
    <w:rsid w:val="00292D35"/>
    <w:rsid w:val="00295888"/>
    <w:rsid w:val="002A21FB"/>
    <w:rsid w:val="002A27B2"/>
    <w:rsid w:val="002A530B"/>
    <w:rsid w:val="002A55EE"/>
    <w:rsid w:val="002A6C83"/>
    <w:rsid w:val="002A6E1E"/>
    <w:rsid w:val="002A7804"/>
    <w:rsid w:val="002B0288"/>
    <w:rsid w:val="002B0A88"/>
    <w:rsid w:val="002B18B1"/>
    <w:rsid w:val="002B256F"/>
    <w:rsid w:val="002B2F17"/>
    <w:rsid w:val="002B3305"/>
    <w:rsid w:val="002B3914"/>
    <w:rsid w:val="002B3D0D"/>
    <w:rsid w:val="002B46D3"/>
    <w:rsid w:val="002B5A5C"/>
    <w:rsid w:val="002B7931"/>
    <w:rsid w:val="002C0C13"/>
    <w:rsid w:val="002C103F"/>
    <w:rsid w:val="002C1D68"/>
    <w:rsid w:val="002C323E"/>
    <w:rsid w:val="002C402E"/>
    <w:rsid w:val="002C4801"/>
    <w:rsid w:val="002C4AA8"/>
    <w:rsid w:val="002C68E2"/>
    <w:rsid w:val="002C75DD"/>
    <w:rsid w:val="002D0179"/>
    <w:rsid w:val="002D0DC8"/>
    <w:rsid w:val="002D609B"/>
    <w:rsid w:val="002D6A21"/>
    <w:rsid w:val="002E03B3"/>
    <w:rsid w:val="002E0FE2"/>
    <w:rsid w:val="002E1E76"/>
    <w:rsid w:val="002E3ADB"/>
    <w:rsid w:val="002E424D"/>
    <w:rsid w:val="002E466F"/>
    <w:rsid w:val="002E4692"/>
    <w:rsid w:val="002E5E35"/>
    <w:rsid w:val="002E6852"/>
    <w:rsid w:val="002E6DFF"/>
    <w:rsid w:val="002F1438"/>
    <w:rsid w:val="002F1636"/>
    <w:rsid w:val="002F301D"/>
    <w:rsid w:val="002F346A"/>
    <w:rsid w:val="002F3871"/>
    <w:rsid w:val="002F5BDE"/>
    <w:rsid w:val="00300DE8"/>
    <w:rsid w:val="00301B07"/>
    <w:rsid w:val="003020CB"/>
    <w:rsid w:val="003029C7"/>
    <w:rsid w:val="003033C8"/>
    <w:rsid w:val="00304B98"/>
    <w:rsid w:val="0030645D"/>
    <w:rsid w:val="0030685F"/>
    <w:rsid w:val="00306F77"/>
    <w:rsid w:val="0030778C"/>
    <w:rsid w:val="00307BDD"/>
    <w:rsid w:val="0031033F"/>
    <w:rsid w:val="00310E13"/>
    <w:rsid w:val="0031206F"/>
    <w:rsid w:val="0031458C"/>
    <w:rsid w:val="003149EA"/>
    <w:rsid w:val="00314AAE"/>
    <w:rsid w:val="003169CA"/>
    <w:rsid w:val="00317F53"/>
    <w:rsid w:val="00322A0F"/>
    <w:rsid w:val="00322D67"/>
    <w:rsid w:val="00324DA9"/>
    <w:rsid w:val="00324DB9"/>
    <w:rsid w:val="0032538F"/>
    <w:rsid w:val="00325670"/>
    <w:rsid w:val="00326AFC"/>
    <w:rsid w:val="00331C22"/>
    <w:rsid w:val="003321D4"/>
    <w:rsid w:val="00336017"/>
    <w:rsid w:val="0033723F"/>
    <w:rsid w:val="00340564"/>
    <w:rsid w:val="003408B2"/>
    <w:rsid w:val="00341FDB"/>
    <w:rsid w:val="00343AB6"/>
    <w:rsid w:val="00345E61"/>
    <w:rsid w:val="003467C4"/>
    <w:rsid w:val="00351D52"/>
    <w:rsid w:val="00352EC5"/>
    <w:rsid w:val="00353B20"/>
    <w:rsid w:val="003543BD"/>
    <w:rsid w:val="00354AD1"/>
    <w:rsid w:val="00355B22"/>
    <w:rsid w:val="00357877"/>
    <w:rsid w:val="00357D60"/>
    <w:rsid w:val="003600F7"/>
    <w:rsid w:val="003624F1"/>
    <w:rsid w:val="0036368D"/>
    <w:rsid w:val="00364701"/>
    <w:rsid w:val="00364C00"/>
    <w:rsid w:val="00366FD0"/>
    <w:rsid w:val="003702A7"/>
    <w:rsid w:val="00370E91"/>
    <w:rsid w:val="003721F2"/>
    <w:rsid w:val="003727EC"/>
    <w:rsid w:val="00373F23"/>
    <w:rsid w:val="003742E2"/>
    <w:rsid w:val="00374BF8"/>
    <w:rsid w:val="00375878"/>
    <w:rsid w:val="003758BB"/>
    <w:rsid w:val="00375B99"/>
    <w:rsid w:val="00376E34"/>
    <w:rsid w:val="00377610"/>
    <w:rsid w:val="00380BB1"/>
    <w:rsid w:val="00384ABA"/>
    <w:rsid w:val="00384C99"/>
    <w:rsid w:val="003850E1"/>
    <w:rsid w:val="00385B16"/>
    <w:rsid w:val="00385E98"/>
    <w:rsid w:val="00387783"/>
    <w:rsid w:val="003905D7"/>
    <w:rsid w:val="00390FDA"/>
    <w:rsid w:val="00391A8E"/>
    <w:rsid w:val="00392AB1"/>
    <w:rsid w:val="00394C7D"/>
    <w:rsid w:val="00395FA9"/>
    <w:rsid w:val="00396389"/>
    <w:rsid w:val="00396C40"/>
    <w:rsid w:val="00397547"/>
    <w:rsid w:val="00397B54"/>
    <w:rsid w:val="003A12D3"/>
    <w:rsid w:val="003A1C9A"/>
    <w:rsid w:val="003A2693"/>
    <w:rsid w:val="003A3921"/>
    <w:rsid w:val="003A4531"/>
    <w:rsid w:val="003A4AF2"/>
    <w:rsid w:val="003A4BFC"/>
    <w:rsid w:val="003A6311"/>
    <w:rsid w:val="003A66AC"/>
    <w:rsid w:val="003B02ED"/>
    <w:rsid w:val="003B0A31"/>
    <w:rsid w:val="003B0E22"/>
    <w:rsid w:val="003B0FA4"/>
    <w:rsid w:val="003B2CB8"/>
    <w:rsid w:val="003B366D"/>
    <w:rsid w:val="003B67F3"/>
    <w:rsid w:val="003C0C84"/>
    <w:rsid w:val="003C274C"/>
    <w:rsid w:val="003C2BCC"/>
    <w:rsid w:val="003C4A5A"/>
    <w:rsid w:val="003C5FFC"/>
    <w:rsid w:val="003C6A75"/>
    <w:rsid w:val="003C709F"/>
    <w:rsid w:val="003D1B05"/>
    <w:rsid w:val="003D1CE4"/>
    <w:rsid w:val="003D2950"/>
    <w:rsid w:val="003D2E9E"/>
    <w:rsid w:val="003D3A7E"/>
    <w:rsid w:val="003D44A7"/>
    <w:rsid w:val="003D62B3"/>
    <w:rsid w:val="003D6536"/>
    <w:rsid w:val="003D6CED"/>
    <w:rsid w:val="003D6E1F"/>
    <w:rsid w:val="003E09AF"/>
    <w:rsid w:val="003E2602"/>
    <w:rsid w:val="003E2942"/>
    <w:rsid w:val="003E609C"/>
    <w:rsid w:val="003F1E88"/>
    <w:rsid w:val="003F408D"/>
    <w:rsid w:val="003F4706"/>
    <w:rsid w:val="003F4FF6"/>
    <w:rsid w:val="003F5255"/>
    <w:rsid w:val="003F6778"/>
    <w:rsid w:val="003F7A66"/>
    <w:rsid w:val="00400240"/>
    <w:rsid w:val="00400899"/>
    <w:rsid w:val="00401416"/>
    <w:rsid w:val="004028D0"/>
    <w:rsid w:val="004032C4"/>
    <w:rsid w:val="00403487"/>
    <w:rsid w:val="00403902"/>
    <w:rsid w:val="00403E5D"/>
    <w:rsid w:val="00404284"/>
    <w:rsid w:val="004113B3"/>
    <w:rsid w:val="004115C1"/>
    <w:rsid w:val="00412600"/>
    <w:rsid w:val="0041286F"/>
    <w:rsid w:val="00412886"/>
    <w:rsid w:val="0041296C"/>
    <w:rsid w:val="004160A2"/>
    <w:rsid w:val="0041642B"/>
    <w:rsid w:val="0041770C"/>
    <w:rsid w:val="00417C6F"/>
    <w:rsid w:val="00421895"/>
    <w:rsid w:val="00422817"/>
    <w:rsid w:val="004238AC"/>
    <w:rsid w:val="00423BD7"/>
    <w:rsid w:val="00423D8F"/>
    <w:rsid w:val="00423E01"/>
    <w:rsid w:val="00424A7E"/>
    <w:rsid w:val="0042691B"/>
    <w:rsid w:val="00426D3F"/>
    <w:rsid w:val="0043107D"/>
    <w:rsid w:val="004310CA"/>
    <w:rsid w:val="004313DD"/>
    <w:rsid w:val="00431473"/>
    <w:rsid w:val="0043184F"/>
    <w:rsid w:val="004336B8"/>
    <w:rsid w:val="004340C7"/>
    <w:rsid w:val="004341A5"/>
    <w:rsid w:val="00434E53"/>
    <w:rsid w:val="00435B6A"/>
    <w:rsid w:val="00436E7E"/>
    <w:rsid w:val="004371D2"/>
    <w:rsid w:val="004373BB"/>
    <w:rsid w:val="00437457"/>
    <w:rsid w:val="00437972"/>
    <w:rsid w:val="00440102"/>
    <w:rsid w:val="00441491"/>
    <w:rsid w:val="00442539"/>
    <w:rsid w:val="00442EE3"/>
    <w:rsid w:val="0044388A"/>
    <w:rsid w:val="004441C2"/>
    <w:rsid w:val="004455BC"/>
    <w:rsid w:val="00446F62"/>
    <w:rsid w:val="00447015"/>
    <w:rsid w:val="00447029"/>
    <w:rsid w:val="00450C75"/>
    <w:rsid w:val="00451493"/>
    <w:rsid w:val="00451ED3"/>
    <w:rsid w:val="0045356A"/>
    <w:rsid w:val="00453EE7"/>
    <w:rsid w:val="00455391"/>
    <w:rsid w:val="00455690"/>
    <w:rsid w:val="0045747E"/>
    <w:rsid w:val="00460AF5"/>
    <w:rsid w:val="00461914"/>
    <w:rsid w:val="00463841"/>
    <w:rsid w:val="00463B79"/>
    <w:rsid w:val="00463BCB"/>
    <w:rsid w:val="00463DD0"/>
    <w:rsid w:val="00464E4F"/>
    <w:rsid w:val="00467A7B"/>
    <w:rsid w:val="004722CE"/>
    <w:rsid w:val="0047642F"/>
    <w:rsid w:val="004767EB"/>
    <w:rsid w:val="00477284"/>
    <w:rsid w:val="004805D0"/>
    <w:rsid w:val="004806FA"/>
    <w:rsid w:val="00480E9C"/>
    <w:rsid w:val="004821CF"/>
    <w:rsid w:val="00482A7F"/>
    <w:rsid w:val="00483439"/>
    <w:rsid w:val="00486D51"/>
    <w:rsid w:val="00487F60"/>
    <w:rsid w:val="004901C2"/>
    <w:rsid w:val="00490B60"/>
    <w:rsid w:val="00491B4F"/>
    <w:rsid w:val="004922EC"/>
    <w:rsid w:val="00493F0C"/>
    <w:rsid w:val="00496835"/>
    <w:rsid w:val="00497E64"/>
    <w:rsid w:val="004A052E"/>
    <w:rsid w:val="004A0DE0"/>
    <w:rsid w:val="004A1179"/>
    <w:rsid w:val="004A2554"/>
    <w:rsid w:val="004A274A"/>
    <w:rsid w:val="004A4378"/>
    <w:rsid w:val="004A46D4"/>
    <w:rsid w:val="004A5DC9"/>
    <w:rsid w:val="004A728C"/>
    <w:rsid w:val="004B045C"/>
    <w:rsid w:val="004B0BB1"/>
    <w:rsid w:val="004B22D8"/>
    <w:rsid w:val="004B2315"/>
    <w:rsid w:val="004B2E65"/>
    <w:rsid w:val="004B3042"/>
    <w:rsid w:val="004B330D"/>
    <w:rsid w:val="004B555E"/>
    <w:rsid w:val="004B55D5"/>
    <w:rsid w:val="004B616E"/>
    <w:rsid w:val="004B7455"/>
    <w:rsid w:val="004B77DB"/>
    <w:rsid w:val="004C073C"/>
    <w:rsid w:val="004C0A32"/>
    <w:rsid w:val="004C0EDB"/>
    <w:rsid w:val="004C2817"/>
    <w:rsid w:val="004C2871"/>
    <w:rsid w:val="004C42E1"/>
    <w:rsid w:val="004C556B"/>
    <w:rsid w:val="004C55BA"/>
    <w:rsid w:val="004C6F3E"/>
    <w:rsid w:val="004D0B21"/>
    <w:rsid w:val="004D1704"/>
    <w:rsid w:val="004D30E8"/>
    <w:rsid w:val="004D42F6"/>
    <w:rsid w:val="004D54B3"/>
    <w:rsid w:val="004D684D"/>
    <w:rsid w:val="004E0EFD"/>
    <w:rsid w:val="004E17BB"/>
    <w:rsid w:val="004E314D"/>
    <w:rsid w:val="004E548C"/>
    <w:rsid w:val="004E5DFE"/>
    <w:rsid w:val="004E6153"/>
    <w:rsid w:val="004E72C2"/>
    <w:rsid w:val="004F12B1"/>
    <w:rsid w:val="004F1621"/>
    <w:rsid w:val="004F1692"/>
    <w:rsid w:val="004F17CB"/>
    <w:rsid w:val="004F34BE"/>
    <w:rsid w:val="004F3A77"/>
    <w:rsid w:val="004F4EB2"/>
    <w:rsid w:val="004F5B10"/>
    <w:rsid w:val="004F6804"/>
    <w:rsid w:val="004F7313"/>
    <w:rsid w:val="004F7ED0"/>
    <w:rsid w:val="00501365"/>
    <w:rsid w:val="005049F1"/>
    <w:rsid w:val="00505879"/>
    <w:rsid w:val="005058A9"/>
    <w:rsid w:val="00505BD2"/>
    <w:rsid w:val="005065D8"/>
    <w:rsid w:val="00507117"/>
    <w:rsid w:val="00507E19"/>
    <w:rsid w:val="0051267B"/>
    <w:rsid w:val="00513407"/>
    <w:rsid w:val="00515479"/>
    <w:rsid w:val="00516997"/>
    <w:rsid w:val="005171BF"/>
    <w:rsid w:val="00521E10"/>
    <w:rsid w:val="00523C3F"/>
    <w:rsid w:val="005254A5"/>
    <w:rsid w:val="00526390"/>
    <w:rsid w:val="005264F2"/>
    <w:rsid w:val="0053415F"/>
    <w:rsid w:val="00534EE5"/>
    <w:rsid w:val="00534F5C"/>
    <w:rsid w:val="005350A9"/>
    <w:rsid w:val="00535408"/>
    <w:rsid w:val="0053587F"/>
    <w:rsid w:val="00536140"/>
    <w:rsid w:val="0053711C"/>
    <w:rsid w:val="005406C6"/>
    <w:rsid w:val="00540AC2"/>
    <w:rsid w:val="005425AE"/>
    <w:rsid w:val="00543FA2"/>
    <w:rsid w:val="0054460F"/>
    <w:rsid w:val="00546798"/>
    <w:rsid w:val="00547E83"/>
    <w:rsid w:val="00553B20"/>
    <w:rsid w:val="00553C18"/>
    <w:rsid w:val="00555A0A"/>
    <w:rsid w:val="0055627F"/>
    <w:rsid w:val="0056012E"/>
    <w:rsid w:val="00561099"/>
    <w:rsid w:val="00561263"/>
    <w:rsid w:val="00561410"/>
    <w:rsid w:val="00561CEA"/>
    <w:rsid w:val="005621CA"/>
    <w:rsid w:val="005621EF"/>
    <w:rsid w:val="00564510"/>
    <w:rsid w:val="00566005"/>
    <w:rsid w:val="00566671"/>
    <w:rsid w:val="005671FA"/>
    <w:rsid w:val="0057234F"/>
    <w:rsid w:val="005733CE"/>
    <w:rsid w:val="0057444A"/>
    <w:rsid w:val="005745CE"/>
    <w:rsid w:val="005757EE"/>
    <w:rsid w:val="00575874"/>
    <w:rsid w:val="0057601B"/>
    <w:rsid w:val="005761F1"/>
    <w:rsid w:val="005767C1"/>
    <w:rsid w:val="00577A77"/>
    <w:rsid w:val="0058015F"/>
    <w:rsid w:val="00581342"/>
    <w:rsid w:val="00582C10"/>
    <w:rsid w:val="00582DCF"/>
    <w:rsid w:val="0058699B"/>
    <w:rsid w:val="0059013D"/>
    <w:rsid w:val="0059192D"/>
    <w:rsid w:val="00591B4E"/>
    <w:rsid w:val="00592204"/>
    <w:rsid w:val="00596415"/>
    <w:rsid w:val="00596AF5"/>
    <w:rsid w:val="00597265"/>
    <w:rsid w:val="005972B4"/>
    <w:rsid w:val="005A17DC"/>
    <w:rsid w:val="005A2782"/>
    <w:rsid w:val="005A51ED"/>
    <w:rsid w:val="005A5A5E"/>
    <w:rsid w:val="005A5F49"/>
    <w:rsid w:val="005A648E"/>
    <w:rsid w:val="005A66DB"/>
    <w:rsid w:val="005A749C"/>
    <w:rsid w:val="005B001F"/>
    <w:rsid w:val="005B0F9E"/>
    <w:rsid w:val="005B2648"/>
    <w:rsid w:val="005B4CF7"/>
    <w:rsid w:val="005B52EE"/>
    <w:rsid w:val="005B5334"/>
    <w:rsid w:val="005B7604"/>
    <w:rsid w:val="005C206E"/>
    <w:rsid w:val="005C4476"/>
    <w:rsid w:val="005C4CFB"/>
    <w:rsid w:val="005C7052"/>
    <w:rsid w:val="005D5E28"/>
    <w:rsid w:val="005D7FA5"/>
    <w:rsid w:val="005E1BAE"/>
    <w:rsid w:val="005E2584"/>
    <w:rsid w:val="005E2DFC"/>
    <w:rsid w:val="005E33B5"/>
    <w:rsid w:val="005E368D"/>
    <w:rsid w:val="005E3C19"/>
    <w:rsid w:val="005E3F82"/>
    <w:rsid w:val="005E6130"/>
    <w:rsid w:val="005E6251"/>
    <w:rsid w:val="005E7810"/>
    <w:rsid w:val="005E7FAD"/>
    <w:rsid w:val="005F0070"/>
    <w:rsid w:val="005F2DF1"/>
    <w:rsid w:val="005F4269"/>
    <w:rsid w:val="005F47CE"/>
    <w:rsid w:val="005F51FB"/>
    <w:rsid w:val="005F61C8"/>
    <w:rsid w:val="005F6859"/>
    <w:rsid w:val="005F6FD0"/>
    <w:rsid w:val="005F7A9A"/>
    <w:rsid w:val="005F7E85"/>
    <w:rsid w:val="006000A4"/>
    <w:rsid w:val="00602A7C"/>
    <w:rsid w:val="00602D93"/>
    <w:rsid w:val="00602D99"/>
    <w:rsid w:val="00603922"/>
    <w:rsid w:val="00604E13"/>
    <w:rsid w:val="00606DE4"/>
    <w:rsid w:val="00607246"/>
    <w:rsid w:val="0061061A"/>
    <w:rsid w:val="00611BA2"/>
    <w:rsid w:val="0061295F"/>
    <w:rsid w:val="006135A4"/>
    <w:rsid w:val="0061491B"/>
    <w:rsid w:val="0061539B"/>
    <w:rsid w:val="0061552C"/>
    <w:rsid w:val="00615541"/>
    <w:rsid w:val="00617614"/>
    <w:rsid w:val="00621EB8"/>
    <w:rsid w:val="00622D3B"/>
    <w:rsid w:val="00623D3B"/>
    <w:rsid w:val="00624758"/>
    <w:rsid w:val="00624990"/>
    <w:rsid w:val="00625683"/>
    <w:rsid w:val="00625BEA"/>
    <w:rsid w:val="00631197"/>
    <w:rsid w:val="00631D2A"/>
    <w:rsid w:val="00632194"/>
    <w:rsid w:val="006325CE"/>
    <w:rsid w:val="0063263E"/>
    <w:rsid w:val="00632D9D"/>
    <w:rsid w:val="006333D8"/>
    <w:rsid w:val="00635743"/>
    <w:rsid w:val="00635C9A"/>
    <w:rsid w:val="00635D0A"/>
    <w:rsid w:val="00636B98"/>
    <w:rsid w:val="00637DF3"/>
    <w:rsid w:val="0064194C"/>
    <w:rsid w:val="006427E4"/>
    <w:rsid w:val="00642A00"/>
    <w:rsid w:val="006446A4"/>
    <w:rsid w:val="00646715"/>
    <w:rsid w:val="00647219"/>
    <w:rsid w:val="006479A3"/>
    <w:rsid w:val="00647D58"/>
    <w:rsid w:val="00647F25"/>
    <w:rsid w:val="00651788"/>
    <w:rsid w:val="00651B07"/>
    <w:rsid w:val="00651CE8"/>
    <w:rsid w:val="006541E5"/>
    <w:rsid w:val="00655012"/>
    <w:rsid w:val="00655732"/>
    <w:rsid w:val="006558EC"/>
    <w:rsid w:val="00657A32"/>
    <w:rsid w:val="00660FF8"/>
    <w:rsid w:val="0066164A"/>
    <w:rsid w:val="00662563"/>
    <w:rsid w:val="00662D82"/>
    <w:rsid w:val="00667648"/>
    <w:rsid w:val="00667AA3"/>
    <w:rsid w:val="00667BFC"/>
    <w:rsid w:val="0067066F"/>
    <w:rsid w:val="00670B0E"/>
    <w:rsid w:val="00671DFD"/>
    <w:rsid w:val="00673B3F"/>
    <w:rsid w:val="00676729"/>
    <w:rsid w:val="00676AD5"/>
    <w:rsid w:val="00677F8B"/>
    <w:rsid w:val="006802FD"/>
    <w:rsid w:val="00680F22"/>
    <w:rsid w:val="006811D0"/>
    <w:rsid w:val="00681513"/>
    <w:rsid w:val="0068390F"/>
    <w:rsid w:val="00683A52"/>
    <w:rsid w:val="006843BB"/>
    <w:rsid w:val="0068445B"/>
    <w:rsid w:val="00684C46"/>
    <w:rsid w:val="006851E3"/>
    <w:rsid w:val="00685ED4"/>
    <w:rsid w:val="006873BA"/>
    <w:rsid w:val="00693BB4"/>
    <w:rsid w:val="0069476D"/>
    <w:rsid w:val="00694AD3"/>
    <w:rsid w:val="00694FF8"/>
    <w:rsid w:val="00695EB9"/>
    <w:rsid w:val="006A18EA"/>
    <w:rsid w:val="006A2F23"/>
    <w:rsid w:val="006A3455"/>
    <w:rsid w:val="006A3C54"/>
    <w:rsid w:val="006A50FF"/>
    <w:rsid w:val="006A6142"/>
    <w:rsid w:val="006A64F0"/>
    <w:rsid w:val="006A6A1E"/>
    <w:rsid w:val="006B0A49"/>
    <w:rsid w:val="006B3062"/>
    <w:rsid w:val="006B3594"/>
    <w:rsid w:val="006B37F1"/>
    <w:rsid w:val="006B6079"/>
    <w:rsid w:val="006C0D41"/>
    <w:rsid w:val="006C0ED1"/>
    <w:rsid w:val="006C193B"/>
    <w:rsid w:val="006C1AE8"/>
    <w:rsid w:val="006C238B"/>
    <w:rsid w:val="006C35C0"/>
    <w:rsid w:val="006C3C31"/>
    <w:rsid w:val="006C48A5"/>
    <w:rsid w:val="006C4923"/>
    <w:rsid w:val="006C54D7"/>
    <w:rsid w:val="006C5899"/>
    <w:rsid w:val="006C5CF5"/>
    <w:rsid w:val="006D06ED"/>
    <w:rsid w:val="006D1BF7"/>
    <w:rsid w:val="006D20BE"/>
    <w:rsid w:val="006D2141"/>
    <w:rsid w:val="006D3A97"/>
    <w:rsid w:val="006D3B70"/>
    <w:rsid w:val="006D3C9F"/>
    <w:rsid w:val="006D4405"/>
    <w:rsid w:val="006D67C9"/>
    <w:rsid w:val="006E0844"/>
    <w:rsid w:val="006E0C23"/>
    <w:rsid w:val="006E0F19"/>
    <w:rsid w:val="006E1343"/>
    <w:rsid w:val="006E215C"/>
    <w:rsid w:val="006E279B"/>
    <w:rsid w:val="006E3385"/>
    <w:rsid w:val="006E3B09"/>
    <w:rsid w:val="006E5AE1"/>
    <w:rsid w:val="006E5B06"/>
    <w:rsid w:val="006E5C30"/>
    <w:rsid w:val="006E62CA"/>
    <w:rsid w:val="006E6479"/>
    <w:rsid w:val="006E6DED"/>
    <w:rsid w:val="006E79F5"/>
    <w:rsid w:val="006E7AE8"/>
    <w:rsid w:val="006E7E05"/>
    <w:rsid w:val="006F065D"/>
    <w:rsid w:val="006F284C"/>
    <w:rsid w:val="006F5A3A"/>
    <w:rsid w:val="006F611F"/>
    <w:rsid w:val="006F6546"/>
    <w:rsid w:val="006F7267"/>
    <w:rsid w:val="007016C2"/>
    <w:rsid w:val="00701780"/>
    <w:rsid w:val="00701CB8"/>
    <w:rsid w:val="00701E21"/>
    <w:rsid w:val="007039C2"/>
    <w:rsid w:val="00703FC0"/>
    <w:rsid w:val="00704503"/>
    <w:rsid w:val="0070592C"/>
    <w:rsid w:val="0070596C"/>
    <w:rsid w:val="00705CC9"/>
    <w:rsid w:val="007063B5"/>
    <w:rsid w:val="00706438"/>
    <w:rsid w:val="00707CDA"/>
    <w:rsid w:val="00711A79"/>
    <w:rsid w:val="007126E6"/>
    <w:rsid w:val="00714A19"/>
    <w:rsid w:val="007159E2"/>
    <w:rsid w:val="007160C2"/>
    <w:rsid w:val="007163E4"/>
    <w:rsid w:val="007173D8"/>
    <w:rsid w:val="0071762A"/>
    <w:rsid w:val="0072028C"/>
    <w:rsid w:val="007220C8"/>
    <w:rsid w:val="007256C2"/>
    <w:rsid w:val="00725A41"/>
    <w:rsid w:val="00726012"/>
    <w:rsid w:val="00727122"/>
    <w:rsid w:val="00727805"/>
    <w:rsid w:val="00727E33"/>
    <w:rsid w:val="0073212A"/>
    <w:rsid w:val="0073378F"/>
    <w:rsid w:val="007420F7"/>
    <w:rsid w:val="00744070"/>
    <w:rsid w:val="007446A9"/>
    <w:rsid w:val="00744E6A"/>
    <w:rsid w:val="007479B7"/>
    <w:rsid w:val="00747FE1"/>
    <w:rsid w:val="00751626"/>
    <w:rsid w:val="00753B3F"/>
    <w:rsid w:val="0075489C"/>
    <w:rsid w:val="007555A8"/>
    <w:rsid w:val="0075628E"/>
    <w:rsid w:val="00756DB1"/>
    <w:rsid w:val="0076024C"/>
    <w:rsid w:val="00761F40"/>
    <w:rsid w:val="0076212C"/>
    <w:rsid w:val="007627B8"/>
    <w:rsid w:val="00762A2D"/>
    <w:rsid w:val="00762ED9"/>
    <w:rsid w:val="00763CDD"/>
    <w:rsid w:val="00764A34"/>
    <w:rsid w:val="00764A7C"/>
    <w:rsid w:val="0076509F"/>
    <w:rsid w:val="00765F94"/>
    <w:rsid w:val="00770EA7"/>
    <w:rsid w:val="00772A41"/>
    <w:rsid w:val="00772B8A"/>
    <w:rsid w:val="00772FB0"/>
    <w:rsid w:val="0077617D"/>
    <w:rsid w:val="00776690"/>
    <w:rsid w:val="00777B50"/>
    <w:rsid w:val="00777DA8"/>
    <w:rsid w:val="00780219"/>
    <w:rsid w:val="00780843"/>
    <w:rsid w:val="00785B29"/>
    <w:rsid w:val="00785E28"/>
    <w:rsid w:val="00792289"/>
    <w:rsid w:val="007925F7"/>
    <w:rsid w:val="00793E9F"/>
    <w:rsid w:val="0079496B"/>
    <w:rsid w:val="00794D65"/>
    <w:rsid w:val="0079540C"/>
    <w:rsid w:val="00797625"/>
    <w:rsid w:val="0079781B"/>
    <w:rsid w:val="007A05C9"/>
    <w:rsid w:val="007A0621"/>
    <w:rsid w:val="007A0CD8"/>
    <w:rsid w:val="007A123B"/>
    <w:rsid w:val="007A2FDD"/>
    <w:rsid w:val="007A4040"/>
    <w:rsid w:val="007A7098"/>
    <w:rsid w:val="007A7151"/>
    <w:rsid w:val="007B0B8F"/>
    <w:rsid w:val="007B12DE"/>
    <w:rsid w:val="007B1AEC"/>
    <w:rsid w:val="007B21EB"/>
    <w:rsid w:val="007B34B4"/>
    <w:rsid w:val="007B4364"/>
    <w:rsid w:val="007B5130"/>
    <w:rsid w:val="007B5907"/>
    <w:rsid w:val="007B5B0E"/>
    <w:rsid w:val="007B6AF8"/>
    <w:rsid w:val="007B78C9"/>
    <w:rsid w:val="007B7CAA"/>
    <w:rsid w:val="007C13AE"/>
    <w:rsid w:val="007C4DA4"/>
    <w:rsid w:val="007C5AD7"/>
    <w:rsid w:val="007C6FB1"/>
    <w:rsid w:val="007C7E2B"/>
    <w:rsid w:val="007D03F8"/>
    <w:rsid w:val="007D1A0C"/>
    <w:rsid w:val="007D1DDA"/>
    <w:rsid w:val="007D3F62"/>
    <w:rsid w:val="007D5DF7"/>
    <w:rsid w:val="007D5E16"/>
    <w:rsid w:val="007E1566"/>
    <w:rsid w:val="007E2952"/>
    <w:rsid w:val="007E338A"/>
    <w:rsid w:val="007E3E94"/>
    <w:rsid w:val="007E45A7"/>
    <w:rsid w:val="007E589F"/>
    <w:rsid w:val="007E5D35"/>
    <w:rsid w:val="007E6DDD"/>
    <w:rsid w:val="007E6E30"/>
    <w:rsid w:val="007E70E3"/>
    <w:rsid w:val="007E7279"/>
    <w:rsid w:val="007F04B6"/>
    <w:rsid w:val="007F076F"/>
    <w:rsid w:val="007F1BFB"/>
    <w:rsid w:val="007F20F1"/>
    <w:rsid w:val="007F2DE1"/>
    <w:rsid w:val="007F3FDA"/>
    <w:rsid w:val="007F4D09"/>
    <w:rsid w:val="007F69DD"/>
    <w:rsid w:val="00800034"/>
    <w:rsid w:val="00800B1C"/>
    <w:rsid w:val="00800E41"/>
    <w:rsid w:val="00801B2F"/>
    <w:rsid w:val="008025C6"/>
    <w:rsid w:val="00802D6C"/>
    <w:rsid w:val="00803F89"/>
    <w:rsid w:val="00804DAD"/>
    <w:rsid w:val="00806C14"/>
    <w:rsid w:val="0080739C"/>
    <w:rsid w:val="008075AB"/>
    <w:rsid w:val="00812D0E"/>
    <w:rsid w:val="0081449F"/>
    <w:rsid w:val="00814F29"/>
    <w:rsid w:val="00816A86"/>
    <w:rsid w:val="0081755E"/>
    <w:rsid w:val="00821211"/>
    <w:rsid w:val="0082192E"/>
    <w:rsid w:val="00821B36"/>
    <w:rsid w:val="00822C9E"/>
    <w:rsid w:val="00823864"/>
    <w:rsid w:val="008261E0"/>
    <w:rsid w:val="008263FF"/>
    <w:rsid w:val="0083082F"/>
    <w:rsid w:val="008310E0"/>
    <w:rsid w:val="00831695"/>
    <w:rsid w:val="008325F1"/>
    <w:rsid w:val="00832A31"/>
    <w:rsid w:val="00832D18"/>
    <w:rsid w:val="00833B1B"/>
    <w:rsid w:val="00834072"/>
    <w:rsid w:val="00834F7F"/>
    <w:rsid w:val="00836554"/>
    <w:rsid w:val="008368F0"/>
    <w:rsid w:val="00840AAC"/>
    <w:rsid w:val="00840B0D"/>
    <w:rsid w:val="008429C5"/>
    <w:rsid w:val="00843813"/>
    <w:rsid w:val="00843BBE"/>
    <w:rsid w:val="008447D5"/>
    <w:rsid w:val="00844E91"/>
    <w:rsid w:val="00845766"/>
    <w:rsid w:val="00846230"/>
    <w:rsid w:val="00846D76"/>
    <w:rsid w:val="00846DFD"/>
    <w:rsid w:val="00846E81"/>
    <w:rsid w:val="00847FD3"/>
    <w:rsid w:val="008502D6"/>
    <w:rsid w:val="008505D0"/>
    <w:rsid w:val="00850FB2"/>
    <w:rsid w:val="008547DC"/>
    <w:rsid w:val="00856A15"/>
    <w:rsid w:val="00856DCB"/>
    <w:rsid w:val="00857463"/>
    <w:rsid w:val="0086076D"/>
    <w:rsid w:val="00861221"/>
    <w:rsid w:val="008615C9"/>
    <w:rsid w:val="008618BF"/>
    <w:rsid w:val="0086327E"/>
    <w:rsid w:val="008633AE"/>
    <w:rsid w:val="008635E9"/>
    <w:rsid w:val="00863F4C"/>
    <w:rsid w:val="00865C82"/>
    <w:rsid w:val="00866046"/>
    <w:rsid w:val="0086632C"/>
    <w:rsid w:val="0086635E"/>
    <w:rsid w:val="008671F5"/>
    <w:rsid w:val="00872B47"/>
    <w:rsid w:val="00872BDF"/>
    <w:rsid w:val="00873335"/>
    <w:rsid w:val="00873504"/>
    <w:rsid w:val="008743DC"/>
    <w:rsid w:val="00876BC6"/>
    <w:rsid w:val="0088055F"/>
    <w:rsid w:val="00881107"/>
    <w:rsid w:val="00882084"/>
    <w:rsid w:val="00882F48"/>
    <w:rsid w:val="00883557"/>
    <w:rsid w:val="008839E2"/>
    <w:rsid w:val="008843F4"/>
    <w:rsid w:val="008850FC"/>
    <w:rsid w:val="0088655B"/>
    <w:rsid w:val="0088747B"/>
    <w:rsid w:val="00887C22"/>
    <w:rsid w:val="008903C0"/>
    <w:rsid w:val="00892AFA"/>
    <w:rsid w:val="00893EC4"/>
    <w:rsid w:val="008953B8"/>
    <w:rsid w:val="0089611C"/>
    <w:rsid w:val="00896273"/>
    <w:rsid w:val="00896ED0"/>
    <w:rsid w:val="00897751"/>
    <w:rsid w:val="008A0BB0"/>
    <w:rsid w:val="008A24DD"/>
    <w:rsid w:val="008A3660"/>
    <w:rsid w:val="008A66C6"/>
    <w:rsid w:val="008B0027"/>
    <w:rsid w:val="008B0A27"/>
    <w:rsid w:val="008B0D5A"/>
    <w:rsid w:val="008B349A"/>
    <w:rsid w:val="008B3862"/>
    <w:rsid w:val="008B3EDF"/>
    <w:rsid w:val="008B5352"/>
    <w:rsid w:val="008B5725"/>
    <w:rsid w:val="008B5970"/>
    <w:rsid w:val="008B5F9B"/>
    <w:rsid w:val="008B6CCD"/>
    <w:rsid w:val="008B6FF7"/>
    <w:rsid w:val="008C01EA"/>
    <w:rsid w:val="008C10B3"/>
    <w:rsid w:val="008C408D"/>
    <w:rsid w:val="008C4939"/>
    <w:rsid w:val="008C7FB7"/>
    <w:rsid w:val="008D0F64"/>
    <w:rsid w:val="008D0FD1"/>
    <w:rsid w:val="008D280E"/>
    <w:rsid w:val="008D3D5D"/>
    <w:rsid w:val="008D40FB"/>
    <w:rsid w:val="008D54F8"/>
    <w:rsid w:val="008D562B"/>
    <w:rsid w:val="008D6B59"/>
    <w:rsid w:val="008D7821"/>
    <w:rsid w:val="008D7D13"/>
    <w:rsid w:val="008E17B8"/>
    <w:rsid w:val="008E323D"/>
    <w:rsid w:val="008E438A"/>
    <w:rsid w:val="008E449B"/>
    <w:rsid w:val="008E5690"/>
    <w:rsid w:val="008E5D95"/>
    <w:rsid w:val="008E5F7C"/>
    <w:rsid w:val="008E6AC0"/>
    <w:rsid w:val="008E76F3"/>
    <w:rsid w:val="008F00D4"/>
    <w:rsid w:val="008F26A6"/>
    <w:rsid w:val="008F3229"/>
    <w:rsid w:val="008F32B0"/>
    <w:rsid w:val="008F4C64"/>
    <w:rsid w:val="008F5661"/>
    <w:rsid w:val="008F60B0"/>
    <w:rsid w:val="008F613A"/>
    <w:rsid w:val="008F7A56"/>
    <w:rsid w:val="00900352"/>
    <w:rsid w:val="009003AB"/>
    <w:rsid w:val="009015D6"/>
    <w:rsid w:val="00901720"/>
    <w:rsid w:val="009027A0"/>
    <w:rsid w:val="0090458C"/>
    <w:rsid w:val="0090761E"/>
    <w:rsid w:val="009117F5"/>
    <w:rsid w:val="009132AB"/>
    <w:rsid w:val="00914234"/>
    <w:rsid w:val="00917A80"/>
    <w:rsid w:val="00917FD6"/>
    <w:rsid w:val="00920174"/>
    <w:rsid w:val="00920596"/>
    <w:rsid w:val="00921520"/>
    <w:rsid w:val="00923514"/>
    <w:rsid w:val="0092390C"/>
    <w:rsid w:val="00923DFC"/>
    <w:rsid w:val="00926BB9"/>
    <w:rsid w:val="00927072"/>
    <w:rsid w:val="009319EC"/>
    <w:rsid w:val="009321E3"/>
    <w:rsid w:val="00934D2D"/>
    <w:rsid w:val="00936A02"/>
    <w:rsid w:val="00937761"/>
    <w:rsid w:val="00937D08"/>
    <w:rsid w:val="00937FF1"/>
    <w:rsid w:val="00940284"/>
    <w:rsid w:val="00940EF3"/>
    <w:rsid w:val="009414EA"/>
    <w:rsid w:val="009415D2"/>
    <w:rsid w:val="00944C6B"/>
    <w:rsid w:val="00944FC0"/>
    <w:rsid w:val="00945051"/>
    <w:rsid w:val="009454BD"/>
    <w:rsid w:val="0094575A"/>
    <w:rsid w:val="0095009D"/>
    <w:rsid w:val="00952433"/>
    <w:rsid w:val="00952EE4"/>
    <w:rsid w:val="009539FD"/>
    <w:rsid w:val="00955A71"/>
    <w:rsid w:val="00955AB5"/>
    <w:rsid w:val="009617E8"/>
    <w:rsid w:val="00961985"/>
    <w:rsid w:val="00961AEF"/>
    <w:rsid w:val="00964013"/>
    <w:rsid w:val="0096648B"/>
    <w:rsid w:val="009675AA"/>
    <w:rsid w:val="00970B0A"/>
    <w:rsid w:val="00970F75"/>
    <w:rsid w:val="00971872"/>
    <w:rsid w:val="00971E72"/>
    <w:rsid w:val="009739E6"/>
    <w:rsid w:val="009750A7"/>
    <w:rsid w:val="00976528"/>
    <w:rsid w:val="0097714E"/>
    <w:rsid w:val="009806B0"/>
    <w:rsid w:val="00981819"/>
    <w:rsid w:val="00982ACB"/>
    <w:rsid w:val="00983843"/>
    <w:rsid w:val="00983AFD"/>
    <w:rsid w:val="00983B98"/>
    <w:rsid w:val="00986431"/>
    <w:rsid w:val="00986FD4"/>
    <w:rsid w:val="00987510"/>
    <w:rsid w:val="0098799F"/>
    <w:rsid w:val="00987E4D"/>
    <w:rsid w:val="0099150C"/>
    <w:rsid w:val="00991A00"/>
    <w:rsid w:val="00993F5C"/>
    <w:rsid w:val="009949BA"/>
    <w:rsid w:val="00994A76"/>
    <w:rsid w:val="00995B6F"/>
    <w:rsid w:val="00996B67"/>
    <w:rsid w:val="00996BC1"/>
    <w:rsid w:val="00997450"/>
    <w:rsid w:val="00997B6B"/>
    <w:rsid w:val="009A206F"/>
    <w:rsid w:val="009A2123"/>
    <w:rsid w:val="009A221B"/>
    <w:rsid w:val="009A2EDC"/>
    <w:rsid w:val="009A3BBF"/>
    <w:rsid w:val="009A5372"/>
    <w:rsid w:val="009A6795"/>
    <w:rsid w:val="009A7F61"/>
    <w:rsid w:val="009B0D7B"/>
    <w:rsid w:val="009B0E2E"/>
    <w:rsid w:val="009B0EC8"/>
    <w:rsid w:val="009B0F4D"/>
    <w:rsid w:val="009B1091"/>
    <w:rsid w:val="009B114F"/>
    <w:rsid w:val="009B2E62"/>
    <w:rsid w:val="009B54C4"/>
    <w:rsid w:val="009B5C44"/>
    <w:rsid w:val="009B5E80"/>
    <w:rsid w:val="009B6AFC"/>
    <w:rsid w:val="009B6DB2"/>
    <w:rsid w:val="009B75FA"/>
    <w:rsid w:val="009C211E"/>
    <w:rsid w:val="009C2DC6"/>
    <w:rsid w:val="009C5580"/>
    <w:rsid w:val="009C797C"/>
    <w:rsid w:val="009C7E17"/>
    <w:rsid w:val="009D0447"/>
    <w:rsid w:val="009D0ADE"/>
    <w:rsid w:val="009D0CF5"/>
    <w:rsid w:val="009D178E"/>
    <w:rsid w:val="009D5468"/>
    <w:rsid w:val="009D5D95"/>
    <w:rsid w:val="009D7853"/>
    <w:rsid w:val="009E063B"/>
    <w:rsid w:val="009E1D08"/>
    <w:rsid w:val="009E65A3"/>
    <w:rsid w:val="009E67A4"/>
    <w:rsid w:val="009E7817"/>
    <w:rsid w:val="009F3B80"/>
    <w:rsid w:val="009F4E6C"/>
    <w:rsid w:val="009F5857"/>
    <w:rsid w:val="009F7E9A"/>
    <w:rsid w:val="00A00688"/>
    <w:rsid w:val="00A009C3"/>
    <w:rsid w:val="00A036D3"/>
    <w:rsid w:val="00A05AFE"/>
    <w:rsid w:val="00A05F5D"/>
    <w:rsid w:val="00A11639"/>
    <w:rsid w:val="00A120C0"/>
    <w:rsid w:val="00A13209"/>
    <w:rsid w:val="00A1393D"/>
    <w:rsid w:val="00A1559E"/>
    <w:rsid w:val="00A1690E"/>
    <w:rsid w:val="00A204E5"/>
    <w:rsid w:val="00A20B46"/>
    <w:rsid w:val="00A20ECF"/>
    <w:rsid w:val="00A214F1"/>
    <w:rsid w:val="00A2156C"/>
    <w:rsid w:val="00A21925"/>
    <w:rsid w:val="00A220B6"/>
    <w:rsid w:val="00A221C5"/>
    <w:rsid w:val="00A2398F"/>
    <w:rsid w:val="00A23C99"/>
    <w:rsid w:val="00A23F5A"/>
    <w:rsid w:val="00A24475"/>
    <w:rsid w:val="00A244C8"/>
    <w:rsid w:val="00A24645"/>
    <w:rsid w:val="00A249D9"/>
    <w:rsid w:val="00A2672F"/>
    <w:rsid w:val="00A27555"/>
    <w:rsid w:val="00A32353"/>
    <w:rsid w:val="00A33C38"/>
    <w:rsid w:val="00A34D81"/>
    <w:rsid w:val="00A35CAD"/>
    <w:rsid w:val="00A3669E"/>
    <w:rsid w:val="00A416CD"/>
    <w:rsid w:val="00A4643D"/>
    <w:rsid w:val="00A46D8B"/>
    <w:rsid w:val="00A472F0"/>
    <w:rsid w:val="00A473A6"/>
    <w:rsid w:val="00A5094A"/>
    <w:rsid w:val="00A50953"/>
    <w:rsid w:val="00A5163A"/>
    <w:rsid w:val="00A51856"/>
    <w:rsid w:val="00A52C78"/>
    <w:rsid w:val="00A54600"/>
    <w:rsid w:val="00A5483B"/>
    <w:rsid w:val="00A54B18"/>
    <w:rsid w:val="00A54FBD"/>
    <w:rsid w:val="00A55610"/>
    <w:rsid w:val="00A56593"/>
    <w:rsid w:val="00A613C1"/>
    <w:rsid w:val="00A61A12"/>
    <w:rsid w:val="00A62EE4"/>
    <w:rsid w:val="00A63C76"/>
    <w:rsid w:val="00A64A63"/>
    <w:rsid w:val="00A6509F"/>
    <w:rsid w:val="00A65DCB"/>
    <w:rsid w:val="00A66A6D"/>
    <w:rsid w:val="00A675BB"/>
    <w:rsid w:val="00A702EC"/>
    <w:rsid w:val="00A715C5"/>
    <w:rsid w:val="00A73D4F"/>
    <w:rsid w:val="00A74854"/>
    <w:rsid w:val="00A74AC3"/>
    <w:rsid w:val="00A75AC5"/>
    <w:rsid w:val="00A75EEC"/>
    <w:rsid w:val="00A76109"/>
    <w:rsid w:val="00A7786A"/>
    <w:rsid w:val="00A807DA"/>
    <w:rsid w:val="00A81EAC"/>
    <w:rsid w:val="00A82115"/>
    <w:rsid w:val="00A850D7"/>
    <w:rsid w:val="00A90FD0"/>
    <w:rsid w:val="00A91478"/>
    <w:rsid w:val="00A92C1C"/>
    <w:rsid w:val="00A946BA"/>
    <w:rsid w:val="00A94CB8"/>
    <w:rsid w:val="00A95CB8"/>
    <w:rsid w:val="00A95CBD"/>
    <w:rsid w:val="00A97FFB"/>
    <w:rsid w:val="00AA00E3"/>
    <w:rsid w:val="00AA2B3D"/>
    <w:rsid w:val="00AA39FB"/>
    <w:rsid w:val="00AA5342"/>
    <w:rsid w:val="00AA56D9"/>
    <w:rsid w:val="00AB13A1"/>
    <w:rsid w:val="00AB1CC3"/>
    <w:rsid w:val="00AB2607"/>
    <w:rsid w:val="00AB281D"/>
    <w:rsid w:val="00AB3594"/>
    <w:rsid w:val="00AB3FD2"/>
    <w:rsid w:val="00AB5997"/>
    <w:rsid w:val="00AB74B9"/>
    <w:rsid w:val="00AC2150"/>
    <w:rsid w:val="00AC2761"/>
    <w:rsid w:val="00AC3DB7"/>
    <w:rsid w:val="00AC3EAA"/>
    <w:rsid w:val="00AC461F"/>
    <w:rsid w:val="00AC5C3A"/>
    <w:rsid w:val="00AC5D35"/>
    <w:rsid w:val="00AC5DE7"/>
    <w:rsid w:val="00AC6EB8"/>
    <w:rsid w:val="00AD580A"/>
    <w:rsid w:val="00AD6B52"/>
    <w:rsid w:val="00AE0407"/>
    <w:rsid w:val="00AE07A4"/>
    <w:rsid w:val="00AE07A9"/>
    <w:rsid w:val="00AE2164"/>
    <w:rsid w:val="00AE2B6D"/>
    <w:rsid w:val="00AE3C48"/>
    <w:rsid w:val="00AE3E58"/>
    <w:rsid w:val="00AE41AD"/>
    <w:rsid w:val="00AE5CC4"/>
    <w:rsid w:val="00AE71A4"/>
    <w:rsid w:val="00AE7CA8"/>
    <w:rsid w:val="00AF1323"/>
    <w:rsid w:val="00AF2F13"/>
    <w:rsid w:val="00AF3652"/>
    <w:rsid w:val="00AF3EA0"/>
    <w:rsid w:val="00AF4465"/>
    <w:rsid w:val="00AF4650"/>
    <w:rsid w:val="00AF4C4B"/>
    <w:rsid w:val="00AF7B4A"/>
    <w:rsid w:val="00AF7BE1"/>
    <w:rsid w:val="00AF7E5C"/>
    <w:rsid w:val="00B02239"/>
    <w:rsid w:val="00B02A28"/>
    <w:rsid w:val="00B0352C"/>
    <w:rsid w:val="00B04BDD"/>
    <w:rsid w:val="00B054C6"/>
    <w:rsid w:val="00B05C57"/>
    <w:rsid w:val="00B06891"/>
    <w:rsid w:val="00B06E94"/>
    <w:rsid w:val="00B10320"/>
    <w:rsid w:val="00B10ABC"/>
    <w:rsid w:val="00B10E67"/>
    <w:rsid w:val="00B125D0"/>
    <w:rsid w:val="00B1346D"/>
    <w:rsid w:val="00B13A3E"/>
    <w:rsid w:val="00B167F1"/>
    <w:rsid w:val="00B213AF"/>
    <w:rsid w:val="00B21FE3"/>
    <w:rsid w:val="00B2737D"/>
    <w:rsid w:val="00B27576"/>
    <w:rsid w:val="00B30403"/>
    <w:rsid w:val="00B30B4C"/>
    <w:rsid w:val="00B31478"/>
    <w:rsid w:val="00B331E1"/>
    <w:rsid w:val="00B3462A"/>
    <w:rsid w:val="00B34F4B"/>
    <w:rsid w:val="00B359FD"/>
    <w:rsid w:val="00B36D19"/>
    <w:rsid w:val="00B37602"/>
    <w:rsid w:val="00B403E7"/>
    <w:rsid w:val="00B40D88"/>
    <w:rsid w:val="00B42379"/>
    <w:rsid w:val="00B4237D"/>
    <w:rsid w:val="00B43F6A"/>
    <w:rsid w:val="00B44534"/>
    <w:rsid w:val="00B4733E"/>
    <w:rsid w:val="00B510D8"/>
    <w:rsid w:val="00B531F5"/>
    <w:rsid w:val="00B546BB"/>
    <w:rsid w:val="00B56CCD"/>
    <w:rsid w:val="00B56E16"/>
    <w:rsid w:val="00B601D8"/>
    <w:rsid w:val="00B60B8D"/>
    <w:rsid w:val="00B655A7"/>
    <w:rsid w:val="00B658C2"/>
    <w:rsid w:val="00B65FF7"/>
    <w:rsid w:val="00B66700"/>
    <w:rsid w:val="00B66C61"/>
    <w:rsid w:val="00B67E3A"/>
    <w:rsid w:val="00B70876"/>
    <w:rsid w:val="00B70A6B"/>
    <w:rsid w:val="00B70FCC"/>
    <w:rsid w:val="00B71917"/>
    <w:rsid w:val="00B71FAE"/>
    <w:rsid w:val="00B7213B"/>
    <w:rsid w:val="00B72C27"/>
    <w:rsid w:val="00B74661"/>
    <w:rsid w:val="00B747C4"/>
    <w:rsid w:val="00B7576C"/>
    <w:rsid w:val="00B76656"/>
    <w:rsid w:val="00B80519"/>
    <w:rsid w:val="00B80A40"/>
    <w:rsid w:val="00B817AD"/>
    <w:rsid w:val="00B825DB"/>
    <w:rsid w:val="00B827C2"/>
    <w:rsid w:val="00B82B97"/>
    <w:rsid w:val="00B82C18"/>
    <w:rsid w:val="00B83A34"/>
    <w:rsid w:val="00B83C5B"/>
    <w:rsid w:val="00B84555"/>
    <w:rsid w:val="00B84FEE"/>
    <w:rsid w:val="00B87278"/>
    <w:rsid w:val="00B90D9A"/>
    <w:rsid w:val="00B90F8D"/>
    <w:rsid w:val="00B92945"/>
    <w:rsid w:val="00B94E16"/>
    <w:rsid w:val="00B94EF4"/>
    <w:rsid w:val="00B9510E"/>
    <w:rsid w:val="00B95ABF"/>
    <w:rsid w:val="00BA08F8"/>
    <w:rsid w:val="00BA0DB6"/>
    <w:rsid w:val="00BA18DB"/>
    <w:rsid w:val="00BA2C5E"/>
    <w:rsid w:val="00BA3132"/>
    <w:rsid w:val="00BA32B2"/>
    <w:rsid w:val="00BA33C9"/>
    <w:rsid w:val="00BA404C"/>
    <w:rsid w:val="00BA453C"/>
    <w:rsid w:val="00BA4BC5"/>
    <w:rsid w:val="00BA67E3"/>
    <w:rsid w:val="00BA7828"/>
    <w:rsid w:val="00BB032E"/>
    <w:rsid w:val="00BB0BA7"/>
    <w:rsid w:val="00BB0C76"/>
    <w:rsid w:val="00BB0F9E"/>
    <w:rsid w:val="00BB2329"/>
    <w:rsid w:val="00BB3AFF"/>
    <w:rsid w:val="00BB52A5"/>
    <w:rsid w:val="00BB67D3"/>
    <w:rsid w:val="00BB703C"/>
    <w:rsid w:val="00BC0674"/>
    <w:rsid w:val="00BC1C55"/>
    <w:rsid w:val="00BC1D5A"/>
    <w:rsid w:val="00BC1F7E"/>
    <w:rsid w:val="00BC2437"/>
    <w:rsid w:val="00BC5775"/>
    <w:rsid w:val="00BC635E"/>
    <w:rsid w:val="00BC6698"/>
    <w:rsid w:val="00BC6BB4"/>
    <w:rsid w:val="00BC6D55"/>
    <w:rsid w:val="00BC6DE8"/>
    <w:rsid w:val="00BC7DBE"/>
    <w:rsid w:val="00BD2477"/>
    <w:rsid w:val="00BD2B1D"/>
    <w:rsid w:val="00BD30E5"/>
    <w:rsid w:val="00BD378E"/>
    <w:rsid w:val="00BD3FC8"/>
    <w:rsid w:val="00BD40B1"/>
    <w:rsid w:val="00BE109F"/>
    <w:rsid w:val="00BE1589"/>
    <w:rsid w:val="00BE15A3"/>
    <w:rsid w:val="00BE2F15"/>
    <w:rsid w:val="00BE684F"/>
    <w:rsid w:val="00BE6A44"/>
    <w:rsid w:val="00BE6A7D"/>
    <w:rsid w:val="00BE7231"/>
    <w:rsid w:val="00BE72CE"/>
    <w:rsid w:val="00BE799A"/>
    <w:rsid w:val="00BE7FB8"/>
    <w:rsid w:val="00BF45B0"/>
    <w:rsid w:val="00BF52C1"/>
    <w:rsid w:val="00BF5621"/>
    <w:rsid w:val="00BF6661"/>
    <w:rsid w:val="00BF73CA"/>
    <w:rsid w:val="00C00340"/>
    <w:rsid w:val="00C00AAE"/>
    <w:rsid w:val="00C02485"/>
    <w:rsid w:val="00C02D74"/>
    <w:rsid w:val="00C02DAC"/>
    <w:rsid w:val="00C037B6"/>
    <w:rsid w:val="00C05581"/>
    <w:rsid w:val="00C0659B"/>
    <w:rsid w:val="00C07136"/>
    <w:rsid w:val="00C07483"/>
    <w:rsid w:val="00C0768A"/>
    <w:rsid w:val="00C07818"/>
    <w:rsid w:val="00C10115"/>
    <w:rsid w:val="00C10DBA"/>
    <w:rsid w:val="00C10F92"/>
    <w:rsid w:val="00C11006"/>
    <w:rsid w:val="00C11E82"/>
    <w:rsid w:val="00C13FBE"/>
    <w:rsid w:val="00C14C91"/>
    <w:rsid w:val="00C14EEB"/>
    <w:rsid w:val="00C16B4B"/>
    <w:rsid w:val="00C1750C"/>
    <w:rsid w:val="00C20449"/>
    <w:rsid w:val="00C206B5"/>
    <w:rsid w:val="00C20ADA"/>
    <w:rsid w:val="00C21300"/>
    <w:rsid w:val="00C21B54"/>
    <w:rsid w:val="00C229FC"/>
    <w:rsid w:val="00C23EBE"/>
    <w:rsid w:val="00C2417E"/>
    <w:rsid w:val="00C24182"/>
    <w:rsid w:val="00C24577"/>
    <w:rsid w:val="00C24F2B"/>
    <w:rsid w:val="00C25890"/>
    <w:rsid w:val="00C2606B"/>
    <w:rsid w:val="00C2671D"/>
    <w:rsid w:val="00C267D4"/>
    <w:rsid w:val="00C30E7E"/>
    <w:rsid w:val="00C31464"/>
    <w:rsid w:val="00C316F4"/>
    <w:rsid w:val="00C32242"/>
    <w:rsid w:val="00C32480"/>
    <w:rsid w:val="00C32BB6"/>
    <w:rsid w:val="00C33288"/>
    <w:rsid w:val="00C33E62"/>
    <w:rsid w:val="00C3451C"/>
    <w:rsid w:val="00C34D79"/>
    <w:rsid w:val="00C378F3"/>
    <w:rsid w:val="00C4006F"/>
    <w:rsid w:val="00C42109"/>
    <w:rsid w:val="00C424DA"/>
    <w:rsid w:val="00C42D0F"/>
    <w:rsid w:val="00C43775"/>
    <w:rsid w:val="00C448E4"/>
    <w:rsid w:val="00C46C38"/>
    <w:rsid w:val="00C534B1"/>
    <w:rsid w:val="00C53DD2"/>
    <w:rsid w:val="00C54284"/>
    <w:rsid w:val="00C54FC4"/>
    <w:rsid w:val="00C559B1"/>
    <w:rsid w:val="00C55EFC"/>
    <w:rsid w:val="00C57A7C"/>
    <w:rsid w:val="00C604C8"/>
    <w:rsid w:val="00C617EA"/>
    <w:rsid w:val="00C61AFB"/>
    <w:rsid w:val="00C61E75"/>
    <w:rsid w:val="00C634BB"/>
    <w:rsid w:val="00C63998"/>
    <w:rsid w:val="00C6508B"/>
    <w:rsid w:val="00C65AE8"/>
    <w:rsid w:val="00C66009"/>
    <w:rsid w:val="00C6664E"/>
    <w:rsid w:val="00C67DD8"/>
    <w:rsid w:val="00C7007B"/>
    <w:rsid w:val="00C707FE"/>
    <w:rsid w:val="00C72653"/>
    <w:rsid w:val="00C72CCE"/>
    <w:rsid w:val="00C72FE1"/>
    <w:rsid w:val="00C73928"/>
    <w:rsid w:val="00C740D0"/>
    <w:rsid w:val="00C74962"/>
    <w:rsid w:val="00C757E5"/>
    <w:rsid w:val="00C75DD1"/>
    <w:rsid w:val="00C76DDB"/>
    <w:rsid w:val="00C818D3"/>
    <w:rsid w:val="00C81A27"/>
    <w:rsid w:val="00C8245D"/>
    <w:rsid w:val="00C8485B"/>
    <w:rsid w:val="00C84D61"/>
    <w:rsid w:val="00C8532B"/>
    <w:rsid w:val="00C858F3"/>
    <w:rsid w:val="00C859DF"/>
    <w:rsid w:val="00C87467"/>
    <w:rsid w:val="00C87FC0"/>
    <w:rsid w:val="00C931A2"/>
    <w:rsid w:val="00C938D5"/>
    <w:rsid w:val="00C93ED1"/>
    <w:rsid w:val="00C94070"/>
    <w:rsid w:val="00C94829"/>
    <w:rsid w:val="00C951C2"/>
    <w:rsid w:val="00CA053D"/>
    <w:rsid w:val="00CA0952"/>
    <w:rsid w:val="00CA40B3"/>
    <w:rsid w:val="00CA5686"/>
    <w:rsid w:val="00CA58E4"/>
    <w:rsid w:val="00CA6A6C"/>
    <w:rsid w:val="00CA77C8"/>
    <w:rsid w:val="00CB0BC4"/>
    <w:rsid w:val="00CB1FAB"/>
    <w:rsid w:val="00CB32F2"/>
    <w:rsid w:val="00CB36F0"/>
    <w:rsid w:val="00CB37BC"/>
    <w:rsid w:val="00CB3E13"/>
    <w:rsid w:val="00CB41A8"/>
    <w:rsid w:val="00CB6013"/>
    <w:rsid w:val="00CB6063"/>
    <w:rsid w:val="00CB6E3D"/>
    <w:rsid w:val="00CB7D93"/>
    <w:rsid w:val="00CB7EA4"/>
    <w:rsid w:val="00CC174B"/>
    <w:rsid w:val="00CC1EF5"/>
    <w:rsid w:val="00CC2C49"/>
    <w:rsid w:val="00CC6610"/>
    <w:rsid w:val="00CC74EF"/>
    <w:rsid w:val="00CC7CA4"/>
    <w:rsid w:val="00CD0035"/>
    <w:rsid w:val="00CD2848"/>
    <w:rsid w:val="00CD28F8"/>
    <w:rsid w:val="00CD3F2D"/>
    <w:rsid w:val="00CD3FBD"/>
    <w:rsid w:val="00CD4A49"/>
    <w:rsid w:val="00CD5153"/>
    <w:rsid w:val="00CD5E02"/>
    <w:rsid w:val="00CE0FF5"/>
    <w:rsid w:val="00CE1118"/>
    <w:rsid w:val="00CE1889"/>
    <w:rsid w:val="00CE5481"/>
    <w:rsid w:val="00CE5FEC"/>
    <w:rsid w:val="00CE68BB"/>
    <w:rsid w:val="00CE728E"/>
    <w:rsid w:val="00CE7D6F"/>
    <w:rsid w:val="00CF08D6"/>
    <w:rsid w:val="00CF4D4D"/>
    <w:rsid w:val="00CF5A77"/>
    <w:rsid w:val="00CF75AC"/>
    <w:rsid w:val="00D02C3A"/>
    <w:rsid w:val="00D03BB7"/>
    <w:rsid w:val="00D04330"/>
    <w:rsid w:val="00D05E48"/>
    <w:rsid w:val="00D07AE7"/>
    <w:rsid w:val="00D106F2"/>
    <w:rsid w:val="00D12A06"/>
    <w:rsid w:val="00D1320C"/>
    <w:rsid w:val="00D15A8A"/>
    <w:rsid w:val="00D1645B"/>
    <w:rsid w:val="00D166BC"/>
    <w:rsid w:val="00D20B48"/>
    <w:rsid w:val="00D21F0C"/>
    <w:rsid w:val="00D231ED"/>
    <w:rsid w:val="00D23E66"/>
    <w:rsid w:val="00D24A45"/>
    <w:rsid w:val="00D24DA2"/>
    <w:rsid w:val="00D25417"/>
    <w:rsid w:val="00D2549E"/>
    <w:rsid w:val="00D26027"/>
    <w:rsid w:val="00D26EA9"/>
    <w:rsid w:val="00D31EB8"/>
    <w:rsid w:val="00D32DA7"/>
    <w:rsid w:val="00D346E9"/>
    <w:rsid w:val="00D37152"/>
    <w:rsid w:val="00D375DE"/>
    <w:rsid w:val="00D377A5"/>
    <w:rsid w:val="00D4013B"/>
    <w:rsid w:val="00D40EA6"/>
    <w:rsid w:val="00D41228"/>
    <w:rsid w:val="00D41A47"/>
    <w:rsid w:val="00D41C26"/>
    <w:rsid w:val="00D47535"/>
    <w:rsid w:val="00D502A9"/>
    <w:rsid w:val="00D51D12"/>
    <w:rsid w:val="00D53F31"/>
    <w:rsid w:val="00D54997"/>
    <w:rsid w:val="00D55B09"/>
    <w:rsid w:val="00D56C97"/>
    <w:rsid w:val="00D56CBA"/>
    <w:rsid w:val="00D60E24"/>
    <w:rsid w:val="00D613F4"/>
    <w:rsid w:val="00D62588"/>
    <w:rsid w:val="00D63144"/>
    <w:rsid w:val="00D63245"/>
    <w:rsid w:val="00D636B2"/>
    <w:rsid w:val="00D6401A"/>
    <w:rsid w:val="00D6532D"/>
    <w:rsid w:val="00D673F8"/>
    <w:rsid w:val="00D70302"/>
    <w:rsid w:val="00D70E4F"/>
    <w:rsid w:val="00D72ACD"/>
    <w:rsid w:val="00D72FBC"/>
    <w:rsid w:val="00D73445"/>
    <w:rsid w:val="00D73924"/>
    <w:rsid w:val="00D7429F"/>
    <w:rsid w:val="00D74DC3"/>
    <w:rsid w:val="00D75A44"/>
    <w:rsid w:val="00D7629D"/>
    <w:rsid w:val="00D766EA"/>
    <w:rsid w:val="00D80533"/>
    <w:rsid w:val="00D82543"/>
    <w:rsid w:val="00D826DA"/>
    <w:rsid w:val="00D83417"/>
    <w:rsid w:val="00D86C98"/>
    <w:rsid w:val="00D9030F"/>
    <w:rsid w:val="00D9079E"/>
    <w:rsid w:val="00D91267"/>
    <w:rsid w:val="00D917E1"/>
    <w:rsid w:val="00D921E2"/>
    <w:rsid w:val="00D925EB"/>
    <w:rsid w:val="00D95037"/>
    <w:rsid w:val="00DA0368"/>
    <w:rsid w:val="00DA03E9"/>
    <w:rsid w:val="00DA0DD4"/>
    <w:rsid w:val="00DA1E37"/>
    <w:rsid w:val="00DA229A"/>
    <w:rsid w:val="00DA3A8E"/>
    <w:rsid w:val="00DA4157"/>
    <w:rsid w:val="00DA4F4B"/>
    <w:rsid w:val="00DA5B8E"/>
    <w:rsid w:val="00DA5CE0"/>
    <w:rsid w:val="00DA5F0F"/>
    <w:rsid w:val="00DA68C0"/>
    <w:rsid w:val="00DA75F5"/>
    <w:rsid w:val="00DA77F5"/>
    <w:rsid w:val="00DB047F"/>
    <w:rsid w:val="00DB109D"/>
    <w:rsid w:val="00DB32A1"/>
    <w:rsid w:val="00DB330B"/>
    <w:rsid w:val="00DB4047"/>
    <w:rsid w:val="00DB4194"/>
    <w:rsid w:val="00DB42AC"/>
    <w:rsid w:val="00DB4EB7"/>
    <w:rsid w:val="00DC0221"/>
    <w:rsid w:val="00DC08D4"/>
    <w:rsid w:val="00DC33E8"/>
    <w:rsid w:val="00DC4880"/>
    <w:rsid w:val="00DC569D"/>
    <w:rsid w:val="00DC5B7D"/>
    <w:rsid w:val="00DC6006"/>
    <w:rsid w:val="00DD0810"/>
    <w:rsid w:val="00DD0DF7"/>
    <w:rsid w:val="00DD3359"/>
    <w:rsid w:val="00DD5025"/>
    <w:rsid w:val="00DD51B3"/>
    <w:rsid w:val="00DD5590"/>
    <w:rsid w:val="00DD5E53"/>
    <w:rsid w:val="00DD6113"/>
    <w:rsid w:val="00DD62E4"/>
    <w:rsid w:val="00DD7C39"/>
    <w:rsid w:val="00DD7C98"/>
    <w:rsid w:val="00DE10A3"/>
    <w:rsid w:val="00DE2026"/>
    <w:rsid w:val="00DE2797"/>
    <w:rsid w:val="00DE29D3"/>
    <w:rsid w:val="00DE2AF2"/>
    <w:rsid w:val="00DE33F2"/>
    <w:rsid w:val="00DE37EC"/>
    <w:rsid w:val="00DE52CF"/>
    <w:rsid w:val="00DE5AFB"/>
    <w:rsid w:val="00DE7261"/>
    <w:rsid w:val="00DE75BE"/>
    <w:rsid w:val="00DF0BBF"/>
    <w:rsid w:val="00DF2471"/>
    <w:rsid w:val="00DF32F0"/>
    <w:rsid w:val="00DF362F"/>
    <w:rsid w:val="00DF5304"/>
    <w:rsid w:val="00DF59DF"/>
    <w:rsid w:val="00DF7E32"/>
    <w:rsid w:val="00E00EF7"/>
    <w:rsid w:val="00E03467"/>
    <w:rsid w:val="00E03807"/>
    <w:rsid w:val="00E03C92"/>
    <w:rsid w:val="00E041BB"/>
    <w:rsid w:val="00E04A60"/>
    <w:rsid w:val="00E05305"/>
    <w:rsid w:val="00E06B62"/>
    <w:rsid w:val="00E06E06"/>
    <w:rsid w:val="00E0710E"/>
    <w:rsid w:val="00E122CD"/>
    <w:rsid w:val="00E16B5F"/>
    <w:rsid w:val="00E17CBD"/>
    <w:rsid w:val="00E17FF8"/>
    <w:rsid w:val="00E204DF"/>
    <w:rsid w:val="00E228BB"/>
    <w:rsid w:val="00E22F8C"/>
    <w:rsid w:val="00E24B30"/>
    <w:rsid w:val="00E25B52"/>
    <w:rsid w:val="00E26F62"/>
    <w:rsid w:val="00E31E31"/>
    <w:rsid w:val="00E321F2"/>
    <w:rsid w:val="00E32E54"/>
    <w:rsid w:val="00E339D4"/>
    <w:rsid w:val="00E33F73"/>
    <w:rsid w:val="00E34A7B"/>
    <w:rsid w:val="00E356FB"/>
    <w:rsid w:val="00E37C91"/>
    <w:rsid w:val="00E40FCF"/>
    <w:rsid w:val="00E4178B"/>
    <w:rsid w:val="00E42236"/>
    <w:rsid w:val="00E42625"/>
    <w:rsid w:val="00E43B5B"/>
    <w:rsid w:val="00E43D69"/>
    <w:rsid w:val="00E4461F"/>
    <w:rsid w:val="00E4517C"/>
    <w:rsid w:val="00E45CD5"/>
    <w:rsid w:val="00E46E15"/>
    <w:rsid w:val="00E4751E"/>
    <w:rsid w:val="00E50BEA"/>
    <w:rsid w:val="00E51019"/>
    <w:rsid w:val="00E51932"/>
    <w:rsid w:val="00E52C7C"/>
    <w:rsid w:val="00E53FFB"/>
    <w:rsid w:val="00E5417D"/>
    <w:rsid w:val="00E55A82"/>
    <w:rsid w:val="00E55EE3"/>
    <w:rsid w:val="00E56295"/>
    <w:rsid w:val="00E60A5D"/>
    <w:rsid w:val="00E60BBD"/>
    <w:rsid w:val="00E615CB"/>
    <w:rsid w:val="00E616DC"/>
    <w:rsid w:val="00E6179F"/>
    <w:rsid w:val="00E61CAB"/>
    <w:rsid w:val="00E637E1"/>
    <w:rsid w:val="00E6618E"/>
    <w:rsid w:val="00E70588"/>
    <w:rsid w:val="00E71F87"/>
    <w:rsid w:val="00E72B8D"/>
    <w:rsid w:val="00E7308C"/>
    <w:rsid w:val="00E75D35"/>
    <w:rsid w:val="00E765AF"/>
    <w:rsid w:val="00E769AF"/>
    <w:rsid w:val="00E80DA6"/>
    <w:rsid w:val="00E81F52"/>
    <w:rsid w:val="00E828D5"/>
    <w:rsid w:val="00E8297F"/>
    <w:rsid w:val="00E82BB6"/>
    <w:rsid w:val="00E83E38"/>
    <w:rsid w:val="00E85923"/>
    <w:rsid w:val="00E8601F"/>
    <w:rsid w:val="00E90BB6"/>
    <w:rsid w:val="00E90EED"/>
    <w:rsid w:val="00E92F89"/>
    <w:rsid w:val="00E962C4"/>
    <w:rsid w:val="00E976BF"/>
    <w:rsid w:val="00EA1215"/>
    <w:rsid w:val="00EA2A2E"/>
    <w:rsid w:val="00EA3734"/>
    <w:rsid w:val="00EA3A9B"/>
    <w:rsid w:val="00EA60CD"/>
    <w:rsid w:val="00EA63BF"/>
    <w:rsid w:val="00EA63E9"/>
    <w:rsid w:val="00EA6B62"/>
    <w:rsid w:val="00EA72C3"/>
    <w:rsid w:val="00EB0F3F"/>
    <w:rsid w:val="00EB12DF"/>
    <w:rsid w:val="00EB154D"/>
    <w:rsid w:val="00EB1CFC"/>
    <w:rsid w:val="00EB2002"/>
    <w:rsid w:val="00EB217D"/>
    <w:rsid w:val="00EB2AED"/>
    <w:rsid w:val="00EB30C6"/>
    <w:rsid w:val="00EB739B"/>
    <w:rsid w:val="00EB7B53"/>
    <w:rsid w:val="00EC0F21"/>
    <w:rsid w:val="00EC1823"/>
    <w:rsid w:val="00EC1C0C"/>
    <w:rsid w:val="00EC3CE1"/>
    <w:rsid w:val="00EC3E0D"/>
    <w:rsid w:val="00EC4A6F"/>
    <w:rsid w:val="00EC5288"/>
    <w:rsid w:val="00EC6105"/>
    <w:rsid w:val="00EC6326"/>
    <w:rsid w:val="00EC6B19"/>
    <w:rsid w:val="00ED13C2"/>
    <w:rsid w:val="00ED630A"/>
    <w:rsid w:val="00ED7F83"/>
    <w:rsid w:val="00EE0005"/>
    <w:rsid w:val="00EE073B"/>
    <w:rsid w:val="00EE2375"/>
    <w:rsid w:val="00EE26FB"/>
    <w:rsid w:val="00EE2E92"/>
    <w:rsid w:val="00EE4128"/>
    <w:rsid w:val="00EE5321"/>
    <w:rsid w:val="00EE599E"/>
    <w:rsid w:val="00EE652D"/>
    <w:rsid w:val="00EE6614"/>
    <w:rsid w:val="00EE6F32"/>
    <w:rsid w:val="00EE6FA5"/>
    <w:rsid w:val="00EE7219"/>
    <w:rsid w:val="00EE79C7"/>
    <w:rsid w:val="00EF2CB4"/>
    <w:rsid w:val="00EF3E81"/>
    <w:rsid w:val="00EF43A7"/>
    <w:rsid w:val="00EF476B"/>
    <w:rsid w:val="00EF7C90"/>
    <w:rsid w:val="00F03407"/>
    <w:rsid w:val="00F03600"/>
    <w:rsid w:val="00F0372C"/>
    <w:rsid w:val="00F046BB"/>
    <w:rsid w:val="00F05AAD"/>
    <w:rsid w:val="00F05D1C"/>
    <w:rsid w:val="00F114C9"/>
    <w:rsid w:val="00F11D24"/>
    <w:rsid w:val="00F12637"/>
    <w:rsid w:val="00F12BAC"/>
    <w:rsid w:val="00F16199"/>
    <w:rsid w:val="00F161FF"/>
    <w:rsid w:val="00F17F4F"/>
    <w:rsid w:val="00F20BCF"/>
    <w:rsid w:val="00F21E11"/>
    <w:rsid w:val="00F234D8"/>
    <w:rsid w:val="00F3033F"/>
    <w:rsid w:val="00F3175A"/>
    <w:rsid w:val="00F321BB"/>
    <w:rsid w:val="00F32E67"/>
    <w:rsid w:val="00F3333D"/>
    <w:rsid w:val="00F33387"/>
    <w:rsid w:val="00F3398B"/>
    <w:rsid w:val="00F33B72"/>
    <w:rsid w:val="00F34875"/>
    <w:rsid w:val="00F3637A"/>
    <w:rsid w:val="00F367C2"/>
    <w:rsid w:val="00F36F21"/>
    <w:rsid w:val="00F37A91"/>
    <w:rsid w:val="00F407A2"/>
    <w:rsid w:val="00F409C2"/>
    <w:rsid w:val="00F40D99"/>
    <w:rsid w:val="00F41283"/>
    <w:rsid w:val="00F413CB"/>
    <w:rsid w:val="00F4162D"/>
    <w:rsid w:val="00F41DF6"/>
    <w:rsid w:val="00F42056"/>
    <w:rsid w:val="00F43A86"/>
    <w:rsid w:val="00F4440A"/>
    <w:rsid w:val="00F4473B"/>
    <w:rsid w:val="00F45C3F"/>
    <w:rsid w:val="00F50582"/>
    <w:rsid w:val="00F510FB"/>
    <w:rsid w:val="00F518F0"/>
    <w:rsid w:val="00F526F5"/>
    <w:rsid w:val="00F52F55"/>
    <w:rsid w:val="00F533A1"/>
    <w:rsid w:val="00F53A50"/>
    <w:rsid w:val="00F53ADA"/>
    <w:rsid w:val="00F54511"/>
    <w:rsid w:val="00F57218"/>
    <w:rsid w:val="00F605E9"/>
    <w:rsid w:val="00F6102C"/>
    <w:rsid w:val="00F61D46"/>
    <w:rsid w:val="00F6328E"/>
    <w:rsid w:val="00F64FE8"/>
    <w:rsid w:val="00F656DC"/>
    <w:rsid w:val="00F664D9"/>
    <w:rsid w:val="00F6688A"/>
    <w:rsid w:val="00F70198"/>
    <w:rsid w:val="00F70C7E"/>
    <w:rsid w:val="00F7286B"/>
    <w:rsid w:val="00F740E8"/>
    <w:rsid w:val="00F74F8B"/>
    <w:rsid w:val="00F7555F"/>
    <w:rsid w:val="00F775A6"/>
    <w:rsid w:val="00F80385"/>
    <w:rsid w:val="00F808F8"/>
    <w:rsid w:val="00F837FF"/>
    <w:rsid w:val="00F85047"/>
    <w:rsid w:val="00F85096"/>
    <w:rsid w:val="00F854F3"/>
    <w:rsid w:val="00F85530"/>
    <w:rsid w:val="00F86C5F"/>
    <w:rsid w:val="00F9058B"/>
    <w:rsid w:val="00F9108F"/>
    <w:rsid w:val="00F92008"/>
    <w:rsid w:val="00F92FC5"/>
    <w:rsid w:val="00F94536"/>
    <w:rsid w:val="00F9721E"/>
    <w:rsid w:val="00F9741F"/>
    <w:rsid w:val="00F976D7"/>
    <w:rsid w:val="00FA1BBB"/>
    <w:rsid w:val="00FA23D1"/>
    <w:rsid w:val="00FA2F28"/>
    <w:rsid w:val="00FA3153"/>
    <w:rsid w:val="00FA5E6E"/>
    <w:rsid w:val="00FA72E6"/>
    <w:rsid w:val="00FA7669"/>
    <w:rsid w:val="00FB2EA4"/>
    <w:rsid w:val="00FB37A4"/>
    <w:rsid w:val="00FB5A62"/>
    <w:rsid w:val="00FB793A"/>
    <w:rsid w:val="00FC0320"/>
    <w:rsid w:val="00FC0380"/>
    <w:rsid w:val="00FC24DD"/>
    <w:rsid w:val="00FC2DDD"/>
    <w:rsid w:val="00FC35A9"/>
    <w:rsid w:val="00FC3E37"/>
    <w:rsid w:val="00FC7DF2"/>
    <w:rsid w:val="00FD01D5"/>
    <w:rsid w:val="00FD0F23"/>
    <w:rsid w:val="00FD1165"/>
    <w:rsid w:val="00FD2AD1"/>
    <w:rsid w:val="00FD4FA3"/>
    <w:rsid w:val="00FD5A78"/>
    <w:rsid w:val="00FD624A"/>
    <w:rsid w:val="00FD6B5C"/>
    <w:rsid w:val="00FD73EC"/>
    <w:rsid w:val="00FE1051"/>
    <w:rsid w:val="00FE3E3A"/>
    <w:rsid w:val="00FE4832"/>
    <w:rsid w:val="00FE5A0F"/>
    <w:rsid w:val="00FF00C2"/>
    <w:rsid w:val="00FF044E"/>
    <w:rsid w:val="00FF097C"/>
    <w:rsid w:val="00FF1397"/>
    <w:rsid w:val="00FF1BE4"/>
    <w:rsid w:val="00FF47E4"/>
    <w:rsid w:val="00FF5D37"/>
    <w:rsid w:val="00FF62A9"/>
    <w:rsid w:val="00FF6755"/>
    <w:rsid w:val="00FF6932"/>
    <w:rsid w:val="00FF6F78"/>
    <w:rsid w:val="00FF779E"/>
    <w:rsid w:val="00FF7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ddress" w:uiPriority="0"/>
    <w:lsdException w:name="HTML Cite" w:uiPriority="0"/>
    <w:lsdException w:name="HTML Preformatted" w:uiPriority="0"/>
    <w:lsdException w:name="annotation subject" w:uiPriority="0"/>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3B20"/>
    <w:rPr>
      <w:rFonts w:ascii="Trebuchet MS" w:hAnsi="Trebuchet MS"/>
      <w:szCs w:val="22"/>
      <w:lang w:eastAsia="en-US"/>
    </w:rPr>
  </w:style>
  <w:style w:type="paragraph" w:styleId="Antrat1">
    <w:name w:val="heading 1"/>
    <w:basedOn w:val="prastasis"/>
    <w:next w:val="prastasis"/>
    <w:link w:val="Antrat1Diagrama"/>
    <w:qFormat/>
    <w:rsid w:val="00EC4A6F"/>
    <w:pPr>
      <w:keepNext/>
      <w:suppressAutoHyphens/>
      <w:outlineLvl w:val="0"/>
    </w:pPr>
    <w:rPr>
      <w:b/>
      <w:bCs/>
      <w:sz w:val="48"/>
      <w:lang w:eastAsia="zh-CN"/>
    </w:rPr>
  </w:style>
  <w:style w:type="paragraph" w:styleId="Antrat2">
    <w:name w:val="heading 2"/>
    <w:basedOn w:val="prastasis"/>
    <w:next w:val="prastasis"/>
    <w:link w:val="Antrat2Diagrama"/>
    <w:qFormat/>
    <w:rsid w:val="00EC4A6F"/>
    <w:pPr>
      <w:keepNext/>
      <w:suppressAutoHyphens/>
      <w:outlineLvl w:val="1"/>
    </w:pPr>
    <w:rPr>
      <w:b/>
      <w:bCs/>
      <w:sz w:val="40"/>
      <w:lang w:eastAsia="zh-CN"/>
    </w:rPr>
  </w:style>
  <w:style w:type="paragraph" w:styleId="Antrat3">
    <w:name w:val="heading 3"/>
    <w:basedOn w:val="prastasis"/>
    <w:next w:val="prastasis"/>
    <w:qFormat/>
    <w:rsid w:val="00EC4A6F"/>
    <w:pPr>
      <w:keepNext/>
      <w:suppressAutoHyphens/>
      <w:jc w:val="both"/>
      <w:outlineLvl w:val="2"/>
    </w:pPr>
    <w:rPr>
      <w:rFonts w:eastAsia="Times New Roman"/>
      <w:b/>
      <w:bCs/>
      <w:sz w:val="32"/>
      <w:szCs w:val="26"/>
      <w:lang w:val="en-GB" w:eastAsia="zh-CN"/>
    </w:rPr>
  </w:style>
  <w:style w:type="paragraph" w:styleId="Antrat4">
    <w:name w:val="heading 4"/>
    <w:basedOn w:val="prastasis"/>
    <w:next w:val="prastasis"/>
    <w:qFormat/>
    <w:rsid w:val="00EC4A6F"/>
    <w:pPr>
      <w:keepNext/>
      <w:suppressAutoHyphens/>
      <w:outlineLvl w:val="3"/>
    </w:pPr>
    <w:rPr>
      <w:rFonts w:eastAsia="Times New Roman"/>
      <w:b/>
      <w:bCs/>
      <w:sz w:val="28"/>
      <w:szCs w:val="20"/>
      <w:lang w:eastAsia="zh-CN"/>
    </w:rPr>
  </w:style>
  <w:style w:type="paragraph" w:styleId="Antrat5">
    <w:name w:val="heading 5"/>
    <w:basedOn w:val="prastasis"/>
    <w:next w:val="prastasis"/>
    <w:qFormat/>
    <w:rsid w:val="009A3BBF"/>
    <w:pPr>
      <w:tabs>
        <w:tab w:val="num" w:pos="1008"/>
      </w:tabs>
      <w:spacing w:before="240" w:after="60"/>
      <w:ind w:left="1008" w:hanging="1008"/>
      <w:outlineLvl w:val="4"/>
    </w:pPr>
    <w:rPr>
      <w:rFonts w:ascii="Times New Roman" w:eastAsia="Times New Roman" w:hAnsi="Times New Roman"/>
      <w:b/>
      <w:bCs/>
      <w:i/>
      <w:iCs/>
      <w:sz w:val="26"/>
      <w:szCs w:val="26"/>
      <w:lang w:val="en-US"/>
    </w:rPr>
  </w:style>
  <w:style w:type="paragraph" w:styleId="Antrat6">
    <w:name w:val="heading 6"/>
    <w:basedOn w:val="prastasis"/>
    <w:next w:val="prastasis"/>
    <w:qFormat/>
    <w:rsid w:val="009A3BBF"/>
    <w:pPr>
      <w:tabs>
        <w:tab w:val="num" w:pos="1152"/>
      </w:tabs>
      <w:spacing w:before="240" w:after="60"/>
      <w:ind w:left="1152" w:hanging="1152"/>
      <w:outlineLvl w:val="5"/>
    </w:pPr>
    <w:rPr>
      <w:rFonts w:ascii="Times New Roman" w:eastAsia="Times New Roman" w:hAnsi="Times New Roman"/>
      <w:b/>
      <w:bCs/>
      <w:sz w:val="22"/>
      <w:lang w:val="en-US"/>
    </w:rPr>
  </w:style>
  <w:style w:type="paragraph" w:styleId="Antrat7">
    <w:name w:val="heading 7"/>
    <w:basedOn w:val="prastasis"/>
    <w:next w:val="prastasis"/>
    <w:qFormat/>
    <w:rsid w:val="009A3BBF"/>
    <w:pPr>
      <w:tabs>
        <w:tab w:val="num" w:pos="1296"/>
      </w:tabs>
      <w:spacing w:before="240" w:after="60"/>
      <w:ind w:left="1296" w:hanging="1296"/>
      <w:outlineLvl w:val="6"/>
    </w:pPr>
    <w:rPr>
      <w:rFonts w:ascii="Times New Roman" w:eastAsia="Times New Roman" w:hAnsi="Times New Roman"/>
      <w:sz w:val="24"/>
      <w:szCs w:val="24"/>
      <w:lang w:val="en-US"/>
    </w:rPr>
  </w:style>
  <w:style w:type="paragraph" w:styleId="Antrat8">
    <w:name w:val="heading 8"/>
    <w:basedOn w:val="prastasis"/>
    <w:next w:val="prastasis"/>
    <w:qFormat/>
    <w:rsid w:val="009A3BBF"/>
    <w:pPr>
      <w:tabs>
        <w:tab w:val="num" w:pos="1440"/>
      </w:tabs>
      <w:spacing w:before="240" w:after="60"/>
      <w:ind w:left="1440" w:hanging="1440"/>
      <w:outlineLvl w:val="7"/>
    </w:pPr>
    <w:rPr>
      <w:rFonts w:ascii="Times New Roman" w:eastAsia="Times New Roman" w:hAnsi="Times New Roman"/>
      <w:i/>
      <w:iCs/>
      <w:sz w:val="24"/>
      <w:szCs w:val="24"/>
      <w:lang w:val="en-US"/>
    </w:rPr>
  </w:style>
  <w:style w:type="paragraph" w:styleId="Antrat9">
    <w:name w:val="heading 9"/>
    <w:basedOn w:val="prastasis"/>
    <w:next w:val="prastasis"/>
    <w:qFormat/>
    <w:rsid w:val="009A3BBF"/>
    <w:pPr>
      <w:tabs>
        <w:tab w:val="num" w:pos="1584"/>
      </w:tabs>
      <w:spacing w:before="240" w:after="60"/>
      <w:ind w:left="1584" w:hanging="1584"/>
      <w:outlineLvl w:val="8"/>
    </w:pPr>
    <w:rPr>
      <w:rFonts w:ascii="Arial" w:eastAsia="Times New Roman" w:hAnsi="Arial" w:cs="Arial"/>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A3BBF"/>
    <w:rPr>
      <w:rFonts w:ascii="Trebuchet MS" w:hAnsi="Trebuchet MS"/>
      <w:b/>
      <w:bCs/>
      <w:sz w:val="48"/>
      <w:szCs w:val="22"/>
      <w:lang w:val="lt-LT" w:eastAsia="zh-CN"/>
    </w:rPr>
  </w:style>
  <w:style w:type="character" w:customStyle="1" w:styleId="Antrat2Diagrama">
    <w:name w:val="Antraštė 2 Diagrama"/>
    <w:link w:val="Antrat2"/>
    <w:rsid w:val="009A3BBF"/>
    <w:rPr>
      <w:rFonts w:ascii="Trebuchet MS" w:hAnsi="Trebuchet MS"/>
      <w:b/>
      <w:bCs/>
      <w:sz w:val="40"/>
      <w:szCs w:val="22"/>
      <w:lang w:val="lt-LT" w:eastAsia="zh-CN" w:bidi="ar-SA"/>
    </w:rPr>
  </w:style>
  <w:style w:type="paragraph" w:styleId="Debesliotekstas">
    <w:name w:val="Balloon Text"/>
    <w:basedOn w:val="prastasis"/>
    <w:link w:val="DebesliotekstasDiagrama"/>
    <w:uiPriority w:val="99"/>
    <w:semiHidden/>
    <w:unhideWhenUsed/>
    <w:rsid w:val="00460AF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60AF5"/>
    <w:rPr>
      <w:rFonts w:ascii="Tahoma" w:hAnsi="Tahoma" w:cs="Tahoma"/>
      <w:sz w:val="16"/>
      <w:szCs w:val="16"/>
    </w:rPr>
  </w:style>
  <w:style w:type="paragraph" w:styleId="Antrats">
    <w:name w:val="header"/>
    <w:aliases w:val=" Diagrama6"/>
    <w:basedOn w:val="prastasis"/>
    <w:link w:val="AntratsDiagrama"/>
    <w:unhideWhenUsed/>
    <w:rsid w:val="00B83A34"/>
    <w:pPr>
      <w:tabs>
        <w:tab w:val="center" w:pos="4819"/>
        <w:tab w:val="right" w:pos="9638"/>
      </w:tabs>
    </w:pPr>
  </w:style>
  <w:style w:type="character" w:customStyle="1" w:styleId="AntratsDiagrama">
    <w:name w:val="Antraštės Diagrama"/>
    <w:aliases w:val=" Diagrama6 Diagrama"/>
    <w:basedOn w:val="Numatytasispastraiposriftas"/>
    <w:link w:val="Antrats"/>
    <w:rsid w:val="00B83A34"/>
  </w:style>
  <w:style w:type="paragraph" w:styleId="Porat">
    <w:name w:val="footer"/>
    <w:basedOn w:val="prastasis"/>
    <w:link w:val="PoratDiagrama"/>
    <w:unhideWhenUsed/>
    <w:rsid w:val="00B83A34"/>
    <w:pPr>
      <w:tabs>
        <w:tab w:val="center" w:pos="4819"/>
        <w:tab w:val="right" w:pos="9638"/>
      </w:tabs>
    </w:pPr>
  </w:style>
  <w:style w:type="character" w:customStyle="1" w:styleId="PoratDiagrama">
    <w:name w:val="Poraštė Diagrama"/>
    <w:basedOn w:val="Numatytasispastraiposriftas"/>
    <w:link w:val="Porat"/>
    <w:rsid w:val="00B83A34"/>
  </w:style>
  <w:style w:type="table" w:styleId="Lentelstinklelis">
    <w:name w:val="Table Grid"/>
    <w:aliases w:val="Sausis,Dariaus_ lent"/>
    <w:basedOn w:val="prastojilentel"/>
    <w:rsid w:val="00B83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1985"/>
    <w:pPr>
      <w:autoSpaceDE w:val="0"/>
      <w:autoSpaceDN w:val="0"/>
      <w:adjustRightInd w:val="0"/>
    </w:pPr>
    <w:rPr>
      <w:rFonts w:ascii="Trebuchet MS" w:hAnsi="Trebuchet MS" w:cs="Trebuchet MS"/>
      <w:color w:val="000000"/>
      <w:sz w:val="24"/>
      <w:szCs w:val="24"/>
      <w:lang w:eastAsia="en-US"/>
    </w:rPr>
  </w:style>
  <w:style w:type="character" w:customStyle="1" w:styleId="A2">
    <w:name w:val="A2"/>
    <w:uiPriority w:val="99"/>
    <w:rsid w:val="00A63C76"/>
    <w:rPr>
      <w:rFonts w:cs="Trebuchet MS"/>
      <w:color w:val="000000"/>
      <w:sz w:val="16"/>
      <w:szCs w:val="16"/>
    </w:rPr>
  </w:style>
  <w:style w:type="character" w:styleId="Grietas">
    <w:name w:val="Strong"/>
    <w:uiPriority w:val="22"/>
    <w:qFormat/>
    <w:rsid w:val="00180C2E"/>
    <w:rPr>
      <w:b/>
      <w:bCs/>
    </w:rPr>
  </w:style>
  <w:style w:type="paragraph" w:styleId="prastasistinklapis">
    <w:name w:val="Normal (Web)"/>
    <w:basedOn w:val="prastasis"/>
    <w:link w:val="prastasistinklapisDiagrama"/>
    <w:rsid w:val="00180C2E"/>
    <w:pPr>
      <w:suppressAutoHyphens/>
      <w:spacing w:before="100" w:after="100"/>
      <w:jc w:val="both"/>
    </w:pPr>
    <w:rPr>
      <w:rFonts w:ascii="Calibri" w:hAnsi="Calibri"/>
      <w:sz w:val="24"/>
      <w:lang w:eastAsia="zh-CN"/>
    </w:rPr>
  </w:style>
  <w:style w:type="character" w:customStyle="1" w:styleId="prastasistinklapisDiagrama">
    <w:name w:val="Įprastasis (tinklapis) Diagrama"/>
    <w:link w:val="prastasistinklapis"/>
    <w:rsid w:val="009A3BBF"/>
    <w:rPr>
      <w:sz w:val="24"/>
      <w:szCs w:val="22"/>
      <w:lang w:val="lt-LT" w:eastAsia="zh-CN" w:bidi="ar-SA"/>
    </w:rPr>
  </w:style>
  <w:style w:type="character" w:customStyle="1" w:styleId="apple-style-span">
    <w:name w:val="apple-style-span"/>
    <w:basedOn w:val="Numatytasispastraiposriftas"/>
    <w:rsid w:val="00180C2E"/>
  </w:style>
  <w:style w:type="character" w:styleId="Hipersaitas">
    <w:name w:val="Hyperlink"/>
    <w:uiPriority w:val="99"/>
    <w:rsid w:val="00180C2E"/>
    <w:rPr>
      <w:color w:val="0000FF"/>
      <w:u w:val="single"/>
    </w:rPr>
  </w:style>
  <w:style w:type="paragraph" w:styleId="Turinys1">
    <w:name w:val="toc 1"/>
    <w:basedOn w:val="prastasis"/>
    <w:next w:val="prastasis"/>
    <w:autoRedefine/>
    <w:uiPriority w:val="39"/>
    <w:rsid w:val="004C073C"/>
    <w:pPr>
      <w:tabs>
        <w:tab w:val="left" w:pos="442"/>
        <w:tab w:val="left" w:pos="6521"/>
      </w:tabs>
      <w:spacing w:after="120"/>
      <w:ind w:right="3686"/>
    </w:pPr>
    <w:rPr>
      <w:b/>
      <w:caps/>
    </w:rPr>
  </w:style>
  <w:style w:type="paragraph" w:styleId="Turinys2">
    <w:name w:val="toc 2"/>
    <w:basedOn w:val="prastasis"/>
    <w:next w:val="prastasis"/>
    <w:autoRedefine/>
    <w:uiPriority w:val="39"/>
    <w:rsid w:val="00357D60"/>
    <w:pPr>
      <w:tabs>
        <w:tab w:val="left" w:pos="6521"/>
      </w:tabs>
      <w:ind w:left="221" w:right="3686"/>
    </w:pPr>
  </w:style>
  <w:style w:type="paragraph" w:styleId="Turinys3">
    <w:name w:val="toc 3"/>
    <w:basedOn w:val="prastasis"/>
    <w:next w:val="prastasis"/>
    <w:autoRedefine/>
    <w:uiPriority w:val="39"/>
    <w:rsid w:val="00357D60"/>
    <w:pPr>
      <w:tabs>
        <w:tab w:val="left" w:pos="6521"/>
      </w:tabs>
      <w:ind w:left="442" w:right="3686"/>
    </w:pPr>
  </w:style>
  <w:style w:type="paragraph" w:customStyle="1" w:styleId="centrbold">
    <w:name w:val="centrbold"/>
    <w:basedOn w:val="prastasis"/>
    <w:rsid w:val="002A27B2"/>
    <w:pPr>
      <w:spacing w:before="100" w:beforeAutospacing="1" w:after="100" w:afterAutospacing="1"/>
    </w:pPr>
    <w:rPr>
      <w:rFonts w:ascii="Times New Roman" w:eastAsia="Times New Roman" w:hAnsi="Times New Roman"/>
      <w:sz w:val="24"/>
      <w:szCs w:val="24"/>
      <w:lang w:val="en-US"/>
    </w:rPr>
  </w:style>
  <w:style w:type="paragraph" w:styleId="Pagrindiniotekstotrauka2">
    <w:name w:val="Body Text Indent 2"/>
    <w:basedOn w:val="prastasis"/>
    <w:rsid w:val="00701E21"/>
    <w:pPr>
      <w:spacing w:before="100" w:beforeAutospacing="1" w:after="100" w:afterAutospacing="1"/>
    </w:pPr>
    <w:rPr>
      <w:rFonts w:ascii="Times New Roman" w:eastAsia="Times New Roman" w:hAnsi="Times New Roman"/>
      <w:sz w:val="24"/>
      <w:szCs w:val="24"/>
      <w:lang w:val="en-US"/>
    </w:rPr>
  </w:style>
  <w:style w:type="paragraph" w:customStyle="1" w:styleId="style10">
    <w:name w:val="style1"/>
    <w:basedOn w:val="prastasis"/>
    <w:rsid w:val="004B2E65"/>
    <w:pPr>
      <w:spacing w:before="100" w:beforeAutospacing="1" w:after="100" w:afterAutospacing="1"/>
    </w:pPr>
    <w:rPr>
      <w:rFonts w:ascii="Times New Roman" w:eastAsia="Times New Roman" w:hAnsi="Times New Roman"/>
      <w:sz w:val="24"/>
      <w:szCs w:val="24"/>
      <w:lang w:val="en-US"/>
    </w:rPr>
  </w:style>
  <w:style w:type="character" w:customStyle="1" w:styleId="CharChar3">
    <w:name w:val="Char Char3"/>
    <w:basedOn w:val="Numatytasispastraiposriftas"/>
    <w:rsid w:val="00B655A7"/>
  </w:style>
  <w:style w:type="paragraph" w:customStyle="1" w:styleId="StyleHeading2TimesNewRoman16ptNotItalic">
    <w:name w:val="Style Heading 2 + Times New Roman 16 pt Not Italic"/>
    <w:basedOn w:val="Antrat2"/>
    <w:rsid w:val="00385E98"/>
    <w:pPr>
      <w:numPr>
        <w:ilvl w:val="1"/>
        <w:numId w:val="2"/>
      </w:numPr>
      <w:suppressAutoHyphens w:val="0"/>
      <w:spacing w:before="60" w:after="60"/>
    </w:pPr>
    <w:rPr>
      <w:rFonts w:ascii="Times New Roman" w:hAnsi="Times New Roman" w:cs="Arial"/>
      <w:i/>
      <w:sz w:val="32"/>
      <w:szCs w:val="28"/>
      <w:lang w:val="en-US" w:eastAsia="en-US"/>
    </w:rPr>
  </w:style>
  <w:style w:type="paragraph" w:styleId="Turinys4">
    <w:name w:val="toc 4"/>
    <w:basedOn w:val="prastasis"/>
    <w:next w:val="prastasis"/>
    <w:autoRedefine/>
    <w:semiHidden/>
    <w:rsid w:val="003467C4"/>
    <w:pPr>
      <w:tabs>
        <w:tab w:val="left" w:pos="6521"/>
      </w:tabs>
      <w:ind w:left="601" w:right="3686"/>
    </w:pPr>
  </w:style>
  <w:style w:type="paragraph" w:customStyle="1" w:styleId="Style1">
    <w:name w:val="Style1"/>
    <w:basedOn w:val="Antrat1"/>
    <w:link w:val="Style1Char"/>
    <w:rsid w:val="00385E98"/>
    <w:pPr>
      <w:numPr>
        <w:numId w:val="2"/>
      </w:numPr>
      <w:suppressAutoHyphens w:val="0"/>
      <w:jc w:val="center"/>
    </w:pPr>
    <w:rPr>
      <w:rFonts w:ascii="Calibri" w:hAnsi="Calibri" w:cs="Arial"/>
      <w:kern w:val="32"/>
      <w:sz w:val="32"/>
      <w:szCs w:val="32"/>
      <w:lang w:eastAsia="en-US"/>
    </w:rPr>
  </w:style>
  <w:style w:type="character" w:customStyle="1" w:styleId="Style1Char">
    <w:name w:val="Style1 Char"/>
    <w:link w:val="Style1"/>
    <w:rsid w:val="00385E98"/>
    <w:rPr>
      <w:rFonts w:cs="Arial"/>
      <w:b/>
      <w:bCs/>
      <w:kern w:val="32"/>
      <w:sz w:val="32"/>
      <w:szCs w:val="32"/>
      <w:lang w:val="lt-LT" w:eastAsia="en-US" w:bidi="ar-SA"/>
    </w:rPr>
  </w:style>
  <w:style w:type="paragraph" w:styleId="Pagrindinistekstas">
    <w:name w:val="Body Text"/>
    <w:basedOn w:val="prastasis"/>
    <w:link w:val="PagrindinistekstasDiagrama"/>
    <w:rsid w:val="009806B0"/>
    <w:pPr>
      <w:spacing w:after="120"/>
    </w:pPr>
    <w:rPr>
      <w:lang w:val="x-none"/>
    </w:rPr>
  </w:style>
  <w:style w:type="character" w:customStyle="1" w:styleId="typewriter">
    <w:name w:val="typewriter"/>
    <w:basedOn w:val="Numatytasispastraiposriftas"/>
    <w:rsid w:val="009806B0"/>
  </w:style>
  <w:style w:type="character" w:customStyle="1" w:styleId="Diagrama6CharChar">
    <w:name w:val="Diagrama6 Char Char"/>
    <w:rsid w:val="007B5130"/>
    <w:rPr>
      <w:sz w:val="24"/>
      <w:szCs w:val="24"/>
      <w:lang w:val="en-US" w:eastAsia="en-US" w:bidi="ar-SA"/>
    </w:rPr>
  </w:style>
  <w:style w:type="paragraph" w:customStyle="1" w:styleId="Style6">
    <w:name w:val="Style6"/>
    <w:basedOn w:val="Antrat2"/>
    <w:rsid w:val="003F4FF6"/>
    <w:pPr>
      <w:numPr>
        <w:ilvl w:val="1"/>
        <w:numId w:val="3"/>
      </w:numPr>
      <w:tabs>
        <w:tab w:val="clear" w:pos="1440"/>
        <w:tab w:val="num" w:pos="720"/>
      </w:tabs>
      <w:suppressAutoHyphens w:val="0"/>
      <w:ind w:hanging="1260"/>
    </w:pPr>
    <w:rPr>
      <w:rFonts w:ascii="Times New Roman" w:hAnsi="Times New Roman"/>
      <w:b w:val="0"/>
      <w:i/>
      <w:iCs/>
      <w:sz w:val="24"/>
      <w:szCs w:val="28"/>
      <w:lang w:eastAsia="en-US"/>
    </w:rPr>
  </w:style>
  <w:style w:type="paragraph" w:customStyle="1" w:styleId="Char1">
    <w:name w:val="Char1"/>
    <w:basedOn w:val="prastasis"/>
    <w:rsid w:val="009A3BBF"/>
    <w:pPr>
      <w:spacing w:after="160" w:line="240" w:lineRule="exact"/>
    </w:pPr>
    <w:rPr>
      <w:rFonts w:ascii="Tahoma" w:eastAsia="Times New Roman" w:hAnsi="Tahoma"/>
      <w:szCs w:val="20"/>
      <w:lang w:val="en-US"/>
    </w:rPr>
  </w:style>
  <w:style w:type="paragraph" w:customStyle="1" w:styleId="Pagrindinistekstas1">
    <w:name w:val="Pagrindinis tekstas1"/>
    <w:rsid w:val="009A3BBF"/>
    <w:pPr>
      <w:suppressAutoHyphens/>
      <w:autoSpaceDE w:val="0"/>
      <w:ind w:firstLine="312"/>
      <w:jc w:val="both"/>
    </w:pPr>
    <w:rPr>
      <w:rFonts w:ascii="TimesLT" w:eastAsia="Times New Roman" w:hAnsi="TimesLT"/>
      <w:lang w:val="en-US" w:eastAsia="ar-SA"/>
    </w:rPr>
  </w:style>
  <w:style w:type="paragraph" w:customStyle="1" w:styleId="Style2">
    <w:name w:val="Style2"/>
    <w:basedOn w:val="prastasis"/>
    <w:autoRedefine/>
    <w:rsid w:val="009A3BBF"/>
    <w:pPr>
      <w:jc w:val="center"/>
    </w:pPr>
    <w:rPr>
      <w:rFonts w:ascii="Times New Roman" w:eastAsia="Times New Roman" w:hAnsi="Times New Roman"/>
      <w:sz w:val="22"/>
    </w:rPr>
  </w:style>
  <w:style w:type="character" w:styleId="Puslapionumeris">
    <w:name w:val="page number"/>
    <w:basedOn w:val="Numatytasispastraiposriftas"/>
    <w:rsid w:val="009A3BBF"/>
  </w:style>
  <w:style w:type="character" w:styleId="Emfaz">
    <w:name w:val="Emphasis"/>
    <w:qFormat/>
    <w:rsid w:val="009A3BBF"/>
    <w:rPr>
      <w:i/>
      <w:iCs/>
    </w:rPr>
  </w:style>
  <w:style w:type="paragraph" w:customStyle="1" w:styleId="lenpav">
    <w:name w:val="len_pav"/>
    <w:basedOn w:val="prastasis"/>
    <w:rsid w:val="009A3BBF"/>
    <w:pPr>
      <w:shd w:val="clear" w:color="auto" w:fill="B60000"/>
      <w:spacing w:before="100" w:beforeAutospacing="1" w:after="100" w:afterAutospacing="1" w:line="195" w:lineRule="atLeast"/>
      <w:jc w:val="center"/>
    </w:pPr>
    <w:rPr>
      <w:rFonts w:ascii="Times New Roman" w:eastAsia="Times New Roman" w:hAnsi="Times New Roman"/>
      <w:b/>
      <w:bCs/>
      <w:color w:val="FFFFFF"/>
      <w:sz w:val="17"/>
      <w:szCs w:val="17"/>
      <w:lang w:val="en-US"/>
    </w:rPr>
  </w:style>
  <w:style w:type="paragraph" w:styleId="Z-Formospradia">
    <w:name w:val="HTML Top of Form"/>
    <w:basedOn w:val="prastasis"/>
    <w:next w:val="prastasis"/>
    <w:hidden/>
    <w:rsid w:val="009A3BBF"/>
    <w:pPr>
      <w:pBdr>
        <w:bottom w:val="single" w:sz="6" w:space="1" w:color="auto"/>
      </w:pBdr>
      <w:jc w:val="center"/>
    </w:pPr>
    <w:rPr>
      <w:rFonts w:ascii="Arial" w:eastAsia="Times New Roman" w:hAnsi="Arial" w:cs="Arial"/>
      <w:vanish/>
      <w:sz w:val="16"/>
      <w:szCs w:val="16"/>
      <w:lang w:val="en-US"/>
    </w:rPr>
  </w:style>
  <w:style w:type="paragraph" w:styleId="Z-Formospabaiga">
    <w:name w:val="HTML Bottom of Form"/>
    <w:basedOn w:val="prastasis"/>
    <w:next w:val="prastasis"/>
    <w:hidden/>
    <w:rsid w:val="009A3BBF"/>
    <w:pPr>
      <w:pBdr>
        <w:top w:val="single" w:sz="6" w:space="1" w:color="auto"/>
      </w:pBdr>
      <w:jc w:val="center"/>
    </w:pPr>
    <w:rPr>
      <w:rFonts w:ascii="Arial" w:eastAsia="Times New Roman" w:hAnsi="Arial" w:cs="Arial"/>
      <w:vanish/>
      <w:sz w:val="16"/>
      <w:szCs w:val="16"/>
      <w:lang w:val="en-US"/>
    </w:rPr>
  </w:style>
  <w:style w:type="paragraph" w:customStyle="1" w:styleId="Energetika">
    <w:name w:val="Energetika"/>
    <w:rsid w:val="009A3BBF"/>
    <w:pPr>
      <w:tabs>
        <w:tab w:val="left" w:pos="2778"/>
        <w:tab w:val="left" w:pos="6746"/>
        <w:tab w:val="left" w:pos="8674"/>
        <w:tab w:val="left" w:pos="9128"/>
      </w:tabs>
      <w:jc w:val="both"/>
    </w:pPr>
    <w:rPr>
      <w:rFonts w:ascii="HelveticaLT" w:eastAsia="Times New Roman" w:hAnsi="HelveticaLT"/>
      <w:sz w:val="16"/>
      <w:lang w:val="en-GB" w:eastAsia="en-US"/>
    </w:rPr>
  </w:style>
  <w:style w:type="paragraph" w:customStyle="1" w:styleId="Linija">
    <w:name w:val="Linija"/>
    <w:basedOn w:val="prastasis"/>
    <w:rsid w:val="009A3BBF"/>
    <w:pPr>
      <w:jc w:val="center"/>
    </w:pPr>
    <w:rPr>
      <w:rFonts w:ascii="TimesLT" w:eastAsia="Times New Roman" w:hAnsi="TimesLT"/>
      <w:sz w:val="12"/>
      <w:szCs w:val="20"/>
      <w:lang w:val="en-GB"/>
    </w:rPr>
  </w:style>
  <w:style w:type="paragraph" w:customStyle="1" w:styleId="Pavadinimas1">
    <w:name w:val="Pavadinimas1"/>
    <w:rsid w:val="009A3BBF"/>
    <w:pPr>
      <w:ind w:left="850"/>
    </w:pPr>
    <w:rPr>
      <w:rFonts w:ascii="TimesLT" w:eastAsia="Times New Roman" w:hAnsi="TimesLT"/>
      <w:b/>
      <w:caps/>
      <w:sz w:val="22"/>
      <w:lang w:val="en-GB" w:eastAsia="en-US"/>
    </w:rPr>
  </w:style>
  <w:style w:type="paragraph" w:customStyle="1" w:styleId="AtaskaitostekstasDiagramaCharCharChar">
    <w:name w:val="Ataskaitos tekstas Diagrama Char Char Char"/>
    <w:basedOn w:val="prastasis"/>
    <w:link w:val="AtaskaitostekstasDiagramaCharCharCharChar"/>
    <w:rsid w:val="009A3BBF"/>
    <w:pPr>
      <w:overflowPunct w:val="0"/>
      <w:autoSpaceDE w:val="0"/>
      <w:autoSpaceDN w:val="0"/>
      <w:adjustRightInd w:val="0"/>
      <w:jc w:val="both"/>
      <w:textAlignment w:val="baseline"/>
    </w:pPr>
    <w:rPr>
      <w:rFonts w:ascii="Calibri" w:hAnsi="Calibri"/>
      <w:sz w:val="24"/>
      <w:szCs w:val="20"/>
    </w:rPr>
  </w:style>
  <w:style w:type="character" w:customStyle="1" w:styleId="AtaskaitostekstasDiagramaCharCharCharChar">
    <w:name w:val="Ataskaitos tekstas Diagrama Char Char Char Char"/>
    <w:link w:val="AtaskaitostekstasDiagramaCharCharChar"/>
    <w:rsid w:val="009A3BBF"/>
    <w:rPr>
      <w:sz w:val="24"/>
      <w:lang w:val="lt-LT" w:eastAsia="en-US" w:bidi="ar-SA"/>
    </w:rPr>
  </w:style>
  <w:style w:type="paragraph" w:styleId="Komentarotekstas">
    <w:name w:val="annotation text"/>
    <w:basedOn w:val="prastasis"/>
    <w:semiHidden/>
    <w:rsid w:val="009A3BBF"/>
    <w:rPr>
      <w:rFonts w:ascii="Times New Roman" w:eastAsia="Times New Roman" w:hAnsi="Times New Roman"/>
      <w:szCs w:val="20"/>
      <w:lang w:val="en-US"/>
    </w:rPr>
  </w:style>
  <w:style w:type="paragraph" w:customStyle="1" w:styleId="bodytext">
    <w:name w:val="bodytext"/>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x">
    <w:name w:val="x"/>
    <w:rsid w:val="009A3BBF"/>
    <w:rPr>
      <w:rFonts w:ascii="Arial" w:eastAsia="Times New Roman" w:hAnsi="Arial" w:cs="Arial"/>
      <w:lang w:val="en-US" w:eastAsia="en-US"/>
    </w:rPr>
  </w:style>
  <w:style w:type="paragraph" w:customStyle="1" w:styleId="neatitrauktas1">
    <w:name w:val="neatitrauktas1"/>
    <w:basedOn w:val="prastasis"/>
    <w:rsid w:val="009A3BBF"/>
    <w:pPr>
      <w:spacing w:line="360" w:lineRule="auto"/>
    </w:pPr>
    <w:rPr>
      <w:rFonts w:ascii="Tahoma" w:eastAsia="Times New Roman" w:hAnsi="Tahoma" w:cs="Tahoma"/>
      <w:color w:val="373B41"/>
      <w:sz w:val="17"/>
      <w:szCs w:val="17"/>
      <w:lang w:val="en-US"/>
    </w:rPr>
  </w:style>
  <w:style w:type="paragraph" w:customStyle="1" w:styleId="istatymas">
    <w:name w:val="istatym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mazas">
    <w:name w:val="maz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pavadinimas">
    <w:name w:val="pavadinim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styleId="Pagrindiniotekstotrauka">
    <w:name w:val="Body Text Indent"/>
    <w:basedOn w:val="prastasis"/>
    <w:rsid w:val="009A3BBF"/>
    <w:pPr>
      <w:spacing w:after="120"/>
      <w:ind w:left="283"/>
    </w:pPr>
    <w:rPr>
      <w:rFonts w:ascii="Times New Roman" w:eastAsia="Times New Roman" w:hAnsi="Times New Roman"/>
      <w:sz w:val="24"/>
      <w:szCs w:val="24"/>
      <w:lang w:val="en-US"/>
    </w:rPr>
  </w:style>
  <w:style w:type="paragraph" w:customStyle="1" w:styleId="patvirtinta">
    <w:name w:val="patvirtinta"/>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Style3">
    <w:name w:val="Style3"/>
    <w:basedOn w:val="prastasis"/>
    <w:link w:val="Style3Char"/>
    <w:rsid w:val="009A3BBF"/>
    <w:pPr>
      <w:ind w:firstLine="720"/>
      <w:jc w:val="both"/>
    </w:pPr>
    <w:rPr>
      <w:rFonts w:ascii="Arial" w:hAnsi="Arial"/>
      <w:i/>
      <w:sz w:val="18"/>
      <w:szCs w:val="24"/>
    </w:rPr>
  </w:style>
  <w:style w:type="character" w:customStyle="1" w:styleId="Style3Char">
    <w:name w:val="Style3 Char"/>
    <w:link w:val="Style3"/>
    <w:rsid w:val="009A3BBF"/>
    <w:rPr>
      <w:rFonts w:ascii="Arial" w:hAnsi="Arial"/>
      <w:i/>
      <w:sz w:val="18"/>
      <w:szCs w:val="24"/>
      <w:lang w:val="lt-LT" w:eastAsia="en-US" w:bidi="ar-SA"/>
    </w:rPr>
  </w:style>
  <w:style w:type="paragraph" w:styleId="Pagrindinistekstas2">
    <w:name w:val="Body Text 2"/>
    <w:basedOn w:val="prastasis"/>
    <w:rsid w:val="009A3BBF"/>
    <w:pPr>
      <w:spacing w:after="120" w:line="480" w:lineRule="auto"/>
    </w:pPr>
    <w:rPr>
      <w:rFonts w:ascii="Times New Roman" w:eastAsia="Times New Roman" w:hAnsi="Times New Roman"/>
      <w:sz w:val="24"/>
      <w:szCs w:val="24"/>
      <w:lang w:val="en-US"/>
    </w:rPr>
  </w:style>
  <w:style w:type="paragraph" w:customStyle="1" w:styleId="CharCharCharCharCharCharCharCharCharCharCharChar">
    <w:name w:val="Char Char Char Char Char Char Char Char Char Char Char Char"/>
    <w:basedOn w:val="prastasis"/>
    <w:rsid w:val="009A3BBF"/>
    <w:pPr>
      <w:spacing w:after="160" w:line="240" w:lineRule="exact"/>
    </w:pPr>
    <w:rPr>
      <w:rFonts w:ascii="Tahoma" w:eastAsia="Times New Roman" w:hAnsi="Tahoma"/>
      <w:szCs w:val="20"/>
      <w:lang w:val="en-US"/>
    </w:rPr>
  </w:style>
  <w:style w:type="character" w:customStyle="1" w:styleId="statymonr">
    <w:name w:val="statymonr"/>
    <w:basedOn w:val="Numatytasispastraiposriftas"/>
    <w:rsid w:val="009A3BBF"/>
  </w:style>
  <w:style w:type="character" w:customStyle="1" w:styleId="Typewriter0">
    <w:name w:val="Typewriter"/>
    <w:rsid w:val="009A3BBF"/>
    <w:rPr>
      <w:rFonts w:ascii="Courier New" w:hAnsi="Courier New"/>
      <w:sz w:val="20"/>
    </w:rPr>
  </w:style>
  <w:style w:type="paragraph" w:customStyle="1" w:styleId="CharCharCharChar">
    <w:name w:val="Char Char Char Char"/>
    <w:basedOn w:val="prastasis"/>
    <w:rsid w:val="009A3BBF"/>
    <w:pPr>
      <w:spacing w:after="160" w:line="240" w:lineRule="exact"/>
    </w:pPr>
    <w:rPr>
      <w:rFonts w:ascii="Tahoma" w:eastAsia="Times New Roman" w:hAnsi="Tahoma"/>
      <w:szCs w:val="20"/>
      <w:lang w:val="en-US"/>
    </w:rPr>
  </w:style>
  <w:style w:type="paragraph" w:customStyle="1" w:styleId="newindent">
    <w:name w:val="new indent"/>
    <w:basedOn w:val="prastasis"/>
    <w:autoRedefine/>
    <w:rsid w:val="009A3BBF"/>
    <w:pPr>
      <w:keepNext/>
      <w:keepLines/>
      <w:jc w:val="both"/>
    </w:pPr>
    <w:rPr>
      <w:rFonts w:ascii="Arial" w:eastAsia="Times New Roman" w:hAnsi="Arial"/>
      <w:snapToGrid w:val="0"/>
      <w:sz w:val="22"/>
      <w:szCs w:val="20"/>
    </w:rPr>
  </w:style>
  <w:style w:type="paragraph" w:customStyle="1" w:styleId="Diagrama2DiagramaDiagramaDiagramaDiagramaDiagrama">
    <w:name w:val="Diagrama2 Diagrama Diagrama Diagrama Diagrama Diagrama"/>
    <w:basedOn w:val="prastasis"/>
    <w:rsid w:val="009A3BBF"/>
    <w:pPr>
      <w:spacing w:after="160" w:line="240" w:lineRule="exact"/>
    </w:pPr>
    <w:rPr>
      <w:rFonts w:ascii="Tahoma" w:eastAsia="Times New Roman" w:hAnsi="Tahoma"/>
      <w:szCs w:val="20"/>
      <w:lang w:val="en-US"/>
    </w:rPr>
  </w:style>
  <w:style w:type="paragraph" w:customStyle="1" w:styleId="CharChar1DiagramaDiagramaDiagramaDiagramaDiagramaDiagramaDiagramaDiagrama">
    <w:name w:val="Char Char1 Diagrama Diagrama Diagrama Diagrama Diagrama Diagrama Diagrama Diagrama"/>
    <w:basedOn w:val="prastasis"/>
    <w:rsid w:val="009A3BBF"/>
    <w:pPr>
      <w:spacing w:after="160" w:line="240" w:lineRule="exact"/>
    </w:pPr>
    <w:rPr>
      <w:rFonts w:ascii="Tahoma" w:eastAsia="Times New Roman" w:hAnsi="Tahoma"/>
      <w:szCs w:val="20"/>
      <w:lang w:val="en-US"/>
    </w:rPr>
  </w:style>
  <w:style w:type="paragraph" w:customStyle="1" w:styleId="antrapakopa">
    <w:name w:val="antra pakopa"/>
    <w:basedOn w:val="Antrat2"/>
    <w:rsid w:val="009A3BBF"/>
    <w:pPr>
      <w:widowControl w:val="0"/>
      <w:tabs>
        <w:tab w:val="num" w:pos="576"/>
      </w:tabs>
      <w:suppressAutoHyphens w:val="0"/>
      <w:ind w:left="576" w:hanging="576"/>
      <w:jc w:val="center"/>
    </w:pPr>
    <w:rPr>
      <w:rFonts w:ascii="Times New Roman" w:hAnsi="Times New Roman"/>
      <w:bCs w:val="0"/>
      <w:i/>
      <w:sz w:val="32"/>
      <w:szCs w:val="20"/>
      <w:lang w:eastAsia="en-US"/>
    </w:rPr>
  </w:style>
  <w:style w:type="paragraph" w:customStyle="1" w:styleId="CharCharCharCharCharCharCharCharCharCharCharChar0">
    <w:name w:val="Char Char Char Char Char Char Char Char Char Char Char Char"/>
    <w:basedOn w:val="prastasis"/>
    <w:rsid w:val="009A3BBF"/>
    <w:pPr>
      <w:spacing w:after="160" w:line="240" w:lineRule="exact"/>
    </w:pPr>
    <w:rPr>
      <w:rFonts w:ascii="Tahoma" w:eastAsia="Times New Roman" w:hAnsi="Tahoma"/>
      <w:szCs w:val="20"/>
      <w:lang w:val="en-US"/>
    </w:rPr>
  </w:style>
  <w:style w:type="paragraph" w:customStyle="1" w:styleId="Nr2">
    <w:name w:val="Nr.2"/>
    <w:basedOn w:val="Antrat2"/>
    <w:rsid w:val="009A3BBF"/>
    <w:pPr>
      <w:tabs>
        <w:tab w:val="num" w:pos="576"/>
        <w:tab w:val="right" w:leader="dot" w:pos="9628"/>
      </w:tabs>
      <w:suppressAutoHyphens w:val="0"/>
      <w:spacing w:before="240" w:after="60"/>
      <w:ind w:left="576" w:hanging="576"/>
    </w:pPr>
    <w:rPr>
      <w:rFonts w:ascii="Times New Roman Bold" w:hAnsi="Times New Roman Bold" w:cs="Arial"/>
      <w:i/>
      <w:iCs/>
      <w:sz w:val="32"/>
      <w:szCs w:val="32"/>
      <w:lang w:eastAsia="lt-LT"/>
    </w:rPr>
  </w:style>
  <w:style w:type="paragraph" w:styleId="Pavadinimas0">
    <w:name w:val="Title"/>
    <w:basedOn w:val="prastasis"/>
    <w:next w:val="prastasis"/>
    <w:qFormat/>
    <w:rsid w:val="009A3BBF"/>
    <w:pPr>
      <w:spacing w:before="240" w:after="60"/>
      <w:jc w:val="center"/>
      <w:outlineLvl w:val="0"/>
    </w:pPr>
    <w:rPr>
      <w:rFonts w:ascii="Cambria" w:eastAsia="Times New Roman" w:hAnsi="Cambria"/>
      <w:b/>
      <w:bCs/>
      <w:kern w:val="28"/>
      <w:sz w:val="32"/>
      <w:szCs w:val="32"/>
      <w:lang w:eastAsia="lt-LT"/>
    </w:rPr>
  </w:style>
  <w:style w:type="paragraph" w:customStyle="1" w:styleId="Nr3">
    <w:name w:val="Nr.3"/>
    <w:basedOn w:val="Antrat3"/>
    <w:rsid w:val="009A3BBF"/>
    <w:pPr>
      <w:tabs>
        <w:tab w:val="num" w:pos="720"/>
        <w:tab w:val="right" w:leader="dot" w:pos="9628"/>
      </w:tabs>
      <w:suppressAutoHyphens w:val="0"/>
      <w:spacing w:before="240" w:after="60"/>
      <w:ind w:left="720" w:hanging="720"/>
      <w:jc w:val="left"/>
    </w:pPr>
    <w:rPr>
      <w:rFonts w:ascii="Times New Roman" w:hAnsi="Times New Roman" w:cs="Arial"/>
      <w:noProof/>
      <w:sz w:val="28"/>
      <w:lang w:val="lt-LT" w:eastAsia="lt-LT"/>
    </w:rPr>
  </w:style>
  <w:style w:type="paragraph" w:customStyle="1" w:styleId="treciapakopa">
    <w:name w:val="trecia pakopa"/>
    <w:basedOn w:val="Antrat3"/>
    <w:rsid w:val="009A3BBF"/>
    <w:pPr>
      <w:tabs>
        <w:tab w:val="num" w:pos="720"/>
      </w:tabs>
      <w:suppressAutoHyphens w:val="0"/>
      <w:spacing w:before="240" w:after="60"/>
      <w:ind w:left="720" w:firstLine="720"/>
      <w:jc w:val="left"/>
    </w:pPr>
    <w:rPr>
      <w:rFonts w:ascii="Times New Roman" w:hAnsi="Times New Roman"/>
      <w:bCs w:val="0"/>
      <w:sz w:val="28"/>
      <w:szCs w:val="20"/>
      <w:lang w:val="lt-LT" w:eastAsia="en-US"/>
    </w:rPr>
  </w:style>
  <w:style w:type="paragraph" w:customStyle="1" w:styleId="Nr1">
    <w:name w:val="Nr.1"/>
    <w:basedOn w:val="Antrat1"/>
    <w:rsid w:val="009A3BBF"/>
    <w:pPr>
      <w:tabs>
        <w:tab w:val="num" w:pos="432"/>
      </w:tabs>
      <w:suppressAutoHyphens w:val="0"/>
      <w:ind w:left="432" w:hanging="432"/>
    </w:pPr>
    <w:rPr>
      <w:rFonts w:ascii="Times New Roman Bold" w:hAnsi="Times New Roman Bold"/>
      <w:caps/>
      <w:noProof/>
      <w:sz w:val="28"/>
      <w:szCs w:val="32"/>
      <w:lang w:eastAsia="en-US"/>
    </w:rPr>
  </w:style>
  <w:style w:type="paragraph" w:customStyle="1" w:styleId="Nr4">
    <w:name w:val="Nr.4"/>
    <w:basedOn w:val="Antrat4"/>
    <w:rsid w:val="009A3BBF"/>
    <w:pPr>
      <w:tabs>
        <w:tab w:val="num" w:pos="864"/>
        <w:tab w:val="right" w:leader="dot" w:pos="9628"/>
      </w:tabs>
      <w:suppressAutoHyphens w:val="0"/>
      <w:spacing w:before="240" w:after="60"/>
      <w:ind w:left="864" w:hanging="864"/>
    </w:pPr>
    <w:rPr>
      <w:rFonts w:ascii="Times New Roman" w:hAnsi="Times New Roman"/>
      <w:noProof/>
      <w:sz w:val="24"/>
      <w:szCs w:val="28"/>
      <w:lang w:eastAsia="lt-LT"/>
    </w:rPr>
  </w:style>
  <w:style w:type="character" w:customStyle="1" w:styleId="drodo1">
    <w:name w:val="drodo1"/>
    <w:rsid w:val="009A3BBF"/>
    <w:rPr>
      <w:b/>
      <w:bCs/>
      <w:color w:val="004080"/>
    </w:rPr>
  </w:style>
  <w:style w:type="paragraph" w:customStyle="1" w:styleId="ISTATYMAS0">
    <w:name w:val="ISTATYMAS"/>
    <w:rsid w:val="009A3BBF"/>
    <w:pPr>
      <w:jc w:val="center"/>
    </w:pPr>
    <w:rPr>
      <w:rFonts w:ascii="TimesLT" w:eastAsia="Times New Roman" w:hAnsi="TimesLT"/>
      <w:lang w:val="en-GB" w:eastAsia="en-US"/>
    </w:rPr>
  </w:style>
  <w:style w:type="paragraph" w:customStyle="1" w:styleId="CentrBold0">
    <w:name w:val="CentrBold"/>
    <w:rsid w:val="009A3BBF"/>
    <w:pPr>
      <w:jc w:val="center"/>
    </w:pPr>
    <w:rPr>
      <w:rFonts w:ascii="TimesLT" w:eastAsia="Times New Roman" w:hAnsi="TimesLT"/>
      <w:b/>
      <w:caps/>
      <w:lang w:val="en-GB" w:eastAsia="en-US"/>
    </w:rPr>
  </w:style>
  <w:style w:type="paragraph" w:styleId="HTMLiankstoformatuotas">
    <w:name w:val="HTML Preformatted"/>
    <w:basedOn w:val="prastasis"/>
    <w:rsid w:val="009A3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paragraph" w:customStyle="1" w:styleId="WW-TableContents111111111111111">
    <w:name w:val="WW-Table Contents111111111111111"/>
    <w:basedOn w:val="Pagrindinistekstas"/>
    <w:rsid w:val="009A3BBF"/>
    <w:pPr>
      <w:widowControl w:val="0"/>
      <w:suppressLineNumbers/>
      <w:suppressAutoHyphens/>
    </w:pPr>
    <w:rPr>
      <w:rFonts w:ascii="Times New Roman" w:eastAsia="Arial Unicode MS" w:hAnsi="Times New Roman"/>
      <w:sz w:val="24"/>
      <w:szCs w:val="20"/>
    </w:rPr>
  </w:style>
  <w:style w:type="paragraph" w:styleId="Pagrindiniotekstotrauka3">
    <w:name w:val="Body Text Indent 3"/>
    <w:basedOn w:val="prastasis"/>
    <w:rsid w:val="009A3BBF"/>
    <w:pPr>
      <w:spacing w:after="120"/>
      <w:ind w:left="283"/>
    </w:pPr>
    <w:rPr>
      <w:rFonts w:ascii="Times New Roman" w:eastAsia="Times New Roman" w:hAnsi="Times New Roman"/>
      <w:sz w:val="16"/>
      <w:szCs w:val="16"/>
    </w:rPr>
  </w:style>
  <w:style w:type="paragraph" w:customStyle="1" w:styleId="MAZAS0">
    <w:name w:val="MAZAS"/>
    <w:rsid w:val="009A3BB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paprastas">
    <w:name w:val="paprastas"/>
    <w:basedOn w:val="prastasis"/>
    <w:rsid w:val="009A3BBF"/>
    <w:pPr>
      <w:spacing w:before="40" w:after="40"/>
      <w:jc w:val="both"/>
    </w:pPr>
    <w:rPr>
      <w:rFonts w:ascii="Arial" w:eastAsia="Times New Roman" w:hAnsi="Arial" w:cs="Arial"/>
      <w:szCs w:val="20"/>
      <w:lang w:val="en-US"/>
    </w:rPr>
  </w:style>
  <w:style w:type="paragraph" w:styleId="HTMLadresas">
    <w:name w:val="HTML Address"/>
    <w:basedOn w:val="prastasis"/>
    <w:rsid w:val="009A3BBF"/>
    <w:rPr>
      <w:rFonts w:ascii="Times New Roman" w:eastAsia="Times New Roman" w:hAnsi="Times New Roman"/>
      <w:i/>
      <w:iCs/>
      <w:sz w:val="24"/>
      <w:szCs w:val="24"/>
      <w:lang w:eastAsia="lt-LT"/>
    </w:rPr>
  </w:style>
  <w:style w:type="character" w:customStyle="1" w:styleId="sveciutxt1">
    <w:name w:val="sveciutxt1"/>
    <w:rsid w:val="009A3BBF"/>
    <w:rPr>
      <w:b w:val="0"/>
      <w:bCs w:val="0"/>
      <w:color w:val="000000"/>
    </w:rPr>
  </w:style>
  <w:style w:type="paragraph" w:styleId="Paprastasistekstas">
    <w:name w:val="Plain Text"/>
    <w:basedOn w:val="prastasis"/>
    <w:rsid w:val="009A3BBF"/>
    <w:rPr>
      <w:rFonts w:ascii="Courier New" w:eastAsia="Times New Roman" w:hAnsi="Courier New" w:cs="Courier New"/>
      <w:szCs w:val="20"/>
      <w:lang w:val="en-US"/>
    </w:rPr>
  </w:style>
  <w:style w:type="character" w:customStyle="1" w:styleId="normal1">
    <w:name w:val="normal1"/>
    <w:rsid w:val="009A3BBF"/>
    <w:rPr>
      <w:rFonts w:ascii="Verdana" w:hAnsi="Verdana" w:cs="Tahoma" w:hint="default"/>
      <w:b w:val="0"/>
      <w:bCs w:val="0"/>
      <w:sz w:val="16"/>
      <w:szCs w:val="16"/>
    </w:rPr>
  </w:style>
  <w:style w:type="paragraph" w:customStyle="1" w:styleId="Char">
    <w:name w:val="Char"/>
    <w:basedOn w:val="prastasis"/>
    <w:rsid w:val="009A3BBF"/>
    <w:pPr>
      <w:spacing w:after="160" w:line="240" w:lineRule="exact"/>
    </w:pPr>
    <w:rPr>
      <w:rFonts w:ascii="Tahoma" w:eastAsia="Times New Roman" w:hAnsi="Tahoma"/>
      <w:szCs w:val="20"/>
      <w:lang w:val="en-US"/>
    </w:rPr>
  </w:style>
  <w:style w:type="paragraph" w:customStyle="1" w:styleId="DiagramaDiagrama1CharCharDiagramaDiagrama">
    <w:name w:val="Diagrama Diagrama1 Char Char Diagrama Diagrama"/>
    <w:basedOn w:val="prastasis"/>
    <w:rsid w:val="009A3BBF"/>
    <w:pPr>
      <w:spacing w:after="160" w:line="240" w:lineRule="exact"/>
    </w:pPr>
    <w:rPr>
      <w:rFonts w:ascii="Tahoma" w:eastAsia="Times New Roman" w:hAnsi="Tahoma"/>
      <w:szCs w:val="20"/>
      <w:lang w:val="en-US"/>
    </w:rPr>
  </w:style>
  <w:style w:type="paragraph" w:customStyle="1" w:styleId="pirmapakopa">
    <w:name w:val="pirma pakopa"/>
    <w:basedOn w:val="Antrat1"/>
    <w:link w:val="pirmapakopaChar"/>
    <w:rsid w:val="009A3BBF"/>
    <w:pPr>
      <w:tabs>
        <w:tab w:val="num" w:pos="432"/>
      </w:tabs>
      <w:suppressAutoHyphens w:val="0"/>
      <w:spacing w:before="240" w:after="60"/>
      <w:ind w:left="432" w:hanging="432"/>
    </w:pPr>
    <w:rPr>
      <w:rFonts w:ascii="Times New Roman Bold" w:hAnsi="Times New Roman Bold" w:cs="Arial"/>
      <w:caps/>
      <w:kern w:val="32"/>
      <w:sz w:val="28"/>
      <w:szCs w:val="32"/>
      <w:lang w:eastAsia="en-US"/>
    </w:rPr>
  </w:style>
  <w:style w:type="character" w:customStyle="1" w:styleId="pirmapakopaChar">
    <w:name w:val="pirma pakopa Char"/>
    <w:link w:val="pirmapakopa"/>
    <w:rsid w:val="009A3BBF"/>
    <w:rPr>
      <w:rFonts w:ascii="Times New Roman Bold" w:hAnsi="Times New Roman Bold" w:cs="Arial"/>
      <w:b/>
      <w:bCs/>
      <w:caps/>
      <w:kern w:val="32"/>
      <w:sz w:val="28"/>
      <w:szCs w:val="32"/>
      <w:lang w:val="lt-LT" w:eastAsia="en-US" w:bidi="ar-SA"/>
    </w:rPr>
  </w:style>
  <w:style w:type="paragraph" w:customStyle="1" w:styleId="ketvirtapakopa">
    <w:name w:val="ketvirta pakopa"/>
    <w:basedOn w:val="Antrat4"/>
    <w:rsid w:val="009A3BBF"/>
    <w:pPr>
      <w:widowControl w:val="0"/>
      <w:tabs>
        <w:tab w:val="num" w:pos="864"/>
      </w:tabs>
      <w:suppressAutoHyphens w:val="0"/>
      <w:ind w:left="1004" w:hanging="864"/>
    </w:pPr>
    <w:rPr>
      <w:rFonts w:ascii="Times New Roman" w:hAnsi="Times New Roman"/>
      <w:b w:val="0"/>
      <w:szCs w:val="28"/>
      <w:lang w:eastAsia="en-US"/>
    </w:rPr>
  </w:style>
  <w:style w:type="paragraph" w:customStyle="1" w:styleId="preformatted">
    <w:name w:val="preformatted"/>
    <w:basedOn w:val="prastasis"/>
    <w:rsid w:val="009A3BBF"/>
    <w:pPr>
      <w:spacing w:before="100" w:beforeAutospacing="1" w:after="100" w:afterAutospacing="1"/>
    </w:pPr>
    <w:rPr>
      <w:rFonts w:ascii="Times New Roman" w:eastAsia="Times New Roman" w:hAnsi="Times New Roman"/>
      <w:sz w:val="24"/>
      <w:szCs w:val="24"/>
      <w:lang w:eastAsia="lt-LT"/>
    </w:rPr>
  </w:style>
  <w:style w:type="character" w:customStyle="1" w:styleId="postbody">
    <w:name w:val="postbody"/>
    <w:basedOn w:val="Numatytasispastraiposriftas"/>
    <w:rsid w:val="009A3BBF"/>
  </w:style>
  <w:style w:type="paragraph" w:styleId="Sraopastraipa">
    <w:name w:val="List Paragraph"/>
    <w:basedOn w:val="prastasis"/>
    <w:qFormat/>
    <w:rsid w:val="009A3BBF"/>
    <w:pPr>
      <w:spacing w:after="200" w:line="276" w:lineRule="auto"/>
      <w:ind w:left="720"/>
      <w:contextualSpacing/>
    </w:pPr>
    <w:rPr>
      <w:rFonts w:ascii="Calibri" w:hAnsi="Calibri"/>
      <w:sz w:val="22"/>
    </w:rPr>
  </w:style>
  <w:style w:type="paragraph" w:customStyle="1" w:styleId="DiagramaDiagrama">
    <w:name w:val="Diagrama Diagrama"/>
    <w:basedOn w:val="prastasis"/>
    <w:rsid w:val="009A3BBF"/>
    <w:pPr>
      <w:spacing w:after="160" w:line="240" w:lineRule="exact"/>
    </w:pPr>
    <w:rPr>
      <w:rFonts w:ascii="Tahoma" w:eastAsia="Times New Roman" w:hAnsi="Tahoma"/>
      <w:szCs w:val="20"/>
      <w:lang w:val="en-US"/>
    </w:rPr>
  </w:style>
  <w:style w:type="paragraph" w:customStyle="1" w:styleId="DiagramaDiagramaCharCharDiagramaDiagrama">
    <w:name w:val="Diagrama Diagrama Char Char Diagrama Diagrama"/>
    <w:basedOn w:val="prastasis"/>
    <w:rsid w:val="009A3BBF"/>
    <w:pPr>
      <w:spacing w:after="160" w:line="240" w:lineRule="exact"/>
    </w:pPr>
    <w:rPr>
      <w:rFonts w:ascii="Tahoma" w:eastAsia="Times New Roman" w:hAnsi="Tahoma"/>
      <w:szCs w:val="20"/>
      <w:lang w:val="en-US"/>
    </w:rPr>
  </w:style>
  <w:style w:type="paragraph" w:customStyle="1" w:styleId="DiagramaChar">
    <w:name w:val="Diagrama Char"/>
    <w:basedOn w:val="prastasis"/>
    <w:rsid w:val="009A3BBF"/>
    <w:pPr>
      <w:spacing w:after="160" w:line="240" w:lineRule="exact"/>
    </w:pPr>
    <w:rPr>
      <w:rFonts w:ascii="Tahoma" w:eastAsia="Times New Roman" w:hAnsi="Tahoma"/>
      <w:szCs w:val="20"/>
      <w:lang w:val="en-US"/>
    </w:rPr>
  </w:style>
  <w:style w:type="paragraph" w:customStyle="1" w:styleId="Style21">
    <w:name w:val="Style21"/>
    <w:basedOn w:val="prastasis"/>
    <w:rsid w:val="009A3BBF"/>
    <w:pPr>
      <w:keepNext/>
      <w:ind w:left="-3"/>
      <w:jc w:val="center"/>
      <w:outlineLvl w:val="0"/>
    </w:pPr>
    <w:rPr>
      <w:rFonts w:ascii="Times New Roman" w:eastAsia="Times New Roman" w:hAnsi="Times New Roman"/>
      <w:b/>
      <w:bCs/>
      <w:kern w:val="32"/>
      <w:sz w:val="32"/>
      <w:szCs w:val="32"/>
    </w:rPr>
  </w:style>
  <w:style w:type="paragraph" w:customStyle="1" w:styleId="CharChar2DiagramaDiagrama">
    <w:name w:val="Char Char2 Diagrama Diagrama"/>
    <w:basedOn w:val="prastasis"/>
    <w:rsid w:val="009A3BBF"/>
    <w:pPr>
      <w:spacing w:after="160" w:line="240" w:lineRule="exact"/>
    </w:pPr>
    <w:rPr>
      <w:rFonts w:ascii="Tahoma" w:eastAsia="Times New Roman" w:hAnsi="Tahoma"/>
      <w:szCs w:val="20"/>
      <w:lang w:val="en-US"/>
    </w:rPr>
  </w:style>
  <w:style w:type="paragraph" w:customStyle="1" w:styleId="Style4">
    <w:name w:val="Style4"/>
    <w:basedOn w:val="Style21"/>
    <w:rsid w:val="009A3BBF"/>
  </w:style>
  <w:style w:type="paragraph" w:customStyle="1" w:styleId="Style5">
    <w:name w:val="Style5"/>
    <w:basedOn w:val="Antrat1"/>
    <w:rsid w:val="009A3BBF"/>
    <w:pPr>
      <w:tabs>
        <w:tab w:val="num" w:pos="432"/>
      </w:tabs>
      <w:suppressAutoHyphens w:val="0"/>
      <w:spacing w:before="240" w:after="60"/>
      <w:ind w:left="432" w:hanging="432"/>
      <w:jc w:val="center"/>
    </w:pPr>
    <w:rPr>
      <w:rFonts w:ascii="Times New Roman" w:hAnsi="Times New Roman"/>
      <w:caps/>
      <w:kern w:val="32"/>
      <w:sz w:val="28"/>
      <w:szCs w:val="32"/>
      <w:lang w:eastAsia="en-US"/>
    </w:rPr>
  </w:style>
  <w:style w:type="paragraph" w:customStyle="1" w:styleId="Style7">
    <w:name w:val="Style7"/>
    <w:basedOn w:val="prastasis"/>
    <w:rsid w:val="009A3BBF"/>
    <w:pPr>
      <w:ind w:firstLine="357"/>
      <w:jc w:val="both"/>
    </w:pPr>
    <w:rPr>
      <w:rFonts w:ascii="Times New Roman" w:eastAsia="Times New Roman" w:hAnsi="Times New Roman"/>
      <w:b/>
      <w:sz w:val="24"/>
      <w:szCs w:val="24"/>
    </w:rPr>
  </w:style>
  <w:style w:type="paragraph" w:styleId="Indeksas1">
    <w:name w:val="index 1"/>
    <w:basedOn w:val="prastasis"/>
    <w:next w:val="prastasis"/>
    <w:autoRedefine/>
    <w:semiHidden/>
    <w:rsid w:val="009A3BBF"/>
    <w:pPr>
      <w:ind w:left="240" w:hanging="240"/>
    </w:pPr>
    <w:rPr>
      <w:rFonts w:ascii="Times New Roman" w:eastAsia="Times New Roman" w:hAnsi="Times New Roman"/>
      <w:sz w:val="24"/>
      <w:szCs w:val="24"/>
      <w:lang w:val="en-US"/>
    </w:rPr>
  </w:style>
  <w:style w:type="character" w:customStyle="1" w:styleId="CharChar4">
    <w:name w:val="Char Char4"/>
    <w:rsid w:val="009A3BBF"/>
    <w:rPr>
      <w:rFonts w:ascii="TimesLT" w:hAnsi="TimesLT"/>
      <w:sz w:val="24"/>
      <w:lang w:val="lt-LT" w:eastAsia="ar-SA" w:bidi="ar-SA"/>
    </w:rPr>
  </w:style>
  <w:style w:type="paragraph" w:customStyle="1" w:styleId="tekstas">
    <w:name w:val="tekstas"/>
    <w:basedOn w:val="prastasis"/>
    <w:link w:val="tekstasChar"/>
    <w:rsid w:val="009A3BBF"/>
    <w:pPr>
      <w:spacing w:before="100" w:beforeAutospacing="1" w:after="100" w:afterAutospacing="1"/>
    </w:pPr>
    <w:rPr>
      <w:rFonts w:ascii="Calibri" w:hAnsi="Calibri"/>
      <w:sz w:val="24"/>
      <w:szCs w:val="24"/>
      <w:lang w:val="en-US"/>
    </w:rPr>
  </w:style>
  <w:style w:type="paragraph" w:customStyle="1" w:styleId="hyperlink1">
    <w:name w:val="hyperlink1"/>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Style8">
    <w:name w:val="Style8"/>
    <w:basedOn w:val="Antrat1"/>
    <w:rsid w:val="009A3BBF"/>
    <w:pPr>
      <w:tabs>
        <w:tab w:val="num" w:pos="432"/>
      </w:tabs>
      <w:suppressAutoHyphens w:val="0"/>
      <w:spacing w:before="240" w:after="60"/>
      <w:ind w:left="432" w:hanging="432"/>
    </w:pPr>
    <w:rPr>
      <w:rFonts w:ascii="Times New Roman" w:hAnsi="Times New Roman" w:cs="Arial"/>
      <w:kern w:val="32"/>
      <w:sz w:val="28"/>
      <w:szCs w:val="32"/>
      <w:lang w:eastAsia="en-US"/>
    </w:rPr>
  </w:style>
  <w:style w:type="character" w:customStyle="1" w:styleId="CharChar5">
    <w:name w:val="Char Char5"/>
    <w:rsid w:val="009A3BBF"/>
    <w:rPr>
      <w:rFonts w:cs="Arial"/>
      <w:b/>
      <w:bCs/>
      <w:kern w:val="32"/>
      <w:sz w:val="28"/>
      <w:szCs w:val="32"/>
      <w:lang w:val="en-US" w:eastAsia="en-US" w:bidi="ar-SA"/>
    </w:rPr>
  </w:style>
  <w:style w:type="character" w:customStyle="1" w:styleId="CharChar8">
    <w:name w:val="Char Char8"/>
    <w:rsid w:val="009A3BBF"/>
    <w:rPr>
      <w:rFonts w:cs="Arial"/>
      <w:b/>
      <w:bCs/>
      <w:kern w:val="32"/>
      <w:sz w:val="28"/>
      <w:szCs w:val="32"/>
      <w:lang w:val="en-US" w:eastAsia="en-US" w:bidi="ar-SA"/>
    </w:rPr>
  </w:style>
  <w:style w:type="character" w:customStyle="1" w:styleId="CharChar6">
    <w:name w:val="Char Char6"/>
    <w:rsid w:val="009A3BBF"/>
    <w:rPr>
      <w:rFonts w:ascii="Arial" w:hAnsi="Arial" w:cs="Arial"/>
      <w:color w:val="000000"/>
      <w:sz w:val="17"/>
      <w:szCs w:val="17"/>
      <w:lang w:val="en-US" w:eastAsia="en-US" w:bidi="ar-SA"/>
    </w:rPr>
  </w:style>
  <w:style w:type="character" w:customStyle="1" w:styleId="CharChar7">
    <w:name w:val="Char Char7"/>
    <w:rsid w:val="009A3BBF"/>
    <w:rPr>
      <w:rFonts w:cs="Arial"/>
      <w:b/>
      <w:bCs/>
      <w:iCs/>
      <w:sz w:val="24"/>
      <w:szCs w:val="28"/>
      <w:lang w:val="en-US" w:eastAsia="en-US" w:bidi="ar-SA"/>
    </w:rPr>
  </w:style>
  <w:style w:type="paragraph" w:styleId="Komentarotema">
    <w:name w:val="annotation subject"/>
    <w:basedOn w:val="Komentarotekstas"/>
    <w:next w:val="Komentarotekstas"/>
    <w:rsid w:val="009A3BBF"/>
    <w:rPr>
      <w:b/>
      <w:bCs/>
    </w:rPr>
  </w:style>
  <w:style w:type="paragraph" w:customStyle="1" w:styleId="NoParagraphStyle">
    <w:name w:val="[No Paragraph Style]"/>
    <w:rsid w:val="009A3BBF"/>
    <w:pPr>
      <w:autoSpaceDE w:val="0"/>
      <w:autoSpaceDN w:val="0"/>
      <w:adjustRightInd w:val="0"/>
      <w:spacing w:line="288" w:lineRule="auto"/>
      <w:textAlignment w:val="center"/>
    </w:pPr>
    <w:rPr>
      <w:rFonts w:ascii="Times Roman" w:eastAsia="Times New Roman" w:hAnsi="Times Roman" w:cs="Times Roman"/>
      <w:color w:val="000000"/>
      <w:sz w:val="24"/>
      <w:szCs w:val="24"/>
      <w:lang w:val="en-US" w:eastAsia="en-US"/>
    </w:rPr>
  </w:style>
  <w:style w:type="paragraph" w:customStyle="1" w:styleId="BasicParagraph">
    <w:name w:val="[Basic Paragraph]"/>
    <w:basedOn w:val="NoParagraphStyle"/>
    <w:rsid w:val="009A3BBF"/>
    <w:pPr>
      <w:suppressAutoHyphens/>
    </w:pPr>
    <w:rPr>
      <w:rFonts w:ascii="Times New Roman" w:hAnsi="Times New Roman" w:cs="Times New Roman"/>
      <w:lang w:val="lt-LT"/>
    </w:rPr>
  </w:style>
  <w:style w:type="paragraph" w:customStyle="1" w:styleId="CharCharCharCharCharCharChar">
    <w:name w:val="Char Char Char Char Char Char Char"/>
    <w:basedOn w:val="prastasis"/>
    <w:semiHidden/>
    <w:rsid w:val="00516997"/>
    <w:pPr>
      <w:spacing w:after="160" w:line="240" w:lineRule="exact"/>
    </w:pPr>
    <w:rPr>
      <w:rFonts w:ascii="Verdana" w:eastAsia="Times New Roman" w:hAnsi="Verdana" w:cs="Verdana"/>
      <w:szCs w:val="20"/>
      <w:lang w:eastAsia="lt-LT"/>
    </w:rPr>
  </w:style>
  <w:style w:type="character" w:customStyle="1" w:styleId="SkirmanteSS">
    <w:name w:val="SkirmanteSS"/>
    <w:semiHidden/>
    <w:rsid w:val="006446A4"/>
    <w:rPr>
      <w:rFonts w:ascii="Arial" w:hAnsi="Arial" w:cs="Arial"/>
      <w:color w:val="auto"/>
      <w:sz w:val="20"/>
      <w:szCs w:val="20"/>
    </w:rPr>
  </w:style>
  <w:style w:type="paragraph" w:customStyle="1" w:styleId="Style28">
    <w:name w:val="Style28"/>
    <w:basedOn w:val="Style3"/>
    <w:rsid w:val="009F3B80"/>
    <w:pPr>
      <w:keepNext/>
      <w:ind w:firstLine="717"/>
      <w:jc w:val="left"/>
      <w:outlineLvl w:val="2"/>
    </w:pPr>
    <w:rPr>
      <w:rFonts w:ascii="Times New Roman" w:hAnsi="Times New Roman" w:cs="Arial"/>
      <w:b/>
      <w:bCs/>
      <w:i w:val="0"/>
      <w:sz w:val="24"/>
    </w:rPr>
  </w:style>
  <w:style w:type="paragraph" w:customStyle="1" w:styleId="TableHeading">
    <w:name w:val="Table Heading"/>
    <w:basedOn w:val="prastasis"/>
    <w:rsid w:val="00A52C78"/>
    <w:pPr>
      <w:widowControl w:val="0"/>
      <w:suppressLineNumbers/>
      <w:suppressAutoHyphens/>
      <w:jc w:val="center"/>
    </w:pPr>
    <w:rPr>
      <w:rFonts w:ascii="Times New Roman" w:eastAsia="Andale Sans UI" w:hAnsi="Times New Roman"/>
      <w:b/>
      <w:bCs/>
      <w:kern w:val="1"/>
      <w:sz w:val="24"/>
      <w:szCs w:val="24"/>
      <w:lang w:eastAsia="hi-IN" w:bidi="hi-IN"/>
    </w:rPr>
  </w:style>
  <w:style w:type="character" w:customStyle="1" w:styleId="PagrindinistekstasDiagrama">
    <w:name w:val="Pagrindinis tekstas Diagrama"/>
    <w:link w:val="Pagrindinistekstas"/>
    <w:rsid w:val="00F3175A"/>
    <w:rPr>
      <w:rFonts w:ascii="Trebuchet MS" w:hAnsi="Trebuchet MS"/>
      <w:szCs w:val="22"/>
      <w:lang w:eastAsia="en-US"/>
    </w:rPr>
  </w:style>
  <w:style w:type="character" w:customStyle="1" w:styleId="Heading1Char1">
    <w:name w:val="Heading 1 Char1"/>
    <w:rsid w:val="00F3175A"/>
    <w:rPr>
      <w:b/>
      <w:bCs/>
      <w:kern w:val="32"/>
      <w:sz w:val="32"/>
      <w:szCs w:val="32"/>
      <w:lang w:val="en-US" w:eastAsia="en-US" w:bidi="ar-SA"/>
    </w:rPr>
  </w:style>
  <w:style w:type="paragraph" w:customStyle="1" w:styleId="prastasis1">
    <w:name w:val="Įprastasis1"/>
    <w:basedOn w:val="prastasis"/>
    <w:link w:val="normalChar"/>
    <w:autoRedefine/>
    <w:rsid w:val="00F3175A"/>
    <w:pPr>
      <w:jc w:val="center"/>
    </w:pPr>
    <w:rPr>
      <w:rFonts w:ascii="Times New Roman" w:eastAsia="Times New Roman" w:hAnsi="Times New Roman"/>
      <w:b/>
      <w:sz w:val="24"/>
      <w:szCs w:val="24"/>
      <w:lang w:val="en-US"/>
    </w:rPr>
  </w:style>
  <w:style w:type="character" w:customStyle="1" w:styleId="normalChar">
    <w:name w:val="normal Char"/>
    <w:link w:val="prastasis1"/>
    <w:rsid w:val="00F3175A"/>
    <w:rPr>
      <w:rFonts w:ascii="Times New Roman" w:eastAsia="Times New Roman" w:hAnsi="Times New Roman"/>
      <w:b/>
      <w:sz w:val="24"/>
      <w:szCs w:val="24"/>
      <w:lang w:val="en-US" w:eastAsia="en-US"/>
    </w:rPr>
  </w:style>
  <w:style w:type="paragraph" w:customStyle="1" w:styleId="Textas">
    <w:name w:val="+Textas"/>
    <w:basedOn w:val="prastojitrauka"/>
    <w:qFormat/>
    <w:rsid w:val="00F3175A"/>
    <w:pPr>
      <w:spacing w:after="120"/>
      <w:ind w:left="1304"/>
      <w:jc w:val="both"/>
    </w:pPr>
    <w:rPr>
      <w:rFonts w:ascii="Calibri" w:hAnsi="Calibri"/>
      <w:szCs w:val="20"/>
      <w:lang w:val="lt-LT"/>
    </w:rPr>
  </w:style>
  <w:style w:type="paragraph" w:styleId="prastojitrauka">
    <w:name w:val="Normal Indent"/>
    <w:basedOn w:val="prastasis"/>
    <w:rsid w:val="00F3175A"/>
    <w:pPr>
      <w:ind w:left="1296"/>
    </w:pPr>
    <w:rPr>
      <w:rFonts w:ascii="Times New Roman" w:eastAsia="Times New Roman" w:hAnsi="Times New Roman"/>
      <w:sz w:val="24"/>
      <w:szCs w:val="24"/>
      <w:lang w:val="en-US"/>
    </w:rPr>
  </w:style>
  <w:style w:type="character" w:customStyle="1" w:styleId="FontStyle12">
    <w:name w:val="Font Style12"/>
    <w:rsid w:val="00F3175A"/>
    <w:rPr>
      <w:rFonts w:ascii="Cambria" w:hAnsi="Cambria" w:cs="Cambria"/>
      <w:sz w:val="22"/>
      <w:szCs w:val="22"/>
    </w:rPr>
  </w:style>
  <w:style w:type="paragraph" w:styleId="Dokumentostruktra">
    <w:name w:val="Document Map"/>
    <w:basedOn w:val="prastasis"/>
    <w:link w:val="DokumentostruktraDiagrama"/>
    <w:semiHidden/>
    <w:rsid w:val="00F3175A"/>
    <w:pPr>
      <w:shd w:val="clear" w:color="auto" w:fill="000080"/>
    </w:pPr>
    <w:rPr>
      <w:rFonts w:ascii="Tahoma" w:eastAsia="Times New Roman" w:hAnsi="Tahoma"/>
      <w:szCs w:val="20"/>
      <w:lang w:val="en-US"/>
    </w:rPr>
  </w:style>
  <w:style w:type="character" w:customStyle="1" w:styleId="DokumentostruktraDiagrama">
    <w:name w:val="Dokumento struktūra Diagrama"/>
    <w:link w:val="Dokumentostruktra"/>
    <w:semiHidden/>
    <w:rsid w:val="00F3175A"/>
    <w:rPr>
      <w:rFonts w:ascii="Tahoma" w:eastAsia="Times New Roman" w:hAnsi="Tahoma" w:cs="Tahoma"/>
      <w:shd w:val="clear" w:color="auto" w:fill="000080"/>
      <w:lang w:val="en-US" w:eastAsia="en-US"/>
    </w:rPr>
  </w:style>
  <w:style w:type="character" w:customStyle="1" w:styleId="Bodytext11pt">
    <w:name w:val="Body text + 11 pt"/>
    <w:rsid w:val="00F3175A"/>
    <w:rPr>
      <w:sz w:val="22"/>
      <w:szCs w:val="22"/>
      <w:lang w:bidi="ar-SA"/>
    </w:rPr>
  </w:style>
  <w:style w:type="paragraph" w:customStyle="1" w:styleId="StyleDefaultTimesNewRomanPSMTAuto">
    <w:name w:val="Style Default + TimesNewRomanPSMT Auto"/>
    <w:basedOn w:val="prastasis"/>
    <w:next w:val="prastasis"/>
    <w:link w:val="StyleDefaultTimesNewRomanPSMTAutoChar"/>
    <w:rsid w:val="00F3175A"/>
    <w:pPr>
      <w:spacing w:line="360" w:lineRule="auto"/>
      <w:ind w:firstLine="709"/>
    </w:pPr>
    <w:rPr>
      <w:rFonts w:ascii="Times New Roman" w:eastAsia="Times New Roman" w:hAnsi="Times New Roman"/>
      <w:sz w:val="24"/>
      <w:szCs w:val="24"/>
      <w:lang w:val="x-none"/>
    </w:rPr>
  </w:style>
  <w:style w:type="character" w:customStyle="1" w:styleId="StyleDefaultTimesNewRomanPSMTAutoChar">
    <w:name w:val="Style Default + TimesNewRomanPSMT Auto Char"/>
    <w:link w:val="StyleDefaultTimesNewRomanPSMTAuto"/>
    <w:rsid w:val="00F3175A"/>
    <w:rPr>
      <w:rFonts w:ascii="Times New Roman" w:eastAsia="Times New Roman" w:hAnsi="Times New Roman"/>
      <w:sz w:val="24"/>
      <w:szCs w:val="24"/>
      <w:lang w:eastAsia="en-US"/>
    </w:rPr>
  </w:style>
  <w:style w:type="paragraph" w:customStyle="1" w:styleId="Hipersaitas1">
    <w:name w:val="Hipersaitas1"/>
    <w:basedOn w:val="prastasis"/>
    <w:rsid w:val="00F3175A"/>
    <w:pPr>
      <w:spacing w:before="100" w:beforeAutospacing="1" w:after="100" w:afterAutospacing="1"/>
    </w:pPr>
    <w:rPr>
      <w:rFonts w:ascii="Times New Roman" w:eastAsia="Times New Roman" w:hAnsi="Times New Roman"/>
      <w:sz w:val="24"/>
      <w:szCs w:val="24"/>
      <w:lang w:val="en-US"/>
    </w:rPr>
  </w:style>
  <w:style w:type="numbering" w:styleId="111111">
    <w:name w:val="Outline List 2"/>
    <w:basedOn w:val="Sraonra"/>
    <w:rsid w:val="00F3175A"/>
    <w:pPr>
      <w:numPr>
        <w:numId w:val="4"/>
      </w:numPr>
    </w:pPr>
  </w:style>
  <w:style w:type="paragraph" w:styleId="Puslapioinaostekstas">
    <w:name w:val="footnote text"/>
    <w:basedOn w:val="prastasis"/>
    <w:link w:val="PuslapioinaostekstasDiagrama"/>
    <w:semiHidden/>
    <w:rsid w:val="00F3175A"/>
    <w:rPr>
      <w:rFonts w:ascii="Times New Roman" w:eastAsia="Times New Roman" w:hAnsi="Times New Roman"/>
      <w:szCs w:val="20"/>
      <w:lang w:val="x-none" w:eastAsia="x-none"/>
    </w:rPr>
  </w:style>
  <w:style w:type="character" w:customStyle="1" w:styleId="PuslapioinaostekstasDiagrama">
    <w:name w:val="Puslapio išnašos tekstas Diagrama"/>
    <w:link w:val="Puslapioinaostekstas"/>
    <w:semiHidden/>
    <w:rsid w:val="00F3175A"/>
    <w:rPr>
      <w:rFonts w:ascii="Times New Roman" w:eastAsia="Times New Roman" w:hAnsi="Times New Roman"/>
    </w:rPr>
  </w:style>
  <w:style w:type="character" w:styleId="Puslapioinaosnuoroda">
    <w:name w:val="footnote reference"/>
    <w:semiHidden/>
    <w:rsid w:val="00F3175A"/>
    <w:rPr>
      <w:vertAlign w:val="superscript"/>
    </w:rPr>
  </w:style>
  <w:style w:type="paragraph" w:customStyle="1" w:styleId="Style15">
    <w:name w:val="Style15"/>
    <w:basedOn w:val="prastasis"/>
    <w:rsid w:val="00F3175A"/>
    <w:pPr>
      <w:widowControl w:val="0"/>
      <w:autoSpaceDE w:val="0"/>
      <w:autoSpaceDN w:val="0"/>
      <w:adjustRightInd w:val="0"/>
      <w:spacing w:line="274" w:lineRule="exact"/>
      <w:ind w:firstLine="566"/>
      <w:jc w:val="both"/>
    </w:pPr>
    <w:rPr>
      <w:rFonts w:ascii="Times New Roman" w:eastAsia="Times New Roman" w:hAnsi="Times New Roman"/>
      <w:sz w:val="24"/>
      <w:szCs w:val="24"/>
      <w:lang w:eastAsia="lt-LT"/>
    </w:rPr>
  </w:style>
  <w:style w:type="character" w:customStyle="1" w:styleId="FontStyle269">
    <w:name w:val="Font Style269"/>
    <w:rsid w:val="00F3175A"/>
    <w:rPr>
      <w:rFonts w:ascii="Times New Roman" w:hAnsi="Times New Roman" w:cs="Times New Roman"/>
      <w:sz w:val="20"/>
      <w:szCs w:val="20"/>
    </w:rPr>
  </w:style>
  <w:style w:type="character" w:customStyle="1" w:styleId="FontStyle267">
    <w:name w:val="Font Style267"/>
    <w:rsid w:val="00F3175A"/>
    <w:rPr>
      <w:rFonts w:ascii="Times New Roman" w:hAnsi="Times New Roman" w:cs="Times New Roman"/>
      <w:i/>
      <w:iCs/>
      <w:sz w:val="20"/>
      <w:szCs w:val="20"/>
    </w:rPr>
  </w:style>
  <w:style w:type="character" w:customStyle="1" w:styleId="FontStyle14">
    <w:name w:val="Font Style14"/>
    <w:rsid w:val="00F3175A"/>
    <w:rPr>
      <w:rFonts w:ascii="Times New Roman" w:hAnsi="Times New Roman" w:cs="Times New Roman"/>
      <w:sz w:val="20"/>
      <w:szCs w:val="20"/>
    </w:rPr>
  </w:style>
  <w:style w:type="paragraph" w:customStyle="1" w:styleId="Style11">
    <w:name w:val="Style11"/>
    <w:basedOn w:val="prastasis"/>
    <w:rsid w:val="00F3175A"/>
    <w:pPr>
      <w:widowControl w:val="0"/>
      <w:autoSpaceDE w:val="0"/>
      <w:autoSpaceDN w:val="0"/>
      <w:adjustRightInd w:val="0"/>
      <w:spacing w:line="278" w:lineRule="exact"/>
      <w:jc w:val="both"/>
    </w:pPr>
    <w:rPr>
      <w:rFonts w:ascii="Times New Roman" w:eastAsia="Times New Roman" w:hAnsi="Times New Roman"/>
      <w:sz w:val="24"/>
      <w:szCs w:val="24"/>
      <w:lang w:eastAsia="lt-LT"/>
    </w:rPr>
  </w:style>
  <w:style w:type="paragraph" w:customStyle="1" w:styleId="Style100">
    <w:name w:val="Style10"/>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19">
    <w:name w:val="Font Style19"/>
    <w:rsid w:val="00F3175A"/>
    <w:rPr>
      <w:rFonts w:ascii="Franklin Gothic Demi" w:hAnsi="Franklin Gothic Demi" w:cs="Franklin Gothic Demi"/>
      <w:sz w:val="12"/>
      <w:szCs w:val="12"/>
    </w:rPr>
  </w:style>
  <w:style w:type="paragraph" w:customStyle="1" w:styleId="Style19">
    <w:name w:val="Style19"/>
    <w:basedOn w:val="prastasis"/>
    <w:rsid w:val="00F3175A"/>
    <w:pPr>
      <w:widowControl w:val="0"/>
      <w:autoSpaceDE w:val="0"/>
      <w:autoSpaceDN w:val="0"/>
      <w:adjustRightInd w:val="0"/>
      <w:spacing w:line="274" w:lineRule="exact"/>
      <w:ind w:firstLine="566"/>
      <w:jc w:val="both"/>
    </w:pPr>
    <w:rPr>
      <w:rFonts w:ascii="Times New Roman" w:eastAsia="Times New Roman" w:hAnsi="Times New Roman"/>
      <w:sz w:val="24"/>
      <w:szCs w:val="24"/>
      <w:lang w:eastAsia="lt-LT"/>
    </w:rPr>
  </w:style>
  <w:style w:type="character" w:customStyle="1" w:styleId="FontStyle268">
    <w:name w:val="Font Style268"/>
    <w:rsid w:val="00F3175A"/>
    <w:rPr>
      <w:rFonts w:ascii="Times New Roman" w:hAnsi="Times New Roman" w:cs="Times New Roman"/>
      <w:b/>
      <w:bCs/>
      <w:sz w:val="20"/>
      <w:szCs w:val="20"/>
    </w:rPr>
  </w:style>
  <w:style w:type="character" w:customStyle="1" w:styleId="FontStyle51">
    <w:name w:val="Font Style51"/>
    <w:rsid w:val="00F3175A"/>
    <w:rPr>
      <w:rFonts w:ascii="Times New Roman" w:hAnsi="Times New Roman" w:cs="Times New Roman"/>
      <w:sz w:val="22"/>
      <w:szCs w:val="22"/>
    </w:rPr>
  </w:style>
  <w:style w:type="paragraph" w:customStyle="1" w:styleId="Style20">
    <w:name w:val="Style20"/>
    <w:basedOn w:val="prastasis"/>
    <w:rsid w:val="00F3175A"/>
    <w:pPr>
      <w:widowControl w:val="0"/>
      <w:autoSpaceDE w:val="0"/>
      <w:autoSpaceDN w:val="0"/>
      <w:adjustRightInd w:val="0"/>
      <w:spacing w:line="278" w:lineRule="exact"/>
      <w:jc w:val="both"/>
    </w:pPr>
    <w:rPr>
      <w:rFonts w:ascii="Times New Roman" w:eastAsia="Times New Roman" w:hAnsi="Times New Roman"/>
      <w:sz w:val="24"/>
      <w:szCs w:val="24"/>
      <w:lang w:eastAsia="lt-LT"/>
    </w:rPr>
  </w:style>
  <w:style w:type="character" w:customStyle="1" w:styleId="FontStyle50">
    <w:name w:val="Font Style50"/>
    <w:rsid w:val="00F3175A"/>
    <w:rPr>
      <w:rFonts w:ascii="Times New Roman" w:hAnsi="Times New Roman" w:cs="Times New Roman"/>
      <w:b/>
      <w:bCs/>
      <w:sz w:val="22"/>
      <w:szCs w:val="22"/>
    </w:rPr>
  </w:style>
  <w:style w:type="paragraph" w:customStyle="1" w:styleId="Style44">
    <w:name w:val="Style44"/>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31">
    <w:name w:val="Style31"/>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34">
    <w:name w:val="Style34"/>
    <w:basedOn w:val="prastasis"/>
    <w:rsid w:val="00F3175A"/>
    <w:pPr>
      <w:widowControl w:val="0"/>
      <w:autoSpaceDE w:val="0"/>
      <w:autoSpaceDN w:val="0"/>
      <w:adjustRightInd w:val="0"/>
      <w:spacing w:line="233" w:lineRule="exact"/>
      <w:ind w:firstLine="710"/>
      <w:jc w:val="both"/>
    </w:pPr>
    <w:rPr>
      <w:rFonts w:ascii="Times New Roman" w:eastAsia="Times New Roman" w:hAnsi="Times New Roman"/>
      <w:sz w:val="24"/>
      <w:szCs w:val="24"/>
      <w:lang w:eastAsia="lt-LT"/>
    </w:rPr>
  </w:style>
  <w:style w:type="paragraph" w:customStyle="1" w:styleId="Style36">
    <w:name w:val="Style36"/>
    <w:basedOn w:val="prastasis"/>
    <w:rsid w:val="00F3175A"/>
    <w:pPr>
      <w:widowControl w:val="0"/>
      <w:autoSpaceDE w:val="0"/>
      <w:autoSpaceDN w:val="0"/>
      <w:adjustRightInd w:val="0"/>
      <w:spacing w:line="274" w:lineRule="exact"/>
      <w:ind w:hanging="341"/>
    </w:pPr>
    <w:rPr>
      <w:rFonts w:ascii="Times New Roman" w:eastAsia="Times New Roman" w:hAnsi="Times New Roman"/>
      <w:sz w:val="24"/>
      <w:szCs w:val="24"/>
      <w:lang w:eastAsia="lt-LT"/>
    </w:rPr>
  </w:style>
  <w:style w:type="character" w:customStyle="1" w:styleId="FontStyle59">
    <w:name w:val="Font Style59"/>
    <w:rsid w:val="00F3175A"/>
    <w:rPr>
      <w:rFonts w:ascii="Times New Roman" w:hAnsi="Times New Roman" w:cs="Times New Roman"/>
      <w:sz w:val="18"/>
      <w:szCs w:val="18"/>
    </w:rPr>
  </w:style>
  <w:style w:type="character" w:customStyle="1" w:styleId="FontStyle61">
    <w:name w:val="Font Style61"/>
    <w:rsid w:val="00F3175A"/>
    <w:rPr>
      <w:rFonts w:ascii="Times New Roman" w:hAnsi="Times New Roman" w:cs="Times New Roman"/>
      <w:i/>
      <w:iCs/>
      <w:sz w:val="18"/>
      <w:szCs w:val="18"/>
    </w:rPr>
  </w:style>
  <w:style w:type="character" w:customStyle="1" w:styleId="FontStyle72">
    <w:name w:val="Font Style72"/>
    <w:rsid w:val="00F3175A"/>
    <w:rPr>
      <w:rFonts w:ascii="Times New Roman" w:hAnsi="Times New Roman" w:cs="Times New Roman"/>
      <w:i/>
      <w:iCs/>
      <w:sz w:val="22"/>
      <w:szCs w:val="22"/>
    </w:rPr>
  </w:style>
  <w:style w:type="paragraph" w:customStyle="1" w:styleId="Style24">
    <w:name w:val="Style24"/>
    <w:basedOn w:val="prastasis"/>
    <w:rsid w:val="00F3175A"/>
    <w:pPr>
      <w:widowControl w:val="0"/>
      <w:autoSpaceDE w:val="0"/>
      <w:autoSpaceDN w:val="0"/>
      <w:adjustRightInd w:val="0"/>
      <w:spacing w:line="259" w:lineRule="exact"/>
      <w:jc w:val="center"/>
    </w:pPr>
    <w:rPr>
      <w:rFonts w:ascii="Times New Roman" w:eastAsia="Times New Roman" w:hAnsi="Times New Roman"/>
      <w:sz w:val="24"/>
      <w:szCs w:val="24"/>
      <w:lang w:eastAsia="lt-LT"/>
    </w:rPr>
  </w:style>
  <w:style w:type="paragraph" w:customStyle="1" w:styleId="Style27">
    <w:name w:val="Style27"/>
    <w:basedOn w:val="prastasis"/>
    <w:rsid w:val="00F3175A"/>
    <w:pPr>
      <w:widowControl w:val="0"/>
      <w:autoSpaceDE w:val="0"/>
      <w:autoSpaceDN w:val="0"/>
      <w:adjustRightInd w:val="0"/>
      <w:spacing w:line="254" w:lineRule="exact"/>
    </w:pPr>
    <w:rPr>
      <w:rFonts w:ascii="Times New Roman" w:eastAsia="Times New Roman" w:hAnsi="Times New Roman"/>
      <w:sz w:val="24"/>
      <w:szCs w:val="24"/>
      <w:lang w:eastAsia="lt-LT"/>
    </w:rPr>
  </w:style>
  <w:style w:type="paragraph" w:customStyle="1" w:styleId="Style26">
    <w:name w:val="Style26"/>
    <w:basedOn w:val="prastasis"/>
    <w:rsid w:val="00F3175A"/>
    <w:pPr>
      <w:widowControl w:val="0"/>
      <w:autoSpaceDE w:val="0"/>
      <w:autoSpaceDN w:val="0"/>
      <w:adjustRightInd w:val="0"/>
      <w:spacing w:line="254" w:lineRule="exact"/>
    </w:pPr>
    <w:rPr>
      <w:rFonts w:ascii="Times New Roman" w:eastAsia="Times New Roman" w:hAnsi="Times New Roman"/>
      <w:sz w:val="24"/>
      <w:szCs w:val="24"/>
      <w:lang w:eastAsia="lt-LT"/>
    </w:rPr>
  </w:style>
  <w:style w:type="character" w:customStyle="1" w:styleId="FontStyle62">
    <w:name w:val="Font Style62"/>
    <w:rsid w:val="00F3175A"/>
    <w:rPr>
      <w:rFonts w:ascii="Georgia" w:hAnsi="Georgia" w:cs="Georgia"/>
      <w:b/>
      <w:bCs/>
      <w:spacing w:val="10"/>
      <w:sz w:val="16"/>
      <w:szCs w:val="16"/>
    </w:rPr>
  </w:style>
  <w:style w:type="character" w:customStyle="1" w:styleId="FontStyle63">
    <w:name w:val="Font Style63"/>
    <w:rsid w:val="00F3175A"/>
    <w:rPr>
      <w:rFonts w:ascii="Times New Roman" w:hAnsi="Times New Roman" w:cs="Times New Roman"/>
      <w:sz w:val="18"/>
      <w:szCs w:val="18"/>
    </w:rPr>
  </w:style>
  <w:style w:type="paragraph" w:customStyle="1" w:styleId="Style9">
    <w:name w:val="Style9"/>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4">
    <w:name w:val="Style14"/>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8">
    <w:name w:val="Style18"/>
    <w:basedOn w:val="prastasis"/>
    <w:rsid w:val="00F3175A"/>
    <w:pPr>
      <w:widowControl w:val="0"/>
      <w:autoSpaceDE w:val="0"/>
      <w:autoSpaceDN w:val="0"/>
      <w:adjustRightInd w:val="0"/>
      <w:spacing w:line="269" w:lineRule="exact"/>
      <w:jc w:val="center"/>
    </w:pPr>
    <w:rPr>
      <w:rFonts w:ascii="Times New Roman" w:eastAsia="Times New Roman" w:hAnsi="Times New Roman"/>
      <w:sz w:val="24"/>
      <w:szCs w:val="24"/>
      <w:lang w:eastAsia="lt-LT"/>
    </w:rPr>
  </w:style>
  <w:style w:type="paragraph" w:customStyle="1" w:styleId="Style25">
    <w:name w:val="Style25"/>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56">
    <w:name w:val="Font Style56"/>
    <w:rsid w:val="00F3175A"/>
    <w:rPr>
      <w:rFonts w:ascii="Times New Roman" w:hAnsi="Times New Roman" w:cs="Times New Roman"/>
      <w:b/>
      <w:bCs/>
      <w:sz w:val="26"/>
      <w:szCs w:val="26"/>
    </w:rPr>
  </w:style>
  <w:style w:type="paragraph" w:customStyle="1" w:styleId="Style35">
    <w:name w:val="Style35"/>
    <w:basedOn w:val="prastasis"/>
    <w:rsid w:val="00F3175A"/>
    <w:pPr>
      <w:widowControl w:val="0"/>
      <w:autoSpaceDE w:val="0"/>
      <w:autoSpaceDN w:val="0"/>
      <w:adjustRightInd w:val="0"/>
      <w:spacing w:line="276" w:lineRule="exact"/>
      <w:ind w:hanging="346"/>
    </w:pPr>
    <w:rPr>
      <w:rFonts w:ascii="Times New Roman" w:eastAsia="Times New Roman" w:hAnsi="Times New Roman"/>
      <w:sz w:val="24"/>
      <w:szCs w:val="24"/>
      <w:lang w:eastAsia="lt-LT"/>
    </w:rPr>
  </w:style>
  <w:style w:type="paragraph" w:customStyle="1" w:styleId="Style143">
    <w:name w:val="Style143"/>
    <w:basedOn w:val="prastasis"/>
    <w:rsid w:val="00F3175A"/>
    <w:pPr>
      <w:widowControl w:val="0"/>
      <w:autoSpaceDE w:val="0"/>
      <w:autoSpaceDN w:val="0"/>
      <w:adjustRightInd w:val="0"/>
      <w:spacing w:line="274" w:lineRule="exact"/>
      <w:ind w:hanging="533"/>
    </w:pPr>
    <w:rPr>
      <w:rFonts w:ascii="Times New Roman" w:eastAsia="Times New Roman" w:hAnsi="Times New Roman"/>
      <w:sz w:val="24"/>
      <w:szCs w:val="24"/>
      <w:lang w:eastAsia="lt-LT"/>
    </w:rPr>
  </w:style>
  <w:style w:type="paragraph" w:customStyle="1" w:styleId="Style54">
    <w:name w:val="Style54"/>
    <w:basedOn w:val="prastasis"/>
    <w:rsid w:val="00F3175A"/>
    <w:pPr>
      <w:widowControl w:val="0"/>
      <w:autoSpaceDE w:val="0"/>
      <w:autoSpaceDN w:val="0"/>
      <w:adjustRightInd w:val="0"/>
      <w:spacing w:line="533" w:lineRule="exact"/>
    </w:pPr>
    <w:rPr>
      <w:rFonts w:ascii="Times New Roman" w:eastAsia="Times New Roman" w:hAnsi="Times New Roman"/>
      <w:sz w:val="24"/>
      <w:szCs w:val="24"/>
      <w:lang w:eastAsia="lt-LT"/>
    </w:rPr>
  </w:style>
  <w:style w:type="paragraph" w:customStyle="1" w:styleId="Style55">
    <w:name w:val="Style55"/>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117">
    <w:name w:val="Style117"/>
    <w:basedOn w:val="prastasis"/>
    <w:rsid w:val="00F3175A"/>
    <w:pPr>
      <w:widowControl w:val="0"/>
      <w:autoSpaceDE w:val="0"/>
      <w:autoSpaceDN w:val="0"/>
      <w:adjustRightInd w:val="0"/>
      <w:spacing w:line="278" w:lineRule="exact"/>
    </w:pPr>
    <w:rPr>
      <w:rFonts w:ascii="Times New Roman" w:eastAsia="Times New Roman" w:hAnsi="Times New Roman"/>
      <w:sz w:val="24"/>
      <w:szCs w:val="24"/>
      <w:lang w:eastAsia="lt-LT"/>
    </w:rPr>
  </w:style>
  <w:style w:type="paragraph" w:customStyle="1" w:styleId="Style176">
    <w:name w:val="Style176"/>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231">
    <w:name w:val="Font Style231"/>
    <w:rsid w:val="00F3175A"/>
    <w:rPr>
      <w:rFonts w:ascii="Arial" w:hAnsi="Arial" w:cs="Arial"/>
      <w:sz w:val="18"/>
      <w:szCs w:val="18"/>
    </w:rPr>
  </w:style>
  <w:style w:type="character" w:customStyle="1" w:styleId="FontStyle249">
    <w:name w:val="Font Style249"/>
    <w:rsid w:val="00F3175A"/>
    <w:rPr>
      <w:rFonts w:ascii="Arial" w:hAnsi="Arial" w:cs="Arial"/>
      <w:b/>
      <w:bCs/>
      <w:sz w:val="14"/>
      <w:szCs w:val="14"/>
    </w:rPr>
  </w:style>
  <w:style w:type="character" w:customStyle="1" w:styleId="FontStyle263">
    <w:name w:val="Font Style263"/>
    <w:rsid w:val="00F3175A"/>
    <w:rPr>
      <w:rFonts w:ascii="Times New Roman" w:hAnsi="Times New Roman" w:cs="Times New Roman"/>
      <w:i/>
      <w:iCs/>
      <w:sz w:val="20"/>
      <w:szCs w:val="20"/>
    </w:rPr>
  </w:style>
  <w:style w:type="character" w:customStyle="1" w:styleId="FontStyle272">
    <w:name w:val="Font Style272"/>
    <w:rsid w:val="00F3175A"/>
    <w:rPr>
      <w:rFonts w:ascii="Times New Roman" w:hAnsi="Times New Roman" w:cs="Times New Roman"/>
      <w:sz w:val="20"/>
      <w:szCs w:val="20"/>
    </w:rPr>
  </w:style>
  <w:style w:type="paragraph" w:customStyle="1" w:styleId="Style126">
    <w:name w:val="Style126"/>
    <w:basedOn w:val="prastasis"/>
    <w:rsid w:val="00F3175A"/>
    <w:pPr>
      <w:widowControl w:val="0"/>
      <w:autoSpaceDE w:val="0"/>
      <w:autoSpaceDN w:val="0"/>
      <w:adjustRightInd w:val="0"/>
      <w:spacing w:line="276" w:lineRule="exact"/>
      <w:jc w:val="both"/>
    </w:pPr>
    <w:rPr>
      <w:rFonts w:ascii="Times New Roman" w:eastAsia="Times New Roman" w:hAnsi="Times New Roman"/>
      <w:sz w:val="24"/>
      <w:szCs w:val="24"/>
      <w:lang w:eastAsia="lt-LT"/>
    </w:rPr>
  </w:style>
  <w:style w:type="character" w:customStyle="1" w:styleId="FontStyle257">
    <w:name w:val="Font Style257"/>
    <w:rsid w:val="00F3175A"/>
    <w:rPr>
      <w:rFonts w:ascii="Times New Roman" w:hAnsi="Times New Roman" w:cs="Times New Roman"/>
      <w:spacing w:val="10"/>
      <w:sz w:val="22"/>
      <w:szCs w:val="22"/>
    </w:rPr>
  </w:style>
  <w:style w:type="character" w:customStyle="1" w:styleId="rowvalue">
    <w:name w:val="rowvalue"/>
    <w:basedOn w:val="Numatytasispastraiposriftas"/>
    <w:rsid w:val="00F3175A"/>
  </w:style>
  <w:style w:type="paragraph" w:customStyle="1" w:styleId="Style160">
    <w:name w:val="Style160"/>
    <w:basedOn w:val="prastasis"/>
    <w:rsid w:val="00F3175A"/>
    <w:pPr>
      <w:widowControl w:val="0"/>
      <w:autoSpaceDE w:val="0"/>
      <w:autoSpaceDN w:val="0"/>
      <w:adjustRightInd w:val="0"/>
      <w:spacing w:line="278" w:lineRule="exact"/>
      <w:ind w:firstLine="542"/>
      <w:jc w:val="both"/>
    </w:pPr>
    <w:rPr>
      <w:rFonts w:ascii="Times New Roman" w:eastAsia="Times New Roman" w:hAnsi="Times New Roman"/>
      <w:sz w:val="24"/>
      <w:szCs w:val="24"/>
      <w:lang w:eastAsia="lt-LT"/>
    </w:rPr>
  </w:style>
  <w:style w:type="paragraph" w:customStyle="1" w:styleId="Style39">
    <w:name w:val="Style39"/>
    <w:basedOn w:val="prastasis"/>
    <w:rsid w:val="00F3175A"/>
    <w:pPr>
      <w:widowControl w:val="0"/>
      <w:autoSpaceDE w:val="0"/>
      <w:autoSpaceDN w:val="0"/>
      <w:adjustRightInd w:val="0"/>
      <w:spacing w:line="211" w:lineRule="exact"/>
      <w:jc w:val="center"/>
    </w:pPr>
    <w:rPr>
      <w:rFonts w:ascii="Times New Roman" w:eastAsia="Times New Roman" w:hAnsi="Times New Roman"/>
      <w:sz w:val="24"/>
      <w:szCs w:val="24"/>
      <w:lang w:eastAsia="lt-LT"/>
    </w:rPr>
  </w:style>
  <w:style w:type="paragraph" w:customStyle="1" w:styleId="Style46">
    <w:name w:val="Style46"/>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04">
    <w:name w:val="Style104"/>
    <w:basedOn w:val="prastasis"/>
    <w:rsid w:val="00F3175A"/>
    <w:pPr>
      <w:widowControl w:val="0"/>
      <w:autoSpaceDE w:val="0"/>
      <w:autoSpaceDN w:val="0"/>
      <w:adjustRightInd w:val="0"/>
      <w:spacing w:line="230" w:lineRule="exact"/>
      <w:ind w:firstLine="298"/>
    </w:pPr>
    <w:rPr>
      <w:rFonts w:ascii="Times New Roman" w:eastAsia="Times New Roman" w:hAnsi="Times New Roman"/>
      <w:sz w:val="24"/>
      <w:szCs w:val="24"/>
      <w:lang w:eastAsia="lt-LT"/>
    </w:rPr>
  </w:style>
  <w:style w:type="paragraph" w:customStyle="1" w:styleId="Style164">
    <w:name w:val="Style164"/>
    <w:basedOn w:val="prastasis"/>
    <w:rsid w:val="00F3175A"/>
    <w:pPr>
      <w:widowControl w:val="0"/>
      <w:autoSpaceDE w:val="0"/>
      <w:autoSpaceDN w:val="0"/>
      <w:adjustRightInd w:val="0"/>
      <w:spacing w:line="274" w:lineRule="exact"/>
      <w:ind w:firstLine="547"/>
      <w:jc w:val="both"/>
    </w:pPr>
    <w:rPr>
      <w:rFonts w:ascii="Times New Roman" w:eastAsia="Times New Roman" w:hAnsi="Times New Roman"/>
      <w:sz w:val="24"/>
      <w:szCs w:val="24"/>
      <w:lang w:eastAsia="lt-LT"/>
    </w:rPr>
  </w:style>
  <w:style w:type="character" w:customStyle="1" w:styleId="FontStyle239">
    <w:name w:val="Font Style239"/>
    <w:rsid w:val="00F3175A"/>
    <w:rPr>
      <w:rFonts w:ascii="Times New Roman" w:hAnsi="Times New Roman" w:cs="Times New Roman"/>
      <w:b/>
      <w:bCs/>
      <w:sz w:val="20"/>
      <w:szCs w:val="20"/>
    </w:rPr>
  </w:style>
  <w:style w:type="paragraph" w:customStyle="1" w:styleId="Style83">
    <w:name w:val="Style83"/>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12">
    <w:name w:val="Style12"/>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47">
    <w:name w:val="Style47"/>
    <w:basedOn w:val="prastasis"/>
    <w:rsid w:val="00F3175A"/>
    <w:pPr>
      <w:widowControl w:val="0"/>
      <w:autoSpaceDE w:val="0"/>
      <w:autoSpaceDN w:val="0"/>
      <w:adjustRightInd w:val="0"/>
      <w:spacing w:line="283" w:lineRule="exact"/>
      <w:ind w:hanging="350"/>
    </w:pPr>
    <w:rPr>
      <w:rFonts w:ascii="Times New Roman" w:eastAsia="Times New Roman" w:hAnsi="Times New Roman"/>
      <w:sz w:val="24"/>
      <w:szCs w:val="24"/>
      <w:lang w:eastAsia="lt-LT"/>
    </w:rPr>
  </w:style>
  <w:style w:type="paragraph" w:customStyle="1" w:styleId="Style185">
    <w:name w:val="Style185"/>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Pagrindinistekstas3">
    <w:name w:val="Pagrindinis tekstas (3)_"/>
    <w:link w:val="Pagrindinistekstas30"/>
    <w:locked/>
    <w:rsid w:val="00F3175A"/>
    <w:rPr>
      <w:rFonts w:ascii="Sylfaen" w:hAnsi="Sylfaen"/>
      <w:b/>
      <w:bCs/>
      <w:sz w:val="17"/>
      <w:szCs w:val="17"/>
      <w:shd w:val="clear" w:color="auto" w:fill="FFFFFF"/>
    </w:rPr>
  </w:style>
  <w:style w:type="character" w:customStyle="1" w:styleId="Pagrindinistekstas3TimesNewRoman">
    <w:name w:val="Pagrindinis tekstas (3) + Times New Roman"/>
    <w:aliases w:val="Ne pusjuodis1,Išretinimas 0 tšk.2"/>
    <w:rsid w:val="00F3175A"/>
    <w:rPr>
      <w:rFonts w:ascii="Times New Roman" w:hAnsi="Times New Roman" w:cs="Times New Roman"/>
      <w:b/>
      <w:bCs/>
      <w:spacing w:val="10"/>
      <w:sz w:val="17"/>
      <w:szCs w:val="17"/>
      <w:shd w:val="clear" w:color="auto" w:fill="FFFFFF"/>
    </w:rPr>
  </w:style>
  <w:style w:type="paragraph" w:customStyle="1" w:styleId="Pagrindinistekstas30">
    <w:name w:val="Pagrindinis tekstas (3)"/>
    <w:basedOn w:val="prastasis"/>
    <w:link w:val="Pagrindinistekstas3"/>
    <w:rsid w:val="00F3175A"/>
    <w:pPr>
      <w:shd w:val="clear" w:color="auto" w:fill="FFFFFF"/>
      <w:spacing w:before="60" w:after="720" w:line="139" w:lineRule="exact"/>
      <w:ind w:hanging="220"/>
      <w:jc w:val="both"/>
    </w:pPr>
    <w:rPr>
      <w:rFonts w:ascii="Sylfaen" w:hAnsi="Sylfaen"/>
      <w:b/>
      <w:bCs/>
      <w:sz w:val="17"/>
      <w:szCs w:val="17"/>
      <w:lang w:val="x-none" w:eastAsia="x-none"/>
    </w:rPr>
  </w:style>
  <w:style w:type="paragraph" w:customStyle="1" w:styleId="Style17">
    <w:name w:val="Style17"/>
    <w:basedOn w:val="prastasis"/>
    <w:rsid w:val="00F3175A"/>
    <w:pPr>
      <w:widowControl w:val="0"/>
      <w:autoSpaceDE w:val="0"/>
      <w:autoSpaceDN w:val="0"/>
      <w:adjustRightInd w:val="0"/>
      <w:spacing w:line="254" w:lineRule="exact"/>
      <w:ind w:firstLine="365"/>
    </w:pPr>
    <w:rPr>
      <w:rFonts w:ascii="Times New Roman" w:eastAsia="Times New Roman" w:hAnsi="Times New Roman"/>
      <w:sz w:val="24"/>
      <w:szCs w:val="24"/>
      <w:lang w:eastAsia="lt-LT"/>
    </w:rPr>
  </w:style>
  <w:style w:type="paragraph" w:customStyle="1" w:styleId="Style37">
    <w:name w:val="Style37"/>
    <w:basedOn w:val="prastasis"/>
    <w:rsid w:val="00F3175A"/>
    <w:pPr>
      <w:widowControl w:val="0"/>
      <w:autoSpaceDE w:val="0"/>
      <w:autoSpaceDN w:val="0"/>
      <w:adjustRightInd w:val="0"/>
      <w:spacing w:line="254" w:lineRule="exact"/>
      <w:jc w:val="center"/>
    </w:pPr>
    <w:rPr>
      <w:rFonts w:ascii="Times New Roman" w:eastAsia="Times New Roman" w:hAnsi="Times New Roman"/>
      <w:sz w:val="24"/>
      <w:szCs w:val="24"/>
      <w:lang w:eastAsia="lt-LT"/>
    </w:rPr>
  </w:style>
  <w:style w:type="paragraph" w:customStyle="1" w:styleId="Style50">
    <w:name w:val="Style50"/>
    <w:basedOn w:val="prastasis"/>
    <w:rsid w:val="00F3175A"/>
    <w:pPr>
      <w:widowControl w:val="0"/>
      <w:autoSpaceDE w:val="0"/>
      <w:autoSpaceDN w:val="0"/>
      <w:adjustRightInd w:val="0"/>
      <w:spacing w:line="264" w:lineRule="exact"/>
      <w:jc w:val="both"/>
    </w:pPr>
    <w:rPr>
      <w:rFonts w:ascii="Times New Roman" w:eastAsia="Times New Roman" w:hAnsi="Times New Roman"/>
      <w:sz w:val="24"/>
      <w:szCs w:val="24"/>
      <w:lang w:eastAsia="lt-LT"/>
    </w:rPr>
  </w:style>
  <w:style w:type="paragraph" w:customStyle="1" w:styleId="Style70">
    <w:name w:val="Style70"/>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12">
    <w:name w:val="Style112"/>
    <w:basedOn w:val="prastasis"/>
    <w:rsid w:val="00F3175A"/>
    <w:pPr>
      <w:widowControl w:val="0"/>
      <w:autoSpaceDE w:val="0"/>
      <w:autoSpaceDN w:val="0"/>
      <w:adjustRightInd w:val="0"/>
      <w:spacing w:line="254" w:lineRule="exact"/>
      <w:jc w:val="center"/>
    </w:pPr>
    <w:rPr>
      <w:rFonts w:ascii="Times New Roman" w:eastAsia="Times New Roman" w:hAnsi="Times New Roman"/>
      <w:sz w:val="24"/>
      <w:szCs w:val="24"/>
      <w:lang w:eastAsia="lt-LT"/>
    </w:rPr>
  </w:style>
  <w:style w:type="paragraph" w:customStyle="1" w:styleId="Style121">
    <w:name w:val="Style121"/>
    <w:basedOn w:val="prastasis"/>
    <w:rsid w:val="00F3175A"/>
    <w:pPr>
      <w:widowControl w:val="0"/>
      <w:autoSpaceDE w:val="0"/>
      <w:autoSpaceDN w:val="0"/>
      <w:adjustRightInd w:val="0"/>
      <w:spacing w:line="254" w:lineRule="exact"/>
      <w:ind w:firstLine="350"/>
      <w:jc w:val="both"/>
    </w:pPr>
    <w:rPr>
      <w:rFonts w:ascii="Times New Roman" w:eastAsia="Times New Roman" w:hAnsi="Times New Roman"/>
      <w:sz w:val="24"/>
      <w:szCs w:val="24"/>
      <w:lang w:eastAsia="lt-LT"/>
    </w:rPr>
  </w:style>
  <w:style w:type="paragraph" w:customStyle="1" w:styleId="Style183">
    <w:name w:val="Style183"/>
    <w:basedOn w:val="prastasis"/>
    <w:rsid w:val="00F3175A"/>
    <w:pPr>
      <w:widowControl w:val="0"/>
      <w:autoSpaceDE w:val="0"/>
      <w:autoSpaceDN w:val="0"/>
      <w:adjustRightInd w:val="0"/>
      <w:jc w:val="center"/>
    </w:pPr>
    <w:rPr>
      <w:rFonts w:ascii="Times New Roman" w:eastAsia="Times New Roman" w:hAnsi="Times New Roman"/>
      <w:sz w:val="24"/>
      <w:szCs w:val="24"/>
      <w:lang w:eastAsia="lt-LT"/>
    </w:rPr>
  </w:style>
  <w:style w:type="character" w:customStyle="1" w:styleId="FontStyle207">
    <w:name w:val="Font Style207"/>
    <w:rsid w:val="00F3175A"/>
    <w:rPr>
      <w:rFonts w:ascii="Arial Black" w:hAnsi="Arial Black" w:cs="Arial Black"/>
      <w:smallCaps/>
      <w:sz w:val="8"/>
      <w:szCs w:val="8"/>
    </w:rPr>
  </w:style>
  <w:style w:type="character" w:customStyle="1" w:styleId="FontStyle238">
    <w:name w:val="Font Style238"/>
    <w:rsid w:val="00F3175A"/>
    <w:rPr>
      <w:rFonts w:ascii="Arial" w:hAnsi="Arial" w:cs="Arial"/>
      <w:b/>
      <w:bCs/>
      <w:sz w:val="18"/>
      <w:szCs w:val="18"/>
    </w:rPr>
  </w:style>
  <w:style w:type="character" w:customStyle="1" w:styleId="FontStyle259">
    <w:name w:val="Font Style259"/>
    <w:rsid w:val="00F3175A"/>
    <w:rPr>
      <w:rFonts w:ascii="Arial Black" w:hAnsi="Arial Black" w:cs="Arial Black"/>
      <w:i/>
      <w:iCs/>
      <w:sz w:val="8"/>
      <w:szCs w:val="8"/>
    </w:rPr>
  </w:style>
  <w:style w:type="character" w:customStyle="1" w:styleId="FontStyle260">
    <w:name w:val="Font Style260"/>
    <w:rsid w:val="00F3175A"/>
    <w:rPr>
      <w:rFonts w:ascii="Times New Roman" w:hAnsi="Times New Roman" w:cs="Times New Roman"/>
      <w:b/>
      <w:bCs/>
      <w:i/>
      <w:iCs/>
      <w:sz w:val="20"/>
      <w:szCs w:val="20"/>
    </w:rPr>
  </w:style>
  <w:style w:type="character" w:customStyle="1" w:styleId="FontStyle261">
    <w:name w:val="Font Style261"/>
    <w:rsid w:val="00F3175A"/>
    <w:rPr>
      <w:rFonts w:ascii="Times New Roman" w:hAnsi="Times New Roman" w:cs="Times New Roman"/>
      <w:sz w:val="16"/>
      <w:szCs w:val="16"/>
    </w:rPr>
  </w:style>
  <w:style w:type="character" w:customStyle="1" w:styleId="FontStyle270">
    <w:name w:val="Font Style270"/>
    <w:rsid w:val="00F3175A"/>
    <w:rPr>
      <w:rFonts w:ascii="Times New Roman" w:hAnsi="Times New Roman" w:cs="Times New Roman"/>
      <w:b/>
      <w:bCs/>
      <w:sz w:val="26"/>
      <w:szCs w:val="26"/>
    </w:rPr>
  </w:style>
  <w:style w:type="paragraph" w:styleId="Antrat">
    <w:name w:val="caption"/>
    <w:basedOn w:val="prastasis"/>
    <w:next w:val="prastasis"/>
    <w:qFormat/>
    <w:rsid w:val="00F3175A"/>
    <w:rPr>
      <w:rFonts w:ascii="Times New Roman" w:eastAsia="Times New Roman" w:hAnsi="Times New Roman"/>
      <w:b/>
      <w:bCs/>
      <w:szCs w:val="20"/>
      <w:lang w:eastAsia="lt-LT"/>
    </w:rPr>
  </w:style>
  <w:style w:type="paragraph" w:customStyle="1" w:styleId="DiagramaChar0">
    <w:name w:val="Diagrama Char"/>
    <w:basedOn w:val="prastasis"/>
    <w:rsid w:val="00F3175A"/>
    <w:pPr>
      <w:spacing w:after="160" w:line="240" w:lineRule="exact"/>
    </w:pPr>
    <w:rPr>
      <w:rFonts w:ascii="Tahoma" w:eastAsia="Times New Roman" w:hAnsi="Tahoma"/>
      <w:szCs w:val="20"/>
      <w:lang w:val="en-US"/>
    </w:rPr>
  </w:style>
  <w:style w:type="paragraph" w:customStyle="1" w:styleId="Style13">
    <w:name w:val="Style13"/>
    <w:basedOn w:val="Antrat1"/>
    <w:rsid w:val="00F3175A"/>
    <w:pPr>
      <w:suppressAutoHyphens w:val="0"/>
      <w:ind w:left="-3"/>
      <w:jc w:val="center"/>
    </w:pPr>
    <w:rPr>
      <w:rFonts w:ascii="Times New Roman" w:hAnsi="Times New Roman"/>
      <w:kern w:val="32"/>
      <w:sz w:val="32"/>
      <w:szCs w:val="32"/>
      <w:lang w:eastAsia="en-US"/>
    </w:rPr>
  </w:style>
  <w:style w:type="paragraph" w:customStyle="1" w:styleId="skaiccc">
    <w:name w:val="skaiccc"/>
    <w:basedOn w:val="prastasis"/>
    <w:rsid w:val="00F3175A"/>
    <w:pPr>
      <w:spacing w:before="20"/>
      <w:ind w:right="170"/>
      <w:jc w:val="right"/>
    </w:pPr>
    <w:rPr>
      <w:rFonts w:ascii="Garamond" w:eastAsia="Times New Roman" w:hAnsi="Garamond"/>
      <w:sz w:val="21"/>
      <w:szCs w:val="20"/>
    </w:rPr>
  </w:style>
  <w:style w:type="character" w:customStyle="1" w:styleId="verdanabold12">
    <w:name w:val="verdana_bold12"/>
    <w:basedOn w:val="Numatytasispastraiposriftas"/>
    <w:rsid w:val="00F3175A"/>
  </w:style>
  <w:style w:type="paragraph" w:customStyle="1" w:styleId="Style16">
    <w:name w:val="Style16"/>
    <w:basedOn w:val="Style3"/>
    <w:rsid w:val="00F3175A"/>
    <w:pPr>
      <w:keepNext/>
      <w:ind w:firstLine="717"/>
      <w:jc w:val="left"/>
      <w:outlineLvl w:val="2"/>
    </w:pPr>
    <w:rPr>
      <w:rFonts w:ascii="Times New Roman" w:hAnsi="Times New Roman" w:cs="Arial"/>
      <w:b/>
      <w:bCs/>
      <w:i w:val="0"/>
      <w:sz w:val="26"/>
      <w:szCs w:val="26"/>
    </w:rPr>
  </w:style>
  <w:style w:type="paragraph" w:customStyle="1" w:styleId="galvalt">
    <w:name w:val="galvalt"/>
    <w:basedOn w:val="prastasis"/>
    <w:rsid w:val="00F3175A"/>
    <w:pPr>
      <w:spacing w:before="20" w:after="20"/>
      <w:ind w:left="-57" w:right="-57"/>
      <w:jc w:val="center"/>
    </w:pPr>
    <w:rPr>
      <w:rFonts w:ascii="Garamond" w:eastAsia="Times New Roman" w:hAnsi="Garamond"/>
      <w:snapToGrid w:val="0"/>
      <w:szCs w:val="20"/>
      <w:lang w:val="en-AU"/>
    </w:rPr>
  </w:style>
  <w:style w:type="paragraph" w:customStyle="1" w:styleId="Style22">
    <w:name w:val="Style22"/>
    <w:basedOn w:val="Style3"/>
    <w:rsid w:val="00F3175A"/>
    <w:pPr>
      <w:keepNext/>
      <w:ind w:firstLine="717"/>
      <w:jc w:val="left"/>
      <w:outlineLvl w:val="2"/>
    </w:pPr>
    <w:rPr>
      <w:rFonts w:ascii="Times New Roman" w:hAnsi="Times New Roman" w:cs="Arial"/>
      <w:b/>
      <w:bCs/>
      <w:i w:val="0"/>
      <w:sz w:val="26"/>
      <w:szCs w:val="26"/>
    </w:rPr>
  </w:style>
  <w:style w:type="paragraph" w:customStyle="1" w:styleId="Style23">
    <w:name w:val="Style23"/>
    <w:basedOn w:val="prastasis"/>
    <w:rsid w:val="00F3175A"/>
    <w:pPr>
      <w:jc w:val="center"/>
    </w:pPr>
    <w:rPr>
      <w:rFonts w:ascii="Times New Roman" w:eastAsia="Times New Roman" w:hAnsi="Times New Roman"/>
      <w:sz w:val="28"/>
      <w:szCs w:val="28"/>
    </w:rPr>
  </w:style>
  <w:style w:type="paragraph" w:customStyle="1" w:styleId="Style29">
    <w:name w:val="Style29"/>
    <w:basedOn w:val="prastasis"/>
    <w:rsid w:val="00F3175A"/>
    <w:rPr>
      <w:rFonts w:ascii="Times New Roman" w:eastAsia="Times New Roman" w:hAnsi="Times New Roman"/>
      <w:sz w:val="28"/>
      <w:szCs w:val="28"/>
    </w:rPr>
  </w:style>
  <w:style w:type="character" w:customStyle="1" w:styleId="fontstyle283">
    <w:name w:val="fontstyle283"/>
    <w:basedOn w:val="Numatytasispastraiposriftas"/>
    <w:rsid w:val="00F3175A"/>
  </w:style>
  <w:style w:type="character" w:customStyle="1" w:styleId="llctekstas">
    <w:name w:val="llctekstas"/>
    <w:basedOn w:val="Numatytasispastraiposriftas"/>
    <w:rsid w:val="001A129F"/>
  </w:style>
  <w:style w:type="character" w:customStyle="1" w:styleId="apple-converted-space">
    <w:name w:val="apple-converted-space"/>
    <w:rsid w:val="003B2CB8"/>
  </w:style>
  <w:style w:type="paragraph" w:customStyle="1" w:styleId="BodyText2">
    <w:name w:val="Body Text2"/>
    <w:link w:val="BodytextChar"/>
    <w:rsid w:val="00DF362F"/>
    <w:pPr>
      <w:autoSpaceDE w:val="0"/>
      <w:autoSpaceDN w:val="0"/>
      <w:adjustRightInd w:val="0"/>
      <w:ind w:left="340" w:firstLine="312"/>
      <w:jc w:val="both"/>
    </w:pPr>
    <w:rPr>
      <w:rFonts w:ascii="TimesLT" w:hAnsi="TimesLT"/>
      <w:lang w:val="en-US" w:eastAsia="en-US"/>
    </w:rPr>
  </w:style>
  <w:style w:type="character" w:customStyle="1" w:styleId="BodytextChar">
    <w:name w:val="Body text Char"/>
    <w:link w:val="BodyText2"/>
    <w:rsid w:val="00DF362F"/>
    <w:rPr>
      <w:rFonts w:ascii="TimesLT" w:hAnsi="TimesLT"/>
      <w:lang w:val="en-US" w:eastAsia="en-US" w:bidi="ar-SA"/>
    </w:rPr>
  </w:style>
  <w:style w:type="paragraph" w:customStyle="1" w:styleId="rama2">
    <w:name w:val="rama2"/>
    <w:basedOn w:val="Antrat2"/>
    <w:link w:val="rama2Char"/>
    <w:qFormat/>
    <w:rsid w:val="00DF362F"/>
    <w:pPr>
      <w:suppressAutoHyphens w:val="0"/>
      <w:ind w:firstLine="720"/>
      <w:jc w:val="both"/>
    </w:pPr>
    <w:rPr>
      <w:iCs/>
      <w:sz w:val="24"/>
      <w:szCs w:val="24"/>
      <w:lang w:val="x-none" w:eastAsia="x-none"/>
    </w:rPr>
  </w:style>
  <w:style w:type="character" w:customStyle="1" w:styleId="rama2Char">
    <w:name w:val="rama2 Char"/>
    <w:link w:val="rama2"/>
    <w:rsid w:val="00DF362F"/>
    <w:rPr>
      <w:rFonts w:ascii="Trebuchet MS" w:hAnsi="Trebuchet MS"/>
      <w:b/>
      <w:bCs/>
      <w:iCs/>
      <w:sz w:val="24"/>
      <w:szCs w:val="24"/>
      <w:lang w:val="x-none" w:eastAsia="x-none" w:bidi="ar-SA"/>
    </w:rPr>
  </w:style>
  <w:style w:type="paragraph" w:customStyle="1" w:styleId="tekstasbold">
    <w:name w:val="tekstas bold"/>
    <w:basedOn w:val="prastasis"/>
    <w:link w:val="tekstasboldChar"/>
    <w:rsid w:val="00DF362F"/>
    <w:pPr>
      <w:spacing w:after="60"/>
      <w:jc w:val="both"/>
    </w:pPr>
    <w:rPr>
      <w:rFonts w:ascii="Calibri" w:hAnsi="Calibri"/>
      <w:b/>
      <w:sz w:val="22"/>
      <w:szCs w:val="24"/>
      <w:lang w:eastAsia="x-none"/>
    </w:rPr>
  </w:style>
  <w:style w:type="character" w:customStyle="1" w:styleId="tekstasboldChar">
    <w:name w:val="tekstas bold Char"/>
    <w:link w:val="tekstasbold"/>
    <w:rsid w:val="00DF362F"/>
    <w:rPr>
      <w:b/>
      <w:sz w:val="22"/>
      <w:szCs w:val="24"/>
      <w:lang w:val="lt-LT" w:eastAsia="x-none" w:bidi="ar-SA"/>
    </w:rPr>
  </w:style>
  <w:style w:type="character" w:customStyle="1" w:styleId="TekstasChar0">
    <w:name w:val="Tekstas Char"/>
    <w:link w:val="Tekstas0"/>
    <w:rsid w:val="00DF362F"/>
    <w:rPr>
      <w:rFonts w:ascii="Trebuchet MS" w:hAnsi="Trebuchet MS"/>
      <w:szCs w:val="24"/>
      <w:lang w:bidi="ar-SA"/>
    </w:rPr>
  </w:style>
  <w:style w:type="paragraph" w:customStyle="1" w:styleId="Tekstas0">
    <w:name w:val="Tekstas"/>
    <w:basedOn w:val="prastasis"/>
    <w:link w:val="TekstasChar0"/>
    <w:rsid w:val="00DF362F"/>
    <w:pPr>
      <w:ind w:firstLine="720"/>
      <w:jc w:val="both"/>
    </w:pPr>
    <w:rPr>
      <w:szCs w:val="24"/>
      <w:lang w:val="x-none" w:eastAsia="x-none"/>
    </w:rPr>
  </w:style>
  <w:style w:type="paragraph" w:customStyle="1" w:styleId="rama3">
    <w:name w:val="rama3"/>
    <w:basedOn w:val="BodyText2"/>
    <w:link w:val="rama3Char"/>
    <w:qFormat/>
    <w:rsid w:val="00DF362F"/>
    <w:pPr>
      <w:ind w:left="0" w:firstLine="720"/>
    </w:pPr>
    <w:rPr>
      <w:rFonts w:ascii="Trebuchet MS" w:hAnsi="Trebuchet MS"/>
      <w:b/>
      <w:sz w:val="24"/>
      <w:szCs w:val="24"/>
      <w:lang w:val="x-none" w:eastAsia="x-none"/>
    </w:rPr>
  </w:style>
  <w:style w:type="character" w:customStyle="1" w:styleId="rama3Char">
    <w:name w:val="rama3 Char"/>
    <w:link w:val="rama3"/>
    <w:rsid w:val="00DF362F"/>
    <w:rPr>
      <w:rFonts w:ascii="Trebuchet MS" w:hAnsi="Trebuchet MS"/>
      <w:b/>
      <w:sz w:val="24"/>
      <w:szCs w:val="24"/>
      <w:lang w:val="x-none" w:eastAsia="x-none" w:bidi="ar-SA"/>
    </w:rPr>
  </w:style>
  <w:style w:type="character" w:customStyle="1" w:styleId="tekstasChar">
    <w:name w:val="tekstas Char"/>
    <w:link w:val="tekstas"/>
    <w:rsid w:val="00DF362F"/>
    <w:rPr>
      <w:sz w:val="24"/>
      <w:szCs w:val="24"/>
      <w:lang w:val="en-US" w:eastAsia="en-US" w:bidi="ar-SA"/>
    </w:rPr>
  </w:style>
  <w:style w:type="paragraph" w:customStyle="1" w:styleId="tekstastaskuotas">
    <w:name w:val="tekstas taskuotas"/>
    <w:basedOn w:val="tekstas"/>
    <w:rsid w:val="00DF362F"/>
    <w:pPr>
      <w:tabs>
        <w:tab w:val="num" w:pos="360"/>
        <w:tab w:val="num" w:pos="756"/>
        <w:tab w:val="num" w:pos="926"/>
      </w:tabs>
      <w:spacing w:before="0" w:beforeAutospacing="0" w:after="60" w:afterAutospacing="0"/>
      <w:jc w:val="both"/>
    </w:pPr>
    <w:rPr>
      <w:sz w:val="22"/>
      <w:lang w:val="lt-LT" w:eastAsia="x-none"/>
    </w:rPr>
  </w:style>
  <w:style w:type="paragraph" w:customStyle="1" w:styleId="rtejustify">
    <w:name w:val="rtejustify"/>
    <w:basedOn w:val="prastasis"/>
    <w:rsid w:val="00DF362F"/>
    <w:pPr>
      <w:spacing w:before="100" w:beforeAutospacing="1" w:after="100" w:afterAutospacing="1"/>
    </w:pPr>
    <w:rPr>
      <w:rFonts w:ascii="Times New Roman" w:eastAsia="Times New Roman" w:hAnsi="Times New Roman"/>
      <w:sz w:val="24"/>
      <w:szCs w:val="24"/>
      <w:lang w:val="en-US"/>
    </w:rPr>
  </w:style>
  <w:style w:type="paragraph" w:customStyle="1" w:styleId="Tekstasbold0">
    <w:name w:val="Tekstas bold"/>
    <w:basedOn w:val="prastasis"/>
    <w:link w:val="TekstasboldChar0"/>
    <w:rsid w:val="00DF362F"/>
    <w:rPr>
      <w:b/>
      <w:szCs w:val="24"/>
    </w:rPr>
  </w:style>
  <w:style w:type="character" w:customStyle="1" w:styleId="TekstasboldChar0">
    <w:name w:val="Tekstas bold Char"/>
    <w:link w:val="Tekstasbold0"/>
    <w:rsid w:val="00DF362F"/>
    <w:rPr>
      <w:rFonts w:ascii="Trebuchet MS" w:eastAsia="Calibri" w:hAnsi="Trebuchet MS"/>
      <w:b/>
      <w:szCs w:val="24"/>
      <w:lang w:val="lt-LT" w:eastAsia="en-US" w:bidi="ar-SA"/>
    </w:rPr>
  </w:style>
  <w:style w:type="paragraph" w:customStyle="1" w:styleId="lentelepavadinimasbold">
    <w:name w:val="lentele pavadinimas bold"/>
    <w:basedOn w:val="prastasis"/>
    <w:link w:val="lentelepavadinimasboldChar"/>
    <w:rsid w:val="00DF362F"/>
    <w:rPr>
      <w:b/>
      <w:sz w:val="18"/>
      <w:szCs w:val="24"/>
      <w:lang w:val="x-none"/>
    </w:rPr>
  </w:style>
  <w:style w:type="character" w:customStyle="1" w:styleId="lentelepavadinimasboldChar">
    <w:name w:val="lentele pavadinimas bold Char"/>
    <w:link w:val="lentelepavadinimasbold"/>
    <w:rsid w:val="00DF362F"/>
    <w:rPr>
      <w:rFonts w:ascii="Trebuchet MS" w:eastAsia="Calibri" w:hAnsi="Trebuchet MS"/>
      <w:b/>
      <w:sz w:val="18"/>
      <w:szCs w:val="24"/>
      <w:lang w:val="x-none" w:eastAsia="en-US" w:bidi="ar-SA"/>
    </w:rPr>
  </w:style>
  <w:style w:type="paragraph" w:customStyle="1" w:styleId="LenteleWhite">
    <w:name w:val="Lentele + White"/>
    <w:basedOn w:val="prastasis"/>
    <w:link w:val="LenteleWhiteChar"/>
    <w:rsid w:val="00DF362F"/>
    <w:pPr>
      <w:jc w:val="center"/>
    </w:pPr>
    <w:rPr>
      <w:b/>
      <w:caps/>
      <w:color w:val="FFFFFF"/>
      <w:sz w:val="15"/>
      <w:szCs w:val="18"/>
      <w:lang w:val="x-none"/>
    </w:rPr>
  </w:style>
  <w:style w:type="character" w:customStyle="1" w:styleId="LenteleWhiteChar">
    <w:name w:val="Lentele + White Char"/>
    <w:link w:val="LenteleWhite"/>
    <w:rsid w:val="00DF362F"/>
    <w:rPr>
      <w:rFonts w:ascii="Trebuchet MS" w:eastAsia="Calibri" w:hAnsi="Trebuchet MS"/>
      <w:b/>
      <w:caps/>
      <w:color w:val="FFFFFF"/>
      <w:sz w:val="15"/>
      <w:szCs w:val="18"/>
      <w:lang w:val="x-none" w:eastAsia="en-US" w:bidi="ar-SA"/>
    </w:rPr>
  </w:style>
  <w:style w:type="paragraph" w:customStyle="1" w:styleId="Lentele">
    <w:name w:val="Lentele"/>
    <w:basedOn w:val="prastasis"/>
    <w:link w:val="LenteleChar"/>
    <w:rsid w:val="00DF362F"/>
    <w:rPr>
      <w:sz w:val="16"/>
      <w:szCs w:val="24"/>
      <w:lang w:val="x-none"/>
    </w:rPr>
  </w:style>
  <w:style w:type="character" w:customStyle="1" w:styleId="LenteleChar">
    <w:name w:val="Lentele Char"/>
    <w:link w:val="Lentele"/>
    <w:rsid w:val="00DF362F"/>
    <w:rPr>
      <w:rFonts w:ascii="Trebuchet MS" w:hAnsi="Trebuchet MS"/>
      <w:sz w:val="16"/>
      <w:szCs w:val="24"/>
      <w:lang w:val="x-none" w:eastAsia="en-US" w:bidi="ar-SA"/>
    </w:rPr>
  </w:style>
  <w:style w:type="paragraph" w:customStyle="1" w:styleId="Lentelepavadinimas">
    <w:name w:val="Lentele pavadinimas"/>
    <w:basedOn w:val="prastasis"/>
    <w:link w:val="LentelepavadinimasChar"/>
    <w:rsid w:val="00DF362F"/>
    <w:rPr>
      <w:sz w:val="18"/>
      <w:szCs w:val="24"/>
      <w:lang w:val="x-none"/>
    </w:rPr>
  </w:style>
  <w:style w:type="character" w:customStyle="1" w:styleId="LentelepavadinimasChar">
    <w:name w:val="Lentele pavadinimas Char"/>
    <w:link w:val="Lentelepavadinimas"/>
    <w:rsid w:val="00DF362F"/>
    <w:rPr>
      <w:rFonts w:ascii="Trebuchet MS" w:hAnsi="Trebuchet MS"/>
      <w:sz w:val="18"/>
      <w:szCs w:val="24"/>
      <w:lang w:val="x-none" w:eastAsia="en-US" w:bidi="ar-SA"/>
    </w:rPr>
  </w:style>
  <w:style w:type="paragraph" w:customStyle="1" w:styleId="DiagramaDiagramaDiagramaDiagramaDiagramaDiagrama">
    <w:name w:val="Diagrama Diagrama Diagrama Diagrama Diagrama Diagrama"/>
    <w:basedOn w:val="prastasis"/>
    <w:rsid w:val="00DF362F"/>
    <w:pPr>
      <w:spacing w:after="160" w:line="240" w:lineRule="exact"/>
    </w:pPr>
    <w:rPr>
      <w:rFonts w:ascii="Tahoma" w:eastAsia="Times New Roman" w:hAnsi="Tahoma"/>
      <w:szCs w:val="20"/>
      <w:lang w:val="en-US"/>
    </w:rPr>
  </w:style>
  <w:style w:type="paragraph" w:customStyle="1" w:styleId="paveikslopavadinimasbold">
    <w:name w:val="paveikslo pavadinimas bold"/>
    <w:basedOn w:val="prastasis"/>
    <w:link w:val="paveikslopavadinimasboldChar"/>
    <w:rsid w:val="00DF362F"/>
    <w:rPr>
      <w:b/>
      <w:szCs w:val="24"/>
    </w:rPr>
  </w:style>
  <w:style w:type="character" w:customStyle="1" w:styleId="paveikslopavadinimasboldChar">
    <w:name w:val="paveikslo pavadinimas bold Char"/>
    <w:link w:val="paveikslopavadinimasbold"/>
    <w:rsid w:val="00DF362F"/>
    <w:rPr>
      <w:rFonts w:ascii="Trebuchet MS" w:eastAsia="Calibri" w:hAnsi="Trebuchet MS"/>
      <w:b/>
      <w:szCs w:val="24"/>
      <w:lang w:val="lt-LT" w:eastAsia="en-US" w:bidi="ar-SA"/>
    </w:rPr>
  </w:style>
  <w:style w:type="paragraph" w:customStyle="1" w:styleId="Tekstas2">
    <w:name w:val="Tekstas 2"/>
    <w:basedOn w:val="Tekstas0"/>
    <w:rsid w:val="00DF362F"/>
    <w:pPr>
      <w:spacing w:after="60"/>
      <w:ind w:left="397" w:firstLine="0"/>
    </w:pPr>
    <w:rPr>
      <w:lang w:val="lt-LT" w:eastAsia="en-US"/>
    </w:rPr>
  </w:style>
  <w:style w:type="paragraph" w:customStyle="1" w:styleId="Tekstasitalic">
    <w:name w:val="Tekstas italic"/>
    <w:basedOn w:val="Tekstas0"/>
    <w:link w:val="TekstasitalicChar"/>
    <w:rsid w:val="00DF362F"/>
    <w:rPr>
      <w:i/>
      <w:lang w:val="lt-LT" w:eastAsia="en-US"/>
    </w:rPr>
  </w:style>
  <w:style w:type="character" w:customStyle="1" w:styleId="TekstasitalicChar">
    <w:name w:val="Tekstas italic Char"/>
    <w:link w:val="Tekstasitalic"/>
    <w:rsid w:val="00DF362F"/>
    <w:rPr>
      <w:rFonts w:ascii="Trebuchet MS" w:eastAsia="Calibri" w:hAnsi="Trebuchet MS"/>
      <w:i/>
      <w:szCs w:val="24"/>
      <w:lang w:val="lt-LT" w:eastAsia="en-US" w:bidi="ar-SA"/>
    </w:rPr>
  </w:style>
  <w:style w:type="character" w:styleId="HTMLcitata">
    <w:name w:val="HTML Cite"/>
    <w:rsid w:val="00DF362F"/>
    <w:rPr>
      <w:i/>
      <w:iCs/>
    </w:rPr>
  </w:style>
  <w:style w:type="paragraph" w:customStyle="1" w:styleId="text-justify">
    <w:name w:val="text-justify"/>
    <w:basedOn w:val="prastasis"/>
    <w:rsid w:val="00DF362F"/>
    <w:pPr>
      <w:spacing w:before="100" w:beforeAutospacing="1" w:after="100" w:afterAutospacing="1"/>
    </w:pPr>
    <w:rPr>
      <w:rFonts w:ascii="Times New Roman" w:eastAsia="Times New Roman" w:hAnsi="Times New Roman"/>
      <w:sz w:val="24"/>
      <w:szCs w:val="24"/>
      <w:lang w:val="en-US"/>
    </w:rPr>
  </w:style>
  <w:style w:type="paragraph" w:customStyle="1" w:styleId="basicparagraph0">
    <w:name w:val="basicparagraph"/>
    <w:basedOn w:val="prastasis"/>
    <w:rsid w:val="00DF362F"/>
    <w:pPr>
      <w:spacing w:before="100" w:beforeAutospacing="1" w:after="100" w:afterAutospacing="1"/>
    </w:pPr>
    <w:rPr>
      <w:rFonts w:ascii="Times New Roman" w:eastAsia="Times New Roman" w:hAnsi="Times New Roman"/>
      <w:sz w:val="24"/>
      <w:szCs w:val="24"/>
      <w:lang w:eastAsia="lt-LT"/>
    </w:rPr>
  </w:style>
  <w:style w:type="paragraph" w:customStyle="1" w:styleId="CharCharCharCharCharCharChar0">
    <w:name w:val="Char Char Char Char Char Char Char"/>
    <w:basedOn w:val="prastasis"/>
    <w:semiHidden/>
    <w:rsid w:val="00DF362F"/>
    <w:pPr>
      <w:spacing w:after="160" w:line="240" w:lineRule="exact"/>
    </w:pPr>
    <w:rPr>
      <w:rFonts w:ascii="Verdana" w:eastAsia="Times New Roman" w:hAnsi="Verdana" w:cs="Verdana"/>
      <w:szCs w:val="20"/>
      <w:lang w:eastAsia="lt-LT"/>
    </w:rPr>
  </w:style>
  <w:style w:type="paragraph" w:styleId="Betarp">
    <w:name w:val="No Spacing"/>
    <w:uiPriority w:val="1"/>
    <w:qFormat/>
    <w:rsid w:val="004B0BB1"/>
    <w:rPr>
      <w:rFonts w:ascii="Trebuchet MS" w:hAnsi="Trebuchet M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ddress" w:uiPriority="0"/>
    <w:lsdException w:name="HTML Cite" w:uiPriority="0"/>
    <w:lsdException w:name="HTML Preformatted" w:uiPriority="0"/>
    <w:lsdException w:name="annotation subject" w:uiPriority="0"/>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3B20"/>
    <w:rPr>
      <w:rFonts w:ascii="Trebuchet MS" w:hAnsi="Trebuchet MS"/>
      <w:szCs w:val="22"/>
      <w:lang w:eastAsia="en-US"/>
    </w:rPr>
  </w:style>
  <w:style w:type="paragraph" w:styleId="Antrat1">
    <w:name w:val="heading 1"/>
    <w:basedOn w:val="prastasis"/>
    <w:next w:val="prastasis"/>
    <w:link w:val="Antrat1Diagrama"/>
    <w:qFormat/>
    <w:rsid w:val="00EC4A6F"/>
    <w:pPr>
      <w:keepNext/>
      <w:suppressAutoHyphens/>
      <w:outlineLvl w:val="0"/>
    </w:pPr>
    <w:rPr>
      <w:b/>
      <w:bCs/>
      <w:sz w:val="48"/>
      <w:lang w:eastAsia="zh-CN"/>
    </w:rPr>
  </w:style>
  <w:style w:type="paragraph" w:styleId="Antrat2">
    <w:name w:val="heading 2"/>
    <w:basedOn w:val="prastasis"/>
    <w:next w:val="prastasis"/>
    <w:link w:val="Antrat2Diagrama"/>
    <w:qFormat/>
    <w:rsid w:val="00EC4A6F"/>
    <w:pPr>
      <w:keepNext/>
      <w:suppressAutoHyphens/>
      <w:outlineLvl w:val="1"/>
    </w:pPr>
    <w:rPr>
      <w:b/>
      <w:bCs/>
      <w:sz w:val="40"/>
      <w:lang w:eastAsia="zh-CN"/>
    </w:rPr>
  </w:style>
  <w:style w:type="paragraph" w:styleId="Antrat3">
    <w:name w:val="heading 3"/>
    <w:basedOn w:val="prastasis"/>
    <w:next w:val="prastasis"/>
    <w:qFormat/>
    <w:rsid w:val="00EC4A6F"/>
    <w:pPr>
      <w:keepNext/>
      <w:suppressAutoHyphens/>
      <w:jc w:val="both"/>
      <w:outlineLvl w:val="2"/>
    </w:pPr>
    <w:rPr>
      <w:rFonts w:eastAsia="Times New Roman"/>
      <w:b/>
      <w:bCs/>
      <w:sz w:val="32"/>
      <w:szCs w:val="26"/>
      <w:lang w:val="en-GB" w:eastAsia="zh-CN"/>
    </w:rPr>
  </w:style>
  <w:style w:type="paragraph" w:styleId="Antrat4">
    <w:name w:val="heading 4"/>
    <w:basedOn w:val="prastasis"/>
    <w:next w:val="prastasis"/>
    <w:qFormat/>
    <w:rsid w:val="00EC4A6F"/>
    <w:pPr>
      <w:keepNext/>
      <w:suppressAutoHyphens/>
      <w:outlineLvl w:val="3"/>
    </w:pPr>
    <w:rPr>
      <w:rFonts w:eastAsia="Times New Roman"/>
      <w:b/>
      <w:bCs/>
      <w:sz w:val="28"/>
      <w:szCs w:val="20"/>
      <w:lang w:eastAsia="zh-CN"/>
    </w:rPr>
  </w:style>
  <w:style w:type="paragraph" w:styleId="Antrat5">
    <w:name w:val="heading 5"/>
    <w:basedOn w:val="prastasis"/>
    <w:next w:val="prastasis"/>
    <w:qFormat/>
    <w:rsid w:val="009A3BBF"/>
    <w:pPr>
      <w:tabs>
        <w:tab w:val="num" w:pos="1008"/>
      </w:tabs>
      <w:spacing w:before="240" w:after="60"/>
      <w:ind w:left="1008" w:hanging="1008"/>
      <w:outlineLvl w:val="4"/>
    </w:pPr>
    <w:rPr>
      <w:rFonts w:ascii="Times New Roman" w:eastAsia="Times New Roman" w:hAnsi="Times New Roman"/>
      <w:b/>
      <w:bCs/>
      <w:i/>
      <w:iCs/>
      <w:sz w:val="26"/>
      <w:szCs w:val="26"/>
      <w:lang w:val="en-US"/>
    </w:rPr>
  </w:style>
  <w:style w:type="paragraph" w:styleId="Antrat6">
    <w:name w:val="heading 6"/>
    <w:basedOn w:val="prastasis"/>
    <w:next w:val="prastasis"/>
    <w:qFormat/>
    <w:rsid w:val="009A3BBF"/>
    <w:pPr>
      <w:tabs>
        <w:tab w:val="num" w:pos="1152"/>
      </w:tabs>
      <w:spacing w:before="240" w:after="60"/>
      <w:ind w:left="1152" w:hanging="1152"/>
      <w:outlineLvl w:val="5"/>
    </w:pPr>
    <w:rPr>
      <w:rFonts w:ascii="Times New Roman" w:eastAsia="Times New Roman" w:hAnsi="Times New Roman"/>
      <w:b/>
      <w:bCs/>
      <w:sz w:val="22"/>
      <w:lang w:val="en-US"/>
    </w:rPr>
  </w:style>
  <w:style w:type="paragraph" w:styleId="Antrat7">
    <w:name w:val="heading 7"/>
    <w:basedOn w:val="prastasis"/>
    <w:next w:val="prastasis"/>
    <w:qFormat/>
    <w:rsid w:val="009A3BBF"/>
    <w:pPr>
      <w:tabs>
        <w:tab w:val="num" w:pos="1296"/>
      </w:tabs>
      <w:spacing w:before="240" w:after="60"/>
      <w:ind w:left="1296" w:hanging="1296"/>
      <w:outlineLvl w:val="6"/>
    </w:pPr>
    <w:rPr>
      <w:rFonts w:ascii="Times New Roman" w:eastAsia="Times New Roman" w:hAnsi="Times New Roman"/>
      <w:sz w:val="24"/>
      <w:szCs w:val="24"/>
      <w:lang w:val="en-US"/>
    </w:rPr>
  </w:style>
  <w:style w:type="paragraph" w:styleId="Antrat8">
    <w:name w:val="heading 8"/>
    <w:basedOn w:val="prastasis"/>
    <w:next w:val="prastasis"/>
    <w:qFormat/>
    <w:rsid w:val="009A3BBF"/>
    <w:pPr>
      <w:tabs>
        <w:tab w:val="num" w:pos="1440"/>
      </w:tabs>
      <w:spacing w:before="240" w:after="60"/>
      <w:ind w:left="1440" w:hanging="1440"/>
      <w:outlineLvl w:val="7"/>
    </w:pPr>
    <w:rPr>
      <w:rFonts w:ascii="Times New Roman" w:eastAsia="Times New Roman" w:hAnsi="Times New Roman"/>
      <w:i/>
      <w:iCs/>
      <w:sz w:val="24"/>
      <w:szCs w:val="24"/>
      <w:lang w:val="en-US"/>
    </w:rPr>
  </w:style>
  <w:style w:type="paragraph" w:styleId="Antrat9">
    <w:name w:val="heading 9"/>
    <w:basedOn w:val="prastasis"/>
    <w:next w:val="prastasis"/>
    <w:qFormat/>
    <w:rsid w:val="009A3BBF"/>
    <w:pPr>
      <w:tabs>
        <w:tab w:val="num" w:pos="1584"/>
      </w:tabs>
      <w:spacing w:before="240" w:after="60"/>
      <w:ind w:left="1584" w:hanging="1584"/>
      <w:outlineLvl w:val="8"/>
    </w:pPr>
    <w:rPr>
      <w:rFonts w:ascii="Arial" w:eastAsia="Times New Roman" w:hAnsi="Arial" w:cs="Arial"/>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A3BBF"/>
    <w:rPr>
      <w:rFonts w:ascii="Trebuchet MS" w:hAnsi="Trebuchet MS"/>
      <w:b/>
      <w:bCs/>
      <w:sz w:val="48"/>
      <w:szCs w:val="22"/>
      <w:lang w:val="lt-LT" w:eastAsia="zh-CN"/>
    </w:rPr>
  </w:style>
  <w:style w:type="character" w:customStyle="1" w:styleId="Antrat2Diagrama">
    <w:name w:val="Antraštė 2 Diagrama"/>
    <w:link w:val="Antrat2"/>
    <w:rsid w:val="009A3BBF"/>
    <w:rPr>
      <w:rFonts w:ascii="Trebuchet MS" w:hAnsi="Trebuchet MS"/>
      <w:b/>
      <w:bCs/>
      <w:sz w:val="40"/>
      <w:szCs w:val="22"/>
      <w:lang w:val="lt-LT" w:eastAsia="zh-CN" w:bidi="ar-SA"/>
    </w:rPr>
  </w:style>
  <w:style w:type="paragraph" w:styleId="Debesliotekstas">
    <w:name w:val="Balloon Text"/>
    <w:basedOn w:val="prastasis"/>
    <w:link w:val="DebesliotekstasDiagrama"/>
    <w:uiPriority w:val="99"/>
    <w:semiHidden/>
    <w:unhideWhenUsed/>
    <w:rsid w:val="00460AF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60AF5"/>
    <w:rPr>
      <w:rFonts w:ascii="Tahoma" w:hAnsi="Tahoma" w:cs="Tahoma"/>
      <w:sz w:val="16"/>
      <w:szCs w:val="16"/>
    </w:rPr>
  </w:style>
  <w:style w:type="paragraph" w:styleId="Antrats">
    <w:name w:val="header"/>
    <w:aliases w:val=" Diagrama6"/>
    <w:basedOn w:val="prastasis"/>
    <w:link w:val="AntratsDiagrama"/>
    <w:unhideWhenUsed/>
    <w:rsid w:val="00B83A34"/>
    <w:pPr>
      <w:tabs>
        <w:tab w:val="center" w:pos="4819"/>
        <w:tab w:val="right" w:pos="9638"/>
      </w:tabs>
    </w:pPr>
  </w:style>
  <w:style w:type="character" w:customStyle="1" w:styleId="AntratsDiagrama">
    <w:name w:val="Antraštės Diagrama"/>
    <w:aliases w:val=" Diagrama6 Diagrama"/>
    <w:basedOn w:val="Numatytasispastraiposriftas"/>
    <w:link w:val="Antrats"/>
    <w:rsid w:val="00B83A34"/>
  </w:style>
  <w:style w:type="paragraph" w:styleId="Porat">
    <w:name w:val="footer"/>
    <w:basedOn w:val="prastasis"/>
    <w:link w:val="PoratDiagrama"/>
    <w:unhideWhenUsed/>
    <w:rsid w:val="00B83A34"/>
    <w:pPr>
      <w:tabs>
        <w:tab w:val="center" w:pos="4819"/>
        <w:tab w:val="right" w:pos="9638"/>
      </w:tabs>
    </w:pPr>
  </w:style>
  <w:style w:type="character" w:customStyle="1" w:styleId="PoratDiagrama">
    <w:name w:val="Poraštė Diagrama"/>
    <w:basedOn w:val="Numatytasispastraiposriftas"/>
    <w:link w:val="Porat"/>
    <w:rsid w:val="00B83A34"/>
  </w:style>
  <w:style w:type="table" w:styleId="Lentelstinklelis">
    <w:name w:val="Table Grid"/>
    <w:aliases w:val="Sausis,Dariaus_ lent"/>
    <w:basedOn w:val="prastojilentel"/>
    <w:rsid w:val="00B83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1985"/>
    <w:pPr>
      <w:autoSpaceDE w:val="0"/>
      <w:autoSpaceDN w:val="0"/>
      <w:adjustRightInd w:val="0"/>
    </w:pPr>
    <w:rPr>
      <w:rFonts w:ascii="Trebuchet MS" w:hAnsi="Trebuchet MS" w:cs="Trebuchet MS"/>
      <w:color w:val="000000"/>
      <w:sz w:val="24"/>
      <w:szCs w:val="24"/>
      <w:lang w:eastAsia="en-US"/>
    </w:rPr>
  </w:style>
  <w:style w:type="character" w:customStyle="1" w:styleId="A2">
    <w:name w:val="A2"/>
    <w:uiPriority w:val="99"/>
    <w:rsid w:val="00A63C76"/>
    <w:rPr>
      <w:rFonts w:cs="Trebuchet MS"/>
      <w:color w:val="000000"/>
      <w:sz w:val="16"/>
      <w:szCs w:val="16"/>
    </w:rPr>
  </w:style>
  <w:style w:type="character" w:styleId="Grietas">
    <w:name w:val="Strong"/>
    <w:uiPriority w:val="22"/>
    <w:qFormat/>
    <w:rsid w:val="00180C2E"/>
    <w:rPr>
      <w:b/>
      <w:bCs/>
    </w:rPr>
  </w:style>
  <w:style w:type="paragraph" w:styleId="prastasistinklapis">
    <w:name w:val="Normal (Web)"/>
    <w:basedOn w:val="prastasis"/>
    <w:link w:val="prastasistinklapisDiagrama"/>
    <w:rsid w:val="00180C2E"/>
    <w:pPr>
      <w:suppressAutoHyphens/>
      <w:spacing w:before="100" w:after="100"/>
      <w:jc w:val="both"/>
    </w:pPr>
    <w:rPr>
      <w:rFonts w:ascii="Calibri" w:hAnsi="Calibri"/>
      <w:sz w:val="24"/>
      <w:lang w:eastAsia="zh-CN"/>
    </w:rPr>
  </w:style>
  <w:style w:type="character" w:customStyle="1" w:styleId="prastasistinklapisDiagrama">
    <w:name w:val="Įprastasis (tinklapis) Diagrama"/>
    <w:link w:val="prastasistinklapis"/>
    <w:rsid w:val="009A3BBF"/>
    <w:rPr>
      <w:sz w:val="24"/>
      <w:szCs w:val="22"/>
      <w:lang w:val="lt-LT" w:eastAsia="zh-CN" w:bidi="ar-SA"/>
    </w:rPr>
  </w:style>
  <w:style w:type="character" w:customStyle="1" w:styleId="apple-style-span">
    <w:name w:val="apple-style-span"/>
    <w:basedOn w:val="Numatytasispastraiposriftas"/>
    <w:rsid w:val="00180C2E"/>
  </w:style>
  <w:style w:type="character" w:styleId="Hipersaitas">
    <w:name w:val="Hyperlink"/>
    <w:uiPriority w:val="99"/>
    <w:rsid w:val="00180C2E"/>
    <w:rPr>
      <w:color w:val="0000FF"/>
      <w:u w:val="single"/>
    </w:rPr>
  </w:style>
  <w:style w:type="paragraph" w:styleId="Turinys1">
    <w:name w:val="toc 1"/>
    <w:basedOn w:val="prastasis"/>
    <w:next w:val="prastasis"/>
    <w:autoRedefine/>
    <w:uiPriority w:val="39"/>
    <w:rsid w:val="004C073C"/>
    <w:pPr>
      <w:tabs>
        <w:tab w:val="left" w:pos="442"/>
        <w:tab w:val="left" w:pos="6521"/>
      </w:tabs>
      <w:spacing w:after="120"/>
      <w:ind w:right="3686"/>
    </w:pPr>
    <w:rPr>
      <w:b/>
      <w:caps/>
    </w:rPr>
  </w:style>
  <w:style w:type="paragraph" w:styleId="Turinys2">
    <w:name w:val="toc 2"/>
    <w:basedOn w:val="prastasis"/>
    <w:next w:val="prastasis"/>
    <w:autoRedefine/>
    <w:uiPriority w:val="39"/>
    <w:rsid w:val="00357D60"/>
    <w:pPr>
      <w:tabs>
        <w:tab w:val="left" w:pos="6521"/>
      </w:tabs>
      <w:ind w:left="221" w:right="3686"/>
    </w:pPr>
  </w:style>
  <w:style w:type="paragraph" w:styleId="Turinys3">
    <w:name w:val="toc 3"/>
    <w:basedOn w:val="prastasis"/>
    <w:next w:val="prastasis"/>
    <w:autoRedefine/>
    <w:uiPriority w:val="39"/>
    <w:rsid w:val="00357D60"/>
    <w:pPr>
      <w:tabs>
        <w:tab w:val="left" w:pos="6521"/>
      </w:tabs>
      <w:ind w:left="442" w:right="3686"/>
    </w:pPr>
  </w:style>
  <w:style w:type="paragraph" w:customStyle="1" w:styleId="centrbold">
    <w:name w:val="centrbold"/>
    <w:basedOn w:val="prastasis"/>
    <w:rsid w:val="002A27B2"/>
    <w:pPr>
      <w:spacing w:before="100" w:beforeAutospacing="1" w:after="100" w:afterAutospacing="1"/>
    </w:pPr>
    <w:rPr>
      <w:rFonts w:ascii="Times New Roman" w:eastAsia="Times New Roman" w:hAnsi="Times New Roman"/>
      <w:sz w:val="24"/>
      <w:szCs w:val="24"/>
      <w:lang w:val="en-US"/>
    </w:rPr>
  </w:style>
  <w:style w:type="paragraph" w:styleId="Pagrindiniotekstotrauka2">
    <w:name w:val="Body Text Indent 2"/>
    <w:basedOn w:val="prastasis"/>
    <w:rsid w:val="00701E21"/>
    <w:pPr>
      <w:spacing w:before="100" w:beforeAutospacing="1" w:after="100" w:afterAutospacing="1"/>
    </w:pPr>
    <w:rPr>
      <w:rFonts w:ascii="Times New Roman" w:eastAsia="Times New Roman" w:hAnsi="Times New Roman"/>
      <w:sz w:val="24"/>
      <w:szCs w:val="24"/>
      <w:lang w:val="en-US"/>
    </w:rPr>
  </w:style>
  <w:style w:type="paragraph" w:customStyle="1" w:styleId="style10">
    <w:name w:val="style1"/>
    <w:basedOn w:val="prastasis"/>
    <w:rsid w:val="004B2E65"/>
    <w:pPr>
      <w:spacing w:before="100" w:beforeAutospacing="1" w:after="100" w:afterAutospacing="1"/>
    </w:pPr>
    <w:rPr>
      <w:rFonts w:ascii="Times New Roman" w:eastAsia="Times New Roman" w:hAnsi="Times New Roman"/>
      <w:sz w:val="24"/>
      <w:szCs w:val="24"/>
      <w:lang w:val="en-US"/>
    </w:rPr>
  </w:style>
  <w:style w:type="character" w:customStyle="1" w:styleId="CharChar3">
    <w:name w:val="Char Char3"/>
    <w:basedOn w:val="Numatytasispastraiposriftas"/>
    <w:rsid w:val="00B655A7"/>
  </w:style>
  <w:style w:type="paragraph" w:customStyle="1" w:styleId="StyleHeading2TimesNewRoman16ptNotItalic">
    <w:name w:val="Style Heading 2 + Times New Roman 16 pt Not Italic"/>
    <w:basedOn w:val="Antrat2"/>
    <w:rsid w:val="00385E98"/>
    <w:pPr>
      <w:numPr>
        <w:ilvl w:val="1"/>
        <w:numId w:val="2"/>
      </w:numPr>
      <w:suppressAutoHyphens w:val="0"/>
      <w:spacing w:before="60" w:after="60"/>
    </w:pPr>
    <w:rPr>
      <w:rFonts w:ascii="Times New Roman" w:hAnsi="Times New Roman" w:cs="Arial"/>
      <w:i/>
      <w:sz w:val="32"/>
      <w:szCs w:val="28"/>
      <w:lang w:val="en-US" w:eastAsia="en-US"/>
    </w:rPr>
  </w:style>
  <w:style w:type="paragraph" w:styleId="Turinys4">
    <w:name w:val="toc 4"/>
    <w:basedOn w:val="prastasis"/>
    <w:next w:val="prastasis"/>
    <w:autoRedefine/>
    <w:semiHidden/>
    <w:rsid w:val="003467C4"/>
    <w:pPr>
      <w:tabs>
        <w:tab w:val="left" w:pos="6521"/>
      </w:tabs>
      <w:ind w:left="601" w:right="3686"/>
    </w:pPr>
  </w:style>
  <w:style w:type="paragraph" w:customStyle="1" w:styleId="Style1">
    <w:name w:val="Style1"/>
    <w:basedOn w:val="Antrat1"/>
    <w:link w:val="Style1Char"/>
    <w:rsid w:val="00385E98"/>
    <w:pPr>
      <w:numPr>
        <w:numId w:val="2"/>
      </w:numPr>
      <w:suppressAutoHyphens w:val="0"/>
      <w:jc w:val="center"/>
    </w:pPr>
    <w:rPr>
      <w:rFonts w:ascii="Calibri" w:hAnsi="Calibri" w:cs="Arial"/>
      <w:kern w:val="32"/>
      <w:sz w:val="32"/>
      <w:szCs w:val="32"/>
      <w:lang w:eastAsia="en-US"/>
    </w:rPr>
  </w:style>
  <w:style w:type="character" w:customStyle="1" w:styleId="Style1Char">
    <w:name w:val="Style1 Char"/>
    <w:link w:val="Style1"/>
    <w:rsid w:val="00385E98"/>
    <w:rPr>
      <w:rFonts w:cs="Arial"/>
      <w:b/>
      <w:bCs/>
      <w:kern w:val="32"/>
      <w:sz w:val="32"/>
      <w:szCs w:val="32"/>
      <w:lang w:val="lt-LT" w:eastAsia="en-US" w:bidi="ar-SA"/>
    </w:rPr>
  </w:style>
  <w:style w:type="paragraph" w:styleId="Pagrindinistekstas">
    <w:name w:val="Body Text"/>
    <w:basedOn w:val="prastasis"/>
    <w:link w:val="PagrindinistekstasDiagrama"/>
    <w:rsid w:val="009806B0"/>
    <w:pPr>
      <w:spacing w:after="120"/>
    </w:pPr>
    <w:rPr>
      <w:lang w:val="x-none"/>
    </w:rPr>
  </w:style>
  <w:style w:type="character" w:customStyle="1" w:styleId="typewriter">
    <w:name w:val="typewriter"/>
    <w:basedOn w:val="Numatytasispastraiposriftas"/>
    <w:rsid w:val="009806B0"/>
  </w:style>
  <w:style w:type="character" w:customStyle="1" w:styleId="Diagrama6CharChar">
    <w:name w:val="Diagrama6 Char Char"/>
    <w:rsid w:val="007B5130"/>
    <w:rPr>
      <w:sz w:val="24"/>
      <w:szCs w:val="24"/>
      <w:lang w:val="en-US" w:eastAsia="en-US" w:bidi="ar-SA"/>
    </w:rPr>
  </w:style>
  <w:style w:type="paragraph" w:customStyle="1" w:styleId="Style6">
    <w:name w:val="Style6"/>
    <w:basedOn w:val="Antrat2"/>
    <w:rsid w:val="003F4FF6"/>
    <w:pPr>
      <w:numPr>
        <w:ilvl w:val="1"/>
        <w:numId w:val="3"/>
      </w:numPr>
      <w:tabs>
        <w:tab w:val="clear" w:pos="1440"/>
        <w:tab w:val="num" w:pos="720"/>
      </w:tabs>
      <w:suppressAutoHyphens w:val="0"/>
      <w:ind w:hanging="1260"/>
    </w:pPr>
    <w:rPr>
      <w:rFonts w:ascii="Times New Roman" w:hAnsi="Times New Roman"/>
      <w:b w:val="0"/>
      <w:i/>
      <w:iCs/>
      <w:sz w:val="24"/>
      <w:szCs w:val="28"/>
      <w:lang w:eastAsia="en-US"/>
    </w:rPr>
  </w:style>
  <w:style w:type="paragraph" w:customStyle="1" w:styleId="Char1">
    <w:name w:val="Char1"/>
    <w:basedOn w:val="prastasis"/>
    <w:rsid w:val="009A3BBF"/>
    <w:pPr>
      <w:spacing w:after="160" w:line="240" w:lineRule="exact"/>
    </w:pPr>
    <w:rPr>
      <w:rFonts w:ascii="Tahoma" w:eastAsia="Times New Roman" w:hAnsi="Tahoma"/>
      <w:szCs w:val="20"/>
      <w:lang w:val="en-US"/>
    </w:rPr>
  </w:style>
  <w:style w:type="paragraph" w:customStyle="1" w:styleId="Pagrindinistekstas1">
    <w:name w:val="Pagrindinis tekstas1"/>
    <w:rsid w:val="009A3BBF"/>
    <w:pPr>
      <w:suppressAutoHyphens/>
      <w:autoSpaceDE w:val="0"/>
      <w:ind w:firstLine="312"/>
      <w:jc w:val="both"/>
    </w:pPr>
    <w:rPr>
      <w:rFonts w:ascii="TimesLT" w:eastAsia="Times New Roman" w:hAnsi="TimesLT"/>
      <w:lang w:val="en-US" w:eastAsia="ar-SA"/>
    </w:rPr>
  </w:style>
  <w:style w:type="paragraph" w:customStyle="1" w:styleId="Style2">
    <w:name w:val="Style2"/>
    <w:basedOn w:val="prastasis"/>
    <w:autoRedefine/>
    <w:rsid w:val="009A3BBF"/>
    <w:pPr>
      <w:jc w:val="center"/>
    </w:pPr>
    <w:rPr>
      <w:rFonts w:ascii="Times New Roman" w:eastAsia="Times New Roman" w:hAnsi="Times New Roman"/>
      <w:sz w:val="22"/>
    </w:rPr>
  </w:style>
  <w:style w:type="character" w:styleId="Puslapionumeris">
    <w:name w:val="page number"/>
    <w:basedOn w:val="Numatytasispastraiposriftas"/>
    <w:rsid w:val="009A3BBF"/>
  </w:style>
  <w:style w:type="character" w:styleId="Emfaz">
    <w:name w:val="Emphasis"/>
    <w:qFormat/>
    <w:rsid w:val="009A3BBF"/>
    <w:rPr>
      <w:i/>
      <w:iCs/>
    </w:rPr>
  </w:style>
  <w:style w:type="paragraph" w:customStyle="1" w:styleId="lenpav">
    <w:name w:val="len_pav"/>
    <w:basedOn w:val="prastasis"/>
    <w:rsid w:val="009A3BBF"/>
    <w:pPr>
      <w:shd w:val="clear" w:color="auto" w:fill="B60000"/>
      <w:spacing w:before="100" w:beforeAutospacing="1" w:after="100" w:afterAutospacing="1" w:line="195" w:lineRule="atLeast"/>
      <w:jc w:val="center"/>
    </w:pPr>
    <w:rPr>
      <w:rFonts w:ascii="Times New Roman" w:eastAsia="Times New Roman" w:hAnsi="Times New Roman"/>
      <w:b/>
      <w:bCs/>
      <w:color w:val="FFFFFF"/>
      <w:sz w:val="17"/>
      <w:szCs w:val="17"/>
      <w:lang w:val="en-US"/>
    </w:rPr>
  </w:style>
  <w:style w:type="paragraph" w:styleId="Z-Formospradia">
    <w:name w:val="HTML Top of Form"/>
    <w:basedOn w:val="prastasis"/>
    <w:next w:val="prastasis"/>
    <w:hidden/>
    <w:rsid w:val="009A3BBF"/>
    <w:pPr>
      <w:pBdr>
        <w:bottom w:val="single" w:sz="6" w:space="1" w:color="auto"/>
      </w:pBdr>
      <w:jc w:val="center"/>
    </w:pPr>
    <w:rPr>
      <w:rFonts w:ascii="Arial" w:eastAsia="Times New Roman" w:hAnsi="Arial" w:cs="Arial"/>
      <w:vanish/>
      <w:sz w:val="16"/>
      <w:szCs w:val="16"/>
      <w:lang w:val="en-US"/>
    </w:rPr>
  </w:style>
  <w:style w:type="paragraph" w:styleId="Z-Formospabaiga">
    <w:name w:val="HTML Bottom of Form"/>
    <w:basedOn w:val="prastasis"/>
    <w:next w:val="prastasis"/>
    <w:hidden/>
    <w:rsid w:val="009A3BBF"/>
    <w:pPr>
      <w:pBdr>
        <w:top w:val="single" w:sz="6" w:space="1" w:color="auto"/>
      </w:pBdr>
      <w:jc w:val="center"/>
    </w:pPr>
    <w:rPr>
      <w:rFonts w:ascii="Arial" w:eastAsia="Times New Roman" w:hAnsi="Arial" w:cs="Arial"/>
      <w:vanish/>
      <w:sz w:val="16"/>
      <w:szCs w:val="16"/>
      <w:lang w:val="en-US"/>
    </w:rPr>
  </w:style>
  <w:style w:type="paragraph" w:customStyle="1" w:styleId="Energetika">
    <w:name w:val="Energetika"/>
    <w:rsid w:val="009A3BBF"/>
    <w:pPr>
      <w:tabs>
        <w:tab w:val="left" w:pos="2778"/>
        <w:tab w:val="left" w:pos="6746"/>
        <w:tab w:val="left" w:pos="8674"/>
        <w:tab w:val="left" w:pos="9128"/>
      </w:tabs>
      <w:jc w:val="both"/>
    </w:pPr>
    <w:rPr>
      <w:rFonts w:ascii="HelveticaLT" w:eastAsia="Times New Roman" w:hAnsi="HelveticaLT"/>
      <w:sz w:val="16"/>
      <w:lang w:val="en-GB" w:eastAsia="en-US"/>
    </w:rPr>
  </w:style>
  <w:style w:type="paragraph" w:customStyle="1" w:styleId="Linija">
    <w:name w:val="Linija"/>
    <w:basedOn w:val="prastasis"/>
    <w:rsid w:val="009A3BBF"/>
    <w:pPr>
      <w:jc w:val="center"/>
    </w:pPr>
    <w:rPr>
      <w:rFonts w:ascii="TimesLT" w:eastAsia="Times New Roman" w:hAnsi="TimesLT"/>
      <w:sz w:val="12"/>
      <w:szCs w:val="20"/>
      <w:lang w:val="en-GB"/>
    </w:rPr>
  </w:style>
  <w:style w:type="paragraph" w:customStyle="1" w:styleId="Pavadinimas1">
    <w:name w:val="Pavadinimas1"/>
    <w:rsid w:val="009A3BBF"/>
    <w:pPr>
      <w:ind w:left="850"/>
    </w:pPr>
    <w:rPr>
      <w:rFonts w:ascii="TimesLT" w:eastAsia="Times New Roman" w:hAnsi="TimesLT"/>
      <w:b/>
      <w:caps/>
      <w:sz w:val="22"/>
      <w:lang w:val="en-GB" w:eastAsia="en-US"/>
    </w:rPr>
  </w:style>
  <w:style w:type="paragraph" w:customStyle="1" w:styleId="AtaskaitostekstasDiagramaCharCharChar">
    <w:name w:val="Ataskaitos tekstas Diagrama Char Char Char"/>
    <w:basedOn w:val="prastasis"/>
    <w:link w:val="AtaskaitostekstasDiagramaCharCharCharChar"/>
    <w:rsid w:val="009A3BBF"/>
    <w:pPr>
      <w:overflowPunct w:val="0"/>
      <w:autoSpaceDE w:val="0"/>
      <w:autoSpaceDN w:val="0"/>
      <w:adjustRightInd w:val="0"/>
      <w:jc w:val="both"/>
      <w:textAlignment w:val="baseline"/>
    </w:pPr>
    <w:rPr>
      <w:rFonts w:ascii="Calibri" w:hAnsi="Calibri"/>
      <w:sz w:val="24"/>
      <w:szCs w:val="20"/>
    </w:rPr>
  </w:style>
  <w:style w:type="character" w:customStyle="1" w:styleId="AtaskaitostekstasDiagramaCharCharCharChar">
    <w:name w:val="Ataskaitos tekstas Diagrama Char Char Char Char"/>
    <w:link w:val="AtaskaitostekstasDiagramaCharCharChar"/>
    <w:rsid w:val="009A3BBF"/>
    <w:rPr>
      <w:sz w:val="24"/>
      <w:lang w:val="lt-LT" w:eastAsia="en-US" w:bidi="ar-SA"/>
    </w:rPr>
  </w:style>
  <w:style w:type="paragraph" w:styleId="Komentarotekstas">
    <w:name w:val="annotation text"/>
    <w:basedOn w:val="prastasis"/>
    <w:semiHidden/>
    <w:rsid w:val="009A3BBF"/>
    <w:rPr>
      <w:rFonts w:ascii="Times New Roman" w:eastAsia="Times New Roman" w:hAnsi="Times New Roman"/>
      <w:szCs w:val="20"/>
      <w:lang w:val="en-US"/>
    </w:rPr>
  </w:style>
  <w:style w:type="paragraph" w:customStyle="1" w:styleId="bodytext">
    <w:name w:val="bodytext"/>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x">
    <w:name w:val="x"/>
    <w:rsid w:val="009A3BBF"/>
    <w:rPr>
      <w:rFonts w:ascii="Arial" w:eastAsia="Times New Roman" w:hAnsi="Arial" w:cs="Arial"/>
      <w:lang w:val="en-US" w:eastAsia="en-US"/>
    </w:rPr>
  </w:style>
  <w:style w:type="paragraph" w:customStyle="1" w:styleId="neatitrauktas1">
    <w:name w:val="neatitrauktas1"/>
    <w:basedOn w:val="prastasis"/>
    <w:rsid w:val="009A3BBF"/>
    <w:pPr>
      <w:spacing w:line="360" w:lineRule="auto"/>
    </w:pPr>
    <w:rPr>
      <w:rFonts w:ascii="Tahoma" w:eastAsia="Times New Roman" w:hAnsi="Tahoma" w:cs="Tahoma"/>
      <w:color w:val="373B41"/>
      <w:sz w:val="17"/>
      <w:szCs w:val="17"/>
      <w:lang w:val="en-US"/>
    </w:rPr>
  </w:style>
  <w:style w:type="paragraph" w:customStyle="1" w:styleId="istatymas">
    <w:name w:val="istatym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mazas">
    <w:name w:val="maz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pavadinimas">
    <w:name w:val="pavadinimas"/>
    <w:basedOn w:val="prastasis"/>
    <w:rsid w:val="009A3BBF"/>
    <w:pPr>
      <w:spacing w:before="100" w:beforeAutospacing="1" w:after="100" w:afterAutospacing="1"/>
    </w:pPr>
    <w:rPr>
      <w:rFonts w:ascii="Times New Roman" w:eastAsia="Times New Roman" w:hAnsi="Times New Roman"/>
      <w:sz w:val="24"/>
      <w:szCs w:val="24"/>
      <w:lang w:val="en-US"/>
    </w:rPr>
  </w:style>
  <w:style w:type="paragraph" w:styleId="Pagrindiniotekstotrauka">
    <w:name w:val="Body Text Indent"/>
    <w:basedOn w:val="prastasis"/>
    <w:rsid w:val="009A3BBF"/>
    <w:pPr>
      <w:spacing w:after="120"/>
      <w:ind w:left="283"/>
    </w:pPr>
    <w:rPr>
      <w:rFonts w:ascii="Times New Roman" w:eastAsia="Times New Roman" w:hAnsi="Times New Roman"/>
      <w:sz w:val="24"/>
      <w:szCs w:val="24"/>
      <w:lang w:val="en-US"/>
    </w:rPr>
  </w:style>
  <w:style w:type="paragraph" w:customStyle="1" w:styleId="patvirtinta">
    <w:name w:val="patvirtinta"/>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Style3">
    <w:name w:val="Style3"/>
    <w:basedOn w:val="prastasis"/>
    <w:link w:val="Style3Char"/>
    <w:rsid w:val="009A3BBF"/>
    <w:pPr>
      <w:ind w:firstLine="720"/>
      <w:jc w:val="both"/>
    </w:pPr>
    <w:rPr>
      <w:rFonts w:ascii="Arial" w:hAnsi="Arial"/>
      <w:i/>
      <w:sz w:val="18"/>
      <w:szCs w:val="24"/>
    </w:rPr>
  </w:style>
  <w:style w:type="character" w:customStyle="1" w:styleId="Style3Char">
    <w:name w:val="Style3 Char"/>
    <w:link w:val="Style3"/>
    <w:rsid w:val="009A3BBF"/>
    <w:rPr>
      <w:rFonts w:ascii="Arial" w:hAnsi="Arial"/>
      <w:i/>
      <w:sz w:val="18"/>
      <w:szCs w:val="24"/>
      <w:lang w:val="lt-LT" w:eastAsia="en-US" w:bidi="ar-SA"/>
    </w:rPr>
  </w:style>
  <w:style w:type="paragraph" w:styleId="Pagrindinistekstas2">
    <w:name w:val="Body Text 2"/>
    <w:basedOn w:val="prastasis"/>
    <w:rsid w:val="009A3BBF"/>
    <w:pPr>
      <w:spacing w:after="120" w:line="480" w:lineRule="auto"/>
    </w:pPr>
    <w:rPr>
      <w:rFonts w:ascii="Times New Roman" w:eastAsia="Times New Roman" w:hAnsi="Times New Roman"/>
      <w:sz w:val="24"/>
      <w:szCs w:val="24"/>
      <w:lang w:val="en-US"/>
    </w:rPr>
  </w:style>
  <w:style w:type="paragraph" w:customStyle="1" w:styleId="CharCharCharCharCharCharCharCharCharCharCharChar">
    <w:name w:val="Char Char Char Char Char Char Char Char Char Char Char Char"/>
    <w:basedOn w:val="prastasis"/>
    <w:rsid w:val="009A3BBF"/>
    <w:pPr>
      <w:spacing w:after="160" w:line="240" w:lineRule="exact"/>
    </w:pPr>
    <w:rPr>
      <w:rFonts w:ascii="Tahoma" w:eastAsia="Times New Roman" w:hAnsi="Tahoma"/>
      <w:szCs w:val="20"/>
      <w:lang w:val="en-US"/>
    </w:rPr>
  </w:style>
  <w:style w:type="character" w:customStyle="1" w:styleId="statymonr">
    <w:name w:val="statymonr"/>
    <w:basedOn w:val="Numatytasispastraiposriftas"/>
    <w:rsid w:val="009A3BBF"/>
  </w:style>
  <w:style w:type="character" w:customStyle="1" w:styleId="Typewriter0">
    <w:name w:val="Typewriter"/>
    <w:rsid w:val="009A3BBF"/>
    <w:rPr>
      <w:rFonts w:ascii="Courier New" w:hAnsi="Courier New"/>
      <w:sz w:val="20"/>
    </w:rPr>
  </w:style>
  <w:style w:type="paragraph" w:customStyle="1" w:styleId="CharCharCharChar">
    <w:name w:val="Char Char Char Char"/>
    <w:basedOn w:val="prastasis"/>
    <w:rsid w:val="009A3BBF"/>
    <w:pPr>
      <w:spacing w:after="160" w:line="240" w:lineRule="exact"/>
    </w:pPr>
    <w:rPr>
      <w:rFonts w:ascii="Tahoma" w:eastAsia="Times New Roman" w:hAnsi="Tahoma"/>
      <w:szCs w:val="20"/>
      <w:lang w:val="en-US"/>
    </w:rPr>
  </w:style>
  <w:style w:type="paragraph" w:customStyle="1" w:styleId="newindent">
    <w:name w:val="new indent"/>
    <w:basedOn w:val="prastasis"/>
    <w:autoRedefine/>
    <w:rsid w:val="009A3BBF"/>
    <w:pPr>
      <w:keepNext/>
      <w:keepLines/>
      <w:jc w:val="both"/>
    </w:pPr>
    <w:rPr>
      <w:rFonts w:ascii="Arial" w:eastAsia="Times New Roman" w:hAnsi="Arial"/>
      <w:snapToGrid w:val="0"/>
      <w:sz w:val="22"/>
      <w:szCs w:val="20"/>
    </w:rPr>
  </w:style>
  <w:style w:type="paragraph" w:customStyle="1" w:styleId="Diagrama2DiagramaDiagramaDiagramaDiagramaDiagrama">
    <w:name w:val="Diagrama2 Diagrama Diagrama Diagrama Diagrama Diagrama"/>
    <w:basedOn w:val="prastasis"/>
    <w:rsid w:val="009A3BBF"/>
    <w:pPr>
      <w:spacing w:after="160" w:line="240" w:lineRule="exact"/>
    </w:pPr>
    <w:rPr>
      <w:rFonts w:ascii="Tahoma" w:eastAsia="Times New Roman" w:hAnsi="Tahoma"/>
      <w:szCs w:val="20"/>
      <w:lang w:val="en-US"/>
    </w:rPr>
  </w:style>
  <w:style w:type="paragraph" w:customStyle="1" w:styleId="CharChar1DiagramaDiagramaDiagramaDiagramaDiagramaDiagramaDiagramaDiagrama">
    <w:name w:val="Char Char1 Diagrama Diagrama Diagrama Diagrama Diagrama Diagrama Diagrama Diagrama"/>
    <w:basedOn w:val="prastasis"/>
    <w:rsid w:val="009A3BBF"/>
    <w:pPr>
      <w:spacing w:after="160" w:line="240" w:lineRule="exact"/>
    </w:pPr>
    <w:rPr>
      <w:rFonts w:ascii="Tahoma" w:eastAsia="Times New Roman" w:hAnsi="Tahoma"/>
      <w:szCs w:val="20"/>
      <w:lang w:val="en-US"/>
    </w:rPr>
  </w:style>
  <w:style w:type="paragraph" w:customStyle="1" w:styleId="antrapakopa">
    <w:name w:val="antra pakopa"/>
    <w:basedOn w:val="Antrat2"/>
    <w:rsid w:val="009A3BBF"/>
    <w:pPr>
      <w:widowControl w:val="0"/>
      <w:tabs>
        <w:tab w:val="num" w:pos="576"/>
      </w:tabs>
      <w:suppressAutoHyphens w:val="0"/>
      <w:ind w:left="576" w:hanging="576"/>
      <w:jc w:val="center"/>
    </w:pPr>
    <w:rPr>
      <w:rFonts w:ascii="Times New Roman" w:hAnsi="Times New Roman"/>
      <w:bCs w:val="0"/>
      <w:i/>
      <w:sz w:val="32"/>
      <w:szCs w:val="20"/>
      <w:lang w:eastAsia="en-US"/>
    </w:rPr>
  </w:style>
  <w:style w:type="paragraph" w:customStyle="1" w:styleId="CharCharCharCharCharCharCharCharCharCharCharChar0">
    <w:name w:val="Char Char Char Char Char Char Char Char Char Char Char Char"/>
    <w:basedOn w:val="prastasis"/>
    <w:rsid w:val="009A3BBF"/>
    <w:pPr>
      <w:spacing w:after="160" w:line="240" w:lineRule="exact"/>
    </w:pPr>
    <w:rPr>
      <w:rFonts w:ascii="Tahoma" w:eastAsia="Times New Roman" w:hAnsi="Tahoma"/>
      <w:szCs w:val="20"/>
      <w:lang w:val="en-US"/>
    </w:rPr>
  </w:style>
  <w:style w:type="paragraph" w:customStyle="1" w:styleId="Nr2">
    <w:name w:val="Nr.2"/>
    <w:basedOn w:val="Antrat2"/>
    <w:rsid w:val="009A3BBF"/>
    <w:pPr>
      <w:tabs>
        <w:tab w:val="num" w:pos="576"/>
        <w:tab w:val="right" w:leader="dot" w:pos="9628"/>
      </w:tabs>
      <w:suppressAutoHyphens w:val="0"/>
      <w:spacing w:before="240" w:after="60"/>
      <w:ind w:left="576" w:hanging="576"/>
    </w:pPr>
    <w:rPr>
      <w:rFonts w:ascii="Times New Roman Bold" w:hAnsi="Times New Roman Bold" w:cs="Arial"/>
      <w:i/>
      <w:iCs/>
      <w:sz w:val="32"/>
      <w:szCs w:val="32"/>
      <w:lang w:eastAsia="lt-LT"/>
    </w:rPr>
  </w:style>
  <w:style w:type="paragraph" w:styleId="Pavadinimas0">
    <w:name w:val="Title"/>
    <w:basedOn w:val="prastasis"/>
    <w:next w:val="prastasis"/>
    <w:qFormat/>
    <w:rsid w:val="009A3BBF"/>
    <w:pPr>
      <w:spacing w:before="240" w:after="60"/>
      <w:jc w:val="center"/>
      <w:outlineLvl w:val="0"/>
    </w:pPr>
    <w:rPr>
      <w:rFonts w:ascii="Cambria" w:eastAsia="Times New Roman" w:hAnsi="Cambria"/>
      <w:b/>
      <w:bCs/>
      <w:kern w:val="28"/>
      <w:sz w:val="32"/>
      <w:szCs w:val="32"/>
      <w:lang w:eastAsia="lt-LT"/>
    </w:rPr>
  </w:style>
  <w:style w:type="paragraph" w:customStyle="1" w:styleId="Nr3">
    <w:name w:val="Nr.3"/>
    <w:basedOn w:val="Antrat3"/>
    <w:rsid w:val="009A3BBF"/>
    <w:pPr>
      <w:tabs>
        <w:tab w:val="num" w:pos="720"/>
        <w:tab w:val="right" w:leader="dot" w:pos="9628"/>
      </w:tabs>
      <w:suppressAutoHyphens w:val="0"/>
      <w:spacing w:before="240" w:after="60"/>
      <w:ind w:left="720" w:hanging="720"/>
      <w:jc w:val="left"/>
    </w:pPr>
    <w:rPr>
      <w:rFonts w:ascii="Times New Roman" w:hAnsi="Times New Roman" w:cs="Arial"/>
      <w:noProof/>
      <w:sz w:val="28"/>
      <w:lang w:val="lt-LT" w:eastAsia="lt-LT"/>
    </w:rPr>
  </w:style>
  <w:style w:type="paragraph" w:customStyle="1" w:styleId="treciapakopa">
    <w:name w:val="trecia pakopa"/>
    <w:basedOn w:val="Antrat3"/>
    <w:rsid w:val="009A3BBF"/>
    <w:pPr>
      <w:tabs>
        <w:tab w:val="num" w:pos="720"/>
      </w:tabs>
      <w:suppressAutoHyphens w:val="0"/>
      <w:spacing w:before="240" w:after="60"/>
      <w:ind w:left="720" w:firstLine="720"/>
      <w:jc w:val="left"/>
    </w:pPr>
    <w:rPr>
      <w:rFonts w:ascii="Times New Roman" w:hAnsi="Times New Roman"/>
      <w:bCs w:val="0"/>
      <w:sz w:val="28"/>
      <w:szCs w:val="20"/>
      <w:lang w:val="lt-LT" w:eastAsia="en-US"/>
    </w:rPr>
  </w:style>
  <w:style w:type="paragraph" w:customStyle="1" w:styleId="Nr1">
    <w:name w:val="Nr.1"/>
    <w:basedOn w:val="Antrat1"/>
    <w:rsid w:val="009A3BBF"/>
    <w:pPr>
      <w:tabs>
        <w:tab w:val="num" w:pos="432"/>
      </w:tabs>
      <w:suppressAutoHyphens w:val="0"/>
      <w:ind w:left="432" w:hanging="432"/>
    </w:pPr>
    <w:rPr>
      <w:rFonts w:ascii="Times New Roman Bold" w:hAnsi="Times New Roman Bold"/>
      <w:caps/>
      <w:noProof/>
      <w:sz w:val="28"/>
      <w:szCs w:val="32"/>
      <w:lang w:eastAsia="en-US"/>
    </w:rPr>
  </w:style>
  <w:style w:type="paragraph" w:customStyle="1" w:styleId="Nr4">
    <w:name w:val="Nr.4"/>
    <w:basedOn w:val="Antrat4"/>
    <w:rsid w:val="009A3BBF"/>
    <w:pPr>
      <w:tabs>
        <w:tab w:val="num" w:pos="864"/>
        <w:tab w:val="right" w:leader="dot" w:pos="9628"/>
      </w:tabs>
      <w:suppressAutoHyphens w:val="0"/>
      <w:spacing w:before="240" w:after="60"/>
      <w:ind w:left="864" w:hanging="864"/>
    </w:pPr>
    <w:rPr>
      <w:rFonts w:ascii="Times New Roman" w:hAnsi="Times New Roman"/>
      <w:noProof/>
      <w:sz w:val="24"/>
      <w:szCs w:val="28"/>
      <w:lang w:eastAsia="lt-LT"/>
    </w:rPr>
  </w:style>
  <w:style w:type="character" w:customStyle="1" w:styleId="drodo1">
    <w:name w:val="drodo1"/>
    <w:rsid w:val="009A3BBF"/>
    <w:rPr>
      <w:b/>
      <w:bCs/>
      <w:color w:val="004080"/>
    </w:rPr>
  </w:style>
  <w:style w:type="paragraph" w:customStyle="1" w:styleId="ISTATYMAS0">
    <w:name w:val="ISTATYMAS"/>
    <w:rsid w:val="009A3BBF"/>
    <w:pPr>
      <w:jc w:val="center"/>
    </w:pPr>
    <w:rPr>
      <w:rFonts w:ascii="TimesLT" w:eastAsia="Times New Roman" w:hAnsi="TimesLT"/>
      <w:lang w:val="en-GB" w:eastAsia="en-US"/>
    </w:rPr>
  </w:style>
  <w:style w:type="paragraph" w:customStyle="1" w:styleId="CentrBold0">
    <w:name w:val="CentrBold"/>
    <w:rsid w:val="009A3BBF"/>
    <w:pPr>
      <w:jc w:val="center"/>
    </w:pPr>
    <w:rPr>
      <w:rFonts w:ascii="TimesLT" w:eastAsia="Times New Roman" w:hAnsi="TimesLT"/>
      <w:b/>
      <w:caps/>
      <w:lang w:val="en-GB" w:eastAsia="en-US"/>
    </w:rPr>
  </w:style>
  <w:style w:type="paragraph" w:styleId="HTMLiankstoformatuotas">
    <w:name w:val="HTML Preformatted"/>
    <w:basedOn w:val="prastasis"/>
    <w:rsid w:val="009A3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en-US"/>
    </w:rPr>
  </w:style>
  <w:style w:type="paragraph" w:customStyle="1" w:styleId="WW-TableContents111111111111111">
    <w:name w:val="WW-Table Contents111111111111111"/>
    <w:basedOn w:val="Pagrindinistekstas"/>
    <w:rsid w:val="009A3BBF"/>
    <w:pPr>
      <w:widowControl w:val="0"/>
      <w:suppressLineNumbers/>
      <w:suppressAutoHyphens/>
    </w:pPr>
    <w:rPr>
      <w:rFonts w:ascii="Times New Roman" w:eastAsia="Arial Unicode MS" w:hAnsi="Times New Roman"/>
      <w:sz w:val="24"/>
      <w:szCs w:val="20"/>
    </w:rPr>
  </w:style>
  <w:style w:type="paragraph" w:styleId="Pagrindiniotekstotrauka3">
    <w:name w:val="Body Text Indent 3"/>
    <w:basedOn w:val="prastasis"/>
    <w:rsid w:val="009A3BBF"/>
    <w:pPr>
      <w:spacing w:after="120"/>
      <w:ind w:left="283"/>
    </w:pPr>
    <w:rPr>
      <w:rFonts w:ascii="Times New Roman" w:eastAsia="Times New Roman" w:hAnsi="Times New Roman"/>
      <w:sz w:val="16"/>
      <w:szCs w:val="16"/>
    </w:rPr>
  </w:style>
  <w:style w:type="paragraph" w:customStyle="1" w:styleId="MAZAS0">
    <w:name w:val="MAZAS"/>
    <w:rsid w:val="009A3BB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paprastas">
    <w:name w:val="paprastas"/>
    <w:basedOn w:val="prastasis"/>
    <w:rsid w:val="009A3BBF"/>
    <w:pPr>
      <w:spacing w:before="40" w:after="40"/>
      <w:jc w:val="both"/>
    </w:pPr>
    <w:rPr>
      <w:rFonts w:ascii="Arial" w:eastAsia="Times New Roman" w:hAnsi="Arial" w:cs="Arial"/>
      <w:szCs w:val="20"/>
      <w:lang w:val="en-US"/>
    </w:rPr>
  </w:style>
  <w:style w:type="paragraph" w:styleId="HTMLadresas">
    <w:name w:val="HTML Address"/>
    <w:basedOn w:val="prastasis"/>
    <w:rsid w:val="009A3BBF"/>
    <w:rPr>
      <w:rFonts w:ascii="Times New Roman" w:eastAsia="Times New Roman" w:hAnsi="Times New Roman"/>
      <w:i/>
      <w:iCs/>
      <w:sz w:val="24"/>
      <w:szCs w:val="24"/>
      <w:lang w:eastAsia="lt-LT"/>
    </w:rPr>
  </w:style>
  <w:style w:type="character" w:customStyle="1" w:styleId="sveciutxt1">
    <w:name w:val="sveciutxt1"/>
    <w:rsid w:val="009A3BBF"/>
    <w:rPr>
      <w:b w:val="0"/>
      <w:bCs w:val="0"/>
      <w:color w:val="000000"/>
    </w:rPr>
  </w:style>
  <w:style w:type="paragraph" w:styleId="Paprastasistekstas">
    <w:name w:val="Plain Text"/>
    <w:basedOn w:val="prastasis"/>
    <w:rsid w:val="009A3BBF"/>
    <w:rPr>
      <w:rFonts w:ascii="Courier New" w:eastAsia="Times New Roman" w:hAnsi="Courier New" w:cs="Courier New"/>
      <w:szCs w:val="20"/>
      <w:lang w:val="en-US"/>
    </w:rPr>
  </w:style>
  <w:style w:type="character" w:customStyle="1" w:styleId="normal1">
    <w:name w:val="normal1"/>
    <w:rsid w:val="009A3BBF"/>
    <w:rPr>
      <w:rFonts w:ascii="Verdana" w:hAnsi="Verdana" w:cs="Tahoma" w:hint="default"/>
      <w:b w:val="0"/>
      <w:bCs w:val="0"/>
      <w:sz w:val="16"/>
      <w:szCs w:val="16"/>
    </w:rPr>
  </w:style>
  <w:style w:type="paragraph" w:customStyle="1" w:styleId="Char">
    <w:name w:val="Char"/>
    <w:basedOn w:val="prastasis"/>
    <w:rsid w:val="009A3BBF"/>
    <w:pPr>
      <w:spacing w:after="160" w:line="240" w:lineRule="exact"/>
    </w:pPr>
    <w:rPr>
      <w:rFonts w:ascii="Tahoma" w:eastAsia="Times New Roman" w:hAnsi="Tahoma"/>
      <w:szCs w:val="20"/>
      <w:lang w:val="en-US"/>
    </w:rPr>
  </w:style>
  <w:style w:type="paragraph" w:customStyle="1" w:styleId="DiagramaDiagrama1CharCharDiagramaDiagrama">
    <w:name w:val="Diagrama Diagrama1 Char Char Diagrama Diagrama"/>
    <w:basedOn w:val="prastasis"/>
    <w:rsid w:val="009A3BBF"/>
    <w:pPr>
      <w:spacing w:after="160" w:line="240" w:lineRule="exact"/>
    </w:pPr>
    <w:rPr>
      <w:rFonts w:ascii="Tahoma" w:eastAsia="Times New Roman" w:hAnsi="Tahoma"/>
      <w:szCs w:val="20"/>
      <w:lang w:val="en-US"/>
    </w:rPr>
  </w:style>
  <w:style w:type="paragraph" w:customStyle="1" w:styleId="pirmapakopa">
    <w:name w:val="pirma pakopa"/>
    <w:basedOn w:val="Antrat1"/>
    <w:link w:val="pirmapakopaChar"/>
    <w:rsid w:val="009A3BBF"/>
    <w:pPr>
      <w:tabs>
        <w:tab w:val="num" w:pos="432"/>
      </w:tabs>
      <w:suppressAutoHyphens w:val="0"/>
      <w:spacing w:before="240" w:after="60"/>
      <w:ind w:left="432" w:hanging="432"/>
    </w:pPr>
    <w:rPr>
      <w:rFonts w:ascii="Times New Roman Bold" w:hAnsi="Times New Roman Bold" w:cs="Arial"/>
      <w:caps/>
      <w:kern w:val="32"/>
      <w:sz w:val="28"/>
      <w:szCs w:val="32"/>
      <w:lang w:eastAsia="en-US"/>
    </w:rPr>
  </w:style>
  <w:style w:type="character" w:customStyle="1" w:styleId="pirmapakopaChar">
    <w:name w:val="pirma pakopa Char"/>
    <w:link w:val="pirmapakopa"/>
    <w:rsid w:val="009A3BBF"/>
    <w:rPr>
      <w:rFonts w:ascii="Times New Roman Bold" w:hAnsi="Times New Roman Bold" w:cs="Arial"/>
      <w:b/>
      <w:bCs/>
      <w:caps/>
      <w:kern w:val="32"/>
      <w:sz w:val="28"/>
      <w:szCs w:val="32"/>
      <w:lang w:val="lt-LT" w:eastAsia="en-US" w:bidi="ar-SA"/>
    </w:rPr>
  </w:style>
  <w:style w:type="paragraph" w:customStyle="1" w:styleId="ketvirtapakopa">
    <w:name w:val="ketvirta pakopa"/>
    <w:basedOn w:val="Antrat4"/>
    <w:rsid w:val="009A3BBF"/>
    <w:pPr>
      <w:widowControl w:val="0"/>
      <w:tabs>
        <w:tab w:val="num" w:pos="864"/>
      </w:tabs>
      <w:suppressAutoHyphens w:val="0"/>
      <w:ind w:left="1004" w:hanging="864"/>
    </w:pPr>
    <w:rPr>
      <w:rFonts w:ascii="Times New Roman" w:hAnsi="Times New Roman"/>
      <w:b w:val="0"/>
      <w:szCs w:val="28"/>
      <w:lang w:eastAsia="en-US"/>
    </w:rPr>
  </w:style>
  <w:style w:type="paragraph" w:customStyle="1" w:styleId="preformatted">
    <w:name w:val="preformatted"/>
    <w:basedOn w:val="prastasis"/>
    <w:rsid w:val="009A3BBF"/>
    <w:pPr>
      <w:spacing w:before="100" w:beforeAutospacing="1" w:after="100" w:afterAutospacing="1"/>
    </w:pPr>
    <w:rPr>
      <w:rFonts w:ascii="Times New Roman" w:eastAsia="Times New Roman" w:hAnsi="Times New Roman"/>
      <w:sz w:val="24"/>
      <w:szCs w:val="24"/>
      <w:lang w:eastAsia="lt-LT"/>
    </w:rPr>
  </w:style>
  <w:style w:type="character" w:customStyle="1" w:styleId="postbody">
    <w:name w:val="postbody"/>
    <w:basedOn w:val="Numatytasispastraiposriftas"/>
    <w:rsid w:val="009A3BBF"/>
  </w:style>
  <w:style w:type="paragraph" w:styleId="Sraopastraipa">
    <w:name w:val="List Paragraph"/>
    <w:basedOn w:val="prastasis"/>
    <w:qFormat/>
    <w:rsid w:val="009A3BBF"/>
    <w:pPr>
      <w:spacing w:after="200" w:line="276" w:lineRule="auto"/>
      <w:ind w:left="720"/>
      <w:contextualSpacing/>
    </w:pPr>
    <w:rPr>
      <w:rFonts w:ascii="Calibri" w:hAnsi="Calibri"/>
      <w:sz w:val="22"/>
    </w:rPr>
  </w:style>
  <w:style w:type="paragraph" w:customStyle="1" w:styleId="DiagramaDiagrama">
    <w:name w:val="Diagrama Diagrama"/>
    <w:basedOn w:val="prastasis"/>
    <w:rsid w:val="009A3BBF"/>
    <w:pPr>
      <w:spacing w:after="160" w:line="240" w:lineRule="exact"/>
    </w:pPr>
    <w:rPr>
      <w:rFonts w:ascii="Tahoma" w:eastAsia="Times New Roman" w:hAnsi="Tahoma"/>
      <w:szCs w:val="20"/>
      <w:lang w:val="en-US"/>
    </w:rPr>
  </w:style>
  <w:style w:type="paragraph" w:customStyle="1" w:styleId="DiagramaDiagramaCharCharDiagramaDiagrama">
    <w:name w:val="Diagrama Diagrama Char Char Diagrama Diagrama"/>
    <w:basedOn w:val="prastasis"/>
    <w:rsid w:val="009A3BBF"/>
    <w:pPr>
      <w:spacing w:after="160" w:line="240" w:lineRule="exact"/>
    </w:pPr>
    <w:rPr>
      <w:rFonts w:ascii="Tahoma" w:eastAsia="Times New Roman" w:hAnsi="Tahoma"/>
      <w:szCs w:val="20"/>
      <w:lang w:val="en-US"/>
    </w:rPr>
  </w:style>
  <w:style w:type="paragraph" w:customStyle="1" w:styleId="DiagramaChar">
    <w:name w:val="Diagrama Char"/>
    <w:basedOn w:val="prastasis"/>
    <w:rsid w:val="009A3BBF"/>
    <w:pPr>
      <w:spacing w:after="160" w:line="240" w:lineRule="exact"/>
    </w:pPr>
    <w:rPr>
      <w:rFonts w:ascii="Tahoma" w:eastAsia="Times New Roman" w:hAnsi="Tahoma"/>
      <w:szCs w:val="20"/>
      <w:lang w:val="en-US"/>
    </w:rPr>
  </w:style>
  <w:style w:type="paragraph" w:customStyle="1" w:styleId="Style21">
    <w:name w:val="Style21"/>
    <w:basedOn w:val="prastasis"/>
    <w:rsid w:val="009A3BBF"/>
    <w:pPr>
      <w:keepNext/>
      <w:ind w:left="-3"/>
      <w:jc w:val="center"/>
      <w:outlineLvl w:val="0"/>
    </w:pPr>
    <w:rPr>
      <w:rFonts w:ascii="Times New Roman" w:eastAsia="Times New Roman" w:hAnsi="Times New Roman"/>
      <w:b/>
      <w:bCs/>
      <w:kern w:val="32"/>
      <w:sz w:val="32"/>
      <w:szCs w:val="32"/>
    </w:rPr>
  </w:style>
  <w:style w:type="paragraph" w:customStyle="1" w:styleId="CharChar2DiagramaDiagrama">
    <w:name w:val="Char Char2 Diagrama Diagrama"/>
    <w:basedOn w:val="prastasis"/>
    <w:rsid w:val="009A3BBF"/>
    <w:pPr>
      <w:spacing w:after="160" w:line="240" w:lineRule="exact"/>
    </w:pPr>
    <w:rPr>
      <w:rFonts w:ascii="Tahoma" w:eastAsia="Times New Roman" w:hAnsi="Tahoma"/>
      <w:szCs w:val="20"/>
      <w:lang w:val="en-US"/>
    </w:rPr>
  </w:style>
  <w:style w:type="paragraph" w:customStyle="1" w:styleId="Style4">
    <w:name w:val="Style4"/>
    <w:basedOn w:val="Style21"/>
    <w:rsid w:val="009A3BBF"/>
  </w:style>
  <w:style w:type="paragraph" w:customStyle="1" w:styleId="Style5">
    <w:name w:val="Style5"/>
    <w:basedOn w:val="Antrat1"/>
    <w:rsid w:val="009A3BBF"/>
    <w:pPr>
      <w:tabs>
        <w:tab w:val="num" w:pos="432"/>
      </w:tabs>
      <w:suppressAutoHyphens w:val="0"/>
      <w:spacing w:before="240" w:after="60"/>
      <w:ind w:left="432" w:hanging="432"/>
      <w:jc w:val="center"/>
    </w:pPr>
    <w:rPr>
      <w:rFonts w:ascii="Times New Roman" w:hAnsi="Times New Roman"/>
      <w:caps/>
      <w:kern w:val="32"/>
      <w:sz w:val="28"/>
      <w:szCs w:val="32"/>
      <w:lang w:eastAsia="en-US"/>
    </w:rPr>
  </w:style>
  <w:style w:type="paragraph" w:customStyle="1" w:styleId="Style7">
    <w:name w:val="Style7"/>
    <w:basedOn w:val="prastasis"/>
    <w:rsid w:val="009A3BBF"/>
    <w:pPr>
      <w:ind w:firstLine="357"/>
      <w:jc w:val="both"/>
    </w:pPr>
    <w:rPr>
      <w:rFonts w:ascii="Times New Roman" w:eastAsia="Times New Roman" w:hAnsi="Times New Roman"/>
      <w:b/>
      <w:sz w:val="24"/>
      <w:szCs w:val="24"/>
    </w:rPr>
  </w:style>
  <w:style w:type="paragraph" w:styleId="Indeksas1">
    <w:name w:val="index 1"/>
    <w:basedOn w:val="prastasis"/>
    <w:next w:val="prastasis"/>
    <w:autoRedefine/>
    <w:semiHidden/>
    <w:rsid w:val="009A3BBF"/>
    <w:pPr>
      <w:ind w:left="240" w:hanging="240"/>
    </w:pPr>
    <w:rPr>
      <w:rFonts w:ascii="Times New Roman" w:eastAsia="Times New Roman" w:hAnsi="Times New Roman"/>
      <w:sz w:val="24"/>
      <w:szCs w:val="24"/>
      <w:lang w:val="en-US"/>
    </w:rPr>
  </w:style>
  <w:style w:type="character" w:customStyle="1" w:styleId="CharChar4">
    <w:name w:val="Char Char4"/>
    <w:rsid w:val="009A3BBF"/>
    <w:rPr>
      <w:rFonts w:ascii="TimesLT" w:hAnsi="TimesLT"/>
      <w:sz w:val="24"/>
      <w:lang w:val="lt-LT" w:eastAsia="ar-SA" w:bidi="ar-SA"/>
    </w:rPr>
  </w:style>
  <w:style w:type="paragraph" w:customStyle="1" w:styleId="tekstas">
    <w:name w:val="tekstas"/>
    <w:basedOn w:val="prastasis"/>
    <w:link w:val="tekstasChar"/>
    <w:rsid w:val="009A3BBF"/>
    <w:pPr>
      <w:spacing w:before="100" w:beforeAutospacing="1" w:after="100" w:afterAutospacing="1"/>
    </w:pPr>
    <w:rPr>
      <w:rFonts w:ascii="Calibri" w:hAnsi="Calibri"/>
      <w:sz w:val="24"/>
      <w:szCs w:val="24"/>
      <w:lang w:val="en-US"/>
    </w:rPr>
  </w:style>
  <w:style w:type="paragraph" w:customStyle="1" w:styleId="hyperlink1">
    <w:name w:val="hyperlink1"/>
    <w:basedOn w:val="prastasis"/>
    <w:rsid w:val="009A3BBF"/>
    <w:pPr>
      <w:spacing w:before="100" w:beforeAutospacing="1" w:after="100" w:afterAutospacing="1"/>
    </w:pPr>
    <w:rPr>
      <w:rFonts w:ascii="Times New Roman" w:eastAsia="Times New Roman" w:hAnsi="Times New Roman"/>
      <w:sz w:val="24"/>
      <w:szCs w:val="24"/>
      <w:lang w:val="en-US"/>
    </w:rPr>
  </w:style>
  <w:style w:type="paragraph" w:customStyle="1" w:styleId="Style8">
    <w:name w:val="Style8"/>
    <w:basedOn w:val="Antrat1"/>
    <w:rsid w:val="009A3BBF"/>
    <w:pPr>
      <w:tabs>
        <w:tab w:val="num" w:pos="432"/>
      </w:tabs>
      <w:suppressAutoHyphens w:val="0"/>
      <w:spacing w:before="240" w:after="60"/>
      <w:ind w:left="432" w:hanging="432"/>
    </w:pPr>
    <w:rPr>
      <w:rFonts w:ascii="Times New Roman" w:hAnsi="Times New Roman" w:cs="Arial"/>
      <w:kern w:val="32"/>
      <w:sz w:val="28"/>
      <w:szCs w:val="32"/>
      <w:lang w:eastAsia="en-US"/>
    </w:rPr>
  </w:style>
  <w:style w:type="character" w:customStyle="1" w:styleId="CharChar5">
    <w:name w:val="Char Char5"/>
    <w:rsid w:val="009A3BBF"/>
    <w:rPr>
      <w:rFonts w:cs="Arial"/>
      <w:b/>
      <w:bCs/>
      <w:kern w:val="32"/>
      <w:sz w:val="28"/>
      <w:szCs w:val="32"/>
      <w:lang w:val="en-US" w:eastAsia="en-US" w:bidi="ar-SA"/>
    </w:rPr>
  </w:style>
  <w:style w:type="character" w:customStyle="1" w:styleId="CharChar8">
    <w:name w:val="Char Char8"/>
    <w:rsid w:val="009A3BBF"/>
    <w:rPr>
      <w:rFonts w:cs="Arial"/>
      <w:b/>
      <w:bCs/>
      <w:kern w:val="32"/>
      <w:sz w:val="28"/>
      <w:szCs w:val="32"/>
      <w:lang w:val="en-US" w:eastAsia="en-US" w:bidi="ar-SA"/>
    </w:rPr>
  </w:style>
  <w:style w:type="character" w:customStyle="1" w:styleId="CharChar6">
    <w:name w:val="Char Char6"/>
    <w:rsid w:val="009A3BBF"/>
    <w:rPr>
      <w:rFonts w:ascii="Arial" w:hAnsi="Arial" w:cs="Arial"/>
      <w:color w:val="000000"/>
      <w:sz w:val="17"/>
      <w:szCs w:val="17"/>
      <w:lang w:val="en-US" w:eastAsia="en-US" w:bidi="ar-SA"/>
    </w:rPr>
  </w:style>
  <w:style w:type="character" w:customStyle="1" w:styleId="CharChar7">
    <w:name w:val="Char Char7"/>
    <w:rsid w:val="009A3BBF"/>
    <w:rPr>
      <w:rFonts w:cs="Arial"/>
      <w:b/>
      <w:bCs/>
      <w:iCs/>
      <w:sz w:val="24"/>
      <w:szCs w:val="28"/>
      <w:lang w:val="en-US" w:eastAsia="en-US" w:bidi="ar-SA"/>
    </w:rPr>
  </w:style>
  <w:style w:type="paragraph" w:styleId="Komentarotema">
    <w:name w:val="annotation subject"/>
    <w:basedOn w:val="Komentarotekstas"/>
    <w:next w:val="Komentarotekstas"/>
    <w:rsid w:val="009A3BBF"/>
    <w:rPr>
      <w:b/>
      <w:bCs/>
    </w:rPr>
  </w:style>
  <w:style w:type="paragraph" w:customStyle="1" w:styleId="NoParagraphStyle">
    <w:name w:val="[No Paragraph Style]"/>
    <w:rsid w:val="009A3BBF"/>
    <w:pPr>
      <w:autoSpaceDE w:val="0"/>
      <w:autoSpaceDN w:val="0"/>
      <w:adjustRightInd w:val="0"/>
      <w:spacing w:line="288" w:lineRule="auto"/>
      <w:textAlignment w:val="center"/>
    </w:pPr>
    <w:rPr>
      <w:rFonts w:ascii="Times Roman" w:eastAsia="Times New Roman" w:hAnsi="Times Roman" w:cs="Times Roman"/>
      <w:color w:val="000000"/>
      <w:sz w:val="24"/>
      <w:szCs w:val="24"/>
      <w:lang w:val="en-US" w:eastAsia="en-US"/>
    </w:rPr>
  </w:style>
  <w:style w:type="paragraph" w:customStyle="1" w:styleId="BasicParagraph">
    <w:name w:val="[Basic Paragraph]"/>
    <w:basedOn w:val="NoParagraphStyle"/>
    <w:rsid w:val="009A3BBF"/>
    <w:pPr>
      <w:suppressAutoHyphens/>
    </w:pPr>
    <w:rPr>
      <w:rFonts w:ascii="Times New Roman" w:hAnsi="Times New Roman" w:cs="Times New Roman"/>
      <w:lang w:val="lt-LT"/>
    </w:rPr>
  </w:style>
  <w:style w:type="paragraph" w:customStyle="1" w:styleId="CharCharCharCharCharCharChar">
    <w:name w:val="Char Char Char Char Char Char Char"/>
    <w:basedOn w:val="prastasis"/>
    <w:semiHidden/>
    <w:rsid w:val="00516997"/>
    <w:pPr>
      <w:spacing w:after="160" w:line="240" w:lineRule="exact"/>
    </w:pPr>
    <w:rPr>
      <w:rFonts w:ascii="Verdana" w:eastAsia="Times New Roman" w:hAnsi="Verdana" w:cs="Verdana"/>
      <w:szCs w:val="20"/>
      <w:lang w:eastAsia="lt-LT"/>
    </w:rPr>
  </w:style>
  <w:style w:type="character" w:customStyle="1" w:styleId="SkirmanteSS">
    <w:name w:val="SkirmanteSS"/>
    <w:semiHidden/>
    <w:rsid w:val="006446A4"/>
    <w:rPr>
      <w:rFonts w:ascii="Arial" w:hAnsi="Arial" w:cs="Arial"/>
      <w:color w:val="auto"/>
      <w:sz w:val="20"/>
      <w:szCs w:val="20"/>
    </w:rPr>
  </w:style>
  <w:style w:type="paragraph" w:customStyle="1" w:styleId="Style28">
    <w:name w:val="Style28"/>
    <w:basedOn w:val="Style3"/>
    <w:rsid w:val="009F3B80"/>
    <w:pPr>
      <w:keepNext/>
      <w:ind w:firstLine="717"/>
      <w:jc w:val="left"/>
      <w:outlineLvl w:val="2"/>
    </w:pPr>
    <w:rPr>
      <w:rFonts w:ascii="Times New Roman" w:hAnsi="Times New Roman" w:cs="Arial"/>
      <w:b/>
      <w:bCs/>
      <w:i w:val="0"/>
      <w:sz w:val="24"/>
    </w:rPr>
  </w:style>
  <w:style w:type="paragraph" w:customStyle="1" w:styleId="TableHeading">
    <w:name w:val="Table Heading"/>
    <w:basedOn w:val="prastasis"/>
    <w:rsid w:val="00A52C78"/>
    <w:pPr>
      <w:widowControl w:val="0"/>
      <w:suppressLineNumbers/>
      <w:suppressAutoHyphens/>
      <w:jc w:val="center"/>
    </w:pPr>
    <w:rPr>
      <w:rFonts w:ascii="Times New Roman" w:eastAsia="Andale Sans UI" w:hAnsi="Times New Roman"/>
      <w:b/>
      <w:bCs/>
      <w:kern w:val="1"/>
      <w:sz w:val="24"/>
      <w:szCs w:val="24"/>
      <w:lang w:eastAsia="hi-IN" w:bidi="hi-IN"/>
    </w:rPr>
  </w:style>
  <w:style w:type="character" w:customStyle="1" w:styleId="PagrindinistekstasDiagrama">
    <w:name w:val="Pagrindinis tekstas Diagrama"/>
    <w:link w:val="Pagrindinistekstas"/>
    <w:rsid w:val="00F3175A"/>
    <w:rPr>
      <w:rFonts w:ascii="Trebuchet MS" w:hAnsi="Trebuchet MS"/>
      <w:szCs w:val="22"/>
      <w:lang w:eastAsia="en-US"/>
    </w:rPr>
  </w:style>
  <w:style w:type="character" w:customStyle="1" w:styleId="Heading1Char1">
    <w:name w:val="Heading 1 Char1"/>
    <w:rsid w:val="00F3175A"/>
    <w:rPr>
      <w:b/>
      <w:bCs/>
      <w:kern w:val="32"/>
      <w:sz w:val="32"/>
      <w:szCs w:val="32"/>
      <w:lang w:val="en-US" w:eastAsia="en-US" w:bidi="ar-SA"/>
    </w:rPr>
  </w:style>
  <w:style w:type="paragraph" w:customStyle="1" w:styleId="prastasis1">
    <w:name w:val="Įprastasis1"/>
    <w:basedOn w:val="prastasis"/>
    <w:link w:val="normalChar"/>
    <w:autoRedefine/>
    <w:rsid w:val="00F3175A"/>
    <w:pPr>
      <w:jc w:val="center"/>
    </w:pPr>
    <w:rPr>
      <w:rFonts w:ascii="Times New Roman" w:eastAsia="Times New Roman" w:hAnsi="Times New Roman"/>
      <w:b/>
      <w:sz w:val="24"/>
      <w:szCs w:val="24"/>
      <w:lang w:val="en-US"/>
    </w:rPr>
  </w:style>
  <w:style w:type="character" w:customStyle="1" w:styleId="normalChar">
    <w:name w:val="normal Char"/>
    <w:link w:val="prastasis1"/>
    <w:rsid w:val="00F3175A"/>
    <w:rPr>
      <w:rFonts w:ascii="Times New Roman" w:eastAsia="Times New Roman" w:hAnsi="Times New Roman"/>
      <w:b/>
      <w:sz w:val="24"/>
      <w:szCs w:val="24"/>
      <w:lang w:val="en-US" w:eastAsia="en-US"/>
    </w:rPr>
  </w:style>
  <w:style w:type="paragraph" w:customStyle="1" w:styleId="Textas">
    <w:name w:val="+Textas"/>
    <w:basedOn w:val="prastojitrauka"/>
    <w:qFormat/>
    <w:rsid w:val="00F3175A"/>
    <w:pPr>
      <w:spacing w:after="120"/>
      <w:ind w:left="1304"/>
      <w:jc w:val="both"/>
    </w:pPr>
    <w:rPr>
      <w:rFonts w:ascii="Calibri" w:hAnsi="Calibri"/>
      <w:szCs w:val="20"/>
      <w:lang w:val="lt-LT"/>
    </w:rPr>
  </w:style>
  <w:style w:type="paragraph" w:styleId="prastojitrauka">
    <w:name w:val="Normal Indent"/>
    <w:basedOn w:val="prastasis"/>
    <w:rsid w:val="00F3175A"/>
    <w:pPr>
      <w:ind w:left="1296"/>
    </w:pPr>
    <w:rPr>
      <w:rFonts w:ascii="Times New Roman" w:eastAsia="Times New Roman" w:hAnsi="Times New Roman"/>
      <w:sz w:val="24"/>
      <w:szCs w:val="24"/>
      <w:lang w:val="en-US"/>
    </w:rPr>
  </w:style>
  <w:style w:type="character" w:customStyle="1" w:styleId="FontStyle12">
    <w:name w:val="Font Style12"/>
    <w:rsid w:val="00F3175A"/>
    <w:rPr>
      <w:rFonts w:ascii="Cambria" w:hAnsi="Cambria" w:cs="Cambria"/>
      <w:sz w:val="22"/>
      <w:szCs w:val="22"/>
    </w:rPr>
  </w:style>
  <w:style w:type="paragraph" w:styleId="Dokumentostruktra">
    <w:name w:val="Document Map"/>
    <w:basedOn w:val="prastasis"/>
    <w:link w:val="DokumentostruktraDiagrama"/>
    <w:semiHidden/>
    <w:rsid w:val="00F3175A"/>
    <w:pPr>
      <w:shd w:val="clear" w:color="auto" w:fill="000080"/>
    </w:pPr>
    <w:rPr>
      <w:rFonts w:ascii="Tahoma" w:eastAsia="Times New Roman" w:hAnsi="Tahoma"/>
      <w:szCs w:val="20"/>
      <w:lang w:val="en-US"/>
    </w:rPr>
  </w:style>
  <w:style w:type="character" w:customStyle="1" w:styleId="DokumentostruktraDiagrama">
    <w:name w:val="Dokumento struktūra Diagrama"/>
    <w:link w:val="Dokumentostruktra"/>
    <w:semiHidden/>
    <w:rsid w:val="00F3175A"/>
    <w:rPr>
      <w:rFonts w:ascii="Tahoma" w:eastAsia="Times New Roman" w:hAnsi="Tahoma" w:cs="Tahoma"/>
      <w:shd w:val="clear" w:color="auto" w:fill="000080"/>
      <w:lang w:val="en-US" w:eastAsia="en-US"/>
    </w:rPr>
  </w:style>
  <w:style w:type="character" w:customStyle="1" w:styleId="Bodytext11pt">
    <w:name w:val="Body text + 11 pt"/>
    <w:rsid w:val="00F3175A"/>
    <w:rPr>
      <w:sz w:val="22"/>
      <w:szCs w:val="22"/>
      <w:lang w:bidi="ar-SA"/>
    </w:rPr>
  </w:style>
  <w:style w:type="paragraph" w:customStyle="1" w:styleId="StyleDefaultTimesNewRomanPSMTAuto">
    <w:name w:val="Style Default + TimesNewRomanPSMT Auto"/>
    <w:basedOn w:val="prastasis"/>
    <w:next w:val="prastasis"/>
    <w:link w:val="StyleDefaultTimesNewRomanPSMTAutoChar"/>
    <w:rsid w:val="00F3175A"/>
    <w:pPr>
      <w:spacing w:line="360" w:lineRule="auto"/>
      <w:ind w:firstLine="709"/>
    </w:pPr>
    <w:rPr>
      <w:rFonts w:ascii="Times New Roman" w:eastAsia="Times New Roman" w:hAnsi="Times New Roman"/>
      <w:sz w:val="24"/>
      <w:szCs w:val="24"/>
      <w:lang w:val="x-none"/>
    </w:rPr>
  </w:style>
  <w:style w:type="character" w:customStyle="1" w:styleId="StyleDefaultTimesNewRomanPSMTAutoChar">
    <w:name w:val="Style Default + TimesNewRomanPSMT Auto Char"/>
    <w:link w:val="StyleDefaultTimesNewRomanPSMTAuto"/>
    <w:rsid w:val="00F3175A"/>
    <w:rPr>
      <w:rFonts w:ascii="Times New Roman" w:eastAsia="Times New Roman" w:hAnsi="Times New Roman"/>
      <w:sz w:val="24"/>
      <w:szCs w:val="24"/>
      <w:lang w:eastAsia="en-US"/>
    </w:rPr>
  </w:style>
  <w:style w:type="paragraph" w:customStyle="1" w:styleId="Hipersaitas1">
    <w:name w:val="Hipersaitas1"/>
    <w:basedOn w:val="prastasis"/>
    <w:rsid w:val="00F3175A"/>
    <w:pPr>
      <w:spacing w:before="100" w:beforeAutospacing="1" w:after="100" w:afterAutospacing="1"/>
    </w:pPr>
    <w:rPr>
      <w:rFonts w:ascii="Times New Roman" w:eastAsia="Times New Roman" w:hAnsi="Times New Roman"/>
      <w:sz w:val="24"/>
      <w:szCs w:val="24"/>
      <w:lang w:val="en-US"/>
    </w:rPr>
  </w:style>
  <w:style w:type="numbering" w:styleId="111111">
    <w:name w:val="Outline List 2"/>
    <w:basedOn w:val="Sraonra"/>
    <w:rsid w:val="00F3175A"/>
    <w:pPr>
      <w:numPr>
        <w:numId w:val="4"/>
      </w:numPr>
    </w:pPr>
  </w:style>
  <w:style w:type="paragraph" w:styleId="Puslapioinaostekstas">
    <w:name w:val="footnote text"/>
    <w:basedOn w:val="prastasis"/>
    <w:link w:val="PuslapioinaostekstasDiagrama"/>
    <w:semiHidden/>
    <w:rsid w:val="00F3175A"/>
    <w:rPr>
      <w:rFonts w:ascii="Times New Roman" w:eastAsia="Times New Roman" w:hAnsi="Times New Roman"/>
      <w:szCs w:val="20"/>
      <w:lang w:val="x-none" w:eastAsia="x-none"/>
    </w:rPr>
  </w:style>
  <w:style w:type="character" w:customStyle="1" w:styleId="PuslapioinaostekstasDiagrama">
    <w:name w:val="Puslapio išnašos tekstas Diagrama"/>
    <w:link w:val="Puslapioinaostekstas"/>
    <w:semiHidden/>
    <w:rsid w:val="00F3175A"/>
    <w:rPr>
      <w:rFonts w:ascii="Times New Roman" w:eastAsia="Times New Roman" w:hAnsi="Times New Roman"/>
    </w:rPr>
  </w:style>
  <w:style w:type="character" w:styleId="Puslapioinaosnuoroda">
    <w:name w:val="footnote reference"/>
    <w:semiHidden/>
    <w:rsid w:val="00F3175A"/>
    <w:rPr>
      <w:vertAlign w:val="superscript"/>
    </w:rPr>
  </w:style>
  <w:style w:type="paragraph" w:customStyle="1" w:styleId="Style15">
    <w:name w:val="Style15"/>
    <w:basedOn w:val="prastasis"/>
    <w:rsid w:val="00F3175A"/>
    <w:pPr>
      <w:widowControl w:val="0"/>
      <w:autoSpaceDE w:val="0"/>
      <w:autoSpaceDN w:val="0"/>
      <w:adjustRightInd w:val="0"/>
      <w:spacing w:line="274" w:lineRule="exact"/>
      <w:ind w:firstLine="566"/>
      <w:jc w:val="both"/>
    </w:pPr>
    <w:rPr>
      <w:rFonts w:ascii="Times New Roman" w:eastAsia="Times New Roman" w:hAnsi="Times New Roman"/>
      <w:sz w:val="24"/>
      <w:szCs w:val="24"/>
      <w:lang w:eastAsia="lt-LT"/>
    </w:rPr>
  </w:style>
  <w:style w:type="character" w:customStyle="1" w:styleId="FontStyle269">
    <w:name w:val="Font Style269"/>
    <w:rsid w:val="00F3175A"/>
    <w:rPr>
      <w:rFonts w:ascii="Times New Roman" w:hAnsi="Times New Roman" w:cs="Times New Roman"/>
      <w:sz w:val="20"/>
      <w:szCs w:val="20"/>
    </w:rPr>
  </w:style>
  <w:style w:type="character" w:customStyle="1" w:styleId="FontStyle267">
    <w:name w:val="Font Style267"/>
    <w:rsid w:val="00F3175A"/>
    <w:rPr>
      <w:rFonts w:ascii="Times New Roman" w:hAnsi="Times New Roman" w:cs="Times New Roman"/>
      <w:i/>
      <w:iCs/>
      <w:sz w:val="20"/>
      <w:szCs w:val="20"/>
    </w:rPr>
  </w:style>
  <w:style w:type="character" w:customStyle="1" w:styleId="FontStyle14">
    <w:name w:val="Font Style14"/>
    <w:rsid w:val="00F3175A"/>
    <w:rPr>
      <w:rFonts w:ascii="Times New Roman" w:hAnsi="Times New Roman" w:cs="Times New Roman"/>
      <w:sz w:val="20"/>
      <w:szCs w:val="20"/>
    </w:rPr>
  </w:style>
  <w:style w:type="paragraph" w:customStyle="1" w:styleId="Style11">
    <w:name w:val="Style11"/>
    <w:basedOn w:val="prastasis"/>
    <w:rsid w:val="00F3175A"/>
    <w:pPr>
      <w:widowControl w:val="0"/>
      <w:autoSpaceDE w:val="0"/>
      <w:autoSpaceDN w:val="0"/>
      <w:adjustRightInd w:val="0"/>
      <w:spacing w:line="278" w:lineRule="exact"/>
      <w:jc w:val="both"/>
    </w:pPr>
    <w:rPr>
      <w:rFonts w:ascii="Times New Roman" w:eastAsia="Times New Roman" w:hAnsi="Times New Roman"/>
      <w:sz w:val="24"/>
      <w:szCs w:val="24"/>
      <w:lang w:eastAsia="lt-LT"/>
    </w:rPr>
  </w:style>
  <w:style w:type="paragraph" w:customStyle="1" w:styleId="Style100">
    <w:name w:val="Style10"/>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19">
    <w:name w:val="Font Style19"/>
    <w:rsid w:val="00F3175A"/>
    <w:rPr>
      <w:rFonts w:ascii="Franklin Gothic Demi" w:hAnsi="Franklin Gothic Demi" w:cs="Franklin Gothic Demi"/>
      <w:sz w:val="12"/>
      <w:szCs w:val="12"/>
    </w:rPr>
  </w:style>
  <w:style w:type="paragraph" w:customStyle="1" w:styleId="Style19">
    <w:name w:val="Style19"/>
    <w:basedOn w:val="prastasis"/>
    <w:rsid w:val="00F3175A"/>
    <w:pPr>
      <w:widowControl w:val="0"/>
      <w:autoSpaceDE w:val="0"/>
      <w:autoSpaceDN w:val="0"/>
      <w:adjustRightInd w:val="0"/>
      <w:spacing w:line="274" w:lineRule="exact"/>
      <w:ind w:firstLine="566"/>
      <w:jc w:val="both"/>
    </w:pPr>
    <w:rPr>
      <w:rFonts w:ascii="Times New Roman" w:eastAsia="Times New Roman" w:hAnsi="Times New Roman"/>
      <w:sz w:val="24"/>
      <w:szCs w:val="24"/>
      <w:lang w:eastAsia="lt-LT"/>
    </w:rPr>
  </w:style>
  <w:style w:type="character" w:customStyle="1" w:styleId="FontStyle268">
    <w:name w:val="Font Style268"/>
    <w:rsid w:val="00F3175A"/>
    <w:rPr>
      <w:rFonts w:ascii="Times New Roman" w:hAnsi="Times New Roman" w:cs="Times New Roman"/>
      <w:b/>
      <w:bCs/>
      <w:sz w:val="20"/>
      <w:szCs w:val="20"/>
    </w:rPr>
  </w:style>
  <w:style w:type="character" w:customStyle="1" w:styleId="FontStyle51">
    <w:name w:val="Font Style51"/>
    <w:rsid w:val="00F3175A"/>
    <w:rPr>
      <w:rFonts w:ascii="Times New Roman" w:hAnsi="Times New Roman" w:cs="Times New Roman"/>
      <w:sz w:val="22"/>
      <w:szCs w:val="22"/>
    </w:rPr>
  </w:style>
  <w:style w:type="paragraph" w:customStyle="1" w:styleId="Style20">
    <w:name w:val="Style20"/>
    <w:basedOn w:val="prastasis"/>
    <w:rsid w:val="00F3175A"/>
    <w:pPr>
      <w:widowControl w:val="0"/>
      <w:autoSpaceDE w:val="0"/>
      <w:autoSpaceDN w:val="0"/>
      <w:adjustRightInd w:val="0"/>
      <w:spacing w:line="278" w:lineRule="exact"/>
      <w:jc w:val="both"/>
    </w:pPr>
    <w:rPr>
      <w:rFonts w:ascii="Times New Roman" w:eastAsia="Times New Roman" w:hAnsi="Times New Roman"/>
      <w:sz w:val="24"/>
      <w:szCs w:val="24"/>
      <w:lang w:eastAsia="lt-LT"/>
    </w:rPr>
  </w:style>
  <w:style w:type="character" w:customStyle="1" w:styleId="FontStyle50">
    <w:name w:val="Font Style50"/>
    <w:rsid w:val="00F3175A"/>
    <w:rPr>
      <w:rFonts w:ascii="Times New Roman" w:hAnsi="Times New Roman" w:cs="Times New Roman"/>
      <w:b/>
      <w:bCs/>
      <w:sz w:val="22"/>
      <w:szCs w:val="22"/>
    </w:rPr>
  </w:style>
  <w:style w:type="paragraph" w:customStyle="1" w:styleId="Style44">
    <w:name w:val="Style44"/>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31">
    <w:name w:val="Style31"/>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34">
    <w:name w:val="Style34"/>
    <w:basedOn w:val="prastasis"/>
    <w:rsid w:val="00F3175A"/>
    <w:pPr>
      <w:widowControl w:val="0"/>
      <w:autoSpaceDE w:val="0"/>
      <w:autoSpaceDN w:val="0"/>
      <w:adjustRightInd w:val="0"/>
      <w:spacing w:line="233" w:lineRule="exact"/>
      <w:ind w:firstLine="710"/>
      <w:jc w:val="both"/>
    </w:pPr>
    <w:rPr>
      <w:rFonts w:ascii="Times New Roman" w:eastAsia="Times New Roman" w:hAnsi="Times New Roman"/>
      <w:sz w:val="24"/>
      <w:szCs w:val="24"/>
      <w:lang w:eastAsia="lt-LT"/>
    </w:rPr>
  </w:style>
  <w:style w:type="paragraph" w:customStyle="1" w:styleId="Style36">
    <w:name w:val="Style36"/>
    <w:basedOn w:val="prastasis"/>
    <w:rsid w:val="00F3175A"/>
    <w:pPr>
      <w:widowControl w:val="0"/>
      <w:autoSpaceDE w:val="0"/>
      <w:autoSpaceDN w:val="0"/>
      <w:adjustRightInd w:val="0"/>
      <w:spacing w:line="274" w:lineRule="exact"/>
      <w:ind w:hanging="341"/>
    </w:pPr>
    <w:rPr>
      <w:rFonts w:ascii="Times New Roman" w:eastAsia="Times New Roman" w:hAnsi="Times New Roman"/>
      <w:sz w:val="24"/>
      <w:szCs w:val="24"/>
      <w:lang w:eastAsia="lt-LT"/>
    </w:rPr>
  </w:style>
  <w:style w:type="character" w:customStyle="1" w:styleId="FontStyle59">
    <w:name w:val="Font Style59"/>
    <w:rsid w:val="00F3175A"/>
    <w:rPr>
      <w:rFonts w:ascii="Times New Roman" w:hAnsi="Times New Roman" w:cs="Times New Roman"/>
      <w:sz w:val="18"/>
      <w:szCs w:val="18"/>
    </w:rPr>
  </w:style>
  <w:style w:type="character" w:customStyle="1" w:styleId="FontStyle61">
    <w:name w:val="Font Style61"/>
    <w:rsid w:val="00F3175A"/>
    <w:rPr>
      <w:rFonts w:ascii="Times New Roman" w:hAnsi="Times New Roman" w:cs="Times New Roman"/>
      <w:i/>
      <w:iCs/>
      <w:sz w:val="18"/>
      <w:szCs w:val="18"/>
    </w:rPr>
  </w:style>
  <w:style w:type="character" w:customStyle="1" w:styleId="FontStyle72">
    <w:name w:val="Font Style72"/>
    <w:rsid w:val="00F3175A"/>
    <w:rPr>
      <w:rFonts w:ascii="Times New Roman" w:hAnsi="Times New Roman" w:cs="Times New Roman"/>
      <w:i/>
      <w:iCs/>
      <w:sz w:val="22"/>
      <w:szCs w:val="22"/>
    </w:rPr>
  </w:style>
  <w:style w:type="paragraph" w:customStyle="1" w:styleId="Style24">
    <w:name w:val="Style24"/>
    <w:basedOn w:val="prastasis"/>
    <w:rsid w:val="00F3175A"/>
    <w:pPr>
      <w:widowControl w:val="0"/>
      <w:autoSpaceDE w:val="0"/>
      <w:autoSpaceDN w:val="0"/>
      <w:adjustRightInd w:val="0"/>
      <w:spacing w:line="259" w:lineRule="exact"/>
      <w:jc w:val="center"/>
    </w:pPr>
    <w:rPr>
      <w:rFonts w:ascii="Times New Roman" w:eastAsia="Times New Roman" w:hAnsi="Times New Roman"/>
      <w:sz w:val="24"/>
      <w:szCs w:val="24"/>
      <w:lang w:eastAsia="lt-LT"/>
    </w:rPr>
  </w:style>
  <w:style w:type="paragraph" w:customStyle="1" w:styleId="Style27">
    <w:name w:val="Style27"/>
    <w:basedOn w:val="prastasis"/>
    <w:rsid w:val="00F3175A"/>
    <w:pPr>
      <w:widowControl w:val="0"/>
      <w:autoSpaceDE w:val="0"/>
      <w:autoSpaceDN w:val="0"/>
      <w:adjustRightInd w:val="0"/>
      <w:spacing w:line="254" w:lineRule="exact"/>
    </w:pPr>
    <w:rPr>
      <w:rFonts w:ascii="Times New Roman" w:eastAsia="Times New Roman" w:hAnsi="Times New Roman"/>
      <w:sz w:val="24"/>
      <w:szCs w:val="24"/>
      <w:lang w:eastAsia="lt-LT"/>
    </w:rPr>
  </w:style>
  <w:style w:type="paragraph" w:customStyle="1" w:styleId="Style26">
    <w:name w:val="Style26"/>
    <w:basedOn w:val="prastasis"/>
    <w:rsid w:val="00F3175A"/>
    <w:pPr>
      <w:widowControl w:val="0"/>
      <w:autoSpaceDE w:val="0"/>
      <w:autoSpaceDN w:val="0"/>
      <w:adjustRightInd w:val="0"/>
      <w:spacing w:line="254" w:lineRule="exact"/>
    </w:pPr>
    <w:rPr>
      <w:rFonts w:ascii="Times New Roman" w:eastAsia="Times New Roman" w:hAnsi="Times New Roman"/>
      <w:sz w:val="24"/>
      <w:szCs w:val="24"/>
      <w:lang w:eastAsia="lt-LT"/>
    </w:rPr>
  </w:style>
  <w:style w:type="character" w:customStyle="1" w:styleId="FontStyle62">
    <w:name w:val="Font Style62"/>
    <w:rsid w:val="00F3175A"/>
    <w:rPr>
      <w:rFonts w:ascii="Georgia" w:hAnsi="Georgia" w:cs="Georgia"/>
      <w:b/>
      <w:bCs/>
      <w:spacing w:val="10"/>
      <w:sz w:val="16"/>
      <w:szCs w:val="16"/>
    </w:rPr>
  </w:style>
  <w:style w:type="character" w:customStyle="1" w:styleId="FontStyle63">
    <w:name w:val="Font Style63"/>
    <w:rsid w:val="00F3175A"/>
    <w:rPr>
      <w:rFonts w:ascii="Times New Roman" w:hAnsi="Times New Roman" w:cs="Times New Roman"/>
      <w:sz w:val="18"/>
      <w:szCs w:val="18"/>
    </w:rPr>
  </w:style>
  <w:style w:type="paragraph" w:customStyle="1" w:styleId="Style9">
    <w:name w:val="Style9"/>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4">
    <w:name w:val="Style14"/>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8">
    <w:name w:val="Style18"/>
    <w:basedOn w:val="prastasis"/>
    <w:rsid w:val="00F3175A"/>
    <w:pPr>
      <w:widowControl w:val="0"/>
      <w:autoSpaceDE w:val="0"/>
      <w:autoSpaceDN w:val="0"/>
      <w:adjustRightInd w:val="0"/>
      <w:spacing w:line="269" w:lineRule="exact"/>
      <w:jc w:val="center"/>
    </w:pPr>
    <w:rPr>
      <w:rFonts w:ascii="Times New Roman" w:eastAsia="Times New Roman" w:hAnsi="Times New Roman"/>
      <w:sz w:val="24"/>
      <w:szCs w:val="24"/>
      <w:lang w:eastAsia="lt-LT"/>
    </w:rPr>
  </w:style>
  <w:style w:type="paragraph" w:customStyle="1" w:styleId="Style25">
    <w:name w:val="Style25"/>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56">
    <w:name w:val="Font Style56"/>
    <w:rsid w:val="00F3175A"/>
    <w:rPr>
      <w:rFonts w:ascii="Times New Roman" w:hAnsi="Times New Roman" w:cs="Times New Roman"/>
      <w:b/>
      <w:bCs/>
      <w:sz w:val="26"/>
      <w:szCs w:val="26"/>
    </w:rPr>
  </w:style>
  <w:style w:type="paragraph" w:customStyle="1" w:styleId="Style35">
    <w:name w:val="Style35"/>
    <w:basedOn w:val="prastasis"/>
    <w:rsid w:val="00F3175A"/>
    <w:pPr>
      <w:widowControl w:val="0"/>
      <w:autoSpaceDE w:val="0"/>
      <w:autoSpaceDN w:val="0"/>
      <w:adjustRightInd w:val="0"/>
      <w:spacing w:line="276" w:lineRule="exact"/>
      <w:ind w:hanging="346"/>
    </w:pPr>
    <w:rPr>
      <w:rFonts w:ascii="Times New Roman" w:eastAsia="Times New Roman" w:hAnsi="Times New Roman"/>
      <w:sz w:val="24"/>
      <w:szCs w:val="24"/>
      <w:lang w:eastAsia="lt-LT"/>
    </w:rPr>
  </w:style>
  <w:style w:type="paragraph" w:customStyle="1" w:styleId="Style143">
    <w:name w:val="Style143"/>
    <w:basedOn w:val="prastasis"/>
    <w:rsid w:val="00F3175A"/>
    <w:pPr>
      <w:widowControl w:val="0"/>
      <w:autoSpaceDE w:val="0"/>
      <w:autoSpaceDN w:val="0"/>
      <w:adjustRightInd w:val="0"/>
      <w:spacing w:line="274" w:lineRule="exact"/>
      <w:ind w:hanging="533"/>
    </w:pPr>
    <w:rPr>
      <w:rFonts w:ascii="Times New Roman" w:eastAsia="Times New Roman" w:hAnsi="Times New Roman"/>
      <w:sz w:val="24"/>
      <w:szCs w:val="24"/>
      <w:lang w:eastAsia="lt-LT"/>
    </w:rPr>
  </w:style>
  <w:style w:type="paragraph" w:customStyle="1" w:styleId="Style54">
    <w:name w:val="Style54"/>
    <w:basedOn w:val="prastasis"/>
    <w:rsid w:val="00F3175A"/>
    <w:pPr>
      <w:widowControl w:val="0"/>
      <w:autoSpaceDE w:val="0"/>
      <w:autoSpaceDN w:val="0"/>
      <w:adjustRightInd w:val="0"/>
      <w:spacing w:line="533" w:lineRule="exact"/>
    </w:pPr>
    <w:rPr>
      <w:rFonts w:ascii="Times New Roman" w:eastAsia="Times New Roman" w:hAnsi="Times New Roman"/>
      <w:sz w:val="24"/>
      <w:szCs w:val="24"/>
      <w:lang w:eastAsia="lt-LT"/>
    </w:rPr>
  </w:style>
  <w:style w:type="paragraph" w:customStyle="1" w:styleId="Style55">
    <w:name w:val="Style55"/>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117">
    <w:name w:val="Style117"/>
    <w:basedOn w:val="prastasis"/>
    <w:rsid w:val="00F3175A"/>
    <w:pPr>
      <w:widowControl w:val="0"/>
      <w:autoSpaceDE w:val="0"/>
      <w:autoSpaceDN w:val="0"/>
      <w:adjustRightInd w:val="0"/>
      <w:spacing w:line="278" w:lineRule="exact"/>
    </w:pPr>
    <w:rPr>
      <w:rFonts w:ascii="Times New Roman" w:eastAsia="Times New Roman" w:hAnsi="Times New Roman"/>
      <w:sz w:val="24"/>
      <w:szCs w:val="24"/>
      <w:lang w:eastAsia="lt-LT"/>
    </w:rPr>
  </w:style>
  <w:style w:type="paragraph" w:customStyle="1" w:styleId="Style176">
    <w:name w:val="Style176"/>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FontStyle231">
    <w:name w:val="Font Style231"/>
    <w:rsid w:val="00F3175A"/>
    <w:rPr>
      <w:rFonts w:ascii="Arial" w:hAnsi="Arial" w:cs="Arial"/>
      <w:sz w:val="18"/>
      <w:szCs w:val="18"/>
    </w:rPr>
  </w:style>
  <w:style w:type="character" w:customStyle="1" w:styleId="FontStyle249">
    <w:name w:val="Font Style249"/>
    <w:rsid w:val="00F3175A"/>
    <w:rPr>
      <w:rFonts w:ascii="Arial" w:hAnsi="Arial" w:cs="Arial"/>
      <w:b/>
      <w:bCs/>
      <w:sz w:val="14"/>
      <w:szCs w:val="14"/>
    </w:rPr>
  </w:style>
  <w:style w:type="character" w:customStyle="1" w:styleId="FontStyle263">
    <w:name w:val="Font Style263"/>
    <w:rsid w:val="00F3175A"/>
    <w:rPr>
      <w:rFonts w:ascii="Times New Roman" w:hAnsi="Times New Roman" w:cs="Times New Roman"/>
      <w:i/>
      <w:iCs/>
      <w:sz w:val="20"/>
      <w:szCs w:val="20"/>
    </w:rPr>
  </w:style>
  <w:style w:type="character" w:customStyle="1" w:styleId="FontStyle272">
    <w:name w:val="Font Style272"/>
    <w:rsid w:val="00F3175A"/>
    <w:rPr>
      <w:rFonts w:ascii="Times New Roman" w:hAnsi="Times New Roman" w:cs="Times New Roman"/>
      <w:sz w:val="20"/>
      <w:szCs w:val="20"/>
    </w:rPr>
  </w:style>
  <w:style w:type="paragraph" w:customStyle="1" w:styleId="Style126">
    <w:name w:val="Style126"/>
    <w:basedOn w:val="prastasis"/>
    <w:rsid w:val="00F3175A"/>
    <w:pPr>
      <w:widowControl w:val="0"/>
      <w:autoSpaceDE w:val="0"/>
      <w:autoSpaceDN w:val="0"/>
      <w:adjustRightInd w:val="0"/>
      <w:spacing w:line="276" w:lineRule="exact"/>
      <w:jc w:val="both"/>
    </w:pPr>
    <w:rPr>
      <w:rFonts w:ascii="Times New Roman" w:eastAsia="Times New Roman" w:hAnsi="Times New Roman"/>
      <w:sz w:val="24"/>
      <w:szCs w:val="24"/>
      <w:lang w:eastAsia="lt-LT"/>
    </w:rPr>
  </w:style>
  <w:style w:type="character" w:customStyle="1" w:styleId="FontStyle257">
    <w:name w:val="Font Style257"/>
    <w:rsid w:val="00F3175A"/>
    <w:rPr>
      <w:rFonts w:ascii="Times New Roman" w:hAnsi="Times New Roman" w:cs="Times New Roman"/>
      <w:spacing w:val="10"/>
      <w:sz w:val="22"/>
      <w:szCs w:val="22"/>
    </w:rPr>
  </w:style>
  <w:style w:type="character" w:customStyle="1" w:styleId="rowvalue">
    <w:name w:val="rowvalue"/>
    <w:basedOn w:val="Numatytasispastraiposriftas"/>
    <w:rsid w:val="00F3175A"/>
  </w:style>
  <w:style w:type="paragraph" w:customStyle="1" w:styleId="Style160">
    <w:name w:val="Style160"/>
    <w:basedOn w:val="prastasis"/>
    <w:rsid w:val="00F3175A"/>
    <w:pPr>
      <w:widowControl w:val="0"/>
      <w:autoSpaceDE w:val="0"/>
      <w:autoSpaceDN w:val="0"/>
      <w:adjustRightInd w:val="0"/>
      <w:spacing w:line="278" w:lineRule="exact"/>
      <w:ind w:firstLine="542"/>
      <w:jc w:val="both"/>
    </w:pPr>
    <w:rPr>
      <w:rFonts w:ascii="Times New Roman" w:eastAsia="Times New Roman" w:hAnsi="Times New Roman"/>
      <w:sz w:val="24"/>
      <w:szCs w:val="24"/>
      <w:lang w:eastAsia="lt-LT"/>
    </w:rPr>
  </w:style>
  <w:style w:type="paragraph" w:customStyle="1" w:styleId="Style39">
    <w:name w:val="Style39"/>
    <w:basedOn w:val="prastasis"/>
    <w:rsid w:val="00F3175A"/>
    <w:pPr>
      <w:widowControl w:val="0"/>
      <w:autoSpaceDE w:val="0"/>
      <w:autoSpaceDN w:val="0"/>
      <w:adjustRightInd w:val="0"/>
      <w:spacing w:line="211" w:lineRule="exact"/>
      <w:jc w:val="center"/>
    </w:pPr>
    <w:rPr>
      <w:rFonts w:ascii="Times New Roman" w:eastAsia="Times New Roman" w:hAnsi="Times New Roman"/>
      <w:sz w:val="24"/>
      <w:szCs w:val="24"/>
      <w:lang w:eastAsia="lt-LT"/>
    </w:rPr>
  </w:style>
  <w:style w:type="paragraph" w:customStyle="1" w:styleId="Style46">
    <w:name w:val="Style46"/>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04">
    <w:name w:val="Style104"/>
    <w:basedOn w:val="prastasis"/>
    <w:rsid w:val="00F3175A"/>
    <w:pPr>
      <w:widowControl w:val="0"/>
      <w:autoSpaceDE w:val="0"/>
      <w:autoSpaceDN w:val="0"/>
      <w:adjustRightInd w:val="0"/>
      <w:spacing w:line="230" w:lineRule="exact"/>
      <w:ind w:firstLine="298"/>
    </w:pPr>
    <w:rPr>
      <w:rFonts w:ascii="Times New Roman" w:eastAsia="Times New Roman" w:hAnsi="Times New Roman"/>
      <w:sz w:val="24"/>
      <w:szCs w:val="24"/>
      <w:lang w:eastAsia="lt-LT"/>
    </w:rPr>
  </w:style>
  <w:style w:type="paragraph" w:customStyle="1" w:styleId="Style164">
    <w:name w:val="Style164"/>
    <w:basedOn w:val="prastasis"/>
    <w:rsid w:val="00F3175A"/>
    <w:pPr>
      <w:widowControl w:val="0"/>
      <w:autoSpaceDE w:val="0"/>
      <w:autoSpaceDN w:val="0"/>
      <w:adjustRightInd w:val="0"/>
      <w:spacing w:line="274" w:lineRule="exact"/>
      <w:ind w:firstLine="547"/>
      <w:jc w:val="both"/>
    </w:pPr>
    <w:rPr>
      <w:rFonts w:ascii="Times New Roman" w:eastAsia="Times New Roman" w:hAnsi="Times New Roman"/>
      <w:sz w:val="24"/>
      <w:szCs w:val="24"/>
      <w:lang w:eastAsia="lt-LT"/>
    </w:rPr>
  </w:style>
  <w:style w:type="character" w:customStyle="1" w:styleId="FontStyle239">
    <w:name w:val="Font Style239"/>
    <w:rsid w:val="00F3175A"/>
    <w:rPr>
      <w:rFonts w:ascii="Times New Roman" w:hAnsi="Times New Roman" w:cs="Times New Roman"/>
      <w:b/>
      <w:bCs/>
      <w:sz w:val="20"/>
      <w:szCs w:val="20"/>
    </w:rPr>
  </w:style>
  <w:style w:type="paragraph" w:customStyle="1" w:styleId="Style83">
    <w:name w:val="Style83"/>
    <w:basedOn w:val="prastasis"/>
    <w:rsid w:val="00F3175A"/>
    <w:pPr>
      <w:widowControl w:val="0"/>
      <w:autoSpaceDE w:val="0"/>
      <w:autoSpaceDN w:val="0"/>
      <w:adjustRightInd w:val="0"/>
      <w:jc w:val="both"/>
    </w:pPr>
    <w:rPr>
      <w:rFonts w:ascii="Times New Roman" w:eastAsia="Times New Roman" w:hAnsi="Times New Roman"/>
      <w:sz w:val="24"/>
      <w:szCs w:val="24"/>
      <w:lang w:eastAsia="lt-LT"/>
    </w:rPr>
  </w:style>
  <w:style w:type="paragraph" w:customStyle="1" w:styleId="Style12">
    <w:name w:val="Style12"/>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47">
    <w:name w:val="Style47"/>
    <w:basedOn w:val="prastasis"/>
    <w:rsid w:val="00F3175A"/>
    <w:pPr>
      <w:widowControl w:val="0"/>
      <w:autoSpaceDE w:val="0"/>
      <w:autoSpaceDN w:val="0"/>
      <w:adjustRightInd w:val="0"/>
      <w:spacing w:line="283" w:lineRule="exact"/>
      <w:ind w:hanging="350"/>
    </w:pPr>
    <w:rPr>
      <w:rFonts w:ascii="Times New Roman" w:eastAsia="Times New Roman" w:hAnsi="Times New Roman"/>
      <w:sz w:val="24"/>
      <w:szCs w:val="24"/>
      <w:lang w:eastAsia="lt-LT"/>
    </w:rPr>
  </w:style>
  <w:style w:type="paragraph" w:customStyle="1" w:styleId="Style185">
    <w:name w:val="Style185"/>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character" w:customStyle="1" w:styleId="Pagrindinistekstas3">
    <w:name w:val="Pagrindinis tekstas (3)_"/>
    <w:link w:val="Pagrindinistekstas30"/>
    <w:locked/>
    <w:rsid w:val="00F3175A"/>
    <w:rPr>
      <w:rFonts w:ascii="Sylfaen" w:hAnsi="Sylfaen"/>
      <w:b/>
      <w:bCs/>
      <w:sz w:val="17"/>
      <w:szCs w:val="17"/>
      <w:shd w:val="clear" w:color="auto" w:fill="FFFFFF"/>
    </w:rPr>
  </w:style>
  <w:style w:type="character" w:customStyle="1" w:styleId="Pagrindinistekstas3TimesNewRoman">
    <w:name w:val="Pagrindinis tekstas (3) + Times New Roman"/>
    <w:aliases w:val="Ne pusjuodis1,Išretinimas 0 tšk.2"/>
    <w:rsid w:val="00F3175A"/>
    <w:rPr>
      <w:rFonts w:ascii="Times New Roman" w:hAnsi="Times New Roman" w:cs="Times New Roman"/>
      <w:b/>
      <w:bCs/>
      <w:spacing w:val="10"/>
      <w:sz w:val="17"/>
      <w:szCs w:val="17"/>
      <w:shd w:val="clear" w:color="auto" w:fill="FFFFFF"/>
    </w:rPr>
  </w:style>
  <w:style w:type="paragraph" w:customStyle="1" w:styleId="Pagrindinistekstas30">
    <w:name w:val="Pagrindinis tekstas (3)"/>
    <w:basedOn w:val="prastasis"/>
    <w:link w:val="Pagrindinistekstas3"/>
    <w:rsid w:val="00F3175A"/>
    <w:pPr>
      <w:shd w:val="clear" w:color="auto" w:fill="FFFFFF"/>
      <w:spacing w:before="60" w:after="720" w:line="139" w:lineRule="exact"/>
      <w:ind w:hanging="220"/>
      <w:jc w:val="both"/>
    </w:pPr>
    <w:rPr>
      <w:rFonts w:ascii="Sylfaen" w:hAnsi="Sylfaen"/>
      <w:b/>
      <w:bCs/>
      <w:sz w:val="17"/>
      <w:szCs w:val="17"/>
      <w:lang w:val="x-none" w:eastAsia="x-none"/>
    </w:rPr>
  </w:style>
  <w:style w:type="paragraph" w:customStyle="1" w:styleId="Style17">
    <w:name w:val="Style17"/>
    <w:basedOn w:val="prastasis"/>
    <w:rsid w:val="00F3175A"/>
    <w:pPr>
      <w:widowControl w:val="0"/>
      <w:autoSpaceDE w:val="0"/>
      <w:autoSpaceDN w:val="0"/>
      <w:adjustRightInd w:val="0"/>
      <w:spacing w:line="254" w:lineRule="exact"/>
      <w:ind w:firstLine="365"/>
    </w:pPr>
    <w:rPr>
      <w:rFonts w:ascii="Times New Roman" w:eastAsia="Times New Roman" w:hAnsi="Times New Roman"/>
      <w:sz w:val="24"/>
      <w:szCs w:val="24"/>
      <w:lang w:eastAsia="lt-LT"/>
    </w:rPr>
  </w:style>
  <w:style w:type="paragraph" w:customStyle="1" w:styleId="Style37">
    <w:name w:val="Style37"/>
    <w:basedOn w:val="prastasis"/>
    <w:rsid w:val="00F3175A"/>
    <w:pPr>
      <w:widowControl w:val="0"/>
      <w:autoSpaceDE w:val="0"/>
      <w:autoSpaceDN w:val="0"/>
      <w:adjustRightInd w:val="0"/>
      <w:spacing w:line="254" w:lineRule="exact"/>
      <w:jc w:val="center"/>
    </w:pPr>
    <w:rPr>
      <w:rFonts w:ascii="Times New Roman" w:eastAsia="Times New Roman" w:hAnsi="Times New Roman"/>
      <w:sz w:val="24"/>
      <w:szCs w:val="24"/>
      <w:lang w:eastAsia="lt-LT"/>
    </w:rPr>
  </w:style>
  <w:style w:type="paragraph" w:customStyle="1" w:styleId="Style50">
    <w:name w:val="Style50"/>
    <w:basedOn w:val="prastasis"/>
    <w:rsid w:val="00F3175A"/>
    <w:pPr>
      <w:widowControl w:val="0"/>
      <w:autoSpaceDE w:val="0"/>
      <w:autoSpaceDN w:val="0"/>
      <w:adjustRightInd w:val="0"/>
      <w:spacing w:line="264" w:lineRule="exact"/>
      <w:jc w:val="both"/>
    </w:pPr>
    <w:rPr>
      <w:rFonts w:ascii="Times New Roman" w:eastAsia="Times New Roman" w:hAnsi="Times New Roman"/>
      <w:sz w:val="24"/>
      <w:szCs w:val="24"/>
      <w:lang w:eastAsia="lt-LT"/>
    </w:rPr>
  </w:style>
  <w:style w:type="paragraph" w:customStyle="1" w:styleId="Style70">
    <w:name w:val="Style70"/>
    <w:basedOn w:val="prastasis"/>
    <w:rsid w:val="00F3175A"/>
    <w:pPr>
      <w:widowControl w:val="0"/>
      <w:autoSpaceDE w:val="0"/>
      <w:autoSpaceDN w:val="0"/>
      <w:adjustRightInd w:val="0"/>
    </w:pPr>
    <w:rPr>
      <w:rFonts w:ascii="Times New Roman" w:eastAsia="Times New Roman" w:hAnsi="Times New Roman"/>
      <w:sz w:val="24"/>
      <w:szCs w:val="24"/>
      <w:lang w:eastAsia="lt-LT"/>
    </w:rPr>
  </w:style>
  <w:style w:type="paragraph" w:customStyle="1" w:styleId="Style112">
    <w:name w:val="Style112"/>
    <w:basedOn w:val="prastasis"/>
    <w:rsid w:val="00F3175A"/>
    <w:pPr>
      <w:widowControl w:val="0"/>
      <w:autoSpaceDE w:val="0"/>
      <w:autoSpaceDN w:val="0"/>
      <w:adjustRightInd w:val="0"/>
      <w:spacing w:line="254" w:lineRule="exact"/>
      <w:jc w:val="center"/>
    </w:pPr>
    <w:rPr>
      <w:rFonts w:ascii="Times New Roman" w:eastAsia="Times New Roman" w:hAnsi="Times New Roman"/>
      <w:sz w:val="24"/>
      <w:szCs w:val="24"/>
      <w:lang w:eastAsia="lt-LT"/>
    </w:rPr>
  </w:style>
  <w:style w:type="paragraph" w:customStyle="1" w:styleId="Style121">
    <w:name w:val="Style121"/>
    <w:basedOn w:val="prastasis"/>
    <w:rsid w:val="00F3175A"/>
    <w:pPr>
      <w:widowControl w:val="0"/>
      <w:autoSpaceDE w:val="0"/>
      <w:autoSpaceDN w:val="0"/>
      <w:adjustRightInd w:val="0"/>
      <w:spacing w:line="254" w:lineRule="exact"/>
      <w:ind w:firstLine="350"/>
      <w:jc w:val="both"/>
    </w:pPr>
    <w:rPr>
      <w:rFonts w:ascii="Times New Roman" w:eastAsia="Times New Roman" w:hAnsi="Times New Roman"/>
      <w:sz w:val="24"/>
      <w:szCs w:val="24"/>
      <w:lang w:eastAsia="lt-LT"/>
    </w:rPr>
  </w:style>
  <w:style w:type="paragraph" w:customStyle="1" w:styleId="Style183">
    <w:name w:val="Style183"/>
    <w:basedOn w:val="prastasis"/>
    <w:rsid w:val="00F3175A"/>
    <w:pPr>
      <w:widowControl w:val="0"/>
      <w:autoSpaceDE w:val="0"/>
      <w:autoSpaceDN w:val="0"/>
      <w:adjustRightInd w:val="0"/>
      <w:jc w:val="center"/>
    </w:pPr>
    <w:rPr>
      <w:rFonts w:ascii="Times New Roman" w:eastAsia="Times New Roman" w:hAnsi="Times New Roman"/>
      <w:sz w:val="24"/>
      <w:szCs w:val="24"/>
      <w:lang w:eastAsia="lt-LT"/>
    </w:rPr>
  </w:style>
  <w:style w:type="character" w:customStyle="1" w:styleId="FontStyle207">
    <w:name w:val="Font Style207"/>
    <w:rsid w:val="00F3175A"/>
    <w:rPr>
      <w:rFonts w:ascii="Arial Black" w:hAnsi="Arial Black" w:cs="Arial Black"/>
      <w:smallCaps/>
      <w:sz w:val="8"/>
      <w:szCs w:val="8"/>
    </w:rPr>
  </w:style>
  <w:style w:type="character" w:customStyle="1" w:styleId="FontStyle238">
    <w:name w:val="Font Style238"/>
    <w:rsid w:val="00F3175A"/>
    <w:rPr>
      <w:rFonts w:ascii="Arial" w:hAnsi="Arial" w:cs="Arial"/>
      <w:b/>
      <w:bCs/>
      <w:sz w:val="18"/>
      <w:szCs w:val="18"/>
    </w:rPr>
  </w:style>
  <w:style w:type="character" w:customStyle="1" w:styleId="FontStyle259">
    <w:name w:val="Font Style259"/>
    <w:rsid w:val="00F3175A"/>
    <w:rPr>
      <w:rFonts w:ascii="Arial Black" w:hAnsi="Arial Black" w:cs="Arial Black"/>
      <w:i/>
      <w:iCs/>
      <w:sz w:val="8"/>
      <w:szCs w:val="8"/>
    </w:rPr>
  </w:style>
  <w:style w:type="character" w:customStyle="1" w:styleId="FontStyle260">
    <w:name w:val="Font Style260"/>
    <w:rsid w:val="00F3175A"/>
    <w:rPr>
      <w:rFonts w:ascii="Times New Roman" w:hAnsi="Times New Roman" w:cs="Times New Roman"/>
      <w:b/>
      <w:bCs/>
      <w:i/>
      <w:iCs/>
      <w:sz w:val="20"/>
      <w:szCs w:val="20"/>
    </w:rPr>
  </w:style>
  <w:style w:type="character" w:customStyle="1" w:styleId="FontStyle261">
    <w:name w:val="Font Style261"/>
    <w:rsid w:val="00F3175A"/>
    <w:rPr>
      <w:rFonts w:ascii="Times New Roman" w:hAnsi="Times New Roman" w:cs="Times New Roman"/>
      <w:sz w:val="16"/>
      <w:szCs w:val="16"/>
    </w:rPr>
  </w:style>
  <w:style w:type="character" w:customStyle="1" w:styleId="FontStyle270">
    <w:name w:val="Font Style270"/>
    <w:rsid w:val="00F3175A"/>
    <w:rPr>
      <w:rFonts w:ascii="Times New Roman" w:hAnsi="Times New Roman" w:cs="Times New Roman"/>
      <w:b/>
      <w:bCs/>
      <w:sz w:val="26"/>
      <w:szCs w:val="26"/>
    </w:rPr>
  </w:style>
  <w:style w:type="paragraph" w:styleId="Antrat">
    <w:name w:val="caption"/>
    <w:basedOn w:val="prastasis"/>
    <w:next w:val="prastasis"/>
    <w:qFormat/>
    <w:rsid w:val="00F3175A"/>
    <w:rPr>
      <w:rFonts w:ascii="Times New Roman" w:eastAsia="Times New Roman" w:hAnsi="Times New Roman"/>
      <w:b/>
      <w:bCs/>
      <w:szCs w:val="20"/>
      <w:lang w:eastAsia="lt-LT"/>
    </w:rPr>
  </w:style>
  <w:style w:type="paragraph" w:customStyle="1" w:styleId="DiagramaChar0">
    <w:name w:val="Diagrama Char"/>
    <w:basedOn w:val="prastasis"/>
    <w:rsid w:val="00F3175A"/>
    <w:pPr>
      <w:spacing w:after="160" w:line="240" w:lineRule="exact"/>
    </w:pPr>
    <w:rPr>
      <w:rFonts w:ascii="Tahoma" w:eastAsia="Times New Roman" w:hAnsi="Tahoma"/>
      <w:szCs w:val="20"/>
      <w:lang w:val="en-US"/>
    </w:rPr>
  </w:style>
  <w:style w:type="paragraph" w:customStyle="1" w:styleId="Style13">
    <w:name w:val="Style13"/>
    <w:basedOn w:val="Antrat1"/>
    <w:rsid w:val="00F3175A"/>
    <w:pPr>
      <w:suppressAutoHyphens w:val="0"/>
      <w:ind w:left="-3"/>
      <w:jc w:val="center"/>
    </w:pPr>
    <w:rPr>
      <w:rFonts w:ascii="Times New Roman" w:hAnsi="Times New Roman"/>
      <w:kern w:val="32"/>
      <w:sz w:val="32"/>
      <w:szCs w:val="32"/>
      <w:lang w:eastAsia="en-US"/>
    </w:rPr>
  </w:style>
  <w:style w:type="paragraph" w:customStyle="1" w:styleId="skaiccc">
    <w:name w:val="skaiccc"/>
    <w:basedOn w:val="prastasis"/>
    <w:rsid w:val="00F3175A"/>
    <w:pPr>
      <w:spacing w:before="20"/>
      <w:ind w:right="170"/>
      <w:jc w:val="right"/>
    </w:pPr>
    <w:rPr>
      <w:rFonts w:ascii="Garamond" w:eastAsia="Times New Roman" w:hAnsi="Garamond"/>
      <w:sz w:val="21"/>
      <w:szCs w:val="20"/>
    </w:rPr>
  </w:style>
  <w:style w:type="character" w:customStyle="1" w:styleId="verdanabold12">
    <w:name w:val="verdana_bold12"/>
    <w:basedOn w:val="Numatytasispastraiposriftas"/>
    <w:rsid w:val="00F3175A"/>
  </w:style>
  <w:style w:type="paragraph" w:customStyle="1" w:styleId="Style16">
    <w:name w:val="Style16"/>
    <w:basedOn w:val="Style3"/>
    <w:rsid w:val="00F3175A"/>
    <w:pPr>
      <w:keepNext/>
      <w:ind w:firstLine="717"/>
      <w:jc w:val="left"/>
      <w:outlineLvl w:val="2"/>
    </w:pPr>
    <w:rPr>
      <w:rFonts w:ascii="Times New Roman" w:hAnsi="Times New Roman" w:cs="Arial"/>
      <w:b/>
      <w:bCs/>
      <w:i w:val="0"/>
      <w:sz w:val="26"/>
      <w:szCs w:val="26"/>
    </w:rPr>
  </w:style>
  <w:style w:type="paragraph" w:customStyle="1" w:styleId="galvalt">
    <w:name w:val="galvalt"/>
    <w:basedOn w:val="prastasis"/>
    <w:rsid w:val="00F3175A"/>
    <w:pPr>
      <w:spacing w:before="20" w:after="20"/>
      <w:ind w:left="-57" w:right="-57"/>
      <w:jc w:val="center"/>
    </w:pPr>
    <w:rPr>
      <w:rFonts w:ascii="Garamond" w:eastAsia="Times New Roman" w:hAnsi="Garamond"/>
      <w:snapToGrid w:val="0"/>
      <w:szCs w:val="20"/>
      <w:lang w:val="en-AU"/>
    </w:rPr>
  </w:style>
  <w:style w:type="paragraph" w:customStyle="1" w:styleId="Style22">
    <w:name w:val="Style22"/>
    <w:basedOn w:val="Style3"/>
    <w:rsid w:val="00F3175A"/>
    <w:pPr>
      <w:keepNext/>
      <w:ind w:firstLine="717"/>
      <w:jc w:val="left"/>
      <w:outlineLvl w:val="2"/>
    </w:pPr>
    <w:rPr>
      <w:rFonts w:ascii="Times New Roman" w:hAnsi="Times New Roman" w:cs="Arial"/>
      <w:b/>
      <w:bCs/>
      <w:i w:val="0"/>
      <w:sz w:val="26"/>
      <w:szCs w:val="26"/>
    </w:rPr>
  </w:style>
  <w:style w:type="paragraph" w:customStyle="1" w:styleId="Style23">
    <w:name w:val="Style23"/>
    <w:basedOn w:val="prastasis"/>
    <w:rsid w:val="00F3175A"/>
    <w:pPr>
      <w:jc w:val="center"/>
    </w:pPr>
    <w:rPr>
      <w:rFonts w:ascii="Times New Roman" w:eastAsia="Times New Roman" w:hAnsi="Times New Roman"/>
      <w:sz w:val="28"/>
      <w:szCs w:val="28"/>
    </w:rPr>
  </w:style>
  <w:style w:type="paragraph" w:customStyle="1" w:styleId="Style29">
    <w:name w:val="Style29"/>
    <w:basedOn w:val="prastasis"/>
    <w:rsid w:val="00F3175A"/>
    <w:rPr>
      <w:rFonts w:ascii="Times New Roman" w:eastAsia="Times New Roman" w:hAnsi="Times New Roman"/>
      <w:sz w:val="28"/>
      <w:szCs w:val="28"/>
    </w:rPr>
  </w:style>
  <w:style w:type="character" w:customStyle="1" w:styleId="fontstyle283">
    <w:name w:val="fontstyle283"/>
    <w:basedOn w:val="Numatytasispastraiposriftas"/>
    <w:rsid w:val="00F3175A"/>
  </w:style>
  <w:style w:type="character" w:customStyle="1" w:styleId="llctekstas">
    <w:name w:val="llctekstas"/>
    <w:basedOn w:val="Numatytasispastraiposriftas"/>
    <w:rsid w:val="001A129F"/>
  </w:style>
  <w:style w:type="character" w:customStyle="1" w:styleId="apple-converted-space">
    <w:name w:val="apple-converted-space"/>
    <w:rsid w:val="003B2CB8"/>
  </w:style>
  <w:style w:type="paragraph" w:customStyle="1" w:styleId="BodyText2">
    <w:name w:val="Body Text2"/>
    <w:link w:val="BodytextChar"/>
    <w:rsid w:val="00DF362F"/>
    <w:pPr>
      <w:autoSpaceDE w:val="0"/>
      <w:autoSpaceDN w:val="0"/>
      <w:adjustRightInd w:val="0"/>
      <w:ind w:left="340" w:firstLine="312"/>
      <w:jc w:val="both"/>
    </w:pPr>
    <w:rPr>
      <w:rFonts w:ascii="TimesLT" w:hAnsi="TimesLT"/>
      <w:lang w:val="en-US" w:eastAsia="en-US"/>
    </w:rPr>
  </w:style>
  <w:style w:type="character" w:customStyle="1" w:styleId="BodytextChar">
    <w:name w:val="Body text Char"/>
    <w:link w:val="BodyText2"/>
    <w:rsid w:val="00DF362F"/>
    <w:rPr>
      <w:rFonts w:ascii="TimesLT" w:hAnsi="TimesLT"/>
      <w:lang w:val="en-US" w:eastAsia="en-US" w:bidi="ar-SA"/>
    </w:rPr>
  </w:style>
  <w:style w:type="paragraph" w:customStyle="1" w:styleId="rama2">
    <w:name w:val="rama2"/>
    <w:basedOn w:val="Antrat2"/>
    <w:link w:val="rama2Char"/>
    <w:qFormat/>
    <w:rsid w:val="00DF362F"/>
    <w:pPr>
      <w:suppressAutoHyphens w:val="0"/>
      <w:ind w:firstLine="720"/>
      <w:jc w:val="both"/>
    </w:pPr>
    <w:rPr>
      <w:iCs/>
      <w:sz w:val="24"/>
      <w:szCs w:val="24"/>
      <w:lang w:val="x-none" w:eastAsia="x-none"/>
    </w:rPr>
  </w:style>
  <w:style w:type="character" w:customStyle="1" w:styleId="rama2Char">
    <w:name w:val="rama2 Char"/>
    <w:link w:val="rama2"/>
    <w:rsid w:val="00DF362F"/>
    <w:rPr>
      <w:rFonts w:ascii="Trebuchet MS" w:hAnsi="Trebuchet MS"/>
      <w:b/>
      <w:bCs/>
      <w:iCs/>
      <w:sz w:val="24"/>
      <w:szCs w:val="24"/>
      <w:lang w:val="x-none" w:eastAsia="x-none" w:bidi="ar-SA"/>
    </w:rPr>
  </w:style>
  <w:style w:type="paragraph" w:customStyle="1" w:styleId="tekstasbold">
    <w:name w:val="tekstas bold"/>
    <w:basedOn w:val="prastasis"/>
    <w:link w:val="tekstasboldChar"/>
    <w:rsid w:val="00DF362F"/>
    <w:pPr>
      <w:spacing w:after="60"/>
      <w:jc w:val="both"/>
    </w:pPr>
    <w:rPr>
      <w:rFonts w:ascii="Calibri" w:hAnsi="Calibri"/>
      <w:b/>
      <w:sz w:val="22"/>
      <w:szCs w:val="24"/>
      <w:lang w:eastAsia="x-none"/>
    </w:rPr>
  </w:style>
  <w:style w:type="character" w:customStyle="1" w:styleId="tekstasboldChar">
    <w:name w:val="tekstas bold Char"/>
    <w:link w:val="tekstasbold"/>
    <w:rsid w:val="00DF362F"/>
    <w:rPr>
      <w:b/>
      <w:sz w:val="22"/>
      <w:szCs w:val="24"/>
      <w:lang w:val="lt-LT" w:eastAsia="x-none" w:bidi="ar-SA"/>
    </w:rPr>
  </w:style>
  <w:style w:type="character" w:customStyle="1" w:styleId="TekstasChar0">
    <w:name w:val="Tekstas Char"/>
    <w:link w:val="Tekstas0"/>
    <w:rsid w:val="00DF362F"/>
    <w:rPr>
      <w:rFonts w:ascii="Trebuchet MS" w:hAnsi="Trebuchet MS"/>
      <w:szCs w:val="24"/>
      <w:lang w:bidi="ar-SA"/>
    </w:rPr>
  </w:style>
  <w:style w:type="paragraph" w:customStyle="1" w:styleId="Tekstas0">
    <w:name w:val="Tekstas"/>
    <w:basedOn w:val="prastasis"/>
    <w:link w:val="TekstasChar0"/>
    <w:rsid w:val="00DF362F"/>
    <w:pPr>
      <w:ind w:firstLine="720"/>
      <w:jc w:val="both"/>
    </w:pPr>
    <w:rPr>
      <w:szCs w:val="24"/>
      <w:lang w:val="x-none" w:eastAsia="x-none"/>
    </w:rPr>
  </w:style>
  <w:style w:type="paragraph" w:customStyle="1" w:styleId="rama3">
    <w:name w:val="rama3"/>
    <w:basedOn w:val="BodyText2"/>
    <w:link w:val="rama3Char"/>
    <w:qFormat/>
    <w:rsid w:val="00DF362F"/>
    <w:pPr>
      <w:ind w:left="0" w:firstLine="720"/>
    </w:pPr>
    <w:rPr>
      <w:rFonts w:ascii="Trebuchet MS" w:hAnsi="Trebuchet MS"/>
      <w:b/>
      <w:sz w:val="24"/>
      <w:szCs w:val="24"/>
      <w:lang w:val="x-none" w:eastAsia="x-none"/>
    </w:rPr>
  </w:style>
  <w:style w:type="character" w:customStyle="1" w:styleId="rama3Char">
    <w:name w:val="rama3 Char"/>
    <w:link w:val="rama3"/>
    <w:rsid w:val="00DF362F"/>
    <w:rPr>
      <w:rFonts w:ascii="Trebuchet MS" w:hAnsi="Trebuchet MS"/>
      <w:b/>
      <w:sz w:val="24"/>
      <w:szCs w:val="24"/>
      <w:lang w:val="x-none" w:eastAsia="x-none" w:bidi="ar-SA"/>
    </w:rPr>
  </w:style>
  <w:style w:type="character" w:customStyle="1" w:styleId="tekstasChar">
    <w:name w:val="tekstas Char"/>
    <w:link w:val="tekstas"/>
    <w:rsid w:val="00DF362F"/>
    <w:rPr>
      <w:sz w:val="24"/>
      <w:szCs w:val="24"/>
      <w:lang w:val="en-US" w:eastAsia="en-US" w:bidi="ar-SA"/>
    </w:rPr>
  </w:style>
  <w:style w:type="paragraph" w:customStyle="1" w:styleId="tekstastaskuotas">
    <w:name w:val="tekstas taskuotas"/>
    <w:basedOn w:val="tekstas"/>
    <w:rsid w:val="00DF362F"/>
    <w:pPr>
      <w:tabs>
        <w:tab w:val="num" w:pos="360"/>
        <w:tab w:val="num" w:pos="756"/>
        <w:tab w:val="num" w:pos="926"/>
      </w:tabs>
      <w:spacing w:before="0" w:beforeAutospacing="0" w:after="60" w:afterAutospacing="0"/>
      <w:jc w:val="both"/>
    </w:pPr>
    <w:rPr>
      <w:sz w:val="22"/>
      <w:lang w:val="lt-LT" w:eastAsia="x-none"/>
    </w:rPr>
  </w:style>
  <w:style w:type="paragraph" w:customStyle="1" w:styleId="rtejustify">
    <w:name w:val="rtejustify"/>
    <w:basedOn w:val="prastasis"/>
    <w:rsid w:val="00DF362F"/>
    <w:pPr>
      <w:spacing w:before="100" w:beforeAutospacing="1" w:after="100" w:afterAutospacing="1"/>
    </w:pPr>
    <w:rPr>
      <w:rFonts w:ascii="Times New Roman" w:eastAsia="Times New Roman" w:hAnsi="Times New Roman"/>
      <w:sz w:val="24"/>
      <w:szCs w:val="24"/>
      <w:lang w:val="en-US"/>
    </w:rPr>
  </w:style>
  <w:style w:type="paragraph" w:customStyle="1" w:styleId="Tekstasbold0">
    <w:name w:val="Tekstas bold"/>
    <w:basedOn w:val="prastasis"/>
    <w:link w:val="TekstasboldChar0"/>
    <w:rsid w:val="00DF362F"/>
    <w:rPr>
      <w:b/>
      <w:szCs w:val="24"/>
    </w:rPr>
  </w:style>
  <w:style w:type="character" w:customStyle="1" w:styleId="TekstasboldChar0">
    <w:name w:val="Tekstas bold Char"/>
    <w:link w:val="Tekstasbold0"/>
    <w:rsid w:val="00DF362F"/>
    <w:rPr>
      <w:rFonts w:ascii="Trebuchet MS" w:eastAsia="Calibri" w:hAnsi="Trebuchet MS"/>
      <w:b/>
      <w:szCs w:val="24"/>
      <w:lang w:val="lt-LT" w:eastAsia="en-US" w:bidi="ar-SA"/>
    </w:rPr>
  </w:style>
  <w:style w:type="paragraph" w:customStyle="1" w:styleId="lentelepavadinimasbold">
    <w:name w:val="lentele pavadinimas bold"/>
    <w:basedOn w:val="prastasis"/>
    <w:link w:val="lentelepavadinimasboldChar"/>
    <w:rsid w:val="00DF362F"/>
    <w:rPr>
      <w:b/>
      <w:sz w:val="18"/>
      <w:szCs w:val="24"/>
      <w:lang w:val="x-none"/>
    </w:rPr>
  </w:style>
  <w:style w:type="character" w:customStyle="1" w:styleId="lentelepavadinimasboldChar">
    <w:name w:val="lentele pavadinimas bold Char"/>
    <w:link w:val="lentelepavadinimasbold"/>
    <w:rsid w:val="00DF362F"/>
    <w:rPr>
      <w:rFonts w:ascii="Trebuchet MS" w:eastAsia="Calibri" w:hAnsi="Trebuchet MS"/>
      <w:b/>
      <w:sz w:val="18"/>
      <w:szCs w:val="24"/>
      <w:lang w:val="x-none" w:eastAsia="en-US" w:bidi="ar-SA"/>
    </w:rPr>
  </w:style>
  <w:style w:type="paragraph" w:customStyle="1" w:styleId="LenteleWhite">
    <w:name w:val="Lentele + White"/>
    <w:basedOn w:val="prastasis"/>
    <w:link w:val="LenteleWhiteChar"/>
    <w:rsid w:val="00DF362F"/>
    <w:pPr>
      <w:jc w:val="center"/>
    </w:pPr>
    <w:rPr>
      <w:b/>
      <w:caps/>
      <w:color w:val="FFFFFF"/>
      <w:sz w:val="15"/>
      <w:szCs w:val="18"/>
      <w:lang w:val="x-none"/>
    </w:rPr>
  </w:style>
  <w:style w:type="character" w:customStyle="1" w:styleId="LenteleWhiteChar">
    <w:name w:val="Lentele + White Char"/>
    <w:link w:val="LenteleWhite"/>
    <w:rsid w:val="00DF362F"/>
    <w:rPr>
      <w:rFonts w:ascii="Trebuchet MS" w:eastAsia="Calibri" w:hAnsi="Trebuchet MS"/>
      <w:b/>
      <w:caps/>
      <w:color w:val="FFFFFF"/>
      <w:sz w:val="15"/>
      <w:szCs w:val="18"/>
      <w:lang w:val="x-none" w:eastAsia="en-US" w:bidi="ar-SA"/>
    </w:rPr>
  </w:style>
  <w:style w:type="paragraph" w:customStyle="1" w:styleId="Lentele">
    <w:name w:val="Lentele"/>
    <w:basedOn w:val="prastasis"/>
    <w:link w:val="LenteleChar"/>
    <w:rsid w:val="00DF362F"/>
    <w:rPr>
      <w:sz w:val="16"/>
      <w:szCs w:val="24"/>
      <w:lang w:val="x-none"/>
    </w:rPr>
  </w:style>
  <w:style w:type="character" w:customStyle="1" w:styleId="LenteleChar">
    <w:name w:val="Lentele Char"/>
    <w:link w:val="Lentele"/>
    <w:rsid w:val="00DF362F"/>
    <w:rPr>
      <w:rFonts w:ascii="Trebuchet MS" w:hAnsi="Trebuchet MS"/>
      <w:sz w:val="16"/>
      <w:szCs w:val="24"/>
      <w:lang w:val="x-none" w:eastAsia="en-US" w:bidi="ar-SA"/>
    </w:rPr>
  </w:style>
  <w:style w:type="paragraph" w:customStyle="1" w:styleId="Lentelepavadinimas">
    <w:name w:val="Lentele pavadinimas"/>
    <w:basedOn w:val="prastasis"/>
    <w:link w:val="LentelepavadinimasChar"/>
    <w:rsid w:val="00DF362F"/>
    <w:rPr>
      <w:sz w:val="18"/>
      <w:szCs w:val="24"/>
      <w:lang w:val="x-none"/>
    </w:rPr>
  </w:style>
  <w:style w:type="character" w:customStyle="1" w:styleId="LentelepavadinimasChar">
    <w:name w:val="Lentele pavadinimas Char"/>
    <w:link w:val="Lentelepavadinimas"/>
    <w:rsid w:val="00DF362F"/>
    <w:rPr>
      <w:rFonts w:ascii="Trebuchet MS" w:hAnsi="Trebuchet MS"/>
      <w:sz w:val="18"/>
      <w:szCs w:val="24"/>
      <w:lang w:val="x-none" w:eastAsia="en-US" w:bidi="ar-SA"/>
    </w:rPr>
  </w:style>
  <w:style w:type="paragraph" w:customStyle="1" w:styleId="DiagramaDiagramaDiagramaDiagramaDiagramaDiagrama">
    <w:name w:val="Diagrama Diagrama Diagrama Diagrama Diagrama Diagrama"/>
    <w:basedOn w:val="prastasis"/>
    <w:rsid w:val="00DF362F"/>
    <w:pPr>
      <w:spacing w:after="160" w:line="240" w:lineRule="exact"/>
    </w:pPr>
    <w:rPr>
      <w:rFonts w:ascii="Tahoma" w:eastAsia="Times New Roman" w:hAnsi="Tahoma"/>
      <w:szCs w:val="20"/>
      <w:lang w:val="en-US"/>
    </w:rPr>
  </w:style>
  <w:style w:type="paragraph" w:customStyle="1" w:styleId="paveikslopavadinimasbold">
    <w:name w:val="paveikslo pavadinimas bold"/>
    <w:basedOn w:val="prastasis"/>
    <w:link w:val="paveikslopavadinimasboldChar"/>
    <w:rsid w:val="00DF362F"/>
    <w:rPr>
      <w:b/>
      <w:szCs w:val="24"/>
    </w:rPr>
  </w:style>
  <w:style w:type="character" w:customStyle="1" w:styleId="paveikslopavadinimasboldChar">
    <w:name w:val="paveikslo pavadinimas bold Char"/>
    <w:link w:val="paveikslopavadinimasbold"/>
    <w:rsid w:val="00DF362F"/>
    <w:rPr>
      <w:rFonts w:ascii="Trebuchet MS" w:eastAsia="Calibri" w:hAnsi="Trebuchet MS"/>
      <w:b/>
      <w:szCs w:val="24"/>
      <w:lang w:val="lt-LT" w:eastAsia="en-US" w:bidi="ar-SA"/>
    </w:rPr>
  </w:style>
  <w:style w:type="paragraph" w:customStyle="1" w:styleId="Tekstas2">
    <w:name w:val="Tekstas 2"/>
    <w:basedOn w:val="Tekstas0"/>
    <w:rsid w:val="00DF362F"/>
    <w:pPr>
      <w:spacing w:after="60"/>
      <w:ind w:left="397" w:firstLine="0"/>
    </w:pPr>
    <w:rPr>
      <w:lang w:val="lt-LT" w:eastAsia="en-US"/>
    </w:rPr>
  </w:style>
  <w:style w:type="paragraph" w:customStyle="1" w:styleId="Tekstasitalic">
    <w:name w:val="Tekstas italic"/>
    <w:basedOn w:val="Tekstas0"/>
    <w:link w:val="TekstasitalicChar"/>
    <w:rsid w:val="00DF362F"/>
    <w:rPr>
      <w:i/>
      <w:lang w:val="lt-LT" w:eastAsia="en-US"/>
    </w:rPr>
  </w:style>
  <w:style w:type="character" w:customStyle="1" w:styleId="TekstasitalicChar">
    <w:name w:val="Tekstas italic Char"/>
    <w:link w:val="Tekstasitalic"/>
    <w:rsid w:val="00DF362F"/>
    <w:rPr>
      <w:rFonts w:ascii="Trebuchet MS" w:eastAsia="Calibri" w:hAnsi="Trebuchet MS"/>
      <w:i/>
      <w:szCs w:val="24"/>
      <w:lang w:val="lt-LT" w:eastAsia="en-US" w:bidi="ar-SA"/>
    </w:rPr>
  </w:style>
  <w:style w:type="character" w:styleId="HTMLcitata">
    <w:name w:val="HTML Cite"/>
    <w:rsid w:val="00DF362F"/>
    <w:rPr>
      <w:i/>
      <w:iCs/>
    </w:rPr>
  </w:style>
  <w:style w:type="paragraph" w:customStyle="1" w:styleId="text-justify">
    <w:name w:val="text-justify"/>
    <w:basedOn w:val="prastasis"/>
    <w:rsid w:val="00DF362F"/>
    <w:pPr>
      <w:spacing w:before="100" w:beforeAutospacing="1" w:after="100" w:afterAutospacing="1"/>
    </w:pPr>
    <w:rPr>
      <w:rFonts w:ascii="Times New Roman" w:eastAsia="Times New Roman" w:hAnsi="Times New Roman"/>
      <w:sz w:val="24"/>
      <w:szCs w:val="24"/>
      <w:lang w:val="en-US"/>
    </w:rPr>
  </w:style>
  <w:style w:type="paragraph" w:customStyle="1" w:styleId="basicparagraph0">
    <w:name w:val="basicparagraph"/>
    <w:basedOn w:val="prastasis"/>
    <w:rsid w:val="00DF362F"/>
    <w:pPr>
      <w:spacing w:before="100" w:beforeAutospacing="1" w:after="100" w:afterAutospacing="1"/>
    </w:pPr>
    <w:rPr>
      <w:rFonts w:ascii="Times New Roman" w:eastAsia="Times New Roman" w:hAnsi="Times New Roman"/>
      <w:sz w:val="24"/>
      <w:szCs w:val="24"/>
      <w:lang w:eastAsia="lt-LT"/>
    </w:rPr>
  </w:style>
  <w:style w:type="paragraph" w:customStyle="1" w:styleId="CharCharCharCharCharCharChar0">
    <w:name w:val="Char Char Char Char Char Char Char"/>
    <w:basedOn w:val="prastasis"/>
    <w:semiHidden/>
    <w:rsid w:val="00DF362F"/>
    <w:pPr>
      <w:spacing w:after="160" w:line="240" w:lineRule="exact"/>
    </w:pPr>
    <w:rPr>
      <w:rFonts w:ascii="Verdana" w:eastAsia="Times New Roman" w:hAnsi="Verdana" w:cs="Verdana"/>
      <w:szCs w:val="20"/>
      <w:lang w:eastAsia="lt-LT"/>
    </w:rPr>
  </w:style>
  <w:style w:type="paragraph" w:styleId="Betarp">
    <w:name w:val="No Spacing"/>
    <w:uiPriority w:val="1"/>
    <w:qFormat/>
    <w:rsid w:val="004B0BB1"/>
    <w:rPr>
      <w:rFonts w:ascii="Trebuchet MS" w:hAnsi="Trebuchet M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2942">
      <w:bodyDiv w:val="1"/>
      <w:marLeft w:val="0"/>
      <w:marRight w:val="0"/>
      <w:marTop w:val="0"/>
      <w:marBottom w:val="0"/>
      <w:divBdr>
        <w:top w:val="none" w:sz="0" w:space="0" w:color="auto"/>
        <w:left w:val="none" w:sz="0" w:space="0" w:color="auto"/>
        <w:bottom w:val="none" w:sz="0" w:space="0" w:color="auto"/>
        <w:right w:val="none" w:sz="0" w:space="0" w:color="auto"/>
      </w:divBdr>
    </w:div>
    <w:div w:id="33312213">
      <w:bodyDiv w:val="1"/>
      <w:marLeft w:val="0"/>
      <w:marRight w:val="0"/>
      <w:marTop w:val="0"/>
      <w:marBottom w:val="0"/>
      <w:divBdr>
        <w:top w:val="none" w:sz="0" w:space="0" w:color="auto"/>
        <w:left w:val="none" w:sz="0" w:space="0" w:color="auto"/>
        <w:bottom w:val="none" w:sz="0" w:space="0" w:color="auto"/>
        <w:right w:val="none" w:sz="0" w:space="0" w:color="auto"/>
      </w:divBdr>
    </w:div>
    <w:div w:id="35005534">
      <w:bodyDiv w:val="1"/>
      <w:marLeft w:val="0"/>
      <w:marRight w:val="0"/>
      <w:marTop w:val="0"/>
      <w:marBottom w:val="0"/>
      <w:divBdr>
        <w:top w:val="none" w:sz="0" w:space="0" w:color="auto"/>
        <w:left w:val="none" w:sz="0" w:space="0" w:color="auto"/>
        <w:bottom w:val="none" w:sz="0" w:space="0" w:color="auto"/>
        <w:right w:val="none" w:sz="0" w:space="0" w:color="auto"/>
      </w:divBdr>
    </w:div>
    <w:div w:id="85159072">
      <w:bodyDiv w:val="1"/>
      <w:marLeft w:val="0"/>
      <w:marRight w:val="0"/>
      <w:marTop w:val="0"/>
      <w:marBottom w:val="0"/>
      <w:divBdr>
        <w:top w:val="none" w:sz="0" w:space="0" w:color="auto"/>
        <w:left w:val="none" w:sz="0" w:space="0" w:color="auto"/>
        <w:bottom w:val="none" w:sz="0" w:space="0" w:color="auto"/>
        <w:right w:val="none" w:sz="0" w:space="0" w:color="auto"/>
      </w:divBdr>
    </w:div>
    <w:div w:id="91978981">
      <w:bodyDiv w:val="1"/>
      <w:marLeft w:val="0"/>
      <w:marRight w:val="0"/>
      <w:marTop w:val="0"/>
      <w:marBottom w:val="0"/>
      <w:divBdr>
        <w:top w:val="none" w:sz="0" w:space="0" w:color="auto"/>
        <w:left w:val="none" w:sz="0" w:space="0" w:color="auto"/>
        <w:bottom w:val="none" w:sz="0" w:space="0" w:color="auto"/>
        <w:right w:val="none" w:sz="0" w:space="0" w:color="auto"/>
      </w:divBdr>
    </w:div>
    <w:div w:id="157773384">
      <w:bodyDiv w:val="1"/>
      <w:marLeft w:val="0"/>
      <w:marRight w:val="0"/>
      <w:marTop w:val="0"/>
      <w:marBottom w:val="0"/>
      <w:divBdr>
        <w:top w:val="none" w:sz="0" w:space="0" w:color="auto"/>
        <w:left w:val="none" w:sz="0" w:space="0" w:color="auto"/>
        <w:bottom w:val="none" w:sz="0" w:space="0" w:color="auto"/>
        <w:right w:val="none" w:sz="0" w:space="0" w:color="auto"/>
      </w:divBdr>
    </w:div>
    <w:div w:id="216282169">
      <w:bodyDiv w:val="1"/>
      <w:marLeft w:val="0"/>
      <w:marRight w:val="0"/>
      <w:marTop w:val="0"/>
      <w:marBottom w:val="0"/>
      <w:divBdr>
        <w:top w:val="none" w:sz="0" w:space="0" w:color="auto"/>
        <w:left w:val="none" w:sz="0" w:space="0" w:color="auto"/>
        <w:bottom w:val="none" w:sz="0" w:space="0" w:color="auto"/>
        <w:right w:val="none" w:sz="0" w:space="0" w:color="auto"/>
      </w:divBdr>
    </w:div>
    <w:div w:id="216597433">
      <w:bodyDiv w:val="1"/>
      <w:marLeft w:val="0"/>
      <w:marRight w:val="0"/>
      <w:marTop w:val="0"/>
      <w:marBottom w:val="0"/>
      <w:divBdr>
        <w:top w:val="none" w:sz="0" w:space="0" w:color="auto"/>
        <w:left w:val="none" w:sz="0" w:space="0" w:color="auto"/>
        <w:bottom w:val="none" w:sz="0" w:space="0" w:color="auto"/>
        <w:right w:val="none" w:sz="0" w:space="0" w:color="auto"/>
      </w:divBdr>
    </w:div>
    <w:div w:id="218329195">
      <w:bodyDiv w:val="1"/>
      <w:marLeft w:val="0"/>
      <w:marRight w:val="0"/>
      <w:marTop w:val="0"/>
      <w:marBottom w:val="0"/>
      <w:divBdr>
        <w:top w:val="none" w:sz="0" w:space="0" w:color="auto"/>
        <w:left w:val="none" w:sz="0" w:space="0" w:color="auto"/>
        <w:bottom w:val="none" w:sz="0" w:space="0" w:color="auto"/>
        <w:right w:val="none" w:sz="0" w:space="0" w:color="auto"/>
      </w:divBdr>
    </w:div>
    <w:div w:id="229462639">
      <w:bodyDiv w:val="1"/>
      <w:marLeft w:val="0"/>
      <w:marRight w:val="0"/>
      <w:marTop w:val="0"/>
      <w:marBottom w:val="0"/>
      <w:divBdr>
        <w:top w:val="none" w:sz="0" w:space="0" w:color="auto"/>
        <w:left w:val="none" w:sz="0" w:space="0" w:color="auto"/>
        <w:bottom w:val="none" w:sz="0" w:space="0" w:color="auto"/>
        <w:right w:val="none" w:sz="0" w:space="0" w:color="auto"/>
      </w:divBdr>
    </w:div>
    <w:div w:id="264308886">
      <w:bodyDiv w:val="1"/>
      <w:marLeft w:val="0"/>
      <w:marRight w:val="0"/>
      <w:marTop w:val="0"/>
      <w:marBottom w:val="0"/>
      <w:divBdr>
        <w:top w:val="none" w:sz="0" w:space="0" w:color="auto"/>
        <w:left w:val="none" w:sz="0" w:space="0" w:color="auto"/>
        <w:bottom w:val="none" w:sz="0" w:space="0" w:color="auto"/>
        <w:right w:val="none" w:sz="0" w:space="0" w:color="auto"/>
      </w:divBdr>
    </w:div>
    <w:div w:id="269045985">
      <w:bodyDiv w:val="1"/>
      <w:marLeft w:val="0"/>
      <w:marRight w:val="0"/>
      <w:marTop w:val="0"/>
      <w:marBottom w:val="0"/>
      <w:divBdr>
        <w:top w:val="none" w:sz="0" w:space="0" w:color="auto"/>
        <w:left w:val="none" w:sz="0" w:space="0" w:color="auto"/>
        <w:bottom w:val="none" w:sz="0" w:space="0" w:color="auto"/>
        <w:right w:val="none" w:sz="0" w:space="0" w:color="auto"/>
      </w:divBdr>
    </w:div>
    <w:div w:id="348918546">
      <w:bodyDiv w:val="1"/>
      <w:marLeft w:val="0"/>
      <w:marRight w:val="0"/>
      <w:marTop w:val="0"/>
      <w:marBottom w:val="0"/>
      <w:divBdr>
        <w:top w:val="none" w:sz="0" w:space="0" w:color="auto"/>
        <w:left w:val="none" w:sz="0" w:space="0" w:color="auto"/>
        <w:bottom w:val="none" w:sz="0" w:space="0" w:color="auto"/>
        <w:right w:val="none" w:sz="0" w:space="0" w:color="auto"/>
      </w:divBdr>
    </w:div>
    <w:div w:id="364336460">
      <w:bodyDiv w:val="1"/>
      <w:marLeft w:val="0"/>
      <w:marRight w:val="0"/>
      <w:marTop w:val="0"/>
      <w:marBottom w:val="0"/>
      <w:divBdr>
        <w:top w:val="none" w:sz="0" w:space="0" w:color="auto"/>
        <w:left w:val="none" w:sz="0" w:space="0" w:color="auto"/>
        <w:bottom w:val="none" w:sz="0" w:space="0" w:color="auto"/>
        <w:right w:val="none" w:sz="0" w:space="0" w:color="auto"/>
      </w:divBdr>
    </w:div>
    <w:div w:id="398476116">
      <w:bodyDiv w:val="1"/>
      <w:marLeft w:val="0"/>
      <w:marRight w:val="0"/>
      <w:marTop w:val="0"/>
      <w:marBottom w:val="0"/>
      <w:divBdr>
        <w:top w:val="none" w:sz="0" w:space="0" w:color="auto"/>
        <w:left w:val="none" w:sz="0" w:space="0" w:color="auto"/>
        <w:bottom w:val="none" w:sz="0" w:space="0" w:color="auto"/>
        <w:right w:val="none" w:sz="0" w:space="0" w:color="auto"/>
      </w:divBdr>
    </w:div>
    <w:div w:id="448935808">
      <w:bodyDiv w:val="1"/>
      <w:marLeft w:val="0"/>
      <w:marRight w:val="0"/>
      <w:marTop w:val="0"/>
      <w:marBottom w:val="0"/>
      <w:divBdr>
        <w:top w:val="none" w:sz="0" w:space="0" w:color="auto"/>
        <w:left w:val="none" w:sz="0" w:space="0" w:color="auto"/>
        <w:bottom w:val="none" w:sz="0" w:space="0" w:color="auto"/>
        <w:right w:val="none" w:sz="0" w:space="0" w:color="auto"/>
      </w:divBdr>
    </w:div>
    <w:div w:id="497380121">
      <w:bodyDiv w:val="1"/>
      <w:marLeft w:val="0"/>
      <w:marRight w:val="0"/>
      <w:marTop w:val="0"/>
      <w:marBottom w:val="0"/>
      <w:divBdr>
        <w:top w:val="none" w:sz="0" w:space="0" w:color="auto"/>
        <w:left w:val="none" w:sz="0" w:space="0" w:color="auto"/>
        <w:bottom w:val="none" w:sz="0" w:space="0" w:color="auto"/>
        <w:right w:val="none" w:sz="0" w:space="0" w:color="auto"/>
      </w:divBdr>
    </w:div>
    <w:div w:id="502936193">
      <w:bodyDiv w:val="1"/>
      <w:marLeft w:val="0"/>
      <w:marRight w:val="0"/>
      <w:marTop w:val="0"/>
      <w:marBottom w:val="0"/>
      <w:divBdr>
        <w:top w:val="none" w:sz="0" w:space="0" w:color="auto"/>
        <w:left w:val="none" w:sz="0" w:space="0" w:color="auto"/>
        <w:bottom w:val="none" w:sz="0" w:space="0" w:color="auto"/>
        <w:right w:val="none" w:sz="0" w:space="0" w:color="auto"/>
      </w:divBdr>
    </w:div>
    <w:div w:id="549002263">
      <w:bodyDiv w:val="1"/>
      <w:marLeft w:val="0"/>
      <w:marRight w:val="0"/>
      <w:marTop w:val="0"/>
      <w:marBottom w:val="0"/>
      <w:divBdr>
        <w:top w:val="none" w:sz="0" w:space="0" w:color="auto"/>
        <w:left w:val="none" w:sz="0" w:space="0" w:color="auto"/>
        <w:bottom w:val="none" w:sz="0" w:space="0" w:color="auto"/>
        <w:right w:val="none" w:sz="0" w:space="0" w:color="auto"/>
      </w:divBdr>
    </w:div>
    <w:div w:id="550924623">
      <w:bodyDiv w:val="1"/>
      <w:marLeft w:val="0"/>
      <w:marRight w:val="0"/>
      <w:marTop w:val="0"/>
      <w:marBottom w:val="0"/>
      <w:divBdr>
        <w:top w:val="none" w:sz="0" w:space="0" w:color="auto"/>
        <w:left w:val="none" w:sz="0" w:space="0" w:color="auto"/>
        <w:bottom w:val="none" w:sz="0" w:space="0" w:color="auto"/>
        <w:right w:val="none" w:sz="0" w:space="0" w:color="auto"/>
      </w:divBdr>
    </w:div>
    <w:div w:id="559485584">
      <w:bodyDiv w:val="1"/>
      <w:marLeft w:val="0"/>
      <w:marRight w:val="0"/>
      <w:marTop w:val="0"/>
      <w:marBottom w:val="0"/>
      <w:divBdr>
        <w:top w:val="none" w:sz="0" w:space="0" w:color="auto"/>
        <w:left w:val="none" w:sz="0" w:space="0" w:color="auto"/>
        <w:bottom w:val="none" w:sz="0" w:space="0" w:color="auto"/>
        <w:right w:val="none" w:sz="0" w:space="0" w:color="auto"/>
      </w:divBdr>
    </w:div>
    <w:div w:id="595216318">
      <w:bodyDiv w:val="1"/>
      <w:marLeft w:val="0"/>
      <w:marRight w:val="0"/>
      <w:marTop w:val="0"/>
      <w:marBottom w:val="0"/>
      <w:divBdr>
        <w:top w:val="none" w:sz="0" w:space="0" w:color="auto"/>
        <w:left w:val="none" w:sz="0" w:space="0" w:color="auto"/>
        <w:bottom w:val="none" w:sz="0" w:space="0" w:color="auto"/>
        <w:right w:val="none" w:sz="0" w:space="0" w:color="auto"/>
      </w:divBdr>
    </w:div>
    <w:div w:id="647243121">
      <w:bodyDiv w:val="1"/>
      <w:marLeft w:val="0"/>
      <w:marRight w:val="0"/>
      <w:marTop w:val="0"/>
      <w:marBottom w:val="0"/>
      <w:divBdr>
        <w:top w:val="none" w:sz="0" w:space="0" w:color="auto"/>
        <w:left w:val="none" w:sz="0" w:space="0" w:color="auto"/>
        <w:bottom w:val="none" w:sz="0" w:space="0" w:color="auto"/>
        <w:right w:val="none" w:sz="0" w:space="0" w:color="auto"/>
      </w:divBdr>
    </w:div>
    <w:div w:id="683241861">
      <w:bodyDiv w:val="1"/>
      <w:marLeft w:val="0"/>
      <w:marRight w:val="0"/>
      <w:marTop w:val="0"/>
      <w:marBottom w:val="0"/>
      <w:divBdr>
        <w:top w:val="none" w:sz="0" w:space="0" w:color="auto"/>
        <w:left w:val="none" w:sz="0" w:space="0" w:color="auto"/>
        <w:bottom w:val="none" w:sz="0" w:space="0" w:color="auto"/>
        <w:right w:val="none" w:sz="0" w:space="0" w:color="auto"/>
      </w:divBdr>
      <w:divsChild>
        <w:div w:id="646202657">
          <w:marLeft w:val="0"/>
          <w:marRight w:val="0"/>
          <w:marTop w:val="0"/>
          <w:marBottom w:val="0"/>
          <w:divBdr>
            <w:top w:val="none" w:sz="0" w:space="0" w:color="auto"/>
            <w:left w:val="none" w:sz="0" w:space="0" w:color="auto"/>
            <w:bottom w:val="none" w:sz="0" w:space="0" w:color="auto"/>
            <w:right w:val="none" w:sz="0" w:space="0" w:color="auto"/>
          </w:divBdr>
          <w:divsChild>
            <w:div w:id="9247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7810">
      <w:bodyDiv w:val="1"/>
      <w:marLeft w:val="0"/>
      <w:marRight w:val="0"/>
      <w:marTop w:val="0"/>
      <w:marBottom w:val="0"/>
      <w:divBdr>
        <w:top w:val="none" w:sz="0" w:space="0" w:color="auto"/>
        <w:left w:val="none" w:sz="0" w:space="0" w:color="auto"/>
        <w:bottom w:val="none" w:sz="0" w:space="0" w:color="auto"/>
        <w:right w:val="none" w:sz="0" w:space="0" w:color="auto"/>
      </w:divBdr>
    </w:div>
    <w:div w:id="697510610">
      <w:bodyDiv w:val="1"/>
      <w:marLeft w:val="0"/>
      <w:marRight w:val="0"/>
      <w:marTop w:val="0"/>
      <w:marBottom w:val="0"/>
      <w:divBdr>
        <w:top w:val="none" w:sz="0" w:space="0" w:color="auto"/>
        <w:left w:val="none" w:sz="0" w:space="0" w:color="auto"/>
        <w:bottom w:val="none" w:sz="0" w:space="0" w:color="auto"/>
        <w:right w:val="none" w:sz="0" w:space="0" w:color="auto"/>
      </w:divBdr>
    </w:div>
    <w:div w:id="769861555">
      <w:bodyDiv w:val="1"/>
      <w:marLeft w:val="0"/>
      <w:marRight w:val="0"/>
      <w:marTop w:val="0"/>
      <w:marBottom w:val="0"/>
      <w:divBdr>
        <w:top w:val="none" w:sz="0" w:space="0" w:color="auto"/>
        <w:left w:val="none" w:sz="0" w:space="0" w:color="auto"/>
        <w:bottom w:val="none" w:sz="0" w:space="0" w:color="auto"/>
        <w:right w:val="none" w:sz="0" w:space="0" w:color="auto"/>
      </w:divBdr>
    </w:div>
    <w:div w:id="799346518">
      <w:bodyDiv w:val="1"/>
      <w:marLeft w:val="0"/>
      <w:marRight w:val="0"/>
      <w:marTop w:val="0"/>
      <w:marBottom w:val="0"/>
      <w:divBdr>
        <w:top w:val="none" w:sz="0" w:space="0" w:color="auto"/>
        <w:left w:val="none" w:sz="0" w:space="0" w:color="auto"/>
        <w:bottom w:val="none" w:sz="0" w:space="0" w:color="auto"/>
        <w:right w:val="none" w:sz="0" w:space="0" w:color="auto"/>
      </w:divBdr>
    </w:div>
    <w:div w:id="835458170">
      <w:bodyDiv w:val="1"/>
      <w:marLeft w:val="0"/>
      <w:marRight w:val="0"/>
      <w:marTop w:val="0"/>
      <w:marBottom w:val="0"/>
      <w:divBdr>
        <w:top w:val="none" w:sz="0" w:space="0" w:color="auto"/>
        <w:left w:val="none" w:sz="0" w:space="0" w:color="auto"/>
        <w:bottom w:val="none" w:sz="0" w:space="0" w:color="auto"/>
        <w:right w:val="none" w:sz="0" w:space="0" w:color="auto"/>
      </w:divBdr>
    </w:div>
    <w:div w:id="850222616">
      <w:bodyDiv w:val="1"/>
      <w:marLeft w:val="0"/>
      <w:marRight w:val="0"/>
      <w:marTop w:val="0"/>
      <w:marBottom w:val="0"/>
      <w:divBdr>
        <w:top w:val="none" w:sz="0" w:space="0" w:color="auto"/>
        <w:left w:val="none" w:sz="0" w:space="0" w:color="auto"/>
        <w:bottom w:val="none" w:sz="0" w:space="0" w:color="auto"/>
        <w:right w:val="none" w:sz="0" w:space="0" w:color="auto"/>
      </w:divBdr>
    </w:div>
    <w:div w:id="950668375">
      <w:bodyDiv w:val="1"/>
      <w:marLeft w:val="0"/>
      <w:marRight w:val="0"/>
      <w:marTop w:val="0"/>
      <w:marBottom w:val="0"/>
      <w:divBdr>
        <w:top w:val="none" w:sz="0" w:space="0" w:color="auto"/>
        <w:left w:val="none" w:sz="0" w:space="0" w:color="auto"/>
        <w:bottom w:val="none" w:sz="0" w:space="0" w:color="auto"/>
        <w:right w:val="none" w:sz="0" w:space="0" w:color="auto"/>
      </w:divBdr>
    </w:div>
    <w:div w:id="981039459">
      <w:bodyDiv w:val="1"/>
      <w:marLeft w:val="0"/>
      <w:marRight w:val="0"/>
      <w:marTop w:val="0"/>
      <w:marBottom w:val="0"/>
      <w:divBdr>
        <w:top w:val="none" w:sz="0" w:space="0" w:color="auto"/>
        <w:left w:val="none" w:sz="0" w:space="0" w:color="auto"/>
        <w:bottom w:val="none" w:sz="0" w:space="0" w:color="auto"/>
        <w:right w:val="none" w:sz="0" w:space="0" w:color="auto"/>
      </w:divBdr>
    </w:div>
    <w:div w:id="984814020">
      <w:bodyDiv w:val="1"/>
      <w:marLeft w:val="0"/>
      <w:marRight w:val="0"/>
      <w:marTop w:val="0"/>
      <w:marBottom w:val="0"/>
      <w:divBdr>
        <w:top w:val="none" w:sz="0" w:space="0" w:color="auto"/>
        <w:left w:val="none" w:sz="0" w:space="0" w:color="auto"/>
        <w:bottom w:val="none" w:sz="0" w:space="0" w:color="auto"/>
        <w:right w:val="none" w:sz="0" w:space="0" w:color="auto"/>
      </w:divBdr>
    </w:div>
    <w:div w:id="1012759707">
      <w:bodyDiv w:val="1"/>
      <w:marLeft w:val="0"/>
      <w:marRight w:val="0"/>
      <w:marTop w:val="0"/>
      <w:marBottom w:val="0"/>
      <w:divBdr>
        <w:top w:val="none" w:sz="0" w:space="0" w:color="auto"/>
        <w:left w:val="none" w:sz="0" w:space="0" w:color="auto"/>
        <w:bottom w:val="none" w:sz="0" w:space="0" w:color="auto"/>
        <w:right w:val="none" w:sz="0" w:space="0" w:color="auto"/>
      </w:divBdr>
    </w:div>
    <w:div w:id="1120994800">
      <w:bodyDiv w:val="1"/>
      <w:marLeft w:val="0"/>
      <w:marRight w:val="0"/>
      <w:marTop w:val="0"/>
      <w:marBottom w:val="0"/>
      <w:divBdr>
        <w:top w:val="none" w:sz="0" w:space="0" w:color="auto"/>
        <w:left w:val="none" w:sz="0" w:space="0" w:color="auto"/>
        <w:bottom w:val="none" w:sz="0" w:space="0" w:color="auto"/>
        <w:right w:val="none" w:sz="0" w:space="0" w:color="auto"/>
      </w:divBdr>
    </w:div>
    <w:div w:id="1126511406">
      <w:bodyDiv w:val="1"/>
      <w:marLeft w:val="0"/>
      <w:marRight w:val="0"/>
      <w:marTop w:val="0"/>
      <w:marBottom w:val="0"/>
      <w:divBdr>
        <w:top w:val="none" w:sz="0" w:space="0" w:color="auto"/>
        <w:left w:val="none" w:sz="0" w:space="0" w:color="auto"/>
        <w:bottom w:val="none" w:sz="0" w:space="0" w:color="auto"/>
        <w:right w:val="none" w:sz="0" w:space="0" w:color="auto"/>
      </w:divBdr>
    </w:div>
    <w:div w:id="1149974865">
      <w:bodyDiv w:val="1"/>
      <w:marLeft w:val="0"/>
      <w:marRight w:val="0"/>
      <w:marTop w:val="0"/>
      <w:marBottom w:val="0"/>
      <w:divBdr>
        <w:top w:val="none" w:sz="0" w:space="0" w:color="auto"/>
        <w:left w:val="none" w:sz="0" w:space="0" w:color="auto"/>
        <w:bottom w:val="none" w:sz="0" w:space="0" w:color="auto"/>
        <w:right w:val="none" w:sz="0" w:space="0" w:color="auto"/>
      </w:divBdr>
    </w:div>
    <w:div w:id="1207524795">
      <w:bodyDiv w:val="1"/>
      <w:marLeft w:val="0"/>
      <w:marRight w:val="0"/>
      <w:marTop w:val="0"/>
      <w:marBottom w:val="0"/>
      <w:divBdr>
        <w:top w:val="none" w:sz="0" w:space="0" w:color="auto"/>
        <w:left w:val="none" w:sz="0" w:space="0" w:color="auto"/>
        <w:bottom w:val="none" w:sz="0" w:space="0" w:color="auto"/>
        <w:right w:val="none" w:sz="0" w:space="0" w:color="auto"/>
      </w:divBdr>
    </w:div>
    <w:div w:id="1254976878">
      <w:bodyDiv w:val="1"/>
      <w:marLeft w:val="0"/>
      <w:marRight w:val="0"/>
      <w:marTop w:val="0"/>
      <w:marBottom w:val="0"/>
      <w:divBdr>
        <w:top w:val="none" w:sz="0" w:space="0" w:color="auto"/>
        <w:left w:val="none" w:sz="0" w:space="0" w:color="auto"/>
        <w:bottom w:val="none" w:sz="0" w:space="0" w:color="auto"/>
        <w:right w:val="none" w:sz="0" w:space="0" w:color="auto"/>
      </w:divBdr>
    </w:div>
    <w:div w:id="1270239913">
      <w:bodyDiv w:val="1"/>
      <w:marLeft w:val="0"/>
      <w:marRight w:val="0"/>
      <w:marTop w:val="0"/>
      <w:marBottom w:val="0"/>
      <w:divBdr>
        <w:top w:val="none" w:sz="0" w:space="0" w:color="auto"/>
        <w:left w:val="none" w:sz="0" w:space="0" w:color="auto"/>
        <w:bottom w:val="none" w:sz="0" w:space="0" w:color="auto"/>
        <w:right w:val="none" w:sz="0" w:space="0" w:color="auto"/>
      </w:divBdr>
    </w:div>
    <w:div w:id="1393583506">
      <w:bodyDiv w:val="1"/>
      <w:marLeft w:val="0"/>
      <w:marRight w:val="0"/>
      <w:marTop w:val="0"/>
      <w:marBottom w:val="0"/>
      <w:divBdr>
        <w:top w:val="none" w:sz="0" w:space="0" w:color="auto"/>
        <w:left w:val="none" w:sz="0" w:space="0" w:color="auto"/>
        <w:bottom w:val="none" w:sz="0" w:space="0" w:color="auto"/>
        <w:right w:val="none" w:sz="0" w:space="0" w:color="auto"/>
      </w:divBdr>
    </w:div>
    <w:div w:id="1441220263">
      <w:bodyDiv w:val="1"/>
      <w:marLeft w:val="0"/>
      <w:marRight w:val="0"/>
      <w:marTop w:val="0"/>
      <w:marBottom w:val="0"/>
      <w:divBdr>
        <w:top w:val="none" w:sz="0" w:space="0" w:color="auto"/>
        <w:left w:val="none" w:sz="0" w:space="0" w:color="auto"/>
        <w:bottom w:val="none" w:sz="0" w:space="0" w:color="auto"/>
        <w:right w:val="none" w:sz="0" w:space="0" w:color="auto"/>
      </w:divBdr>
      <w:divsChild>
        <w:div w:id="176040144">
          <w:marLeft w:val="0"/>
          <w:marRight w:val="0"/>
          <w:marTop w:val="0"/>
          <w:marBottom w:val="0"/>
          <w:divBdr>
            <w:top w:val="none" w:sz="0" w:space="0" w:color="auto"/>
            <w:left w:val="none" w:sz="0" w:space="0" w:color="auto"/>
            <w:bottom w:val="none" w:sz="0" w:space="0" w:color="auto"/>
            <w:right w:val="none" w:sz="0" w:space="0" w:color="auto"/>
          </w:divBdr>
          <w:divsChild>
            <w:div w:id="13837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5056">
      <w:bodyDiv w:val="1"/>
      <w:marLeft w:val="0"/>
      <w:marRight w:val="0"/>
      <w:marTop w:val="0"/>
      <w:marBottom w:val="0"/>
      <w:divBdr>
        <w:top w:val="none" w:sz="0" w:space="0" w:color="auto"/>
        <w:left w:val="none" w:sz="0" w:space="0" w:color="auto"/>
        <w:bottom w:val="none" w:sz="0" w:space="0" w:color="auto"/>
        <w:right w:val="none" w:sz="0" w:space="0" w:color="auto"/>
      </w:divBdr>
    </w:div>
    <w:div w:id="1456830536">
      <w:bodyDiv w:val="1"/>
      <w:marLeft w:val="0"/>
      <w:marRight w:val="0"/>
      <w:marTop w:val="0"/>
      <w:marBottom w:val="0"/>
      <w:divBdr>
        <w:top w:val="none" w:sz="0" w:space="0" w:color="auto"/>
        <w:left w:val="none" w:sz="0" w:space="0" w:color="auto"/>
        <w:bottom w:val="none" w:sz="0" w:space="0" w:color="auto"/>
        <w:right w:val="none" w:sz="0" w:space="0" w:color="auto"/>
      </w:divBdr>
    </w:div>
    <w:div w:id="1517308832">
      <w:bodyDiv w:val="1"/>
      <w:marLeft w:val="0"/>
      <w:marRight w:val="0"/>
      <w:marTop w:val="0"/>
      <w:marBottom w:val="0"/>
      <w:divBdr>
        <w:top w:val="none" w:sz="0" w:space="0" w:color="auto"/>
        <w:left w:val="none" w:sz="0" w:space="0" w:color="auto"/>
        <w:bottom w:val="none" w:sz="0" w:space="0" w:color="auto"/>
        <w:right w:val="none" w:sz="0" w:space="0" w:color="auto"/>
      </w:divBdr>
    </w:div>
    <w:div w:id="1519538157">
      <w:bodyDiv w:val="1"/>
      <w:marLeft w:val="0"/>
      <w:marRight w:val="0"/>
      <w:marTop w:val="0"/>
      <w:marBottom w:val="0"/>
      <w:divBdr>
        <w:top w:val="none" w:sz="0" w:space="0" w:color="auto"/>
        <w:left w:val="none" w:sz="0" w:space="0" w:color="auto"/>
        <w:bottom w:val="none" w:sz="0" w:space="0" w:color="auto"/>
        <w:right w:val="none" w:sz="0" w:space="0" w:color="auto"/>
      </w:divBdr>
    </w:div>
    <w:div w:id="1578049224">
      <w:bodyDiv w:val="1"/>
      <w:marLeft w:val="0"/>
      <w:marRight w:val="0"/>
      <w:marTop w:val="0"/>
      <w:marBottom w:val="0"/>
      <w:divBdr>
        <w:top w:val="none" w:sz="0" w:space="0" w:color="auto"/>
        <w:left w:val="none" w:sz="0" w:space="0" w:color="auto"/>
        <w:bottom w:val="none" w:sz="0" w:space="0" w:color="auto"/>
        <w:right w:val="none" w:sz="0" w:space="0" w:color="auto"/>
      </w:divBdr>
    </w:div>
    <w:div w:id="1611474233">
      <w:bodyDiv w:val="1"/>
      <w:marLeft w:val="0"/>
      <w:marRight w:val="0"/>
      <w:marTop w:val="0"/>
      <w:marBottom w:val="0"/>
      <w:divBdr>
        <w:top w:val="none" w:sz="0" w:space="0" w:color="auto"/>
        <w:left w:val="none" w:sz="0" w:space="0" w:color="auto"/>
        <w:bottom w:val="none" w:sz="0" w:space="0" w:color="auto"/>
        <w:right w:val="none" w:sz="0" w:space="0" w:color="auto"/>
      </w:divBdr>
    </w:div>
    <w:div w:id="1725908170">
      <w:bodyDiv w:val="1"/>
      <w:marLeft w:val="0"/>
      <w:marRight w:val="0"/>
      <w:marTop w:val="0"/>
      <w:marBottom w:val="0"/>
      <w:divBdr>
        <w:top w:val="none" w:sz="0" w:space="0" w:color="auto"/>
        <w:left w:val="none" w:sz="0" w:space="0" w:color="auto"/>
        <w:bottom w:val="none" w:sz="0" w:space="0" w:color="auto"/>
        <w:right w:val="none" w:sz="0" w:space="0" w:color="auto"/>
      </w:divBdr>
    </w:div>
    <w:div w:id="1730303179">
      <w:bodyDiv w:val="1"/>
      <w:marLeft w:val="0"/>
      <w:marRight w:val="0"/>
      <w:marTop w:val="0"/>
      <w:marBottom w:val="0"/>
      <w:divBdr>
        <w:top w:val="none" w:sz="0" w:space="0" w:color="auto"/>
        <w:left w:val="none" w:sz="0" w:space="0" w:color="auto"/>
        <w:bottom w:val="none" w:sz="0" w:space="0" w:color="auto"/>
        <w:right w:val="none" w:sz="0" w:space="0" w:color="auto"/>
      </w:divBdr>
    </w:div>
    <w:div w:id="1844660084">
      <w:bodyDiv w:val="1"/>
      <w:marLeft w:val="0"/>
      <w:marRight w:val="0"/>
      <w:marTop w:val="0"/>
      <w:marBottom w:val="0"/>
      <w:divBdr>
        <w:top w:val="none" w:sz="0" w:space="0" w:color="auto"/>
        <w:left w:val="none" w:sz="0" w:space="0" w:color="auto"/>
        <w:bottom w:val="none" w:sz="0" w:space="0" w:color="auto"/>
        <w:right w:val="none" w:sz="0" w:space="0" w:color="auto"/>
      </w:divBdr>
    </w:div>
    <w:div w:id="1864122873">
      <w:bodyDiv w:val="1"/>
      <w:marLeft w:val="0"/>
      <w:marRight w:val="0"/>
      <w:marTop w:val="0"/>
      <w:marBottom w:val="0"/>
      <w:divBdr>
        <w:top w:val="none" w:sz="0" w:space="0" w:color="auto"/>
        <w:left w:val="none" w:sz="0" w:space="0" w:color="auto"/>
        <w:bottom w:val="none" w:sz="0" w:space="0" w:color="auto"/>
        <w:right w:val="none" w:sz="0" w:space="0" w:color="auto"/>
      </w:divBdr>
    </w:div>
    <w:div w:id="1915896451">
      <w:bodyDiv w:val="1"/>
      <w:marLeft w:val="0"/>
      <w:marRight w:val="0"/>
      <w:marTop w:val="0"/>
      <w:marBottom w:val="0"/>
      <w:divBdr>
        <w:top w:val="none" w:sz="0" w:space="0" w:color="auto"/>
        <w:left w:val="none" w:sz="0" w:space="0" w:color="auto"/>
        <w:bottom w:val="none" w:sz="0" w:space="0" w:color="auto"/>
        <w:right w:val="none" w:sz="0" w:space="0" w:color="auto"/>
      </w:divBdr>
    </w:div>
    <w:div w:id="2001348216">
      <w:bodyDiv w:val="1"/>
      <w:marLeft w:val="0"/>
      <w:marRight w:val="0"/>
      <w:marTop w:val="0"/>
      <w:marBottom w:val="0"/>
      <w:divBdr>
        <w:top w:val="none" w:sz="0" w:space="0" w:color="auto"/>
        <w:left w:val="none" w:sz="0" w:space="0" w:color="auto"/>
        <w:bottom w:val="none" w:sz="0" w:space="0" w:color="auto"/>
        <w:right w:val="none" w:sz="0" w:space="0" w:color="auto"/>
      </w:divBdr>
    </w:div>
    <w:div w:id="2085683443">
      <w:bodyDiv w:val="1"/>
      <w:marLeft w:val="0"/>
      <w:marRight w:val="0"/>
      <w:marTop w:val="0"/>
      <w:marBottom w:val="0"/>
      <w:divBdr>
        <w:top w:val="none" w:sz="0" w:space="0" w:color="auto"/>
        <w:left w:val="none" w:sz="0" w:space="0" w:color="auto"/>
        <w:bottom w:val="none" w:sz="0" w:space="0" w:color="auto"/>
        <w:right w:val="none" w:sz="0" w:space="0" w:color="auto"/>
      </w:divBdr>
    </w:div>
    <w:div w:id="2121484934">
      <w:bodyDiv w:val="1"/>
      <w:marLeft w:val="0"/>
      <w:marRight w:val="0"/>
      <w:marTop w:val="0"/>
      <w:marBottom w:val="0"/>
      <w:divBdr>
        <w:top w:val="none" w:sz="0" w:space="0" w:color="auto"/>
        <w:left w:val="none" w:sz="0" w:space="0" w:color="auto"/>
        <w:bottom w:val="none" w:sz="0" w:space="0" w:color="auto"/>
        <w:right w:val="none" w:sz="0" w:space="0" w:color="auto"/>
      </w:divBdr>
    </w:div>
    <w:div w:id="2125348413">
      <w:bodyDiv w:val="1"/>
      <w:marLeft w:val="0"/>
      <w:marRight w:val="0"/>
      <w:marTop w:val="0"/>
      <w:marBottom w:val="0"/>
      <w:divBdr>
        <w:top w:val="none" w:sz="0" w:space="0" w:color="auto"/>
        <w:left w:val="none" w:sz="0" w:space="0" w:color="auto"/>
        <w:bottom w:val="none" w:sz="0" w:space="0" w:color="auto"/>
        <w:right w:val="none" w:sz="0" w:space="0" w:color="auto"/>
      </w:divBdr>
    </w:div>
    <w:div w:id="21440826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blonai\20130228_TAEM_projektu_sablonai\TAEM__Urbanistai_projekto_sablonas_spalvota.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TAEM__Urbanistai_projekto_sablonas_spalvota</Template>
  <TotalTime>5</TotalTime>
  <Pages>115</Pages>
  <Words>199943</Words>
  <Characters>113969</Characters>
  <Application>Microsoft Office Word</Application>
  <DocSecurity>0</DocSecurity>
  <Lines>949</Lines>
  <Paragraphs>626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user</cp:lastModifiedBy>
  <cp:revision>8</cp:revision>
  <cp:lastPrinted>2016-02-11T13:00:00Z</cp:lastPrinted>
  <dcterms:created xsi:type="dcterms:W3CDTF">2016-02-17T14:38:00Z</dcterms:created>
  <dcterms:modified xsi:type="dcterms:W3CDTF">2016-02-29T07:49:00Z</dcterms:modified>
</cp:coreProperties>
</file>