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341E82" w:rsidRPr="00341E82" w:rsidRDefault="00AF13E3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SLAUGOS LOVŲ</w:t>
      </w:r>
      <w:r w:rsidR="00F30F7B">
        <w:rPr>
          <w:b/>
          <w:caps/>
        </w:rPr>
        <w:t xml:space="preserve"> SKAIČIAUS</w:t>
      </w:r>
      <w:r w:rsidRPr="004B3111">
        <w:rPr>
          <w:b/>
          <w:caps/>
          <w:color w:val="FF0000"/>
        </w:rPr>
        <w:t xml:space="preserve"> </w:t>
      </w:r>
      <w:r w:rsidR="00034714">
        <w:rPr>
          <w:b/>
          <w:caps/>
        </w:rPr>
        <w:t>KRETINGOS RAJONO SVEIKATOS PRIEŽIŪROS ĮSTAIGOSE</w:t>
      </w:r>
    </w:p>
    <w:p w:rsidR="00A93B72" w:rsidRDefault="00A93B72" w:rsidP="00341E82">
      <w:pPr>
        <w:spacing w:after="0" w:line="240" w:lineRule="auto"/>
        <w:jc w:val="center"/>
      </w:pPr>
    </w:p>
    <w:p w:rsidR="00341E82" w:rsidRPr="009D4006" w:rsidRDefault="00034714" w:rsidP="00341E82">
      <w:pPr>
        <w:spacing w:after="0" w:line="240" w:lineRule="auto"/>
        <w:jc w:val="center"/>
        <w:rPr>
          <w:color w:val="FF0000"/>
        </w:rPr>
      </w:pPr>
      <w:r>
        <w:t>2016</w:t>
      </w:r>
      <w:r w:rsidR="00341E82">
        <w:t xml:space="preserve"> m. vasario </w:t>
      </w:r>
      <w:r w:rsidR="00F44A04">
        <w:t>25</w:t>
      </w:r>
      <w:r w:rsidR="0054038C">
        <w:t xml:space="preserve"> </w:t>
      </w:r>
      <w:r w:rsidR="00341E82">
        <w:t xml:space="preserve">d. Nr. </w:t>
      </w:r>
      <w:r w:rsidR="0054038C">
        <w:t>T</w:t>
      </w:r>
      <w:r w:rsidR="00F44A04">
        <w:t>2</w:t>
      </w:r>
      <w:r w:rsidR="0054038C">
        <w:t>-</w:t>
      </w:r>
      <w:r w:rsidR="00762D2A">
        <w:t>56</w:t>
      </w:r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54038C" w:rsidRDefault="00605320" w:rsidP="0054038C">
      <w:pPr>
        <w:spacing w:after="0" w:line="240" w:lineRule="auto"/>
        <w:ind w:firstLine="851"/>
        <w:jc w:val="both"/>
      </w:pPr>
      <w:r>
        <w:t>Vadovaudamasi Lietuvos Respublikos vietos savivaldos</w:t>
      </w:r>
      <w:r w:rsidR="004D364A">
        <w:t xml:space="preserve"> įstatymo</w:t>
      </w:r>
      <w:r w:rsidR="00034714">
        <w:t xml:space="preserve"> 16</w:t>
      </w:r>
      <w:r w:rsidR="00176D0D">
        <w:t xml:space="preserve"> </w:t>
      </w:r>
      <w:r w:rsidR="00176D0D" w:rsidRPr="00444A9B">
        <w:t>straipsnio</w:t>
      </w:r>
      <w:r w:rsidR="009D4006" w:rsidRPr="00444A9B">
        <w:t xml:space="preserve"> 4 dalimi</w:t>
      </w:r>
      <w:r w:rsidR="002C16EC">
        <w:t xml:space="preserve"> ir </w:t>
      </w:r>
      <w:r w:rsidR="004D364A">
        <w:t>įgyvendindama</w:t>
      </w:r>
      <w:r w:rsidR="0088238B" w:rsidRPr="00444A9B">
        <w:t xml:space="preserve"> </w:t>
      </w:r>
      <w:r w:rsidR="00034714" w:rsidRPr="00444A9B">
        <w:t xml:space="preserve">Ketvirtojo sveikatos sistemos plėtros ir ligoninių </w:t>
      </w:r>
      <w:r w:rsidR="0088238B" w:rsidRPr="00444A9B">
        <w:t>tinklo konsolidavimo etapo plano, patvirtinto</w:t>
      </w:r>
      <w:r w:rsidR="00034714" w:rsidRPr="00444A9B">
        <w:t xml:space="preserve"> Lietuvos Respublikos Vyriausybės 2015 m. gruodžio 9 d. nutarimu  Nr. 1290 „Dėl </w:t>
      </w:r>
      <w:r w:rsidR="00996CC1" w:rsidRPr="00444A9B">
        <w:t>K</w:t>
      </w:r>
      <w:r w:rsidR="00034714" w:rsidRPr="00444A9B">
        <w:t>etvirtojo sveikatos sistemos plėtros ir ligoninių tinklo konsolid</w:t>
      </w:r>
      <w:r w:rsidR="00176D0D" w:rsidRPr="00444A9B">
        <w:t>avimo etapo plano patvirtinimo“</w:t>
      </w:r>
      <w:r w:rsidR="00034714" w:rsidRPr="00444A9B">
        <w:t xml:space="preserve"> </w:t>
      </w:r>
      <w:r w:rsidR="0088238B" w:rsidRPr="00444A9B">
        <w:t>5 punkt</w:t>
      </w:r>
      <w:r w:rsidR="00FC49F0" w:rsidRPr="00444A9B">
        <w:t>ą</w:t>
      </w:r>
      <w:r w:rsidR="00176D0D" w:rsidRPr="00444A9B">
        <w:t xml:space="preserve"> </w:t>
      </w:r>
      <w:r w:rsidR="00034714" w:rsidRPr="00444A9B">
        <w:t>bei</w:t>
      </w:r>
      <w:r w:rsidR="00996CC1" w:rsidRPr="00444A9B">
        <w:t xml:space="preserve"> atsižvelgdama</w:t>
      </w:r>
      <w:r w:rsidR="00034714" w:rsidRPr="00444A9B">
        <w:t xml:space="preserve"> </w:t>
      </w:r>
      <w:r w:rsidR="00996CC1" w:rsidRPr="00444A9B">
        <w:t xml:space="preserve">į </w:t>
      </w:r>
      <w:r w:rsidR="00870349">
        <w:t>2016 m. vasario 18 d. Klaipėdos teritorinės ligonių kasos raštą „Dėl slaugos sutartinės sumos“,</w:t>
      </w:r>
      <w:r w:rsidR="0054038C">
        <w:t xml:space="preserve"> </w:t>
      </w:r>
      <w:proofErr w:type="spellStart"/>
      <w:r w:rsidR="00034714" w:rsidRPr="00444A9B">
        <w:t>VšĮ</w:t>
      </w:r>
      <w:proofErr w:type="spellEnd"/>
      <w:r w:rsidR="00034714" w:rsidRPr="00444A9B">
        <w:t xml:space="preserve"> Kartenos pirminės sveikatos pri</w:t>
      </w:r>
      <w:r w:rsidR="00725E54">
        <w:t xml:space="preserve">ežiūros centro 2016 m. vasario </w:t>
      </w:r>
      <w:r w:rsidR="00034714" w:rsidRPr="00444A9B">
        <w:t>9</w:t>
      </w:r>
      <w:r w:rsidR="00DC2FE3" w:rsidRPr="00444A9B">
        <w:t xml:space="preserve"> d.</w:t>
      </w:r>
      <w:r w:rsidR="00034714" w:rsidRPr="00444A9B">
        <w:t xml:space="preserve"> raštą Nr. </w:t>
      </w:r>
      <w:r w:rsidR="00DC2FE3" w:rsidRPr="00444A9B">
        <w:t>R3-17</w:t>
      </w:r>
      <w:r w:rsidR="00034714" w:rsidRPr="00444A9B">
        <w:t xml:space="preserve">, </w:t>
      </w:r>
      <w:proofErr w:type="spellStart"/>
      <w:r w:rsidR="00034714" w:rsidRPr="00444A9B">
        <w:t>VšĮ</w:t>
      </w:r>
      <w:proofErr w:type="spellEnd"/>
      <w:r w:rsidR="00034714" w:rsidRPr="00444A9B">
        <w:t xml:space="preserve"> Kretingos ligoninės 2016 m. vasario 10</w:t>
      </w:r>
      <w:r w:rsidR="00DC2FE3" w:rsidRPr="00444A9B">
        <w:t xml:space="preserve"> d.</w:t>
      </w:r>
      <w:r w:rsidR="00034714" w:rsidRPr="00444A9B">
        <w:t xml:space="preserve"> raštą Nr.</w:t>
      </w:r>
      <w:r w:rsidR="00DC2FE3" w:rsidRPr="00444A9B">
        <w:t xml:space="preserve"> V-12-2,</w:t>
      </w:r>
      <w:r w:rsidR="00034714" w:rsidRPr="00444A9B">
        <w:t xml:space="preserve"> </w:t>
      </w:r>
      <w:proofErr w:type="spellStart"/>
      <w:r w:rsidR="00034714" w:rsidRPr="00444A9B">
        <w:t>VšĮ</w:t>
      </w:r>
      <w:proofErr w:type="spellEnd"/>
      <w:r w:rsidR="00034714" w:rsidRPr="00444A9B">
        <w:t xml:space="preserve"> Salantų pirminės sveikatos priežiūros centro </w:t>
      </w:r>
      <w:r w:rsidR="004B3111" w:rsidRPr="00444A9B">
        <w:t xml:space="preserve">2016 m. vasario </w:t>
      </w:r>
      <w:r w:rsidR="00DC2FE3" w:rsidRPr="00444A9B">
        <w:t>10 d.</w:t>
      </w:r>
      <w:r w:rsidR="00034714" w:rsidRPr="00444A9B">
        <w:t xml:space="preserve"> raštą Nr.</w:t>
      </w:r>
      <w:r w:rsidR="00DC2FE3" w:rsidRPr="00444A9B">
        <w:t xml:space="preserve"> V5-16-37,</w:t>
      </w:r>
      <w:r w:rsidR="00034714" w:rsidRPr="00444A9B">
        <w:t xml:space="preserve"> Kretingos rajono savivaldybės taryba </w:t>
      </w:r>
      <w:r w:rsidR="0054038C">
        <w:t xml:space="preserve"> </w:t>
      </w:r>
      <w:r w:rsidR="00034714" w:rsidRPr="00444A9B">
        <w:t>n u s p r e n d ž i a:</w:t>
      </w:r>
    </w:p>
    <w:p w:rsidR="0054038C" w:rsidRDefault="0054038C" w:rsidP="0054038C">
      <w:pPr>
        <w:spacing w:after="0" w:line="240" w:lineRule="auto"/>
        <w:ind w:firstLine="851"/>
        <w:jc w:val="both"/>
      </w:pPr>
      <w:r>
        <w:t xml:space="preserve">1. </w:t>
      </w:r>
      <w:r w:rsidR="00F30F7B" w:rsidRPr="00444A9B">
        <w:t>Nustatyti</w:t>
      </w:r>
      <w:r w:rsidR="00FC49F0" w:rsidRPr="00444A9B">
        <w:t xml:space="preserve"> nuo 2016 m. kovo 1 d.</w:t>
      </w:r>
      <w:r w:rsidR="004D364A">
        <w:t xml:space="preserve"> 75 </w:t>
      </w:r>
      <w:r w:rsidR="00813746">
        <w:t xml:space="preserve">slaugos lovas </w:t>
      </w:r>
      <w:r w:rsidR="00F30F7B" w:rsidRPr="00444A9B">
        <w:t xml:space="preserve">Kretingos rajono sveikatos </w:t>
      </w:r>
      <w:r w:rsidR="00244419" w:rsidRPr="00444A9B">
        <w:t>p</w:t>
      </w:r>
      <w:r w:rsidR="00F30F7B" w:rsidRPr="00444A9B">
        <w:t xml:space="preserve">riežiūros įstaigose: </w:t>
      </w:r>
    </w:p>
    <w:p w:rsidR="0054038C" w:rsidRDefault="0054038C" w:rsidP="0054038C">
      <w:pPr>
        <w:spacing w:after="0" w:line="240" w:lineRule="auto"/>
        <w:ind w:firstLine="851"/>
        <w:jc w:val="both"/>
      </w:pPr>
      <w:r>
        <w:t xml:space="preserve">1.1. </w:t>
      </w:r>
      <w:proofErr w:type="spellStart"/>
      <w:r w:rsidR="0019386F">
        <w:t>VšĮ</w:t>
      </w:r>
      <w:proofErr w:type="spellEnd"/>
      <w:r w:rsidR="004B3111">
        <w:t xml:space="preserve"> Kartenos pirmin</w:t>
      </w:r>
      <w:r w:rsidR="00F30F7B">
        <w:t>ės sveikatos priežiūros centro Katalikiškojoje p</w:t>
      </w:r>
      <w:r w:rsidR="004B3111">
        <w:t>alaikomojo</w:t>
      </w:r>
      <w:r>
        <w:t xml:space="preserve"> </w:t>
      </w:r>
      <w:r w:rsidR="004B3111">
        <w:t>gydymo ir slaugos</w:t>
      </w:r>
      <w:r w:rsidR="00F30F7B">
        <w:t xml:space="preserve"> ligoninėje</w:t>
      </w:r>
      <w:r w:rsidR="004D364A">
        <w:t xml:space="preserve"> 20</w:t>
      </w:r>
      <w:r w:rsidR="00595DC9">
        <w:t xml:space="preserve"> lovų;</w:t>
      </w:r>
    </w:p>
    <w:p w:rsidR="0054038C" w:rsidRDefault="0054038C" w:rsidP="0054038C">
      <w:pPr>
        <w:spacing w:after="0" w:line="240" w:lineRule="auto"/>
        <w:ind w:firstLine="851"/>
        <w:jc w:val="both"/>
      </w:pPr>
      <w:r>
        <w:t xml:space="preserve">1.2. </w:t>
      </w:r>
      <w:proofErr w:type="spellStart"/>
      <w:r w:rsidR="00F30F7B">
        <w:t>VšĮ</w:t>
      </w:r>
      <w:proofErr w:type="spellEnd"/>
      <w:r w:rsidR="00F30F7B">
        <w:t xml:space="preserve"> Kretingos ligoninėje</w:t>
      </w:r>
      <w:r w:rsidR="004D364A">
        <w:t xml:space="preserve"> 28 lovos</w:t>
      </w:r>
      <w:r w:rsidR="00595DC9">
        <w:t>;</w:t>
      </w:r>
    </w:p>
    <w:p w:rsidR="0054038C" w:rsidRDefault="0054038C" w:rsidP="0054038C">
      <w:pPr>
        <w:spacing w:after="0" w:line="240" w:lineRule="auto"/>
        <w:ind w:firstLine="851"/>
        <w:jc w:val="both"/>
      </w:pPr>
      <w:r>
        <w:t xml:space="preserve">1.3. </w:t>
      </w:r>
      <w:proofErr w:type="spellStart"/>
      <w:r w:rsidR="004B3111">
        <w:t>VšĮ</w:t>
      </w:r>
      <w:proofErr w:type="spellEnd"/>
      <w:r w:rsidR="004B3111">
        <w:t xml:space="preserve"> Salantų pirminės sveikatos priežiūros centro </w:t>
      </w:r>
      <w:r w:rsidR="00F30F7B">
        <w:t>Salantų p</w:t>
      </w:r>
      <w:r w:rsidR="004B3111">
        <w:t>alaikomojo gydymo ir slaugos</w:t>
      </w:r>
      <w:r w:rsidR="00F30F7B">
        <w:t xml:space="preserve"> ligoninėje </w:t>
      </w:r>
      <w:r w:rsidR="004D364A">
        <w:t>27 lovos</w:t>
      </w:r>
      <w:r w:rsidR="004B3111">
        <w:t>.</w:t>
      </w:r>
    </w:p>
    <w:p w:rsidR="00176D0D" w:rsidRPr="00176D0D" w:rsidRDefault="0054038C" w:rsidP="0054038C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>
        <w:t xml:space="preserve">2. </w:t>
      </w:r>
      <w:r w:rsidR="00176D0D">
        <w:t xml:space="preserve">Šis sprendimas gali būti skundžiamas </w:t>
      </w:r>
      <w:r w:rsidR="00176D0D" w:rsidRPr="0054038C">
        <w:rPr>
          <w:rFonts w:eastAsia="Times New Roman"/>
          <w:lang w:eastAsia="lt-LT"/>
        </w:rPr>
        <w:t>Lietuvos Respublikos administracinių bylų</w:t>
      </w:r>
      <w:r>
        <w:rPr>
          <w:rFonts w:eastAsia="Times New Roman"/>
          <w:lang w:eastAsia="lt-LT"/>
        </w:rPr>
        <w:t xml:space="preserve"> </w:t>
      </w:r>
      <w:r w:rsidR="00176D0D" w:rsidRPr="00176D0D">
        <w:rPr>
          <w:rFonts w:eastAsia="Times New Roman"/>
          <w:lang w:eastAsia="lt-LT"/>
        </w:rPr>
        <w:t xml:space="preserve">teisenos įstatymo nustatyta tvarka. </w:t>
      </w:r>
    </w:p>
    <w:p w:rsidR="00176D0D" w:rsidRDefault="00176D0D" w:rsidP="00176D0D">
      <w:pPr>
        <w:pStyle w:val="Sraopastraipa"/>
        <w:tabs>
          <w:tab w:val="left" w:pos="42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54038C" w:rsidRPr="00FC49F0" w:rsidRDefault="0054038C" w:rsidP="00176D0D">
      <w:pPr>
        <w:pStyle w:val="Sraopastraipa"/>
        <w:tabs>
          <w:tab w:val="left" w:pos="426"/>
        </w:tabs>
        <w:spacing w:after="0" w:line="240" w:lineRule="auto"/>
        <w:ind w:left="1211"/>
        <w:jc w:val="both"/>
        <w:rPr>
          <w:rFonts w:eastAsia="Times New Roman"/>
          <w:strike/>
          <w:lang w:eastAsia="lt-LT"/>
        </w:rPr>
      </w:pPr>
    </w:p>
    <w:p w:rsidR="00341E82" w:rsidRDefault="00341E82" w:rsidP="00140EF4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>
        <w:tab/>
      </w:r>
      <w:r w:rsidR="00D766E1">
        <w:tab/>
      </w:r>
      <w:r w:rsidR="00001BDE">
        <w:tab/>
      </w:r>
      <w:r w:rsidR="00F44A04">
        <w:t xml:space="preserve">                     Juozas Mažeika</w:t>
      </w:r>
      <w:r w:rsidR="00001BDE"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</w:p>
    <w:p w:rsidR="00F44A04" w:rsidRDefault="00F44A04" w:rsidP="00D766E1">
      <w:pPr>
        <w:spacing w:after="0" w:line="240" w:lineRule="auto"/>
        <w:jc w:val="both"/>
      </w:pPr>
    </w:p>
    <w:p w:rsidR="00725E54" w:rsidRDefault="00725E54" w:rsidP="00D766E1">
      <w:pPr>
        <w:spacing w:after="0" w:line="240" w:lineRule="auto"/>
        <w:jc w:val="both"/>
      </w:pPr>
      <w:bookmarkStart w:id="0" w:name="_GoBack"/>
      <w:bookmarkEnd w:id="0"/>
    </w:p>
    <w:p w:rsidR="00725E54" w:rsidRDefault="00725E54" w:rsidP="00D766E1">
      <w:pPr>
        <w:spacing w:after="0" w:line="24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725E54" w:rsidP="00A26F83">
            <w:r>
              <w:t xml:space="preserve">Vanda </w:t>
            </w:r>
            <w:proofErr w:type="spellStart"/>
            <w:r>
              <w:t>Verbutienė</w:t>
            </w:r>
            <w:proofErr w:type="spellEnd"/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</w:pPr>
          </w:p>
        </w:tc>
      </w:tr>
    </w:tbl>
    <w:p w:rsidR="00415FB0" w:rsidRDefault="00415FB0" w:rsidP="0090179E">
      <w:pPr>
        <w:spacing w:after="0" w:line="240" w:lineRule="auto"/>
        <w:jc w:val="both"/>
      </w:pPr>
    </w:p>
    <w:sectPr w:rsidR="00415FB0" w:rsidSect="0054038C">
      <w:headerReference w:type="default" r:id="rId10"/>
      <w:headerReference w:type="first" r:id="rId11"/>
      <w:pgSz w:w="11906" w:h="16838" w:code="9"/>
      <w:pgMar w:top="42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973" w:rsidRDefault="00B16973" w:rsidP="00D766E1">
      <w:pPr>
        <w:spacing w:after="0" w:line="240" w:lineRule="auto"/>
      </w:pPr>
      <w:r>
        <w:separator/>
      </w:r>
    </w:p>
  </w:endnote>
  <w:endnote w:type="continuationSeparator" w:id="0">
    <w:p w:rsidR="00B16973" w:rsidRDefault="00B1697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973" w:rsidRDefault="00B16973" w:rsidP="00D766E1">
      <w:pPr>
        <w:spacing w:after="0" w:line="240" w:lineRule="auto"/>
      </w:pPr>
      <w:r>
        <w:separator/>
      </w:r>
    </w:p>
  </w:footnote>
  <w:footnote w:type="continuationSeparator" w:id="0">
    <w:p w:rsidR="00B16973" w:rsidRDefault="00B1697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333B54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79E" w:rsidRDefault="0090179E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164A7"/>
    <w:rsid w:val="00034714"/>
    <w:rsid w:val="00054C25"/>
    <w:rsid w:val="00060A84"/>
    <w:rsid w:val="000963E2"/>
    <w:rsid w:val="000C2957"/>
    <w:rsid w:val="000C37F7"/>
    <w:rsid w:val="000F2DCE"/>
    <w:rsid w:val="00140EF4"/>
    <w:rsid w:val="00142456"/>
    <w:rsid w:val="0016397D"/>
    <w:rsid w:val="00176D0D"/>
    <w:rsid w:val="0019386F"/>
    <w:rsid w:val="001A2D89"/>
    <w:rsid w:val="001C0BBD"/>
    <w:rsid w:val="002066A9"/>
    <w:rsid w:val="002351C5"/>
    <w:rsid w:val="00244419"/>
    <w:rsid w:val="002C16EC"/>
    <w:rsid w:val="002F727D"/>
    <w:rsid w:val="003318E6"/>
    <w:rsid w:val="00333B54"/>
    <w:rsid w:val="00333F1B"/>
    <w:rsid w:val="00340128"/>
    <w:rsid w:val="00341E82"/>
    <w:rsid w:val="00415FB0"/>
    <w:rsid w:val="00433DF6"/>
    <w:rsid w:val="00444A9B"/>
    <w:rsid w:val="004652F7"/>
    <w:rsid w:val="00494508"/>
    <w:rsid w:val="004A018C"/>
    <w:rsid w:val="004B3111"/>
    <w:rsid w:val="004D364A"/>
    <w:rsid w:val="005103E1"/>
    <w:rsid w:val="00511171"/>
    <w:rsid w:val="0054038C"/>
    <w:rsid w:val="00583BC8"/>
    <w:rsid w:val="00595DC9"/>
    <w:rsid w:val="005A439C"/>
    <w:rsid w:val="005A63F4"/>
    <w:rsid w:val="005B450E"/>
    <w:rsid w:val="00605320"/>
    <w:rsid w:val="00607C84"/>
    <w:rsid w:val="0065082C"/>
    <w:rsid w:val="0066674D"/>
    <w:rsid w:val="006932F8"/>
    <w:rsid w:val="00697DE1"/>
    <w:rsid w:val="006A0861"/>
    <w:rsid w:val="006D4F2E"/>
    <w:rsid w:val="00725E54"/>
    <w:rsid w:val="00762D2A"/>
    <w:rsid w:val="00813746"/>
    <w:rsid w:val="00822294"/>
    <w:rsid w:val="008619AA"/>
    <w:rsid w:val="00870349"/>
    <w:rsid w:val="0088238B"/>
    <w:rsid w:val="008D56D2"/>
    <w:rsid w:val="0090179E"/>
    <w:rsid w:val="00910381"/>
    <w:rsid w:val="0092392A"/>
    <w:rsid w:val="009443D0"/>
    <w:rsid w:val="00996CC1"/>
    <w:rsid w:val="009A54BB"/>
    <w:rsid w:val="009D4006"/>
    <w:rsid w:val="00A26F83"/>
    <w:rsid w:val="00A504C2"/>
    <w:rsid w:val="00A93B72"/>
    <w:rsid w:val="00AC10F6"/>
    <w:rsid w:val="00AD67A2"/>
    <w:rsid w:val="00AD7408"/>
    <w:rsid w:val="00AF13E3"/>
    <w:rsid w:val="00AF45E2"/>
    <w:rsid w:val="00B15CDD"/>
    <w:rsid w:val="00B16973"/>
    <w:rsid w:val="00B5213A"/>
    <w:rsid w:val="00C75012"/>
    <w:rsid w:val="00D5022D"/>
    <w:rsid w:val="00D65256"/>
    <w:rsid w:val="00D766E1"/>
    <w:rsid w:val="00D816E9"/>
    <w:rsid w:val="00D86AA1"/>
    <w:rsid w:val="00DC2FE3"/>
    <w:rsid w:val="00DF3E46"/>
    <w:rsid w:val="00E27F32"/>
    <w:rsid w:val="00E40C11"/>
    <w:rsid w:val="00E903C1"/>
    <w:rsid w:val="00E96B4B"/>
    <w:rsid w:val="00F015B8"/>
    <w:rsid w:val="00F30F7B"/>
    <w:rsid w:val="00F44A04"/>
    <w:rsid w:val="00F47930"/>
    <w:rsid w:val="00F75EE3"/>
    <w:rsid w:val="00F90F3B"/>
    <w:rsid w:val="00FA6F59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B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FCC7-8FC0-4F62-89AD-811FEEE1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5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2016-02-12T12:51:00Z</cp:lastPrinted>
  <dcterms:created xsi:type="dcterms:W3CDTF">2016-02-19T07:21:00Z</dcterms:created>
  <dcterms:modified xsi:type="dcterms:W3CDTF">2016-02-29T07:38:00Z</dcterms:modified>
</cp:coreProperties>
</file>