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80" w:rsidRDefault="00510480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341E82" w:rsidRDefault="00C40B9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A10802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</w:t>
      </w:r>
      <w:r w:rsidR="007C0600">
        <w:rPr>
          <w:rFonts w:ascii="Times New Roman" w:hAnsi="Times New Roman" w:cs="Times New Roman"/>
          <w:b/>
          <w:caps/>
          <w:sz w:val="24"/>
          <w:szCs w:val="24"/>
        </w:rPr>
        <w:t>BĖS</w:t>
      </w:r>
      <w:r w:rsidR="00F74B36">
        <w:rPr>
          <w:rFonts w:ascii="Times New Roman" w:hAnsi="Times New Roman" w:cs="Times New Roman"/>
          <w:b/>
          <w:caps/>
          <w:sz w:val="24"/>
          <w:szCs w:val="24"/>
        </w:rPr>
        <w:t xml:space="preserve"> VIEŠOSIOS ĮSTAIGOS KRETING</w:t>
      </w:r>
      <w:r w:rsidR="007F3A6E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F74B36">
        <w:rPr>
          <w:rFonts w:ascii="Times New Roman" w:hAnsi="Times New Roman" w:cs="Times New Roman"/>
          <w:b/>
          <w:caps/>
          <w:sz w:val="24"/>
          <w:szCs w:val="24"/>
        </w:rPr>
        <w:t xml:space="preserve">S LIGONINĖS STEBĖTOJŲ TARYBOS SUDARYMO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F74B36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m. birželio</w:t>
      </w:r>
      <w:r w:rsidR="001F0E80">
        <w:rPr>
          <w:rFonts w:ascii="Times New Roman" w:hAnsi="Times New Roman" w:cs="Times New Roman"/>
          <w:sz w:val="24"/>
          <w:szCs w:val="24"/>
        </w:rPr>
        <w:t xml:space="preserve"> </w:t>
      </w:r>
      <w:r w:rsidR="00510480">
        <w:rPr>
          <w:rFonts w:ascii="Times New Roman" w:hAnsi="Times New Roman" w:cs="Times New Roman"/>
          <w:sz w:val="24"/>
          <w:szCs w:val="24"/>
        </w:rPr>
        <w:t>25</w:t>
      </w:r>
      <w:r w:rsidR="001F0E80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1F0E80">
        <w:rPr>
          <w:rFonts w:ascii="Times New Roman" w:hAnsi="Times New Roman" w:cs="Times New Roman"/>
          <w:sz w:val="24"/>
          <w:szCs w:val="24"/>
        </w:rPr>
        <w:t>T</w:t>
      </w:r>
      <w:r w:rsidR="00510480">
        <w:rPr>
          <w:rFonts w:ascii="Times New Roman" w:hAnsi="Times New Roman" w:cs="Times New Roman"/>
          <w:sz w:val="24"/>
          <w:szCs w:val="24"/>
        </w:rPr>
        <w:t>2</w:t>
      </w:r>
      <w:r w:rsidR="001F0E80">
        <w:rPr>
          <w:rFonts w:ascii="Times New Roman" w:hAnsi="Times New Roman" w:cs="Times New Roman"/>
          <w:sz w:val="24"/>
          <w:szCs w:val="24"/>
        </w:rPr>
        <w:t>-</w:t>
      </w:r>
      <w:r w:rsidR="007A44A0">
        <w:rPr>
          <w:rFonts w:ascii="Times New Roman" w:hAnsi="Times New Roman" w:cs="Times New Roman"/>
          <w:sz w:val="24"/>
          <w:szCs w:val="24"/>
        </w:rPr>
        <w:t>214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F3A6E" w:rsidRPr="00D12BBA" w:rsidRDefault="007F3A6E" w:rsidP="001F0E8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3 dalies 4 punktu, 18 straipsnio 1 dalimi,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>ežiūros įstaigų įstatymo 31 straipsnio 1 dalimi ir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33 strai</w:t>
      </w:r>
      <w:r>
        <w:rPr>
          <w:rFonts w:ascii="Times New Roman" w:eastAsia="Times New Roman" w:hAnsi="Times New Roman" w:cs="Times New Roman"/>
          <w:sz w:val="24"/>
          <w:szCs w:val="24"/>
        </w:rPr>
        <w:t>psnio 1 ir 3 dalimis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 w:rsidR="000B3FA2">
        <w:rPr>
          <w:rFonts w:ascii="Times New Roman" w:eastAsia="Times New Roman" w:hAnsi="Times New Roman" w:cs="Times New Roman"/>
          <w:sz w:val="24"/>
          <w:szCs w:val="24"/>
        </w:rPr>
        <w:t>žvelgdama į VšĮ Kretingos ligoninės 2015-06-03</w:t>
      </w:r>
      <w:r w:rsidRPr="008B0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FA2">
        <w:rPr>
          <w:rFonts w:ascii="Times New Roman" w:eastAsia="Times New Roman" w:hAnsi="Times New Roman" w:cs="Times New Roman"/>
          <w:sz w:val="24"/>
          <w:szCs w:val="24"/>
        </w:rPr>
        <w:t xml:space="preserve">raštą Nr. </w:t>
      </w:r>
      <w:r w:rsidR="00C540FF">
        <w:rPr>
          <w:rFonts w:ascii="Times New Roman" w:eastAsia="Times New Roman" w:hAnsi="Times New Roman" w:cs="Times New Roman"/>
          <w:sz w:val="24"/>
          <w:szCs w:val="24"/>
        </w:rPr>
        <w:t>V</w:t>
      </w:r>
      <w:r w:rsidR="000B3FA2">
        <w:rPr>
          <w:rFonts w:ascii="Times New Roman" w:eastAsia="Times New Roman" w:hAnsi="Times New Roman" w:cs="Times New Roman"/>
          <w:sz w:val="24"/>
          <w:szCs w:val="24"/>
        </w:rPr>
        <w:t>12-22 „Dėl Darbuotojų atstovo delegavimo į Stebėtojų tarybą“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, Kretingos rajono savivaldybės taryba  n u s p r e n d ž i a:</w:t>
      </w:r>
    </w:p>
    <w:p w:rsidR="007F3A6E" w:rsidRPr="007F3A6E" w:rsidRDefault="001F0E80" w:rsidP="001F0E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F3A6E" w:rsidRPr="001F0E80">
        <w:rPr>
          <w:rFonts w:ascii="Times New Roman" w:eastAsia="Times New Roman" w:hAnsi="Times New Roman" w:cs="Times New Roman"/>
          <w:sz w:val="24"/>
          <w:szCs w:val="24"/>
        </w:rPr>
        <w:t>Sudaryti tokios sudėties Kretingos rajono savivaldybės viešosios įstaigos</w:t>
      </w:r>
      <w:r w:rsidR="00CA3F3A" w:rsidRPr="001F0E80">
        <w:rPr>
          <w:rFonts w:ascii="Times New Roman" w:eastAsia="Times New Roman" w:hAnsi="Times New Roman" w:cs="Times New Roman"/>
          <w:sz w:val="24"/>
          <w:szCs w:val="24"/>
        </w:rPr>
        <w:t xml:space="preserve"> Kretingos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A6E">
        <w:rPr>
          <w:rFonts w:ascii="Times New Roman" w:eastAsia="Times New Roman" w:hAnsi="Times New Roman" w:cs="Times New Roman"/>
          <w:sz w:val="24"/>
          <w:szCs w:val="24"/>
        </w:rPr>
        <w:t>ligoninės</w:t>
      </w:r>
      <w:r w:rsidR="007F3A6E" w:rsidRPr="007F3A6E">
        <w:rPr>
          <w:rFonts w:ascii="Times New Roman" w:eastAsia="Times New Roman" w:hAnsi="Times New Roman" w:cs="Times New Roman"/>
          <w:sz w:val="24"/>
          <w:szCs w:val="24"/>
        </w:rPr>
        <w:t xml:space="preserve"> stebėtojų tarybą:</w:t>
      </w:r>
    </w:p>
    <w:p w:rsidR="007F3A6E" w:rsidRPr="00726E52" w:rsidRDefault="00CA3F3A" w:rsidP="007F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F3A6E" w:rsidRPr="00726E52">
        <w:rPr>
          <w:rFonts w:ascii="Times New Roman" w:eastAsia="Times New Roman" w:hAnsi="Times New Roman" w:cs="Times New Roman"/>
          <w:sz w:val="24"/>
          <w:szCs w:val="24"/>
        </w:rPr>
        <w:t>Jūratė Sofija Laučiūtė - Kretingos rajono savivaldybės tarybos narė;</w:t>
      </w:r>
    </w:p>
    <w:p w:rsidR="007F3A6E" w:rsidRPr="00726E52" w:rsidRDefault="007F3A6E" w:rsidP="007F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E5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A3F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540FF">
        <w:rPr>
          <w:rFonts w:ascii="Times New Roman" w:eastAsia="Times New Roman" w:hAnsi="Times New Roman" w:cs="Times New Roman"/>
          <w:sz w:val="24"/>
          <w:szCs w:val="24"/>
        </w:rPr>
        <w:t>Virginija Narmontienė</w:t>
      </w:r>
      <w:r w:rsidRPr="00726E52">
        <w:rPr>
          <w:rFonts w:ascii="Times New Roman" w:eastAsia="Times New Roman" w:hAnsi="Times New Roman" w:cs="Times New Roman"/>
          <w:sz w:val="24"/>
          <w:szCs w:val="24"/>
        </w:rPr>
        <w:t xml:space="preserve"> - visuomenės atstovė;</w:t>
      </w:r>
    </w:p>
    <w:p w:rsidR="007F3A6E" w:rsidRPr="00726E52" w:rsidRDefault="007F3A6E" w:rsidP="007F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E5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A3F3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Ramūnas Šuipys</w:t>
      </w:r>
      <w:r w:rsidRPr="00726E52">
        <w:rPr>
          <w:rFonts w:ascii="Times New Roman" w:eastAsia="Times New Roman" w:hAnsi="Times New Roman" w:cs="Times New Roman"/>
          <w:sz w:val="24"/>
          <w:szCs w:val="24"/>
        </w:rPr>
        <w:t xml:space="preserve"> - VšĮ Kretingo</w:t>
      </w:r>
      <w:r>
        <w:rPr>
          <w:rFonts w:ascii="Times New Roman" w:eastAsia="Times New Roman" w:hAnsi="Times New Roman" w:cs="Times New Roman"/>
          <w:sz w:val="24"/>
          <w:szCs w:val="24"/>
        </w:rPr>
        <w:t>s ligoninės gydytojas</w:t>
      </w:r>
      <w:r w:rsidRPr="00726E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F3A6E" w:rsidRPr="00726E52" w:rsidRDefault="00CA3F3A" w:rsidP="007F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F3A6E" w:rsidRPr="00726E52">
        <w:rPr>
          <w:rFonts w:ascii="Times New Roman" w:eastAsia="Times New Roman" w:hAnsi="Times New Roman" w:cs="Times New Roman"/>
          <w:sz w:val="24"/>
          <w:szCs w:val="24"/>
        </w:rPr>
        <w:t>Povilas Turauskis - Kretingos rajono savivaldybės tarybos narys;</w:t>
      </w:r>
    </w:p>
    <w:p w:rsidR="007F3A6E" w:rsidRPr="00726E52" w:rsidRDefault="00CA3F3A" w:rsidP="007F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F3A6E" w:rsidRPr="00726E52">
        <w:rPr>
          <w:rFonts w:ascii="Times New Roman" w:eastAsia="Times New Roman" w:hAnsi="Times New Roman" w:cs="Times New Roman"/>
          <w:sz w:val="24"/>
          <w:szCs w:val="24"/>
        </w:rPr>
        <w:t xml:space="preserve">Vanda Verbutienė </w:t>
      </w:r>
      <w:r w:rsidR="00710BB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3A6E" w:rsidRPr="0072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BBA">
        <w:rPr>
          <w:rFonts w:ascii="Times New Roman" w:eastAsia="Times New Roman" w:hAnsi="Times New Roman" w:cs="Times New Roman"/>
          <w:sz w:val="24"/>
          <w:szCs w:val="24"/>
        </w:rPr>
        <w:t>Socialinių reikalų ir sveikatos skyriaus vedėjo pavaduotoja (</w:t>
      </w:r>
      <w:r w:rsidR="007F3A6E" w:rsidRPr="00726E52">
        <w:rPr>
          <w:rFonts w:ascii="Times New Roman" w:eastAsia="Times New Roman" w:hAnsi="Times New Roman" w:cs="Times New Roman"/>
          <w:sz w:val="24"/>
          <w:szCs w:val="24"/>
        </w:rPr>
        <w:t>savivaldybės gydytoja</w:t>
      </w:r>
      <w:r w:rsidR="00710B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F3A6E" w:rsidRPr="00726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3A6E" w:rsidRPr="001F0E80" w:rsidRDefault="001F0E80" w:rsidP="001F0E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F3A6E" w:rsidRPr="001F0E80">
        <w:rPr>
          <w:rFonts w:ascii="Times New Roman" w:eastAsia="Times New Roman" w:hAnsi="Times New Roman" w:cs="Times New Roman"/>
          <w:sz w:val="24"/>
          <w:szCs w:val="24"/>
        </w:rPr>
        <w:t>Laikyti netekusiu galios Kretingos rajono savivaldybės tarybos 2011-06-30</w:t>
      </w:r>
      <w:r w:rsidRPr="001F0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A6E" w:rsidRPr="001F0E80">
        <w:rPr>
          <w:rFonts w:ascii="Times New Roman" w:eastAsia="Times New Roman" w:hAnsi="Times New Roman" w:cs="Times New Roman"/>
          <w:sz w:val="24"/>
          <w:szCs w:val="24"/>
        </w:rPr>
        <w:t>sprendimą Nr. T2-285 „Dėl Kretingos rajono savivaldybės viešosios įstaigos Kretingos ligoninės stebėtojų tarybos</w:t>
      </w:r>
      <w:r w:rsidR="000B3FA2" w:rsidRPr="001F0E80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7F3A6E" w:rsidRPr="001F0E80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7F3A6E" w:rsidRPr="007F3A6E" w:rsidRDefault="001F0E80" w:rsidP="001F0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F3A6E" w:rsidRPr="001F0E80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F3A">
        <w:rPr>
          <w:rFonts w:ascii="Times New Roman" w:hAnsi="Times New Roman" w:cs="Times New Roman"/>
          <w:sz w:val="24"/>
          <w:szCs w:val="24"/>
        </w:rPr>
        <w:t>teisenos įstatymo nust</w:t>
      </w:r>
      <w:r w:rsidR="007F3A6E" w:rsidRPr="007F3A6E">
        <w:rPr>
          <w:rFonts w:ascii="Times New Roman" w:hAnsi="Times New Roman" w:cs="Times New Roman"/>
          <w:sz w:val="24"/>
          <w:szCs w:val="24"/>
        </w:rPr>
        <w:t>atyta tvarka.</w:t>
      </w:r>
    </w:p>
    <w:p w:rsidR="00C40B9A" w:rsidRPr="00C40B9A" w:rsidRDefault="00C40B9A" w:rsidP="007F3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E82" w:rsidRDefault="00341E82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10480" w:rsidRPr="00510480" w:rsidRDefault="00510480" w:rsidP="00510480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480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Pr="00510480">
        <w:rPr>
          <w:rFonts w:ascii="Times New Roman" w:eastAsia="Calibri" w:hAnsi="Times New Roman" w:cs="Times New Roman"/>
          <w:sz w:val="24"/>
          <w:szCs w:val="24"/>
        </w:rPr>
        <w:tab/>
      </w:r>
      <w:r w:rsidRPr="00510480">
        <w:rPr>
          <w:rFonts w:ascii="Times New Roman" w:eastAsia="Calibri" w:hAnsi="Times New Roman" w:cs="Times New Roman"/>
          <w:sz w:val="24"/>
          <w:szCs w:val="24"/>
        </w:rPr>
        <w:tab/>
      </w:r>
      <w:r w:rsidRPr="00510480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51048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510480">
        <w:rPr>
          <w:rFonts w:ascii="Times New Roman" w:eastAsia="Calibri" w:hAnsi="Times New Roman" w:cs="Times New Roman"/>
          <w:bCs/>
          <w:sz w:val="24"/>
          <w:szCs w:val="24"/>
        </w:rPr>
        <w:t>Juozas Mažeika</w:t>
      </w:r>
      <w:r w:rsidRPr="00510480">
        <w:rPr>
          <w:rFonts w:ascii="Calibri" w:eastAsia="Calibri" w:hAnsi="Calibri" w:cs="Times New Roman"/>
          <w:bCs/>
        </w:rPr>
        <w:t xml:space="preserve">              </w:t>
      </w:r>
      <w:r w:rsidRPr="0051048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710BBA" w:rsidP="00710BBA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A26F83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E80" w:rsidRDefault="001F0E8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E80" w:rsidRDefault="001F0E8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480" w:rsidRDefault="0051048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480" w:rsidRDefault="0051048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480" w:rsidRDefault="0051048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145" w:rsidRDefault="00AD3AD9" w:rsidP="00AD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Vanda Verbutienė</w:t>
      </w:r>
    </w:p>
    <w:sectPr w:rsidR="00790145" w:rsidSect="001F0E80">
      <w:headerReference w:type="default" r:id="rId10"/>
      <w:pgSz w:w="11906" w:h="16838" w:code="9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33" w:rsidRDefault="00032F33" w:rsidP="00D766E1">
      <w:pPr>
        <w:spacing w:after="0" w:line="240" w:lineRule="auto"/>
      </w:pPr>
      <w:r>
        <w:separator/>
      </w:r>
    </w:p>
  </w:endnote>
  <w:endnote w:type="continuationSeparator" w:id="0">
    <w:p w:rsidR="00032F33" w:rsidRDefault="00032F3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33" w:rsidRDefault="00032F33" w:rsidP="00D766E1">
      <w:pPr>
        <w:spacing w:after="0" w:line="240" w:lineRule="auto"/>
      </w:pPr>
      <w:r>
        <w:separator/>
      </w:r>
    </w:p>
  </w:footnote>
  <w:footnote w:type="continuationSeparator" w:id="0">
    <w:p w:rsidR="00032F33" w:rsidRDefault="00032F3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82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04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6DAE"/>
    <w:multiLevelType w:val="hybridMultilevel"/>
    <w:tmpl w:val="F1D41768"/>
    <w:lvl w:ilvl="0" w:tplc="5DACE62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28707926"/>
    <w:multiLevelType w:val="hybridMultilevel"/>
    <w:tmpl w:val="D9B22006"/>
    <w:lvl w:ilvl="0" w:tplc="F858DBF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4FD8579F"/>
    <w:multiLevelType w:val="hybridMultilevel"/>
    <w:tmpl w:val="B228432A"/>
    <w:lvl w:ilvl="0" w:tplc="5BA0958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6C4B58FD"/>
    <w:multiLevelType w:val="hybridMultilevel"/>
    <w:tmpl w:val="65DADF16"/>
    <w:lvl w:ilvl="0" w:tplc="B36CD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B1B2012"/>
    <w:multiLevelType w:val="hybridMultilevel"/>
    <w:tmpl w:val="9EE401BE"/>
    <w:lvl w:ilvl="0" w:tplc="040A2B3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32F33"/>
    <w:rsid w:val="00042060"/>
    <w:rsid w:val="00053215"/>
    <w:rsid w:val="00053B26"/>
    <w:rsid w:val="00054C25"/>
    <w:rsid w:val="000B0F9E"/>
    <w:rsid w:val="000B3FA2"/>
    <w:rsid w:val="00140EF4"/>
    <w:rsid w:val="00142456"/>
    <w:rsid w:val="001950E7"/>
    <w:rsid w:val="001F0E80"/>
    <w:rsid w:val="00227720"/>
    <w:rsid w:val="00282B36"/>
    <w:rsid w:val="002A5E79"/>
    <w:rsid w:val="002F727D"/>
    <w:rsid w:val="00316EA8"/>
    <w:rsid w:val="00330CF7"/>
    <w:rsid w:val="00333F1B"/>
    <w:rsid w:val="00341E82"/>
    <w:rsid w:val="003C7452"/>
    <w:rsid w:val="003D0146"/>
    <w:rsid w:val="003E6110"/>
    <w:rsid w:val="00415FB0"/>
    <w:rsid w:val="00435820"/>
    <w:rsid w:val="004652F7"/>
    <w:rsid w:val="00470D07"/>
    <w:rsid w:val="004A38AD"/>
    <w:rsid w:val="004D1F4A"/>
    <w:rsid w:val="005103E1"/>
    <w:rsid w:val="00510480"/>
    <w:rsid w:val="00583BC8"/>
    <w:rsid w:val="005A439C"/>
    <w:rsid w:val="005A63F4"/>
    <w:rsid w:val="005B450E"/>
    <w:rsid w:val="00640053"/>
    <w:rsid w:val="00650F86"/>
    <w:rsid w:val="00664938"/>
    <w:rsid w:val="0066674D"/>
    <w:rsid w:val="006932F8"/>
    <w:rsid w:val="006A0861"/>
    <w:rsid w:val="006A639E"/>
    <w:rsid w:val="006C13B5"/>
    <w:rsid w:val="00710BBA"/>
    <w:rsid w:val="00723621"/>
    <w:rsid w:val="00762C8E"/>
    <w:rsid w:val="00790145"/>
    <w:rsid w:val="007A44A0"/>
    <w:rsid w:val="007C0600"/>
    <w:rsid w:val="007D13D3"/>
    <w:rsid w:val="007D592E"/>
    <w:rsid w:val="007F3A6E"/>
    <w:rsid w:val="007F57C0"/>
    <w:rsid w:val="00822294"/>
    <w:rsid w:val="00895FB5"/>
    <w:rsid w:val="008A7233"/>
    <w:rsid w:val="008B50B2"/>
    <w:rsid w:val="008B5F10"/>
    <w:rsid w:val="00910381"/>
    <w:rsid w:val="00A10802"/>
    <w:rsid w:val="00A26F83"/>
    <w:rsid w:val="00A6421A"/>
    <w:rsid w:val="00A909D8"/>
    <w:rsid w:val="00A93B72"/>
    <w:rsid w:val="00A9758F"/>
    <w:rsid w:val="00AD3AD9"/>
    <w:rsid w:val="00AD7408"/>
    <w:rsid w:val="00B5213A"/>
    <w:rsid w:val="00C40B9A"/>
    <w:rsid w:val="00C540FF"/>
    <w:rsid w:val="00C61F39"/>
    <w:rsid w:val="00C96D3E"/>
    <w:rsid w:val="00CA3F3A"/>
    <w:rsid w:val="00D17FE5"/>
    <w:rsid w:val="00D5022D"/>
    <w:rsid w:val="00D766E1"/>
    <w:rsid w:val="00D86AA1"/>
    <w:rsid w:val="00E1574E"/>
    <w:rsid w:val="00E40C11"/>
    <w:rsid w:val="00E76D3B"/>
    <w:rsid w:val="00F47930"/>
    <w:rsid w:val="00F53E5F"/>
    <w:rsid w:val="00F57BF0"/>
    <w:rsid w:val="00F74B36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F3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F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5BDB-64FC-4100-908D-4630F7CA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27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2015-06-16T08:22:00Z</cp:lastPrinted>
  <dcterms:created xsi:type="dcterms:W3CDTF">2015-06-15T13:03:00Z</dcterms:created>
  <dcterms:modified xsi:type="dcterms:W3CDTF">2015-06-26T10:46:00Z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-878659572</vt:i4>
  </property>
</Properties>
</file>