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D23DE7" w:rsidRPr="006932F8" w:rsidRDefault="00D23DE7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0D6D66" w:rsidRPr="000D6D66" w:rsidRDefault="000D6D66" w:rsidP="000D6D66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0D6D66">
        <w:rPr>
          <w:b/>
          <w:caps/>
        </w:rPr>
        <w:t>PRITARIMO 2012</w:t>
      </w:r>
      <w:r w:rsidR="00D23DE7">
        <w:rPr>
          <w:b/>
          <w:caps/>
        </w:rPr>
        <w:t xml:space="preserve"> </w:t>
      </w:r>
      <w:r w:rsidRPr="000D6D66">
        <w:rPr>
          <w:b/>
          <w:caps/>
        </w:rPr>
        <w:t>-</w:t>
      </w:r>
      <w:r w:rsidR="00D23DE7">
        <w:rPr>
          <w:b/>
          <w:caps/>
        </w:rPr>
        <w:t xml:space="preserve"> </w:t>
      </w:r>
      <w:r w:rsidRPr="000D6D66">
        <w:rPr>
          <w:b/>
          <w:caps/>
        </w:rPr>
        <w:t>2014 METŲ KRETINGOS RAJONO SAVIVALDYBĖS VISUOMENĖS SVEIKATOS STEBĖSENOS PROGRAMOS 2013 METŲ ATASKAITAI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0D6D66" w:rsidP="00341E82">
      <w:pPr>
        <w:spacing w:after="0" w:line="240" w:lineRule="auto"/>
        <w:jc w:val="center"/>
      </w:pPr>
      <w:r>
        <w:t>2015</w:t>
      </w:r>
      <w:r w:rsidR="00341E82">
        <w:t xml:space="preserve"> m. vasario </w:t>
      </w:r>
      <w:r w:rsidR="001613AA">
        <w:t>2</w:t>
      </w:r>
      <w:r w:rsidR="00D23DE7">
        <w:t xml:space="preserve">7 </w:t>
      </w:r>
      <w:r w:rsidR="00341E82">
        <w:t xml:space="preserve">d. Nr. </w:t>
      </w:r>
      <w:r w:rsidR="00D23DE7">
        <w:t>T</w:t>
      </w:r>
      <w:r w:rsidR="001613AA">
        <w:t>2</w:t>
      </w:r>
      <w:r w:rsidR="00D23DE7">
        <w:t>-</w:t>
      </w:r>
      <w:r w:rsidR="00620F36">
        <w:t>39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0D6D66" w:rsidRPr="000D6D66" w:rsidRDefault="000D6D66" w:rsidP="000D6D66">
      <w:pPr>
        <w:spacing w:after="0" w:line="240" w:lineRule="auto"/>
        <w:ind w:firstLine="851"/>
        <w:jc w:val="both"/>
      </w:pPr>
      <w:r w:rsidRPr="000D6D66">
        <w:t xml:space="preserve">Vadovaudamasi Lietuvos Respublikos vietos savivaldos 16 straipsnio 4 dalimi, Lietuvos Respublikos visuomenės sveikatos </w:t>
      </w:r>
      <w:proofErr w:type="spellStart"/>
      <w:r w:rsidRPr="000D6D66">
        <w:t>stebėsenos</w:t>
      </w:r>
      <w:proofErr w:type="spellEnd"/>
      <w:r w:rsidRPr="000D6D66">
        <w:t xml:space="preserve"> (monitoringo) įstatymo 10 straipsnio 2 dalies 5 punktu, Kretingos rajono savivaldybės taryba </w:t>
      </w:r>
      <w:r w:rsidR="00D23DE7">
        <w:t xml:space="preserve"> </w:t>
      </w:r>
      <w:r w:rsidRPr="000D6D66">
        <w:t>n u s p r e n d ž i a:</w:t>
      </w:r>
    </w:p>
    <w:p w:rsidR="000D6D66" w:rsidRPr="000D6D66" w:rsidRDefault="00D23DE7" w:rsidP="00D23DE7">
      <w:pPr>
        <w:spacing w:after="0" w:line="240" w:lineRule="auto"/>
        <w:ind w:firstLine="851"/>
        <w:contextualSpacing/>
        <w:jc w:val="both"/>
      </w:pPr>
      <w:r>
        <w:t xml:space="preserve">1. </w:t>
      </w:r>
      <w:r w:rsidR="000D6D66" w:rsidRPr="000D6D66">
        <w:t>Pritarti 2012</w:t>
      </w:r>
      <w:r>
        <w:t xml:space="preserve"> </w:t>
      </w:r>
      <w:r w:rsidR="000D6D66" w:rsidRPr="000D6D66">
        <w:t>-</w:t>
      </w:r>
      <w:r>
        <w:t xml:space="preserve"> </w:t>
      </w:r>
      <w:r w:rsidR="000D6D66" w:rsidRPr="000D6D66">
        <w:t>2014 metų Kretingos rajono savivaldybės visuomenės sveikatos</w:t>
      </w:r>
      <w:r>
        <w:t xml:space="preserve"> </w:t>
      </w:r>
      <w:proofErr w:type="spellStart"/>
      <w:r w:rsidR="000D6D66" w:rsidRPr="000D6D66">
        <w:t>stebėsenos</w:t>
      </w:r>
      <w:proofErr w:type="spellEnd"/>
      <w:r w:rsidR="000D6D66" w:rsidRPr="000D6D66">
        <w:t xml:space="preserve">  programos 2013 metų ataskaitai (pridedama).</w:t>
      </w:r>
    </w:p>
    <w:p w:rsidR="000D6D66" w:rsidRPr="000D6D66" w:rsidRDefault="000D6D66" w:rsidP="00D23DE7">
      <w:pPr>
        <w:pStyle w:val="Sraopastraipa"/>
        <w:numPr>
          <w:ilvl w:val="0"/>
          <w:numId w:val="2"/>
        </w:numPr>
        <w:spacing w:after="0" w:line="240" w:lineRule="auto"/>
        <w:jc w:val="both"/>
      </w:pPr>
      <w:r w:rsidRPr="000D6D66">
        <w:t>Sprendimą skelbti Savivaldybės interneto svetainėje.</w:t>
      </w:r>
    </w:p>
    <w:p w:rsidR="00341E82" w:rsidRDefault="00341E82" w:rsidP="00A26F83">
      <w:pPr>
        <w:spacing w:after="0" w:line="240" w:lineRule="auto"/>
        <w:ind w:firstLine="851"/>
        <w:jc w:val="both"/>
      </w:pPr>
    </w:p>
    <w:p w:rsidR="00333F1B" w:rsidRDefault="00333F1B" w:rsidP="00A26F83">
      <w:pPr>
        <w:spacing w:after="0" w:line="240" w:lineRule="auto"/>
        <w:ind w:firstLine="851"/>
        <w:jc w:val="both"/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D766E1">
        <w:tab/>
      </w:r>
      <w:r w:rsidR="00001BDE">
        <w:tab/>
      </w:r>
      <w:r w:rsidR="001613AA">
        <w:t xml:space="preserve">                     Juozas Mažeika </w:t>
      </w:r>
      <w:r w:rsidR="00001BDE"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D23DE7" w:rsidRDefault="00D23DE7" w:rsidP="00D766E1">
      <w:pPr>
        <w:spacing w:after="0" w:line="240" w:lineRule="auto"/>
        <w:jc w:val="both"/>
      </w:pPr>
    </w:p>
    <w:p w:rsidR="00D23DE7" w:rsidRDefault="00D23DE7" w:rsidP="0090179E">
      <w:pPr>
        <w:spacing w:after="0" w:line="240" w:lineRule="auto"/>
        <w:jc w:val="both"/>
      </w:pPr>
    </w:p>
    <w:p w:rsidR="00D23DE7" w:rsidRDefault="00D23DE7" w:rsidP="00D23DE7">
      <w:pPr>
        <w:spacing w:after="0" w:line="240" w:lineRule="auto"/>
        <w:rPr>
          <w:rFonts w:eastAsia="Times New Roman"/>
          <w:lang w:eastAsia="lt-LT"/>
        </w:rPr>
      </w:pPr>
    </w:p>
    <w:p w:rsidR="001613AA" w:rsidRDefault="001613AA" w:rsidP="00D23DE7">
      <w:pPr>
        <w:spacing w:after="0" w:line="240" w:lineRule="auto"/>
        <w:rPr>
          <w:rFonts w:eastAsia="Times New Roman"/>
          <w:lang w:eastAsia="lt-LT"/>
        </w:rPr>
      </w:pPr>
    </w:p>
    <w:p w:rsidR="00D23DE7" w:rsidRDefault="00D23DE7" w:rsidP="00D23DE7">
      <w:pPr>
        <w:spacing w:after="0" w:line="240" w:lineRule="auto"/>
      </w:pPr>
      <w:r>
        <w:rPr>
          <w:rFonts w:eastAsia="Times New Roman"/>
          <w:lang w:eastAsia="lt-LT"/>
        </w:rPr>
        <w:t xml:space="preserve">Vanda </w:t>
      </w:r>
      <w:proofErr w:type="spellStart"/>
      <w:r>
        <w:rPr>
          <w:rFonts w:eastAsia="Times New Roman"/>
          <w:lang w:eastAsia="lt-LT"/>
        </w:rPr>
        <w:t>Verbutienė</w:t>
      </w:r>
      <w:proofErr w:type="spellEnd"/>
      <w:r>
        <w:rPr>
          <w:rFonts w:eastAsia="Times New Roman"/>
          <w:lang w:eastAsia="lt-LT"/>
        </w:rPr>
        <w:t xml:space="preserve"> </w:t>
      </w:r>
    </w:p>
    <w:sectPr w:rsidR="00D23DE7" w:rsidSect="0082229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20" w:rsidRDefault="00741820" w:rsidP="00D766E1">
      <w:pPr>
        <w:spacing w:after="0" w:line="240" w:lineRule="auto"/>
      </w:pPr>
      <w:r>
        <w:separator/>
      </w:r>
    </w:p>
  </w:endnote>
  <w:endnote w:type="continuationSeparator" w:id="0">
    <w:p w:rsidR="00741820" w:rsidRDefault="0074182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20" w:rsidRDefault="00741820" w:rsidP="00D766E1">
      <w:pPr>
        <w:spacing w:after="0" w:line="240" w:lineRule="auto"/>
      </w:pPr>
      <w:r>
        <w:separator/>
      </w:r>
    </w:p>
  </w:footnote>
  <w:footnote w:type="continuationSeparator" w:id="0">
    <w:p w:rsidR="00741820" w:rsidRDefault="0074182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1613AA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90179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149"/>
    <w:multiLevelType w:val="hybridMultilevel"/>
    <w:tmpl w:val="FB1C16D8"/>
    <w:lvl w:ilvl="0" w:tplc="6456A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A20C98"/>
    <w:multiLevelType w:val="hybridMultilevel"/>
    <w:tmpl w:val="E2A4473C"/>
    <w:lvl w:ilvl="0" w:tplc="DBA6F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40918"/>
    <w:rsid w:val="00054C25"/>
    <w:rsid w:val="000D6D66"/>
    <w:rsid w:val="000F2DCE"/>
    <w:rsid w:val="00140EF4"/>
    <w:rsid w:val="00142456"/>
    <w:rsid w:val="001613AA"/>
    <w:rsid w:val="0016397D"/>
    <w:rsid w:val="001A2D89"/>
    <w:rsid w:val="001C0BBD"/>
    <w:rsid w:val="002F727D"/>
    <w:rsid w:val="00314D0F"/>
    <w:rsid w:val="003318E6"/>
    <w:rsid w:val="00333F1B"/>
    <w:rsid w:val="00341E82"/>
    <w:rsid w:val="00361357"/>
    <w:rsid w:val="003627DE"/>
    <w:rsid w:val="00415FB0"/>
    <w:rsid w:val="004652F7"/>
    <w:rsid w:val="005103E1"/>
    <w:rsid w:val="00521660"/>
    <w:rsid w:val="00583BC8"/>
    <w:rsid w:val="00596D95"/>
    <w:rsid w:val="005A439C"/>
    <w:rsid w:val="005A63F4"/>
    <w:rsid w:val="005B450E"/>
    <w:rsid w:val="006064A3"/>
    <w:rsid w:val="00620F36"/>
    <w:rsid w:val="006544AC"/>
    <w:rsid w:val="0066674D"/>
    <w:rsid w:val="006932F8"/>
    <w:rsid w:val="006A0861"/>
    <w:rsid w:val="00741820"/>
    <w:rsid w:val="00822294"/>
    <w:rsid w:val="00835C1B"/>
    <w:rsid w:val="00842743"/>
    <w:rsid w:val="008619AA"/>
    <w:rsid w:val="008C6E6F"/>
    <w:rsid w:val="0090179E"/>
    <w:rsid w:val="00906D8C"/>
    <w:rsid w:val="00910381"/>
    <w:rsid w:val="00954455"/>
    <w:rsid w:val="00A26F83"/>
    <w:rsid w:val="00A71D20"/>
    <w:rsid w:val="00A93B72"/>
    <w:rsid w:val="00AD7408"/>
    <w:rsid w:val="00B5213A"/>
    <w:rsid w:val="00D23DE7"/>
    <w:rsid w:val="00D5022D"/>
    <w:rsid w:val="00D766E1"/>
    <w:rsid w:val="00D86AA1"/>
    <w:rsid w:val="00E015C5"/>
    <w:rsid w:val="00E40C11"/>
    <w:rsid w:val="00E903C1"/>
    <w:rsid w:val="00F47930"/>
    <w:rsid w:val="00F90F3B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23DE7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C6E6F"/>
    <w:pPr>
      <w:spacing w:after="120" w:line="480" w:lineRule="auto"/>
      <w:ind w:left="283"/>
    </w:pPr>
    <w:rPr>
      <w:rFonts w:eastAsia="Times New Roman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C6E6F"/>
    <w:rPr>
      <w:rFonts w:eastAsia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23DE7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C6E6F"/>
    <w:pPr>
      <w:spacing w:after="120" w:line="480" w:lineRule="auto"/>
      <w:ind w:left="283"/>
    </w:pPr>
    <w:rPr>
      <w:rFonts w:eastAsia="Times New Roman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C6E6F"/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BBF5-687B-4DE3-B527-72DC175D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9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2014-02-07T11:37:00Z</cp:lastPrinted>
  <dcterms:created xsi:type="dcterms:W3CDTF">2015-02-12T15:51:00Z</dcterms:created>
  <dcterms:modified xsi:type="dcterms:W3CDTF">2015-03-03T08:40:00Z</dcterms:modified>
</cp:coreProperties>
</file>