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E400B2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B2">
        <w:rPr>
          <w:b/>
          <w:caps/>
          <w:noProof/>
        </w:rPr>
        <w:drawing>
          <wp:inline distT="0" distB="0" distL="0" distR="0" wp14:anchorId="5DCD7F1C" wp14:editId="2F9246B1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E400B2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E40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E40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E400B2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E40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00B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DF5FC5" w:rsidRPr="00E400B2" w:rsidRDefault="00DF5FC5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00B2">
        <w:rPr>
          <w:rFonts w:ascii="Times New Roman" w:hAnsi="Times New Roman" w:cs="Times New Roman"/>
          <w:b/>
          <w:caps/>
          <w:sz w:val="24"/>
          <w:szCs w:val="24"/>
        </w:rPr>
        <w:t>DĖL KRETINGOS RAJ</w:t>
      </w:r>
      <w:r w:rsidR="00B25DC8" w:rsidRPr="00E400B2">
        <w:rPr>
          <w:rFonts w:ascii="Times New Roman" w:hAnsi="Times New Roman" w:cs="Times New Roman"/>
          <w:b/>
          <w:caps/>
          <w:sz w:val="24"/>
          <w:szCs w:val="24"/>
        </w:rPr>
        <w:t>ONO SAVIVALDYBĖS TARYBOS 2014-0</w:t>
      </w:r>
      <w:r w:rsidR="00B97474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Pr="00E400B2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B97474">
        <w:rPr>
          <w:rFonts w:ascii="Times New Roman" w:hAnsi="Times New Roman" w:cs="Times New Roman"/>
          <w:b/>
          <w:caps/>
          <w:sz w:val="24"/>
          <w:szCs w:val="24"/>
        </w:rPr>
        <w:t>25</w:t>
      </w:r>
      <w:r w:rsidRPr="00E400B2">
        <w:rPr>
          <w:rFonts w:ascii="Times New Roman" w:hAnsi="Times New Roman" w:cs="Times New Roman"/>
          <w:b/>
          <w:caps/>
          <w:sz w:val="24"/>
          <w:szCs w:val="24"/>
        </w:rPr>
        <w:t xml:space="preserve"> SPRENDIMO</w:t>
      </w:r>
    </w:p>
    <w:p w:rsidR="00B97474" w:rsidRDefault="00B25DC8" w:rsidP="00B974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00B2">
        <w:rPr>
          <w:rFonts w:ascii="Times New Roman" w:hAnsi="Times New Roman" w:cs="Times New Roman"/>
          <w:b/>
          <w:caps/>
          <w:sz w:val="24"/>
          <w:szCs w:val="24"/>
        </w:rPr>
        <w:t xml:space="preserve"> nR. T2-2</w:t>
      </w:r>
      <w:r w:rsidR="00B97474">
        <w:rPr>
          <w:rFonts w:ascii="Times New Roman" w:hAnsi="Times New Roman" w:cs="Times New Roman"/>
          <w:b/>
          <w:caps/>
          <w:sz w:val="24"/>
          <w:szCs w:val="24"/>
        </w:rPr>
        <w:t>75</w:t>
      </w:r>
      <w:r w:rsidR="00DF5FC5" w:rsidRPr="00E400B2"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B97474" w:rsidRPr="00E400B2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B97474">
        <w:rPr>
          <w:rFonts w:ascii="Times New Roman" w:hAnsi="Times New Roman" w:cs="Times New Roman"/>
          <w:b/>
          <w:caps/>
          <w:sz w:val="24"/>
          <w:szCs w:val="24"/>
        </w:rPr>
        <w:t>pritarimo vykdyti kultūros infrastruktūros ir kultūros paveldo aktualizavimo projektus</w:t>
      </w:r>
      <w:r w:rsidR="00C44AAC" w:rsidRPr="00E400B2">
        <w:rPr>
          <w:rFonts w:ascii="Times New Roman" w:hAnsi="Times New Roman" w:cs="Times New Roman"/>
          <w:b/>
          <w:caps/>
          <w:sz w:val="24"/>
          <w:szCs w:val="24"/>
        </w:rPr>
        <w:t>“</w:t>
      </w:r>
      <w:r w:rsidR="00F93DDD" w:rsidRPr="00E400B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341E82" w:rsidRPr="00E400B2" w:rsidRDefault="00F93DDD" w:rsidP="00B974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00B2">
        <w:rPr>
          <w:rFonts w:ascii="Times New Roman" w:hAnsi="Times New Roman" w:cs="Times New Roman"/>
          <w:b/>
          <w:caps/>
          <w:sz w:val="24"/>
          <w:szCs w:val="24"/>
        </w:rPr>
        <w:t>paKEITIMO</w:t>
      </w:r>
    </w:p>
    <w:p w:rsidR="00A93B72" w:rsidRPr="00E400B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E400B2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 xml:space="preserve">2014 m. </w:t>
      </w:r>
      <w:r w:rsidR="002B5C14">
        <w:rPr>
          <w:rFonts w:ascii="Times New Roman" w:hAnsi="Times New Roman" w:cs="Times New Roman"/>
          <w:sz w:val="24"/>
          <w:szCs w:val="24"/>
        </w:rPr>
        <w:t>lapkričio</w:t>
      </w:r>
      <w:r w:rsidR="00B97474">
        <w:rPr>
          <w:rFonts w:ascii="Times New Roman" w:hAnsi="Times New Roman" w:cs="Times New Roman"/>
          <w:sz w:val="24"/>
          <w:szCs w:val="24"/>
        </w:rPr>
        <w:t xml:space="preserve"> </w:t>
      </w:r>
      <w:r w:rsidR="00FB5D16">
        <w:rPr>
          <w:rFonts w:ascii="Times New Roman" w:hAnsi="Times New Roman" w:cs="Times New Roman"/>
          <w:sz w:val="24"/>
          <w:szCs w:val="24"/>
        </w:rPr>
        <w:t>27</w:t>
      </w:r>
      <w:r w:rsidR="002B5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E82" w:rsidRPr="00E400B2">
        <w:rPr>
          <w:rFonts w:ascii="Times New Roman" w:hAnsi="Times New Roman" w:cs="Times New Roman"/>
          <w:sz w:val="24"/>
          <w:szCs w:val="24"/>
        </w:rPr>
        <w:t xml:space="preserve">d. </w:t>
      </w:r>
      <w:r w:rsidR="000F141D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E400B2">
        <w:rPr>
          <w:rFonts w:ascii="Times New Roman" w:hAnsi="Times New Roman" w:cs="Times New Roman"/>
          <w:sz w:val="24"/>
          <w:szCs w:val="24"/>
        </w:rPr>
        <w:t xml:space="preserve">Nr. </w:t>
      </w:r>
      <w:r w:rsidR="000F141D">
        <w:rPr>
          <w:rFonts w:ascii="Times New Roman" w:hAnsi="Times New Roman" w:cs="Times New Roman"/>
          <w:sz w:val="24"/>
          <w:szCs w:val="24"/>
        </w:rPr>
        <w:t>T</w:t>
      </w:r>
      <w:r w:rsidR="00FB5D16">
        <w:rPr>
          <w:rFonts w:ascii="Times New Roman" w:hAnsi="Times New Roman" w:cs="Times New Roman"/>
          <w:sz w:val="24"/>
          <w:szCs w:val="24"/>
        </w:rPr>
        <w:t>2</w:t>
      </w:r>
      <w:r w:rsidR="000F141D">
        <w:rPr>
          <w:rFonts w:ascii="Times New Roman" w:hAnsi="Times New Roman" w:cs="Times New Roman"/>
          <w:sz w:val="24"/>
          <w:szCs w:val="24"/>
        </w:rPr>
        <w:t>-</w:t>
      </w:r>
      <w:r w:rsidR="00FB5D16">
        <w:rPr>
          <w:rFonts w:ascii="Times New Roman" w:hAnsi="Times New Roman" w:cs="Times New Roman"/>
          <w:sz w:val="24"/>
          <w:szCs w:val="24"/>
        </w:rPr>
        <w:t>337</w:t>
      </w:r>
    </w:p>
    <w:p w:rsidR="00822294" w:rsidRPr="00E400B2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E400B2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E1F60" w:rsidRPr="00E400B2" w:rsidRDefault="00C44AAC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Vadovaudamasi Lietuvos Respublik</w:t>
      </w:r>
      <w:r w:rsidR="00C8039B" w:rsidRPr="00E400B2">
        <w:rPr>
          <w:rFonts w:ascii="Times New Roman" w:hAnsi="Times New Roman" w:cs="Times New Roman"/>
          <w:sz w:val="24"/>
          <w:szCs w:val="24"/>
        </w:rPr>
        <w:t>os vi</w:t>
      </w:r>
      <w:r w:rsidR="00E15B2E" w:rsidRPr="00E400B2">
        <w:rPr>
          <w:rFonts w:ascii="Times New Roman" w:hAnsi="Times New Roman" w:cs="Times New Roman"/>
          <w:sz w:val="24"/>
          <w:szCs w:val="24"/>
        </w:rPr>
        <w:t xml:space="preserve">etos savivaldos įstatymo </w:t>
      </w:r>
      <w:r w:rsidR="00A968B3">
        <w:rPr>
          <w:rFonts w:ascii="Times New Roman" w:hAnsi="Times New Roman" w:cs="Times New Roman"/>
          <w:sz w:val="24"/>
          <w:szCs w:val="24"/>
        </w:rPr>
        <w:t>18</w:t>
      </w:r>
      <w:r w:rsidR="00E15B2E" w:rsidRPr="00E400B2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C8039B" w:rsidRPr="00E400B2">
        <w:rPr>
          <w:rFonts w:ascii="Times New Roman" w:hAnsi="Times New Roman" w:cs="Times New Roman"/>
          <w:sz w:val="24"/>
          <w:szCs w:val="24"/>
        </w:rPr>
        <w:t xml:space="preserve"> </w:t>
      </w:r>
      <w:r w:rsidR="00A968B3">
        <w:rPr>
          <w:rFonts w:ascii="Times New Roman" w:hAnsi="Times New Roman" w:cs="Times New Roman"/>
          <w:sz w:val="24"/>
          <w:szCs w:val="24"/>
        </w:rPr>
        <w:t>1</w:t>
      </w:r>
      <w:r w:rsidR="00C8039B" w:rsidRPr="00E400B2">
        <w:rPr>
          <w:rFonts w:ascii="Times New Roman" w:hAnsi="Times New Roman" w:cs="Times New Roman"/>
          <w:sz w:val="24"/>
          <w:szCs w:val="24"/>
        </w:rPr>
        <w:t xml:space="preserve"> d</w:t>
      </w:r>
      <w:r w:rsidR="009E780F">
        <w:rPr>
          <w:rFonts w:ascii="Times New Roman" w:hAnsi="Times New Roman" w:cs="Times New Roman"/>
          <w:sz w:val="24"/>
          <w:szCs w:val="24"/>
        </w:rPr>
        <w:t>al</w:t>
      </w:r>
      <w:r w:rsidR="00E15B2E" w:rsidRPr="00E400B2">
        <w:rPr>
          <w:rFonts w:ascii="Times New Roman" w:hAnsi="Times New Roman" w:cs="Times New Roman"/>
          <w:sz w:val="24"/>
          <w:szCs w:val="24"/>
        </w:rPr>
        <w:t>i</w:t>
      </w:r>
      <w:r w:rsidR="00C77AF7">
        <w:rPr>
          <w:rFonts w:ascii="Times New Roman" w:hAnsi="Times New Roman" w:cs="Times New Roman"/>
          <w:sz w:val="24"/>
          <w:szCs w:val="24"/>
        </w:rPr>
        <w:t>mi</w:t>
      </w:r>
      <w:r w:rsidR="00D51F46" w:rsidRPr="00E400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400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400B2">
        <w:rPr>
          <w:rFonts w:ascii="Times New Roman" w:hAnsi="Times New Roman" w:cs="Times New Roman"/>
          <w:sz w:val="24"/>
          <w:szCs w:val="24"/>
        </w:rPr>
        <w:t>Kretingos rajono savivaldybės taryba  n u s p r e n d ž i a:</w:t>
      </w:r>
    </w:p>
    <w:p w:rsidR="00C03111" w:rsidRDefault="00C03111" w:rsidP="00C0311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400B2">
        <w:rPr>
          <w:rFonts w:ascii="Times New Roman" w:hAnsi="Times New Roman" w:cs="Times New Roman"/>
          <w:sz w:val="24"/>
          <w:szCs w:val="24"/>
        </w:rPr>
        <w:t>Pakeisti Kretingos rajono savivaldybės tarybos 2014-0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400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 sprendimą</w:t>
      </w:r>
      <w:r w:rsidRPr="00E400B2">
        <w:rPr>
          <w:rFonts w:ascii="Times New Roman" w:hAnsi="Times New Roman" w:cs="Times New Roman"/>
          <w:sz w:val="24"/>
          <w:szCs w:val="24"/>
        </w:rPr>
        <w:t xml:space="preserve"> Nr. T2-</w:t>
      </w:r>
      <w:r>
        <w:rPr>
          <w:rFonts w:ascii="Times New Roman" w:hAnsi="Times New Roman" w:cs="Times New Roman"/>
          <w:sz w:val="24"/>
          <w:szCs w:val="24"/>
        </w:rPr>
        <w:t>275</w:t>
      </w:r>
      <w:r w:rsidRPr="00E400B2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Dėl pritarimo vykdyti kultūros infrastruktūros ir kultūros paveldo aktualizavimo projektus</w:t>
      </w:r>
      <w:r w:rsidRPr="00E400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“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353977" w:rsidRPr="00C94973" w:rsidRDefault="00353977" w:rsidP="00353977">
      <w:pPr>
        <w:pStyle w:val="Sraopastraipa"/>
        <w:numPr>
          <w:ilvl w:val="0"/>
          <w:numId w:val="8"/>
        </w:numPr>
        <w:spacing w:after="0" w:line="240" w:lineRule="auto"/>
        <w:ind w:left="121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1.2.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1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 punk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tą ir išdėstyti jį taip: </w:t>
      </w:r>
    </w:p>
    <w:p w:rsidR="00353977" w:rsidRPr="00353977" w:rsidRDefault="00353977" w:rsidP="003539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„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1.2.1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. 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Grafų Tiškevičių šeimos koplyčios-mauzoliejaus renovavimas ir pritaikymas  edukacinei veiklai bei kultūriniam turizmui</w:t>
      </w:r>
      <w:r w:rsidR="009407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“</w:t>
      </w:r>
    </w:p>
    <w:p w:rsidR="00C03111" w:rsidRPr="00C94973" w:rsidRDefault="00C03111" w:rsidP="00C03111">
      <w:pPr>
        <w:pStyle w:val="Sraopastraipa"/>
        <w:numPr>
          <w:ilvl w:val="0"/>
          <w:numId w:val="8"/>
        </w:numPr>
        <w:spacing w:after="0" w:line="240" w:lineRule="auto"/>
        <w:ind w:left="121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1.2.</w:t>
      </w:r>
      <w:r w:rsidR="0035397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2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punktą ir išdėstyti jį taip: </w:t>
      </w:r>
    </w:p>
    <w:p w:rsidR="00C03111" w:rsidRPr="00C94973" w:rsidRDefault="00C03111" w:rsidP="00C0311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„</w:t>
      </w:r>
      <w:r w:rsidR="0035397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1.2.2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.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Kretingos dvaro sodybos paminklinių pastatų – </w:t>
      </w:r>
      <w:proofErr w:type="spellStart"/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bravoro</w:t>
      </w:r>
      <w:proofErr w:type="spellEnd"/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ūkinio pastato (arklidžių liekanų), dvaro šiltnamio - reno</w:t>
      </w:r>
      <w:r w:rsidR="009407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vacija ir pritaikymas turizmui.“</w:t>
      </w:r>
      <w:r w:rsidRPr="00C9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:rsidR="00432EDE" w:rsidRPr="001C14A3" w:rsidRDefault="00432EDE" w:rsidP="001C14A3">
      <w:pPr>
        <w:tabs>
          <w:tab w:val="left" w:pos="1276"/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33F1B" w:rsidRPr="00E400B2" w:rsidRDefault="00333F1B" w:rsidP="0043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Pr="00E400B2" w:rsidRDefault="00341E82" w:rsidP="00F93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Savivaldybės meras</w:t>
      </w:r>
      <w:r w:rsidRPr="00E400B2">
        <w:rPr>
          <w:rFonts w:ascii="Times New Roman" w:hAnsi="Times New Roman" w:cs="Times New Roman"/>
          <w:sz w:val="24"/>
          <w:szCs w:val="24"/>
        </w:rPr>
        <w:tab/>
      </w:r>
      <w:r w:rsidR="00FB5D16">
        <w:rPr>
          <w:rFonts w:ascii="Times New Roman" w:hAnsi="Times New Roman" w:cs="Times New Roman"/>
          <w:sz w:val="24"/>
          <w:szCs w:val="24"/>
        </w:rPr>
        <w:tab/>
      </w:r>
      <w:r w:rsidR="00FB5D16">
        <w:rPr>
          <w:rFonts w:ascii="Times New Roman" w:hAnsi="Times New Roman" w:cs="Times New Roman"/>
          <w:sz w:val="24"/>
          <w:szCs w:val="24"/>
        </w:rPr>
        <w:tab/>
      </w:r>
      <w:r w:rsidR="00FB5D16">
        <w:rPr>
          <w:rFonts w:ascii="Times New Roman" w:hAnsi="Times New Roman" w:cs="Times New Roman"/>
          <w:sz w:val="24"/>
          <w:szCs w:val="24"/>
        </w:rPr>
        <w:tab/>
      </w:r>
      <w:r w:rsidR="00FB5D1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bookmarkStart w:id="0" w:name="_GoBack"/>
      <w:bookmarkEnd w:id="0"/>
      <w:r w:rsidR="00FB5D16">
        <w:rPr>
          <w:rFonts w:ascii="Times New Roman" w:hAnsi="Times New Roman" w:cs="Times New Roman"/>
          <w:sz w:val="24"/>
          <w:szCs w:val="24"/>
        </w:rPr>
        <w:t>Juozas Mažeika</w:t>
      </w:r>
      <w:r w:rsidRPr="00E400B2">
        <w:rPr>
          <w:rFonts w:ascii="Times New Roman" w:hAnsi="Times New Roman" w:cs="Times New Roman"/>
          <w:sz w:val="24"/>
          <w:szCs w:val="24"/>
        </w:rPr>
        <w:tab/>
      </w:r>
      <w:r w:rsidRPr="00E400B2">
        <w:rPr>
          <w:rFonts w:ascii="Times New Roman" w:hAnsi="Times New Roman" w:cs="Times New Roman"/>
          <w:sz w:val="24"/>
          <w:szCs w:val="24"/>
        </w:rPr>
        <w:tab/>
      </w:r>
      <w:r w:rsidRPr="00E400B2">
        <w:rPr>
          <w:rFonts w:ascii="Times New Roman" w:hAnsi="Times New Roman" w:cs="Times New Roman"/>
          <w:sz w:val="24"/>
          <w:szCs w:val="24"/>
        </w:rPr>
        <w:tab/>
      </w:r>
      <w:r w:rsidR="00D766E1" w:rsidRPr="00E400B2">
        <w:rPr>
          <w:rFonts w:ascii="Times New Roman" w:hAnsi="Times New Roman" w:cs="Times New Roman"/>
          <w:sz w:val="24"/>
          <w:szCs w:val="24"/>
        </w:rPr>
        <w:tab/>
      </w:r>
      <w:r w:rsidR="004A38AD" w:rsidRPr="00E400B2">
        <w:rPr>
          <w:rFonts w:ascii="Times New Roman" w:hAnsi="Times New Roman" w:cs="Times New Roman"/>
          <w:sz w:val="24"/>
          <w:szCs w:val="24"/>
        </w:rPr>
        <w:tab/>
      </w:r>
      <w:r w:rsidR="004A38AD" w:rsidRPr="00E400B2">
        <w:rPr>
          <w:rFonts w:ascii="Times New Roman" w:hAnsi="Times New Roman" w:cs="Times New Roman"/>
          <w:sz w:val="24"/>
          <w:szCs w:val="24"/>
        </w:rPr>
        <w:tab/>
      </w:r>
    </w:p>
    <w:p w:rsidR="00F675E1" w:rsidRPr="00E400B2" w:rsidRDefault="00F675E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41D" w:rsidRDefault="000F14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41D" w:rsidRDefault="000F14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D16" w:rsidRDefault="00FB5D16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179" w:rsidRPr="00DF5C5E" w:rsidRDefault="00FB5D16" w:rsidP="00FB5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 Martinkus</w:t>
      </w:r>
    </w:p>
    <w:sectPr w:rsidR="00B16179" w:rsidRPr="00DF5C5E" w:rsidSect="000F141D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F6" w:rsidRDefault="00C723F6" w:rsidP="00D766E1">
      <w:pPr>
        <w:spacing w:after="0" w:line="240" w:lineRule="auto"/>
      </w:pPr>
      <w:r>
        <w:separator/>
      </w:r>
    </w:p>
  </w:endnote>
  <w:endnote w:type="continuationSeparator" w:id="0">
    <w:p w:rsidR="00C723F6" w:rsidRDefault="00C723F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F6" w:rsidRDefault="00C723F6" w:rsidP="00D766E1">
      <w:pPr>
        <w:spacing w:after="0" w:line="240" w:lineRule="auto"/>
      </w:pPr>
      <w:r>
        <w:separator/>
      </w:r>
    </w:p>
  </w:footnote>
  <w:footnote w:type="continuationSeparator" w:id="0">
    <w:p w:rsidR="00C723F6" w:rsidRDefault="00C723F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F7546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D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C03111" w:rsidRDefault="00800DDB" w:rsidP="00FB5D16">
    <w:pPr>
      <w:pStyle w:val="Antrats"/>
      <w:tabs>
        <w:tab w:val="left" w:pos="8655"/>
      </w:tabs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47E97AE3"/>
    <w:multiLevelType w:val="hybridMultilevel"/>
    <w:tmpl w:val="23583CBC"/>
    <w:lvl w:ilvl="0" w:tplc="2DD48E42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3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AC"/>
    <w:rsid w:val="000017A1"/>
    <w:rsid w:val="00001BDE"/>
    <w:rsid w:val="00023A08"/>
    <w:rsid w:val="00054C25"/>
    <w:rsid w:val="0006647B"/>
    <w:rsid w:val="000812BB"/>
    <w:rsid w:val="000F141D"/>
    <w:rsid w:val="000F642F"/>
    <w:rsid w:val="00137AEB"/>
    <w:rsid w:val="00140EF4"/>
    <w:rsid w:val="00142456"/>
    <w:rsid w:val="00152381"/>
    <w:rsid w:val="00177C75"/>
    <w:rsid w:val="001948BC"/>
    <w:rsid w:val="001949D1"/>
    <w:rsid w:val="001C14A3"/>
    <w:rsid w:val="00247EA8"/>
    <w:rsid w:val="00282DBA"/>
    <w:rsid w:val="00286437"/>
    <w:rsid w:val="002B5C14"/>
    <w:rsid w:val="002E633D"/>
    <w:rsid w:val="002F727D"/>
    <w:rsid w:val="003329E7"/>
    <w:rsid w:val="00333F1B"/>
    <w:rsid w:val="00341E82"/>
    <w:rsid w:val="003463C6"/>
    <w:rsid w:val="00353977"/>
    <w:rsid w:val="003B48AA"/>
    <w:rsid w:val="003C6DEC"/>
    <w:rsid w:val="003F71D7"/>
    <w:rsid w:val="00415FB0"/>
    <w:rsid w:val="00420877"/>
    <w:rsid w:val="00432EDE"/>
    <w:rsid w:val="00462731"/>
    <w:rsid w:val="004652F7"/>
    <w:rsid w:val="004A2D89"/>
    <w:rsid w:val="004A38AD"/>
    <w:rsid w:val="004A7ABF"/>
    <w:rsid w:val="005103E1"/>
    <w:rsid w:val="00545A62"/>
    <w:rsid w:val="00547114"/>
    <w:rsid w:val="00576E9A"/>
    <w:rsid w:val="00577C32"/>
    <w:rsid w:val="0058289F"/>
    <w:rsid w:val="00583BC8"/>
    <w:rsid w:val="00593F74"/>
    <w:rsid w:val="005A439C"/>
    <w:rsid w:val="005A63F4"/>
    <w:rsid w:val="005B450E"/>
    <w:rsid w:val="005E1E4E"/>
    <w:rsid w:val="005F09AF"/>
    <w:rsid w:val="00664938"/>
    <w:rsid w:val="0066674D"/>
    <w:rsid w:val="00677122"/>
    <w:rsid w:val="006932F8"/>
    <w:rsid w:val="006A0861"/>
    <w:rsid w:val="006A16D2"/>
    <w:rsid w:val="006E1F60"/>
    <w:rsid w:val="007802C5"/>
    <w:rsid w:val="007D13D3"/>
    <w:rsid w:val="00800DDB"/>
    <w:rsid w:val="00804305"/>
    <w:rsid w:val="00822294"/>
    <w:rsid w:val="0085004E"/>
    <w:rsid w:val="0085241C"/>
    <w:rsid w:val="00856D57"/>
    <w:rsid w:val="0086151B"/>
    <w:rsid w:val="008B0DF3"/>
    <w:rsid w:val="008D4DAB"/>
    <w:rsid w:val="008E7BA6"/>
    <w:rsid w:val="008F6D6F"/>
    <w:rsid w:val="00910381"/>
    <w:rsid w:val="00930B15"/>
    <w:rsid w:val="0094044A"/>
    <w:rsid w:val="0094072F"/>
    <w:rsid w:val="00947566"/>
    <w:rsid w:val="009E780F"/>
    <w:rsid w:val="00A26F83"/>
    <w:rsid w:val="00A51268"/>
    <w:rsid w:val="00A629DC"/>
    <w:rsid w:val="00A93B72"/>
    <w:rsid w:val="00A968B3"/>
    <w:rsid w:val="00AD7408"/>
    <w:rsid w:val="00AE6212"/>
    <w:rsid w:val="00AF16B2"/>
    <w:rsid w:val="00AF6573"/>
    <w:rsid w:val="00B16179"/>
    <w:rsid w:val="00B25DC8"/>
    <w:rsid w:val="00B3080A"/>
    <w:rsid w:val="00B45C03"/>
    <w:rsid w:val="00B5213A"/>
    <w:rsid w:val="00B724B1"/>
    <w:rsid w:val="00B85145"/>
    <w:rsid w:val="00B85927"/>
    <w:rsid w:val="00B97474"/>
    <w:rsid w:val="00BB55BA"/>
    <w:rsid w:val="00BE2CC2"/>
    <w:rsid w:val="00C03111"/>
    <w:rsid w:val="00C12FD5"/>
    <w:rsid w:val="00C22F06"/>
    <w:rsid w:val="00C44AAC"/>
    <w:rsid w:val="00C634AF"/>
    <w:rsid w:val="00C723F6"/>
    <w:rsid w:val="00C77AF7"/>
    <w:rsid w:val="00C8039B"/>
    <w:rsid w:val="00C81B82"/>
    <w:rsid w:val="00C94973"/>
    <w:rsid w:val="00CE032C"/>
    <w:rsid w:val="00CF0C9C"/>
    <w:rsid w:val="00D33BF6"/>
    <w:rsid w:val="00D5022D"/>
    <w:rsid w:val="00D51F46"/>
    <w:rsid w:val="00D71136"/>
    <w:rsid w:val="00D766E1"/>
    <w:rsid w:val="00D77FAA"/>
    <w:rsid w:val="00D86AA1"/>
    <w:rsid w:val="00D873CB"/>
    <w:rsid w:val="00DB414E"/>
    <w:rsid w:val="00DB4D79"/>
    <w:rsid w:val="00DD5927"/>
    <w:rsid w:val="00DE004A"/>
    <w:rsid w:val="00DF5C5E"/>
    <w:rsid w:val="00DF5FC5"/>
    <w:rsid w:val="00E15B2E"/>
    <w:rsid w:val="00E400B2"/>
    <w:rsid w:val="00E40C11"/>
    <w:rsid w:val="00EA6C29"/>
    <w:rsid w:val="00F0084F"/>
    <w:rsid w:val="00F1347E"/>
    <w:rsid w:val="00F30039"/>
    <w:rsid w:val="00F40A69"/>
    <w:rsid w:val="00F46187"/>
    <w:rsid w:val="00F47930"/>
    <w:rsid w:val="00F53E5F"/>
    <w:rsid w:val="00F6157E"/>
    <w:rsid w:val="00F675E1"/>
    <w:rsid w:val="00F75462"/>
    <w:rsid w:val="00F93DDD"/>
    <w:rsid w:val="00FA6F59"/>
    <w:rsid w:val="00FB5D16"/>
    <w:rsid w:val="00F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9E929-34C5-421F-A316-5582CC38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6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8</cp:revision>
  <cp:lastPrinted>2014-11-18T09:25:00Z</cp:lastPrinted>
  <dcterms:created xsi:type="dcterms:W3CDTF">2014-11-18T09:50:00Z</dcterms:created>
  <dcterms:modified xsi:type="dcterms:W3CDTF">2014-11-27T12:03:00Z</dcterms:modified>
</cp:coreProperties>
</file>