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EA759D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233A1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33A1D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3A1D" w:rsidRPr="00233A1D" w:rsidTr="00E83454">
        <w:tc>
          <w:tcPr>
            <w:tcW w:w="9747" w:type="dxa"/>
          </w:tcPr>
          <w:p w:rsidR="00233A1D" w:rsidRPr="00233A1D" w:rsidRDefault="00CE096D" w:rsidP="00FC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KRETINGOS RAJONO SAVIVALDYBĖS TARYBOS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2013-05-30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SPRENDIMO </w:t>
            </w:r>
            <w:r w:rsidR="00C43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>NR. T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2-158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>„DĖL ATSTOVŲ DELEGAVIMO“ PA</w:t>
            </w:r>
            <w:r w:rsidR="00FC22BF">
              <w:rPr>
                <w:rFonts w:ascii="Times New Roman" w:hAnsi="Times New Roman" w:cs="Times New Roman"/>
                <w:b/>
                <w:sz w:val="24"/>
                <w:szCs w:val="24"/>
              </w:rPr>
              <w:t>KEITIMO</w:t>
            </w:r>
          </w:p>
        </w:tc>
      </w:tr>
      <w:tr w:rsidR="00233A1D" w:rsidRPr="00233A1D" w:rsidTr="00E83454">
        <w:tc>
          <w:tcPr>
            <w:tcW w:w="9747" w:type="dxa"/>
          </w:tcPr>
          <w:p w:rsidR="00C43676" w:rsidRDefault="00233A1D" w:rsidP="00C4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33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FC22BF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="00B9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 xml:space="preserve"> d. Nr. T</w:t>
            </w:r>
            <w:r w:rsidR="00EA7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70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bookmarkStart w:id="0" w:name="_GoBack"/>
            <w:bookmarkEnd w:id="0"/>
          </w:p>
          <w:p w:rsidR="00233A1D" w:rsidRPr="00233A1D" w:rsidRDefault="00233A1D" w:rsidP="00C4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</w:tc>
      </w:tr>
    </w:tbl>
    <w:p w:rsidR="00806642" w:rsidRDefault="00233A1D" w:rsidP="00F97A12">
      <w:pPr>
        <w:pStyle w:val="HTMLiankstoformatuota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ab/>
        <w:t>Vadovaudamasi Lietuvos Respubli</w:t>
      </w:r>
      <w:r w:rsidR="009F43B2">
        <w:rPr>
          <w:rFonts w:ascii="Times New Roman" w:hAnsi="Times New Roman" w:cs="Times New Roman"/>
          <w:sz w:val="24"/>
          <w:szCs w:val="24"/>
        </w:rPr>
        <w:t xml:space="preserve">kos vietos savivaldos įstatymo </w:t>
      </w:r>
      <w:r w:rsidRPr="00233A1D">
        <w:rPr>
          <w:rFonts w:ascii="Times New Roman" w:hAnsi="Times New Roman" w:cs="Times New Roman"/>
          <w:sz w:val="24"/>
          <w:szCs w:val="24"/>
        </w:rPr>
        <w:t>18 straipsnio 1 dalimi</w:t>
      </w:r>
      <w:r w:rsidR="00475958">
        <w:rPr>
          <w:rFonts w:ascii="Times New Roman" w:hAnsi="Times New Roman" w:cs="Times New Roman"/>
          <w:sz w:val="24"/>
          <w:szCs w:val="24"/>
        </w:rPr>
        <w:t>,</w:t>
      </w:r>
      <w:r w:rsidRPr="00233A1D">
        <w:rPr>
          <w:rFonts w:ascii="Times New Roman" w:hAnsi="Times New Roman" w:cs="Times New Roman"/>
          <w:sz w:val="24"/>
          <w:szCs w:val="24"/>
        </w:rPr>
        <w:t xml:space="preserve"> Kreti</w:t>
      </w:r>
      <w:r w:rsidR="00806642">
        <w:rPr>
          <w:rFonts w:ascii="Times New Roman" w:hAnsi="Times New Roman" w:cs="Times New Roman"/>
          <w:sz w:val="24"/>
          <w:szCs w:val="24"/>
        </w:rPr>
        <w:t>ngos rajono savivaldybės taryba  n u s p r e n d ž i a:</w:t>
      </w:r>
    </w:p>
    <w:p w:rsidR="00233A1D" w:rsidRDefault="00CD2625" w:rsidP="00CD2625">
      <w:pPr>
        <w:pStyle w:val="HTMLiankstoformatuotas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2BF">
        <w:rPr>
          <w:rFonts w:ascii="Times New Roman" w:hAnsi="Times New Roman" w:cs="Times New Roman"/>
          <w:sz w:val="24"/>
          <w:szCs w:val="24"/>
        </w:rPr>
        <w:t>Papildyti</w:t>
      </w:r>
      <w:r w:rsidR="00CE096D">
        <w:rPr>
          <w:rFonts w:ascii="Times New Roman" w:hAnsi="Times New Roman" w:cs="Times New Roman"/>
          <w:sz w:val="24"/>
          <w:szCs w:val="24"/>
        </w:rPr>
        <w:t xml:space="preserve"> </w:t>
      </w:r>
      <w:r w:rsidR="00475958" w:rsidRPr="00233A1D">
        <w:rPr>
          <w:rFonts w:ascii="Times New Roman" w:hAnsi="Times New Roman" w:cs="Times New Roman"/>
          <w:sz w:val="24"/>
          <w:szCs w:val="24"/>
        </w:rPr>
        <w:t>Kreti</w:t>
      </w:r>
      <w:r w:rsidR="00475958">
        <w:rPr>
          <w:rFonts w:ascii="Times New Roman" w:hAnsi="Times New Roman" w:cs="Times New Roman"/>
          <w:sz w:val="24"/>
          <w:szCs w:val="24"/>
        </w:rPr>
        <w:t xml:space="preserve">ngos rajono savivaldybės tarybos </w:t>
      </w:r>
      <w:r>
        <w:rPr>
          <w:rFonts w:ascii="Times New Roman" w:hAnsi="Times New Roman" w:cs="Times New Roman"/>
          <w:sz w:val="24"/>
          <w:szCs w:val="24"/>
        </w:rPr>
        <w:t>2013-05-30 sprendimą</w:t>
      </w:r>
      <w:r w:rsidR="00CE096D">
        <w:rPr>
          <w:rFonts w:ascii="Times New Roman" w:hAnsi="Times New Roman" w:cs="Times New Roman"/>
          <w:sz w:val="24"/>
          <w:szCs w:val="24"/>
        </w:rPr>
        <w:t xml:space="preserve"> T2-158 „Dėl atstovų delegavimo“ </w:t>
      </w:r>
      <w:r>
        <w:rPr>
          <w:rFonts w:ascii="Times New Roman" w:hAnsi="Times New Roman" w:cs="Times New Roman"/>
          <w:sz w:val="24"/>
          <w:szCs w:val="24"/>
        </w:rPr>
        <w:t>1.3</w:t>
      </w:r>
      <w:r w:rsidR="004759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punktu</w:t>
      </w:r>
      <w:r w:rsidR="00475958" w:rsidRPr="007F444A">
        <w:rPr>
          <w:rFonts w:ascii="Times New Roman" w:hAnsi="Times New Roman" w:cs="Times New Roman"/>
          <w:sz w:val="24"/>
          <w:szCs w:val="24"/>
        </w:rPr>
        <w:t xml:space="preserve"> </w:t>
      </w:r>
      <w:r w:rsidR="00EB6667">
        <w:rPr>
          <w:rFonts w:ascii="Times New Roman" w:hAnsi="Times New Roman" w:cs="Times New Roman"/>
          <w:sz w:val="24"/>
          <w:szCs w:val="24"/>
        </w:rPr>
        <w:t>išdėstant</w:t>
      </w:r>
      <w:r w:rsidR="00951C01">
        <w:rPr>
          <w:rFonts w:ascii="Times New Roman" w:hAnsi="Times New Roman" w:cs="Times New Roman"/>
          <w:sz w:val="24"/>
          <w:szCs w:val="24"/>
        </w:rPr>
        <w:t xml:space="preserve"> jį taip</w:t>
      </w:r>
      <w:r w:rsidR="00475958">
        <w:rPr>
          <w:rFonts w:ascii="Times New Roman" w:hAnsi="Times New Roman" w:cs="Times New Roman"/>
          <w:sz w:val="24"/>
          <w:szCs w:val="24"/>
        </w:rPr>
        <w:t>:</w:t>
      </w:r>
      <w:r w:rsidR="00CE096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1.3</w:t>
      </w:r>
      <w:r w:rsidR="007F444A" w:rsidRPr="00C420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Gintarę </w:t>
      </w:r>
      <w:proofErr w:type="spellStart"/>
      <w:r>
        <w:rPr>
          <w:rFonts w:ascii="Times New Roman" w:hAnsi="Times New Roman" w:cs="Times New Roman"/>
          <w:sz w:val="24"/>
          <w:szCs w:val="24"/>
        </w:rPr>
        <w:t>Padvaiskienę</w:t>
      </w:r>
      <w:proofErr w:type="spellEnd"/>
      <w:r w:rsidR="00233A1D" w:rsidRPr="00233A1D">
        <w:rPr>
          <w:rFonts w:ascii="Times New Roman" w:hAnsi="Times New Roman" w:cs="Times New Roman"/>
          <w:sz w:val="24"/>
          <w:szCs w:val="24"/>
        </w:rPr>
        <w:t xml:space="preserve">, Kretingos rajono savivaldybės administracijos </w:t>
      </w:r>
      <w:r>
        <w:rPr>
          <w:rFonts w:ascii="Times New Roman" w:hAnsi="Times New Roman" w:cs="Times New Roman"/>
          <w:sz w:val="24"/>
          <w:szCs w:val="24"/>
        </w:rPr>
        <w:t>Kartenos seniūnijos seniūnę</w:t>
      </w:r>
      <w:r w:rsidR="00CE096D">
        <w:rPr>
          <w:rFonts w:ascii="Times New Roman" w:hAnsi="Times New Roman" w:cs="Times New Roman"/>
          <w:sz w:val="24"/>
          <w:szCs w:val="24"/>
        </w:rPr>
        <w:t>“.</w:t>
      </w:r>
    </w:p>
    <w:p w:rsidR="00233A1D" w:rsidRPr="00233A1D" w:rsidRDefault="00233A1D" w:rsidP="00B9449D">
      <w:pPr>
        <w:pStyle w:val="HTMLiankstoformatuotas"/>
        <w:tabs>
          <w:tab w:val="clear" w:pos="1832"/>
          <w:tab w:val="left" w:pos="1276"/>
        </w:tabs>
        <w:ind w:firstLine="912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Pr="00233A1D" w:rsidRDefault="00233A1D" w:rsidP="00B9449D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A1D" w:rsidRPr="00233A1D" w:rsidRDefault="00233A1D" w:rsidP="00233A1D">
      <w:pPr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>Savivaldybės meras</w:t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="00EA759D">
        <w:rPr>
          <w:rFonts w:ascii="Times New Roman" w:hAnsi="Times New Roman" w:cs="Times New Roman"/>
          <w:sz w:val="24"/>
          <w:szCs w:val="24"/>
        </w:rPr>
        <w:t xml:space="preserve">                                   Juozas Mažeika </w:t>
      </w:r>
    </w:p>
    <w:p w:rsidR="00341E82" w:rsidRPr="00233A1D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9D" w:rsidRDefault="00B944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9D" w:rsidRDefault="00B944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9D" w:rsidRDefault="00B944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D3" w:rsidRDefault="00C420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676" w:rsidRDefault="00C4367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676" w:rsidRDefault="00C4367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676" w:rsidRDefault="00C4367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676" w:rsidRDefault="00C4367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59D" w:rsidRDefault="00EA75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D3" w:rsidRDefault="00C420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59D" w:rsidRDefault="00EA759D" w:rsidP="00C43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59D" w:rsidRDefault="00EA759D" w:rsidP="00C436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233A1D" w:rsidTr="00333F1B">
        <w:tc>
          <w:tcPr>
            <w:tcW w:w="4927" w:type="dxa"/>
          </w:tcPr>
          <w:p w:rsidR="00A26F83" w:rsidRPr="00233A1D" w:rsidRDefault="003800C4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Turauskaitė</w:t>
            </w:r>
            <w:proofErr w:type="spellEnd"/>
          </w:p>
        </w:tc>
        <w:tc>
          <w:tcPr>
            <w:tcW w:w="4927" w:type="dxa"/>
          </w:tcPr>
          <w:p w:rsidR="00A26F83" w:rsidRPr="00233A1D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676" w:rsidRDefault="00C43676" w:rsidP="00EA759D">
      <w:pPr>
        <w:pStyle w:val="Pavadinimas"/>
      </w:pPr>
    </w:p>
    <w:sectPr w:rsidR="00C43676" w:rsidSect="00EA759D">
      <w:headerReference w:type="first" r:id="rId10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65" w:rsidRDefault="00845A65" w:rsidP="00D766E1">
      <w:pPr>
        <w:spacing w:after="0" w:line="240" w:lineRule="auto"/>
      </w:pPr>
      <w:r>
        <w:separator/>
      </w:r>
    </w:p>
  </w:endnote>
  <w:endnote w:type="continuationSeparator" w:id="0">
    <w:p w:rsidR="00845A65" w:rsidRDefault="00845A6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65" w:rsidRDefault="00845A65" w:rsidP="00D766E1">
      <w:pPr>
        <w:spacing w:after="0" w:line="240" w:lineRule="auto"/>
      </w:pPr>
      <w:r>
        <w:separator/>
      </w:r>
    </w:p>
  </w:footnote>
  <w:footnote w:type="continuationSeparator" w:id="0">
    <w:p w:rsidR="00845A65" w:rsidRDefault="00845A6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A26F83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FB"/>
    <w:multiLevelType w:val="hybridMultilevel"/>
    <w:tmpl w:val="EF4845AC"/>
    <w:lvl w:ilvl="0" w:tplc="6FEAF796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272F76BC"/>
    <w:multiLevelType w:val="hybridMultilevel"/>
    <w:tmpl w:val="A24823DC"/>
    <w:lvl w:ilvl="0" w:tplc="32C64D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3863720"/>
    <w:multiLevelType w:val="multilevel"/>
    <w:tmpl w:val="F442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1D"/>
    <w:rsid w:val="000017A1"/>
    <w:rsid w:val="00001BDE"/>
    <w:rsid w:val="00054C25"/>
    <w:rsid w:val="00140EF4"/>
    <w:rsid w:val="00142456"/>
    <w:rsid w:val="00154B34"/>
    <w:rsid w:val="001D05BB"/>
    <w:rsid w:val="001E0C27"/>
    <w:rsid w:val="001F7E31"/>
    <w:rsid w:val="00200B5C"/>
    <w:rsid w:val="0020197C"/>
    <w:rsid w:val="00225737"/>
    <w:rsid w:val="00233A1D"/>
    <w:rsid w:val="00255371"/>
    <w:rsid w:val="002B1E84"/>
    <w:rsid w:val="002D38C1"/>
    <w:rsid w:val="002F5ADC"/>
    <w:rsid w:val="002F727D"/>
    <w:rsid w:val="0031610D"/>
    <w:rsid w:val="00333F1B"/>
    <w:rsid w:val="00341E82"/>
    <w:rsid w:val="003800C4"/>
    <w:rsid w:val="003A4493"/>
    <w:rsid w:val="003E2B05"/>
    <w:rsid w:val="003F61A9"/>
    <w:rsid w:val="00415FB0"/>
    <w:rsid w:val="004652F7"/>
    <w:rsid w:val="00471359"/>
    <w:rsid w:val="00475958"/>
    <w:rsid w:val="00496D8E"/>
    <w:rsid w:val="004A38AD"/>
    <w:rsid w:val="004E02F6"/>
    <w:rsid w:val="005103E1"/>
    <w:rsid w:val="00517FDD"/>
    <w:rsid w:val="00552708"/>
    <w:rsid w:val="00583BC8"/>
    <w:rsid w:val="005A439C"/>
    <w:rsid w:val="005A63F4"/>
    <w:rsid w:val="005B450E"/>
    <w:rsid w:val="00664938"/>
    <w:rsid w:val="0066674D"/>
    <w:rsid w:val="006932F8"/>
    <w:rsid w:val="006A0861"/>
    <w:rsid w:val="006F3C58"/>
    <w:rsid w:val="00734E39"/>
    <w:rsid w:val="007B2B80"/>
    <w:rsid w:val="007D13D3"/>
    <w:rsid w:val="007F444A"/>
    <w:rsid w:val="00806642"/>
    <w:rsid w:val="00822294"/>
    <w:rsid w:val="00845A65"/>
    <w:rsid w:val="00882685"/>
    <w:rsid w:val="00897700"/>
    <w:rsid w:val="008C1A22"/>
    <w:rsid w:val="008C27EE"/>
    <w:rsid w:val="00910381"/>
    <w:rsid w:val="009232D9"/>
    <w:rsid w:val="009402F6"/>
    <w:rsid w:val="00951C01"/>
    <w:rsid w:val="009E576D"/>
    <w:rsid w:val="009E7FF5"/>
    <w:rsid w:val="009F43B2"/>
    <w:rsid w:val="00A26F83"/>
    <w:rsid w:val="00A81E5B"/>
    <w:rsid w:val="00A83AA1"/>
    <w:rsid w:val="00A93B72"/>
    <w:rsid w:val="00AC3F05"/>
    <w:rsid w:val="00AD7408"/>
    <w:rsid w:val="00B5213A"/>
    <w:rsid w:val="00B9449D"/>
    <w:rsid w:val="00BE2BA5"/>
    <w:rsid w:val="00C22896"/>
    <w:rsid w:val="00C420D3"/>
    <w:rsid w:val="00C43676"/>
    <w:rsid w:val="00C459DD"/>
    <w:rsid w:val="00C50AA0"/>
    <w:rsid w:val="00C84E13"/>
    <w:rsid w:val="00CB0460"/>
    <w:rsid w:val="00CD2625"/>
    <w:rsid w:val="00CE096D"/>
    <w:rsid w:val="00D00B7D"/>
    <w:rsid w:val="00D40958"/>
    <w:rsid w:val="00D5022D"/>
    <w:rsid w:val="00D73BD6"/>
    <w:rsid w:val="00D766E1"/>
    <w:rsid w:val="00D86AA1"/>
    <w:rsid w:val="00E40C11"/>
    <w:rsid w:val="00EA759D"/>
    <w:rsid w:val="00EB492E"/>
    <w:rsid w:val="00EB6667"/>
    <w:rsid w:val="00EE4504"/>
    <w:rsid w:val="00F46C6E"/>
    <w:rsid w:val="00F47930"/>
    <w:rsid w:val="00F53E5F"/>
    <w:rsid w:val="00F74F4E"/>
    <w:rsid w:val="00F86160"/>
    <w:rsid w:val="00F97A12"/>
    <w:rsid w:val="00FA6F59"/>
    <w:rsid w:val="00F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rsid w:val="0023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33A1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A1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233A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A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33A1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3A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33A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A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3F61A9"/>
  </w:style>
  <w:style w:type="character" w:customStyle="1" w:styleId="object">
    <w:name w:val="object"/>
    <w:basedOn w:val="Numatytasispastraiposriftas"/>
    <w:rsid w:val="003F61A9"/>
  </w:style>
  <w:style w:type="paragraph" w:styleId="Sraopastraipa">
    <w:name w:val="List Paragraph"/>
    <w:basedOn w:val="prastasis"/>
    <w:uiPriority w:val="34"/>
    <w:qFormat/>
    <w:rsid w:val="00B94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rsid w:val="0023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33A1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A1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233A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A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33A1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3A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33A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A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3F61A9"/>
  </w:style>
  <w:style w:type="character" w:customStyle="1" w:styleId="object">
    <w:name w:val="object"/>
    <w:basedOn w:val="Numatytasispastraiposriftas"/>
    <w:rsid w:val="003F61A9"/>
  </w:style>
  <w:style w:type="paragraph" w:styleId="Sraopastraipa">
    <w:name w:val="List Paragraph"/>
    <w:basedOn w:val="prastasis"/>
    <w:uiPriority w:val="34"/>
    <w:qFormat/>
    <w:rsid w:val="00B9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Giedr&#279;\Teis&#279;s%20akt&#371;%20&#353;ablonai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D004-5487-432A-9602-2A225BEA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79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user</cp:lastModifiedBy>
  <cp:revision>19</cp:revision>
  <cp:lastPrinted>2014-10-22T07:25:00Z</cp:lastPrinted>
  <dcterms:created xsi:type="dcterms:W3CDTF">2014-10-21T12:10:00Z</dcterms:created>
  <dcterms:modified xsi:type="dcterms:W3CDTF">2014-11-03T07:53:00Z</dcterms:modified>
</cp:coreProperties>
</file>