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sz w:val="20"/>
          <w:szCs w:val="20"/>
        </w:rPr>
      </w:pPr>
    </w:p>
    <w:p w:rsidR="00341E82" w:rsidRPr="0066674D" w:rsidRDefault="003C6460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   </w:t>
      </w:r>
      <w:r w:rsidR="00341E82" w:rsidRPr="0066674D">
        <w:rPr>
          <w:b/>
          <w:caps/>
          <w:sz w:val="28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3021CB" w:rsidRPr="00F52F74" w:rsidRDefault="00341E82" w:rsidP="003021CB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 xml:space="preserve">Dėl </w:t>
      </w:r>
      <w:r w:rsidR="003021CB">
        <w:rPr>
          <w:b/>
          <w:caps/>
        </w:rPr>
        <w:t xml:space="preserve">kretingos rajono savivaldybės 2014 metų biudžeto pajamų ir išlaidų plano </w:t>
      </w:r>
      <w:r w:rsidR="009E19CB">
        <w:rPr>
          <w:b/>
          <w:caps/>
        </w:rPr>
        <w:t>PADID</w:t>
      </w:r>
      <w:r w:rsidR="00F20A93">
        <w:rPr>
          <w:b/>
          <w:caps/>
        </w:rPr>
        <w:t>i</w:t>
      </w:r>
      <w:r w:rsidR="003021CB" w:rsidRPr="00F52F74">
        <w:rPr>
          <w:b/>
          <w:caps/>
        </w:rPr>
        <w:t xml:space="preserve">nimo </w:t>
      </w:r>
      <w:r w:rsidR="000A3B61" w:rsidRPr="00F52F74">
        <w:rPr>
          <w:b/>
          <w:caps/>
        </w:rPr>
        <w:t>IR PATIKSLINIMO</w:t>
      </w:r>
    </w:p>
    <w:p w:rsidR="003021CB" w:rsidRPr="009467AB" w:rsidRDefault="003021CB" w:rsidP="003021CB">
      <w:pPr>
        <w:spacing w:after="0" w:line="240" w:lineRule="auto"/>
        <w:jc w:val="center"/>
        <w:rPr>
          <w:color w:val="FF0000"/>
        </w:rPr>
      </w:pPr>
    </w:p>
    <w:p w:rsidR="002C3112" w:rsidRDefault="003021CB" w:rsidP="003021CB">
      <w:pPr>
        <w:spacing w:after="0" w:line="240" w:lineRule="auto"/>
        <w:jc w:val="center"/>
      </w:pPr>
      <w:r>
        <w:t xml:space="preserve">2014 m. </w:t>
      </w:r>
      <w:r w:rsidR="002C3112">
        <w:t>spalio</w:t>
      </w:r>
      <w:r>
        <w:t xml:space="preserve"> </w:t>
      </w:r>
      <w:r w:rsidR="00754B52">
        <w:t>3</w:t>
      </w:r>
      <w:r w:rsidR="003C6460">
        <w:t>0</w:t>
      </w:r>
      <w:r w:rsidR="002C3112">
        <w:t xml:space="preserve"> </w:t>
      </w:r>
      <w:r>
        <w:t xml:space="preserve">d. Nr. </w:t>
      </w:r>
      <w:r w:rsidR="00EC28AC">
        <w:t>T</w:t>
      </w:r>
      <w:r w:rsidR="003C6460">
        <w:t>2</w:t>
      </w:r>
      <w:r w:rsidR="00EC28AC">
        <w:t>-</w:t>
      </w:r>
      <w:r w:rsidR="00B36E09">
        <w:t>280</w:t>
      </w:r>
      <w:bookmarkStart w:id="0" w:name="_GoBack"/>
      <w:bookmarkEnd w:id="0"/>
    </w:p>
    <w:p w:rsidR="006900D9" w:rsidRDefault="003021CB" w:rsidP="006900D9">
      <w:pPr>
        <w:spacing w:after="0" w:line="240" w:lineRule="auto"/>
        <w:jc w:val="center"/>
      </w:pPr>
      <w:r>
        <w:t>Kretinga</w:t>
      </w:r>
    </w:p>
    <w:p w:rsidR="00754B52" w:rsidRDefault="00754B52" w:rsidP="006900D9">
      <w:pPr>
        <w:spacing w:after="0" w:line="240" w:lineRule="auto"/>
        <w:jc w:val="center"/>
      </w:pPr>
    </w:p>
    <w:p w:rsidR="003021CB" w:rsidRDefault="006900D9" w:rsidP="00AA7700">
      <w:pPr>
        <w:spacing w:after="0" w:line="240" w:lineRule="auto"/>
        <w:jc w:val="both"/>
      </w:pPr>
      <w:r>
        <w:t xml:space="preserve">            Va</w:t>
      </w:r>
      <w:r w:rsidR="003021CB" w:rsidRPr="00E72E70">
        <w:t xml:space="preserve">dovaudamasi Lietuvos Respublikos vietos savivaldos įstatymo 16 straipsnio 2 dalies </w:t>
      </w:r>
      <w:r w:rsidR="003021CB">
        <w:t xml:space="preserve">17 </w:t>
      </w:r>
      <w:r w:rsidR="003021CB" w:rsidRPr="00E72E70">
        <w:t>punkt</w:t>
      </w:r>
      <w:r w:rsidR="003021CB">
        <w:t>u</w:t>
      </w:r>
      <w:r w:rsidR="003021CB" w:rsidRPr="00E72E70">
        <w:t xml:space="preserve">, 18 straipsnio 1 dalimi, </w:t>
      </w:r>
      <w:r w:rsidR="00972B18">
        <w:t>K</w:t>
      </w:r>
      <w:r w:rsidR="003021CB" w:rsidRPr="00E72E70">
        <w:t>retingos rajono savivaldybės biudžeto sudarymo ir vykdymo, asignavimų administravimo ir atskaitomybės tvarkos aprašo</w:t>
      </w:r>
      <w:r w:rsidR="003021CB">
        <w:t xml:space="preserve">, patvirtinto </w:t>
      </w:r>
      <w:r w:rsidR="003021CB" w:rsidRPr="00E72E70">
        <w:t xml:space="preserve">Kretingos rajono savivaldybės tarybos 2011-08-25 sprendimu Nr. T2-300 </w:t>
      </w:r>
      <w:r w:rsidR="003021CB">
        <w:t xml:space="preserve">„Dėl </w:t>
      </w:r>
      <w:r w:rsidR="003021CB" w:rsidRPr="00E72E70">
        <w:t xml:space="preserve">Kretingos rajono savivaldybės biudžeto </w:t>
      </w:r>
      <w:r w:rsidR="003021CB">
        <w:t xml:space="preserve">sudarymo ir vykdymo, asignavimų administravimo ir atskaitomybės tvarkos aprašo patvirtinimo“, </w:t>
      </w:r>
      <w:r w:rsidR="000946C7">
        <w:t xml:space="preserve"> </w:t>
      </w:r>
      <w:r w:rsidR="003021CB" w:rsidRPr="00E72E70">
        <w:t>20 punktu,</w:t>
      </w:r>
      <w:r w:rsidR="00C53CCC" w:rsidRPr="00C53CCC">
        <w:t xml:space="preserve"> </w:t>
      </w:r>
      <w:r w:rsidR="00C53CCC">
        <w:t>asignavimų valdytojų pateikt</w:t>
      </w:r>
      <w:r w:rsidR="00A376D8">
        <w:t>ai</w:t>
      </w:r>
      <w:r w:rsidR="00C53CCC">
        <w:t xml:space="preserve">s </w:t>
      </w:r>
      <w:r w:rsidR="000A3B61">
        <w:t>rašt</w:t>
      </w:r>
      <w:r w:rsidR="00A376D8">
        <w:t>ai</w:t>
      </w:r>
      <w:r w:rsidR="000A3B61">
        <w:t xml:space="preserve">s, </w:t>
      </w:r>
      <w:r w:rsidR="00DF2EB7">
        <w:t>Finansų ministerijos 2014-09-19 pažyma apie biudžeto asignavimų pakeitimus,</w:t>
      </w:r>
      <w:r w:rsidR="000A3B61">
        <w:t xml:space="preserve"> </w:t>
      </w:r>
      <w:r w:rsidR="003021CB" w:rsidRPr="00E72E70">
        <w:t xml:space="preserve">Kretingos rajono savivaldybės taryba </w:t>
      </w:r>
      <w:r w:rsidR="00754B52">
        <w:t xml:space="preserve">                        </w:t>
      </w:r>
      <w:r w:rsidR="003021CB" w:rsidRPr="00E72E70">
        <w:t xml:space="preserve">n u s p r e n d ž i a: </w:t>
      </w:r>
    </w:p>
    <w:p w:rsidR="001D71CC" w:rsidRDefault="00D1362D" w:rsidP="00D1362D">
      <w:pPr>
        <w:tabs>
          <w:tab w:val="left" w:pos="1276"/>
        </w:tabs>
        <w:spacing w:after="0" w:line="240" w:lineRule="auto"/>
        <w:jc w:val="both"/>
      </w:pPr>
      <w:r>
        <w:tab/>
      </w:r>
      <w:r w:rsidR="004B140E">
        <w:t xml:space="preserve">1. </w:t>
      </w:r>
      <w:r w:rsidR="009E19CB">
        <w:t>Padidi</w:t>
      </w:r>
      <w:r w:rsidR="001D71CC" w:rsidRPr="00CF4AC4">
        <w:t>nti</w:t>
      </w:r>
      <w:r w:rsidR="001D71CC">
        <w:t>:</w:t>
      </w:r>
    </w:p>
    <w:p w:rsidR="002C3112" w:rsidRDefault="00D1362D" w:rsidP="001D71CC">
      <w:pPr>
        <w:tabs>
          <w:tab w:val="left" w:pos="1276"/>
        </w:tabs>
        <w:spacing w:after="0" w:line="240" w:lineRule="auto"/>
        <w:jc w:val="both"/>
      </w:pPr>
      <w:r>
        <w:tab/>
      </w:r>
      <w:r w:rsidR="001D71CC">
        <w:t>1.</w:t>
      </w:r>
      <w:r w:rsidR="004B140E">
        <w:t>1.</w:t>
      </w:r>
      <w:r>
        <w:t xml:space="preserve"> </w:t>
      </w:r>
      <w:r w:rsidR="001D71CC" w:rsidRPr="00CF4AC4">
        <w:t xml:space="preserve">Kretingos rajono savivaldybės 2014 metų biudžeto pajamas </w:t>
      </w:r>
      <w:r w:rsidR="009E19CB">
        <w:t>137,52</w:t>
      </w:r>
      <w:r w:rsidR="00F20A93" w:rsidRPr="00F20A93">
        <w:rPr>
          <w:color w:val="FF0000"/>
        </w:rPr>
        <w:t xml:space="preserve"> </w:t>
      </w:r>
      <w:r w:rsidR="00F20A93">
        <w:t>tūkst. Lt ir patikslinti jas pagal pajamų rūšis pagal 1 priedą;</w:t>
      </w:r>
    </w:p>
    <w:p w:rsidR="001D71CC" w:rsidRPr="009E155E" w:rsidRDefault="00D1362D" w:rsidP="001D71CC">
      <w:pPr>
        <w:tabs>
          <w:tab w:val="left" w:pos="1276"/>
        </w:tabs>
        <w:spacing w:after="0" w:line="240" w:lineRule="auto"/>
        <w:jc w:val="both"/>
      </w:pPr>
      <w:r>
        <w:tab/>
      </w:r>
      <w:r w:rsidR="004B140E">
        <w:t>1.</w:t>
      </w:r>
      <w:r>
        <w:t xml:space="preserve">2. </w:t>
      </w:r>
      <w:r w:rsidR="001D71CC" w:rsidRPr="009E155E">
        <w:t xml:space="preserve">Kretingos rajono savivaldybės 2014 metų biudžeto </w:t>
      </w:r>
      <w:r w:rsidR="001D71CC">
        <w:t>išlaidas</w:t>
      </w:r>
      <w:r w:rsidR="001D71CC" w:rsidRPr="009E155E">
        <w:t xml:space="preserve"> </w:t>
      </w:r>
      <w:r w:rsidR="009E19CB">
        <w:t>137,52</w:t>
      </w:r>
      <w:r w:rsidR="001D71CC" w:rsidRPr="00F20A93">
        <w:rPr>
          <w:color w:val="FF0000"/>
        </w:rPr>
        <w:t xml:space="preserve"> </w:t>
      </w:r>
      <w:r w:rsidR="00F20A93">
        <w:t>tūkst. Lt</w:t>
      </w:r>
      <w:r w:rsidR="001D71CC" w:rsidRPr="009E155E">
        <w:t xml:space="preserve"> ir patikslinti </w:t>
      </w:r>
      <w:r w:rsidR="001D71CC">
        <w:t xml:space="preserve">jas </w:t>
      </w:r>
      <w:r w:rsidR="001D71CC" w:rsidRPr="009E155E">
        <w:t xml:space="preserve">pagal asignavimų valdytojus ir programas pagal </w:t>
      </w:r>
      <w:r w:rsidR="00BB12AE">
        <w:t xml:space="preserve">2, 3 </w:t>
      </w:r>
      <w:r w:rsidR="001D71CC" w:rsidRPr="009E155E">
        <w:t>pried</w:t>
      </w:r>
      <w:r w:rsidR="00BB12AE">
        <w:t>us</w:t>
      </w:r>
      <w:r w:rsidR="001D71CC" w:rsidRPr="009E155E">
        <w:t>.</w:t>
      </w:r>
    </w:p>
    <w:p w:rsidR="001D71CC" w:rsidRPr="00EE7742" w:rsidRDefault="00D1362D" w:rsidP="001D71CC">
      <w:pPr>
        <w:tabs>
          <w:tab w:val="left" w:pos="1276"/>
        </w:tabs>
        <w:spacing w:after="0" w:line="240" w:lineRule="auto"/>
        <w:jc w:val="both"/>
      </w:pPr>
      <w:r>
        <w:tab/>
      </w:r>
      <w:r w:rsidR="004B140E">
        <w:t>2</w:t>
      </w:r>
      <w:r>
        <w:t xml:space="preserve">. </w:t>
      </w:r>
      <w:r w:rsidR="001D71CC" w:rsidRPr="00EE7742">
        <w:t>Skelbti šį sprendimą Teisėkūros pagrindų įstatymo nustatyta tvarka.</w:t>
      </w:r>
    </w:p>
    <w:p w:rsidR="001D71CC" w:rsidRPr="00EE7742" w:rsidRDefault="001D71CC" w:rsidP="001D71C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333F1B" w:rsidRDefault="00333F1B" w:rsidP="001D71CC">
      <w:pPr>
        <w:spacing w:after="0" w:line="240" w:lineRule="auto"/>
        <w:jc w:val="both"/>
      </w:pPr>
    </w:p>
    <w:p w:rsidR="00341E82" w:rsidRDefault="00341E82" w:rsidP="00140EF4">
      <w:pPr>
        <w:spacing w:after="0" w:line="240" w:lineRule="auto"/>
      </w:pPr>
      <w:r>
        <w:t>Savivaldybės meras</w:t>
      </w:r>
      <w:r>
        <w:tab/>
      </w:r>
      <w:r>
        <w:tab/>
      </w:r>
      <w:r>
        <w:tab/>
      </w:r>
      <w:r>
        <w:tab/>
      </w:r>
      <w:r w:rsidR="00D766E1">
        <w:tab/>
      </w:r>
      <w:r w:rsidR="00001BDE">
        <w:tab/>
      </w:r>
      <w:r w:rsidR="00001BDE">
        <w:tab/>
      </w:r>
      <w:r w:rsidR="003C6460">
        <w:t xml:space="preserve">       Juozas Mažeika </w:t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3F6205" w:rsidRDefault="003F6205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A92D95" w:rsidRDefault="00A92D95" w:rsidP="00D766E1">
      <w:pPr>
        <w:spacing w:after="0" w:line="240" w:lineRule="auto"/>
        <w:jc w:val="both"/>
      </w:pPr>
    </w:p>
    <w:p w:rsidR="00B9017F" w:rsidRDefault="00B9017F" w:rsidP="00D766E1">
      <w:pPr>
        <w:spacing w:after="0" w:line="240" w:lineRule="auto"/>
        <w:jc w:val="both"/>
      </w:pPr>
    </w:p>
    <w:p w:rsidR="00B9017F" w:rsidRDefault="00B9017F" w:rsidP="00D766E1">
      <w:pPr>
        <w:spacing w:after="0" w:line="240" w:lineRule="auto"/>
        <w:jc w:val="both"/>
      </w:pPr>
    </w:p>
    <w:p w:rsidR="00A92D95" w:rsidRDefault="00A92D95" w:rsidP="00D766E1">
      <w:pPr>
        <w:spacing w:after="0" w:line="240" w:lineRule="auto"/>
        <w:jc w:val="both"/>
      </w:pPr>
    </w:p>
    <w:p w:rsidR="00A92D95" w:rsidRDefault="00A92D95" w:rsidP="00D766E1">
      <w:pPr>
        <w:spacing w:after="0" w:line="240" w:lineRule="auto"/>
        <w:jc w:val="both"/>
      </w:pPr>
    </w:p>
    <w:p w:rsidR="00A92D95" w:rsidRDefault="00A92D95" w:rsidP="00D766E1">
      <w:pPr>
        <w:spacing w:after="0" w:line="240" w:lineRule="auto"/>
        <w:jc w:val="both"/>
      </w:pPr>
    </w:p>
    <w:p w:rsidR="00A92D95" w:rsidRDefault="00A92D95" w:rsidP="00D766E1">
      <w:pPr>
        <w:spacing w:after="0" w:line="240" w:lineRule="auto"/>
        <w:jc w:val="both"/>
      </w:pPr>
    </w:p>
    <w:p w:rsidR="00A92D95" w:rsidRDefault="00A92D95" w:rsidP="00D766E1">
      <w:pPr>
        <w:spacing w:after="0" w:line="240" w:lineRule="auto"/>
        <w:jc w:val="both"/>
      </w:pPr>
    </w:p>
    <w:p w:rsidR="00A92D95" w:rsidRDefault="00A92D95" w:rsidP="00D766E1">
      <w:pPr>
        <w:spacing w:after="0" w:line="240" w:lineRule="auto"/>
        <w:jc w:val="both"/>
      </w:pPr>
    </w:p>
    <w:p w:rsidR="00A92D95" w:rsidRDefault="00A92D95" w:rsidP="00D766E1">
      <w:pPr>
        <w:spacing w:after="0" w:line="240" w:lineRule="auto"/>
        <w:jc w:val="both"/>
      </w:pPr>
    </w:p>
    <w:p w:rsidR="00A92D95" w:rsidRDefault="00A92D95" w:rsidP="00D766E1">
      <w:pPr>
        <w:spacing w:after="0" w:line="240" w:lineRule="auto"/>
        <w:jc w:val="both"/>
      </w:pPr>
    </w:p>
    <w:p w:rsidR="00A92D95" w:rsidRDefault="00A92D95" w:rsidP="00D766E1">
      <w:pPr>
        <w:spacing w:after="0" w:line="240" w:lineRule="auto"/>
        <w:jc w:val="both"/>
      </w:pPr>
    </w:p>
    <w:p w:rsidR="00754B52" w:rsidRDefault="00754B52" w:rsidP="00D766E1">
      <w:pPr>
        <w:spacing w:after="0" w:line="240" w:lineRule="auto"/>
        <w:jc w:val="both"/>
        <w:rPr>
          <w:lang w:val="pt-BR"/>
        </w:rPr>
      </w:pPr>
    </w:p>
    <w:p w:rsidR="00754B52" w:rsidRDefault="00754B52" w:rsidP="00D766E1">
      <w:pPr>
        <w:spacing w:after="0" w:line="240" w:lineRule="auto"/>
        <w:jc w:val="both"/>
        <w:rPr>
          <w:lang w:val="pt-BR"/>
        </w:rPr>
      </w:pPr>
    </w:p>
    <w:p w:rsidR="00754B52" w:rsidRDefault="00754B52" w:rsidP="00D766E1">
      <w:pPr>
        <w:spacing w:after="0" w:line="240" w:lineRule="auto"/>
        <w:jc w:val="both"/>
        <w:rPr>
          <w:lang w:val="pt-BR"/>
        </w:rPr>
      </w:pPr>
    </w:p>
    <w:p w:rsidR="003C6460" w:rsidRDefault="003C6460" w:rsidP="00D766E1">
      <w:pPr>
        <w:spacing w:after="0" w:line="240" w:lineRule="auto"/>
        <w:jc w:val="both"/>
        <w:rPr>
          <w:lang w:val="pt-BR"/>
        </w:rPr>
      </w:pPr>
    </w:p>
    <w:p w:rsidR="00A92D95" w:rsidRDefault="00A92D95" w:rsidP="00D766E1">
      <w:pPr>
        <w:spacing w:after="0" w:line="240" w:lineRule="auto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Tr="00333F1B">
        <w:tc>
          <w:tcPr>
            <w:tcW w:w="4927" w:type="dxa"/>
          </w:tcPr>
          <w:p w:rsidR="000946C7" w:rsidRDefault="00235E24" w:rsidP="00754B52">
            <w:r>
              <w:t xml:space="preserve">Edita </w:t>
            </w:r>
            <w:proofErr w:type="spellStart"/>
            <w:r>
              <w:t>Samalienė</w:t>
            </w:r>
            <w:proofErr w:type="spellEnd"/>
          </w:p>
        </w:tc>
        <w:tc>
          <w:tcPr>
            <w:tcW w:w="4927" w:type="dxa"/>
          </w:tcPr>
          <w:p w:rsidR="00A26F83" w:rsidRDefault="00A26F83" w:rsidP="00D766E1">
            <w:pPr>
              <w:jc w:val="both"/>
            </w:pPr>
          </w:p>
        </w:tc>
      </w:tr>
    </w:tbl>
    <w:p w:rsidR="009E19CB" w:rsidRDefault="009E19CB" w:rsidP="001F3605">
      <w:pPr>
        <w:spacing w:after="0" w:line="240" w:lineRule="auto"/>
        <w:ind w:left="1702" w:firstLine="851"/>
        <w:rPr>
          <w:b/>
        </w:rPr>
      </w:pPr>
    </w:p>
    <w:sectPr w:rsidR="009E19CB" w:rsidSect="009467AB">
      <w:headerReference w:type="default" r:id="rId10"/>
      <w:headerReference w:type="first" r:id="rId11"/>
      <w:pgSz w:w="11906" w:h="16838" w:code="9"/>
      <w:pgMar w:top="851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D85" w:rsidRDefault="00AA4D85" w:rsidP="00D766E1">
      <w:pPr>
        <w:spacing w:after="0" w:line="240" w:lineRule="auto"/>
      </w:pPr>
      <w:r>
        <w:separator/>
      </w:r>
    </w:p>
  </w:endnote>
  <w:endnote w:type="continuationSeparator" w:id="0">
    <w:p w:rsidR="00AA4D85" w:rsidRDefault="00AA4D8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D85" w:rsidRDefault="00AA4D85" w:rsidP="00D766E1">
      <w:pPr>
        <w:spacing w:after="0" w:line="240" w:lineRule="auto"/>
      </w:pPr>
      <w:r>
        <w:separator/>
      </w:r>
    </w:p>
  </w:footnote>
  <w:footnote w:type="continuationSeparator" w:id="0">
    <w:p w:rsidR="00AA4D85" w:rsidRDefault="00AA4D85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/>
    <w:sdtContent>
      <w:p w:rsidR="00822294" w:rsidRPr="00A26F83" w:rsidRDefault="00822294">
        <w:pPr>
          <w:pStyle w:val="Antrats"/>
          <w:jc w:val="center"/>
        </w:pPr>
        <w:r w:rsidRPr="00A26F83">
          <w:fldChar w:fldCharType="begin"/>
        </w:r>
        <w:r w:rsidRPr="00A26F83">
          <w:instrText>PAGE   \* MERGEFORMAT</w:instrText>
        </w:r>
        <w:r w:rsidRPr="00A26F83">
          <w:fldChar w:fldCharType="separate"/>
        </w:r>
        <w:r w:rsidR="003C6460">
          <w:rPr>
            <w:noProof/>
          </w:rPr>
          <w:t>2</w:t>
        </w:r>
        <w:r w:rsidRPr="00A26F83"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79E" w:rsidRDefault="0090179E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296427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17A1"/>
    <w:rsid w:val="00001BDE"/>
    <w:rsid w:val="000107B7"/>
    <w:rsid w:val="00011DBB"/>
    <w:rsid w:val="00012220"/>
    <w:rsid w:val="00030A3C"/>
    <w:rsid w:val="00032DF9"/>
    <w:rsid w:val="000374AA"/>
    <w:rsid w:val="00043980"/>
    <w:rsid w:val="000522C5"/>
    <w:rsid w:val="00052A3E"/>
    <w:rsid w:val="00054C25"/>
    <w:rsid w:val="00057A8D"/>
    <w:rsid w:val="00060AAB"/>
    <w:rsid w:val="000935FB"/>
    <w:rsid w:val="000946C7"/>
    <w:rsid w:val="000968B2"/>
    <w:rsid w:val="000A3B61"/>
    <w:rsid w:val="000D570C"/>
    <w:rsid w:val="000F2DCE"/>
    <w:rsid w:val="0013179D"/>
    <w:rsid w:val="00140EF4"/>
    <w:rsid w:val="00142456"/>
    <w:rsid w:val="00153C91"/>
    <w:rsid w:val="0016397D"/>
    <w:rsid w:val="00177868"/>
    <w:rsid w:val="00185F89"/>
    <w:rsid w:val="00191243"/>
    <w:rsid w:val="001957B2"/>
    <w:rsid w:val="001A2901"/>
    <w:rsid w:val="001A2D89"/>
    <w:rsid w:val="001B7D1A"/>
    <w:rsid w:val="001C0BBD"/>
    <w:rsid w:val="001C2DC0"/>
    <w:rsid w:val="001D30BC"/>
    <w:rsid w:val="001D71CC"/>
    <w:rsid w:val="001D7956"/>
    <w:rsid w:val="001E2549"/>
    <w:rsid w:val="001E6121"/>
    <w:rsid w:val="001F3605"/>
    <w:rsid w:val="00230A4D"/>
    <w:rsid w:val="00235E24"/>
    <w:rsid w:val="00247C62"/>
    <w:rsid w:val="00251AFC"/>
    <w:rsid w:val="00280B5D"/>
    <w:rsid w:val="002A1B26"/>
    <w:rsid w:val="002B41E4"/>
    <w:rsid w:val="002C3112"/>
    <w:rsid w:val="002C311B"/>
    <w:rsid w:val="002C40C3"/>
    <w:rsid w:val="002C480F"/>
    <w:rsid w:val="002D494D"/>
    <w:rsid w:val="002D756E"/>
    <w:rsid w:val="002F3383"/>
    <w:rsid w:val="002F727D"/>
    <w:rsid w:val="003021CB"/>
    <w:rsid w:val="00304D12"/>
    <w:rsid w:val="00305E62"/>
    <w:rsid w:val="00311ACF"/>
    <w:rsid w:val="003318E6"/>
    <w:rsid w:val="00333F1B"/>
    <w:rsid w:val="00340F50"/>
    <w:rsid w:val="00341E82"/>
    <w:rsid w:val="0034589E"/>
    <w:rsid w:val="003574B7"/>
    <w:rsid w:val="003B48ED"/>
    <w:rsid w:val="003B4F8E"/>
    <w:rsid w:val="003B6F2A"/>
    <w:rsid w:val="003C6460"/>
    <w:rsid w:val="003E1935"/>
    <w:rsid w:val="003E2556"/>
    <w:rsid w:val="003F08BC"/>
    <w:rsid w:val="003F20AE"/>
    <w:rsid w:val="003F6205"/>
    <w:rsid w:val="00403C59"/>
    <w:rsid w:val="004063ED"/>
    <w:rsid w:val="00406845"/>
    <w:rsid w:val="004146A8"/>
    <w:rsid w:val="00415FB0"/>
    <w:rsid w:val="0042379A"/>
    <w:rsid w:val="004272CB"/>
    <w:rsid w:val="004347D3"/>
    <w:rsid w:val="00437678"/>
    <w:rsid w:val="004652F7"/>
    <w:rsid w:val="00474426"/>
    <w:rsid w:val="0049056C"/>
    <w:rsid w:val="004979E5"/>
    <w:rsid w:val="004A4C12"/>
    <w:rsid w:val="004B140E"/>
    <w:rsid w:val="004E1B15"/>
    <w:rsid w:val="004E1CCC"/>
    <w:rsid w:val="00502878"/>
    <w:rsid w:val="005103E1"/>
    <w:rsid w:val="0051458E"/>
    <w:rsid w:val="005750C0"/>
    <w:rsid w:val="00580EE0"/>
    <w:rsid w:val="0058366F"/>
    <w:rsid w:val="00583BC8"/>
    <w:rsid w:val="00585BF5"/>
    <w:rsid w:val="005A439C"/>
    <w:rsid w:val="005A4720"/>
    <w:rsid w:val="005A63F4"/>
    <w:rsid w:val="005B0250"/>
    <w:rsid w:val="005B450E"/>
    <w:rsid w:val="005C2F5E"/>
    <w:rsid w:val="005E1A4F"/>
    <w:rsid w:val="005E1FB1"/>
    <w:rsid w:val="005E439C"/>
    <w:rsid w:val="00623DEC"/>
    <w:rsid w:val="0063067B"/>
    <w:rsid w:val="0063563D"/>
    <w:rsid w:val="006428F2"/>
    <w:rsid w:val="006456D5"/>
    <w:rsid w:val="00663844"/>
    <w:rsid w:val="0066674D"/>
    <w:rsid w:val="00673035"/>
    <w:rsid w:val="006844FA"/>
    <w:rsid w:val="00686C65"/>
    <w:rsid w:val="006900D9"/>
    <w:rsid w:val="006932F8"/>
    <w:rsid w:val="0069677F"/>
    <w:rsid w:val="00696C08"/>
    <w:rsid w:val="006A0861"/>
    <w:rsid w:val="006A3A4A"/>
    <w:rsid w:val="006A456C"/>
    <w:rsid w:val="006A5E11"/>
    <w:rsid w:val="006B453F"/>
    <w:rsid w:val="006C14E3"/>
    <w:rsid w:val="006C761C"/>
    <w:rsid w:val="006D1DF2"/>
    <w:rsid w:val="006D3F1D"/>
    <w:rsid w:val="006D5BDF"/>
    <w:rsid w:val="006E2B65"/>
    <w:rsid w:val="006F109F"/>
    <w:rsid w:val="006F4B8F"/>
    <w:rsid w:val="0070326C"/>
    <w:rsid w:val="00706C72"/>
    <w:rsid w:val="0071417F"/>
    <w:rsid w:val="00723C7E"/>
    <w:rsid w:val="00754B52"/>
    <w:rsid w:val="0076639D"/>
    <w:rsid w:val="00781865"/>
    <w:rsid w:val="00783BC9"/>
    <w:rsid w:val="0079779E"/>
    <w:rsid w:val="007A4C66"/>
    <w:rsid w:val="007A57A3"/>
    <w:rsid w:val="007C5486"/>
    <w:rsid w:val="007D20B0"/>
    <w:rsid w:val="007D5113"/>
    <w:rsid w:val="00802E17"/>
    <w:rsid w:val="00810FF5"/>
    <w:rsid w:val="00822294"/>
    <w:rsid w:val="0082389B"/>
    <w:rsid w:val="008260C3"/>
    <w:rsid w:val="00826F51"/>
    <w:rsid w:val="00832EFC"/>
    <w:rsid w:val="00845A38"/>
    <w:rsid w:val="00856749"/>
    <w:rsid w:val="008619AA"/>
    <w:rsid w:val="00867D98"/>
    <w:rsid w:val="008900E3"/>
    <w:rsid w:val="00893EC7"/>
    <w:rsid w:val="008A5A94"/>
    <w:rsid w:val="008B2DE9"/>
    <w:rsid w:val="008D14C3"/>
    <w:rsid w:val="008D6E20"/>
    <w:rsid w:val="008E1DD9"/>
    <w:rsid w:val="008F557E"/>
    <w:rsid w:val="008F71D1"/>
    <w:rsid w:val="0090179E"/>
    <w:rsid w:val="00901FAD"/>
    <w:rsid w:val="00910381"/>
    <w:rsid w:val="00914145"/>
    <w:rsid w:val="009166E4"/>
    <w:rsid w:val="00923648"/>
    <w:rsid w:val="00933C5F"/>
    <w:rsid w:val="009467AB"/>
    <w:rsid w:val="0095592D"/>
    <w:rsid w:val="00961E04"/>
    <w:rsid w:val="00967B3D"/>
    <w:rsid w:val="00972B18"/>
    <w:rsid w:val="0099499F"/>
    <w:rsid w:val="009957F9"/>
    <w:rsid w:val="009A7D88"/>
    <w:rsid w:val="009B3AEB"/>
    <w:rsid w:val="009B683B"/>
    <w:rsid w:val="009C235F"/>
    <w:rsid w:val="009E155E"/>
    <w:rsid w:val="009E19CB"/>
    <w:rsid w:val="009E3610"/>
    <w:rsid w:val="009F7A8F"/>
    <w:rsid w:val="00A1080C"/>
    <w:rsid w:val="00A11097"/>
    <w:rsid w:val="00A256C1"/>
    <w:rsid w:val="00A26F83"/>
    <w:rsid w:val="00A376D8"/>
    <w:rsid w:val="00A55DBD"/>
    <w:rsid w:val="00A92D95"/>
    <w:rsid w:val="00A93B72"/>
    <w:rsid w:val="00AA21A9"/>
    <w:rsid w:val="00AA4D85"/>
    <w:rsid w:val="00AA7700"/>
    <w:rsid w:val="00AD2D4C"/>
    <w:rsid w:val="00AD7408"/>
    <w:rsid w:val="00B01C1F"/>
    <w:rsid w:val="00B033B1"/>
    <w:rsid w:val="00B15EAC"/>
    <w:rsid w:val="00B24F72"/>
    <w:rsid w:val="00B261B8"/>
    <w:rsid w:val="00B2620E"/>
    <w:rsid w:val="00B36E09"/>
    <w:rsid w:val="00B37BFA"/>
    <w:rsid w:val="00B41788"/>
    <w:rsid w:val="00B47B01"/>
    <w:rsid w:val="00B5213A"/>
    <w:rsid w:val="00B607E3"/>
    <w:rsid w:val="00B64286"/>
    <w:rsid w:val="00B70FC3"/>
    <w:rsid w:val="00B75AEC"/>
    <w:rsid w:val="00B8086D"/>
    <w:rsid w:val="00B9017F"/>
    <w:rsid w:val="00BA478E"/>
    <w:rsid w:val="00BA4C25"/>
    <w:rsid w:val="00BB12AE"/>
    <w:rsid w:val="00BC1529"/>
    <w:rsid w:val="00BC715B"/>
    <w:rsid w:val="00BD646D"/>
    <w:rsid w:val="00BF2CAB"/>
    <w:rsid w:val="00BF76AE"/>
    <w:rsid w:val="00C02EC6"/>
    <w:rsid w:val="00C34A33"/>
    <w:rsid w:val="00C50697"/>
    <w:rsid w:val="00C53CCC"/>
    <w:rsid w:val="00C83A58"/>
    <w:rsid w:val="00CA35B2"/>
    <w:rsid w:val="00CB31E4"/>
    <w:rsid w:val="00CE4C5A"/>
    <w:rsid w:val="00CF0E67"/>
    <w:rsid w:val="00D1362D"/>
    <w:rsid w:val="00D23AE7"/>
    <w:rsid w:val="00D2665D"/>
    <w:rsid w:val="00D363E0"/>
    <w:rsid w:val="00D45CE6"/>
    <w:rsid w:val="00D5022D"/>
    <w:rsid w:val="00D565E8"/>
    <w:rsid w:val="00D574B8"/>
    <w:rsid w:val="00D748C8"/>
    <w:rsid w:val="00D766E1"/>
    <w:rsid w:val="00D86AA1"/>
    <w:rsid w:val="00D93822"/>
    <w:rsid w:val="00DA170B"/>
    <w:rsid w:val="00DB1B52"/>
    <w:rsid w:val="00DB2AA2"/>
    <w:rsid w:val="00DB4DF8"/>
    <w:rsid w:val="00DD4F0E"/>
    <w:rsid w:val="00DD7F7F"/>
    <w:rsid w:val="00DE18F9"/>
    <w:rsid w:val="00DE5A4B"/>
    <w:rsid w:val="00DF0F51"/>
    <w:rsid w:val="00DF2EB7"/>
    <w:rsid w:val="00E10D79"/>
    <w:rsid w:val="00E1758A"/>
    <w:rsid w:val="00E22C2E"/>
    <w:rsid w:val="00E2518B"/>
    <w:rsid w:val="00E30D0C"/>
    <w:rsid w:val="00E40C11"/>
    <w:rsid w:val="00E41657"/>
    <w:rsid w:val="00E5514B"/>
    <w:rsid w:val="00E74F5D"/>
    <w:rsid w:val="00E903C1"/>
    <w:rsid w:val="00E95D8D"/>
    <w:rsid w:val="00EB1D36"/>
    <w:rsid w:val="00EC22ED"/>
    <w:rsid w:val="00EC28AC"/>
    <w:rsid w:val="00EC33DC"/>
    <w:rsid w:val="00EC4916"/>
    <w:rsid w:val="00ED50BE"/>
    <w:rsid w:val="00EE7742"/>
    <w:rsid w:val="00F07247"/>
    <w:rsid w:val="00F15206"/>
    <w:rsid w:val="00F20A93"/>
    <w:rsid w:val="00F3740E"/>
    <w:rsid w:val="00F47930"/>
    <w:rsid w:val="00F52F74"/>
    <w:rsid w:val="00F53414"/>
    <w:rsid w:val="00F608E7"/>
    <w:rsid w:val="00F72530"/>
    <w:rsid w:val="00F76A0A"/>
    <w:rsid w:val="00F81340"/>
    <w:rsid w:val="00F90F3B"/>
    <w:rsid w:val="00F91211"/>
    <w:rsid w:val="00F91EE6"/>
    <w:rsid w:val="00F953DC"/>
    <w:rsid w:val="00FA6F59"/>
    <w:rsid w:val="00FB21CB"/>
    <w:rsid w:val="00FC7847"/>
    <w:rsid w:val="00FE5980"/>
    <w:rsid w:val="00F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8AEAC-055F-4D54-BED1-327ED941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6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10</cp:revision>
  <cp:lastPrinted>2014-10-22T06:55:00Z</cp:lastPrinted>
  <dcterms:created xsi:type="dcterms:W3CDTF">2014-10-22T07:50:00Z</dcterms:created>
  <dcterms:modified xsi:type="dcterms:W3CDTF">2014-11-03T07:38:00Z</dcterms:modified>
</cp:coreProperties>
</file>