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CB" w:rsidRDefault="00A535CB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A535CB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535CB" w:rsidRPr="006932F8" w:rsidRDefault="00A535CB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233A1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33A1D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33A1D" w:rsidRPr="00233A1D" w:rsidTr="00E83454">
        <w:tc>
          <w:tcPr>
            <w:tcW w:w="9747" w:type="dxa"/>
          </w:tcPr>
          <w:p w:rsidR="00233A1D" w:rsidRPr="00233A1D" w:rsidRDefault="00CE096D" w:rsidP="00E83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KRETINGOS RAJONO SAVIVALDYBĖS TARYBOS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2013-05-30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SPRENDIMO </w:t>
            </w:r>
            <w:r w:rsidR="002F4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>NR. T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2-158 </w:t>
            </w:r>
            <w:r w:rsidRPr="00CE096D">
              <w:rPr>
                <w:rFonts w:ascii="Times New Roman" w:hAnsi="Times New Roman" w:cs="Times New Roman"/>
                <w:b/>
                <w:sz w:val="24"/>
                <w:szCs w:val="24"/>
              </w:rPr>
              <w:t>„DĖL ATSTOVŲ DELEGAVIMO“ PAKEITIMO</w:t>
            </w:r>
          </w:p>
        </w:tc>
      </w:tr>
      <w:tr w:rsidR="00233A1D" w:rsidRPr="00233A1D" w:rsidTr="00E83454">
        <w:tc>
          <w:tcPr>
            <w:tcW w:w="9747" w:type="dxa"/>
          </w:tcPr>
          <w:p w:rsidR="00A535CB" w:rsidRDefault="00233A1D" w:rsidP="00A5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1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233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33A1D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B9449D">
              <w:rPr>
                <w:rFonts w:ascii="Times New Roman" w:hAnsi="Times New Roman" w:cs="Times New Roman"/>
                <w:sz w:val="24"/>
                <w:szCs w:val="24"/>
              </w:rPr>
              <w:t xml:space="preserve">rugsėjo </w:t>
            </w:r>
            <w:r w:rsidR="006C49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33A1D">
              <w:rPr>
                <w:rFonts w:ascii="Times New Roman" w:hAnsi="Times New Roman" w:cs="Times New Roman"/>
                <w:sz w:val="24"/>
                <w:szCs w:val="24"/>
              </w:rPr>
              <w:t xml:space="preserve"> d. Nr. T</w:t>
            </w:r>
            <w:r w:rsidR="006C4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3A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44C3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  <w:p w:rsidR="00233A1D" w:rsidRPr="00233A1D" w:rsidRDefault="00233A1D" w:rsidP="00A5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1D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</w:tc>
      </w:tr>
    </w:tbl>
    <w:p w:rsidR="00806642" w:rsidRDefault="00233A1D" w:rsidP="001011FB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ab/>
        <w:t>Vadovaudamasi Lietuvos Respubli</w:t>
      </w:r>
      <w:r w:rsidR="009F43B2">
        <w:rPr>
          <w:rFonts w:ascii="Times New Roman" w:hAnsi="Times New Roman" w:cs="Times New Roman"/>
          <w:sz w:val="24"/>
          <w:szCs w:val="24"/>
        </w:rPr>
        <w:t xml:space="preserve">kos vietos savivaldos įstatymo </w:t>
      </w:r>
      <w:r w:rsidRPr="00233A1D">
        <w:rPr>
          <w:rFonts w:ascii="Times New Roman" w:hAnsi="Times New Roman" w:cs="Times New Roman"/>
          <w:sz w:val="24"/>
          <w:szCs w:val="24"/>
        </w:rPr>
        <w:t>18 straipsnio 1 dalimi</w:t>
      </w:r>
      <w:r w:rsidR="00475958">
        <w:rPr>
          <w:rFonts w:ascii="Times New Roman" w:hAnsi="Times New Roman" w:cs="Times New Roman"/>
          <w:sz w:val="24"/>
          <w:szCs w:val="24"/>
        </w:rPr>
        <w:t>,</w:t>
      </w:r>
      <w:r w:rsidRPr="00233A1D">
        <w:rPr>
          <w:rFonts w:ascii="Times New Roman" w:hAnsi="Times New Roman" w:cs="Times New Roman"/>
          <w:sz w:val="24"/>
          <w:szCs w:val="24"/>
        </w:rPr>
        <w:t xml:space="preserve"> Kreti</w:t>
      </w:r>
      <w:r w:rsidR="00806642">
        <w:rPr>
          <w:rFonts w:ascii="Times New Roman" w:hAnsi="Times New Roman" w:cs="Times New Roman"/>
          <w:sz w:val="24"/>
          <w:szCs w:val="24"/>
        </w:rPr>
        <w:t>ngos rajono savivaldybės taryba  n u s p r e n d ž i a:</w:t>
      </w:r>
    </w:p>
    <w:p w:rsidR="001011FB" w:rsidRDefault="001011FB" w:rsidP="001011FB">
      <w:pPr>
        <w:pStyle w:val="HTMLiankstoformatuotas"/>
        <w:tabs>
          <w:tab w:val="clear" w:pos="1832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8C1A22">
        <w:rPr>
          <w:rFonts w:ascii="Times New Roman" w:hAnsi="Times New Roman" w:cs="Times New Roman"/>
          <w:sz w:val="24"/>
          <w:szCs w:val="24"/>
        </w:rPr>
        <w:t>P</w:t>
      </w:r>
      <w:r w:rsidR="00806642">
        <w:rPr>
          <w:rFonts w:ascii="Times New Roman" w:hAnsi="Times New Roman" w:cs="Times New Roman"/>
          <w:sz w:val="24"/>
          <w:szCs w:val="24"/>
        </w:rPr>
        <w:t>akeisti</w:t>
      </w:r>
      <w:r w:rsidR="00CE096D">
        <w:rPr>
          <w:rFonts w:ascii="Times New Roman" w:hAnsi="Times New Roman" w:cs="Times New Roman"/>
          <w:sz w:val="24"/>
          <w:szCs w:val="24"/>
        </w:rPr>
        <w:t xml:space="preserve"> </w:t>
      </w:r>
      <w:r w:rsidR="00475958" w:rsidRPr="00233A1D">
        <w:rPr>
          <w:rFonts w:ascii="Times New Roman" w:hAnsi="Times New Roman" w:cs="Times New Roman"/>
          <w:sz w:val="24"/>
          <w:szCs w:val="24"/>
        </w:rPr>
        <w:t>Kreti</w:t>
      </w:r>
      <w:r w:rsidR="00475958">
        <w:rPr>
          <w:rFonts w:ascii="Times New Roman" w:hAnsi="Times New Roman" w:cs="Times New Roman"/>
          <w:sz w:val="24"/>
          <w:szCs w:val="24"/>
        </w:rPr>
        <w:t xml:space="preserve">ngos rajono savivaldybės tarybos </w:t>
      </w:r>
      <w:r w:rsidR="00CE096D">
        <w:rPr>
          <w:rFonts w:ascii="Times New Roman" w:hAnsi="Times New Roman" w:cs="Times New Roman"/>
          <w:sz w:val="24"/>
          <w:szCs w:val="24"/>
        </w:rPr>
        <w:t xml:space="preserve">2013-05-30 sprendimo T2-158 „Dėl atstovų delegavimo“ </w:t>
      </w:r>
      <w:r w:rsidR="00475958">
        <w:rPr>
          <w:rFonts w:ascii="Times New Roman" w:hAnsi="Times New Roman" w:cs="Times New Roman"/>
          <w:sz w:val="24"/>
          <w:szCs w:val="24"/>
        </w:rPr>
        <w:t>1.2.</w:t>
      </w:r>
      <w:r w:rsidR="002F5ADC">
        <w:rPr>
          <w:rFonts w:ascii="Times New Roman" w:hAnsi="Times New Roman" w:cs="Times New Roman"/>
          <w:sz w:val="24"/>
          <w:szCs w:val="24"/>
        </w:rPr>
        <w:t xml:space="preserve"> punktą</w:t>
      </w:r>
      <w:r w:rsidR="00475958" w:rsidRPr="007F444A">
        <w:rPr>
          <w:rFonts w:ascii="Times New Roman" w:hAnsi="Times New Roman" w:cs="Times New Roman"/>
          <w:sz w:val="24"/>
          <w:szCs w:val="24"/>
        </w:rPr>
        <w:t xml:space="preserve"> </w:t>
      </w:r>
      <w:r w:rsidR="00951C01">
        <w:rPr>
          <w:rFonts w:ascii="Times New Roman" w:hAnsi="Times New Roman" w:cs="Times New Roman"/>
          <w:sz w:val="24"/>
          <w:szCs w:val="24"/>
        </w:rPr>
        <w:t>ir išdėstyti jį taip</w:t>
      </w:r>
      <w:r w:rsidR="00475958">
        <w:rPr>
          <w:rFonts w:ascii="Times New Roman" w:hAnsi="Times New Roman" w:cs="Times New Roman"/>
          <w:sz w:val="24"/>
          <w:szCs w:val="24"/>
        </w:rPr>
        <w:t>:</w:t>
      </w:r>
      <w:r w:rsidR="00CE096D">
        <w:rPr>
          <w:rFonts w:ascii="Times New Roman" w:hAnsi="Times New Roman" w:cs="Times New Roman"/>
          <w:sz w:val="24"/>
          <w:szCs w:val="24"/>
        </w:rPr>
        <w:t xml:space="preserve"> „</w:t>
      </w:r>
      <w:r w:rsidR="007F444A" w:rsidRPr="00C420D3">
        <w:rPr>
          <w:rFonts w:ascii="Times New Roman" w:hAnsi="Times New Roman" w:cs="Times New Roman"/>
          <w:sz w:val="24"/>
          <w:szCs w:val="24"/>
        </w:rPr>
        <w:t xml:space="preserve">1.2. </w:t>
      </w:r>
      <w:r w:rsidR="003800C4">
        <w:rPr>
          <w:rFonts w:ascii="Times New Roman" w:hAnsi="Times New Roman" w:cs="Times New Roman"/>
          <w:sz w:val="24"/>
          <w:szCs w:val="24"/>
        </w:rPr>
        <w:t xml:space="preserve">Violetą </w:t>
      </w:r>
      <w:proofErr w:type="spellStart"/>
      <w:r w:rsidR="003800C4">
        <w:rPr>
          <w:rFonts w:ascii="Times New Roman" w:hAnsi="Times New Roman" w:cs="Times New Roman"/>
          <w:sz w:val="24"/>
          <w:szCs w:val="24"/>
        </w:rPr>
        <w:t>Turauskaitę</w:t>
      </w:r>
      <w:proofErr w:type="spellEnd"/>
      <w:r w:rsidR="00233A1D" w:rsidRPr="00233A1D">
        <w:rPr>
          <w:rFonts w:ascii="Times New Roman" w:hAnsi="Times New Roman" w:cs="Times New Roman"/>
          <w:sz w:val="24"/>
          <w:szCs w:val="24"/>
        </w:rPr>
        <w:t>, Kretingos rajono savivaldybės administracijos Strateginio planavimo</w:t>
      </w:r>
      <w:r w:rsidR="00CE096D">
        <w:rPr>
          <w:rFonts w:ascii="Times New Roman" w:hAnsi="Times New Roman" w:cs="Times New Roman"/>
          <w:sz w:val="24"/>
          <w:szCs w:val="24"/>
        </w:rPr>
        <w:t xml:space="preserve"> ir investicijų skyriaus </w:t>
      </w:r>
      <w:r w:rsidR="00B9449D">
        <w:rPr>
          <w:rFonts w:ascii="Times New Roman" w:hAnsi="Times New Roman" w:cs="Times New Roman"/>
          <w:sz w:val="24"/>
          <w:szCs w:val="24"/>
        </w:rPr>
        <w:t>vyr. specialistę</w:t>
      </w:r>
      <w:r w:rsidR="00CE096D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ab/>
      </w:r>
      <w:r w:rsidR="00B9449D" w:rsidRPr="00101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49D" w:rsidRPr="001011FB" w:rsidRDefault="001011FB" w:rsidP="001011FB">
      <w:pPr>
        <w:pStyle w:val="HTMLiankstoformatuotas"/>
        <w:tabs>
          <w:tab w:val="clear" w:pos="1832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9449D" w:rsidRPr="001011FB">
        <w:rPr>
          <w:rFonts w:ascii="Times New Roman" w:hAnsi="Times New Roman" w:cs="Times New Roman"/>
          <w:sz w:val="24"/>
          <w:szCs w:val="24"/>
        </w:rPr>
        <w:t>Pripažinti netekusiu galios Kretingos rajono savivaldybės tarybos 2014-03-27 sprendimą Nr. T2-120 „Dėl Kretingos rajono savivaldybės tarybos 2013-05-30 sprendimo Nr.T2-158 „Dėl atstovų delegavimo“ pakeitimo“.</w:t>
      </w:r>
    </w:p>
    <w:p w:rsidR="00233A1D" w:rsidRPr="00233A1D" w:rsidRDefault="00233A1D" w:rsidP="001011FB">
      <w:pPr>
        <w:pStyle w:val="HTMLiankstoformatuotas"/>
        <w:tabs>
          <w:tab w:val="clear" w:pos="1832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Pr="00233A1D" w:rsidRDefault="00233A1D" w:rsidP="001011FB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33A1D" w:rsidRPr="00233A1D" w:rsidRDefault="00233A1D" w:rsidP="00101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>Savivaldybės meras</w:t>
      </w:r>
      <w:r w:rsidRPr="00233A1D">
        <w:rPr>
          <w:rFonts w:ascii="Times New Roman" w:hAnsi="Times New Roman" w:cs="Times New Roman"/>
          <w:sz w:val="24"/>
          <w:szCs w:val="24"/>
        </w:rPr>
        <w:tab/>
      </w:r>
      <w:r w:rsidRPr="00233A1D">
        <w:rPr>
          <w:rFonts w:ascii="Times New Roman" w:hAnsi="Times New Roman" w:cs="Times New Roman"/>
          <w:sz w:val="24"/>
          <w:szCs w:val="24"/>
        </w:rPr>
        <w:tab/>
      </w:r>
      <w:r w:rsidRPr="00233A1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233A1D">
        <w:rPr>
          <w:rFonts w:ascii="Times New Roman" w:hAnsi="Times New Roman" w:cs="Times New Roman"/>
          <w:sz w:val="24"/>
          <w:szCs w:val="24"/>
        </w:rPr>
        <w:tab/>
      </w:r>
      <w:r w:rsidR="006C499A">
        <w:rPr>
          <w:rFonts w:ascii="Times New Roman" w:hAnsi="Times New Roman" w:cs="Times New Roman"/>
          <w:sz w:val="24"/>
          <w:szCs w:val="24"/>
        </w:rPr>
        <w:t xml:space="preserve">                                   Juozas Mažeika</w:t>
      </w:r>
    </w:p>
    <w:p w:rsidR="00341E82" w:rsidRPr="00233A1D" w:rsidRDefault="00341E82" w:rsidP="00101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1D" w:rsidRDefault="00233A1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05" w:rsidRDefault="00AC3F05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49D" w:rsidRDefault="00B944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FB" w:rsidRDefault="001011F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FB" w:rsidRDefault="001011F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FB" w:rsidRDefault="001011F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D3" w:rsidRDefault="00C420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0D3" w:rsidRDefault="00C420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FB" w:rsidRDefault="001011F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99A" w:rsidRDefault="001011FB" w:rsidP="001011FB">
      <w:pPr>
        <w:jc w:val="both"/>
        <w:rPr>
          <w:rFonts w:ascii="Times New Roman" w:hAnsi="Times New Roman" w:cs="Times New Roman"/>
          <w:sz w:val="24"/>
          <w:szCs w:val="24"/>
        </w:rPr>
      </w:pPr>
      <w:r w:rsidRPr="00233A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C499A" w:rsidRDefault="006C499A" w:rsidP="001011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1FB" w:rsidRDefault="001011FB" w:rsidP="00101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3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A1D" w:rsidRDefault="001011FB" w:rsidP="006C4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Violeta </w:t>
      </w:r>
      <w:proofErr w:type="spellStart"/>
      <w:r>
        <w:rPr>
          <w:rFonts w:ascii="Times New Roman" w:hAnsi="Times New Roman" w:cs="Times New Roman"/>
          <w:sz w:val="24"/>
          <w:szCs w:val="24"/>
        </w:rPr>
        <w:t>Turauskaitė</w:t>
      </w:r>
      <w:proofErr w:type="spellEnd"/>
    </w:p>
    <w:sectPr w:rsidR="00233A1D" w:rsidSect="00A535CB">
      <w:headerReference w:type="first" r:id="rId10"/>
      <w:pgSz w:w="11906" w:h="16838"/>
      <w:pgMar w:top="28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79" w:rsidRDefault="00CF6279" w:rsidP="00D766E1">
      <w:pPr>
        <w:spacing w:after="0" w:line="240" w:lineRule="auto"/>
      </w:pPr>
      <w:r>
        <w:separator/>
      </w:r>
    </w:p>
  </w:endnote>
  <w:endnote w:type="continuationSeparator" w:id="0">
    <w:p w:rsidR="00CF6279" w:rsidRDefault="00CF627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79" w:rsidRDefault="00CF6279" w:rsidP="00D766E1">
      <w:pPr>
        <w:spacing w:after="0" w:line="240" w:lineRule="auto"/>
      </w:pPr>
      <w:r>
        <w:separator/>
      </w:r>
    </w:p>
  </w:footnote>
  <w:footnote w:type="continuationSeparator" w:id="0">
    <w:p w:rsidR="00CF6279" w:rsidRDefault="00CF627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83" w:rsidRDefault="00A26F83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8FB"/>
    <w:multiLevelType w:val="hybridMultilevel"/>
    <w:tmpl w:val="EF4845AC"/>
    <w:lvl w:ilvl="0" w:tplc="6FEAF796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272F76BC"/>
    <w:multiLevelType w:val="hybridMultilevel"/>
    <w:tmpl w:val="A24823DC"/>
    <w:lvl w:ilvl="0" w:tplc="32C64D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3863720"/>
    <w:multiLevelType w:val="multilevel"/>
    <w:tmpl w:val="F442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1D"/>
    <w:rsid w:val="000017A1"/>
    <w:rsid w:val="00001BDE"/>
    <w:rsid w:val="00054C25"/>
    <w:rsid w:val="000A03AE"/>
    <w:rsid w:val="001011FB"/>
    <w:rsid w:val="00140EF4"/>
    <w:rsid w:val="00142456"/>
    <w:rsid w:val="00154B34"/>
    <w:rsid w:val="001C7325"/>
    <w:rsid w:val="001E0C27"/>
    <w:rsid w:val="001E6955"/>
    <w:rsid w:val="00200B5C"/>
    <w:rsid w:val="0020197C"/>
    <w:rsid w:val="002020C7"/>
    <w:rsid w:val="00233A1D"/>
    <w:rsid w:val="00255371"/>
    <w:rsid w:val="002640DF"/>
    <w:rsid w:val="002B1E84"/>
    <w:rsid w:val="002D38C1"/>
    <w:rsid w:val="002F42C1"/>
    <w:rsid w:val="002F5ADC"/>
    <w:rsid w:val="002F727D"/>
    <w:rsid w:val="00333F1B"/>
    <w:rsid w:val="00341E82"/>
    <w:rsid w:val="003800C4"/>
    <w:rsid w:val="003A4493"/>
    <w:rsid w:val="003E2B05"/>
    <w:rsid w:val="003F61A9"/>
    <w:rsid w:val="00415FB0"/>
    <w:rsid w:val="004652F7"/>
    <w:rsid w:val="00475958"/>
    <w:rsid w:val="00484CDE"/>
    <w:rsid w:val="004A38AD"/>
    <w:rsid w:val="004E02F6"/>
    <w:rsid w:val="004F44C3"/>
    <w:rsid w:val="005103E1"/>
    <w:rsid w:val="00517FDD"/>
    <w:rsid w:val="00552708"/>
    <w:rsid w:val="00583BC8"/>
    <w:rsid w:val="005A439C"/>
    <w:rsid w:val="005A63F4"/>
    <w:rsid w:val="005B450E"/>
    <w:rsid w:val="0064525F"/>
    <w:rsid w:val="00664938"/>
    <w:rsid w:val="0066674D"/>
    <w:rsid w:val="006932F8"/>
    <w:rsid w:val="006A0861"/>
    <w:rsid w:val="006C499A"/>
    <w:rsid w:val="00734E39"/>
    <w:rsid w:val="00767F65"/>
    <w:rsid w:val="007D13D3"/>
    <w:rsid w:val="007F444A"/>
    <w:rsid w:val="00806642"/>
    <w:rsid w:val="00822294"/>
    <w:rsid w:val="00882685"/>
    <w:rsid w:val="008C1A22"/>
    <w:rsid w:val="008C27EE"/>
    <w:rsid w:val="00910381"/>
    <w:rsid w:val="009232D9"/>
    <w:rsid w:val="00951C01"/>
    <w:rsid w:val="009E576D"/>
    <w:rsid w:val="009E7FF5"/>
    <w:rsid w:val="009F43B2"/>
    <w:rsid w:val="00A26F83"/>
    <w:rsid w:val="00A535CB"/>
    <w:rsid w:val="00A93B72"/>
    <w:rsid w:val="00AC3F05"/>
    <w:rsid w:val="00AD7408"/>
    <w:rsid w:val="00B5213A"/>
    <w:rsid w:val="00B9449D"/>
    <w:rsid w:val="00BE2BA5"/>
    <w:rsid w:val="00C22896"/>
    <w:rsid w:val="00C32F24"/>
    <w:rsid w:val="00C420D3"/>
    <w:rsid w:val="00C50AA0"/>
    <w:rsid w:val="00C77B96"/>
    <w:rsid w:val="00C84E13"/>
    <w:rsid w:val="00CB0460"/>
    <w:rsid w:val="00CE096D"/>
    <w:rsid w:val="00CF6279"/>
    <w:rsid w:val="00D00B7D"/>
    <w:rsid w:val="00D40958"/>
    <w:rsid w:val="00D5022D"/>
    <w:rsid w:val="00D766E1"/>
    <w:rsid w:val="00D86AA1"/>
    <w:rsid w:val="00DB6C8D"/>
    <w:rsid w:val="00E40C11"/>
    <w:rsid w:val="00EB492E"/>
    <w:rsid w:val="00F47930"/>
    <w:rsid w:val="00F53E5F"/>
    <w:rsid w:val="00F74F4E"/>
    <w:rsid w:val="00F86160"/>
    <w:rsid w:val="00F97A12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3A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iankstoformatuotas">
    <w:name w:val="HTML Preformatted"/>
    <w:basedOn w:val="prastasis"/>
    <w:link w:val="HTMLiankstoformatuotasDiagrama"/>
    <w:rsid w:val="0023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33A1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33A1D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vadinimas">
    <w:name w:val="Title"/>
    <w:basedOn w:val="prastasis"/>
    <w:link w:val="PavadinimasDiagrama"/>
    <w:uiPriority w:val="10"/>
    <w:qFormat/>
    <w:rsid w:val="00233A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3A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233A1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33A1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33A1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A1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Numatytasispastraiposriftas"/>
    <w:rsid w:val="003F61A9"/>
  </w:style>
  <w:style w:type="character" w:customStyle="1" w:styleId="object">
    <w:name w:val="object"/>
    <w:basedOn w:val="Numatytasispastraiposriftas"/>
    <w:rsid w:val="003F61A9"/>
  </w:style>
  <w:style w:type="paragraph" w:styleId="Sraopastraipa">
    <w:name w:val="List Paragraph"/>
    <w:basedOn w:val="prastasis"/>
    <w:uiPriority w:val="34"/>
    <w:qFormat/>
    <w:rsid w:val="00B94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3A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iankstoformatuotas">
    <w:name w:val="HTML Preformatted"/>
    <w:basedOn w:val="prastasis"/>
    <w:link w:val="HTMLiankstoformatuotasDiagrama"/>
    <w:rsid w:val="0023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33A1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33A1D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vadinimas">
    <w:name w:val="Title"/>
    <w:basedOn w:val="prastasis"/>
    <w:link w:val="PavadinimasDiagrama"/>
    <w:uiPriority w:val="10"/>
    <w:qFormat/>
    <w:rsid w:val="00233A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3A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233A1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33A1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33A1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A1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Numatytasispastraiposriftas"/>
    <w:rsid w:val="003F61A9"/>
  </w:style>
  <w:style w:type="character" w:customStyle="1" w:styleId="object">
    <w:name w:val="object"/>
    <w:basedOn w:val="Numatytasispastraiposriftas"/>
    <w:rsid w:val="003F61A9"/>
  </w:style>
  <w:style w:type="paragraph" w:styleId="Sraopastraipa">
    <w:name w:val="List Paragraph"/>
    <w:basedOn w:val="prastasis"/>
    <w:uiPriority w:val="34"/>
    <w:qFormat/>
    <w:rsid w:val="00B94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esktop\Giedr&#279;\Teis&#279;s%20akt&#371;%20&#353;ablonai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05BD-698B-4A4F-80CB-F84977BF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22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</dc:creator>
  <cp:lastModifiedBy>user</cp:lastModifiedBy>
  <cp:revision>18</cp:revision>
  <cp:lastPrinted>2014-03-06T08:11:00Z</cp:lastPrinted>
  <dcterms:created xsi:type="dcterms:W3CDTF">2014-09-17T06:12:00Z</dcterms:created>
  <dcterms:modified xsi:type="dcterms:W3CDTF">2014-09-25T13:10:00Z</dcterms:modified>
</cp:coreProperties>
</file>