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021CB" w:rsidRPr="00341E82" w:rsidRDefault="00341E82" w:rsidP="003021CB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 xml:space="preserve">Dėl </w:t>
      </w:r>
      <w:r w:rsidR="003021CB">
        <w:rPr>
          <w:b/>
          <w:caps/>
        </w:rPr>
        <w:t xml:space="preserve">kretingos rajono savivaldybės 2014 metų biudžeto pajamų ir išlaidų plano padidinimo </w:t>
      </w:r>
    </w:p>
    <w:p w:rsidR="003021CB" w:rsidRDefault="003021CB" w:rsidP="003021CB">
      <w:pPr>
        <w:spacing w:after="0" w:line="240" w:lineRule="auto"/>
        <w:jc w:val="center"/>
      </w:pPr>
    </w:p>
    <w:p w:rsidR="003021CB" w:rsidRDefault="003021CB" w:rsidP="003021CB">
      <w:pPr>
        <w:spacing w:after="0" w:line="240" w:lineRule="auto"/>
        <w:jc w:val="center"/>
      </w:pPr>
      <w:r>
        <w:t xml:space="preserve">2014 m. balandžio </w:t>
      </w:r>
      <w:r w:rsidR="00564FAD">
        <w:t>24</w:t>
      </w:r>
      <w:r>
        <w:t xml:space="preserve"> d. Nr. </w:t>
      </w:r>
      <w:r w:rsidR="00227FAA">
        <w:t>T</w:t>
      </w:r>
      <w:r w:rsidR="00564FAD">
        <w:t>2</w:t>
      </w:r>
      <w:r w:rsidR="00227FAA">
        <w:t>-</w:t>
      </w:r>
      <w:r w:rsidR="00DB1B34">
        <w:t>122</w:t>
      </w:r>
      <w:bookmarkStart w:id="0" w:name="_GoBack"/>
      <w:bookmarkEnd w:id="0"/>
    </w:p>
    <w:p w:rsidR="003021CB" w:rsidRDefault="003021CB" w:rsidP="003021CB">
      <w:pPr>
        <w:spacing w:after="0" w:line="240" w:lineRule="auto"/>
        <w:jc w:val="center"/>
      </w:pPr>
      <w:r>
        <w:t>Kretinga</w:t>
      </w:r>
    </w:p>
    <w:p w:rsidR="003021CB" w:rsidRDefault="003021CB" w:rsidP="003021CB">
      <w:pPr>
        <w:spacing w:after="0" w:line="240" w:lineRule="auto"/>
        <w:ind w:firstLine="851"/>
        <w:jc w:val="both"/>
      </w:pPr>
    </w:p>
    <w:p w:rsidR="003021CB" w:rsidRDefault="003021CB" w:rsidP="003021CB">
      <w:pPr>
        <w:spacing w:after="0" w:line="240" w:lineRule="auto"/>
        <w:ind w:firstLine="851"/>
        <w:jc w:val="both"/>
      </w:pPr>
      <w:r w:rsidRPr="00E72E70">
        <w:t xml:space="preserve">Vadovaudamasi Lietuvos Respublikos vietos savivaldos įstatymo 16 straipsnio 2 dalies </w:t>
      </w:r>
      <w:r>
        <w:t xml:space="preserve">17 </w:t>
      </w:r>
      <w:r w:rsidRPr="00E72E70">
        <w:t>punkt</w:t>
      </w:r>
      <w:r>
        <w:t>u</w:t>
      </w:r>
      <w:r w:rsidRPr="00E72E70">
        <w:t>, 18 straipsnio 1 dalimi, Kretingos rajono savivaldybės biudžeto sudarymo ir vykdymo, asignavimų administravimo ir atskaitomybės tvarkos aprašo</w:t>
      </w:r>
      <w:r>
        <w:t xml:space="preserve">, patvirtinto </w:t>
      </w:r>
      <w:r w:rsidRPr="00E72E70">
        <w:t xml:space="preserve">Kretingos rajono savivaldybės tarybos 2011-08-25 sprendimu Nr. T2-300 </w:t>
      </w:r>
      <w:r>
        <w:t xml:space="preserve">„Dėl </w:t>
      </w:r>
      <w:r w:rsidRPr="00E72E70">
        <w:t xml:space="preserve">Kretingos rajono savivaldybės biudžeto </w:t>
      </w:r>
      <w:r>
        <w:t xml:space="preserve">sudarymo ir vykdymo, asignavimų administravimo ir atskaitomybės tvarkos aprašo patvirtinimo“, </w:t>
      </w:r>
      <w:r w:rsidRPr="00E72E70">
        <w:t xml:space="preserve">20 punktu, atsižvelgdama į Savivaldybės administracijos </w:t>
      </w:r>
      <w:r w:rsidRPr="003F0134">
        <w:t xml:space="preserve">Strateginio planavimo ir investicijų </w:t>
      </w:r>
      <w:r>
        <w:t xml:space="preserve">skyriaus vedėjo </w:t>
      </w:r>
      <w:r w:rsidRPr="00E72E70">
        <w:t>rašt</w:t>
      </w:r>
      <w:r>
        <w:t>ą</w:t>
      </w:r>
      <w:r w:rsidRPr="00E72E70">
        <w:t xml:space="preserve">, Kretingos rajono savivaldybės taryba  n u s p r e n d ž i a: </w:t>
      </w:r>
    </w:p>
    <w:p w:rsidR="003021CB" w:rsidRDefault="003021CB" w:rsidP="003021CB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21CB">
        <w:rPr>
          <w:rFonts w:ascii="Times New Roman" w:hAnsi="Times New Roman" w:cs="Times New Roman"/>
          <w:sz w:val="24"/>
          <w:szCs w:val="24"/>
        </w:rPr>
        <w:t>Padidinti Kretingos rajono savivaldybės 2014 metų biudžeto pajamas 12,6 tūkst. Lt kompensuotų išlaidų suma pagal vykdytus Europos Sąjungos projektus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21CB" w:rsidRPr="003021CB" w:rsidRDefault="003021CB" w:rsidP="003021CB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21CB">
        <w:rPr>
          <w:rFonts w:ascii="Times New Roman" w:hAnsi="Times New Roman" w:cs="Times New Roman"/>
          <w:sz w:val="24"/>
          <w:szCs w:val="24"/>
        </w:rPr>
        <w:t xml:space="preserve">Padidinti Kretingos rajono savivaldybės 2014 metų biudžeto asignavimus 12,6 tūkst. Lt ir </w:t>
      </w:r>
      <w:r>
        <w:rPr>
          <w:rFonts w:ascii="Times New Roman" w:hAnsi="Times New Roman" w:cs="Times New Roman"/>
          <w:sz w:val="24"/>
          <w:szCs w:val="24"/>
        </w:rPr>
        <w:t>juos</w:t>
      </w:r>
      <w:r w:rsidRPr="003021CB">
        <w:rPr>
          <w:rFonts w:ascii="Times New Roman" w:hAnsi="Times New Roman" w:cs="Times New Roman"/>
          <w:sz w:val="24"/>
          <w:szCs w:val="24"/>
        </w:rPr>
        <w:t xml:space="preserve"> skirti Savivaldybės administracijai: </w:t>
      </w:r>
    </w:p>
    <w:p w:rsidR="003021CB" w:rsidRPr="00690D91" w:rsidRDefault="003021CB" w:rsidP="003021CB">
      <w:pPr>
        <w:tabs>
          <w:tab w:val="left" w:pos="1276"/>
        </w:tabs>
        <w:spacing w:after="0" w:line="240" w:lineRule="auto"/>
        <w:ind w:firstLine="851"/>
        <w:jc w:val="both"/>
      </w:pPr>
      <w:r>
        <w:t>2.1.</w:t>
      </w:r>
      <w:r w:rsidRPr="00690D91">
        <w:t xml:space="preserve"> 2,7 tūkst. Lt - Strateginio planavimo ir investicijų program</w:t>
      </w:r>
      <w:r w:rsidR="00BF2CAB">
        <w:t>os</w:t>
      </w:r>
      <w:r w:rsidRPr="00690D91">
        <w:t xml:space="preserve"> (Nr. 04)  priemonei „Projektų įgyvendinimui būtinų ir/arba netinkamų išlaidų finansavimas“ vykdyti</w:t>
      </w:r>
      <w:r>
        <w:t xml:space="preserve"> (</w:t>
      </w:r>
      <w:r w:rsidR="00406845">
        <w:t xml:space="preserve">kitų </w:t>
      </w:r>
      <w:r>
        <w:t>paslaugų išlaidoms finansuoti)</w:t>
      </w:r>
      <w:r w:rsidR="00BF2CAB">
        <w:t>;</w:t>
      </w:r>
    </w:p>
    <w:p w:rsidR="003021CB" w:rsidRDefault="003021CB" w:rsidP="003021CB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2A01">
        <w:rPr>
          <w:rFonts w:ascii="Times New Roman" w:hAnsi="Times New Roman" w:cs="Times New Roman"/>
          <w:sz w:val="24"/>
          <w:szCs w:val="24"/>
        </w:rPr>
        <w:t>2.2. 9,9 tūkst. Lt – Kultūros program</w:t>
      </w:r>
      <w:r w:rsidR="00BF2CAB">
        <w:rPr>
          <w:rFonts w:ascii="Times New Roman" w:hAnsi="Times New Roman" w:cs="Times New Roman"/>
          <w:sz w:val="24"/>
          <w:szCs w:val="24"/>
        </w:rPr>
        <w:t>os</w:t>
      </w:r>
      <w:r w:rsidRPr="002B2A01">
        <w:rPr>
          <w:rFonts w:ascii="Times New Roman" w:hAnsi="Times New Roman" w:cs="Times New Roman"/>
          <w:sz w:val="24"/>
          <w:szCs w:val="24"/>
        </w:rPr>
        <w:t xml:space="preserve"> (Nr. 07) priemonei „Salantų kultūros centro skyrių remontas ir atnaujinimas“ </w:t>
      </w:r>
      <w:r>
        <w:rPr>
          <w:rFonts w:ascii="Times New Roman" w:hAnsi="Times New Roman" w:cs="Times New Roman"/>
          <w:sz w:val="24"/>
          <w:szCs w:val="24"/>
        </w:rPr>
        <w:t>vykdyti (remonto išlaidoms finansuoti).</w:t>
      </w:r>
    </w:p>
    <w:p w:rsidR="003021CB" w:rsidRPr="002B2A01" w:rsidRDefault="003021CB" w:rsidP="003021CB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B2A01">
        <w:rPr>
          <w:rFonts w:ascii="Times New Roman" w:hAnsi="Times New Roman" w:cs="Times New Roman"/>
          <w:sz w:val="24"/>
          <w:szCs w:val="24"/>
        </w:rPr>
        <w:t>. Skelbti šį sprendimą Teisėkūros pagrindų įstatymo nustatyta tvarka.</w:t>
      </w:r>
    </w:p>
    <w:p w:rsidR="00341E82" w:rsidRDefault="00341E82" w:rsidP="00A26F83">
      <w:pPr>
        <w:spacing w:after="0" w:line="240" w:lineRule="auto"/>
        <w:ind w:firstLine="851"/>
        <w:jc w:val="both"/>
      </w:pPr>
    </w:p>
    <w:p w:rsidR="00333F1B" w:rsidRDefault="00333F1B" w:rsidP="00A26F83">
      <w:pPr>
        <w:spacing w:after="0" w:line="240" w:lineRule="auto"/>
        <w:ind w:firstLine="851"/>
        <w:jc w:val="both"/>
      </w:pPr>
    </w:p>
    <w:p w:rsidR="00564FAD" w:rsidRDefault="00564FAD" w:rsidP="00564FAD">
      <w:pPr>
        <w:jc w:val="both"/>
      </w:pPr>
      <w:r>
        <w:t>Savivaldybės meras</w:t>
      </w:r>
      <w:r>
        <w:tab/>
      </w:r>
      <w:r>
        <w:tab/>
        <w:t xml:space="preserve">                                                                              Juozas Mažeika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227FAA" w:rsidRDefault="00227FAA" w:rsidP="00D766E1">
      <w:pPr>
        <w:spacing w:after="0" w:line="240" w:lineRule="auto"/>
        <w:jc w:val="both"/>
      </w:pPr>
    </w:p>
    <w:p w:rsidR="00227FAA" w:rsidRDefault="00227FAA" w:rsidP="00D766E1">
      <w:pPr>
        <w:spacing w:after="0" w:line="240" w:lineRule="auto"/>
        <w:jc w:val="both"/>
      </w:pPr>
    </w:p>
    <w:p w:rsidR="00227FAA" w:rsidRDefault="00227FAA" w:rsidP="00D766E1">
      <w:pPr>
        <w:spacing w:after="0" w:line="240" w:lineRule="auto"/>
        <w:jc w:val="both"/>
      </w:pPr>
    </w:p>
    <w:p w:rsidR="00227FAA" w:rsidRDefault="00227FAA" w:rsidP="00D766E1">
      <w:pPr>
        <w:spacing w:after="0" w:line="240" w:lineRule="auto"/>
        <w:jc w:val="both"/>
      </w:pPr>
    </w:p>
    <w:p w:rsidR="00227FAA" w:rsidRDefault="00227FAA" w:rsidP="00D766E1">
      <w:pPr>
        <w:spacing w:after="0" w:line="240" w:lineRule="auto"/>
        <w:jc w:val="both"/>
      </w:pPr>
    </w:p>
    <w:p w:rsidR="00227FAA" w:rsidRDefault="00227FAA" w:rsidP="00D766E1">
      <w:pPr>
        <w:spacing w:after="0" w:line="240" w:lineRule="auto"/>
        <w:jc w:val="both"/>
      </w:pPr>
    </w:p>
    <w:p w:rsidR="00227FAA" w:rsidRDefault="00227FAA" w:rsidP="00D766E1">
      <w:pPr>
        <w:spacing w:after="0" w:line="240" w:lineRule="auto"/>
        <w:jc w:val="both"/>
      </w:pPr>
    </w:p>
    <w:p w:rsidR="00227FAA" w:rsidRDefault="00227FAA" w:rsidP="00D766E1">
      <w:pPr>
        <w:spacing w:after="0" w:line="240" w:lineRule="auto"/>
        <w:jc w:val="both"/>
      </w:pPr>
    </w:p>
    <w:p w:rsidR="00227FAA" w:rsidRDefault="00227FAA" w:rsidP="00D766E1">
      <w:pPr>
        <w:spacing w:after="0" w:line="240" w:lineRule="auto"/>
        <w:jc w:val="both"/>
      </w:pPr>
    </w:p>
    <w:p w:rsidR="00227FAA" w:rsidRDefault="00227FAA" w:rsidP="00D766E1">
      <w:pPr>
        <w:spacing w:after="0" w:line="240" w:lineRule="auto"/>
        <w:jc w:val="both"/>
      </w:pPr>
    </w:p>
    <w:p w:rsidR="00227FAA" w:rsidRDefault="00227FAA" w:rsidP="00D766E1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Tr="00333F1B">
        <w:tc>
          <w:tcPr>
            <w:tcW w:w="4927" w:type="dxa"/>
          </w:tcPr>
          <w:p w:rsidR="00A26F83" w:rsidRDefault="00235E24" w:rsidP="00A26F83">
            <w:r>
              <w:t xml:space="preserve">Edita </w:t>
            </w:r>
            <w:proofErr w:type="spellStart"/>
            <w:r>
              <w:t>Samalienė</w:t>
            </w:r>
            <w:proofErr w:type="spellEnd"/>
          </w:p>
        </w:tc>
        <w:tc>
          <w:tcPr>
            <w:tcW w:w="4927" w:type="dxa"/>
          </w:tcPr>
          <w:p w:rsidR="00A26F83" w:rsidRDefault="00A26F83" w:rsidP="00D766E1">
            <w:pPr>
              <w:jc w:val="both"/>
            </w:pPr>
          </w:p>
        </w:tc>
      </w:tr>
    </w:tbl>
    <w:p w:rsidR="00856749" w:rsidRPr="00341E82" w:rsidRDefault="00856749" w:rsidP="00564FAD">
      <w:pPr>
        <w:spacing w:after="0" w:line="240" w:lineRule="auto"/>
        <w:ind w:left="1702" w:firstLine="851"/>
      </w:pPr>
      <w:r w:rsidRPr="004B698A">
        <w:t xml:space="preserve"> </w:t>
      </w:r>
    </w:p>
    <w:sectPr w:rsidR="00856749" w:rsidRPr="00341E82" w:rsidSect="00227FAA">
      <w:headerReference w:type="default" r:id="rId10"/>
      <w:headerReference w:type="first" r:id="rId11"/>
      <w:pgSz w:w="11906" w:h="16838" w:code="9"/>
      <w:pgMar w:top="426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929" w:rsidRDefault="00B37929" w:rsidP="00D766E1">
      <w:pPr>
        <w:spacing w:after="0" w:line="240" w:lineRule="auto"/>
      </w:pPr>
      <w:r>
        <w:separator/>
      </w:r>
    </w:p>
  </w:endnote>
  <w:endnote w:type="continuationSeparator" w:id="0">
    <w:p w:rsidR="00B37929" w:rsidRDefault="00B3792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929" w:rsidRDefault="00B37929" w:rsidP="00D766E1">
      <w:pPr>
        <w:spacing w:after="0" w:line="240" w:lineRule="auto"/>
      </w:pPr>
      <w:r>
        <w:separator/>
      </w:r>
    </w:p>
  </w:footnote>
  <w:footnote w:type="continuationSeparator" w:id="0">
    <w:p w:rsidR="00B37929" w:rsidRDefault="00B3792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:rsidR="00822294" w:rsidRPr="00A26F83" w:rsidRDefault="00822294">
        <w:pPr>
          <w:pStyle w:val="Antrats"/>
          <w:jc w:val="center"/>
        </w:pPr>
        <w:r w:rsidRPr="00A26F83">
          <w:fldChar w:fldCharType="begin"/>
        </w:r>
        <w:r w:rsidRPr="00A26F83">
          <w:instrText>PAGE   \* MERGEFORMAT</w:instrText>
        </w:r>
        <w:r w:rsidRPr="00A26F83">
          <w:fldChar w:fldCharType="separate"/>
        </w:r>
        <w:r w:rsidR="00564FAD">
          <w:rPr>
            <w:noProof/>
          </w:rPr>
          <w:t>3</w:t>
        </w:r>
        <w:r w:rsidRPr="00A26F83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9E" w:rsidRDefault="0090179E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296427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17A1"/>
    <w:rsid w:val="00001BDE"/>
    <w:rsid w:val="00054C25"/>
    <w:rsid w:val="000F2DCE"/>
    <w:rsid w:val="00140EF4"/>
    <w:rsid w:val="00142456"/>
    <w:rsid w:val="0016397D"/>
    <w:rsid w:val="001957B2"/>
    <w:rsid w:val="001A2D89"/>
    <w:rsid w:val="001C0BBD"/>
    <w:rsid w:val="001F3605"/>
    <w:rsid w:val="00227FAA"/>
    <w:rsid w:val="00235E24"/>
    <w:rsid w:val="002454D3"/>
    <w:rsid w:val="002D756E"/>
    <w:rsid w:val="002F727D"/>
    <w:rsid w:val="003021CB"/>
    <w:rsid w:val="003318E6"/>
    <w:rsid w:val="00333F1B"/>
    <w:rsid w:val="00341E82"/>
    <w:rsid w:val="00406845"/>
    <w:rsid w:val="00415FB0"/>
    <w:rsid w:val="004652F7"/>
    <w:rsid w:val="00502878"/>
    <w:rsid w:val="005103E1"/>
    <w:rsid w:val="00564FAD"/>
    <w:rsid w:val="00583BC8"/>
    <w:rsid w:val="005A439C"/>
    <w:rsid w:val="005A63F4"/>
    <w:rsid w:val="005B450E"/>
    <w:rsid w:val="0066674D"/>
    <w:rsid w:val="006932F8"/>
    <w:rsid w:val="00696C08"/>
    <w:rsid w:val="006A0861"/>
    <w:rsid w:val="006F4B8F"/>
    <w:rsid w:val="00822294"/>
    <w:rsid w:val="00856749"/>
    <w:rsid w:val="008619AA"/>
    <w:rsid w:val="008B2DE9"/>
    <w:rsid w:val="0090179E"/>
    <w:rsid w:val="00907A26"/>
    <w:rsid w:val="00910381"/>
    <w:rsid w:val="009E3ABE"/>
    <w:rsid w:val="009F7A8F"/>
    <w:rsid w:val="00A26F83"/>
    <w:rsid w:val="00A55DBD"/>
    <w:rsid w:val="00A93B72"/>
    <w:rsid w:val="00AD7408"/>
    <w:rsid w:val="00B217C1"/>
    <w:rsid w:val="00B37929"/>
    <w:rsid w:val="00B5213A"/>
    <w:rsid w:val="00BF2CAB"/>
    <w:rsid w:val="00BF76AE"/>
    <w:rsid w:val="00D2665D"/>
    <w:rsid w:val="00D5022D"/>
    <w:rsid w:val="00D766E1"/>
    <w:rsid w:val="00D86AA1"/>
    <w:rsid w:val="00DB1B34"/>
    <w:rsid w:val="00DB1B52"/>
    <w:rsid w:val="00DB4DF8"/>
    <w:rsid w:val="00DD7F7F"/>
    <w:rsid w:val="00E40C11"/>
    <w:rsid w:val="00E5514B"/>
    <w:rsid w:val="00E903C1"/>
    <w:rsid w:val="00F47930"/>
    <w:rsid w:val="00F90F3B"/>
    <w:rsid w:val="00FA6F59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y%20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04A98-1A92-42C9-BF48-91294CB4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52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24</cp:revision>
  <cp:lastPrinted>2014-04-16T06:44:00Z</cp:lastPrinted>
  <dcterms:created xsi:type="dcterms:W3CDTF">2014-04-16T06:20:00Z</dcterms:created>
  <dcterms:modified xsi:type="dcterms:W3CDTF">2014-04-25T08:20:00Z</dcterms:modified>
</cp:coreProperties>
</file>