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E1" w:rsidRDefault="007760C5" w:rsidP="00822294">
      <w:pPr>
        <w:spacing w:after="0" w:line="240" w:lineRule="auto"/>
        <w:jc w:val="center"/>
      </w:pPr>
      <w:bookmarkStart w:id="0" w:name="_GoBack"/>
      <w:bookmarkEnd w:id="0"/>
      <w:r>
        <w:rPr>
          <w:b/>
          <w:caps/>
          <w:noProof/>
          <w:lang w:eastAsia="lt-LT"/>
        </w:rPr>
        <w:drawing>
          <wp:inline distT="0" distB="0" distL="0" distR="0">
            <wp:extent cx="514350" cy="685800"/>
            <wp:effectExtent l="0" t="0" r="0" b="0"/>
            <wp:docPr id="1"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a:ln>
                      <a:noFill/>
                    </a:ln>
                  </pic:spPr>
                </pic:pic>
              </a:graphicData>
            </a:graphic>
          </wp:inline>
        </w:drawing>
      </w:r>
    </w:p>
    <w:p w:rsidR="002F727D" w:rsidRPr="006932F8" w:rsidRDefault="002F727D" w:rsidP="00822294">
      <w:pPr>
        <w:spacing w:after="0" w:line="240" w:lineRule="auto"/>
        <w:jc w:val="center"/>
        <w:rPr>
          <w:sz w:val="20"/>
          <w:szCs w:val="20"/>
        </w:rPr>
      </w:pPr>
    </w:p>
    <w:p w:rsidR="00341E82" w:rsidRPr="0066674D" w:rsidRDefault="00C15C2D" w:rsidP="00341E82">
      <w:pPr>
        <w:spacing w:after="0" w:line="240" w:lineRule="auto"/>
        <w:jc w:val="center"/>
        <w:rPr>
          <w:b/>
          <w:caps/>
          <w:sz w:val="28"/>
        </w:rPr>
      </w:pPr>
      <w:r>
        <w:rPr>
          <w:b/>
          <w:caps/>
          <w:sz w:val="28"/>
        </w:rPr>
        <w:t xml:space="preserve">  </w:t>
      </w:r>
      <w:r w:rsidR="00341E82" w:rsidRPr="0066674D">
        <w:rPr>
          <w:b/>
          <w:caps/>
          <w:sz w:val="28"/>
        </w:rPr>
        <w:t>Kretingos rajono savivaldybės taryba</w:t>
      </w:r>
    </w:p>
    <w:p w:rsidR="0066674D" w:rsidRPr="006932F8" w:rsidRDefault="0066674D" w:rsidP="00D86AA1">
      <w:pPr>
        <w:spacing w:after="0" w:line="240" w:lineRule="auto"/>
        <w:jc w:val="center"/>
        <w:rPr>
          <w:b/>
          <w:caps/>
          <w:sz w:val="20"/>
          <w:szCs w:val="20"/>
        </w:rPr>
      </w:pPr>
    </w:p>
    <w:p w:rsidR="00AC7C8B" w:rsidRPr="00AC7C8B" w:rsidRDefault="00AC7C8B" w:rsidP="00AC7C8B">
      <w:pPr>
        <w:spacing w:after="0" w:line="240" w:lineRule="auto"/>
        <w:jc w:val="center"/>
        <w:rPr>
          <w:b/>
          <w:caps/>
        </w:rPr>
      </w:pPr>
      <w:r w:rsidRPr="00AC7C8B">
        <w:rPr>
          <w:b/>
          <w:caps/>
        </w:rPr>
        <w:t>Sprendimas</w:t>
      </w:r>
    </w:p>
    <w:p w:rsidR="00AC7C8B" w:rsidRPr="00AC7C8B" w:rsidRDefault="00AC7C8B" w:rsidP="00AC7C8B">
      <w:pPr>
        <w:spacing w:after="0" w:line="240" w:lineRule="auto"/>
        <w:jc w:val="center"/>
        <w:rPr>
          <w:b/>
          <w:caps/>
        </w:rPr>
      </w:pPr>
      <w:r w:rsidRPr="00AC7C8B">
        <w:rPr>
          <w:b/>
          <w:caps/>
        </w:rPr>
        <w:t xml:space="preserve">Dėl KRETINGOS RAJONO SAVIVALDYBĖS KOMISIJOS KORUPCIJOS PREVENCIJAI 2013 METŲ VEIKLOS ATASKAITOS </w:t>
      </w:r>
    </w:p>
    <w:p w:rsidR="00AC7C8B" w:rsidRPr="00AC7C8B" w:rsidRDefault="00AC7C8B" w:rsidP="00AC7C8B">
      <w:pPr>
        <w:spacing w:after="0" w:line="240" w:lineRule="auto"/>
        <w:jc w:val="center"/>
      </w:pPr>
    </w:p>
    <w:p w:rsidR="00AC7C8B" w:rsidRPr="00AC7C8B" w:rsidRDefault="00AC7C8B" w:rsidP="00AC7C8B">
      <w:pPr>
        <w:spacing w:after="0" w:line="240" w:lineRule="auto"/>
        <w:jc w:val="center"/>
      </w:pPr>
      <w:r w:rsidRPr="00AC7C8B">
        <w:t xml:space="preserve">2014 m. vasario </w:t>
      </w:r>
      <w:r w:rsidR="005447C5">
        <w:t>2</w:t>
      </w:r>
      <w:r w:rsidR="00787B14">
        <w:t>7</w:t>
      </w:r>
      <w:r w:rsidRPr="00AC7C8B">
        <w:t xml:space="preserve"> d. Nr. </w:t>
      </w:r>
      <w:r w:rsidR="005447C5">
        <w:t>T</w:t>
      </w:r>
      <w:r w:rsidR="00787B14">
        <w:t>2</w:t>
      </w:r>
      <w:r w:rsidR="005447C5">
        <w:t>-</w:t>
      </w:r>
      <w:r w:rsidR="00101FE9">
        <w:t>56</w:t>
      </w:r>
    </w:p>
    <w:p w:rsidR="00AC7C8B" w:rsidRPr="00AC7C8B" w:rsidRDefault="00AC7C8B" w:rsidP="00AC7C8B">
      <w:pPr>
        <w:spacing w:after="0" w:line="240" w:lineRule="auto"/>
        <w:jc w:val="center"/>
      </w:pPr>
      <w:r w:rsidRPr="00AC7C8B">
        <w:t>Kretinga</w:t>
      </w:r>
    </w:p>
    <w:p w:rsidR="00AC7C8B" w:rsidRPr="00AC7C8B" w:rsidRDefault="00AC7C8B" w:rsidP="00AC7C8B">
      <w:pPr>
        <w:spacing w:after="0" w:line="240" w:lineRule="auto"/>
        <w:ind w:firstLine="851"/>
        <w:jc w:val="both"/>
      </w:pPr>
    </w:p>
    <w:p w:rsidR="00AC7C8B" w:rsidRPr="00AC7C8B" w:rsidRDefault="00AC7C8B" w:rsidP="00AC7C8B">
      <w:pPr>
        <w:spacing w:after="0" w:line="240" w:lineRule="auto"/>
        <w:ind w:firstLine="851"/>
        <w:jc w:val="both"/>
      </w:pPr>
      <w:r w:rsidRPr="00AC7C8B">
        <w:t>Vadovaudamasi Lietuvos Respublikos vietos savivaldos įstatymo  16 straipsnio 4 dalimi, Kretingos rajono savivaldybės komisijos korupcijos prevencijai nuostatų, patvirtintų Kretingos rajono savivaldybės tarybos 2007-11-29 sprendimu Nr. T2-338</w:t>
      </w:r>
      <w:r w:rsidR="007603D5">
        <w:t xml:space="preserve"> „D</w:t>
      </w:r>
      <w:r w:rsidRPr="00AC7C8B">
        <w:t>ėl komisijos korupcijos prevencijai sudarymo ir komisijos nuostatų tvirtinimo</w:t>
      </w:r>
      <w:r w:rsidR="003F6D6A">
        <w:t>“</w:t>
      </w:r>
      <w:r w:rsidR="00D22CFE">
        <w:t>,</w:t>
      </w:r>
      <w:r w:rsidRPr="00AC7C8B">
        <w:t xml:space="preserve"> 11.2.</w:t>
      </w:r>
      <w:r w:rsidR="00572356">
        <w:t xml:space="preserve"> </w:t>
      </w:r>
      <w:r w:rsidRPr="00AC7C8B">
        <w:t xml:space="preserve">punktu, Kretingos rajono savivaldybės taryba </w:t>
      </w:r>
      <w:r w:rsidR="00101FE9">
        <w:t xml:space="preserve"> </w:t>
      </w:r>
      <w:r w:rsidRPr="00AC7C8B">
        <w:t>n</w:t>
      </w:r>
      <w:r w:rsidR="00171098">
        <w:t xml:space="preserve"> </w:t>
      </w:r>
      <w:r w:rsidRPr="00AC7C8B">
        <w:t>u</w:t>
      </w:r>
      <w:r w:rsidR="00171098">
        <w:t xml:space="preserve"> </w:t>
      </w:r>
      <w:r w:rsidRPr="00AC7C8B">
        <w:t>s</w:t>
      </w:r>
      <w:r w:rsidR="00171098">
        <w:t xml:space="preserve"> </w:t>
      </w:r>
      <w:r w:rsidRPr="00AC7C8B">
        <w:t>p</w:t>
      </w:r>
      <w:r w:rsidR="00171098">
        <w:t xml:space="preserve"> </w:t>
      </w:r>
      <w:r w:rsidRPr="00AC7C8B">
        <w:t>r</w:t>
      </w:r>
      <w:r w:rsidR="00171098">
        <w:t xml:space="preserve"> </w:t>
      </w:r>
      <w:r w:rsidRPr="00AC7C8B">
        <w:t>e</w:t>
      </w:r>
      <w:r w:rsidR="00171098">
        <w:t xml:space="preserve"> </w:t>
      </w:r>
      <w:r w:rsidRPr="00AC7C8B">
        <w:t>n</w:t>
      </w:r>
      <w:r w:rsidR="00171098">
        <w:t xml:space="preserve"> </w:t>
      </w:r>
      <w:r w:rsidRPr="00AC7C8B">
        <w:t>d</w:t>
      </w:r>
      <w:r w:rsidR="00171098">
        <w:t xml:space="preserve"> </w:t>
      </w:r>
      <w:r w:rsidRPr="00AC7C8B">
        <w:t>ž</w:t>
      </w:r>
      <w:r w:rsidR="00171098">
        <w:t xml:space="preserve"> </w:t>
      </w:r>
      <w:r w:rsidRPr="00AC7C8B">
        <w:t>i</w:t>
      </w:r>
      <w:r w:rsidR="00171098">
        <w:t xml:space="preserve"> </w:t>
      </w:r>
      <w:r w:rsidRPr="00AC7C8B">
        <w:t xml:space="preserve">a: </w:t>
      </w:r>
    </w:p>
    <w:p w:rsidR="00AC7C8B" w:rsidRPr="00AC7C8B" w:rsidRDefault="00AC7C8B" w:rsidP="003F6D6A">
      <w:pPr>
        <w:spacing w:after="0" w:line="240" w:lineRule="auto"/>
        <w:ind w:firstLine="851"/>
        <w:jc w:val="both"/>
      </w:pPr>
      <w:r w:rsidRPr="00AC7C8B">
        <w:t>Pritarti Kretingos rajono savivaldybės komisijos korupcijos prevencij</w:t>
      </w:r>
      <w:r w:rsidR="003F6D6A">
        <w:t xml:space="preserve">ai 2013 metų veiklos ataskaitai </w:t>
      </w:r>
      <w:r w:rsidRPr="00AC7C8B">
        <w:t>(pridedama).</w:t>
      </w:r>
    </w:p>
    <w:p w:rsidR="00AC7C8B" w:rsidRPr="00AC7C8B" w:rsidRDefault="00AC7C8B" w:rsidP="00AC7C8B">
      <w:pPr>
        <w:spacing w:after="0" w:line="240" w:lineRule="auto"/>
        <w:ind w:firstLine="851"/>
        <w:jc w:val="both"/>
      </w:pPr>
    </w:p>
    <w:p w:rsidR="00AC7C8B" w:rsidRPr="00AC7C8B" w:rsidRDefault="00AC7C8B" w:rsidP="00AC7C8B">
      <w:pPr>
        <w:spacing w:after="0" w:line="240" w:lineRule="auto"/>
      </w:pPr>
    </w:p>
    <w:p w:rsidR="00C15C2D" w:rsidRDefault="00C15C2D" w:rsidP="00C15C2D">
      <w:pPr>
        <w:jc w:val="both"/>
      </w:pPr>
      <w:r>
        <w:t xml:space="preserve">Savivaldybės meras                                                                                                       Juozas Mažeika                 </w:t>
      </w:r>
    </w:p>
    <w:p w:rsidR="00AC7C8B" w:rsidRPr="00AC7C8B" w:rsidRDefault="00AC7C8B" w:rsidP="00AC7C8B">
      <w:pPr>
        <w:spacing w:after="0" w:line="240" w:lineRule="auto"/>
      </w:pPr>
      <w:r w:rsidRPr="00AC7C8B">
        <w:tab/>
      </w:r>
      <w:r w:rsidRPr="00AC7C8B">
        <w:tab/>
      </w:r>
      <w:r w:rsidRPr="00AC7C8B">
        <w:tab/>
      </w:r>
      <w:r w:rsidRPr="00AC7C8B">
        <w:tab/>
      </w:r>
      <w:r w:rsidRPr="00AC7C8B">
        <w:tab/>
      </w:r>
      <w:r w:rsidRPr="00AC7C8B">
        <w:tab/>
      </w:r>
      <w:r w:rsidRPr="00AC7C8B">
        <w:tab/>
        <w:t xml:space="preserve">       </w:t>
      </w:r>
    </w:p>
    <w:p w:rsidR="00AC7C8B" w:rsidRPr="00AC7C8B" w:rsidRDefault="00AC7C8B" w:rsidP="00AC7C8B">
      <w:pPr>
        <w:spacing w:after="0" w:line="240" w:lineRule="auto"/>
        <w:jc w:val="both"/>
      </w:pPr>
    </w:p>
    <w:p w:rsidR="00AC7C8B" w:rsidRPr="00AC7C8B" w:rsidRDefault="00AC7C8B" w:rsidP="00AC7C8B">
      <w:pPr>
        <w:spacing w:after="0" w:line="240" w:lineRule="auto"/>
        <w:jc w:val="both"/>
      </w:pPr>
    </w:p>
    <w:p w:rsidR="00AC7C8B" w:rsidRPr="00AC7C8B" w:rsidRDefault="00AC7C8B" w:rsidP="00AC7C8B">
      <w:pPr>
        <w:spacing w:after="0" w:line="240" w:lineRule="auto"/>
        <w:jc w:val="both"/>
      </w:pPr>
    </w:p>
    <w:p w:rsidR="00AC7C8B" w:rsidRPr="00AC7C8B" w:rsidRDefault="00AC7C8B" w:rsidP="00AC7C8B">
      <w:pPr>
        <w:spacing w:after="0" w:line="240" w:lineRule="auto"/>
        <w:jc w:val="both"/>
      </w:pPr>
    </w:p>
    <w:p w:rsidR="00AC7C8B" w:rsidRPr="00AC7C8B" w:rsidRDefault="00AC7C8B" w:rsidP="00AC7C8B">
      <w:pPr>
        <w:spacing w:after="0" w:line="240" w:lineRule="auto"/>
        <w:jc w:val="both"/>
      </w:pPr>
    </w:p>
    <w:p w:rsidR="00AC7C8B" w:rsidRDefault="00AC7C8B"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Default="00787B14" w:rsidP="00AC7C8B">
      <w:pPr>
        <w:spacing w:after="0" w:line="240" w:lineRule="auto"/>
        <w:jc w:val="both"/>
      </w:pPr>
    </w:p>
    <w:p w:rsidR="00787B14" w:rsidRPr="00AC7C8B" w:rsidRDefault="00787B14" w:rsidP="00AC7C8B">
      <w:pPr>
        <w:spacing w:after="0" w:line="240" w:lineRule="auto"/>
        <w:jc w:val="both"/>
      </w:pPr>
    </w:p>
    <w:p w:rsidR="00AC7C8B" w:rsidRPr="00AC7C8B" w:rsidRDefault="00AC7C8B" w:rsidP="00AC7C8B">
      <w:pPr>
        <w:spacing w:after="0" w:line="240" w:lineRule="auto"/>
        <w:jc w:val="both"/>
      </w:pPr>
      <w:r w:rsidRPr="00AC7C8B">
        <w:t xml:space="preserve">Edmundas </w:t>
      </w:r>
      <w:proofErr w:type="spellStart"/>
      <w:r w:rsidRPr="00AC7C8B">
        <w:t>Valantiejus</w:t>
      </w:r>
      <w:proofErr w:type="spellEnd"/>
      <w:r w:rsidRPr="00AC7C8B">
        <w:t xml:space="preserve">                                                                                                                                                        </w:t>
      </w:r>
    </w:p>
    <w:p w:rsidR="000C18DD" w:rsidRPr="000C18DD" w:rsidRDefault="000C18DD" w:rsidP="000C18DD">
      <w:pPr>
        <w:spacing w:after="0" w:line="240" w:lineRule="auto"/>
        <w:ind w:left="5400" w:right="278"/>
        <w:rPr>
          <w:rFonts w:eastAsia="Times New Roman"/>
          <w:lang w:eastAsia="lt-LT"/>
        </w:rPr>
      </w:pPr>
      <w:r w:rsidRPr="000C18DD">
        <w:rPr>
          <w:rFonts w:eastAsia="Times New Roman"/>
          <w:lang w:eastAsia="lt-LT"/>
        </w:rPr>
        <w:lastRenderedPageBreak/>
        <w:t xml:space="preserve"> PATVIRTINTA</w:t>
      </w:r>
    </w:p>
    <w:p w:rsidR="000C18DD" w:rsidRPr="000C18DD" w:rsidRDefault="000C18DD" w:rsidP="000C18DD">
      <w:pPr>
        <w:spacing w:after="0" w:line="240" w:lineRule="auto"/>
        <w:ind w:left="5400" w:right="278"/>
        <w:rPr>
          <w:rFonts w:eastAsia="Times New Roman"/>
          <w:lang w:eastAsia="lt-LT"/>
        </w:rPr>
      </w:pPr>
      <w:r w:rsidRPr="000C18DD">
        <w:rPr>
          <w:rFonts w:eastAsia="Times New Roman"/>
          <w:lang w:eastAsia="lt-LT"/>
        </w:rPr>
        <w:t xml:space="preserve"> Kretingos rajono savivaldybės tarybos</w:t>
      </w:r>
    </w:p>
    <w:p w:rsidR="000C18DD" w:rsidRPr="000C18DD" w:rsidRDefault="000C18DD" w:rsidP="000C18DD">
      <w:pPr>
        <w:spacing w:after="0" w:line="240" w:lineRule="auto"/>
        <w:jc w:val="center"/>
        <w:rPr>
          <w:rFonts w:eastAsia="Times New Roman"/>
          <w:b/>
          <w:lang w:eastAsia="lt-LT"/>
        </w:rPr>
      </w:pPr>
      <w:r w:rsidRPr="000C18DD">
        <w:rPr>
          <w:rFonts w:eastAsia="Times New Roman"/>
          <w:lang w:eastAsia="lt-LT"/>
        </w:rPr>
        <w:t xml:space="preserve">                                                                                        </w:t>
      </w:r>
      <w:r>
        <w:rPr>
          <w:rFonts w:eastAsia="Times New Roman"/>
          <w:lang w:eastAsia="lt-LT"/>
        </w:rPr>
        <w:t xml:space="preserve">   </w:t>
      </w:r>
      <w:r w:rsidRPr="000C18DD">
        <w:rPr>
          <w:rFonts w:eastAsia="Times New Roman"/>
          <w:lang w:eastAsia="lt-LT"/>
        </w:rPr>
        <w:t>2014 m.</w:t>
      </w:r>
      <w:r>
        <w:rPr>
          <w:rFonts w:eastAsia="Times New Roman"/>
          <w:lang w:eastAsia="lt-LT"/>
        </w:rPr>
        <w:t xml:space="preserve"> vasario 27 </w:t>
      </w:r>
      <w:r w:rsidRPr="000C18DD">
        <w:rPr>
          <w:rFonts w:eastAsia="Times New Roman"/>
          <w:lang w:eastAsia="lt-LT"/>
        </w:rPr>
        <w:t>d. sprendimu Nr. T2-</w:t>
      </w:r>
      <w:r w:rsidR="00787B14">
        <w:rPr>
          <w:rFonts w:eastAsia="Times New Roman"/>
          <w:lang w:eastAsia="lt-LT"/>
        </w:rPr>
        <w:t>56</w:t>
      </w:r>
      <w:r w:rsidRPr="000C18DD">
        <w:rPr>
          <w:rFonts w:eastAsia="Times New Roman"/>
          <w:lang w:eastAsia="lt-LT"/>
        </w:rPr>
        <w:tab/>
      </w:r>
    </w:p>
    <w:p w:rsidR="000C18DD" w:rsidRPr="000C18DD" w:rsidRDefault="000C18DD" w:rsidP="000C18DD">
      <w:pPr>
        <w:spacing w:after="0" w:line="240" w:lineRule="auto"/>
        <w:jc w:val="center"/>
        <w:rPr>
          <w:rFonts w:eastAsia="Times New Roman"/>
          <w:b/>
          <w:lang w:eastAsia="lt-LT"/>
        </w:rPr>
      </w:pPr>
    </w:p>
    <w:p w:rsidR="000C18DD" w:rsidRPr="000C18DD" w:rsidRDefault="000C18DD" w:rsidP="000C18DD">
      <w:pPr>
        <w:spacing w:after="0" w:line="240" w:lineRule="auto"/>
        <w:jc w:val="center"/>
        <w:rPr>
          <w:rFonts w:eastAsia="Times New Roman"/>
          <w:b/>
          <w:lang w:eastAsia="lt-LT"/>
        </w:rPr>
      </w:pPr>
      <w:r w:rsidRPr="000C18DD">
        <w:rPr>
          <w:rFonts w:eastAsia="Times New Roman"/>
          <w:b/>
          <w:lang w:eastAsia="lt-LT"/>
        </w:rPr>
        <w:t>KRETINGOS RAJONO SAVIVALDYBĖS KOMISIJOS KORUPCIJOS PREVENCIJAI 2013 METŲ VEIKLOS ATASKAITA</w:t>
      </w:r>
    </w:p>
    <w:p w:rsidR="000C18DD" w:rsidRPr="000C18DD" w:rsidRDefault="000C18DD" w:rsidP="000C18DD">
      <w:pPr>
        <w:spacing w:after="0" w:line="240" w:lineRule="auto"/>
        <w:jc w:val="center"/>
        <w:rPr>
          <w:rFonts w:eastAsia="Times New Roman"/>
          <w:b/>
          <w:lang w:eastAsia="lt-LT"/>
        </w:rPr>
      </w:pPr>
    </w:p>
    <w:p w:rsidR="000C18DD" w:rsidRPr="000C18DD" w:rsidRDefault="000C18DD" w:rsidP="000C18DD">
      <w:pPr>
        <w:spacing w:after="0" w:line="240" w:lineRule="auto"/>
        <w:jc w:val="both"/>
        <w:rPr>
          <w:rFonts w:eastAsia="Times New Roman"/>
          <w:lang w:eastAsia="lt-LT"/>
        </w:rPr>
      </w:pPr>
      <w:r w:rsidRPr="000C18DD">
        <w:rPr>
          <w:rFonts w:eastAsia="Times New Roman"/>
          <w:lang w:eastAsia="lt-LT"/>
        </w:rPr>
        <w:t xml:space="preserve">                  Kretingos rajono savivaldybės komisija korupcijos prevencijai (toliau tekste – Komisija) sudaryta Kretingos rajono savivaldybės tarybos (toliau tekste – Taryba) 2011-06-30 sprendimu Nr. T2-281. Komisija sudaryta iš Tarybos narių Edmundo </w:t>
      </w:r>
      <w:proofErr w:type="spellStart"/>
      <w:r w:rsidRPr="000C18DD">
        <w:rPr>
          <w:rFonts w:eastAsia="Times New Roman"/>
          <w:lang w:eastAsia="lt-LT"/>
        </w:rPr>
        <w:t>Valantiejaus</w:t>
      </w:r>
      <w:proofErr w:type="spellEnd"/>
      <w:r w:rsidRPr="000C18DD">
        <w:rPr>
          <w:rFonts w:eastAsia="Times New Roman"/>
          <w:lang w:eastAsia="lt-LT"/>
        </w:rPr>
        <w:t xml:space="preserve">, Antano </w:t>
      </w:r>
      <w:proofErr w:type="spellStart"/>
      <w:r w:rsidRPr="000C18DD">
        <w:rPr>
          <w:rFonts w:eastAsia="Times New Roman"/>
          <w:lang w:eastAsia="lt-LT"/>
        </w:rPr>
        <w:t>Puodžio</w:t>
      </w:r>
      <w:proofErr w:type="spellEnd"/>
      <w:r w:rsidRPr="000C18DD">
        <w:rPr>
          <w:rFonts w:eastAsia="Times New Roman"/>
          <w:lang w:eastAsia="lt-LT"/>
        </w:rPr>
        <w:t xml:space="preserve">, Vytauto Lukausko, Juozo </w:t>
      </w:r>
      <w:proofErr w:type="spellStart"/>
      <w:r w:rsidRPr="000C18DD">
        <w:rPr>
          <w:rFonts w:eastAsia="Times New Roman"/>
          <w:lang w:eastAsia="lt-LT"/>
        </w:rPr>
        <w:t>Abelkio</w:t>
      </w:r>
      <w:proofErr w:type="spellEnd"/>
      <w:r w:rsidRPr="000C18DD">
        <w:rPr>
          <w:rFonts w:eastAsia="Times New Roman"/>
          <w:lang w:eastAsia="lt-LT"/>
        </w:rPr>
        <w:t xml:space="preserve">, Jono Drungilo, Raimundo Puškoriaus ir visuomenės nario Antano Lukausko bei Centralizuoto vidaus audito skyriaus vedėjos (nuo 2012-11-29 sprendimu Nr. T2-421) Dalios </w:t>
      </w:r>
      <w:proofErr w:type="spellStart"/>
      <w:r w:rsidRPr="000C18DD">
        <w:rPr>
          <w:rFonts w:eastAsia="Times New Roman"/>
          <w:lang w:eastAsia="lt-LT"/>
        </w:rPr>
        <w:t>Katauskienės</w:t>
      </w:r>
      <w:proofErr w:type="spellEnd"/>
      <w:r w:rsidRPr="000C18DD">
        <w:rPr>
          <w:rFonts w:eastAsia="Times New Roman"/>
          <w:lang w:eastAsia="lt-LT"/>
        </w:rPr>
        <w:t xml:space="preserve">. </w:t>
      </w:r>
    </w:p>
    <w:p w:rsidR="000C18DD" w:rsidRPr="000C18DD" w:rsidRDefault="000C18DD" w:rsidP="000C18DD">
      <w:pPr>
        <w:spacing w:after="0" w:line="240" w:lineRule="auto"/>
        <w:jc w:val="both"/>
        <w:rPr>
          <w:rFonts w:eastAsia="Times New Roman"/>
          <w:lang w:eastAsia="lt-LT"/>
        </w:rPr>
      </w:pPr>
      <w:r w:rsidRPr="000C18DD">
        <w:rPr>
          <w:rFonts w:eastAsia="Times New Roman"/>
          <w:lang w:eastAsia="lt-LT"/>
        </w:rPr>
        <w:t xml:space="preserve">                  Komisija dirba pagal Tarybos 2007-11-29 sprendimu Nr. T2-338 patvirtintus Komisijos nuostatus.                  </w:t>
      </w:r>
    </w:p>
    <w:p w:rsidR="000C18DD" w:rsidRPr="000C18DD" w:rsidRDefault="000C18DD" w:rsidP="000C18DD">
      <w:pPr>
        <w:spacing w:after="0" w:line="240" w:lineRule="auto"/>
        <w:jc w:val="both"/>
        <w:rPr>
          <w:rFonts w:eastAsia="Times New Roman"/>
          <w:lang w:eastAsia="lt-LT"/>
        </w:rPr>
      </w:pPr>
      <w:r w:rsidRPr="000C18DD">
        <w:rPr>
          <w:rFonts w:eastAsia="Times New Roman"/>
          <w:lang w:eastAsia="lt-LT"/>
        </w:rPr>
        <w:t xml:space="preserve">                  Komisijos pagrindinis uždavinys – inicijuoti, rengti bei kontroliuoti Savivaldybėje įgyvendinamas korupcijos prevencijos priemones, aktyviai dalyvauti formuojant ir vykdant Kretingos rajono savivaldybės antikorupcinę politiką, kontroliuoti kovos su korupcija programų įgyvendinimą, teikti siūlymus joms tobulinti, pagal savo kompetenciją tirti gautus gyventojų prašymus bei skundus, padėti atskleisti galimai korupcinio pobūdžio veikas, teikti siūlymus korupcijos pasireiškimo tikimybei mažinti.</w:t>
      </w:r>
    </w:p>
    <w:p w:rsidR="000C18DD" w:rsidRPr="000C18DD" w:rsidRDefault="000C18DD" w:rsidP="000C18DD">
      <w:pPr>
        <w:spacing w:after="0" w:line="240" w:lineRule="auto"/>
        <w:jc w:val="both"/>
        <w:rPr>
          <w:rFonts w:eastAsia="Times New Roman"/>
          <w:lang w:eastAsia="lt-LT"/>
        </w:rPr>
      </w:pPr>
      <w:r w:rsidRPr="000C18DD">
        <w:rPr>
          <w:rFonts w:eastAsia="Times New Roman"/>
          <w:lang w:eastAsia="lt-LT"/>
        </w:rPr>
        <w:t xml:space="preserve">                  Kretingos rajono savivaldybės interneto svetainės (</w:t>
      </w:r>
      <w:proofErr w:type="spellStart"/>
      <w:r w:rsidRPr="000C18DD">
        <w:rPr>
          <w:rFonts w:eastAsia="Times New Roman"/>
          <w:lang w:eastAsia="lt-LT"/>
        </w:rPr>
        <w:t>www.kretinga.lt</w:t>
      </w:r>
      <w:proofErr w:type="spellEnd"/>
      <w:r w:rsidRPr="000C18DD">
        <w:rPr>
          <w:rFonts w:eastAsia="Times New Roman"/>
          <w:lang w:eastAsia="lt-LT"/>
        </w:rPr>
        <w:t>) skiltyje „Korupcijos prevencija“ informacija nuolat atnaujinama, joje skelbiama: korupcijos prevenciją įgyvendinančios įstaigos,  korupcijos prevenciją reglamentuojantys teisės aktai, Komisijos narių sudėtis, Kretingos rajono savivaldybės 2012</w:t>
      </w:r>
      <w:r w:rsidR="00787B14">
        <w:rPr>
          <w:rFonts w:eastAsia="Times New Roman"/>
          <w:lang w:eastAsia="lt-LT"/>
        </w:rPr>
        <w:t xml:space="preserve"> </w:t>
      </w:r>
      <w:r w:rsidRPr="000C18DD">
        <w:rPr>
          <w:rFonts w:eastAsia="Times New Roman"/>
          <w:lang w:eastAsia="lt-LT"/>
        </w:rPr>
        <w:t>-</w:t>
      </w:r>
      <w:r w:rsidR="00787B14">
        <w:rPr>
          <w:rFonts w:eastAsia="Times New Roman"/>
          <w:lang w:eastAsia="lt-LT"/>
        </w:rPr>
        <w:t xml:space="preserve"> </w:t>
      </w:r>
      <w:r w:rsidRPr="000C18DD">
        <w:rPr>
          <w:rFonts w:eastAsia="Times New Roman"/>
          <w:lang w:eastAsia="lt-LT"/>
        </w:rPr>
        <w:t xml:space="preserve">2015 metų kovos su korupcija programos įgyvendinimo priemonių planas, „Karštosios linijos“ telefonas. Minėtu telefonu per ataskaitinį laikotarpį nebuvo gauta pranešimų.        </w:t>
      </w:r>
    </w:p>
    <w:p w:rsidR="000C18DD" w:rsidRPr="000C18DD" w:rsidRDefault="000C18DD" w:rsidP="000C18DD">
      <w:pPr>
        <w:spacing w:after="0" w:line="240" w:lineRule="auto"/>
        <w:jc w:val="both"/>
        <w:rPr>
          <w:rFonts w:eastAsia="Times New Roman"/>
          <w:lang w:eastAsia="lt-LT"/>
        </w:rPr>
      </w:pPr>
      <w:r w:rsidRPr="000C18DD">
        <w:rPr>
          <w:rFonts w:eastAsia="Times New Roman"/>
          <w:lang w:eastAsia="lt-LT"/>
        </w:rPr>
        <w:t xml:space="preserve">                 Per 2013 metus buvo suorganizuoti 5 Komisijos korupcijos prevencijai posėdžiai, susiję su Nacionaline kovos su korupcija programos bei Kretingos rajono savivaldybės 2012</w:t>
      </w:r>
      <w:r w:rsidR="00787B14">
        <w:rPr>
          <w:rFonts w:eastAsia="Times New Roman"/>
          <w:lang w:eastAsia="lt-LT"/>
        </w:rPr>
        <w:t xml:space="preserve"> </w:t>
      </w:r>
      <w:r w:rsidRPr="000C18DD">
        <w:rPr>
          <w:rFonts w:eastAsia="Times New Roman"/>
          <w:lang w:eastAsia="lt-LT"/>
        </w:rPr>
        <w:t>-</w:t>
      </w:r>
      <w:r w:rsidR="00787B14">
        <w:rPr>
          <w:rFonts w:eastAsia="Times New Roman"/>
          <w:lang w:eastAsia="lt-LT"/>
        </w:rPr>
        <w:t xml:space="preserve"> </w:t>
      </w:r>
      <w:r w:rsidRPr="000C18DD">
        <w:rPr>
          <w:rFonts w:eastAsia="Times New Roman"/>
          <w:lang w:eastAsia="lt-LT"/>
        </w:rPr>
        <w:t>2015 metų kovos su korupcija programos įgyvendinimo priemonių plano vykdymu. Taip pat svarstyti klausimai, susiję su Komisijos veiklos organizavimu, korupcijos pasireiškimo tikimybės Kretingos rajono savivaldybėje nustatymu, UAB „</w:t>
      </w:r>
      <w:proofErr w:type="spellStart"/>
      <w:r w:rsidRPr="000C18DD">
        <w:rPr>
          <w:rFonts w:eastAsia="Times New Roman"/>
          <w:lang w:eastAsia="lt-LT"/>
        </w:rPr>
        <w:t>Robmona</w:t>
      </w:r>
      <w:proofErr w:type="spellEnd"/>
      <w:r w:rsidRPr="000C18DD">
        <w:rPr>
          <w:rFonts w:eastAsia="Times New Roman"/>
          <w:lang w:eastAsia="lt-LT"/>
        </w:rPr>
        <w:t>“ gauto prašymo - pretenzijos svarstymu, parengtų atsakymų į gautus raštus Specialiųjų tyrimų tarnybai bei su šia tarnyba susijusioms institucijoms.  Komisija išnagrinėjo Korupcijos prevencijos įstatymo pakeitimo įstatymo projektą, jam nepritarė ir pateikė raštu motyvuotas pastabas.</w:t>
      </w:r>
    </w:p>
    <w:p w:rsidR="000C18DD" w:rsidRPr="000C18DD" w:rsidRDefault="000C18DD" w:rsidP="000C18DD">
      <w:pPr>
        <w:spacing w:after="0" w:line="240" w:lineRule="auto"/>
        <w:jc w:val="both"/>
        <w:rPr>
          <w:rFonts w:eastAsia="Times New Roman"/>
          <w:lang w:eastAsia="lt-LT"/>
        </w:rPr>
      </w:pPr>
      <w:r w:rsidRPr="000C18DD">
        <w:rPr>
          <w:rFonts w:eastAsia="Times New Roman"/>
          <w:lang w:eastAsia="lt-LT"/>
        </w:rPr>
        <w:t xml:space="preserve">                 Pateikta Specialiųjų tyrimų tarnybai išvada dėl korupcijos pasireiškimo tikimybės - Statybos leidimų išdavimo srityje. Išvadoje įvardinti veiksniai, galintys sukelti korupcijos pasireiškimo riziką. Pasiūlyta peržiūrėti bei pakoreguoti Statybos skyriaus valstybės tarnautojų pareigybės aprašymus. Korupcijos pasireiškimo tikimybė nustatoma kasmet iki spalio 1 d. vienoje iš rizikingiausių korupcijai pasireikšti savivaldybėje veiklos sričių. </w:t>
      </w:r>
    </w:p>
    <w:p w:rsidR="000C18DD" w:rsidRDefault="000C18DD" w:rsidP="000C18DD">
      <w:pPr>
        <w:spacing w:after="0" w:line="240" w:lineRule="auto"/>
        <w:jc w:val="both"/>
        <w:rPr>
          <w:rFonts w:eastAsia="Times New Roman"/>
          <w:lang w:eastAsia="lt-LT"/>
        </w:rPr>
      </w:pPr>
      <w:r w:rsidRPr="000C18DD">
        <w:rPr>
          <w:rFonts w:eastAsia="Times New Roman"/>
          <w:lang w:eastAsia="lt-LT"/>
        </w:rPr>
        <w:t xml:space="preserve">                 Komisija vykdė Nacionalinės kovos su korupcija programos priemonių įgyvendinimo eigos </w:t>
      </w:r>
      <w:proofErr w:type="spellStart"/>
      <w:r w:rsidRPr="000C18DD">
        <w:rPr>
          <w:rFonts w:eastAsia="Times New Roman"/>
          <w:lang w:eastAsia="lt-LT"/>
        </w:rPr>
        <w:t>stebėseną</w:t>
      </w:r>
      <w:proofErr w:type="spellEnd"/>
      <w:r w:rsidRPr="000C18DD">
        <w:rPr>
          <w:rFonts w:eastAsia="Times New Roman"/>
          <w:lang w:eastAsia="lt-LT"/>
        </w:rPr>
        <w:t>, kontroliavo Kretingos rajono savivaldybės 2012</w:t>
      </w:r>
      <w:r w:rsidR="00787B14">
        <w:rPr>
          <w:rFonts w:eastAsia="Times New Roman"/>
          <w:lang w:eastAsia="lt-LT"/>
        </w:rPr>
        <w:t xml:space="preserve"> </w:t>
      </w:r>
      <w:r w:rsidRPr="000C18DD">
        <w:rPr>
          <w:rFonts w:eastAsia="Times New Roman"/>
          <w:lang w:eastAsia="lt-LT"/>
        </w:rPr>
        <w:t>-</w:t>
      </w:r>
      <w:r w:rsidR="00787B14">
        <w:rPr>
          <w:rFonts w:eastAsia="Times New Roman"/>
          <w:lang w:eastAsia="lt-LT"/>
        </w:rPr>
        <w:t xml:space="preserve"> </w:t>
      </w:r>
      <w:r w:rsidRPr="000C18DD">
        <w:rPr>
          <w:rFonts w:eastAsia="Times New Roman"/>
          <w:lang w:eastAsia="lt-LT"/>
        </w:rPr>
        <w:t>2015 metų kovos su korupcija įgyvendinimo priemonių planą. Jame numatyta 19 priemonių, iš kurių įgyvendinta - 14, dvi priemonės - iš dalies įgyvendintos, trys - neįgyvendintos. Parengta apibendrinta 2013 metų priemonių plano įgyvendinimo ataskaita (pridedama).</w:t>
      </w:r>
    </w:p>
    <w:p w:rsidR="00787B14" w:rsidRDefault="00787B14" w:rsidP="000C18DD">
      <w:pPr>
        <w:spacing w:after="0" w:line="240" w:lineRule="auto"/>
        <w:jc w:val="both"/>
        <w:rPr>
          <w:rFonts w:eastAsia="Times New Roman"/>
          <w:lang w:eastAsia="lt-LT"/>
        </w:rPr>
      </w:pPr>
    </w:p>
    <w:p w:rsidR="00787B14" w:rsidRPr="000C18DD" w:rsidRDefault="00787B14" w:rsidP="00787B14">
      <w:pPr>
        <w:spacing w:after="0" w:line="240" w:lineRule="auto"/>
        <w:jc w:val="center"/>
        <w:rPr>
          <w:rFonts w:eastAsia="Times New Roman"/>
          <w:lang w:eastAsia="lt-LT"/>
        </w:rPr>
      </w:pPr>
      <w:r>
        <w:rPr>
          <w:rFonts w:eastAsia="Times New Roman"/>
          <w:lang w:eastAsia="lt-LT"/>
        </w:rPr>
        <w:t>__________________________________</w:t>
      </w:r>
    </w:p>
    <w:p w:rsidR="000C18DD" w:rsidRDefault="000C18DD" w:rsidP="00787B14">
      <w:pPr>
        <w:spacing w:after="0" w:line="240" w:lineRule="auto"/>
        <w:jc w:val="center"/>
        <w:rPr>
          <w:rFonts w:eastAsia="Times New Roman"/>
          <w:lang w:eastAsia="lt-LT"/>
        </w:rPr>
      </w:pPr>
    </w:p>
    <w:p w:rsidR="000C18DD" w:rsidRPr="000C18DD" w:rsidRDefault="000C18DD" w:rsidP="000C18DD">
      <w:pPr>
        <w:spacing w:after="0" w:line="240" w:lineRule="auto"/>
        <w:jc w:val="both"/>
        <w:rPr>
          <w:rFonts w:eastAsia="Times New Roman"/>
          <w:lang w:eastAsia="lt-LT"/>
        </w:rPr>
      </w:pPr>
    </w:p>
    <w:sectPr w:rsidR="000C18DD" w:rsidRPr="000C18DD" w:rsidSect="005447C5">
      <w:headerReference w:type="default" r:id="rId8"/>
      <w:pgSz w:w="11906" w:h="16838" w:code="9"/>
      <w:pgMar w:top="56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257" w:rsidRDefault="00A57257" w:rsidP="00D766E1">
      <w:pPr>
        <w:spacing w:after="0" w:line="240" w:lineRule="auto"/>
      </w:pPr>
      <w:r>
        <w:separator/>
      </w:r>
    </w:p>
  </w:endnote>
  <w:endnote w:type="continuationSeparator" w:id="0">
    <w:p w:rsidR="00A57257" w:rsidRDefault="00A57257"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257" w:rsidRDefault="00A57257" w:rsidP="00D766E1">
      <w:pPr>
        <w:spacing w:after="0" w:line="240" w:lineRule="auto"/>
      </w:pPr>
      <w:r>
        <w:separator/>
      </w:r>
    </w:p>
  </w:footnote>
  <w:footnote w:type="continuationSeparator" w:id="0">
    <w:p w:rsidR="00A57257" w:rsidRDefault="00A57257"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Pr="00A26F83" w:rsidRDefault="00822294">
    <w:pPr>
      <w:pStyle w:val="Antrats"/>
      <w:jc w:val="center"/>
    </w:pPr>
    <w:r w:rsidRPr="00A26F83">
      <w:fldChar w:fldCharType="begin"/>
    </w:r>
    <w:r w:rsidRPr="00A26F83">
      <w:instrText>PAGE   \* MERGEFORMAT</w:instrText>
    </w:r>
    <w:r w:rsidRPr="00A26F83">
      <w:fldChar w:fldCharType="separate"/>
    </w:r>
    <w:r w:rsidR="00C15C2D">
      <w:rPr>
        <w:noProof/>
      </w:rPr>
      <w:t>2</w:t>
    </w:r>
    <w:r w:rsidRPr="00A26F83">
      <w:fldChar w:fldCharType="end"/>
    </w:r>
  </w:p>
  <w:p w:rsidR="00822294" w:rsidRPr="00D766E1" w:rsidRDefault="00822294" w:rsidP="00D766E1">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8B"/>
    <w:rsid w:val="000017A1"/>
    <w:rsid w:val="00001BDE"/>
    <w:rsid w:val="00007B64"/>
    <w:rsid w:val="00054C25"/>
    <w:rsid w:val="000C18DD"/>
    <w:rsid w:val="000F47A3"/>
    <w:rsid w:val="00101FE9"/>
    <w:rsid w:val="00140EF4"/>
    <w:rsid w:val="00142456"/>
    <w:rsid w:val="00171098"/>
    <w:rsid w:val="001A2D89"/>
    <w:rsid w:val="001C0BBD"/>
    <w:rsid w:val="002F727D"/>
    <w:rsid w:val="003318E6"/>
    <w:rsid w:val="00333F1B"/>
    <w:rsid w:val="00341E82"/>
    <w:rsid w:val="003C3F71"/>
    <w:rsid w:val="003F6D6A"/>
    <w:rsid w:val="00415FB0"/>
    <w:rsid w:val="004652F7"/>
    <w:rsid w:val="005103E1"/>
    <w:rsid w:val="005447C5"/>
    <w:rsid w:val="00572356"/>
    <w:rsid w:val="00583BC8"/>
    <w:rsid w:val="005A439C"/>
    <w:rsid w:val="005A63F4"/>
    <w:rsid w:val="005B450E"/>
    <w:rsid w:val="00650871"/>
    <w:rsid w:val="0066674D"/>
    <w:rsid w:val="006932F8"/>
    <w:rsid w:val="006A0861"/>
    <w:rsid w:val="00720352"/>
    <w:rsid w:val="00732322"/>
    <w:rsid w:val="007603D5"/>
    <w:rsid w:val="007760C5"/>
    <w:rsid w:val="00787B14"/>
    <w:rsid w:val="00822294"/>
    <w:rsid w:val="008619AA"/>
    <w:rsid w:val="0090179E"/>
    <w:rsid w:val="00910381"/>
    <w:rsid w:val="009E5348"/>
    <w:rsid w:val="00A26F83"/>
    <w:rsid w:val="00A57257"/>
    <w:rsid w:val="00A65D30"/>
    <w:rsid w:val="00A93B72"/>
    <w:rsid w:val="00AC7C8B"/>
    <w:rsid w:val="00AD7408"/>
    <w:rsid w:val="00B5213A"/>
    <w:rsid w:val="00B63FA6"/>
    <w:rsid w:val="00C15C2D"/>
    <w:rsid w:val="00C26EBA"/>
    <w:rsid w:val="00CC52D7"/>
    <w:rsid w:val="00D22CFE"/>
    <w:rsid w:val="00D5022D"/>
    <w:rsid w:val="00D766E1"/>
    <w:rsid w:val="00D86AA1"/>
    <w:rsid w:val="00DF07CC"/>
    <w:rsid w:val="00E065F8"/>
    <w:rsid w:val="00E40C11"/>
    <w:rsid w:val="00E71ED0"/>
    <w:rsid w:val="00E903C1"/>
    <w:rsid w:val="00F47930"/>
    <w:rsid w:val="00F90F3B"/>
    <w:rsid w:val="00FA6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38002">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korupcija\2014%20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2014 tarybos-sprendimo-projektas-be-priedu</Template>
  <TotalTime>27</TotalTime>
  <Pages>1</Pages>
  <Words>2956</Words>
  <Characters>1685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2014-02-17T13:38:00Z</cp:lastPrinted>
  <dcterms:created xsi:type="dcterms:W3CDTF">2014-02-18T09:41:00Z</dcterms:created>
  <dcterms:modified xsi:type="dcterms:W3CDTF">2014-03-03T09:00:00Z</dcterms:modified>
</cp:coreProperties>
</file>