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48F62" w14:textId="77777777" w:rsidR="00B82CDF" w:rsidRPr="0065443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443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8ED564D" w14:textId="77777777" w:rsidR="00B82CDF" w:rsidRPr="0065443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5443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PRIE KRETINGOS RAJONO SAVIVALDYBĖS TARYBOS SPRENDIMO PROJEKTO </w:t>
      </w:r>
    </w:p>
    <w:sdt>
      <w:sdt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alias w:val="Antraštė"/>
        <w:tag w:val="antraste"/>
        <w:id w:val="745842894"/>
        <w:placeholder>
          <w:docPart w:val="1194BC2A8F75494890D89451FFA99F0E"/>
        </w:placeholder>
      </w:sdtPr>
      <w:sdtEndPr>
        <w:rPr>
          <w:b w:val="0"/>
        </w:rPr>
      </w:sdtEndPr>
      <w:sdtContent>
        <w:p w14:paraId="4414AE8D" w14:textId="7813CC03" w:rsidR="00B82CDF" w:rsidRPr="0065443F" w:rsidRDefault="00B82CDF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65443F"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  <w14:ligatures w14:val="none"/>
            </w:rPr>
            <w:t>„</w:t>
          </w:r>
          <w:sdt>
            <w:sdt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alias w:val="Antraštė"/>
              <w:tag w:val="antraste"/>
              <w:id w:val="1933768674"/>
              <w:placeholder>
                <w:docPart w:val="4F734D339A094D52BF7D1EEB5DB2B367"/>
              </w:placeholder>
            </w:sdtPr>
            <w:sdtEndPr>
              <w:rPr>
                <w:b w:val="0"/>
              </w:rPr>
            </w:sdtEndPr>
            <w:sdtContent>
              <w:r w:rsidRPr="0065443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DĖL </w:t>
              </w:r>
              <w:r w:rsidR="00DE123B" w:rsidRPr="0065443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BIUDŽETINĖS ĮSTAIGOS </w:t>
              </w:r>
              <w:r w:rsidRPr="0065443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14:ligatures w14:val="none"/>
                </w:rPr>
                <w:t xml:space="preserve">KRETINGOS </w:t>
              </w:r>
              <w:r w:rsidR="00DE123B" w:rsidRPr="0065443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14:ligatures w14:val="none"/>
                </w:rPr>
                <w:t>RAJONO JOKŪBAVO ALEKSANDRO STULGINSKIO MOKYKLOS-DAUGIAFUNKCIO CENTRO</w:t>
              </w:r>
              <w:r w:rsidR="001E75D2" w:rsidRPr="0065443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14:ligatures w14:val="none"/>
                </w:rPr>
                <w:t xml:space="preserve"> </w:t>
              </w:r>
              <w:r w:rsidRPr="0065443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14:ligatures w14:val="none"/>
                </w:rPr>
                <w:t>NUOSTATŲ PATVIRTINIMO“</w:t>
              </w:r>
            </w:sdtContent>
          </w:sdt>
        </w:p>
        <w:p w14:paraId="68792452" w14:textId="77777777" w:rsidR="00B82CDF" w:rsidRPr="0065443F" w:rsidRDefault="005C52F1" w:rsidP="005C52F1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</w:p>
      </w:sdtContent>
    </w:sdt>
    <w:p w14:paraId="0A735A79" w14:textId="0620DC56" w:rsidR="00B82CDF" w:rsidRPr="0065443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1E75D2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1E75D2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01</w:t>
      </w:r>
      <w:r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</w:p>
    <w:p w14:paraId="06629107" w14:textId="77777777" w:rsidR="00B82CDF" w:rsidRPr="0065443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0E626E72" w14:textId="77777777" w:rsidR="00B82CDF" w:rsidRPr="0065443F" w:rsidRDefault="00B82CDF" w:rsidP="00B82CD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33C807" w14:textId="77777777" w:rsidR="00B82CDF" w:rsidRPr="0065443F" w:rsidRDefault="00B82CDF" w:rsidP="00B82CD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5443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6A8DB2B8" w14:textId="56F096B0" w:rsidR="00B82CDF" w:rsidRPr="0065443F" w:rsidRDefault="00B82CDF" w:rsidP="00B82CD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</w:t>
      </w:r>
      <w:r w:rsidR="003C5FD3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patvirtinti</w:t>
      </w:r>
      <w:r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biudžetinės įstaigos </w:t>
      </w:r>
      <w:r w:rsidR="00036BBF" w:rsidRPr="0065443F">
        <w:rPr>
          <w:rFonts w:ascii="Times New Roman" w:hAnsi="Times New Roman"/>
          <w:sz w:val="24"/>
          <w:szCs w:val="24"/>
        </w:rPr>
        <w:t>Kretingos rajono Jokūbavo Aleksandro Stulginskio mokyklos-daugiafunkcio centro nuostatus</w:t>
      </w:r>
      <w:r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įgyvendinant Lietuvos Respublikos teisės aktų nuostatas.</w:t>
      </w:r>
    </w:p>
    <w:p w14:paraId="590E388D" w14:textId="77777777" w:rsidR="00B82CDF" w:rsidRPr="0065443F" w:rsidRDefault="00B82CDF" w:rsidP="00B82CDF">
      <w:pPr>
        <w:tabs>
          <w:tab w:val="left" w:pos="0"/>
          <w:tab w:val="left" w:pos="1276"/>
          <w:tab w:val="left" w:pos="184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5443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119C4ECB" w14:textId="47EE2575" w:rsidR="00B82CDF" w:rsidRPr="0065443F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5443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lt-LT"/>
          <w14:ligatures w14:val="none"/>
        </w:rPr>
        <w:t xml:space="preserve">2024 m. gegužės 16 d. priimtas Lietuvos Respublikos civilinio kodekso 2.46, 2.47, 2.54, 2.57, 2.62, 2.63, 2.64, 2.66, 2.68, 2.70, 2.110 ir 2.184 straipsnių pakeitimo įstatymas Nr. XIV-2630 (toliau – įstatymas), todėl nuo 2025 m. sausio 15 d. įsigaliojo įstatymu nustatyto teisinio reguliavimo pokyčiai, susiję su viešųjų juridinių asmenų steigimo dokumentais. </w:t>
      </w:r>
      <w:r w:rsidRPr="006544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Pagal Lietuvos Respublikos teisingumo ministerijos ir TAR išaiškinimus ir rekomendacijas nurodyta, kad, jeigu steigimo dokumentai yra seni ir juose buvo daug pakeitimų, rekomenduojama parengti naują steigimo dokumentų redakciją. Atsižvelgiant į teisinį reglamentavimą</w:t>
      </w:r>
      <w:r w:rsidR="002518BC" w:rsidRPr="006544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6544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pabrėžtina reikšminga aplinkybė, kad sprendimas dėl Kretingos </w:t>
      </w:r>
      <w:r w:rsidR="004C67E5" w:rsidRPr="0065443F">
        <w:rPr>
          <w:rFonts w:ascii="Times New Roman" w:hAnsi="Times New Roman"/>
          <w:sz w:val="24"/>
          <w:szCs w:val="24"/>
        </w:rPr>
        <w:t>rajono Jokūbavo Aleksandro Stulginskio mokyklos-daugiafunkcio centro</w:t>
      </w:r>
      <w:r w:rsidR="004C67E5" w:rsidRPr="006544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6544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nuostatų yra pasirašytas ne elektroniniu, o fiziniu parašu. Šiuo atveju dėl techninių kliūčių kyla sunkumų įregistruoti 20</w:t>
      </w:r>
      <w:r w:rsidR="004C67E5" w:rsidRPr="006544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16</w:t>
      </w:r>
      <w:r w:rsidRPr="006544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m. priimtą tarybos sprendimą ir jo pakeitimus. Be to TAR nuostatų 16 punkte numatyta, kad Registro tvarkytojas turi teisę atsisakyti registruoti Registro objektus, jeigu</w:t>
      </w:r>
      <w:bookmarkStart w:id="0" w:name="part_2eb7fc18322f43978dfd3c20dfc5139f"/>
      <w:bookmarkEnd w:id="0"/>
      <w:r w:rsidRPr="006544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teisės aktas arba nors vienas iš teisės akto priedų pateikti Registrui nepriimtinu formatu. </w:t>
      </w:r>
      <w:bookmarkStart w:id="1" w:name="_GoBack"/>
      <w:bookmarkEnd w:id="1"/>
    </w:p>
    <w:p w14:paraId="348785DB" w14:textId="33A2D656" w:rsidR="00B82CDF" w:rsidRPr="0065443F" w:rsidRDefault="00B82CDF" w:rsidP="00B82CDF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544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Kadangi</w:t>
      </w:r>
      <w:r w:rsidR="00D84FC4" w:rsidRPr="006544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36BBF" w:rsidRPr="0065443F">
        <w:rPr>
          <w:rFonts w:ascii="Times New Roman" w:hAnsi="Times New Roman"/>
          <w:sz w:val="24"/>
          <w:szCs w:val="24"/>
        </w:rPr>
        <w:t xml:space="preserve">Kretingos rajono Jokūbavo Aleksandro Stulginskio mokyklos-daugiafunkcio centro </w:t>
      </w:r>
      <w:r w:rsidRPr="006544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nuostatai, </w:t>
      </w:r>
      <w:r w:rsidRPr="00654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patvirtinti Kretingos rajono savivaldybės tarybos 2024 m. balandžio 25 d. sprendimu Nr.</w:t>
      </w:r>
      <w:r w:rsidR="00D84FC4" w:rsidRPr="00654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54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T2-1</w:t>
      </w:r>
      <w:r w:rsidR="00E47443" w:rsidRPr="00654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92</w:t>
      </w:r>
      <w:r w:rsidRPr="00654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„Dėl Kretingos rajono savivaldybės tarybos 201</w:t>
      </w:r>
      <w:r w:rsidR="00E47443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E47443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gegužės </w:t>
      </w:r>
      <w:r w:rsidR="00C54F1F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E47443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d. sprendimo Nr. T2-</w:t>
      </w:r>
      <w:r w:rsidR="00E47443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165</w:t>
      </w:r>
      <w:r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„Dėl </w:t>
      </w:r>
      <w:r w:rsidR="00DB5FAF" w:rsidRPr="0065443F">
        <w:rPr>
          <w:rFonts w:ascii="Times New Roman" w:hAnsi="Times New Roman"/>
          <w:sz w:val="24"/>
          <w:szCs w:val="24"/>
        </w:rPr>
        <w:t>rajono Grūšlaukės pagrindinės mokyklos ir Kretingos rajono Jokūbavo Aleksandro Stulginskio pagrindinės mokyklos vidaus struktūros pertvarkymo</w:t>
      </w:r>
      <w:r w:rsidR="001F4063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C54F1F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pakeitimo“</w:t>
      </w:r>
      <w:r w:rsidR="0065443F" w:rsidRPr="008A11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654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nebuvo paskelbti TAR, būtina Kretingos </w:t>
      </w:r>
      <w:r w:rsidR="00DB5FAF" w:rsidRPr="0065443F">
        <w:rPr>
          <w:rFonts w:ascii="Times New Roman" w:hAnsi="Times New Roman"/>
          <w:sz w:val="24"/>
          <w:szCs w:val="24"/>
        </w:rPr>
        <w:t>rajono Jokūbavo Aleksandro Stulginskio mokyklos-daugiafunkcio centro</w:t>
      </w:r>
      <w:r w:rsidR="00DB5FAF" w:rsidRPr="00654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54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nuostatus išdėstyti nauja redakcija ir juos patvirtinti</w:t>
      </w:r>
      <w:r w:rsidR="00B402F7" w:rsidRPr="00654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654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Kretingos rajono savivaldybės tarybos </w:t>
      </w:r>
      <w:r w:rsidR="00DB5FAF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2016 m. gegužės 26 d. sprendim</w:t>
      </w:r>
      <w:r w:rsidR="00BC4225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ą</w:t>
      </w:r>
      <w:r w:rsidR="00DB5FAF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Nr. T2-165 „Dėl </w:t>
      </w:r>
      <w:r w:rsidR="00DB5FAF" w:rsidRPr="0065443F">
        <w:rPr>
          <w:rFonts w:ascii="Times New Roman" w:hAnsi="Times New Roman"/>
          <w:sz w:val="24"/>
          <w:szCs w:val="24"/>
        </w:rPr>
        <w:t>rajono Grūšlaukės pagrindinės mokyklos ir Kretingos rajono Jokūbavo Aleksandro Stulginskio pagrindinės mokyklos vidaus struktūros pertvarkymo</w:t>
      </w:r>
      <w:r w:rsidR="00DB5FAF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“ </w:t>
      </w:r>
      <w:r w:rsidR="000A20A1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 visais pakeitimais</w:t>
      </w:r>
      <w:r w:rsidRPr="00654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pripažinti netekusiu galios.</w:t>
      </w:r>
    </w:p>
    <w:p w14:paraId="4E2700AB" w14:textId="5EEAB3B4" w:rsidR="00B82CDF" w:rsidRPr="005C52F1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52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Savivaldybės meras 202</w:t>
      </w:r>
      <w:r w:rsidR="00BA4EB3" w:rsidRPr="005C52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5C52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BA4EB3" w:rsidRPr="005C52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sausio</w:t>
      </w:r>
      <w:r w:rsidRPr="005C52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C67E5" w:rsidRPr="005C52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5C52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raštu Nr. D13-</w:t>
      </w:r>
      <w:r w:rsidR="004C67E5" w:rsidRPr="005C52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13</w:t>
      </w:r>
      <w:r w:rsidR="00C3631F" w:rsidRPr="005C52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52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„Dėl Kretingos </w:t>
      </w:r>
      <w:r w:rsidR="00733BF4" w:rsidRPr="005C52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rajono Jokūbavo Aleksandro Stulginskio mokyklos-daugiafunkcio centro </w:t>
      </w:r>
      <w:r w:rsidRPr="005C52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nuostatų patvirtinimo“ kreipėsi į Kretingos rajono savivaldybės tarybą. Vadovaujantis Lietuvos Respublikos vietos savivaldos įstatymo 15 straipsnio 2 dalies 9 punktu, Lietuvos Respublikos biudžetinių įstaigų įstatymo 5 straipsnio 3 dalies 1 punktu nustatyta, kad biudžetinių įstaigų nuostatus tvirtina Savivaldybės taryba Savivaldybės mero teikimu.</w:t>
      </w:r>
    </w:p>
    <w:p w14:paraId="49517F5B" w14:textId="77777777" w:rsidR="00B82CDF" w:rsidRPr="005C52F1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C52F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68F9ABA" w14:textId="77777777" w:rsidR="00B82CDF" w:rsidRPr="005C52F1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C52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mokyklų veikla vykdoma vadovaujantis galiojančiais teisės aktais.</w:t>
      </w:r>
    </w:p>
    <w:p w14:paraId="67455C00" w14:textId="2446557F" w:rsidR="00B82CDF" w:rsidRPr="005C52F1" w:rsidRDefault="00DB5FAF" w:rsidP="0065443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C52F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 Lėšų poreikis ir šaltiniai.</w:t>
      </w:r>
      <w:r w:rsidR="0065443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B82CDF" w:rsidRPr="005C52F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4B515703" w14:textId="1D0C9639" w:rsidR="00B82CDF" w:rsidRPr="005C52F1" w:rsidRDefault="00B82CDF" w:rsidP="0065443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C52F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  <w:r w:rsid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52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p w14:paraId="0A83DC8B" w14:textId="77777777" w:rsidR="00B82CDF" w:rsidRPr="005C52F1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C52F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FB07AC9" w14:textId="77777777" w:rsidR="00B82CDF" w:rsidRPr="005C52F1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C52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0637D5D" w14:textId="77777777" w:rsidR="00B82CDF" w:rsidRPr="005C52F1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C52F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736B49CD" w14:textId="0AE9ADC2" w:rsidR="00E64770" w:rsidRPr="005C52F1" w:rsidRDefault="00BA4EB3" w:rsidP="000A20A1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Jolanta Jurgutienė</w:t>
      </w:r>
      <w:r w:rsidR="00B82CDF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vyr. specialistė</w:t>
      </w:r>
      <w:r w:rsidR="00B82CDF" w:rsidRPr="006544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E64770" w:rsidRPr="005C52F1" w:rsidSect="005C52F1">
      <w:pgSz w:w="11909" w:h="16834"/>
      <w:pgMar w:top="1134" w:right="567" w:bottom="709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F2378" w14:textId="77777777" w:rsidR="002704DD" w:rsidRDefault="002704DD">
      <w:pPr>
        <w:spacing w:after="0" w:line="240" w:lineRule="auto"/>
      </w:pPr>
      <w:r>
        <w:separator/>
      </w:r>
    </w:p>
  </w:endnote>
  <w:endnote w:type="continuationSeparator" w:id="0">
    <w:p w14:paraId="1E527B74" w14:textId="77777777" w:rsidR="002704DD" w:rsidRDefault="0027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129A" w14:textId="77777777" w:rsidR="002704DD" w:rsidRDefault="002704DD">
      <w:pPr>
        <w:spacing w:after="0" w:line="240" w:lineRule="auto"/>
      </w:pPr>
      <w:r>
        <w:separator/>
      </w:r>
    </w:p>
  </w:footnote>
  <w:footnote w:type="continuationSeparator" w:id="0">
    <w:p w14:paraId="6D9EBBC8" w14:textId="77777777" w:rsidR="002704DD" w:rsidRDefault="00270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DF"/>
    <w:rsid w:val="0002299D"/>
    <w:rsid w:val="00036BBF"/>
    <w:rsid w:val="000A20A1"/>
    <w:rsid w:val="000A5621"/>
    <w:rsid w:val="001D322C"/>
    <w:rsid w:val="001E75D2"/>
    <w:rsid w:val="001F4063"/>
    <w:rsid w:val="002518BC"/>
    <w:rsid w:val="002704DD"/>
    <w:rsid w:val="003C5FD3"/>
    <w:rsid w:val="004C67E5"/>
    <w:rsid w:val="00513D4F"/>
    <w:rsid w:val="00556903"/>
    <w:rsid w:val="00570E87"/>
    <w:rsid w:val="005C52F1"/>
    <w:rsid w:val="005D2988"/>
    <w:rsid w:val="0065443F"/>
    <w:rsid w:val="007036F3"/>
    <w:rsid w:val="00733BF4"/>
    <w:rsid w:val="007E6532"/>
    <w:rsid w:val="007F6B38"/>
    <w:rsid w:val="00850A97"/>
    <w:rsid w:val="00864B7B"/>
    <w:rsid w:val="0098361D"/>
    <w:rsid w:val="009D1482"/>
    <w:rsid w:val="00AF2425"/>
    <w:rsid w:val="00B402F7"/>
    <w:rsid w:val="00B82CDF"/>
    <w:rsid w:val="00BA4EB3"/>
    <w:rsid w:val="00BC4225"/>
    <w:rsid w:val="00C3631F"/>
    <w:rsid w:val="00C54F1F"/>
    <w:rsid w:val="00CA56AF"/>
    <w:rsid w:val="00D84FC4"/>
    <w:rsid w:val="00DB5FAF"/>
    <w:rsid w:val="00DE123B"/>
    <w:rsid w:val="00E11BC7"/>
    <w:rsid w:val="00E47443"/>
    <w:rsid w:val="00E61736"/>
    <w:rsid w:val="00E6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C1CB07"/>
  <w15:chartTrackingRefBased/>
  <w15:docId w15:val="{2BA4507F-0B1C-4F5C-9C31-1745F23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2C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2C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2C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2C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2C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2C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2C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2C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2C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2C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2C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82CDF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2CDF"/>
    <w:rPr>
      <w:kern w:val="0"/>
      <w14:ligatures w14:val="none"/>
    </w:rPr>
  </w:style>
  <w:style w:type="paragraph" w:styleId="Pataisymai">
    <w:name w:val="Revision"/>
    <w:hidden/>
    <w:uiPriority w:val="99"/>
    <w:semiHidden/>
    <w:rsid w:val="002518B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18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18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18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18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18BC"/>
    <w:rPr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5443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5443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94BC2A8F75494890D89451FFA99F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CA18D8-EDF3-4C66-8932-6F4F0CD52C38}"/>
      </w:docPartPr>
      <w:docPartBody>
        <w:p w:rsidR="00F50613" w:rsidRDefault="00F50613" w:rsidP="00F50613">
          <w:pPr>
            <w:pStyle w:val="1194BC2A8F75494890D89451FFA99F0E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734D339A094D52BF7D1EEB5DB2B3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05073E-7F98-4856-8013-80ADE5A4D388}"/>
      </w:docPartPr>
      <w:docPartBody>
        <w:p w:rsidR="00F50613" w:rsidRDefault="00F50613" w:rsidP="00F50613">
          <w:pPr>
            <w:pStyle w:val="4F734D339A094D52BF7D1EEB5DB2B367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13"/>
    <w:rsid w:val="00380669"/>
    <w:rsid w:val="005D2988"/>
    <w:rsid w:val="007036F3"/>
    <w:rsid w:val="00920CE9"/>
    <w:rsid w:val="009D1482"/>
    <w:rsid w:val="00CA56AF"/>
    <w:rsid w:val="00E11BC7"/>
    <w:rsid w:val="00F5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50613"/>
    <w:rPr>
      <w:color w:val="808080"/>
    </w:rPr>
  </w:style>
  <w:style w:type="paragraph" w:customStyle="1" w:styleId="1194BC2A8F75494890D89451FFA99F0E">
    <w:name w:val="1194BC2A8F75494890D89451FFA99F0E"/>
    <w:rsid w:val="00F50613"/>
  </w:style>
  <w:style w:type="paragraph" w:customStyle="1" w:styleId="4F734D339A094D52BF7D1EEB5DB2B367">
    <w:name w:val="4F734D339A094D52BF7D1EEB5DB2B367"/>
    <w:rsid w:val="00F50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667F7B0A</Template>
  <TotalTime>1</TotalTime>
  <Pages>1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Jolanta Jurgutienė</cp:lastModifiedBy>
  <cp:revision>3</cp:revision>
  <dcterms:created xsi:type="dcterms:W3CDTF">2026-01-06T08:26:00Z</dcterms:created>
  <dcterms:modified xsi:type="dcterms:W3CDTF">2026-01-06T08:28:00Z</dcterms:modified>
</cp:coreProperties>
</file>