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6084" w14:textId="77777777" w:rsidR="00A10B76" w:rsidRPr="00A10B76" w:rsidRDefault="00A10B76" w:rsidP="00A10B76">
      <w:pPr>
        <w:ind w:left="5529"/>
        <w:rPr>
          <w:szCs w:val="24"/>
        </w:rPr>
      </w:pPr>
      <w:r w:rsidRPr="00A10B76">
        <w:rPr>
          <w:szCs w:val="24"/>
        </w:rPr>
        <w:t xml:space="preserve">Kretingos rajono savivaldybės želdynų ir </w:t>
      </w:r>
    </w:p>
    <w:p w14:paraId="7658BE34" w14:textId="77777777" w:rsidR="00A10B76" w:rsidRDefault="00A10B76" w:rsidP="00A10B76">
      <w:pPr>
        <w:ind w:left="5529"/>
        <w:rPr>
          <w:szCs w:val="24"/>
        </w:rPr>
      </w:pPr>
      <w:r w:rsidRPr="00A10B76">
        <w:rPr>
          <w:szCs w:val="24"/>
        </w:rPr>
        <w:t xml:space="preserve">želdinių apsaugos taisyklių </w:t>
      </w:r>
    </w:p>
    <w:p w14:paraId="53ABD5C7" w14:textId="023996BF" w:rsidR="00CF5588" w:rsidRDefault="00C73707" w:rsidP="00A10B76">
      <w:pPr>
        <w:ind w:left="5529"/>
        <w:rPr>
          <w:szCs w:val="24"/>
        </w:rPr>
      </w:pPr>
      <w:r>
        <w:rPr>
          <w:szCs w:val="24"/>
        </w:rPr>
        <w:t xml:space="preserve">7 </w:t>
      </w:r>
      <w:r w:rsidR="00CF5588" w:rsidRPr="00CF5588">
        <w:rPr>
          <w:szCs w:val="24"/>
        </w:rPr>
        <w:t>priedas</w:t>
      </w:r>
    </w:p>
    <w:p w14:paraId="790EE3D1" w14:textId="77777777" w:rsidR="00CF5588" w:rsidRPr="00CF5588" w:rsidRDefault="00CF5588" w:rsidP="00794079">
      <w:pPr>
        <w:rPr>
          <w:szCs w:val="24"/>
        </w:rPr>
      </w:pPr>
    </w:p>
    <w:p w14:paraId="32E00EA8" w14:textId="7B290144" w:rsidR="00CF5588" w:rsidRPr="00CF5588" w:rsidRDefault="00CF5588" w:rsidP="00CF5588">
      <w:pPr>
        <w:jc w:val="center"/>
        <w:rPr>
          <w:b/>
          <w:bCs/>
          <w:szCs w:val="24"/>
        </w:rPr>
      </w:pPr>
      <w:r w:rsidRPr="00CF5588">
        <w:rPr>
          <w:b/>
          <w:bCs/>
          <w:szCs w:val="24"/>
        </w:rPr>
        <w:t>ŽELDYNŲ IR ŽELDINIŲ APŽIŪROS AKTAS</w:t>
      </w:r>
    </w:p>
    <w:p w14:paraId="6B0989D8" w14:textId="77777777" w:rsidR="00CF5588" w:rsidRPr="00CF5588" w:rsidRDefault="00CF5588" w:rsidP="00794079">
      <w:pPr>
        <w:rPr>
          <w:szCs w:val="24"/>
        </w:rPr>
      </w:pPr>
    </w:p>
    <w:p w14:paraId="67FA21F2" w14:textId="290B9C08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202…. m. ….....…………….. ..…d. Nr.</w:t>
      </w:r>
    </w:p>
    <w:p w14:paraId="01F53223" w14:textId="77777777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Kretinga</w:t>
      </w:r>
    </w:p>
    <w:p w14:paraId="36910770" w14:textId="764FBAC1" w:rsidR="00CF5588" w:rsidRPr="00CF5588" w:rsidRDefault="00CF5588" w:rsidP="00CF5588">
      <w:pPr>
        <w:rPr>
          <w:szCs w:val="24"/>
        </w:rPr>
      </w:pPr>
      <w:r w:rsidRPr="00CF5588">
        <w:rPr>
          <w:b/>
          <w:bCs/>
          <w:szCs w:val="24"/>
        </w:rPr>
        <w:t>1. Pareiškėjas (juridinis, fizinis asmuo)</w:t>
      </w:r>
      <w:r w:rsidRPr="00CF5588">
        <w:rPr>
          <w:szCs w:val="24"/>
        </w:rPr>
        <w:t xml:space="preserve"> 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74D7194C" w14:textId="65556F30" w:rsidR="00CF5588" w:rsidRPr="0003441E" w:rsidRDefault="00CF5588" w:rsidP="00CF5588">
      <w:pPr>
        <w:rPr>
          <w:sz w:val="20"/>
        </w:rPr>
      </w:pPr>
      <w:r w:rsidRPr="0003441E">
        <w:rPr>
          <w:sz w:val="20"/>
        </w:rPr>
        <w:t xml:space="preserve">(juridinio asmens pavadinimas, fizinio asmens vardas, pavardė, juridinio </w:t>
      </w:r>
      <w:r w:rsidR="00CF59B9" w:rsidRPr="0003441E">
        <w:rPr>
          <w:sz w:val="20"/>
        </w:rPr>
        <w:t xml:space="preserve">asmens </w:t>
      </w:r>
      <w:r w:rsidRPr="0003441E">
        <w:rPr>
          <w:sz w:val="20"/>
        </w:rPr>
        <w:t>kodas, adresas, elektroninis paštas, telefono numeris)</w:t>
      </w:r>
    </w:p>
    <w:p w14:paraId="7AF25FA2" w14:textId="77777777" w:rsidR="00CF5588" w:rsidRPr="00CF5588" w:rsidRDefault="00CF5588" w:rsidP="00CF5588">
      <w:pPr>
        <w:rPr>
          <w:szCs w:val="24"/>
        </w:rPr>
      </w:pPr>
    </w:p>
    <w:p w14:paraId="7CF08C0A" w14:textId="77777777" w:rsidR="00F625C7" w:rsidRPr="00CF5588" w:rsidRDefault="00CF5588" w:rsidP="00F625C7">
      <w:pPr>
        <w:rPr>
          <w:szCs w:val="24"/>
        </w:rPr>
      </w:pPr>
      <w:r w:rsidRPr="00CF5588">
        <w:rPr>
          <w:b/>
          <w:bCs/>
          <w:szCs w:val="24"/>
        </w:rPr>
        <w:t>2. Bendra želdinių būklė</w:t>
      </w:r>
      <w:r w:rsidRPr="00CF5588">
        <w:rPr>
          <w:szCs w:val="24"/>
        </w:rPr>
        <w:t xml:space="preserve"> </w:t>
      </w:r>
    </w:p>
    <w:tbl>
      <w:tblPr>
        <w:tblpPr w:leftFromText="180" w:rightFromText="180" w:vertAnchor="text" w:horzAnchor="margin" w:tblpY="309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9"/>
        <w:gridCol w:w="4251"/>
        <w:gridCol w:w="2271"/>
        <w:gridCol w:w="1134"/>
      </w:tblGrid>
      <w:tr w:rsidR="00F625C7" w14:paraId="284CB729" w14:textId="77777777" w:rsidTr="0003441E">
        <w:trPr>
          <w:trHeight w:val="8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6700" w14:textId="2CCA7764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Eil.</w:t>
            </w:r>
          </w:p>
          <w:p w14:paraId="3C313F25" w14:textId="46D38BB6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479B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rūšis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E4FE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Būklė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BC63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Medžio kamieno 1,3 m.</w:t>
            </w:r>
            <w:r>
              <w:rPr>
                <w:b/>
                <w:sz w:val="20"/>
              </w:rPr>
              <w:t xml:space="preserve"> aukštyje skersmuo</w:t>
            </w:r>
            <w:r w:rsidRPr="004673CC">
              <w:rPr>
                <w:b/>
                <w:sz w:val="20"/>
              </w:rPr>
              <w:t>( 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32E" w14:textId="77777777" w:rsidR="00F625C7" w:rsidRPr="004673CC" w:rsidRDefault="00F625C7" w:rsidP="00E4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skaičius</w:t>
            </w:r>
            <w:r>
              <w:rPr>
                <w:b/>
                <w:sz w:val="20"/>
              </w:rPr>
              <w:t xml:space="preserve"> </w:t>
            </w:r>
            <w:r w:rsidRPr="004673CC">
              <w:rPr>
                <w:b/>
                <w:sz w:val="20"/>
              </w:rPr>
              <w:t>(vnt.)</w:t>
            </w:r>
          </w:p>
        </w:tc>
      </w:tr>
      <w:tr w:rsidR="00F625C7" w14:paraId="3C1F275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58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5E4" w14:textId="1E0CF86F" w:rsidR="00F625C7" w:rsidRPr="002851CB" w:rsidRDefault="00F625C7" w:rsidP="00812403">
            <w:pPr>
              <w:rPr>
                <w:szCs w:val="24"/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F02" w14:textId="5679E9D8" w:rsidR="00F625C7" w:rsidRPr="00BA1F0E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587" w14:textId="1C3C75A5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F8E" w14:textId="3A1A410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</w:tc>
      </w:tr>
      <w:tr w:rsidR="00F625C7" w14:paraId="4932A59F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1E8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C96" w14:textId="6EB330A3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63E" w14:textId="3F59AF9F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D30" w14:textId="05D45F53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D3C" w14:textId="72A3828D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D0F6174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1E6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ED" w14:textId="5A601A97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FA" w14:textId="4297F35D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D88" w14:textId="0B93DD28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4A9" w14:textId="6B5DE12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2D5F5EF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C14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EBA" w14:textId="65022566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40" w14:textId="119039B2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4AE" w14:textId="097CBDF6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27A" w14:textId="33E8EA9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5AB7BC03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50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CB4" w14:textId="225F9C2A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153" w14:textId="5817C14D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142" w14:textId="219E7C6A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572" w14:textId="1E619BB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A768BC6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3D5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CEE" w14:textId="12733A32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52C" w14:textId="3DEB99AC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A75" w14:textId="3A7F3A47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5E9" w14:textId="48F6AE08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07578D12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CDB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633" w14:textId="558DEB71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CC" w14:textId="61DF7B66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BB5" w14:textId="487594EF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D59" w14:textId="698C5A6A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582EDCDE" w14:textId="2BB9409D" w:rsidR="00CF5588" w:rsidRPr="00CF5588" w:rsidRDefault="00CF5588" w:rsidP="00F625C7">
      <w:pPr>
        <w:rPr>
          <w:szCs w:val="24"/>
        </w:rPr>
      </w:pPr>
    </w:p>
    <w:p w14:paraId="18DC1D4C" w14:textId="29C81C9B" w:rsidR="00CF5588" w:rsidRPr="00CF5588" w:rsidRDefault="00F625C7" w:rsidP="00CF5588">
      <w:pPr>
        <w:rPr>
          <w:szCs w:val="24"/>
        </w:rPr>
      </w:pPr>
      <w:r w:rsidRPr="00F625C7">
        <w:rPr>
          <w:szCs w:val="24"/>
        </w:rPr>
        <w:t>*eilučių įterpiama tiek, kiek reikia išvardinti visas rūšis.</w:t>
      </w:r>
    </w:p>
    <w:p w14:paraId="20B68B29" w14:textId="64162315" w:rsidR="004B7429" w:rsidRDefault="00E205F9" w:rsidP="00CF5588">
      <w:pPr>
        <w:rPr>
          <w:szCs w:val="24"/>
        </w:rPr>
      </w:pPr>
      <w:r>
        <w:rPr>
          <w:b/>
          <w:bCs/>
          <w:szCs w:val="24"/>
        </w:rPr>
        <w:t>3</w:t>
      </w:r>
      <w:r w:rsidR="00CF5588" w:rsidRPr="00CF5588">
        <w:rPr>
          <w:b/>
          <w:bCs/>
          <w:szCs w:val="24"/>
        </w:rPr>
        <w:t>. Teikiamos išvados</w:t>
      </w:r>
      <w:r w:rsidR="00CF5588" w:rsidRPr="00CF5588">
        <w:rPr>
          <w:szCs w:val="24"/>
        </w:rPr>
        <w:t xml:space="preserve"> </w:t>
      </w:r>
    </w:p>
    <w:p w14:paraId="31A3E493" w14:textId="1DCB70E4" w:rsidR="00CF5588" w:rsidRDefault="00CF5588" w:rsidP="00CF5588">
      <w:pPr>
        <w:rPr>
          <w:szCs w:val="24"/>
        </w:rPr>
      </w:pPr>
      <w:r w:rsidRPr="00CF5588">
        <w:rPr>
          <w:szCs w:val="24"/>
        </w:rPr>
        <w:t>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6B2EF8">
        <w:rPr>
          <w:szCs w:val="24"/>
        </w:rPr>
        <w:t>.</w:t>
      </w:r>
    </w:p>
    <w:p w14:paraId="6E0E9710" w14:textId="40C63759" w:rsidR="006B2EF8" w:rsidRDefault="006B2EF8" w:rsidP="00CF5588">
      <w:pPr>
        <w:rPr>
          <w:szCs w:val="24"/>
        </w:rPr>
      </w:pPr>
    </w:p>
    <w:p w14:paraId="7784BAEF" w14:textId="77777777" w:rsidR="00CF5588" w:rsidRPr="00CF5588" w:rsidRDefault="00CF5588" w:rsidP="00CF5588">
      <w:pPr>
        <w:rPr>
          <w:szCs w:val="24"/>
        </w:rPr>
      </w:pPr>
    </w:p>
    <w:p w14:paraId="3A04535E" w14:textId="1DCF9786" w:rsidR="00CF5588" w:rsidRPr="00CF5588" w:rsidRDefault="005C107B" w:rsidP="00CF5588">
      <w:pPr>
        <w:rPr>
          <w:szCs w:val="24"/>
        </w:rPr>
      </w:pPr>
      <w:r w:rsidRPr="005C107B">
        <w:rPr>
          <w:szCs w:val="24"/>
        </w:rPr>
        <w:t>______________________</w:t>
      </w:r>
      <w:r>
        <w:rPr>
          <w:szCs w:val="24"/>
        </w:rPr>
        <w:t>_______</w:t>
      </w:r>
      <w:r w:rsidR="00CA7093">
        <w:rPr>
          <w:szCs w:val="24"/>
        </w:rPr>
        <w:t>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</w:t>
      </w:r>
    </w:p>
    <w:p w14:paraId="1E24C4F7" w14:textId="71ECCB4B" w:rsidR="00CF5588" w:rsidRPr="005C107B" w:rsidRDefault="005C107B" w:rsidP="005C107B">
      <w:pPr>
        <w:rPr>
          <w:sz w:val="20"/>
        </w:rPr>
      </w:pPr>
      <w:r w:rsidRPr="005C107B">
        <w:rPr>
          <w:sz w:val="20"/>
        </w:rPr>
        <w:t>(</w:t>
      </w:r>
      <w:r w:rsidR="00E205F9" w:rsidRPr="005C107B">
        <w:rPr>
          <w:sz w:val="20"/>
        </w:rPr>
        <w:t>Seniūnijos se</w:t>
      </w:r>
      <w:r w:rsidRPr="005C107B">
        <w:rPr>
          <w:sz w:val="20"/>
        </w:rPr>
        <w:t>niūnas/</w:t>
      </w:r>
      <w:r w:rsidR="00CA7093">
        <w:rPr>
          <w:sz w:val="20"/>
        </w:rPr>
        <w:t>seniūną pavaduojantis asmuo</w:t>
      </w:r>
      <w:r w:rsidRPr="005C107B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</w:p>
    <w:sectPr w:rsidR="00CF5588" w:rsidRPr="005C107B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8A78" w14:textId="77777777" w:rsidR="0026008F" w:rsidRDefault="0026008F" w:rsidP="00494D76">
      <w:r>
        <w:separator/>
      </w:r>
    </w:p>
  </w:endnote>
  <w:endnote w:type="continuationSeparator" w:id="0">
    <w:p w14:paraId="27235D80" w14:textId="77777777" w:rsidR="0026008F" w:rsidRDefault="0026008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E12B" w14:textId="77777777" w:rsidR="0026008F" w:rsidRDefault="0026008F" w:rsidP="00494D76">
      <w:r>
        <w:separator/>
      </w:r>
    </w:p>
  </w:footnote>
  <w:footnote w:type="continuationSeparator" w:id="0">
    <w:p w14:paraId="73854EAE" w14:textId="77777777" w:rsidR="0026008F" w:rsidRDefault="0026008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Default="007940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2B33AEA" w14:textId="77777777" w:rsidR="00794079" w:rsidRDefault="007940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823D" w14:textId="77777777" w:rsidR="00794079" w:rsidRPr="00104CB4" w:rsidRDefault="00794079" w:rsidP="00104C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14579501">
    <w:abstractNumId w:val="17"/>
  </w:num>
  <w:num w:numId="2" w16cid:durableId="301815684">
    <w:abstractNumId w:val="11"/>
  </w:num>
  <w:num w:numId="3" w16cid:durableId="1821732363">
    <w:abstractNumId w:val="13"/>
  </w:num>
  <w:num w:numId="4" w16cid:durableId="1817330260">
    <w:abstractNumId w:val="0"/>
  </w:num>
  <w:num w:numId="5" w16cid:durableId="1428379385">
    <w:abstractNumId w:val="4"/>
  </w:num>
  <w:num w:numId="6" w16cid:durableId="1555778785">
    <w:abstractNumId w:val="19"/>
  </w:num>
  <w:num w:numId="7" w16cid:durableId="995763553">
    <w:abstractNumId w:val="5"/>
  </w:num>
  <w:num w:numId="8" w16cid:durableId="430515076">
    <w:abstractNumId w:val="10"/>
  </w:num>
  <w:num w:numId="9" w16cid:durableId="90663081">
    <w:abstractNumId w:val="15"/>
  </w:num>
  <w:num w:numId="10" w16cid:durableId="1943876060">
    <w:abstractNumId w:val="12"/>
  </w:num>
  <w:num w:numId="11" w16cid:durableId="1028139404">
    <w:abstractNumId w:val="8"/>
  </w:num>
  <w:num w:numId="12" w16cid:durableId="1659921870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688878078">
    <w:abstractNumId w:val="16"/>
  </w:num>
  <w:num w:numId="14" w16cid:durableId="1853569400">
    <w:abstractNumId w:val="18"/>
  </w:num>
  <w:num w:numId="15" w16cid:durableId="402026214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84691567">
    <w:abstractNumId w:val="7"/>
  </w:num>
  <w:num w:numId="17" w16cid:durableId="1410423683">
    <w:abstractNumId w:val="14"/>
  </w:num>
  <w:num w:numId="18" w16cid:durableId="472410011">
    <w:abstractNumId w:val="1"/>
  </w:num>
  <w:num w:numId="19" w16cid:durableId="1687294281">
    <w:abstractNumId w:val="6"/>
  </w:num>
  <w:num w:numId="20" w16cid:durableId="1826240407">
    <w:abstractNumId w:val="9"/>
  </w:num>
  <w:num w:numId="21" w16cid:durableId="712921569">
    <w:abstractNumId w:val="3"/>
  </w:num>
  <w:num w:numId="22" w16cid:durableId="74403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158FE"/>
    <w:rsid w:val="00026CD7"/>
    <w:rsid w:val="00032B0D"/>
    <w:rsid w:val="0003441E"/>
    <w:rsid w:val="00037ECD"/>
    <w:rsid w:val="00045A6A"/>
    <w:rsid w:val="0005075E"/>
    <w:rsid w:val="000536E2"/>
    <w:rsid w:val="000541FA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92748"/>
    <w:rsid w:val="000A19BE"/>
    <w:rsid w:val="000A3CA2"/>
    <w:rsid w:val="000A55A7"/>
    <w:rsid w:val="000A742B"/>
    <w:rsid w:val="000A78C7"/>
    <w:rsid w:val="000C13A9"/>
    <w:rsid w:val="000C46FC"/>
    <w:rsid w:val="000C5A0A"/>
    <w:rsid w:val="000E1BC8"/>
    <w:rsid w:val="000E2DFD"/>
    <w:rsid w:val="000F0B6E"/>
    <w:rsid w:val="00100041"/>
    <w:rsid w:val="00104CB4"/>
    <w:rsid w:val="0010671D"/>
    <w:rsid w:val="00110268"/>
    <w:rsid w:val="00110B71"/>
    <w:rsid w:val="00122606"/>
    <w:rsid w:val="00130826"/>
    <w:rsid w:val="001316E3"/>
    <w:rsid w:val="00133A6D"/>
    <w:rsid w:val="00136696"/>
    <w:rsid w:val="00142C0A"/>
    <w:rsid w:val="001503F8"/>
    <w:rsid w:val="001506CC"/>
    <w:rsid w:val="001557DB"/>
    <w:rsid w:val="00160B8E"/>
    <w:rsid w:val="00167A95"/>
    <w:rsid w:val="00172681"/>
    <w:rsid w:val="00172EF1"/>
    <w:rsid w:val="00175D00"/>
    <w:rsid w:val="001816E8"/>
    <w:rsid w:val="00181866"/>
    <w:rsid w:val="001868CE"/>
    <w:rsid w:val="00192D1B"/>
    <w:rsid w:val="001A03EE"/>
    <w:rsid w:val="001A09C4"/>
    <w:rsid w:val="001A25C7"/>
    <w:rsid w:val="001B7B14"/>
    <w:rsid w:val="001C308D"/>
    <w:rsid w:val="001C4449"/>
    <w:rsid w:val="001C4DF7"/>
    <w:rsid w:val="001D6687"/>
    <w:rsid w:val="001F4192"/>
    <w:rsid w:val="00200B38"/>
    <w:rsid w:val="0020622B"/>
    <w:rsid w:val="00211CC8"/>
    <w:rsid w:val="002176B4"/>
    <w:rsid w:val="00227F05"/>
    <w:rsid w:val="002310C9"/>
    <w:rsid w:val="002323FB"/>
    <w:rsid w:val="00246EB4"/>
    <w:rsid w:val="0026008F"/>
    <w:rsid w:val="00260C76"/>
    <w:rsid w:val="00263754"/>
    <w:rsid w:val="002747B2"/>
    <w:rsid w:val="0027789D"/>
    <w:rsid w:val="00281F15"/>
    <w:rsid w:val="0029102D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834CE"/>
    <w:rsid w:val="0039089A"/>
    <w:rsid w:val="00394711"/>
    <w:rsid w:val="003A79D1"/>
    <w:rsid w:val="003C0C69"/>
    <w:rsid w:val="003C32A0"/>
    <w:rsid w:val="003D4297"/>
    <w:rsid w:val="003E2709"/>
    <w:rsid w:val="003E377A"/>
    <w:rsid w:val="003E378F"/>
    <w:rsid w:val="003E6B7A"/>
    <w:rsid w:val="003E774B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484D"/>
    <w:rsid w:val="00455C96"/>
    <w:rsid w:val="00456E7D"/>
    <w:rsid w:val="004572D6"/>
    <w:rsid w:val="00463272"/>
    <w:rsid w:val="0046406A"/>
    <w:rsid w:val="00471879"/>
    <w:rsid w:val="00482665"/>
    <w:rsid w:val="004867D0"/>
    <w:rsid w:val="00494D76"/>
    <w:rsid w:val="004A514C"/>
    <w:rsid w:val="004B7429"/>
    <w:rsid w:val="004D0546"/>
    <w:rsid w:val="004D19C8"/>
    <w:rsid w:val="004D3E59"/>
    <w:rsid w:val="004E191F"/>
    <w:rsid w:val="004E67CE"/>
    <w:rsid w:val="004F1446"/>
    <w:rsid w:val="004F3254"/>
    <w:rsid w:val="004F4F1F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699"/>
    <w:rsid w:val="005357CB"/>
    <w:rsid w:val="00536D98"/>
    <w:rsid w:val="005565A1"/>
    <w:rsid w:val="00562092"/>
    <w:rsid w:val="005635E1"/>
    <w:rsid w:val="00567549"/>
    <w:rsid w:val="0057027E"/>
    <w:rsid w:val="00570A11"/>
    <w:rsid w:val="00573E9C"/>
    <w:rsid w:val="00575729"/>
    <w:rsid w:val="005761AA"/>
    <w:rsid w:val="00592032"/>
    <w:rsid w:val="00593E5E"/>
    <w:rsid w:val="00596989"/>
    <w:rsid w:val="005B4237"/>
    <w:rsid w:val="005B5B98"/>
    <w:rsid w:val="005C107B"/>
    <w:rsid w:val="005C1899"/>
    <w:rsid w:val="005D18B8"/>
    <w:rsid w:val="005E55B6"/>
    <w:rsid w:val="005E5C1B"/>
    <w:rsid w:val="005F282B"/>
    <w:rsid w:val="005F4707"/>
    <w:rsid w:val="005F683D"/>
    <w:rsid w:val="00604194"/>
    <w:rsid w:val="00611482"/>
    <w:rsid w:val="0061666C"/>
    <w:rsid w:val="00616B92"/>
    <w:rsid w:val="006216FC"/>
    <w:rsid w:val="006251AB"/>
    <w:rsid w:val="006265C1"/>
    <w:rsid w:val="00626851"/>
    <w:rsid w:val="00627480"/>
    <w:rsid w:val="006302AB"/>
    <w:rsid w:val="00631A4C"/>
    <w:rsid w:val="00635430"/>
    <w:rsid w:val="006356D7"/>
    <w:rsid w:val="0064168A"/>
    <w:rsid w:val="00651B64"/>
    <w:rsid w:val="0065292D"/>
    <w:rsid w:val="00654371"/>
    <w:rsid w:val="00670748"/>
    <w:rsid w:val="00670C87"/>
    <w:rsid w:val="006869C1"/>
    <w:rsid w:val="00687709"/>
    <w:rsid w:val="006900EA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117BE"/>
    <w:rsid w:val="00723D86"/>
    <w:rsid w:val="007258E9"/>
    <w:rsid w:val="00733EC7"/>
    <w:rsid w:val="00735881"/>
    <w:rsid w:val="0073611B"/>
    <w:rsid w:val="00737C7B"/>
    <w:rsid w:val="007401FF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3934"/>
    <w:rsid w:val="007B4992"/>
    <w:rsid w:val="007B60A0"/>
    <w:rsid w:val="007B6BA6"/>
    <w:rsid w:val="007E0E29"/>
    <w:rsid w:val="007E1679"/>
    <w:rsid w:val="007E296E"/>
    <w:rsid w:val="007E3DB6"/>
    <w:rsid w:val="007E697F"/>
    <w:rsid w:val="007F27A5"/>
    <w:rsid w:val="007F7CE5"/>
    <w:rsid w:val="0081055E"/>
    <w:rsid w:val="00816F6E"/>
    <w:rsid w:val="00822968"/>
    <w:rsid w:val="008239DD"/>
    <w:rsid w:val="00824747"/>
    <w:rsid w:val="008266A0"/>
    <w:rsid w:val="00832D25"/>
    <w:rsid w:val="008355A4"/>
    <w:rsid w:val="00835629"/>
    <w:rsid w:val="00835AE5"/>
    <w:rsid w:val="00835D2F"/>
    <w:rsid w:val="0084772D"/>
    <w:rsid w:val="00852B3F"/>
    <w:rsid w:val="008539C6"/>
    <w:rsid w:val="00856042"/>
    <w:rsid w:val="008666C4"/>
    <w:rsid w:val="00867098"/>
    <w:rsid w:val="00874D41"/>
    <w:rsid w:val="008775CE"/>
    <w:rsid w:val="00886034"/>
    <w:rsid w:val="00897230"/>
    <w:rsid w:val="008A05E6"/>
    <w:rsid w:val="008A0B58"/>
    <w:rsid w:val="008B2EEC"/>
    <w:rsid w:val="008B32B9"/>
    <w:rsid w:val="008C0124"/>
    <w:rsid w:val="008C07CB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06109"/>
    <w:rsid w:val="00910BE1"/>
    <w:rsid w:val="00910C08"/>
    <w:rsid w:val="009111D8"/>
    <w:rsid w:val="00920307"/>
    <w:rsid w:val="009225E3"/>
    <w:rsid w:val="0092579F"/>
    <w:rsid w:val="00926063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4D56"/>
    <w:rsid w:val="009F030F"/>
    <w:rsid w:val="00A0131C"/>
    <w:rsid w:val="00A0168D"/>
    <w:rsid w:val="00A0213A"/>
    <w:rsid w:val="00A02E23"/>
    <w:rsid w:val="00A04876"/>
    <w:rsid w:val="00A04BF0"/>
    <w:rsid w:val="00A10B76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9DB"/>
    <w:rsid w:val="00A55FC2"/>
    <w:rsid w:val="00A72976"/>
    <w:rsid w:val="00A72DF0"/>
    <w:rsid w:val="00A77CD5"/>
    <w:rsid w:val="00A80424"/>
    <w:rsid w:val="00A84491"/>
    <w:rsid w:val="00A91100"/>
    <w:rsid w:val="00A9583C"/>
    <w:rsid w:val="00A97426"/>
    <w:rsid w:val="00AA08C3"/>
    <w:rsid w:val="00AA47FF"/>
    <w:rsid w:val="00AB275E"/>
    <w:rsid w:val="00AB328D"/>
    <w:rsid w:val="00AC6786"/>
    <w:rsid w:val="00AC692D"/>
    <w:rsid w:val="00AD7CDB"/>
    <w:rsid w:val="00AE3CF4"/>
    <w:rsid w:val="00AF29D4"/>
    <w:rsid w:val="00AF6980"/>
    <w:rsid w:val="00AF7765"/>
    <w:rsid w:val="00B05794"/>
    <w:rsid w:val="00B12ACB"/>
    <w:rsid w:val="00B26182"/>
    <w:rsid w:val="00B320C5"/>
    <w:rsid w:val="00B453D3"/>
    <w:rsid w:val="00B4614E"/>
    <w:rsid w:val="00B5104D"/>
    <w:rsid w:val="00B54B65"/>
    <w:rsid w:val="00B57A47"/>
    <w:rsid w:val="00B6018F"/>
    <w:rsid w:val="00B65E61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2DA3"/>
    <w:rsid w:val="00BA60E5"/>
    <w:rsid w:val="00BA71E4"/>
    <w:rsid w:val="00BA76CC"/>
    <w:rsid w:val="00BB06A1"/>
    <w:rsid w:val="00BB248F"/>
    <w:rsid w:val="00BC0897"/>
    <w:rsid w:val="00BC7B2E"/>
    <w:rsid w:val="00BD7E67"/>
    <w:rsid w:val="00BE166F"/>
    <w:rsid w:val="00BF6923"/>
    <w:rsid w:val="00C03875"/>
    <w:rsid w:val="00C07EAB"/>
    <w:rsid w:val="00C1049B"/>
    <w:rsid w:val="00C142E6"/>
    <w:rsid w:val="00C151C8"/>
    <w:rsid w:val="00C15865"/>
    <w:rsid w:val="00C15C22"/>
    <w:rsid w:val="00C218B5"/>
    <w:rsid w:val="00C23C0A"/>
    <w:rsid w:val="00C255EF"/>
    <w:rsid w:val="00C31CE6"/>
    <w:rsid w:val="00C469B9"/>
    <w:rsid w:val="00C523AA"/>
    <w:rsid w:val="00C65EC0"/>
    <w:rsid w:val="00C705CA"/>
    <w:rsid w:val="00C73707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A7093"/>
    <w:rsid w:val="00CB3793"/>
    <w:rsid w:val="00CB577A"/>
    <w:rsid w:val="00CC2E3D"/>
    <w:rsid w:val="00CC6C5F"/>
    <w:rsid w:val="00CC71E9"/>
    <w:rsid w:val="00CC724C"/>
    <w:rsid w:val="00CD1418"/>
    <w:rsid w:val="00CD41FC"/>
    <w:rsid w:val="00CF11FE"/>
    <w:rsid w:val="00CF30DD"/>
    <w:rsid w:val="00CF5588"/>
    <w:rsid w:val="00CF59B9"/>
    <w:rsid w:val="00CF5BE7"/>
    <w:rsid w:val="00D0271D"/>
    <w:rsid w:val="00D053C5"/>
    <w:rsid w:val="00D0548F"/>
    <w:rsid w:val="00D06EAA"/>
    <w:rsid w:val="00D06F77"/>
    <w:rsid w:val="00D108E8"/>
    <w:rsid w:val="00D1227E"/>
    <w:rsid w:val="00D1435C"/>
    <w:rsid w:val="00D16B62"/>
    <w:rsid w:val="00D174D6"/>
    <w:rsid w:val="00D20B2F"/>
    <w:rsid w:val="00D26A85"/>
    <w:rsid w:val="00D330C5"/>
    <w:rsid w:val="00D36FDE"/>
    <w:rsid w:val="00D463E7"/>
    <w:rsid w:val="00D501AF"/>
    <w:rsid w:val="00D55E6D"/>
    <w:rsid w:val="00D649C4"/>
    <w:rsid w:val="00D6759F"/>
    <w:rsid w:val="00D70CE7"/>
    <w:rsid w:val="00D75074"/>
    <w:rsid w:val="00D76301"/>
    <w:rsid w:val="00D82214"/>
    <w:rsid w:val="00D909AD"/>
    <w:rsid w:val="00D92407"/>
    <w:rsid w:val="00DA0817"/>
    <w:rsid w:val="00DA4343"/>
    <w:rsid w:val="00DB096C"/>
    <w:rsid w:val="00DB6241"/>
    <w:rsid w:val="00DB6A5D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E0305"/>
    <w:rsid w:val="00DF0AF2"/>
    <w:rsid w:val="00DF0C1F"/>
    <w:rsid w:val="00E02738"/>
    <w:rsid w:val="00E03F17"/>
    <w:rsid w:val="00E13A68"/>
    <w:rsid w:val="00E205F9"/>
    <w:rsid w:val="00E306EF"/>
    <w:rsid w:val="00E32E6A"/>
    <w:rsid w:val="00E33E6A"/>
    <w:rsid w:val="00E41386"/>
    <w:rsid w:val="00E43EEA"/>
    <w:rsid w:val="00E4560C"/>
    <w:rsid w:val="00E5147D"/>
    <w:rsid w:val="00E534B8"/>
    <w:rsid w:val="00E547D3"/>
    <w:rsid w:val="00E7012B"/>
    <w:rsid w:val="00E702AB"/>
    <w:rsid w:val="00E74997"/>
    <w:rsid w:val="00E77526"/>
    <w:rsid w:val="00E82A71"/>
    <w:rsid w:val="00E87F38"/>
    <w:rsid w:val="00E91845"/>
    <w:rsid w:val="00E92290"/>
    <w:rsid w:val="00E9498D"/>
    <w:rsid w:val="00EA2936"/>
    <w:rsid w:val="00EA35F5"/>
    <w:rsid w:val="00EB105D"/>
    <w:rsid w:val="00EC325B"/>
    <w:rsid w:val="00ED79AC"/>
    <w:rsid w:val="00EE1887"/>
    <w:rsid w:val="00EE42B1"/>
    <w:rsid w:val="00EE50B2"/>
    <w:rsid w:val="00F11B17"/>
    <w:rsid w:val="00F13403"/>
    <w:rsid w:val="00F17CE7"/>
    <w:rsid w:val="00F22ED7"/>
    <w:rsid w:val="00F27C86"/>
    <w:rsid w:val="00F47803"/>
    <w:rsid w:val="00F523A0"/>
    <w:rsid w:val="00F56550"/>
    <w:rsid w:val="00F575AA"/>
    <w:rsid w:val="00F625C7"/>
    <w:rsid w:val="00F64640"/>
    <w:rsid w:val="00F6731B"/>
    <w:rsid w:val="00F71066"/>
    <w:rsid w:val="00F71467"/>
    <w:rsid w:val="00F74D09"/>
    <w:rsid w:val="00F81E51"/>
    <w:rsid w:val="00F823D3"/>
    <w:rsid w:val="00F82CE4"/>
    <w:rsid w:val="00F9641F"/>
    <w:rsid w:val="00F96D9E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E456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2156E-D669-4DA5-98AA-4CE366B1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2</TotalTime>
  <Pages>1</Pages>
  <Words>87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Odeta Viršilienė</cp:lastModifiedBy>
  <cp:revision>5</cp:revision>
  <cp:lastPrinted>2022-09-20T06:35:00Z</cp:lastPrinted>
  <dcterms:created xsi:type="dcterms:W3CDTF">2025-06-13T05:27:00Z</dcterms:created>
  <dcterms:modified xsi:type="dcterms:W3CDTF">2025-06-13T08:28:00Z</dcterms:modified>
</cp:coreProperties>
</file>