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466B3" w14:textId="560598E3" w:rsidR="007325ED" w:rsidRDefault="007325E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  <w:lang w:eastAsia="lt-LT"/>
        </w:rPr>
        <w:drawing>
          <wp:inline distT="0" distB="0" distL="0" distR="0" wp14:anchorId="2FC72464" wp14:editId="05CBE7B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4B5FD" w14:textId="77777777" w:rsidR="007325ED" w:rsidRDefault="007325E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65AAA83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35CAF7E0" w:rsidR="00DF1F8D" w:rsidRPr="00D14050" w:rsidRDefault="00500FD9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KRETINGOS RAJONO SAVIVALDYBĖS TARYBOS 2023 M. RUGSĖJO 2</w:t>
      </w:r>
      <w:r w:rsidR="00377CC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D. SPRENDIMO NR. T2-266 „</w:t>
      </w:r>
      <w:r w:rsidRPr="00500FD9">
        <w:rPr>
          <w:rFonts w:ascii="Times New Roman" w:hAnsi="Times New Roman"/>
          <w:b/>
          <w:sz w:val="24"/>
          <w:szCs w:val="24"/>
        </w:rPr>
        <w:t>DĖL KRETINGOS RAJONO SAVIVALDYBĖS PARAMOS VERSLUI SKYRIMO KOMISIJOS SUDARYMO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2820F33F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7325ED">
        <w:rPr>
          <w:rFonts w:ascii="Times New Roman" w:hAnsi="Times New Roman"/>
          <w:sz w:val="24"/>
          <w:szCs w:val="24"/>
        </w:rPr>
        <w:t>rugpjūčio 29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4B2E12">
        <w:rPr>
          <w:rFonts w:ascii="Times New Roman" w:hAnsi="Times New Roman"/>
          <w:sz w:val="24"/>
          <w:szCs w:val="24"/>
        </w:rPr>
        <w:t>T</w:t>
      </w:r>
      <w:r w:rsidR="007325ED">
        <w:rPr>
          <w:rFonts w:ascii="Times New Roman" w:hAnsi="Times New Roman"/>
          <w:sz w:val="24"/>
          <w:szCs w:val="24"/>
        </w:rPr>
        <w:t>2</w:t>
      </w:r>
      <w:r w:rsidR="004B2E12">
        <w:rPr>
          <w:rFonts w:ascii="Times New Roman" w:hAnsi="Times New Roman"/>
          <w:sz w:val="24"/>
          <w:szCs w:val="24"/>
        </w:rPr>
        <w:t>-3</w:t>
      </w:r>
      <w:r w:rsidR="007325ED">
        <w:rPr>
          <w:rFonts w:ascii="Times New Roman" w:hAnsi="Times New Roman"/>
          <w:sz w:val="24"/>
          <w:szCs w:val="24"/>
        </w:rPr>
        <w:t>08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E25AC" w14:textId="0954D96A" w:rsid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2DD25243" w14:textId="0FA8ECB1" w:rsid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Kretingos rajono savivaldybės tarybos 2023 m. rugsėjo 2</w:t>
      </w:r>
      <w:r w:rsidR="00411BC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sprendimo Nr. T2-266 „Dėl Kretingos rajono savivaldybės paramos verslui skyrimo komisijos sudarymo“ 1 punktą ir jį išdėstyti taip:</w:t>
      </w:r>
    </w:p>
    <w:p w14:paraId="643C4E64" w14:textId="05CD3E0E" w:rsidR="00D56620" w:rsidRP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5662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„1. </w:t>
      </w:r>
      <w:r w:rsidRPr="00D56620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78983C33" w14:textId="288C06EA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9E7">
        <w:rPr>
          <w:rFonts w:ascii="Times New Roman" w:hAnsi="Times New Roman"/>
          <w:strike/>
          <w:sz w:val="24"/>
          <w:szCs w:val="24"/>
        </w:rPr>
        <w:t>Darius Martinkus</w:t>
      </w:r>
      <w:r w:rsidR="000C79E7">
        <w:rPr>
          <w:rFonts w:ascii="Times New Roman" w:hAnsi="Times New Roman"/>
          <w:sz w:val="24"/>
          <w:szCs w:val="24"/>
        </w:rPr>
        <w:t xml:space="preserve"> </w:t>
      </w:r>
      <w:r w:rsidR="000C79E7" w:rsidRPr="000C79E7">
        <w:rPr>
          <w:rFonts w:ascii="Times New Roman" w:hAnsi="Times New Roman"/>
          <w:b/>
          <w:sz w:val="24"/>
          <w:szCs w:val="24"/>
        </w:rPr>
        <w:t>Lukrecija Lengvinė</w:t>
      </w:r>
      <w:r>
        <w:rPr>
          <w:rFonts w:ascii="Times New Roman" w:hAnsi="Times New Roman"/>
          <w:sz w:val="24"/>
          <w:szCs w:val="24"/>
        </w:rPr>
        <w:t xml:space="preserve">, Kretingos rajono savivaldybės administracijos Strateginio planavimo ir investicijų skyriaus </w:t>
      </w:r>
      <w:r w:rsidRPr="000C79E7">
        <w:rPr>
          <w:rFonts w:ascii="Times New Roman" w:hAnsi="Times New Roman"/>
          <w:strike/>
          <w:sz w:val="24"/>
          <w:szCs w:val="24"/>
        </w:rPr>
        <w:t>vedėjas</w:t>
      </w:r>
      <w:r w:rsidR="000C79E7">
        <w:rPr>
          <w:rFonts w:ascii="Times New Roman" w:hAnsi="Times New Roman"/>
          <w:sz w:val="24"/>
          <w:szCs w:val="24"/>
        </w:rPr>
        <w:t xml:space="preserve"> </w:t>
      </w:r>
      <w:r w:rsidR="000C79E7" w:rsidRPr="000C79E7">
        <w:rPr>
          <w:rFonts w:ascii="Times New Roman" w:hAnsi="Times New Roman"/>
          <w:b/>
          <w:sz w:val="24"/>
          <w:szCs w:val="24"/>
        </w:rPr>
        <w:t>vedėja</w:t>
      </w:r>
      <w:r>
        <w:rPr>
          <w:rFonts w:ascii="Times New Roman" w:hAnsi="Times New Roman"/>
          <w:sz w:val="24"/>
          <w:szCs w:val="24"/>
        </w:rPr>
        <w:t xml:space="preserve">, </w:t>
      </w:r>
      <w:r w:rsidR="0045483C">
        <w:rPr>
          <w:rFonts w:ascii="Times New Roman" w:hAnsi="Times New Roman"/>
          <w:sz w:val="24"/>
          <w:szCs w:val="24"/>
        </w:rPr>
        <w:t xml:space="preserve">komisijos </w:t>
      </w:r>
      <w:bookmarkStart w:id="2" w:name="_GoBack"/>
      <w:bookmarkEnd w:id="2"/>
      <w:r w:rsidRPr="000C79E7">
        <w:rPr>
          <w:rFonts w:ascii="Times New Roman" w:hAnsi="Times New Roman"/>
          <w:strike/>
          <w:sz w:val="24"/>
          <w:szCs w:val="24"/>
        </w:rPr>
        <w:t>pirmininkas</w:t>
      </w:r>
      <w:r w:rsidR="000C79E7" w:rsidRPr="000C79E7">
        <w:rPr>
          <w:rFonts w:ascii="Times New Roman" w:hAnsi="Times New Roman"/>
          <w:b/>
          <w:sz w:val="24"/>
          <w:szCs w:val="24"/>
        </w:rPr>
        <w:t xml:space="preserve"> pirmininkė</w:t>
      </w:r>
      <w:r>
        <w:rPr>
          <w:rFonts w:ascii="Times New Roman" w:hAnsi="Times New Roman"/>
          <w:sz w:val="24"/>
          <w:szCs w:val="24"/>
        </w:rPr>
        <w:t>.</w:t>
      </w:r>
    </w:p>
    <w:p w14:paraId="034A639F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Nariai:</w:t>
      </w:r>
    </w:p>
    <w:p w14:paraId="57DC7E3D" w14:textId="38BED338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79E7">
        <w:rPr>
          <w:rFonts w:ascii="Times New Roman" w:hAnsi="Times New Roman"/>
          <w:strike/>
          <w:sz w:val="24"/>
          <w:szCs w:val="24"/>
        </w:rPr>
        <w:t>Lukrecija Lengvinė</w:t>
      </w:r>
      <w:r w:rsidR="000C79E7">
        <w:rPr>
          <w:rFonts w:ascii="Times New Roman" w:hAnsi="Times New Roman"/>
          <w:sz w:val="24"/>
          <w:szCs w:val="24"/>
        </w:rPr>
        <w:t xml:space="preserve"> </w:t>
      </w:r>
      <w:r w:rsidR="000C79E7" w:rsidRPr="000C79E7">
        <w:rPr>
          <w:rFonts w:ascii="Times New Roman" w:hAnsi="Times New Roman"/>
          <w:b/>
          <w:sz w:val="24"/>
          <w:szCs w:val="24"/>
        </w:rPr>
        <w:t>Julija Jakaitė</w:t>
      </w:r>
      <w:r>
        <w:rPr>
          <w:rFonts w:ascii="Times New Roman" w:hAnsi="Times New Roman"/>
          <w:sz w:val="24"/>
          <w:szCs w:val="24"/>
        </w:rPr>
        <w:t xml:space="preserve">, Kretingos rajono savivaldybės administracijos Strateginio planavimo ir investicijų skyriaus </w:t>
      </w:r>
      <w:r w:rsidRPr="000C79E7">
        <w:rPr>
          <w:rFonts w:ascii="Times New Roman" w:hAnsi="Times New Roman"/>
          <w:strike/>
          <w:sz w:val="24"/>
          <w:szCs w:val="24"/>
        </w:rPr>
        <w:t>v</w:t>
      </w:r>
      <w:r w:rsidR="00377CCB" w:rsidRPr="000C79E7">
        <w:rPr>
          <w:rFonts w:ascii="Times New Roman" w:hAnsi="Times New Roman"/>
          <w:strike/>
          <w:sz w:val="24"/>
          <w:szCs w:val="24"/>
        </w:rPr>
        <w:t>edėjo pavaduotoja</w:t>
      </w:r>
      <w:r w:rsidR="000C79E7" w:rsidRPr="000C79E7">
        <w:rPr>
          <w:rFonts w:ascii="Times New Roman" w:hAnsi="Times New Roman"/>
          <w:sz w:val="24"/>
          <w:szCs w:val="24"/>
        </w:rPr>
        <w:t xml:space="preserve"> </w:t>
      </w:r>
      <w:r w:rsidR="000C79E7" w:rsidRPr="000C79E7">
        <w:rPr>
          <w:rFonts w:ascii="Times New Roman" w:hAnsi="Times New Roman"/>
          <w:b/>
          <w:sz w:val="24"/>
          <w:szCs w:val="24"/>
        </w:rPr>
        <w:t>specialistė</w:t>
      </w:r>
      <w:r w:rsidRPr="00377CCB">
        <w:rPr>
          <w:rFonts w:ascii="Times New Roman" w:hAnsi="Times New Roman"/>
          <w:sz w:val="24"/>
          <w:szCs w:val="24"/>
        </w:rPr>
        <w:t>;</w:t>
      </w:r>
    </w:p>
    <w:p w14:paraId="40E3BBD6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>
        <w:rPr>
          <w:rFonts w:ascii="Times New Roman" w:hAnsi="Times New Roman"/>
          <w:sz w:val="24"/>
          <w:szCs w:val="24"/>
        </w:rPr>
        <w:t>Ročys</w:t>
      </w:r>
      <w:proofErr w:type="spellEnd"/>
      <w:r>
        <w:rPr>
          <w:rFonts w:ascii="Times New Roman" w:hAnsi="Times New Roman"/>
          <w:sz w:val="24"/>
          <w:szCs w:val="24"/>
        </w:rPr>
        <w:t>, Savivaldybės tarybos narys, Ūkio, kaimo ir aplinkosaugos komiteto pirmininkas;</w:t>
      </w:r>
    </w:p>
    <w:p w14:paraId="7BA9CAC5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Alma </w:t>
      </w:r>
      <w:proofErr w:type="spellStart"/>
      <w:r>
        <w:rPr>
          <w:rFonts w:ascii="Times New Roman" w:hAnsi="Times New Roman"/>
          <w:sz w:val="24"/>
          <w:szCs w:val="24"/>
        </w:rPr>
        <w:t>Rumbutienė</w:t>
      </w:r>
      <w:proofErr w:type="spellEnd"/>
      <w:r>
        <w:rPr>
          <w:rFonts w:ascii="Times New Roman" w:hAnsi="Times New Roman"/>
          <w:sz w:val="24"/>
          <w:szCs w:val="24"/>
        </w:rPr>
        <w:t>, Kretingos rajono savivaldybės administracijos Ekonomikos ir biudžeto skyriaus vedėjo pavaduotoja;</w:t>
      </w:r>
    </w:p>
    <w:p w14:paraId="62605BC0" w14:textId="02006A11" w:rsidR="00D56620" w:rsidRPr="00644636" w:rsidRDefault="00D56620" w:rsidP="0064463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Laimonas Žemaitis, Savivaldybės tarybos narys, Finansų ir inovacijų komiteto pirmininkas.“</w:t>
      </w:r>
      <w:r w:rsidR="0047425F">
        <w:rPr>
          <w:rFonts w:ascii="Times New Roman" w:hAnsi="Times New Roman"/>
          <w:sz w:val="24"/>
          <w:szCs w:val="24"/>
        </w:rPr>
        <w:t>.</w:t>
      </w:r>
    </w:p>
    <w:p w14:paraId="165A08B8" w14:textId="170D2B7A" w:rsidR="00ED311C" w:rsidRPr="00C366D0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14:paraId="2D4C666F" w14:textId="540C5FBE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D56620">
        <w:rPr>
          <w:rFonts w:ascii="Times New Roman" w:hAnsi="Times New Roman"/>
          <w:sz w:val="24"/>
          <w:szCs w:val="24"/>
        </w:rPr>
        <w:t xml:space="preserve"> </w:t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0F448A96" w:rsid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2134D8A" w14:textId="07244DC6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6C85E67" w14:textId="1FDA551C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FFD5C9" w14:textId="12B945DB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8B9A11F" w14:textId="346715CD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BC36C1" w14:textId="5C8D8FC9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DD1EDA8" w14:textId="3997257E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8615FB" w14:textId="11063BC4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632CDA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D8720C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D9A1D9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7000681" w14:textId="02422D9E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6D3D59CB" w:rsidR="00BC3F96" w:rsidRPr="004D3E7D" w:rsidRDefault="005C1D91" w:rsidP="007325E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BC3F96" w:rsidRPr="004D3E7D" w:rsidSect="00D66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194B" w14:textId="77777777" w:rsidR="00317D1D" w:rsidRDefault="00317D1D" w:rsidP="00D766E1">
      <w:pPr>
        <w:spacing w:after="0" w:line="240" w:lineRule="auto"/>
      </w:pPr>
      <w:r>
        <w:separator/>
      </w:r>
    </w:p>
  </w:endnote>
  <w:endnote w:type="continuationSeparator" w:id="0">
    <w:p w14:paraId="64163089" w14:textId="77777777" w:rsidR="00317D1D" w:rsidRDefault="00317D1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C3B3" w14:textId="77777777" w:rsidR="00067395" w:rsidRDefault="0006739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CC415" w14:textId="77777777" w:rsidR="00067395" w:rsidRDefault="0006739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71B3F" w14:textId="77777777" w:rsidR="00067395" w:rsidRDefault="000673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A15C" w14:textId="77777777" w:rsidR="00317D1D" w:rsidRDefault="00317D1D" w:rsidP="00D766E1">
      <w:pPr>
        <w:spacing w:after="0" w:line="240" w:lineRule="auto"/>
      </w:pPr>
      <w:r>
        <w:separator/>
      </w:r>
    </w:p>
  </w:footnote>
  <w:footnote w:type="continuationSeparator" w:id="0">
    <w:p w14:paraId="69C76208" w14:textId="77777777" w:rsidR="00317D1D" w:rsidRDefault="00317D1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3B81B" w14:textId="77777777" w:rsidR="00067395" w:rsidRDefault="000673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DF8F5AA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6D5A1B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40D9C" w14:textId="77777777" w:rsidR="00067395" w:rsidRPr="00067395" w:rsidRDefault="00067395" w:rsidP="00067395">
    <w:pPr>
      <w:tabs>
        <w:tab w:val="center" w:pos="4819"/>
        <w:tab w:val="right" w:pos="9638"/>
      </w:tabs>
      <w:jc w:val="right"/>
      <w:rPr>
        <w:rFonts w:ascii="Times New Roman" w:hAnsi="Times New Roman"/>
        <w:b/>
        <w:sz w:val="24"/>
        <w:szCs w:val="24"/>
      </w:rPr>
    </w:pPr>
    <w:r w:rsidRPr="00067395">
      <w:rPr>
        <w:rFonts w:ascii="Times New Roman" w:hAnsi="Times New Roman"/>
        <w:b/>
        <w:sz w:val="24"/>
        <w:szCs w:val="24"/>
      </w:rPr>
      <w:t>Lyginamasis variantas</w:t>
    </w:r>
  </w:p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457FF"/>
    <w:multiLevelType w:val="hybridMultilevel"/>
    <w:tmpl w:val="9CB40EE0"/>
    <w:lvl w:ilvl="0" w:tplc="5AA6189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6"/>
  </w:num>
  <w:num w:numId="10">
    <w:abstractNumId w:val="25"/>
  </w:num>
  <w:num w:numId="11">
    <w:abstractNumId w:val="22"/>
  </w:num>
  <w:num w:numId="12">
    <w:abstractNumId w:val="13"/>
  </w:num>
  <w:num w:numId="13">
    <w:abstractNumId w:val="11"/>
  </w:num>
  <w:num w:numId="14">
    <w:abstractNumId w:val="4"/>
  </w:num>
  <w:num w:numId="15">
    <w:abstractNumId w:val="3"/>
  </w:num>
  <w:num w:numId="16">
    <w:abstractNumId w:val="1"/>
  </w:num>
  <w:num w:numId="17">
    <w:abstractNumId w:val="19"/>
  </w:num>
  <w:num w:numId="18">
    <w:abstractNumId w:val="17"/>
  </w:num>
  <w:num w:numId="19">
    <w:abstractNumId w:val="12"/>
  </w:num>
  <w:num w:numId="20">
    <w:abstractNumId w:val="0"/>
  </w:num>
  <w:num w:numId="21">
    <w:abstractNumId w:val="14"/>
  </w:num>
  <w:num w:numId="22">
    <w:abstractNumId w:val="24"/>
  </w:num>
  <w:num w:numId="23">
    <w:abstractNumId w:val="23"/>
  </w:num>
  <w:num w:numId="24">
    <w:abstractNumId w:val="2"/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2DB3"/>
    <w:rsid w:val="0001224E"/>
    <w:rsid w:val="00013592"/>
    <w:rsid w:val="00017341"/>
    <w:rsid w:val="00021A16"/>
    <w:rsid w:val="0002694D"/>
    <w:rsid w:val="00026E85"/>
    <w:rsid w:val="00042CD9"/>
    <w:rsid w:val="000476CE"/>
    <w:rsid w:val="00052576"/>
    <w:rsid w:val="00054C25"/>
    <w:rsid w:val="0006234C"/>
    <w:rsid w:val="00067395"/>
    <w:rsid w:val="000762B9"/>
    <w:rsid w:val="000772A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C79E7"/>
    <w:rsid w:val="000E549C"/>
    <w:rsid w:val="000F7329"/>
    <w:rsid w:val="000F7C93"/>
    <w:rsid w:val="00100E79"/>
    <w:rsid w:val="0010678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3F9A"/>
    <w:rsid w:val="001565CC"/>
    <w:rsid w:val="00185B52"/>
    <w:rsid w:val="00185D8E"/>
    <w:rsid w:val="001A00AC"/>
    <w:rsid w:val="001A6E21"/>
    <w:rsid w:val="001C4006"/>
    <w:rsid w:val="001D7E14"/>
    <w:rsid w:val="001E7354"/>
    <w:rsid w:val="001F18F2"/>
    <w:rsid w:val="002174DD"/>
    <w:rsid w:val="002205CB"/>
    <w:rsid w:val="0022240B"/>
    <w:rsid w:val="002378EC"/>
    <w:rsid w:val="002467BF"/>
    <w:rsid w:val="00246AEE"/>
    <w:rsid w:val="00253933"/>
    <w:rsid w:val="002619E0"/>
    <w:rsid w:val="00272491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E650D"/>
    <w:rsid w:val="002E6D44"/>
    <w:rsid w:val="002F2DB1"/>
    <w:rsid w:val="002F727D"/>
    <w:rsid w:val="00317D1D"/>
    <w:rsid w:val="003259A5"/>
    <w:rsid w:val="00325D90"/>
    <w:rsid w:val="0032694B"/>
    <w:rsid w:val="00331F7D"/>
    <w:rsid w:val="00333F1B"/>
    <w:rsid w:val="00335593"/>
    <w:rsid w:val="00341E82"/>
    <w:rsid w:val="0034380E"/>
    <w:rsid w:val="00357F2D"/>
    <w:rsid w:val="00377CCB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1BC7"/>
    <w:rsid w:val="00415FB0"/>
    <w:rsid w:val="00417DBE"/>
    <w:rsid w:val="00444819"/>
    <w:rsid w:val="00451364"/>
    <w:rsid w:val="0045483C"/>
    <w:rsid w:val="00457FB1"/>
    <w:rsid w:val="004629DC"/>
    <w:rsid w:val="004652F7"/>
    <w:rsid w:val="00466270"/>
    <w:rsid w:val="00472C95"/>
    <w:rsid w:val="0047425F"/>
    <w:rsid w:val="00475377"/>
    <w:rsid w:val="004805DC"/>
    <w:rsid w:val="00487819"/>
    <w:rsid w:val="004A3276"/>
    <w:rsid w:val="004B0A4F"/>
    <w:rsid w:val="004B2E12"/>
    <w:rsid w:val="004B50F0"/>
    <w:rsid w:val="004C223C"/>
    <w:rsid w:val="004D2171"/>
    <w:rsid w:val="004D3E7D"/>
    <w:rsid w:val="004F240D"/>
    <w:rsid w:val="004F58D3"/>
    <w:rsid w:val="004F70D7"/>
    <w:rsid w:val="00500FD9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77B7C"/>
    <w:rsid w:val="00583BC8"/>
    <w:rsid w:val="00590F0D"/>
    <w:rsid w:val="005A022C"/>
    <w:rsid w:val="005A439C"/>
    <w:rsid w:val="005A63F4"/>
    <w:rsid w:val="005B1F95"/>
    <w:rsid w:val="005B29A0"/>
    <w:rsid w:val="005B3ED2"/>
    <w:rsid w:val="005B450E"/>
    <w:rsid w:val="005B5BBB"/>
    <w:rsid w:val="005C1D91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344C8"/>
    <w:rsid w:val="00634AEE"/>
    <w:rsid w:val="00644636"/>
    <w:rsid w:val="0065190A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B59B1"/>
    <w:rsid w:val="006C0F53"/>
    <w:rsid w:val="006C6855"/>
    <w:rsid w:val="006D5A1B"/>
    <w:rsid w:val="006E1444"/>
    <w:rsid w:val="006E57E8"/>
    <w:rsid w:val="006F58EF"/>
    <w:rsid w:val="00704894"/>
    <w:rsid w:val="00707479"/>
    <w:rsid w:val="00716B90"/>
    <w:rsid w:val="007233F3"/>
    <w:rsid w:val="007325ED"/>
    <w:rsid w:val="00736D8E"/>
    <w:rsid w:val="00737967"/>
    <w:rsid w:val="007511DC"/>
    <w:rsid w:val="00764E69"/>
    <w:rsid w:val="007679DF"/>
    <w:rsid w:val="0077117E"/>
    <w:rsid w:val="00774B26"/>
    <w:rsid w:val="00777888"/>
    <w:rsid w:val="00783F49"/>
    <w:rsid w:val="00786392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6517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C3EA4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0DDB"/>
    <w:rsid w:val="00A026B1"/>
    <w:rsid w:val="00A03C30"/>
    <w:rsid w:val="00A06CBD"/>
    <w:rsid w:val="00A07BAC"/>
    <w:rsid w:val="00A17809"/>
    <w:rsid w:val="00A234C0"/>
    <w:rsid w:val="00A26F83"/>
    <w:rsid w:val="00A300F1"/>
    <w:rsid w:val="00A3215E"/>
    <w:rsid w:val="00A33AD0"/>
    <w:rsid w:val="00A53FC5"/>
    <w:rsid w:val="00A75EA2"/>
    <w:rsid w:val="00A840CE"/>
    <w:rsid w:val="00A93279"/>
    <w:rsid w:val="00A93B72"/>
    <w:rsid w:val="00A9598B"/>
    <w:rsid w:val="00A978DF"/>
    <w:rsid w:val="00AA02DA"/>
    <w:rsid w:val="00AA2227"/>
    <w:rsid w:val="00AD041C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2969"/>
    <w:rsid w:val="00B47C05"/>
    <w:rsid w:val="00B5213A"/>
    <w:rsid w:val="00B54E99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0844"/>
    <w:rsid w:val="00BB59E7"/>
    <w:rsid w:val="00BC1E24"/>
    <w:rsid w:val="00BC3F96"/>
    <w:rsid w:val="00BD1B6C"/>
    <w:rsid w:val="00BE65A3"/>
    <w:rsid w:val="00BF0385"/>
    <w:rsid w:val="00C04B59"/>
    <w:rsid w:val="00C10390"/>
    <w:rsid w:val="00C23D66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6E6"/>
    <w:rsid w:val="00D50D53"/>
    <w:rsid w:val="00D56620"/>
    <w:rsid w:val="00D66DEB"/>
    <w:rsid w:val="00D723E8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05126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EEFB-82E6-4920-8D01-04485DAC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8D7809F2</Template>
  <TotalTime>3</TotalTime>
  <Pages>1</Pages>
  <Words>168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Julija Jakaitė</cp:lastModifiedBy>
  <cp:revision>6</cp:revision>
  <cp:lastPrinted>2023-11-14T09:45:00Z</cp:lastPrinted>
  <dcterms:created xsi:type="dcterms:W3CDTF">2024-08-05T08:20:00Z</dcterms:created>
  <dcterms:modified xsi:type="dcterms:W3CDTF">2025-05-13T04:26:00Z</dcterms:modified>
</cp:coreProperties>
</file>