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A6E65" w14:textId="4216FD8D" w:rsidR="00E80DB1" w:rsidRPr="001669A5" w:rsidRDefault="00E80DB1" w:rsidP="00E80DB1">
      <w:pPr>
        <w:spacing w:before="20" w:after="20"/>
        <w:jc w:val="center"/>
        <w:rPr>
          <w:b/>
          <w:szCs w:val="24"/>
          <w:lang w:val="lt-LT" w:eastAsia="lt-LT"/>
        </w:rPr>
      </w:pPr>
      <w:bookmarkStart w:id="0" w:name="_GoBack"/>
      <w:bookmarkEnd w:id="0"/>
      <w:r w:rsidRPr="001669A5">
        <w:rPr>
          <w:b/>
          <w:szCs w:val="24"/>
          <w:lang w:val="lt-LT" w:eastAsia="lt-LT"/>
        </w:rPr>
        <w:t>AIŠKINAMASIS RAŠTAS</w:t>
      </w:r>
    </w:p>
    <w:p w14:paraId="69D9E1E5" w14:textId="77777777" w:rsidR="00E80DB1" w:rsidRPr="001669A5" w:rsidRDefault="00E80DB1" w:rsidP="00E80DB1">
      <w:pPr>
        <w:spacing w:before="20" w:after="20"/>
        <w:jc w:val="center"/>
        <w:rPr>
          <w:b/>
          <w:szCs w:val="24"/>
          <w:lang w:val="lt-LT" w:eastAsia="lt-LT"/>
        </w:rPr>
      </w:pPr>
      <w:r w:rsidRPr="001669A5">
        <w:rPr>
          <w:b/>
          <w:szCs w:val="24"/>
          <w:lang w:val="lt-LT" w:eastAsia="lt-LT"/>
        </w:rPr>
        <w:t>PRIE KRETINGOS RAJONO SAVIVALDYBĖS TARYBOS SPRENDIMO PROJEKTO</w:t>
      </w:r>
    </w:p>
    <w:p w14:paraId="66BBF9C9" w14:textId="0723B10D" w:rsidR="00E80DB1" w:rsidRPr="001669A5" w:rsidRDefault="00E80DB1" w:rsidP="00E80DB1">
      <w:pPr>
        <w:jc w:val="center"/>
        <w:rPr>
          <w:szCs w:val="24"/>
          <w:lang w:val="lt-LT" w:eastAsia="lt-LT"/>
        </w:rPr>
      </w:pPr>
      <w:r w:rsidRPr="001669A5">
        <w:rPr>
          <w:b/>
          <w:szCs w:val="24"/>
          <w:lang w:val="lt-LT" w:eastAsia="lt-LT"/>
        </w:rPr>
        <w:t>„DĖL VALSTYBINĖS ŽE</w:t>
      </w:r>
      <w:r w:rsidR="00B033D3">
        <w:rPr>
          <w:b/>
          <w:szCs w:val="24"/>
          <w:lang w:val="lt-LT" w:eastAsia="lt-LT"/>
        </w:rPr>
        <w:t>MĖS SKLYPO, ESANČIO TAIKOS G. 68</w:t>
      </w:r>
      <w:r w:rsidRPr="001669A5">
        <w:rPr>
          <w:b/>
          <w:szCs w:val="24"/>
          <w:lang w:val="lt-LT" w:eastAsia="lt-LT"/>
        </w:rPr>
        <w:t>, KRETINGA, DALIES NUOMOS“</w:t>
      </w:r>
    </w:p>
    <w:p w14:paraId="546A8DED" w14:textId="77777777" w:rsidR="00E80DB1" w:rsidRPr="001669A5" w:rsidRDefault="00E80DB1" w:rsidP="00E80DB1">
      <w:pPr>
        <w:jc w:val="center"/>
        <w:rPr>
          <w:szCs w:val="24"/>
          <w:lang w:val="lt-LT" w:eastAsia="lt-LT"/>
        </w:rPr>
      </w:pPr>
    </w:p>
    <w:p w14:paraId="16D3AB3F" w14:textId="3A039494" w:rsidR="00E80DB1" w:rsidRPr="001669A5" w:rsidRDefault="00E80DB1" w:rsidP="00E80DB1">
      <w:pPr>
        <w:jc w:val="center"/>
        <w:rPr>
          <w:szCs w:val="24"/>
          <w:lang w:val="lt-LT" w:eastAsia="lt-LT"/>
        </w:rPr>
      </w:pPr>
      <w:r>
        <w:rPr>
          <w:szCs w:val="24"/>
          <w:lang w:val="lt-LT" w:eastAsia="lt-LT"/>
        </w:rPr>
        <w:t>2025</w:t>
      </w:r>
      <w:r w:rsidRPr="001669A5">
        <w:rPr>
          <w:szCs w:val="24"/>
          <w:lang w:val="lt-LT" w:eastAsia="lt-LT"/>
        </w:rPr>
        <w:t xml:space="preserve"> m.            d.</w:t>
      </w:r>
    </w:p>
    <w:p w14:paraId="515D43D0" w14:textId="77777777" w:rsidR="00E80DB1" w:rsidRPr="001669A5" w:rsidRDefault="00E80DB1" w:rsidP="00E80DB1">
      <w:pPr>
        <w:jc w:val="center"/>
        <w:rPr>
          <w:szCs w:val="24"/>
          <w:lang w:val="lt-LT" w:eastAsia="lt-LT"/>
        </w:rPr>
      </w:pPr>
      <w:r w:rsidRPr="001669A5">
        <w:rPr>
          <w:szCs w:val="24"/>
          <w:lang w:val="lt-LT" w:eastAsia="lt-LT"/>
        </w:rPr>
        <w:t>Kretinga</w:t>
      </w:r>
    </w:p>
    <w:p w14:paraId="01FF57AF" w14:textId="77777777" w:rsidR="00E80DB1" w:rsidRPr="001669A5" w:rsidRDefault="00E80DB1" w:rsidP="00E80DB1">
      <w:pPr>
        <w:rPr>
          <w:szCs w:val="24"/>
          <w:lang w:val="lt-LT" w:eastAsia="lt-LT"/>
        </w:rPr>
      </w:pPr>
    </w:p>
    <w:p w14:paraId="3BD3953D" w14:textId="77777777" w:rsidR="00E80DB1" w:rsidRPr="001669A5" w:rsidRDefault="00E80DB1" w:rsidP="00E80DB1">
      <w:pPr>
        <w:ind w:firstLine="851"/>
        <w:jc w:val="both"/>
        <w:rPr>
          <w:b/>
          <w:szCs w:val="24"/>
          <w:lang w:val="lt-LT" w:eastAsia="lt-LT"/>
        </w:rPr>
      </w:pPr>
      <w:r w:rsidRPr="001669A5">
        <w:rPr>
          <w:b/>
          <w:szCs w:val="24"/>
          <w:lang w:val="lt-LT" w:eastAsia="lt-LT"/>
        </w:rPr>
        <w:t xml:space="preserve">1. Parengto sprendimo projekto tikslas ir uždaviniai. </w:t>
      </w:r>
    </w:p>
    <w:p w14:paraId="3F1115A3" w14:textId="77777777" w:rsidR="00E80DB1" w:rsidRPr="001669A5" w:rsidRDefault="00E80DB1" w:rsidP="00E80DB1">
      <w:pPr>
        <w:suppressAutoHyphens/>
        <w:ind w:firstLine="851"/>
        <w:jc w:val="both"/>
        <w:rPr>
          <w:szCs w:val="24"/>
          <w:lang w:val="lt-LT" w:eastAsia="lt-LT"/>
        </w:rPr>
      </w:pPr>
      <w:r w:rsidRPr="001669A5">
        <w:rPr>
          <w:szCs w:val="24"/>
          <w:lang w:val="lt-LT" w:eastAsia="lt-LT"/>
        </w:rPr>
        <w:t xml:space="preserve">Šio sprendimo projekto tikslas – </w:t>
      </w:r>
      <w:bookmarkStart w:id="1" w:name="NuasmenInfo_1"/>
      <w:r w:rsidRPr="00E14883">
        <w:rPr>
          <w:szCs w:val="24"/>
          <w:lang w:val="lt-LT" w:eastAsia="lt-LT"/>
        </w:rPr>
        <w:t xml:space="preserve">Daivai </w:t>
      </w:r>
      <w:proofErr w:type="spellStart"/>
      <w:r w:rsidRPr="00E14883">
        <w:rPr>
          <w:szCs w:val="24"/>
          <w:lang w:val="lt-LT" w:eastAsia="lt-LT"/>
        </w:rPr>
        <w:t>Butkuvienei</w:t>
      </w:r>
      <w:bookmarkEnd w:id="1"/>
      <w:proofErr w:type="spellEnd"/>
      <w:r w:rsidRPr="00871A89">
        <w:rPr>
          <w:szCs w:val="24"/>
          <w:lang w:val="lt-LT" w:eastAsia="lt-LT"/>
        </w:rPr>
        <w:t xml:space="preserve"> </w:t>
      </w:r>
      <w:r w:rsidRPr="001669A5">
        <w:rPr>
          <w:szCs w:val="24"/>
          <w:lang w:val="lt-LT" w:eastAsia="lt-LT"/>
        </w:rPr>
        <w:t>išnuomoti kitos paskirties valstybinės žemės sklypo dalį, kuri reikalinga nuosavybės teise turimai gyvenamojo namo daliai eksploatuoti.</w:t>
      </w:r>
    </w:p>
    <w:p w14:paraId="0D77DBD8" w14:textId="77777777" w:rsidR="00E80DB1" w:rsidRPr="001669A5" w:rsidRDefault="00E80DB1" w:rsidP="00E80DB1">
      <w:pPr>
        <w:suppressAutoHyphens/>
        <w:ind w:firstLine="851"/>
        <w:jc w:val="both"/>
        <w:rPr>
          <w:b/>
          <w:szCs w:val="24"/>
          <w:lang w:val="lt-LT" w:eastAsia="lt-LT"/>
        </w:rPr>
      </w:pPr>
      <w:r w:rsidRPr="001669A5">
        <w:rPr>
          <w:b/>
          <w:szCs w:val="24"/>
          <w:lang w:val="lt-LT" w:eastAsia="lt-LT"/>
        </w:rPr>
        <w:t>2. Siūlomos teisinio reguliavimo nuostatos, šiuo metu esantis teisinis reglamentavimas,</w:t>
      </w:r>
      <w:r>
        <w:rPr>
          <w:b/>
          <w:szCs w:val="24"/>
          <w:lang w:val="lt-LT" w:eastAsia="lt-LT"/>
        </w:rPr>
        <w:t xml:space="preserve"> </w:t>
      </w:r>
      <w:r w:rsidRPr="001669A5">
        <w:rPr>
          <w:b/>
          <w:szCs w:val="24"/>
          <w:lang w:val="lt-LT" w:eastAsia="lt-LT"/>
        </w:rPr>
        <w:t>kokie šios srities teisės aktai tebegalioja ir kokius teisės aktus būtina pakeisti ar panaikinti,</w:t>
      </w:r>
      <w:r>
        <w:rPr>
          <w:b/>
          <w:szCs w:val="24"/>
          <w:lang w:val="lt-LT" w:eastAsia="lt-LT"/>
        </w:rPr>
        <w:t xml:space="preserve"> </w:t>
      </w:r>
      <w:r w:rsidRPr="001669A5">
        <w:rPr>
          <w:b/>
          <w:szCs w:val="24"/>
          <w:lang w:val="lt-LT" w:eastAsia="lt-LT"/>
        </w:rPr>
        <w:t>priėmus teikiamą tarybos sprendimo projektą.</w:t>
      </w:r>
    </w:p>
    <w:p w14:paraId="4A39A7D6" w14:textId="77777777" w:rsidR="00E80DB1" w:rsidRPr="001669A5" w:rsidRDefault="00E80DB1" w:rsidP="00E80DB1">
      <w:pPr>
        <w:suppressAutoHyphens/>
        <w:ind w:firstLine="851"/>
        <w:jc w:val="both"/>
        <w:rPr>
          <w:szCs w:val="24"/>
          <w:lang w:val="lt-LT" w:eastAsia="lt-LT"/>
        </w:rPr>
      </w:pPr>
      <w:r w:rsidRPr="001669A5">
        <w:rPr>
          <w:szCs w:val="24"/>
          <w:lang w:val="lt-LT" w:eastAsia="lt-LT"/>
        </w:rPr>
        <w:t>Sprendimo projekte aptariamą klausimą reglamentuoja šie teisės aktai:</w:t>
      </w:r>
    </w:p>
    <w:p w14:paraId="20E8A9B1"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 xml:space="preserve">Lietuvos Respublikos vietos savivaldos įstatymo 15 straipsnio 2 dalies 20 punkte nustatyta, kad išimtinė savivaldybės tarybos funkcija </w:t>
      </w:r>
      <w:r>
        <w:rPr>
          <w:color w:val="000000"/>
          <w:szCs w:val="24"/>
          <w:lang w:val="lt-LT" w:eastAsia="lt-LT"/>
        </w:rPr>
        <w:t>–</w:t>
      </w:r>
      <w:r w:rsidRPr="001669A5">
        <w:rPr>
          <w:color w:val="000000"/>
          <w:szCs w:val="24"/>
          <w:lang w:val="lt-LT" w:eastAsia="lt-LT"/>
        </w:rPr>
        <w:t xml:space="preserve">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18C2A2D3"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p>
    <w:p w14:paraId="7DED42FA"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Žemės įstatymo 9 straipsnio 1 dalies 1 punkte nustatyta,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122F7838"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Kitos paskirties valstybinės žemės sklypų pardavimo ir nuomos taisyklės, patvirtintos</w:t>
      </w:r>
      <w:r>
        <w:rPr>
          <w:color w:val="000000"/>
          <w:szCs w:val="24"/>
          <w:lang w:val="lt-LT" w:eastAsia="lt-LT"/>
        </w:rPr>
        <w:t xml:space="preserve"> </w:t>
      </w:r>
      <w:r w:rsidRPr="001669A5">
        <w:rPr>
          <w:color w:val="000000"/>
          <w:szCs w:val="24"/>
          <w:lang w:val="lt-LT" w:eastAsia="lt-LT"/>
        </w:rPr>
        <w:t>Lietuvos Respublikos Vyriausybės 1999 m. kovo 9 d. nutarimu Nr. 260 „Dėl kitos paskirties</w:t>
      </w:r>
      <w:r>
        <w:rPr>
          <w:color w:val="000000"/>
          <w:szCs w:val="24"/>
          <w:lang w:val="lt-LT" w:eastAsia="lt-LT"/>
        </w:rPr>
        <w:t xml:space="preserve"> </w:t>
      </w:r>
      <w:r w:rsidRPr="001669A5">
        <w:rPr>
          <w:color w:val="000000"/>
          <w:szCs w:val="24"/>
          <w:lang w:val="lt-LT" w:eastAsia="lt-LT"/>
        </w:rPr>
        <w:t>valstybinės žemės sklypų pardavimo ir nuomos taisyklių patvirtinimo“ (toliau – Taisyklės),</w:t>
      </w:r>
      <w:r>
        <w:rPr>
          <w:color w:val="000000"/>
          <w:szCs w:val="24"/>
          <w:lang w:val="lt-LT" w:eastAsia="lt-LT"/>
        </w:rPr>
        <w:t xml:space="preserve"> </w:t>
      </w:r>
      <w:r w:rsidRPr="001669A5">
        <w:rPr>
          <w:color w:val="000000"/>
          <w:szCs w:val="24"/>
          <w:lang w:val="lt-LT" w:eastAsia="lt-LT"/>
        </w:rPr>
        <w:t>reglamentuoja valstybinės žemės sklypų nuomos tvarką ir sąlygas.</w:t>
      </w:r>
    </w:p>
    <w:p w14:paraId="4223B883"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Taisyklių 2 punkte nustatyta, kad kai valstybinės žemės sklypus patikėjimo teise valdo</w:t>
      </w:r>
      <w:r>
        <w:rPr>
          <w:color w:val="000000"/>
          <w:szCs w:val="24"/>
          <w:lang w:val="lt-LT" w:eastAsia="lt-LT"/>
        </w:rPr>
        <w:t xml:space="preserve"> </w:t>
      </w:r>
      <w:r w:rsidRPr="001669A5">
        <w:rPr>
          <w:color w:val="000000"/>
          <w:szCs w:val="24"/>
          <w:lang w:val="lt-LT" w:eastAsia="lt-LT"/>
        </w:rPr>
        <w:t>savivaldybė, sprendimus dėl valstybinės žemės nuomos sutarties sudarymo, pakeitimo, vienašališko</w:t>
      </w:r>
      <w:r>
        <w:rPr>
          <w:color w:val="000000"/>
          <w:szCs w:val="24"/>
          <w:lang w:val="lt-LT" w:eastAsia="lt-LT"/>
        </w:rPr>
        <w:t xml:space="preserve"> </w:t>
      </w:r>
      <w:r w:rsidRPr="001669A5">
        <w:rPr>
          <w:color w:val="000000"/>
          <w:szCs w:val="24"/>
          <w:lang w:val="lt-LT" w:eastAsia="lt-LT"/>
        </w:rPr>
        <w:t>sutarties nutraukimo prieš terminą nuomotojo iniciatyva, sutarties nutraukimo abipusiu šalių</w:t>
      </w:r>
      <w:r>
        <w:rPr>
          <w:color w:val="000000"/>
          <w:szCs w:val="24"/>
          <w:lang w:val="lt-LT" w:eastAsia="lt-LT"/>
        </w:rPr>
        <w:t xml:space="preserve"> </w:t>
      </w:r>
      <w:r w:rsidRPr="001669A5">
        <w:rPr>
          <w:color w:val="000000"/>
          <w:szCs w:val="24"/>
          <w:lang w:val="lt-LT" w:eastAsia="lt-LT"/>
        </w:rPr>
        <w:t>sutarimu, sutikimų įkeisti, perleisti valstybinės žemės nuomos teisę, subnuomoti valstybinės žemės</w:t>
      </w:r>
      <w:r>
        <w:rPr>
          <w:color w:val="000000"/>
          <w:szCs w:val="24"/>
          <w:lang w:val="lt-LT" w:eastAsia="lt-LT"/>
        </w:rPr>
        <w:t xml:space="preserve"> </w:t>
      </w:r>
      <w:r w:rsidRPr="001669A5">
        <w:rPr>
          <w:color w:val="000000"/>
          <w:szCs w:val="24"/>
          <w:lang w:val="lt-LT" w:eastAsia="lt-LT"/>
        </w:rPr>
        <w:t>sklypą ar jo dalį išdavimo priima Žemės įstatymo 9 straipsnio 1 dalies 1 punkte nurodytas valstybinės</w:t>
      </w:r>
      <w:r>
        <w:rPr>
          <w:color w:val="000000"/>
          <w:szCs w:val="24"/>
          <w:lang w:val="lt-LT" w:eastAsia="lt-LT"/>
        </w:rPr>
        <w:t xml:space="preserve"> </w:t>
      </w:r>
      <w:r w:rsidRPr="001669A5">
        <w:rPr>
          <w:color w:val="000000"/>
          <w:szCs w:val="24"/>
          <w:lang w:val="lt-LT" w:eastAsia="lt-LT"/>
        </w:rPr>
        <w:t>žemės nuomotojas – Savivaldybės taryba.</w:t>
      </w:r>
    </w:p>
    <w:p w14:paraId="6F6A4DF5"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 xml:space="preserve">Taisyklių 13.1 papunktyje nurodyta, kad Naudojamo žemės sklypo nuomotinos ar parduotinos dalys nustatomos taip: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5C3D9E12"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 xml:space="preserve">Taisyklių 39.4 papunktyje nustatyta, kad jei asmuo pateikė visus Taisyklių 38 punkte nurodytus dokumentus ir reikalingus duomenis, per 30 darbo dienų nuo gauto prašymo įvertinimo, </w:t>
      </w:r>
      <w:r w:rsidRPr="001669A5">
        <w:rPr>
          <w:color w:val="000000"/>
          <w:szCs w:val="24"/>
          <w:lang w:val="lt-LT" w:eastAsia="lt-LT"/>
        </w:rPr>
        <w:lastRenderedPageBreak/>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nuo patikrinimo atlikimo prašo Statybos įstatymo 49 straipsnio 1 dalyje nurodytos statinių naudojimo priežiūrą atliekančios institucijos nustatyti, ar statiniai naudojami pagal Nekilnojamojo turto registre įregistruotą paskirtį. </w:t>
      </w:r>
    </w:p>
    <w:p w14:paraId="42E6124C" w14:textId="77777777" w:rsidR="00E80DB1" w:rsidRPr="001669A5" w:rsidRDefault="00E80DB1" w:rsidP="00E80DB1">
      <w:pPr>
        <w:suppressAutoHyphens/>
        <w:ind w:firstLine="851"/>
        <w:jc w:val="both"/>
        <w:rPr>
          <w:b/>
          <w:color w:val="000000"/>
          <w:szCs w:val="24"/>
          <w:lang w:val="lt-LT" w:eastAsia="lt-LT"/>
        </w:rPr>
      </w:pPr>
      <w:r w:rsidRPr="001669A5">
        <w:rPr>
          <w:color w:val="000000"/>
          <w:szCs w:val="24"/>
          <w:lang w:val="lt-LT" w:eastAsia="lt-LT"/>
        </w:rPr>
        <w:t>Taisyklių 43.5.5 papunktyje nurodyta, kad 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0F58CDD2"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w:t>
      </w:r>
      <w:r>
        <w:rPr>
          <w:color w:val="000000"/>
          <w:szCs w:val="24"/>
          <w:lang w:val="lt-LT" w:eastAsia="lt-LT"/>
        </w:rPr>
        <w:t>,</w:t>
      </w:r>
      <w:r w:rsidRPr="001669A5">
        <w:rPr>
          <w:color w:val="000000"/>
          <w:szCs w:val="24"/>
          <w:lang w:val="lt-LT" w:eastAsia="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 </w:t>
      </w:r>
    </w:p>
    <w:p w14:paraId="5CDCAD74"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Statinio, pastatyto iki 1996 m. sausio 1 d., nuomos terminas apskaičiuojamas pagal NŽT pateiktą rekomendacinę nuomos termino skaičiuoklę:</w:t>
      </w:r>
    </w:p>
    <w:p w14:paraId="18F735E0"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 = (S – (S x (N / 100)) + M), kur:</w:t>
      </w:r>
    </w:p>
    <w:p w14:paraId="5EDA9A14"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 – maksimalus galimas žemės nuomos terminas – iki kalendorinių metų;</w:t>
      </w:r>
    </w:p>
    <w:p w14:paraId="0355EAF4"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S – statinio ar įrenginio gyvavimo trukmė, nustatyta pagal STR 1.12.06:2002 „Statinio naudojimo paskirtis ir gyvavimo trukmė“;</w:t>
      </w:r>
    </w:p>
    <w:p w14:paraId="12234585"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N – statinio ar įrenginio nusidėvėjimas procentas;</w:t>
      </w:r>
    </w:p>
    <w:p w14:paraId="6E2EBF9A"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M – statinio ar įrenginio nusidėvėjimo duomenų nustatymo metai.</w:t>
      </w:r>
    </w:p>
    <w:p w14:paraId="1279714E"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STR 1.12.06:2002 „Statinio naudojimo paskirtis ir gyvavimo trukmė“ patvirtinimo“ priedo „Statinio gyvavimo trukmė priklausomai nuo statinio naudojimo paskirties ir statybos produktų, iš kurių jis pastatytas“ 2.1 papunktyje nurodoma, kad plytų mūro vieno ir dviejų butų gyvenamųjų namų gyvavimo trukmė – 100 metų.</w:t>
      </w:r>
    </w:p>
    <w:p w14:paraId="57FC88A3"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Atsižvelgiant į kadastro duomenų byloje nurodytus n</w:t>
      </w:r>
      <w:r>
        <w:rPr>
          <w:color w:val="000000"/>
          <w:szCs w:val="24"/>
          <w:lang w:val="lt-LT" w:eastAsia="lt-LT"/>
        </w:rPr>
        <w:t>usidėvėjimo duomenis (1996-09-04</w:t>
      </w:r>
      <w:r w:rsidRPr="001669A5">
        <w:rPr>
          <w:color w:val="000000"/>
          <w:szCs w:val="24"/>
          <w:lang w:val="lt-LT" w:eastAsia="lt-LT"/>
        </w:rPr>
        <w:t xml:space="preserve"> nustatyta</w:t>
      </w:r>
      <w:r>
        <w:rPr>
          <w:color w:val="000000"/>
          <w:szCs w:val="24"/>
          <w:lang w:val="lt-LT" w:eastAsia="lt-LT"/>
        </w:rPr>
        <w:t>, kad pastato nusidėvėjimas – 18</w:t>
      </w:r>
      <w:r w:rsidRPr="001669A5">
        <w:rPr>
          <w:color w:val="000000"/>
          <w:szCs w:val="24"/>
          <w:lang w:val="lt-LT" w:eastAsia="lt-LT"/>
        </w:rPr>
        <w:t xml:space="preserve"> %), pa</w:t>
      </w:r>
      <w:r>
        <w:rPr>
          <w:color w:val="000000"/>
          <w:szCs w:val="24"/>
          <w:lang w:val="lt-LT" w:eastAsia="lt-LT"/>
        </w:rPr>
        <w:t>skaičiuotas nuomos terminas – 53</w:t>
      </w:r>
      <w:r w:rsidRPr="001669A5">
        <w:rPr>
          <w:color w:val="000000"/>
          <w:szCs w:val="24"/>
          <w:lang w:val="lt-LT" w:eastAsia="lt-LT"/>
        </w:rPr>
        <w:t xml:space="preserve"> metai.</w:t>
      </w:r>
    </w:p>
    <w:p w14:paraId="0E12C41D"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Taisyklių 44 punkte nustatyta,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00FA396C"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 xml:space="preserve">Sprendimas išnuomoti žemės sklypą ar jo dalį arba prašymo netenkinti priimamas per 10 darbo dienų, kai valstybinės žemės nuomotojas yra </w:t>
      </w:r>
      <w:r>
        <w:rPr>
          <w:color w:val="000000"/>
          <w:szCs w:val="24"/>
          <w:lang w:val="lt-LT" w:eastAsia="lt-LT"/>
        </w:rPr>
        <w:t>S</w:t>
      </w:r>
      <w:r w:rsidRPr="001669A5">
        <w:rPr>
          <w:color w:val="000000"/>
          <w:szCs w:val="24"/>
          <w:lang w:val="lt-LT" w:eastAsia="lt-LT"/>
        </w:rPr>
        <w:t>avivaldybės taryba, – artimiausiame tarybos posėdyje, nuo valstybinės žemės nuomos sutarties projekto suderinimo su nuomininku.</w:t>
      </w:r>
    </w:p>
    <w:p w14:paraId="1A799025"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Taisyklių 46 punkte nustatyta, kad valstybinės žemės nuomos sutartį sudaro Savivaldybės</w:t>
      </w:r>
      <w:r>
        <w:rPr>
          <w:color w:val="000000"/>
          <w:szCs w:val="24"/>
          <w:lang w:val="lt-LT" w:eastAsia="lt-LT"/>
        </w:rPr>
        <w:t xml:space="preserve"> </w:t>
      </w:r>
      <w:r w:rsidRPr="001669A5">
        <w:rPr>
          <w:color w:val="000000"/>
          <w:szCs w:val="24"/>
          <w:lang w:val="lt-LT" w:eastAsia="lt-LT"/>
        </w:rPr>
        <w:t>meras arba jo įgaliotas Savivaldybės administracijos direktorius.</w:t>
      </w:r>
    </w:p>
    <w:p w14:paraId="449B9FDA" w14:textId="77777777" w:rsidR="00E80DB1" w:rsidRPr="001669A5" w:rsidRDefault="00E80DB1" w:rsidP="00E80DB1">
      <w:pPr>
        <w:suppressAutoHyphens/>
        <w:ind w:firstLine="851"/>
        <w:jc w:val="both"/>
        <w:rPr>
          <w:b/>
          <w:color w:val="000000"/>
          <w:szCs w:val="24"/>
          <w:lang w:val="lt-LT" w:eastAsia="lt-LT"/>
        </w:rPr>
      </w:pPr>
      <w:r w:rsidRPr="001669A5">
        <w:rPr>
          <w:b/>
          <w:color w:val="000000"/>
          <w:szCs w:val="24"/>
          <w:lang w:val="lt-LT" w:eastAsia="lt-LT"/>
        </w:rPr>
        <w:t>3. Kokių rezultatų laukiama.</w:t>
      </w:r>
    </w:p>
    <w:p w14:paraId="21504D52" w14:textId="77777777" w:rsidR="00E80DB1" w:rsidRPr="001669A5" w:rsidRDefault="00E80DB1" w:rsidP="00E80DB1">
      <w:pPr>
        <w:suppressAutoHyphens/>
        <w:ind w:firstLine="851"/>
        <w:jc w:val="both"/>
        <w:rPr>
          <w:color w:val="000000"/>
          <w:szCs w:val="24"/>
          <w:lang w:val="lt-LT" w:eastAsia="lt-LT"/>
        </w:rPr>
      </w:pPr>
      <w:r w:rsidRPr="001669A5">
        <w:rPr>
          <w:color w:val="000000"/>
          <w:szCs w:val="24"/>
          <w:lang w:val="lt-LT" w:eastAsia="lt-LT"/>
        </w:rPr>
        <w:t>Priėmus sprendimą, bus realizuotos valstybinės žemės sklypo naudotojo teisės ir teisėti</w:t>
      </w:r>
      <w:r>
        <w:rPr>
          <w:color w:val="000000"/>
          <w:szCs w:val="24"/>
          <w:lang w:val="lt-LT" w:eastAsia="lt-LT"/>
        </w:rPr>
        <w:t xml:space="preserve"> </w:t>
      </w:r>
      <w:r w:rsidRPr="001669A5">
        <w:rPr>
          <w:color w:val="000000"/>
          <w:szCs w:val="24"/>
          <w:lang w:val="lt-LT" w:eastAsia="lt-LT"/>
        </w:rPr>
        <w:t>lūkesčiai. Sudarius valstybinės žemės nuomos sutartį, asmuo mokės žemės nuomos mokestį.</w:t>
      </w:r>
    </w:p>
    <w:p w14:paraId="20B2F9CA" w14:textId="77777777" w:rsidR="00E80DB1" w:rsidRPr="001669A5" w:rsidRDefault="00E80DB1" w:rsidP="00E80DB1">
      <w:pPr>
        <w:suppressAutoHyphens/>
        <w:ind w:firstLine="851"/>
        <w:jc w:val="both"/>
        <w:rPr>
          <w:b/>
          <w:szCs w:val="24"/>
          <w:lang w:val="lt-LT" w:eastAsia="lt-LT"/>
        </w:rPr>
      </w:pPr>
      <w:r w:rsidRPr="001669A5">
        <w:rPr>
          <w:b/>
          <w:szCs w:val="24"/>
          <w:lang w:val="lt-LT" w:eastAsia="lt-LT"/>
        </w:rPr>
        <w:t>4. Lėšų poreikis ir šaltiniai.</w:t>
      </w:r>
    </w:p>
    <w:p w14:paraId="0D257A4D" w14:textId="77777777" w:rsidR="00E80DB1" w:rsidRPr="001669A5" w:rsidRDefault="00E80DB1" w:rsidP="00E80DB1">
      <w:pPr>
        <w:suppressAutoHyphens/>
        <w:ind w:firstLine="851"/>
        <w:jc w:val="both"/>
        <w:rPr>
          <w:szCs w:val="24"/>
          <w:lang w:val="lt-LT" w:eastAsia="lt-LT"/>
        </w:rPr>
      </w:pPr>
      <w:r w:rsidRPr="001669A5">
        <w:rPr>
          <w:szCs w:val="24"/>
          <w:lang w:val="lt-LT" w:eastAsia="lt-LT"/>
        </w:rPr>
        <w:t>Lėšų nereikės.</w:t>
      </w:r>
    </w:p>
    <w:p w14:paraId="71D18D1F" w14:textId="77777777" w:rsidR="00E80DB1" w:rsidRPr="001669A5" w:rsidRDefault="00E80DB1" w:rsidP="00E80DB1">
      <w:pPr>
        <w:suppressAutoHyphens/>
        <w:ind w:firstLine="851"/>
        <w:jc w:val="both"/>
        <w:rPr>
          <w:b/>
          <w:szCs w:val="24"/>
          <w:lang w:val="lt-LT" w:eastAsia="lt-LT"/>
        </w:rPr>
      </w:pPr>
      <w:r w:rsidRPr="001669A5">
        <w:rPr>
          <w:b/>
          <w:szCs w:val="24"/>
          <w:lang w:val="lt-LT" w:eastAsia="lt-LT"/>
        </w:rPr>
        <w:lastRenderedPageBreak/>
        <w:t>5. Kiti sprendimui priimti reikalingi pagrindimai, skaičiavimai ar paaiškinimai.</w:t>
      </w:r>
    </w:p>
    <w:p w14:paraId="0F1FE476" w14:textId="2D9CE8FB" w:rsidR="00E80DB1" w:rsidRPr="001669A5" w:rsidRDefault="00E80DB1" w:rsidP="00E80DB1">
      <w:pPr>
        <w:suppressAutoHyphens/>
        <w:ind w:firstLine="851"/>
        <w:jc w:val="both"/>
        <w:rPr>
          <w:szCs w:val="24"/>
          <w:lang w:val="lt-LT" w:eastAsia="lt-LT"/>
        </w:rPr>
      </w:pPr>
      <w:r w:rsidRPr="001669A5">
        <w:rPr>
          <w:szCs w:val="24"/>
          <w:lang w:val="lt-LT" w:eastAsia="lt-LT"/>
        </w:rPr>
        <w:t>Kretingos rajono savivaldy</w:t>
      </w:r>
      <w:r w:rsidR="006747F7">
        <w:rPr>
          <w:szCs w:val="24"/>
          <w:lang w:val="lt-LT" w:eastAsia="lt-LT"/>
        </w:rPr>
        <w:t>bė patikėjimo teise valdo 0,0744</w:t>
      </w:r>
      <w:r w:rsidRPr="001669A5">
        <w:rPr>
          <w:szCs w:val="24"/>
          <w:lang w:val="lt-LT" w:eastAsia="lt-LT"/>
        </w:rPr>
        <w:t xml:space="preserve"> ha valstybinės žemė</w:t>
      </w:r>
      <w:r>
        <w:rPr>
          <w:szCs w:val="24"/>
          <w:lang w:val="lt-LT" w:eastAsia="lt-LT"/>
        </w:rPr>
        <w:t>s sklypą, kadastro Nr. 5634/000</w:t>
      </w:r>
      <w:r w:rsidR="006747F7">
        <w:rPr>
          <w:szCs w:val="24"/>
          <w:lang w:val="lt-LT" w:eastAsia="lt-LT"/>
        </w:rPr>
        <w:t>7:1301 ir unikalus Nr. 4400-6573-3537, esantį Taikos g. 68</w:t>
      </w:r>
      <w:r w:rsidRPr="001669A5">
        <w:rPr>
          <w:szCs w:val="24"/>
          <w:lang w:val="lt-LT" w:eastAsia="lt-LT"/>
        </w:rPr>
        <w:t>, Kretinga.</w:t>
      </w:r>
    </w:p>
    <w:p w14:paraId="558C42A1" w14:textId="69966980" w:rsidR="00E80DB1" w:rsidRPr="001669A5" w:rsidRDefault="00E80DB1" w:rsidP="00E80DB1">
      <w:pPr>
        <w:suppressAutoHyphens/>
        <w:ind w:firstLine="851"/>
        <w:jc w:val="both"/>
        <w:rPr>
          <w:szCs w:val="24"/>
          <w:lang w:val="lt-LT" w:eastAsia="lt-LT"/>
        </w:rPr>
      </w:pPr>
      <w:r w:rsidRPr="001669A5">
        <w:rPr>
          <w:szCs w:val="24"/>
          <w:lang w:val="lt-LT" w:eastAsia="lt-LT"/>
        </w:rPr>
        <w:t xml:space="preserve">Kretingos rajono savivaldybė gavo </w:t>
      </w:r>
      <w:bookmarkStart w:id="2" w:name="NuasmenInfo_2"/>
      <w:r w:rsidRPr="00E14883">
        <w:rPr>
          <w:szCs w:val="24"/>
          <w:lang w:val="lt-LT" w:eastAsia="lt-LT"/>
        </w:rPr>
        <w:t xml:space="preserve">Daivos </w:t>
      </w:r>
      <w:proofErr w:type="spellStart"/>
      <w:r w:rsidRPr="00E14883">
        <w:rPr>
          <w:szCs w:val="24"/>
          <w:lang w:val="lt-LT" w:eastAsia="lt-LT"/>
        </w:rPr>
        <w:t>Butkuvienės</w:t>
      </w:r>
      <w:bookmarkEnd w:id="2"/>
      <w:proofErr w:type="spellEnd"/>
      <w:r w:rsidRPr="00871A89">
        <w:rPr>
          <w:szCs w:val="24"/>
          <w:lang w:val="lt-LT" w:eastAsia="lt-LT"/>
        </w:rPr>
        <w:t xml:space="preserve"> </w:t>
      </w:r>
      <w:r w:rsidRPr="001669A5">
        <w:rPr>
          <w:szCs w:val="24"/>
          <w:lang w:val="lt-LT" w:eastAsia="lt-LT"/>
        </w:rPr>
        <w:t>prašymą išnuomoti valstybinės žemė</w:t>
      </w:r>
      <w:r>
        <w:rPr>
          <w:szCs w:val="24"/>
          <w:lang w:val="lt-LT" w:eastAsia="lt-LT"/>
        </w:rPr>
        <w:t xml:space="preserve">s sklypo, kadastro Nr. </w:t>
      </w:r>
      <w:r w:rsidR="006747F7" w:rsidRPr="006747F7">
        <w:rPr>
          <w:szCs w:val="24"/>
          <w:lang w:val="lt-LT" w:eastAsia="lt-LT"/>
        </w:rPr>
        <w:t>5634/0007:1301</w:t>
      </w:r>
      <w:r w:rsidRPr="001669A5">
        <w:rPr>
          <w:szCs w:val="24"/>
          <w:lang w:val="lt-LT" w:eastAsia="lt-LT"/>
        </w:rPr>
        <w:t xml:space="preserve"> ir unikalus Nr. </w:t>
      </w:r>
      <w:r w:rsidR="006747F7" w:rsidRPr="006747F7">
        <w:rPr>
          <w:szCs w:val="24"/>
          <w:lang w:val="lt-LT" w:eastAsia="lt-LT"/>
        </w:rPr>
        <w:t>4400-6573-3537</w:t>
      </w:r>
      <w:r w:rsidR="00287DB3">
        <w:rPr>
          <w:szCs w:val="24"/>
          <w:lang w:val="lt-LT" w:eastAsia="lt-LT"/>
        </w:rPr>
        <w:t>, esančio Taikos g. 68</w:t>
      </w:r>
      <w:r w:rsidRPr="001669A5">
        <w:rPr>
          <w:szCs w:val="24"/>
          <w:lang w:val="lt-LT" w:eastAsia="lt-LT"/>
        </w:rPr>
        <w:t>, Kretinga, dalį.</w:t>
      </w:r>
    </w:p>
    <w:p w14:paraId="00E50A6F" w14:textId="67EB3B1E" w:rsidR="00E80DB1" w:rsidRPr="001669A5" w:rsidRDefault="00E80DB1" w:rsidP="00E80DB1">
      <w:pPr>
        <w:suppressAutoHyphens/>
        <w:ind w:firstLine="851"/>
        <w:jc w:val="both"/>
        <w:rPr>
          <w:szCs w:val="24"/>
          <w:lang w:val="lt-LT" w:eastAsia="lt-LT"/>
        </w:rPr>
      </w:pPr>
      <w:r w:rsidRPr="001669A5">
        <w:rPr>
          <w:szCs w:val="24"/>
          <w:lang w:val="lt-LT" w:eastAsia="lt-LT"/>
        </w:rPr>
        <w:t xml:space="preserve">Nekilnojamojo turto registro duomenų bazės išrašo duomenimis </w:t>
      </w:r>
      <w:bookmarkStart w:id="3" w:name="NuasmenInfo_3"/>
      <w:r w:rsidRPr="00E14883">
        <w:rPr>
          <w:szCs w:val="24"/>
          <w:lang w:val="lt-LT" w:eastAsia="lt-LT"/>
        </w:rPr>
        <w:t xml:space="preserve">Daivai </w:t>
      </w:r>
      <w:proofErr w:type="spellStart"/>
      <w:r w:rsidRPr="00E14883">
        <w:rPr>
          <w:szCs w:val="24"/>
          <w:lang w:val="lt-LT" w:eastAsia="lt-LT"/>
        </w:rPr>
        <w:t>Butkuvienei</w:t>
      </w:r>
      <w:bookmarkEnd w:id="3"/>
      <w:proofErr w:type="spellEnd"/>
      <w:r w:rsidRPr="00871A89">
        <w:rPr>
          <w:szCs w:val="24"/>
          <w:lang w:val="lt-LT" w:eastAsia="lt-LT"/>
        </w:rPr>
        <w:t xml:space="preserve"> </w:t>
      </w:r>
      <w:r w:rsidR="00287DB3">
        <w:rPr>
          <w:szCs w:val="24"/>
          <w:lang w:val="lt-LT" w:eastAsia="lt-LT"/>
        </w:rPr>
        <w:t>nuosavybės teise priklauso 53/200 dalys gyvenamojo namo</w:t>
      </w:r>
      <w:r w:rsidRPr="001669A5">
        <w:rPr>
          <w:szCs w:val="24"/>
          <w:lang w:val="lt-LT" w:eastAsia="lt-LT"/>
        </w:rPr>
        <w:t xml:space="preserve">, </w:t>
      </w:r>
      <w:r w:rsidR="00287DB3">
        <w:rPr>
          <w:szCs w:val="24"/>
          <w:lang w:val="lt-LT" w:eastAsia="lt-LT"/>
        </w:rPr>
        <w:t>unikalus Nr. 5697-3004-7013</w:t>
      </w:r>
      <w:r w:rsidRPr="001669A5">
        <w:rPr>
          <w:szCs w:val="24"/>
          <w:lang w:val="lt-LT" w:eastAsia="lt-LT"/>
        </w:rPr>
        <w:t>, esanč</w:t>
      </w:r>
      <w:r w:rsidR="00287DB3">
        <w:rPr>
          <w:szCs w:val="24"/>
          <w:lang w:val="lt-LT" w:eastAsia="lt-LT"/>
        </w:rPr>
        <w:t>io Taikos g. 68, Kretinga, (toliau – Namo</w:t>
      </w:r>
      <w:r w:rsidRPr="001669A5">
        <w:rPr>
          <w:szCs w:val="24"/>
          <w:lang w:val="lt-LT" w:eastAsia="lt-LT"/>
        </w:rPr>
        <w:t xml:space="preserve"> dalis).</w:t>
      </w:r>
    </w:p>
    <w:p w14:paraId="6DCE0609" w14:textId="7705F141" w:rsidR="00E80DB1" w:rsidRPr="001669A5" w:rsidRDefault="00E80DB1" w:rsidP="00E80DB1">
      <w:pPr>
        <w:suppressAutoHyphens/>
        <w:ind w:firstLine="851"/>
        <w:jc w:val="both"/>
        <w:rPr>
          <w:szCs w:val="24"/>
          <w:lang w:val="lt-LT" w:eastAsia="lt-LT"/>
        </w:rPr>
      </w:pPr>
      <w:r w:rsidRPr="001669A5">
        <w:rPr>
          <w:szCs w:val="24"/>
          <w:lang w:val="lt-LT" w:eastAsia="lt-LT"/>
        </w:rPr>
        <w:t>Išnuomojama</w:t>
      </w:r>
      <w:r w:rsidR="00287DB3">
        <w:rPr>
          <w:szCs w:val="24"/>
          <w:lang w:val="lt-LT" w:eastAsia="lt-LT"/>
        </w:rPr>
        <w:t xml:space="preserve"> valstybinės žemės sklypo 0,0197 ha dalis, kuri reikalinga Namo daliai eksploatuoti,</w:t>
      </w:r>
      <w:r w:rsidRPr="001669A5">
        <w:rPr>
          <w:szCs w:val="24"/>
          <w:lang w:val="lt-LT" w:eastAsia="lt-LT"/>
        </w:rPr>
        <w:t xml:space="preserve"> ši žemės sklypo dalis nustatoma šiuo Kretingos rajono savivaldybės tarybos sprendimu. </w:t>
      </w:r>
    </w:p>
    <w:p w14:paraId="13CA6C94" w14:textId="646D36C7" w:rsidR="00E80DB1" w:rsidRPr="001669A5" w:rsidRDefault="00E80DB1" w:rsidP="00E80DB1">
      <w:pPr>
        <w:suppressAutoHyphens/>
        <w:ind w:firstLine="851"/>
        <w:jc w:val="both"/>
        <w:rPr>
          <w:bCs/>
          <w:szCs w:val="24"/>
          <w:lang w:val="lt-LT" w:eastAsia="lt-LT"/>
        </w:rPr>
      </w:pPr>
      <w:r w:rsidRPr="001669A5">
        <w:rPr>
          <w:szCs w:val="24"/>
          <w:lang w:val="lt-LT" w:eastAsia="lt-LT"/>
        </w:rPr>
        <w:t>Atlikus faktinių duomenų patikrinimą vietoje, nustatyta, kad valst</w:t>
      </w:r>
      <w:r w:rsidR="00287DB3">
        <w:rPr>
          <w:szCs w:val="24"/>
          <w:lang w:val="lt-LT" w:eastAsia="lt-LT"/>
        </w:rPr>
        <w:t>ybinės žemės sklype Taikos g. 68</w:t>
      </w:r>
      <w:r w:rsidRPr="001669A5">
        <w:rPr>
          <w:szCs w:val="24"/>
          <w:lang w:val="lt-LT" w:eastAsia="lt-LT"/>
        </w:rPr>
        <w:t xml:space="preserve">, Kretinga, esantis pastatas – </w:t>
      </w:r>
      <w:r w:rsidRPr="001669A5">
        <w:rPr>
          <w:bCs/>
          <w:szCs w:val="24"/>
          <w:lang w:val="lt-LT" w:eastAsia="lt-LT"/>
        </w:rPr>
        <w:t xml:space="preserve">gyvenamasis namas, unikalus Nr. </w:t>
      </w:r>
      <w:r w:rsidR="00287DB3" w:rsidRPr="00287DB3">
        <w:rPr>
          <w:bCs/>
          <w:szCs w:val="24"/>
          <w:lang w:val="lt-LT" w:eastAsia="lt-LT"/>
        </w:rPr>
        <w:t>5697-3004-7013</w:t>
      </w:r>
      <w:r w:rsidRPr="001669A5">
        <w:rPr>
          <w:bCs/>
          <w:szCs w:val="24"/>
          <w:lang w:val="lt-LT" w:eastAsia="lt-LT"/>
        </w:rPr>
        <w:t>,  naudojamas pagal Nekilnojamojo turto registre įregistruotą jo tiesioginę paskirtį.</w:t>
      </w:r>
    </w:p>
    <w:p w14:paraId="57B41898" w14:textId="747B6FC3" w:rsidR="00E80DB1" w:rsidRPr="001669A5" w:rsidRDefault="00E80DB1" w:rsidP="00E80DB1">
      <w:pPr>
        <w:suppressAutoHyphens/>
        <w:ind w:firstLine="851"/>
        <w:jc w:val="both"/>
        <w:rPr>
          <w:bCs/>
          <w:szCs w:val="24"/>
          <w:lang w:val="lt-LT" w:eastAsia="lt-LT"/>
        </w:rPr>
      </w:pPr>
      <w:r w:rsidRPr="001669A5">
        <w:rPr>
          <w:bCs/>
          <w:szCs w:val="24"/>
          <w:lang w:val="lt-LT" w:eastAsia="lt-LT"/>
        </w:rPr>
        <w:t>Pažymėtina, kad Savivaldybės administracijos Ekonomiko</w:t>
      </w:r>
      <w:r w:rsidR="00287DB3">
        <w:rPr>
          <w:bCs/>
          <w:szCs w:val="24"/>
          <w:lang w:val="lt-LT" w:eastAsia="lt-LT"/>
        </w:rPr>
        <w:t xml:space="preserve">s ir biudžeto skyrius 2025-02-24 raštu Nr. </w:t>
      </w:r>
      <w:r w:rsidR="002F5021" w:rsidRPr="002F5021">
        <w:rPr>
          <w:bCs/>
          <w:szCs w:val="24"/>
          <w:lang w:val="lt-LT" w:eastAsia="lt-LT"/>
        </w:rPr>
        <w:t>D13-130</w:t>
      </w:r>
      <w:r w:rsidRPr="001669A5">
        <w:rPr>
          <w:bCs/>
          <w:szCs w:val="24"/>
          <w:lang w:val="lt-LT" w:eastAsia="lt-LT"/>
        </w:rPr>
        <w:t xml:space="preserve"> informavo, kad </w:t>
      </w:r>
      <w:bookmarkStart w:id="4" w:name="NuasmenInfo_4"/>
      <w:r w:rsidRPr="00E14883">
        <w:rPr>
          <w:bCs/>
          <w:szCs w:val="24"/>
          <w:lang w:val="lt-LT" w:eastAsia="lt-LT"/>
        </w:rPr>
        <w:t xml:space="preserve">Daiva </w:t>
      </w:r>
      <w:proofErr w:type="spellStart"/>
      <w:r w:rsidRPr="00E14883">
        <w:rPr>
          <w:bCs/>
          <w:szCs w:val="24"/>
          <w:lang w:val="lt-LT" w:eastAsia="lt-LT"/>
        </w:rPr>
        <w:t>Butkuvienė</w:t>
      </w:r>
      <w:bookmarkEnd w:id="4"/>
      <w:proofErr w:type="spellEnd"/>
      <w:r w:rsidRPr="00871A89">
        <w:rPr>
          <w:bCs/>
          <w:szCs w:val="24"/>
          <w:lang w:val="lt-LT" w:eastAsia="lt-LT"/>
        </w:rPr>
        <w:t xml:space="preserve"> </w:t>
      </w:r>
      <w:r w:rsidRPr="001669A5">
        <w:rPr>
          <w:bCs/>
          <w:szCs w:val="24"/>
          <w:lang w:val="lt-LT" w:eastAsia="lt-LT"/>
        </w:rPr>
        <w:t>už žemės sklypo dalį</w:t>
      </w:r>
      <w:r>
        <w:rPr>
          <w:bCs/>
          <w:szCs w:val="24"/>
          <w:lang w:val="lt-LT" w:eastAsia="lt-LT"/>
        </w:rPr>
        <w:t>, esančią Taikos g. 68</w:t>
      </w:r>
      <w:r w:rsidRPr="001669A5">
        <w:rPr>
          <w:bCs/>
          <w:szCs w:val="24"/>
          <w:lang w:val="lt-LT" w:eastAsia="lt-LT"/>
        </w:rPr>
        <w:t>, Kretinga, žemės nuomos mokesčio neskolinga.</w:t>
      </w:r>
    </w:p>
    <w:p w14:paraId="6F1F43B7" w14:textId="77777777" w:rsidR="005D0219" w:rsidRDefault="005D0219" w:rsidP="00E80DB1">
      <w:pPr>
        <w:suppressAutoHyphens/>
        <w:ind w:firstLine="851"/>
        <w:jc w:val="both"/>
        <w:rPr>
          <w:bCs/>
          <w:szCs w:val="24"/>
          <w:lang w:val="lt-LT" w:eastAsia="lt-LT"/>
        </w:rPr>
      </w:pPr>
      <w:r w:rsidRPr="005D0219">
        <w:rPr>
          <w:bCs/>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7E0AA354" w14:textId="0037936C" w:rsidR="00E80DB1" w:rsidRPr="001669A5" w:rsidRDefault="00E80DB1" w:rsidP="00E80DB1">
      <w:pPr>
        <w:suppressAutoHyphens/>
        <w:ind w:firstLine="851"/>
        <w:jc w:val="both"/>
        <w:rPr>
          <w:bCs/>
          <w:szCs w:val="24"/>
          <w:lang w:val="lt-LT" w:eastAsia="lt-LT"/>
        </w:rPr>
      </w:pPr>
      <w:r w:rsidRPr="001669A5">
        <w:rPr>
          <w:bCs/>
          <w:szCs w:val="24"/>
          <w:lang w:val="lt-LT" w:eastAsia="lt-LT"/>
        </w:rPr>
        <w:t xml:space="preserve">Priėmus sprendimo projektą </w:t>
      </w:r>
      <w:bookmarkStart w:id="5" w:name="NuasmenInfo_5"/>
      <w:r w:rsidRPr="00E14883">
        <w:rPr>
          <w:bCs/>
          <w:szCs w:val="24"/>
          <w:lang w:val="lt-LT" w:eastAsia="lt-LT"/>
        </w:rPr>
        <w:t xml:space="preserve">Daiva </w:t>
      </w:r>
      <w:proofErr w:type="spellStart"/>
      <w:r w:rsidRPr="00E14883">
        <w:rPr>
          <w:bCs/>
          <w:szCs w:val="24"/>
          <w:lang w:val="lt-LT" w:eastAsia="lt-LT"/>
        </w:rPr>
        <w:t>Butkuvienė</w:t>
      </w:r>
      <w:bookmarkEnd w:id="5"/>
      <w:proofErr w:type="spellEnd"/>
      <w:r w:rsidRPr="00871A89">
        <w:rPr>
          <w:bCs/>
          <w:szCs w:val="24"/>
          <w:lang w:val="lt-LT" w:eastAsia="lt-LT"/>
        </w:rPr>
        <w:t xml:space="preserve"> </w:t>
      </w:r>
      <w:r w:rsidRPr="001669A5">
        <w:rPr>
          <w:bCs/>
          <w:szCs w:val="24"/>
          <w:lang w:val="lt-LT" w:eastAsia="lt-LT"/>
        </w:rPr>
        <w:t>galės sudaryti Valstybinės žemės nuomos sutartį ir ją įregistruoti Nekilnojamojo turto registre.</w:t>
      </w:r>
    </w:p>
    <w:p w14:paraId="7928D13D" w14:textId="77777777" w:rsidR="00E80DB1" w:rsidRPr="001669A5" w:rsidRDefault="00E80DB1" w:rsidP="00E80DB1">
      <w:pPr>
        <w:ind w:firstLine="851"/>
        <w:jc w:val="both"/>
        <w:rPr>
          <w:kern w:val="2"/>
          <w:szCs w:val="24"/>
          <w:lang w:val="lt-LT" w:eastAsia="ar-SA"/>
        </w:rPr>
      </w:pPr>
      <w:r w:rsidRPr="001669A5">
        <w:rPr>
          <w:b/>
          <w:kern w:val="2"/>
          <w:szCs w:val="24"/>
          <w:lang w:val="lt-LT" w:eastAsia="ar-SA"/>
        </w:rPr>
        <w:t>6.Teisės akto projekto antikorupcinio vertinimo išvada dėl sprendimo projekto teikimo</w:t>
      </w:r>
      <w:r>
        <w:rPr>
          <w:b/>
          <w:kern w:val="2"/>
          <w:szCs w:val="24"/>
          <w:lang w:val="lt-LT" w:eastAsia="ar-SA"/>
        </w:rPr>
        <w:t xml:space="preserve"> </w:t>
      </w:r>
      <w:r w:rsidRPr="001669A5">
        <w:rPr>
          <w:b/>
          <w:kern w:val="2"/>
          <w:szCs w:val="24"/>
          <w:lang w:val="lt-LT" w:eastAsia="ar-SA"/>
        </w:rPr>
        <w:t>antikorupciniam vertinimui.</w:t>
      </w:r>
    </w:p>
    <w:p w14:paraId="2DEFF797" w14:textId="77777777" w:rsidR="00E80DB1" w:rsidRPr="001669A5" w:rsidRDefault="00E80DB1" w:rsidP="00E80DB1">
      <w:pPr>
        <w:ind w:firstLine="851"/>
        <w:jc w:val="both"/>
        <w:rPr>
          <w:szCs w:val="24"/>
          <w:lang w:val="lt-LT" w:eastAsia="lt-LT"/>
        </w:rPr>
      </w:pPr>
      <w:r w:rsidRPr="001669A5">
        <w:rPr>
          <w:szCs w:val="24"/>
          <w:lang w:val="lt-LT" w:eastAsia="lt-LT"/>
        </w:rPr>
        <w:t>Teisės akto projektas antikorupciniam vertinimui neteikiamas.</w:t>
      </w:r>
    </w:p>
    <w:p w14:paraId="69FA1B05" w14:textId="6BFA2C0F" w:rsidR="00E80DB1" w:rsidRDefault="00E80DB1" w:rsidP="00E80DB1">
      <w:pPr>
        <w:ind w:firstLine="851"/>
        <w:jc w:val="both"/>
        <w:rPr>
          <w:b/>
          <w:szCs w:val="24"/>
          <w:lang w:val="lt-LT" w:eastAsia="lt-LT"/>
        </w:rPr>
      </w:pPr>
      <w:r w:rsidRPr="001669A5">
        <w:rPr>
          <w:b/>
          <w:szCs w:val="24"/>
          <w:lang w:val="lt-LT" w:eastAsia="lt-LT"/>
        </w:rPr>
        <w:t>7. Autorius ar autorių grupė.</w:t>
      </w:r>
    </w:p>
    <w:p w14:paraId="5AD55432" w14:textId="77777777" w:rsidR="00E80DB1" w:rsidRPr="005722AB" w:rsidRDefault="00E80DB1" w:rsidP="00E80DB1">
      <w:pPr>
        <w:ind w:left="851"/>
        <w:contextualSpacing/>
        <w:jc w:val="both"/>
        <w:rPr>
          <w:szCs w:val="24"/>
          <w:lang w:val="lt-LT" w:eastAsia="lt-LT"/>
        </w:rPr>
      </w:pPr>
      <w:r w:rsidRPr="001669A5">
        <w:rPr>
          <w:szCs w:val="24"/>
          <w:lang w:val="lt-LT" w:eastAsia="lt-LT"/>
        </w:rPr>
        <w:t xml:space="preserve">Architektūros ir teritorijų planavimo skyriaus vyriausioji specialistė </w:t>
      </w:r>
      <w:r w:rsidRPr="003D07A4">
        <w:rPr>
          <w:szCs w:val="24"/>
          <w:lang w:val="lt-LT" w:eastAsia="lt-LT"/>
        </w:rPr>
        <w:t>Daiva Paškevičienė.</w:t>
      </w:r>
    </w:p>
    <w:p w14:paraId="77792552" w14:textId="77777777" w:rsidR="00E80DB1" w:rsidRPr="001669A5" w:rsidRDefault="00E80DB1" w:rsidP="00E80DB1">
      <w:pPr>
        <w:ind w:firstLine="851"/>
        <w:jc w:val="both"/>
        <w:rPr>
          <w:b/>
          <w:szCs w:val="24"/>
          <w:lang w:val="lt-LT" w:eastAsia="lt-LT"/>
        </w:rPr>
      </w:pPr>
    </w:p>
    <w:p w14:paraId="0D46EA1F" w14:textId="4CBF67C4" w:rsidR="00E025ED" w:rsidRPr="005722AB" w:rsidRDefault="00E025ED" w:rsidP="00E80DB1">
      <w:pPr>
        <w:spacing w:before="20" w:after="20"/>
        <w:jc w:val="center"/>
        <w:rPr>
          <w:szCs w:val="24"/>
          <w:lang w:val="lt-LT" w:eastAsia="lt-LT"/>
        </w:rPr>
      </w:pPr>
    </w:p>
    <w:sectPr w:rsidR="00E025ED" w:rsidRPr="005722AB" w:rsidSect="005C2900">
      <w:headerReference w:type="defaul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B2626" w14:textId="77777777" w:rsidR="00287DB3" w:rsidRDefault="00287DB3">
      <w:r>
        <w:separator/>
      </w:r>
    </w:p>
  </w:endnote>
  <w:endnote w:type="continuationSeparator" w:id="0">
    <w:p w14:paraId="27E9BA39" w14:textId="77777777" w:rsidR="00287DB3" w:rsidRDefault="0028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97CFD" w14:textId="77777777" w:rsidR="00287DB3" w:rsidRDefault="00287DB3">
      <w:r>
        <w:separator/>
      </w:r>
    </w:p>
  </w:footnote>
  <w:footnote w:type="continuationSeparator" w:id="0">
    <w:p w14:paraId="5D4E3739" w14:textId="77777777" w:rsidR="00287DB3" w:rsidRDefault="00287D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211340"/>
      <w:docPartObj>
        <w:docPartGallery w:val="Page Numbers (Top of Page)"/>
        <w:docPartUnique/>
      </w:docPartObj>
    </w:sdtPr>
    <w:sdtContent>
      <w:p w14:paraId="795EA414" w14:textId="782894C7" w:rsidR="005D5F4A" w:rsidRDefault="005D5F4A">
        <w:pPr>
          <w:pStyle w:val="Antrats"/>
          <w:jc w:val="center"/>
        </w:pPr>
        <w:r>
          <w:fldChar w:fldCharType="begin"/>
        </w:r>
        <w:r>
          <w:instrText>PAGE   \* MERGEFORMAT</w:instrText>
        </w:r>
        <w:r>
          <w:fldChar w:fldCharType="separate"/>
        </w:r>
        <w:r w:rsidR="00AC4F98" w:rsidRPr="00AC4F98">
          <w:rPr>
            <w:noProof/>
            <w:lang w:val="lt-LT"/>
          </w:rPr>
          <w:t>2</w:t>
        </w:r>
        <w:r>
          <w:fldChar w:fldCharType="end"/>
        </w:r>
      </w:p>
    </w:sdtContent>
  </w:sdt>
  <w:p w14:paraId="15298759" w14:textId="77777777" w:rsidR="005D5F4A" w:rsidRDefault="005D5F4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3701"/>
    <w:rsid w:val="000644BF"/>
    <w:rsid w:val="000652CA"/>
    <w:rsid w:val="0006619E"/>
    <w:rsid w:val="000714F4"/>
    <w:rsid w:val="000747A4"/>
    <w:rsid w:val="000773DE"/>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17460"/>
    <w:rsid w:val="001203A0"/>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80D"/>
    <w:rsid w:val="00197ACE"/>
    <w:rsid w:val="001A1A92"/>
    <w:rsid w:val="001B2A1A"/>
    <w:rsid w:val="001B312F"/>
    <w:rsid w:val="001C1AF6"/>
    <w:rsid w:val="001C25F6"/>
    <w:rsid w:val="001C2EF5"/>
    <w:rsid w:val="001C5E9D"/>
    <w:rsid w:val="001D072A"/>
    <w:rsid w:val="001D0982"/>
    <w:rsid w:val="001E125E"/>
    <w:rsid w:val="001E1F2D"/>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54D18"/>
    <w:rsid w:val="00262B62"/>
    <w:rsid w:val="00263824"/>
    <w:rsid w:val="0026432E"/>
    <w:rsid w:val="00270AB1"/>
    <w:rsid w:val="00280AC4"/>
    <w:rsid w:val="002855EE"/>
    <w:rsid w:val="00287DB3"/>
    <w:rsid w:val="002901D3"/>
    <w:rsid w:val="00291A64"/>
    <w:rsid w:val="00291DB9"/>
    <w:rsid w:val="002A63D6"/>
    <w:rsid w:val="002B2BF0"/>
    <w:rsid w:val="002C1974"/>
    <w:rsid w:val="002C6FAF"/>
    <w:rsid w:val="002C7AD2"/>
    <w:rsid w:val="002E21EC"/>
    <w:rsid w:val="002E68EE"/>
    <w:rsid w:val="002F5021"/>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C009A"/>
    <w:rsid w:val="003C5D9D"/>
    <w:rsid w:val="003D07A4"/>
    <w:rsid w:val="003E4561"/>
    <w:rsid w:val="003F3021"/>
    <w:rsid w:val="003F4A6C"/>
    <w:rsid w:val="00402DEF"/>
    <w:rsid w:val="00410F2C"/>
    <w:rsid w:val="004129C2"/>
    <w:rsid w:val="00416B66"/>
    <w:rsid w:val="00424548"/>
    <w:rsid w:val="00424BFB"/>
    <w:rsid w:val="0042552A"/>
    <w:rsid w:val="00436C96"/>
    <w:rsid w:val="004413ED"/>
    <w:rsid w:val="004507A1"/>
    <w:rsid w:val="0045322A"/>
    <w:rsid w:val="00454300"/>
    <w:rsid w:val="0045624B"/>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391F"/>
    <w:rsid w:val="004D4BAE"/>
    <w:rsid w:val="004E0EBB"/>
    <w:rsid w:val="004E1183"/>
    <w:rsid w:val="004E29CE"/>
    <w:rsid w:val="004E4C2C"/>
    <w:rsid w:val="004F3927"/>
    <w:rsid w:val="004F6BD7"/>
    <w:rsid w:val="00503DC4"/>
    <w:rsid w:val="0050668E"/>
    <w:rsid w:val="0051160A"/>
    <w:rsid w:val="00512B77"/>
    <w:rsid w:val="00514682"/>
    <w:rsid w:val="00515F83"/>
    <w:rsid w:val="005236E2"/>
    <w:rsid w:val="005256F1"/>
    <w:rsid w:val="00527620"/>
    <w:rsid w:val="00527A83"/>
    <w:rsid w:val="00531837"/>
    <w:rsid w:val="0053226A"/>
    <w:rsid w:val="00534DA7"/>
    <w:rsid w:val="00535932"/>
    <w:rsid w:val="005403F3"/>
    <w:rsid w:val="0054047C"/>
    <w:rsid w:val="00541773"/>
    <w:rsid w:val="00541791"/>
    <w:rsid w:val="005419CD"/>
    <w:rsid w:val="005421A4"/>
    <w:rsid w:val="00543733"/>
    <w:rsid w:val="00544EDF"/>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D85"/>
    <w:rsid w:val="00580674"/>
    <w:rsid w:val="00580EB4"/>
    <w:rsid w:val="00581AC6"/>
    <w:rsid w:val="00582398"/>
    <w:rsid w:val="00590FA7"/>
    <w:rsid w:val="005A20AA"/>
    <w:rsid w:val="005B33E2"/>
    <w:rsid w:val="005B4E8D"/>
    <w:rsid w:val="005C0D55"/>
    <w:rsid w:val="005C28B5"/>
    <w:rsid w:val="005C2900"/>
    <w:rsid w:val="005C2B25"/>
    <w:rsid w:val="005C3CF3"/>
    <w:rsid w:val="005C5BD1"/>
    <w:rsid w:val="005D0219"/>
    <w:rsid w:val="005D43FA"/>
    <w:rsid w:val="005D59E2"/>
    <w:rsid w:val="005D5F4A"/>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3147"/>
    <w:rsid w:val="006577FD"/>
    <w:rsid w:val="006701C8"/>
    <w:rsid w:val="0067362B"/>
    <w:rsid w:val="006744E0"/>
    <w:rsid w:val="006747F7"/>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40BB3"/>
    <w:rsid w:val="00751E3D"/>
    <w:rsid w:val="007535F1"/>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3DDC"/>
    <w:rsid w:val="007C5076"/>
    <w:rsid w:val="007C5A1F"/>
    <w:rsid w:val="007D028D"/>
    <w:rsid w:val="007D2B1C"/>
    <w:rsid w:val="007D7E06"/>
    <w:rsid w:val="007E16AD"/>
    <w:rsid w:val="007F0ECF"/>
    <w:rsid w:val="007F2964"/>
    <w:rsid w:val="00802EFD"/>
    <w:rsid w:val="008047C8"/>
    <w:rsid w:val="00810E8D"/>
    <w:rsid w:val="00812434"/>
    <w:rsid w:val="008149E6"/>
    <w:rsid w:val="00823A26"/>
    <w:rsid w:val="00830DB0"/>
    <w:rsid w:val="00831796"/>
    <w:rsid w:val="00843CDD"/>
    <w:rsid w:val="0084518E"/>
    <w:rsid w:val="0084714A"/>
    <w:rsid w:val="00850893"/>
    <w:rsid w:val="008543A2"/>
    <w:rsid w:val="0085557A"/>
    <w:rsid w:val="008645D1"/>
    <w:rsid w:val="0086632F"/>
    <w:rsid w:val="00866A42"/>
    <w:rsid w:val="008705CE"/>
    <w:rsid w:val="00871A89"/>
    <w:rsid w:val="00871DE8"/>
    <w:rsid w:val="008753D3"/>
    <w:rsid w:val="00886CB2"/>
    <w:rsid w:val="0089210B"/>
    <w:rsid w:val="008A2173"/>
    <w:rsid w:val="008A3FCE"/>
    <w:rsid w:val="008A74CA"/>
    <w:rsid w:val="008B2A13"/>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3BCE"/>
    <w:rsid w:val="00925D46"/>
    <w:rsid w:val="00931254"/>
    <w:rsid w:val="00935878"/>
    <w:rsid w:val="0094123A"/>
    <w:rsid w:val="00941C04"/>
    <w:rsid w:val="0094745E"/>
    <w:rsid w:val="00952447"/>
    <w:rsid w:val="00963C73"/>
    <w:rsid w:val="00966783"/>
    <w:rsid w:val="00976347"/>
    <w:rsid w:val="00977001"/>
    <w:rsid w:val="00977F5D"/>
    <w:rsid w:val="009822BF"/>
    <w:rsid w:val="00983E9A"/>
    <w:rsid w:val="009846C1"/>
    <w:rsid w:val="00991653"/>
    <w:rsid w:val="0099379A"/>
    <w:rsid w:val="009A1367"/>
    <w:rsid w:val="009A2BC1"/>
    <w:rsid w:val="009A4C14"/>
    <w:rsid w:val="009A6617"/>
    <w:rsid w:val="009A6C12"/>
    <w:rsid w:val="009B2E99"/>
    <w:rsid w:val="009B5030"/>
    <w:rsid w:val="009E176E"/>
    <w:rsid w:val="009E49DB"/>
    <w:rsid w:val="009F2199"/>
    <w:rsid w:val="009F57F7"/>
    <w:rsid w:val="00A006D2"/>
    <w:rsid w:val="00A030DC"/>
    <w:rsid w:val="00A041D2"/>
    <w:rsid w:val="00A06540"/>
    <w:rsid w:val="00A15C0B"/>
    <w:rsid w:val="00A1776C"/>
    <w:rsid w:val="00A21048"/>
    <w:rsid w:val="00A2317D"/>
    <w:rsid w:val="00A36640"/>
    <w:rsid w:val="00A447EB"/>
    <w:rsid w:val="00A45168"/>
    <w:rsid w:val="00A47049"/>
    <w:rsid w:val="00A473A6"/>
    <w:rsid w:val="00A508DC"/>
    <w:rsid w:val="00A510D0"/>
    <w:rsid w:val="00A55369"/>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4F98"/>
    <w:rsid w:val="00AC5789"/>
    <w:rsid w:val="00AC7FA7"/>
    <w:rsid w:val="00AD113E"/>
    <w:rsid w:val="00AE0EAA"/>
    <w:rsid w:val="00AE4ECD"/>
    <w:rsid w:val="00AE7048"/>
    <w:rsid w:val="00AF0FFA"/>
    <w:rsid w:val="00AF5F0C"/>
    <w:rsid w:val="00B001EC"/>
    <w:rsid w:val="00B0225B"/>
    <w:rsid w:val="00B033D3"/>
    <w:rsid w:val="00B0608E"/>
    <w:rsid w:val="00B07FFA"/>
    <w:rsid w:val="00B134BD"/>
    <w:rsid w:val="00B25285"/>
    <w:rsid w:val="00B32019"/>
    <w:rsid w:val="00B325AC"/>
    <w:rsid w:val="00B33A1D"/>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1C9"/>
    <w:rsid w:val="00BB4F94"/>
    <w:rsid w:val="00BB7716"/>
    <w:rsid w:val="00BC0202"/>
    <w:rsid w:val="00BC7FF1"/>
    <w:rsid w:val="00BD4029"/>
    <w:rsid w:val="00BD7E66"/>
    <w:rsid w:val="00BE2802"/>
    <w:rsid w:val="00BE6771"/>
    <w:rsid w:val="00BE6CF6"/>
    <w:rsid w:val="00BF091E"/>
    <w:rsid w:val="00BF3612"/>
    <w:rsid w:val="00C20D3F"/>
    <w:rsid w:val="00C211C0"/>
    <w:rsid w:val="00C31252"/>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094D"/>
    <w:rsid w:val="00CD1A1D"/>
    <w:rsid w:val="00CD1A5D"/>
    <w:rsid w:val="00CD45C3"/>
    <w:rsid w:val="00CE1621"/>
    <w:rsid w:val="00CE54A6"/>
    <w:rsid w:val="00CE6408"/>
    <w:rsid w:val="00CE6E27"/>
    <w:rsid w:val="00CF5F08"/>
    <w:rsid w:val="00CF5F53"/>
    <w:rsid w:val="00CF6DE6"/>
    <w:rsid w:val="00CF7907"/>
    <w:rsid w:val="00CF7B80"/>
    <w:rsid w:val="00D02E75"/>
    <w:rsid w:val="00D10B61"/>
    <w:rsid w:val="00D15589"/>
    <w:rsid w:val="00D2178F"/>
    <w:rsid w:val="00D24ADD"/>
    <w:rsid w:val="00D2509E"/>
    <w:rsid w:val="00D315AE"/>
    <w:rsid w:val="00D31EA3"/>
    <w:rsid w:val="00D32717"/>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4883"/>
    <w:rsid w:val="00E155E3"/>
    <w:rsid w:val="00E1612C"/>
    <w:rsid w:val="00E17225"/>
    <w:rsid w:val="00E24A05"/>
    <w:rsid w:val="00E24B02"/>
    <w:rsid w:val="00E261D6"/>
    <w:rsid w:val="00E26A7A"/>
    <w:rsid w:val="00E27B3C"/>
    <w:rsid w:val="00E31628"/>
    <w:rsid w:val="00E3424C"/>
    <w:rsid w:val="00E358E2"/>
    <w:rsid w:val="00E36643"/>
    <w:rsid w:val="00E366D3"/>
    <w:rsid w:val="00E42015"/>
    <w:rsid w:val="00E5724C"/>
    <w:rsid w:val="00E622EA"/>
    <w:rsid w:val="00E7343B"/>
    <w:rsid w:val="00E7390B"/>
    <w:rsid w:val="00E80DB1"/>
    <w:rsid w:val="00E81261"/>
    <w:rsid w:val="00E85F18"/>
    <w:rsid w:val="00EA2B34"/>
    <w:rsid w:val="00EA6D14"/>
    <w:rsid w:val="00EA75A0"/>
    <w:rsid w:val="00EB1777"/>
    <w:rsid w:val="00EB4A05"/>
    <w:rsid w:val="00EB4D2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0B64"/>
    <w:rsid w:val="00F91981"/>
    <w:rsid w:val="00F933F4"/>
    <w:rsid w:val="00FA0AD8"/>
    <w:rsid w:val="00FA4684"/>
    <w:rsid w:val="00FA5F48"/>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78A17-5573-4F68-95D2-6EF8B9FF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E955C343</Template>
  <TotalTime>3</TotalTime>
  <Pages>3</Pages>
  <Words>1257</Words>
  <Characters>8942</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Daiva Paškevičienė</cp:lastModifiedBy>
  <cp:revision>4</cp:revision>
  <cp:lastPrinted>2024-06-19T06:05:00Z</cp:lastPrinted>
  <dcterms:created xsi:type="dcterms:W3CDTF">2025-02-25T08:40:00Z</dcterms:created>
  <dcterms:modified xsi:type="dcterms:W3CDTF">2025-02-27T12:01:00Z</dcterms:modified>
</cp:coreProperties>
</file>