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44874" w14:textId="77777777" w:rsidR="00D04EBC" w:rsidRPr="004C24E4" w:rsidRDefault="00D04EBC" w:rsidP="00822C25">
      <w:pPr>
        <w:ind w:left="3888" w:firstLine="1296"/>
        <w:rPr>
          <w:sz w:val="24"/>
          <w:szCs w:val="24"/>
          <w:lang w:val="lt-LT"/>
        </w:rPr>
      </w:pPr>
      <w:r w:rsidRPr="004C24E4">
        <w:rPr>
          <w:sz w:val="24"/>
          <w:szCs w:val="24"/>
          <w:lang w:val="lt-LT"/>
        </w:rPr>
        <w:t>PRITARTA</w:t>
      </w:r>
    </w:p>
    <w:p w14:paraId="2CBC4A48" w14:textId="77777777" w:rsidR="00D04EBC" w:rsidRPr="004C24E4" w:rsidRDefault="00D04EBC" w:rsidP="00822C25">
      <w:pPr>
        <w:ind w:left="3888" w:firstLine="1296"/>
        <w:rPr>
          <w:sz w:val="24"/>
          <w:szCs w:val="24"/>
          <w:lang w:val="lt-LT"/>
        </w:rPr>
      </w:pPr>
      <w:r w:rsidRPr="004C24E4">
        <w:rPr>
          <w:sz w:val="24"/>
          <w:szCs w:val="24"/>
          <w:lang w:val="lt-LT"/>
        </w:rPr>
        <w:t>Kretingos rajono savivaldybės tarybos</w:t>
      </w:r>
    </w:p>
    <w:p w14:paraId="4E7A7237" w14:textId="3B138A87" w:rsidR="00D04EBC" w:rsidRPr="004C24E4" w:rsidRDefault="00760856" w:rsidP="00822C25">
      <w:pPr>
        <w:ind w:left="3888" w:firstLine="1296"/>
        <w:rPr>
          <w:sz w:val="24"/>
          <w:szCs w:val="24"/>
          <w:lang w:val="lt-LT"/>
        </w:rPr>
      </w:pPr>
      <w:r>
        <w:rPr>
          <w:sz w:val="24"/>
          <w:szCs w:val="24"/>
          <w:lang w:val="lt-LT"/>
        </w:rPr>
        <w:t>2025</w:t>
      </w:r>
      <w:r w:rsidR="00D04EBC" w:rsidRPr="004C24E4">
        <w:rPr>
          <w:sz w:val="24"/>
          <w:szCs w:val="24"/>
          <w:lang w:val="lt-LT"/>
        </w:rPr>
        <w:t xml:space="preserve"> m.</w:t>
      </w:r>
      <w:r w:rsidR="00B93657" w:rsidRPr="004C24E4">
        <w:rPr>
          <w:sz w:val="24"/>
          <w:szCs w:val="24"/>
          <w:lang w:val="lt-LT"/>
        </w:rPr>
        <w:t xml:space="preserve"> </w:t>
      </w:r>
      <w:r w:rsidR="00281BE4" w:rsidRPr="004C24E4">
        <w:rPr>
          <w:sz w:val="24"/>
          <w:szCs w:val="24"/>
          <w:lang w:val="lt-LT"/>
        </w:rPr>
        <w:tab/>
      </w:r>
      <w:r w:rsidR="00281BE4" w:rsidRPr="004C24E4">
        <w:rPr>
          <w:sz w:val="24"/>
          <w:szCs w:val="24"/>
          <w:lang w:val="lt-LT"/>
        </w:rPr>
        <w:tab/>
      </w:r>
      <w:r w:rsidR="00281BE4" w:rsidRPr="004C24E4">
        <w:rPr>
          <w:sz w:val="24"/>
          <w:szCs w:val="24"/>
          <w:lang w:val="lt-LT"/>
        </w:rPr>
        <w:tab/>
      </w:r>
      <w:r w:rsidR="00442ABE" w:rsidRPr="004C24E4">
        <w:rPr>
          <w:sz w:val="24"/>
          <w:szCs w:val="24"/>
          <w:lang w:val="lt-LT"/>
        </w:rPr>
        <w:t xml:space="preserve">        </w:t>
      </w:r>
      <w:r w:rsidR="009B1948" w:rsidRPr="004C24E4">
        <w:rPr>
          <w:sz w:val="24"/>
          <w:szCs w:val="24"/>
          <w:lang w:val="lt-LT"/>
        </w:rPr>
        <w:t xml:space="preserve"> </w:t>
      </w:r>
      <w:r w:rsidR="00B9788B" w:rsidRPr="004C24E4">
        <w:rPr>
          <w:sz w:val="24"/>
          <w:szCs w:val="24"/>
          <w:lang w:val="lt-LT"/>
        </w:rPr>
        <w:tab/>
      </w:r>
      <w:r w:rsidR="009B1948" w:rsidRPr="004C24E4">
        <w:rPr>
          <w:sz w:val="24"/>
          <w:szCs w:val="24"/>
          <w:lang w:val="lt-LT"/>
        </w:rPr>
        <w:t>d.</w:t>
      </w:r>
    </w:p>
    <w:p w14:paraId="4A7C7B73" w14:textId="77777777" w:rsidR="00D04EBC" w:rsidRPr="004C24E4" w:rsidRDefault="00D04EBC" w:rsidP="00822C25">
      <w:pPr>
        <w:ind w:left="3888" w:firstLine="1296"/>
        <w:rPr>
          <w:sz w:val="24"/>
          <w:szCs w:val="24"/>
          <w:lang w:val="lt-LT"/>
        </w:rPr>
      </w:pPr>
      <w:r w:rsidRPr="004C24E4">
        <w:rPr>
          <w:sz w:val="24"/>
          <w:szCs w:val="24"/>
          <w:lang w:val="lt-LT"/>
        </w:rPr>
        <w:t>sprendimu Nr. T</w:t>
      </w:r>
      <w:r w:rsidR="00B93657" w:rsidRPr="004C24E4">
        <w:rPr>
          <w:sz w:val="24"/>
          <w:szCs w:val="24"/>
          <w:lang w:val="lt-LT"/>
        </w:rPr>
        <w:t>1</w:t>
      </w:r>
      <w:r w:rsidRPr="004C24E4">
        <w:rPr>
          <w:sz w:val="24"/>
          <w:szCs w:val="24"/>
          <w:lang w:val="lt-LT"/>
        </w:rPr>
        <w:t>-</w:t>
      </w:r>
    </w:p>
    <w:p w14:paraId="2498D1F5" w14:textId="77777777" w:rsidR="007F06EB" w:rsidRPr="004C24E4" w:rsidRDefault="007F06EB" w:rsidP="00822C25">
      <w:pPr>
        <w:rPr>
          <w:sz w:val="24"/>
          <w:szCs w:val="24"/>
          <w:lang w:val="lt-LT"/>
        </w:rPr>
      </w:pPr>
    </w:p>
    <w:p w14:paraId="15BB5C0E" w14:textId="77777777" w:rsidR="00522374" w:rsidRPr="004C24E4" w:rsidRDefault="0090721F" w:rsidP="00822C25">
      <w:pPr>
        <w:jc w:val="center"/>
        <w:rPr>
          <w:b/>
          <w:i/>
          <w:sz w:val="24"/>
          <w:szCs w:val="24"/>
          <w:lang w:val="lt-LT"/>
        </w:rPr>
      </w:pPr>
      <w:r w:rsidRPr="004C24E4">
        <w:rPr>
          <w:b/>
          <w:sz w:val="24"/>
          <w:szCs w:val="24"/>
          <w:lang w:val="lt-LT"/>
        </w:rPr>
        <w:t>V</w:t>
      </w:r>
      <w:r w:rsidR="005E1D6E" w:rsidRPr="004C24E4">
        <w:rPr>
          <w:b/>
          <w:sz w:val="24"/>
          <w:szCs w:val="24"/>
          <w:lang w:val="lt-LT"/>
        </w:rPr>
        <w:t>ALSTYBINĖS ŽEMĖS NUOMOS</w:t>
      </w:r>
      <w:r w:rsidR="007F06EB" w:rsidRPr="004C24E4">
        <w:rPr>
          <w:b/>
          <w:i/>
          <w:sz w:val="24"/>
          <w:szCs w:val="24"/>
          <w:lang w:val="lt-LT"/>
        </w:rPr>
        <w:t xml:space="preserve"> </w:t>
      </w:r>
      <w:r w:rsidR="002029B9" w:rsidRPr="004C24E4">
        <w:rPr>
          <w:b/>
          <w:sz w:val="24"/>
          <w:szCs w:val="24"/>
          <w:lang w:val="lt-LT"/>
        </w:rPr>
        <w:t>SUTARTIES PROJEKTAS</w:t>
      </w:r>
      <w:r w:rsidR="00E83A53" w:rsidRPr="004C24E4">
        <w:rPr>
          <w:b/>
          <w:sz w:val="24"/>
          <w:szCs w:val="24"/>
          <w:lang w:val="lt-LT"/>
        </w:rPr>
        <w:t xml:space="preserve"> </w:t>
      </w:r>
    </w:p>
    <w:p w14:paraId="4FC73377" w14:textId="77777777" w:rsidR="00281BE4" w:rsidRPr="004C24E4" w:rsidRDefault="00281BE4" w:rsidP="00822C25">
      <w:pPr>
        <w:rPr>
          <w:b/>
          <w:sz w:val="24"/>
          <w:szCs w:val="24"/>
          <w:lang w:val="lt-LT"/>
        </w:rPr>
      </w:pPr>
    </w:p>
    <w:p w14:paraId="280E46C8" w14:textId="7DCFB9B9" w:rsidR="00281BE4" w:rsidRPr="004C24E4" w:rsidRDefault="00F93256" w:rsidP="00822C25">
      <w:pPr>
        <w:jc w:val="center"/>
        <w:rPr>
          <w:sz w:val="24"/>
          <w:szCs w:val="24"/>
          <w:lang w:val="lt-LT"/>
        </w:rPr>
      </w:pPr>
      <w:r w:rsidRPr="004C24E4">
        <w:rPr>
          <w:sz w:val="24"/>
          <w:szCs w:val="24"/>
          <w:lang w:val="lt-LT"/>
        </w:rPr>
        <w:t>202</w:t>
      </w:r>
      <w:r w:rsidR="00760856">
        <w:rPr>
          <w:sz w:val="24"/>
          <w:szCs w:val="24"/>
          <w:lang w:val="lt-LT"/>
        </w:rPr>
        <w:t>5</w:t>
      </w:r>
      <w:r w:rsidR="00AB13A1" w:rsidRPr="004C24E4">
        <w:rPr>
          <w:sz w:val="24"/>
          <w:szCs w:val="24"/>
          <w:lang w:val="lt-LT"/>
        </w:rPr>
        <w:t xml:space="preserve"> </w:t>
      </w:r>
      <w:r w:rsidR="005E1D6E" w:rsidRPr="004C24E4">
        <w:rPr>
          <w:sz w:val="24"/>
          <w:szCs w:val="24"/>
          <w:lang w:val="lt-LT"/>
        </w:rPr>
        <w:t xml:space="preserve">m. </w:t>
      </w:r>
      <w:r w:rsidR="00281BE4" w:rsidRPr="004C24E4">
        <w:rPr>
          <w:sz w:val="24"/>
          <w:szCs w:val="24"/>
          <w:lang w:val="lt-LT"/>
        </w:rPr>
        <w:tab/>
      </w:r>
      <w:r w:rsidR="00B9788B" w:rsidRPr="004C24E4">
        <w:rPr>
          <w:sz w:val="24"/>
          <w:szCs w:val="24"/>
          <w:lang w:val="lt-LT"/>
        </w:rPr>
        <w:tab/>
      </w:r>
      <w:r w:rsidR="00B9788B" w:rsidRPr="004C24E4">
        <w:rPr>
          <w:sz w:val="24"/>
          <w:szCs w:val="24"/>
          <w:lang w:val="lt-LT"/>
        </w:rPr>
        <w:tab/>
      </w:r>
      <w:r w:rsidR="00B60C5D" w:rsidRPr="004C24E4">
        <w:rPr>
          <w:sz w:val="24"/>
          <w:szCs w:val="24"/>
          <w:lang w:val="lt-LT"/>
        </w:rPr>
        <w:t>d. Nr.</w:t>
      </w:r>
    </w:p>
    <w:p w14:paraId="46BE255F" w14:textId="77777777" w:rsidR="005E1D6E" w:rsidRPr="004C24E4" w:rsidRDefault="005E1D6E" w:rsidP="00822C25">
      <w:pPr>
        <w:ind w:left="3600" w:firstLine="720"/>
        <w:rPr>
          <w:sz w:val="24"/>
          <w:szCs w:val="24"/>
          <w:lang w:val="lt-LT"/>
        </w:rPr>
      </w:pPr>
      <w:r w:rsidRPr="004C24E4">
        <w:rPr>
          <w:sz w:val="24"/>
          <w:szCs w:val="24"/>
          <w:lang w:val="lt-LT"/>
        </w:rPr>
        <w:t>Kretinga</w:t>
      </w:r>
    </w:p>
    <w:p w14:paraId="07AC88A1" w14:textId="77777777" w:rsidR="00C67280" w:rsidRPr="004C24E4" w:rsidRDefault="00C67280" w:rsidP="00822C25">
      <w:pPr>
        <w:jc w:val="both"/>
        <w:rPr>
          <w:sz w:val="24"/>
          <w:szCs w:val="24"/>
          <w:lang w:val="lt-LT"/>
        </w:rPr>
      </w:pPr>
    </w:p>
    <w:p w14:paraId="58F91627" w14:textId="334A4770" w:rsidR="00D261F8" w:rsidRPr="00507702" w:rsidRDefault="00CF381C" w:rsidP="00D261F8">
      <w:pPr>
        <w:ind w:firstLine="851"/>
        <w:jc w:val="both"/>
        <w:rPr>
          <w:sz w:val="24"/>
          <w:lang w:val="lt-LT"/>
        </w:rPr>
      </w:pPr>
      <w:r w:rsidRPr="00507702">
        <w:rPr>
          <w:sz w:val="24"/>
          <w:szCs w:val="24"/>
          <w:lang w:val="lt-LT"/>
        </w:rPr>
        <w:t xml:space="preserve">Lietuvos valstybė, </w:t>
      </w:r>
      <w:r w:rsidR="005A3AD2" w:rsidRPr="00507702">
        <w:rPr>
          <w:sz w:val="24"/>
          <w:szCs w:val="24"/>
          <w:lang w:val="lt-LT"/>
        </w:rPr>
        <w:t xml:space="preserve">atstovaujama </w:t>
      </w:r>
      <w:r w:rsidR="00C773C9" w:rsidRPr="00507702">
        <w:rPr>
          <w:sz w:val="24"/>
          <w:szCs w:val="24"/>
          <w:lang w:val="lt-LT"/>
        </w:rPr>
        <w:t>Kretingos rajono savivaldybės (juridinio asmens kodas 111106657, buveinės adresas Savanorių g. 29A, Kretinga)</w:t>
      </w:r>
      <w:r w:rsidR="00C044A3" w:rsidRPr="00507702">
        <w:rPr>
          <w:sz w:val="24"/>
          <w:szCs w:val="24"/>
          <w:lang w:val="lt-LT"/>
        </w:rPr>
        <w:t xml:space="preserve"> mero Antano </w:t>
      </w:r>
      <w:proofErr w:type="spellStart"/>
      <w:r w:rsidR="00C044A3" w:rsidRPr="00507702">
        <w:rPr>
          <w:sz w:val="24"/>
          <w:szCs w:val="24"/>
          <w:lang w:val="lt-LT"/>
        </w:rPr>
        <w:t>Kalniaus</w:t>
      </w:r>
      <w:proofErr w:type="spellEnd"/>
      <w:r w:rsidR="00C044A3" w:rsidRPr="00507702">
        <w:rPr>
          <w:sz w:val="24"/>
          <w:szCs w:val="24"/>
          <w:lang w:val="lt-LT"/>
        </w:rPr>
        <w:t xml:space="preserve">, </w:t>
      </w:r>
      <w:r w:rsidR="00F373AF" w:rsidRPr="00507702">
        <w:rPr>
          <w:sz w:val="24"/>
          <w:szCs w:val="24"/>
          <w:lang w:val="lt-LT"/>
        </w:rPr>
        <w:t xml:space="preserve">toliau vadinama </w:t>
      </w:r>
      <w:r w:rsidR="005A3AD2" w:rsidRPr="00507702">
        <w:rPr>
          <w:sz w:val="24"/>
          <w:szCs w:val="24"/>
          <w:lang w:val="lt-LT"/>
        </w:rPr>
        <w:t>nuomotoju</w:t>
      </w:r>
      <w:r w:rsidR="005E2EF0" w:rsidRPr="00507702">
        <w:rPr>
          <w:sz w:val="24"/>
          <w:szCs w:val="24"/>
          <w:lang w:val="lt-LT"/>
        </w:rPr>
        <w:t xml:space="preserve">, </w:t>
      </w:r>
      <w:r w:rsidR="005254AC" w:rsidRPr="00507702">
        <w:rPr>
          <w:sz w:val="24"/>
          <w:szCs w:val="24"/>
          <w:lang w:val="lt-LT"/>
        </w:rPr>
        <w:t xml:space="preserve">ir </w:t>
      </w:r>
      <w:r w:rsidR="00665B61" w:rsidRPr="00665B61">
        <w:rPr>
          <w:i/>
          <w:sz w:val="24"/>
          <w:szCs w:val="24"/>
          <w:lang w:val="lt-LT"/>
        </w:rPr>
        <w:t>(duomenys neskelbtini)</w:t>
      </w:r>
      <w:r w:rsidR="00D261F8" w:rsidRPr="00507702">
        <w:rPr>
          <w:sz w:val="24"/>
          <w:szCs w:val="24"/>
          <w:lang w:val="lt-LT"/>
        </w:rPr>
        <w:t>,</w:t>
      </w:r>
      <w:r w:rsidR="00687632" w:rsidRPr="00507702">
        <w:rPr>
          <w:sz w:val="24"/>
          <w:szCs w:val="24"/>
          <w:lang w:val="lt-LT"/>
        </w:rPr>
        <w:t xml:space="preserve"> asmens kodas </w:t>
      </w:r>
      <w:r w:rsidR="00665B61" w:rsidRPr="00665B61">
        <w:rPr>
          <w:i/>
          <w:sz w:val="24"/>
          <w:szCs w:val="24"/>
          <w:lang w:val="lt-LT"/>
        </w:rPr>
        <w:t>(duomenys neskelbtini)</w:t>
      </w:r>
      <w:r w:rsidR="006D45BE" w:rsidRPr="00507702">
        <w:rPr>
          <w:sz w:val="24"/>
          <w:szCs w:val="24"/>
          <w:lang w:val="lt-LT"/>
        </w:rPr>
        <w:t>,</w:t>
      </w:r>
      <w:r w:rsidR="002A7293" w:rsidRPr="00507702">
        <w:rPr>
          <w:sz w:val="24"/>
          <w:szCs w:val="24"/>
          <w:lang w:val="lt-LT"/>
        </w:rPr>
        <w:t xml:space="preserve"> gyvenamoji </w:t>
      </w:r>
      <w:r w:rsidR="00687632" w:rsidRPr="00507702">
        <w:rPr>
          <w:sz w:val="24"/>
          <w:szCs w:val="24"/>
          <w:lang w:val="lt-LT"/>
        </w:rPr>
        <w:t xml:space="preserve">vieta </w:t>
      </w:r>
      <w:r w:rsidR="00665B61" w:rsidRPr="00665B61">
        <w:rPr>
          <w:i/>
          <w:sz w:val="24"/>
          <w:szCs w:val="24"/>
          <w:lang w:val="lt-LT"/>
        </w:rPr>
        <w:t>(duomenys neskelbtini)</w:t>
      </w:r>
      <w:r w:rsidR="00687632" w:rsidRPr="00507702">
        <w:rPr>
          <w:sz w:val="24"/>
          <w:szCs w:val="24"/>
          <w:lang w:val="lt-LT"/>
        </w:rPr>
        <w:t>, toliau vadinama</w:t>
      </w:r>
      <w:r w:rsidR="002A7293" w:rsidRPr="00507702">
        <w:rPr>
          <w:sz w:val="24"/>
          <w:szCs w:val="24"/>
          <w:lang w:val="lt-LT"/>
        </w:rPr>
        <w:t xml:space="preserve"> nuomininku, s u d a r ė  šią sutartį:</w:t>
      </w:r>
      <w:r w:rsidRPr="00507702">
        <w:rPr>
          <w:sz w:val="24"/>
          <w:lang w:val="lt-LT"/>
        </w:rPr>
        <w:tab/>
      </w:r>
    </w:p>
    <w:p w14:paraId="41B0A90A" w14:textId="40D44ABF" w:rsidR="00D261F8" w:rsidRPr="00507702" w:rsidRDefault="00D261F8" w:rsidP="00D261F8">
      <w:pPr>
        <w:ind w:firstLine="851"/>
        <w:jc w:val="both"/>
        <w:rPr>
          <w:sz w:val="24"/>
          <w:lang w:val="lt-LT"/>
        </w:rPr>
      </w:pPr>
      <w:r w:rsidRPr="00507702">
        <w:rPr>
          <w:sz w:val="24"/>
          <w:lang w:val="lt-LT"/>
        </w:rPr>
        <w:t xml:space="preserve">1. Nuomotojas išnuomoja, </w:t>
      </w:r>
      <w:r w:rsidR="00687632" w:rsidRPr="00507702">
        <w:rPr>
          <w:sz w:val="24"/>
          <w:lang w:val="lt-LT"/>
        </w:rPr>
        <w:t>o nuomininkas išsinuomoja 0,0744</w:t>
      </w:r>
      <w:r w:rsidRPr="00507702">
        <w:rPr>
          <w:sz w:val="24"/>
          <w:lang w:val="lt-LT"/>
        </w:rPr>
        <w:t xml:space="preserve"> ha valstybinės žemės sklypo kadastro Nr. </w:t>
      </w:r>
      <w:r w:rsidR="00687632" w:rsidRPr="00507702">
        <w:rPr>
          <w:sz w:val="24"/>
          <w:lang w:val="lt-LT"/>
        </w:rPr>
        <w:t>5634/0007:1301</w:t>
      </w:r>
      <w:r w:rsidRPr="00507702">
        <w:rPr>
          <w:sz w:val="24"/>
          <w:lang w:val="lt-LT"/>
        </w:rPr>
        <w:t xml:space="preserve">, unikalus Nr. </w:t>
      </w:r>
      <w:r w:rsidR="00687632" w:rsidRPr="00507702">
        <w:rPr>
          <w:sz w:val="24"/>
          <w:szCs w:val="24"/>
          <w:lang w:val="lt-LT" w:eastAsia="lt-LT"/>
        </w:rPr>
        <w:t>4400-6573-3537</w:t>
      </w:r>
      <w:r w:rsidR="00687632" w:rsidRPr="00507702">
        <w:rPr>
          <w:sz w:val="24"/>
          <w:lang w:val="lt-LT"/>
        </w:rPr>
        <w:t>, esančio Taikos g. 68</w:t>
      </w:r>
      <w:r w:rsidRPr="00507702">
        <w:rPr>
          <w:sz w:val="24"/>
          <w:lang w:val="lt-LT"/>
        </w:rPr>
        <w:t>, Kretin</w:t>
      </w:r>
      <w:r w:rsidR="00687632" w:rsidRPr="00507702">
        <w:rPr>
          <w:sz w:val="24"/>
          <w:lang w:val="lt-LT"/>
        </w:rPr>
        <w:t>ga, dalį, kurios plotas – 0,0197</w:t>
      </w:r>
      <w:r w:rsidRPr="00507702">
        <w:rPr>
          <w:sz w:val="24"/>
          <w:lang w:val="lt-LT"/>
        </w:rPr>
        <w:t xml:space="preserve"> ha.</w:t>
      </w:r>
    </w:p>
    <w:p w14:paraId="458983CE" w14:textId="4B7723B9" w:rsidR="00D04EBC" w:rsidRPr="00507702" w:rsidRDefault="001F0E59" w:rsidP="00D261F8">
      <w:pPr>
        <w:ind w:firstLine="851"/>
        <w:jc w:val="both"/>
        <w:rPr>
          <w:sz w:val="24"/>
          <w:lang w:val="lt-LT"/>
        </w:rPr>
      </w:pPr>
      <w:r w:rsidRPr="00507702">
        <w:rPr>
          <w:sz w:val="24"/>
          <w:lang w:val="lt-LT"/>
        </w:rPr>
        <w:t xml:space="preserve">2. Žemės sklypas išnuomojamas </w:t>
      </w:r>
      <w:r w:rsidR="00687632" w:rsidRPr="00507702">
        <w:rPr>
          <w:sz w:val="24"/>
          <w:lang w:val="lt-LT"/>
        </w:rPr>
        <w:t>penkiasdešimt trijų</w:t>
      </w:r>
      <w:r w:rsidR="00A60DDF" w:rsidRPr="00507702">
        <w:rPr>
          <w:sz w:val="24"/>
          <w:lang w:val="lt-LT"/>
        </w:rPr>
        <w:t xml:space="preserve"> (</w:t>
      </w:r>
      <w:r w:rsidR="00687632" w:rsidRPr="00507702">
        <w:rPr>
          <w:sz w:val="24"/>
          <w:lang w:val="lt-LT"/>
        </w:rPr>
        <w:t>53</w:t>
      </w:r>
      <w:r w:rsidR="00A60DDF" w:rsidRPr="00507702">
        <w:rPr>
          <w:sz w:val="24"/>
          <w:lang w:val="lt-LT"/>
        </w:rPr>
        <w:t>) metų laikotarpiui</w:t>
      </w:r>
      <w:r w:rsidR="00FA79AA" w:rsidRPr="00507702">
        <w:rPr>
          <w:sz w:val="24"/>
          <w:lang w:val="lt-LT"/>
        </w:rPr>
        <w:t>,</w:t>
      </w:r>
      <w:r w:rsidR="00CF381C" w:rsidRPr="00507702">
        <w:rPr>
          <w:sz w:val="24"/>
          <w:lang w:val="lt-LT"/>
        </w:rPr>
        <w:t xml:space="preserve"> </w:t>
      </w:r>
      <w:r w:rsidRPr="00507702">
        <w:rPr>
          <w:sz w:val="24"/>
          <w:lang w:val="lt-LT"/>
        </w:rPr>
        <w:t>skaičiuojant nuo šios sutarties sudarymo dienos</w:t>
      </w:r>
      <w:r w:rsidR="00A60DDF" w:rsidRPr="00507702">
        <w:rPr>
          <w:sz w:val="24"/>
          <w:lang w:val="lt-LT"/>
        </w:rPr>
        <w:t xml:space="preserve"> </w:t>
      </w:r>
      <w:r w:rsidR="00A60DDF" w:rsidRPr="00507702">
        <w:rPr>
          <w:sz w:val="24"/>
          <w:szCs w:val="24"/>
          <w:lang w:val="lt-LT"/>
        </w:rPr>
        <w:t>(vadovaujantis Pastatų, statinių, įrenginių, pastatytų iki 1996 m. sausio 1 d., saugaus naudojimo termino nustatymo tvarka, patvirtinta Lietuvos Respublikos aplinkos ministro 2003 m. gegužės 19 d</w:t>
      </w:r>
      <w:r w:rsidR="00B57AC7" w:rsidRPr="00507702">
        <w:rPr>
          <w:sz w:val="24"/>
          <w:szCs w:val="24"/>
          <w:lang w:val="lt-LT"/>
        </w:rPr>
        <w:t xml:space="preserve">.  įsakymu Nr. 237 „Dėl </w:t>
      </w:r>
      <w:r w:rsidR="000509AB">
        <w:rPr>
          <w:sz w:val="24"/>
          <w:szCs w:val="24"/>
          <w:lang w:val="lt-LT"/>
        </w:rPr>
        <w:t>p</w:t>
      </w:r>
      <w:r w:rsidR="00A60DDF" w:rsidRPr="00507702">
        <w:rPr>
          <w:sz w:val="24"/>
          <w:szCs w:val="24"/>
          <w:lang w:val="lt-LT"/>
        </w:rPr>
        <w:t>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w:t>
      </w:r>
      <w:r w:rsidR="000509AB">
        <w:rPr>
          <w:sz w:val="24"/>
          <w:szCs w:val="24"/>
          <w:lang w:val="lt-LT"/>
        </w:rPr>
        <w:t>,</w:t>
      </w:r>
      <w:r w:rsidR="00A60DDF" w:rsidRPr="00507702">
        <w:rPr>
          <w:sz w:val="24"/>
          <w:szCs w:val="24"/>
          <w:lang w:val="lt-LT"/>
        </w:rPr>
        <w:t xml:space="preserve"> priedo </w:t>
      </w:r>
      <w:r w:rsidR="00D86BD6" w:rsidRPr="00507702">
        <w:rPr>
          <w:color w:val="000000"/>
          <w:sz w:val="24"/>
          <w:szCs w:val="24"/>
          <w:lang w:val="lt-LT"/>
        </w:rPr>
        <w:t>2.1</w:t>
      </w:r>
      <w:r w:rsidR="00A60DDF" w:rsidRPr="00507702">
        <w:rPr>
          <w:color w:val="000000"/>
          <w:sz w:val="24"/>
          <w:szCs w:val="24"/>
          <w:lang w:val="lt-LT"/>
        </w:rPr>
        <w:t xml:space="preserve"> papunkčiu</w:t>
      </w:r>
      <w:r w:rsidR="00671F0F" w:rsidRPr="00507702">
        <w:rPr>
          <w:sz w:val="24"/>
          <w:szCs w:val="24"/>
          <w:lang w:val="lt-LT"/>
        </w:rPr>
        <w:t>)</w:t>
      </w:r>
      <w:r w:rsidR="00A60DDF" w:rsidRPr="00507702">
        <w:rPr>
          <w:sz w:val="24"/>
          <w:szCs w:val="24"/>
          <w:lang w:val="lt-LT"/>
        </w:rPr>
        <w:t>.</w:t>
      </w:r>
    </w:p>
    <w:p w14:paraId="47925DE9" w14:textId="596B9D53" w:rsidR="00D04EBC" w:rsidRPr="00507702" w:rsidRDefault="00D04EBC" w:rsidP="00822C25">
      <w:pPr>
        <w:tabs>
          <w:tab w:val="left" w:pos="851"/>
        </w:tabs>
        <w:jc w:val="both"/>
        <w:rPr>
          <w:sz w:val="24"/>
          <w:szCs w:val="24"/>
          <w:lang w:val="lt-LT"/>
        </w:rPr>
      </w:pPr>
      <w:r w:rsidRPr="00507702">
        <w:rPr>
          <w:sz w:val="24"/>
          <w:szCs w:val="24"/>
          <w:lang w:val="lt-LT"/>
        </w:rPr>
        <w:tab/>
      </w:r>
      <w:r w:rsidR="00522374" w:rsidRPr="00507702">
        <w:rPr>
          <w:sz w:val="24"/>
          <w:szCs w:val="24"/>
          <w:lang w:val="lt-LT"/>
        </w:rPr>
        <w:t xml:space="preserve">3. </w:t>
      </w:r>
      <w:r w:rsidR="00E56A7E" w:rsidRPr="00507702">
        <w:rPr>
          <w:sz w:val="24"/>
          <w:szCs w:val="24"/>
          <w:lang w:val="lt-LT"/>
        </w:rPr>
        <w:t>Išnuomojamo žemės sklypo pagrindinė naudojimo paskirtis</w:t>
      </w:r>
      <w:r w:rsidR="00E65079" w:rsidRPr="00507702">
        <w:rPr>
          <w:sz w:val="24"/>
          <w:szCs w:val="24"/>
          <w:lang w:val="lt-LT"/>
        </w:rPr>
        <w:t xml:space="preserve"> – </w:t>
      </w:r>
      <w:r w:rsidR="004F6250" w:rsidRPr="00507702">
        <w:rPr>
          <w:sz w:val="24"/>
          <w:szCs w:val="24"/>
          <w:lang w:val="lt-LT"/>
        </w:rPr>
        <w:t>kitos paskirties žemė</w:t>
      </w:r>
      <w:r w:rsidR="00E56A7E" w:rsidRPr="00507702">
        <w:rPr>
          <w:sz w:val="24"/>
          <w:szCs w:val="24"/>
          <w:lang w:val="lt-LT"/>
        </w:rPr>
        <w:t>, žemės naudojimo būdas</w:t>
      </w:r>
      <w:r w:rsidR="00A60DDF" w:rsidRPr="00507702">
        <w:rPr>
          <w:sz w:val="24"/>
          <w:szCs w:val="24"/>
          <w:lang w:val="lt-LT"/>
        </w:rPr>
        <w:t xml:space="preserve"> –</w:t>
      </w:r>
      <w:r w:rsidR="00E56A7E" w:rsidRPr="00507702">
        <w:rPr>
          <w:bCs/>
          <w:iCs/>
          <w:sz w:val="24"/>
          <w:szCs w:val="24"/>
          <w:lang w:val="lt-LT"/>
        </w:rPr>
        <w:t xml:space="preserve"> </w:t>
      </w:r>
      <w:r w:rsidR="00A91600" w:rsidRPr="00507702">
        <w:rPr>
          <w:bCs/>
          <w:iCs/>
          <w:sz w:val="24"/>
          <w:szCs w:val="24"/>
          <w:lang w:val="lt-LT"/>
        </w:rPr>
        <w:t xml:space="preserve">vienbučių ir </w:t>
      </w:r>
      <w:proofErr w:type="spellStart"/>
      <w:r w:rsidR="00A91600" w:rsidRPr="00507702">
        <w:rPr>
          <w:bCs/>
          <w:iCs/>
          <w:sz w:val="24"/>
          <w:szCs w:val="24"/>
          <w:lang w:val="lt-LT"/>
        </w:rPr>
        <w:t>dvibučių</w:t>
      </w:r>
      <w:proofErr w:type="spellEnd"/>
      <w:r w:rsidR="00A91600" w:rsidRPr="00507702">
        <w:rPr>
          <w:bCs/>
          <w:iCs/>
          <w:sz w:val="24"/>
          <w:szCs w:val="24"/>
          <w:lang w:val="lt-LT"/>
        </w:rPr>
        <w:t xml:space="preserve"> gyvenamųjų pastatų teritorijos.</w:t>
      </w:r>
    </w:p>
    <w:p w14:paraId="5C385EBE" w14:textId="46FC6142" w:rsidR="00D95B55" w:rsidRPr="00507702" w:rsidRDefault="00D04EBC" w:rsidP="00822C25">
      <w:pPr>
        <w:tabs>
          <w:tab w:val="left" w:pos="851"/>
        </w:tabs>
        <w:jc w:val="both"/>
        <w:rPr>
          <w:sz w:val="24"/>
          <w:szCs w:val="24"/>
          <w:lang w:val="lt-LT"/>
        </w:rPr>
      </w:pPr>
      <w:r w:rsidRPr="00507702">
        <w:rPr>
          <w:sz w:val="24"/>
          <w:szCs w:val="24"/>
          <w:lang w:val="lt-LT"/>
        </w:rPr>
        <w:tab/>
      </w:r>
      <w:r w:rsidR="007E0BDD" w:rsidRPr="00507702">
        <w:rPr>
          <w:sz w:val="24"/>
          <w:szCs w:val="24"/>
          <w:lang w:val="lt-LT"/>
        </w:rPr>
        <w:t>4. 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w:t>
      </w:r>
      <w:r w:rsidR="0078271A" w:rsidRPr="00507702">
        <w:rPr>
          <w:sz w:val="24"/>
          <w:szCs w:val="24"/>
          <w:lang w:val="lt-LT"/>
        </w:rPr>
        <w:t>:</w:t>
      </w:r>
      <w:r w:rsidR="00A60DDF" w:rsidRPr="00507702">
        <w:rPr>
          <w:sz w:val="24"/>
          <w:szCs w:val="24"/>
          <w:lang w:val="lt-LT"/>
        </w:rPr>
        <w:t xml:space="preserve"> </w:t>
      </w:r>
      <w:r w:rsidR="000C11A9" w:rsidRPr="00507702">
        <w:rPr>
          <w:sz w:val="24"/>
          <w:szCs w:val="24"/>
          <w:lang w:val="lt-LT"/>
        </w:rPr>
        <w:t>vadovaujantis Kretingos rajono savivaldybės teritorijos ir jos dalies – Kretingos miesto bendrojo plano keitim</w:t>
      </w:r>
      <w:r w:rsidR="005D5ECB" w:rsidRPr="00507702">
        <w:rPr>
          <w:sz w:val="24"/>
          <w:szCs w:val="24"/>
          <w:lang w:val="lt-LT"/>
        </w:rPr>
        <w:t>u, patvirtintu Kretingos rajono savivaldybės tarybos 2021 m. gegužės 13 d. sprendimu Nr. T2-178 „Dėl</w:t>
      </w:r>
      <w:r w:rsidR="000C11A9" w:rsidRPr="00507702">
        <w:rPr>
          <w:sz w:val="24"/>
          <w:szCs w:val="24"/>
          <w:lang w:val="lt-LT"/>
        </w:rPr>
        <w:t xml:space="preserve"> </w:t>
      </w:r>
      <w:r w:rsidR="005D5ECB" w:rsidRPr="00507702">
        <w:rPr>
          <w:sz w:val="24"/>
          <w:szCs w:val="24"/>
          <w:lang w:val="lt-LT"/>
        </w:rPr>
        <w:t xml:space="preserve">Kretingos rajono savivaldybės teritorijos ir jos dalies – Kretingos miesto bendrojo plano keitimo patvirtinimo“, išnuomojamame žemės sklype </w:t>
      </w:r>
      <w:r w:rsidR="00AB6A9B" w:rsidRPr="00507702">
        <w:rPr>
          <w:sz w:val="24"/>
          <w:szCs w:val="24"/>
          <w:lang w:val="lt-LT"/>
        </w:rPr>
        <w:t>galimi</w:t>
      </w:r>
      <w:r w:rsidR="005D5ECB" w:rsidRPr="00507702">
        <w:rPr>
          <w:sz w:val="24"/>
          <w:szCs w:val="24"/>
          <w:lang w:val="lt-LT"/>
        </w:rPr>
        <w:t xml:space="preserve"> žemės </w:t>
      </w:r>
      <w:r w:rsidR="00AB6A9B" w:rsidRPr="00507702">
        <w:rPr>
          <w:sz w:val="24"/>
          <w:szCs w:val="24"/>
          <w:lang w:val="lt-LT"/>
        </w:rPr>
        <w:t>naudojimo būdai</w:t>
      </w:r>
      <w:r w:rsidR="005D5ECB" w:rsidRPr="00507702">
        <w:rPr>
          <w:sz w:val="24"/>
          <w:szCs w:val="24"/>
          <w:lang w:val="lt-LT"/>
        </w:rPr>
        <w:t xml:space="preserve">: </w:t>
      </w:r>
      <w:r w:rsidR="00D95B55" w:rsidRPr="00507702">
        <w:rPr>
          <w:sz w:val="24"/>
          <w:szCs w:val="24"/>
          <w:lang w:val="lt-LT"/>
        </w:rPr>
        <w:t xml:space="preserve">vienbučių ir </w:t>
      </w:r>
      <w:proofErr w:type="spellStart"/>
      <w:r w:rsidR="00D95B55" w:rsidRPr="00507702">
        <w:rPr>
          <w:sz w:val="24"/>
          <w:szCs w:val="24"/>
          <w:lang w:val="lt-LT"/>
        </w:rPr>
        <w:t>dvibučių</w:t>
      </w:r>
      <w:proofErr w:type="spellEnd"/>
      <w:r w:rsidR="00D95B55" w:rsidRPr="00507702">
        <w:rPr>
          <w:sz w:val="24"/>
          <w:szCs w:val="24"/>
          <w:lang w:val="lt-LT"/>
        </w:rPr>
        <w:t xml:space="preserve"> gyvenamųjų pastatų teritorijos; daugiabučių gyvenamųjų pastatų ir bendrabučių teritorijos; komercinės paskirties objektų teritorijos; visuomeninės paskirties teritorijos; rekreacinės teritorijos; bendrojo naudojimo teritorijos; susisiekimo ir inžinerinių tinklų koridorių teritorijos; atskirųjų želdynų teritorijos.</w:t>
      </w:r>
    </w:p>
    <w:p w14:paraId="37DD6BEF" w14:textId="59779913" w:rsidR="00D04EBC" w:rsidRPr="00507702" w:rsidRDefault="00A60DDF" w:rsidP="00822C25">
      <w:pPr>
        <w:tabs>
          <w:tab w:val="left" w:pos="851"/>
        </w:tabs>
        <w:jc w:val="both"/>
        <w:rPr>
          <w:sz w:val="24"/>
          <w:szCs w:val="24"/>
          <w:lang w:val="lt-LT"/>
        </w:rPr>
      </w:pPr>
      <w:r w:rsidRPr="00507702">
        <w:rPr>
          <w:sz w:val="24"/>
          <w:szCs w:val="24"/>
          <w:lang w:val="lt-LT"/>
        </w:rPr>
        <w:tab/>
      </w:r>
      <w:r w:rsidR="007E0BDD" w:rsidRPr="00507702">
        <w:rPr>
          <w:sz w:val="24"/>
          <w:szCs w:val="24"/>
          <w:lang w:val="lt-LT"/>
        </w:rPr>
        <w:t>5. 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terminui</w:t>
      </w:r>
      <w:r w:rsidR="004F6250" w:rsidRPr="00507702">
        <w:rPr>
          <w:sz w:val="24"/>
          <w:szCs w:val="24"/>
          <w:lang w:val="lt-LT"/>
        </w:rPr>
        <w:t>:</w:t>
      </w:r>
      <w:r w:rsidRPr="00507702">
        <w:rPr>
          <w:sz w:val="24"/>
          <w:szCs w:val="24"/>
          <w:lang w:val="lt-LT"/>
        </w:rPr>
        <w:t xml:space="preserve"> sprendžiama </w:t>
      </w:r>
      <w:r w:rsidR="007E0BDD" w:rsidRPr="00507702">
        <w:rPr>
          <w:sz w:val="24"/>
          <w:szCs w:val="24"/>
          <w:lang w:val="lt-LT"/>
        </w:rPr>
        <w:t>Lietuvos Respublikos įstatymų nustatyta tvarka.</w:t>
      </w:r>
    </w:p>
    <w:p w14:paraId="44827881" w14:textId="77777777" w:rsidR="00197F27" w:rsidRPr="00507702" w:rsidRDefault="00D04EBC"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6</w:t>
      </w:r>
      <w:r w:rsidR="007E0BDD" w:rsidRPr="00507702">
        <w:rPr>
          <w:sz w:val="24"/>
          <w:szCs w:val="24"/>
          <w:lang w:val="lt-LT"/>
        </w:rPr>
        <w:t>. Išnuomojamoje žemėje esančių požeminio ir paviršinio vandens, naudingųjų iškasenų (išskyrus gintarą, naftą, dujas ir kvarcinį smėlį) naudojimo sąlygos – nėra.</w:t>
      </w:r>
    </w:p>
    <w:p w14:paraId="7394B2E2" w14:textId="77777777" w:rsidR="00D95B55" w:rsidRPr="00507702" w:rsidRDefault="00197F27" w:rsidP="00D95B55">
      <w:pPr>
        <w:tabs>
          <w:tab w:val="left" w:pos="851"/>
        </w:tabs>
        <w:jc w:val="both"/>
        <w:rPr>
          <w:iCs/>
          <w:sz w:val="24"/>
          <w:szCs w:val="24"/>
          <w:lang w:val="lt-LT"/>
        </w:rPr>
      </w:pPr>
      <w:r w:rsidRPr="00507702">
        <w:rPr>
          <w:sz w:val="24"/>
          <w:szCs w:val="24"/>
          <w:lang w:val="lt-LT"/>
        </w:rPr>
        <w:tab/>
      </w:r>
      <w:r w:rsidR="00EF6191" w:rsidRPr="00507702">
        <w:rPr>
          <w:sz w:val="24"/>
          <w:szCs w:val="24"/>
          <w:lang w:val="lt-LT"/>
        </w:rPr>
        <w:t>7</w:t>
      </w:r>
      <w:r w:rsidR="007E0BDD" w:rsidRPr="00507702">
        <w:rPr>
          <w:sz w:val="24"/>
          <w:szCs w:val="24"/>
          <w:lang w:val="lt-LT"/>
        </w:rPr>
        <w:t xml:space="preserve">. </w:t>
      </w:r>
      <w:r w:rsidR="00D95B55" w:rsidRPr="00507702">
        <w:rPr>
          <w:sz w:val="24"/>
          <w:szCs w:val="24"/>
          <w:lang w:val="lt-LT"/>
        </w:rPr>
        <w:t>Specialiosios žemės naudojimo sąlygos: šalys įsipareigoja laikytis žemės sklypui pagal Lietuvos Respublikos specialiųjų žemės naudojimo sąlygų įstatymą nustatytų specialiųjų žemės naudojimo sąlygų, kurios įregistruotos Nekilnojamojo turto registre.</w:t>
      </w:r>
    </w:p>
    <w:p w14:paraId="773FD4C8" w14:textId="173551ED" w:rsidR="00D04EBC" w:rsidRPr="00507702" w:rsidRDefault="00D04EBC" w:rsidP="00D95B55">
      <w:pPr>
        <w:tabs>
          <w:tab w:val="left" w:pos="851"/>
        </w:tabs>
        <w:jc w:val="both"/>
        <w:rPr>
          <w:sz w:val="24"/>
          <w:szCs w:val="24"/>
          <w:lang w:val="lt-LT"/>
        </w:rPr>
      </w:pPr>
      <w:r w:rsidRPr="00507702">
        <w:rPr>
          <w:sz w:val="24"/>
          <w:szCs w:val="24"/>
          <w:lang w:val="lt-LT"/>
        </w:rPr>
        <w:tab/>
      </w:r>
      <w:r w:rsidR="00EF6191" w:rsidRPr="00507702">
        <w:rPr>
          <w:sz w:val="24"/>
          <w:szCs w:val="24"/>
          <w:lang w:val="lt-LT"/>
        </w:rPr>
        <w:t>8</w:t>
      </w:r>
      <w:r w:rsidR="007E0BDD" w:rsidRPr="00507702">
        <w:rPr>
          <w:sz w:val="24"/>
          <w:szCs w:val="24"/>
          <w:lang w:val="lt-LT"/>
        </w:rPr>
        <w:t>. Kiti teisės aktuose nustatyti žemės naudoj</w:t>
      </w:r>
      <w:r w:rsidR="00C80A59" w:rsidRPr="00507702">
        <w:rPr>
          <w:sz w:val="24"/>
          <w:szCs w:val="24"/>
          <w:lang w:val="lt-LT"/>
        </w:rPr>
        <w:t>imo apribojimai</w:t>
      </w:r>
      <w:r w:rsidR="00197F27" w:rsidRPr="00507702">
        <w:rPr>
          <w:sz w:val="24"/>
          <w:szCs w:val="24"/>
          <w:lang w:val="lt-LT"/>
        </w:rPr>
        <w:t xml:space="preserve"> ir reglamentai</w:t>
      </w:r>
      <w:r w:rsidR="00C80A59" w:rsidRPr="00507702">
        <w:rPr>
          <w:sz w:val="24"/>
          <w:szCs w:val="24"/>
          <w:lang w:val="lt-LT"/>
        </w:rPr>
        <w:t xml:space="preserve"> – </w:t>
      </w:r>
      <w:r w:rsidR="007E0BDD" w:rsidRPr="00507702">
        <w:rPr>
          <w:sz w:val="24"/>
          <w:szCs w:val="24"/>
          <w:lang w:val="lt-LT"/>
        </w:rPr>
        <w:t>laikytis Lietuvos Respublikos žemės įstatyme nustatytų žemės naudotojų pareigų; žemės nuomininka</w:t>
      </w:r>
      <w:r w:rsidR="00CB1244" w:rsidRPr="00507702">
        <w:rPr>
          <w:sz w:val="24"/>
          <w:szCs w:val="24"/>
          <w:lang w:val="lt-LT"/>
        </w:rPr>
        <w:t>s</w:t>
      </w:r>
      <w:r w:rsidR="007E0BDD" w:rsidRPr="00507702">
        <w:rPr>
          <w:sz w:val="24"/>
          <w:szCs w:val="24"/>
          <w:lang w:val="lt-LT"/>
        </w:rPr>
        <w:t xml:space="preserve"> įkeisti žemės sklypo (jo dalies) nuomos teisę gali tik gavę</w:t>
      </w:r>
      <w:r w:rsidR="00A96008" w:rsidRPr="00507702">
        <w:rPr>
          <w:sz w:val="24"/>
          <w:szCs w:val="24"/>
          <w:lang w:val="lt-LT"/>
        </w:rPr>
        <w:t>s</w:t>
      </w:r>
      <w:r w:rsidR="007E0BDD" w:rsidRPr="00507702">
        <w:rPr>
          <w:sz w:val="24"/>
          <w:szCs w:val="24"/>
          <w:lang w:val="lt-LT"/>
        </w:rPr>
        <w:t xml:space="preserve"> rašytinį valstybinės žemės nuomotojo sutikimą; vykdant pastatų ar statinių remonto darbus vadovautis galiojančiais teritorijų planavimo dokumentais, </w:t>
      </w:r>
      <w:r w:rsidR="007E0BDD" w:rsidRPr="00507702">
        <w:rPr>
          <w:sz w:val="24"/>
          <w:szCs w:val="24"/>
          <w:lang w:val="lt-LT"/>
        </w:rPr>
        <w:lastRenderedPageBreak/>
        <w:t>Lietuvos Respublikos teritorijų planavimo įstatymo, Lietuvos Respublikos statybos įstatymo reikalavimais.</w:t>
      </w:r>
    </w:p>
    <w:p w14:paraId="735A59F8" w14:textId="77777777" w:rsidR="00D95B55" w:rsidRPr="00507702" w:rsidRDefault="00D04EBC"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9</w:t>
      </w:r>
      <w:r w:rsidR="007E0BDD" w:rsidRPr="00507702">
        <w:rPr>
          <w:sz w:val="24"/>
          <w:szCs w:val="24"/>
          <w:lang w:val="lt-LT"/>
        </w:rPr>
        <w:t>. Žemės servitutai ir kitos daiktinės teisės:</w:t>
      </w:r>
      <w:r w:rsidR="00BA6E5E" w:rsidRPr="00507702">
        <w:rPr>
          <w:sz w:val="24"/>
          <w:szCs w:val="24"/>
          <w:lang w:val="lt-LT"/>
        </w:rPr>
        <w:t xml:space="preserve"> </w:t>
      </w:r>
    </w:p>
    <w:p w14:paraId="4DECD395" w14:textId="42A58C8B" w:rsidR="00D95B55" w:rsidRPr="00507702" w:rsidRDefault="00D95B55" w:rsidP="00822C25">
      <w:pPr>
        <w:tabs>
          <w:tab w:val="left" w:pos="851"/>
        </w:tabs>
        <w:jc w:val="both"/>
        <w:rPr>
          <w:sz w:val="24"/>
          <w:szCs w:val="24"/>
          <w:lang w:val="lt-LT"/>
        </w:rPr>
      </w:pPr>
      <w:r w:rsidRPr="00507702">
        <w:rPr>
          <w:sz w:val="24"/>
          <w:szCs w:val="24"/>
          <w:lang w:val="lt-LT"/>
        </w:rPr>
        <w:tab/>
        <w:t>9.1. statinių servitutas (tarnaujantis)</w:t>
      </w:r>
      <w:r w:rsidR="007677D2" w:rsidRPr="00507702">
        <w:rPr>
          <w:sz w:val="24"/>
          <w:szCs w:val="24"/>
          <w:lang w:val="lt-LT"/>
        </w:rPr>
        <w:t xml:space="preserve"> –</w:t>
      </w:r>
      <w:r w:rsidRPr="00507702">
        <w:rPr>
          <w:sz w:val="24"/>
          <w:szCs w:val="24"/>
          <w:lang w:val="lt-LT"/>
        </w:rPr>
        <w:t xml:space="preserve"> 0,0003</w:t>
      </w:r>
      <w:r w:rsidR="00176C02" w:rsidRPr="00507702">
        <w:rPr>
          <w:sz w:val="24"/>
          <w:szCs w:val="24"/>
          <w:lang w:val="lt-LT"/>
        </w:rPr>
        <w:t xml:space="preserve"> ha;</w:t>
      </w:r>
      <w:r w:rsidR="00BA6E5E" w:rsidRPr="00507702">
        <w:rPr>
          <w:sz w:val="24"/>
          <w:szCs w:val="24"/>
          <w:lang w:val="lt-LT"/>
        </w:rPr>
        <w:t xml:space="preserve"> </w:t>
      </w:r>
    </w:p>
    <w:p w14:paraId="47F07E13" w14:textId="76D58D18" w:rsidR="00176C02" w:rsidRPr="00507702" w:rsidRDefault="00D95B55" w:rsidP="00822C25">
      <w:pPr>
        <w:tabs>
          <w:tab w:val="left" w:pos="851"/>
        </w:tabs>
        <w:jc w:val="both"/>
        <w:rPr>
          <w:sz w:val="24"/>
          <w:szCs w:val="24"/>
          <w:lang w:val="lt-LT"/>
        </w:rPr>
      </w:pPr>
      <w:r w:rsidRPr="00507702">
        <w:rPr>
          <w:sz w:val="24"/>
          <w:szCs w:val="24"/>
          <w:lang w:val="lt-LT"/>
        </w:rPr>
        <w:tab/>
        <w:t>9.2. statinių servitu</w:t>
      </w:r>
      <w:r w:rsidR="00A566BC">
        <w:rPr>
          <w:sz w:val="24"/>
          <w:szCs w:val="24"/>
          <w:lang w:val="lt-LT"/>
        </w:rPr>
        <w:t>tas (tarnaujantis) – 0,0006 ha.</w:t>
      </w:r>
      <w:r w:rsidRPr="00507702">
        <w:rPr>
          <w:sz w:val="24"/>
          <w:szCs w:val="24"/>
          <w:lang w:val="lt-LT"/>
        </w:rPr>
        <w:t xml:space="preserve"> </w:t>
      </w:r>
    </w:p>
    <w:p w14:paraId="70218913" w14:textId="0C4E8E10" w:rsidR="00D04EBC" w:rsidRPr="00507702" w:rsidRDefault="00176C02"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10</w:t>
      </w:r>
      <w:r w:rsidR="007E0BDD" w:rsidRPr="00507702">
        <w:rPr>
          <w:sz w:val="24"/>
          <w:szCs w:val="24"/>
          <w:lang w:val="lt-LT"/>
        </w:rPr>
        <w:t>. Žemės sklypo</w:t>
      </w:r>
      <w:r w:rsidR="00AF3B23" w:rsidRPr="00507702">
        <w:rPr>
          <w:sz w:val="24"/>
          <w:szCs w:val="24"/>
          <w:lang w:val="lt-LT"/>
        </w:rPr>
        <w:t xml:space="preserve"> </w:t>
      </w:r>
      <w:r w:rsidR="000A7584" w:rsidRPr="00507702">
        <w:rPr>
          <w:sz w:val="24"/>
          <w:szCs w:val="24"/>
          <w:lang w:val="lt-LT"/>
        </w:rPr>
        <w:t xml:space="preserve">dalies </w:t>
      </w:r>
      <w:r w:rsidR="007E0BDD" w:rsidRPr="00507702">
        <w:rPr>
          <w:sz w:val="24"/>
          <w:szCs w:val="24"/>
          <w:lang w:val="lt-LT"/>
        </w:rPr>
        <w:t>vertė</w:t>
      </w:r>
      <w:r w:rsidR="00AF3B23" w:rsidRPr="00507702">
        <w:rPr>
          <w:sz w:val="24"/>
          <w:szCs w:val="24"/>
          <w:lang w:val="lt-LT"/>
        </w:rPr>
        <w:t xml:space="preserve"> –</w:t>
      </w:r>
      <w:r w:rsidR="007E0BDD" w:rsidRPr="00507702">
        <w:rPr>
          <w:sz w:val="24"/>
          <w:szCs w:val="24"/>
          <w:lang w:val="lt-LT"/>
        </w:rPr>
        <w:t xml:space="preserve"> </w:t>
      </w:r>
      <w:r w:rsidR="00EE5A48" w:rsidRPr="00507702">
        <w:rPr>
          <w:sz w:val="24"/>
          <w:szCs w:val="24"/>
          <w:lang w:val="lt-LT"/>
        </w:rPr>
        <w:t>4104</w:t>
      </w:r>
      <w:r w:rsidR="00EE5A48" w:rsidRPr="00507702">
        <w:rPr>
          <w:bCs/>
          <w:sz w:val="24"/>
          <w:szCs w:val="24"/>
          <w:lang w:val="lt-LT"/>
        </w:rPr>
        <w:t xml:space="preserve"> (keturi tūkstančiai vienas šimtas keturi eurai</w:t>
      </w:r>
      <w:r w:rsidR="001E5716" w:rsidRPr="00507702">
        <w:rPr>
          <w:bCs/>
          <w:sz w:val="24"/>
          <w:szCs w:val="24"/>
          <w:lang w:val="lt-LT"/>
        </w:rPr>
        <w:t xml:space="preserve">) </w:t>
      </w:r>
      <w:proofErr w:type="spellStart"/>
      <w:r w:rsidR="00C860B2" w:rsidRPr="00507702">
        <w:rPr>
          <w:sz w:val="24"/>
          <w:szCs w:val="24"/>
          <w:lang w:val="lt-LT"/>
        </w:rPr>
        <w:t>Eur</w:t>
      </w:r>
      <w:proofErr w:type="spellEnd"/>
      <w:r w:rsidR="007E0BDD" w:rsidRPr="00507702">
        <w:rPr>
          <w:sz w:val="24"/>
          <w:szCs w:val="24"/>
          <w:lang w:val="lt-LT"/>
        </w:rPr>
        <w:t>.</w:t>
      </w:r>
    </w:p>
    <w:p w14:paraId="51948680" w14:textId="77777777" w:rsidR="00291608" w:rsidRPr="00507702" w:rsidRDefault="00D04EBC"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11</w:t>
      </w:r>
      <w:r w:rsidR="007E0BDD" w:rsidRPr="00507702">
        <w:rPr>
          <w:sz w:val="24"/>
          <w:szCs w:val="24"/>
          <w:lang w:val="lt-LT"/>
        </w:rPr>
        <w:t>. Nuomininka</w:t>
      </w:r>
      <w:r w:rsidR="00CB1244" w:rsidRPr="00507702">
        <w:rPr>
          <w:sz w:val="24"/>
          <w:szCs w:val="24"/>
          <w:lang w:val="lt-LT"/>
        </w:rPr>
        <w:t>s</w:t>
      </w:r>
      <w:r w:rsidR="007E0BDD" w:rsidRPr="00507702">
        <w:rPr>
          <w:sz w:val="24"/>
          <w:szCs w:val="24"/>
          <w:lang w:val="lt-LT"/>
        </w:rPr>
        <w:t xml:space="preserve"> žemės nuomos mokestį moka pagal savivaldybės tarybos patvirtintą tarifą nuo </w:t>
      </w:r>
      <w:r w:rsidR="00291608" w:rsidRPr="00507702">
        <w:rPr>
          <w:sz w:val="24"/>
          <w:szCs w:val="24"/>
          <w:lang w:val="lt-LT"/>
        </w:rPr>
        <w:t>šioje</w:t>
      </w:r>
      <w:r w:rsidR="007E0BDD" w:rsidRPr="00507702">
        <w:rPr>
          <w:sz w:val="24"/>
          <w:szCs w:val="24"/>
          <w:lang w:val="lt-LT"/>
        </w:rPr>
        <w:t xml:space="preserve"> sutartyje nurodytos vertės.</w:t>
      </w:r>
      <w:r w:rsidR="00291608" w:rsidRPr="00507702">
        <w:rPr>
          <w:sz w:val="24"/>
          <w:szCs w:val="24"/>
          <w:lang w:val="lt-LT"/>
        </w:rPr>
        <w:t xml:space="preserve"> Nuomotojas turi teisę kas 3 metus perskaičiuoti žemės sklypo vertę pagal einamųjų metų sausio</w:t>
      </w:r>
      <w:r w:rsidR="00802E32" w:rsidRPr="00507702">
        <w:rPr>
          <w:sz w:val="24"/>
          <w:szCs w:val="24"/>
          <w:lang w:val="lt-LT"/>
        </w:rPr>
        <w:t xml:space="preserve"> </w:t>
      </w:r>
      <w:r w:rsidR="00291608" w:rsidRPr="00507702">
        <w:rPr>
          <w:sz w:val="24"/>
          <w:szCs w:val="24"/>
          <w:lang w:val="lt-LT"/>
        </w:rPr>
        <w:t xml:space="preserve">1 d. taikytus žemės verčių zonų žemėlapius. </w:t>
      </w:r>
    </w:p>
    <w:p w14:paraId="49F8CC38" w14:textId="370CCF41" w:rsidR="00D04EBC" w:rsidRPr="00507702" w:rsidRDefault="00D04EBC"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12</w:t>
      </w:r>
      <w:r w:rsidR="007E0BDD" w:rsidRPr="00507702">
        <w:rPr>
          <w:sz w:val="24"/>
          <w:szCs w:val="24"/>
          <w:lang w:val="lt-LT"/>
        </w:rPr>
        <w:t>. Žemės nuo</w:t>
      </w:r>
      <w:r w:rsidR="00802E32" w:rsidRPr="00507702">
        <w:rPr>
          <w:sz w:val="24"/>
          <w:szCs w:val="24"/>
          <w:lang w:val="lt-LT"/>
        </w:rPr>
        <w:t xml:space="preserve">mos mokesčio mokėjimo </w:t>
      </w:r>
      <w:r w:rsidR="007F06EB" w:rsidRPr="00507702">
        <w:rPr>
          <w:sz w:val="24"/>
          <w:szCs w:val="24"/>
          <w:lang w:val="lt-LT"/>
        </w:rPr>
        <w:t>terminai</w:t>
      </w:r>
      <w:r w:rsidR="007E0BDD" w:rsidRPr="00507702">
        <w:rPr>
          <w:sz w:val="24"/>
          <w:szCs w:val="24"/>
          <w:lang w:val="lt-LT"/>
        </w:rPr>
        <w:t xml:space="preserve"> </w:t>
      </w:r>
      <w:r w:rsidR="007F06EB" w:rsidRPr="00507702">
        <w:rPr>
          <w:sz w:val="24"/>
          <w:szCs w:val="24"/>
          <w:lang w:val="lt-LT"/>
        </w:rPr>
        <w:t>nustatomi vadovaujantis Lietuvos Respublikos Vyriausybės 2002 m. lapkričio 19 d. nutarimu Nr. 1798 „Dėl nuomos mokesčio</w:t>
      </w:r>
      <w:r w:rsidR="00070578" w:rsidRPr="00507702">
        <w:rPr>
          <w:sz w:val="24"/>
          <w:szCs w:val="24"/>
          <w:lang w:val="lt-LT"/>
        </w:rPr>
        <w:t xml:space="preserve"> ir žemės nuomos mokesčio priedo</w:t>
      </w:r>
      <w:r w:rsidR="007F06EB" w:rsidRPr="00507702">
        <w:rPr>
          <w:sz w:val="24"/>
          <w:szCs w:val="24"/>
          <w:lang w:val="lt-LT"/>
        </w:rPr>
        <w:t xml:space="preserve"> už valstybinę žemę“ patvirtinta tvarka.</w:t>
      </w:r>
      <w:r w:rsidR="00802E32" w:rsidRPr="00507702">
        <w:rPr>
          <w:sz w:val="24"/>
          <w:szCs w:val="24"/>
          <w:lang w:val="lt-LT"/>
        </w:rPr>
        <w:t xml:space="preserve"> Nuomininkams praleidus mokesčio ar jo dalies mokėjimo terminą, už kiekvieną pradelstą dieną jie moka </w:t>
      </w:r>
      <w:r w:rsidR="00AB120E" w:rsidRPr="00507702">
        <w:rPr>
          <w:sz w:val="24"/>
          <w:szCs w:val="24"/>
          <w:lang w:val="lt-LT"/>
        </w:rPr>
        <w:t>0,03</w:t>
      </w:r>
      <w:r w:rsidR="00802E32" w:rsidRPr="00507702">
        <w:rPr>
          <w:sz w:val="24"/>
          <w:szCs w:val="24"/>
          <w:lang w:val="lt-LT"/>
        </w:rPr>
        <w:t xml:space="preserve"> proc. dydžio delspinigius. Nesumokėjus valstybinės žemės nuomos mokesčio ilgiau kaip 6 mėnesius, laikoma, kad sutartis yra pažeista iš esmės ir nuomos mokesčio nesumokėjimas laikomas esminiu sutarties sąlygų pažeidimu.</w:t>
      </w:r>
    </w:p>
    <w:p w14:paraId="68BF5383" w14:textId="64B5352F" w:rsidR="003C1A0A" w:rsidRPr="00507702" w:rsidRDefault="00D04EBC"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13</w:t>
      </w:r>
      <w:r w:rsidR="007E0BDD" w:rsidRPr="00507702">
        <w:rPr>
          <w:sz w:val="24"/>
          <w:szCs w:val="24"/>
          <w:lang w:val="lt-LT"/>
        </w:rPr>
        <w:t>. Nuomininka</w:t>
      </w:r>
      <w:r w:rsidR="00A96008" w:rsidRPr="00507702">
        <w:rPr>
          <w:sz w:val="24"/>
          <w:szCs w:val="24"/>
          <w:lang w:val="lt-LT"/>
        </w:rPr>
        <w:t>s</w:t>
      </w:r>
      <w:r w:rsidR="007E0BDD" w:rsidRPr="00507702">
        <w:rPr>
          <w:sz w:val="24"/>
          <w:szCs w:val="24"/>
          <w:lang w:val="lt-LT"/>
        </w:rPr>
        <w:t xml:space="preserve"> </w:t>
      </w:r>
      <w:r w:rsidR="00AF3B23" w:rsidRPr="00507702">
        <w:rPr>
          <w:sz w:val="24"/>
          <w:szCs w:val="24"/>
          <w:lang w:val="lt-LT"/>
        </w:rPr>
        <w:t xml:space="preserve">moka </w:t>
      </w:r>
      <w:r w:rsidR="007E0BDD" w:rsidRPr="00507702">
        <w:rPr>
          <w:sz w:val="24"/>
          <w:szCs w:val="24"/>
          <w:lang w:val="lt-LT"/>
        </w:rPr>
        <w:t>žemės nuomos mokesčio priedą</w:t>
      </w:r>
      <w:r w:rsidR="00070578" w:rsidRPr="00507702">
        <w:rPr>
          <w:sz w:val="24"/>
          <w:szCs w:val="24"/>
          <w:lang w:val="lt-LT"/>
        </w:rPr>
        <w:t>,</w:t>
      </w:r>
      <w:r w:rsidR="007E0BDD" w:rsidRPr="00507702">
        <w:rPr>
          <w:sz w:val="24"/>
          <w:szCs w:val="24"/>
          <w:lang w:val="lt-LT"/>
        </w:rPr>
        <w:t xml:space="preserve"> lygų 5 proc. valstybinės žemės sklypo ar jo dalies, kurių pagrindinė žemės naudojimo paskirtis ir (ar) būdas yra pakeisti, vidutinės rinkos vertės, apskaičiuotos po pagrindinės žemės naudojimo paskirties ir (ar) būdo pakeitimo atliekant valstybinės žemės sklypo vertinimą masiniu būdu Vyriausybės nustatyta tvarka:</w:t>
      </w:r>
    </w:p>
    <w:p w14:paraId="0EF3BA42" w14:textId="77777777" w:rsidR="003C1A0A" w:rsidRPr="00507702" w:rsidRDefault="003C1A0A"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13</w:t>
      </w:r>
      <w:r w:rsidR="007E0BDD" w:rsidRPr="00507702">
        <w:rPr>
          <w:sz w:val="24"/>
          <w:szCs w:val="24"/>
          <w:lang w:val="lt-LT"/>
        </w:rPr>
        <w:t xml:space="preserve">.1. </w:t>
      </w:r>
      <w:r w:rsidR="00AB120E" w:rsidRPr="00507702">
        <w:rPr>
          <w:color w:val="000000"/>
          <w:sz w:val="24"/>
          <w:szCs w:val="24"/>
          <w:lang w:val="lt-LT" w:eastAsia="lt-LT"/>
        </w:rPr>
        <w:t>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373D3E82" w14:textId="77777777" w:rsidR="00D04EBC" w:rsidRPr="00507702" w:rsidRDefault="00D04EBC" w:rsidP="00822C25">
      <w:pPr>
        <w:tabs>
          <w:tab w:val="left" w:pos="851"/>
        </w:tabs>
        <w:jc w:val="both"/>
        <w:rPr>
          <w:sz w:val="24"/>
          <w:szCs w:val="24"/>
          <w:lang w:val="lt-LT"/>
        </w:rPr>
      </w:pPr>
      <w:r w:rsidRPr="00507702">
        <w:rPr>
          <w:sz w:val="24"/>
          <w:szCs w:val="24"/>
          <w:lang w:val="lt-LT"/>
        </w:rPr>
        <w:tab/>
      </w:r>
      <w:r w:rsidR="007E0BDD" w:rsidRPr="00507702">
        <w:rPr>
          <w:sz w:val="24"/>
          <w:szCs w:val="24"/>
          <w:lang w:val="lt-LT"/>
        </w:rPr>
        <w:t>1</w:t>
      </w:r>
      <w:r w:rsidR="00EF6191" w:rsidRPr="00507702">
        <w:rPr>
          <w:sz w:val="24"/>
          <w:szCs w:val="24"/>
          <w:lang w:val="lt-LT"/>
        </w:rPr>
        <w:t>3</w:t>
      </w:r>
      <w:r w:rsidR="007E0BDD" w:rsidRPr="00507702">
        <w:rPr>
          <w:sz w:val="24"/>
          <w:szCs w:val="24"/>
          <w:lang w:val="lt-LT"/>
        </w:rPr>
        <w:t>.2. kiekvienais metais iki</w:t>
      </w:r>
      <w:r w:rsidR="00AB120E" w:rsidRPr="00507702">
        <w:rPr>
          <w:sz w:val="24"/>
          <w:szCs w:val="24"/>
          <w:lang w:val="lt-LT"/>
        </w:rPr>
        <w:t xml:space="preserve"> lapkričio 15 d., tačiau ne vėliau kaip iki</w:t>
      </w:r>
      <w:r w:rsidR="007E0BDD" w:rsidRPr="00507702">
        <w:rPr>
          <w:sz w:val="24"/>
          <w:szCs w:val="24"/>
          <w:lang w:val="lt-LT"/>
        </w:rPr>
        <w:t xml:space="preserve"> pranešimo apie naujų statinių ar įrenginių statybos ir (ar) esamų statinių ar įrenginių rekonstravimo pradžią pateikimo dienos.</w:t>
      </w:r>
    </w:p>
    <w:p w14:paraId="4393D479" w14:textId="77777777" w:rsidR="001F23FD" w:rsidRPr="00507702" w:rsidRDefault="00D04EBC"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14</w:t>
      </w:r>
      <w:r w:rsidR="007E0BDD" w:rsidRPr="00507702">
        <w:rPr>
          <w:sz w:val="24"/>
          <w:szCs w:val="24"/>
          <w:lang w:val="lt-LT"/>
        </w:rPr>
        <w:t xml:space="preserve">. </w:t>
      </w:r>
      <w:r w:rsidR="001F23FD" w:rsidRPr="00507702">
        <w:rPr>
          <w:color w:val="000000"/>
          <w:sz w:val="24"/>
          <w:szCs w:val="24"/>
          <w:lang w:val="lt-LT"/>
        </w:rPr>
        <w:t>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194AF83B" w14:textId="77777777" w:rsidR="0074031C" w:rsidRPr="00507702" w:rsidRDefault="001F23FD"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15</w:t>
      </w:r>
      <w:r w:rsidR="007E0BDD" w:rsidRPr="00507702">
        <w:rPr>
          <w:sz w:val="24"/>
          <w:szCs w:val="24"/>
          <w:lang w:val="lt-LT"/>
        </w:rPr>
        <w:t xml:space="preserve">. </w:t>
      </w:r>
      <w:r w:rsidRPr="00507702">
        <w:rPr>
          <w:sz w:val="24"/>
          <w:szCs w:val="24"/>
          <w:lang w:val="lt-LT"/>
        </w:rPr>
        <w:t>Žemės sklype esančių statinių ar įrenginių likimas pasibaigus valstybinės žemės nuomos sutarčiai: nuomos sutartyje neįrašytus pastatytus statinius ar įrenginius nuomininkas privalo nugriauti ir sutvarkyti žemės sklypą</w:t>
      </w:r>
      <w:r w:rsidR="0074031C" w:rsidRPr="00507702">
        <w:rPr>
          <w:sz w:val="24"/>
          <w:szCs w:val="24"/>
          <w:lang w:val="lt-LT"/>
        </w:rPr>
        <w:t>.</w:t>
      </w:r>
    </w:p>
    <w:p w14:paraId="6C21B3D7" w14:textId="77777777" w:rsidR="001F23FD" w:rsidRPr="00507702" w:rsidRDefault="0074031C" w:rsidP="00822C25">
      <w:pPr>
        <w:tabs>
          <w:tab w:val="left" w:pos="851"/>
        </w:tabs>
        <w:jc w:val="both"/>
        <w:rPr>
          <w:sz w:val="24"/>
          <w:szCs w:val="24"/>
          <w:lang w:val="lt-LT"/>
        </w:rPr>
      </w:pPr>
      <w:r w:rsidRPr="00507702">
        <w:rPr>
          <w:sz w:val="24"/>
          <w:szCs w:val="24"/>
          <w:lang w:val="lt-LT"/>
        </w:rPr>
        <w:tab/>
        <w:t>N</w:t>
      </w:r>
      <w:r w:rsidR="001F23FD" w:rsidRPr="00507702">
        <w:rPr>
          <w:sz w:val="24"/>
          <w:szCs w:val="24"/>
          <w:lang w:val="lt-LT"/>
        </w:rPr>
        <w:t>utraukus valstybinės žemės nuomos sutartį pagal Žemės įstatymo 9 straipsnio 17 dalies 3 punktą, teisėtai pastatytus statinius išperka valstybė</w:t>
      </w:r>
      <w:r w:rsidR="001F23FD" w:rsidRPr="00507702">
        <w:rPr>
          <w:color w:val="000000"/>
          <w:sz w:val="24"/>
          <w:szCs w:val="24"/>
          <w:lang w:val="lt-LT"/>
        </w:rPr>
        <w:t>.</w:t>
      </w:r>
    </w:p>
    <w:p w14:paraId="63FD3916" w14:textId="77777777" w:rsidR="00D04EBC" w:rsidRPr="00507702" w:rsidRDefault="00EF6191" w:rsidP="00822C25">
      <w:pPr>
        <w:tabs>
          <w:tab w:val="left" w:pos="851"/>
        </w:tabs>
        <w:jc w:val="both"/>
        <w:rPr>
          <w:sz w:val="24"/>
          <w:szCs w:val="24"/>
          <w:lang w:val="lt-LT"/>
        </w:rPr>
      </w:pPr>
      <w:r w:rsidRPr="00507702">
        <w:rPr>
          <w:sz w:val="24"/>
          <w:szCs w:val="24"/>
          <w:lang w:val="lt-LT"/>
        </w:rPr>
        <w:tab/>
        <w:t>16</w:t>
      </w:r>
      <w:r w:rsidR="00B071CA" w:rsidRPr="00507702">
        <w:rPr>
          <w:sz w:val="24"/>
          <w:szCs w:val="24"/>
          <w:lang w:val="lt-LT"/>
        </w:rPr>
        <w:t xml:space="preserve">. </w:t>
      </w:r>
      <w:r w:rsidR="007E0BDD" w:rsidRPr="00507702">
        <w:rPr>
          <w:sz w:val="24"/>
          <w:szCs w:val="24"/>
          <w:lang w:val="lt-LT"/>
        </w:rPr>
        <w:t>Kiti su nuomojamo žemės sklypo naudojimu ir grąžinimu, pasibaigus nuomos sutarčiai, susiję nuomotojo ir nuomininko įsipareigojimai – pasibaigus žemės nuomos terminui žemė sutvarkoma nuominink</w:t>
      </w:r>
      <w:r w:rsidR="00A96008" w:rsidRPr="00507702">
        <w:rPr>
          <w:sz w:val="24"/>
          <w:szCs w:val="24"/>
          <w:lang w:val="lt-LT"/>
        </w:rPr>
        <w:t>o</w:t>
      </w:r>
      <w:r w:rsidR="007E0BDD" w:rsidRPr="00507702">
        <w:rPr>
          <w:sz w:val="24"/>
          <w:szCs w:val="24"/>
          <w:lang w:val="lt-LT"/>
        </w:rPr>
        <w:t xml:space="preserve"> lėšomis ir grąžinama nuomotojui tinkančioje naudoti būklėje, išskyrus įstatymų numatytus atvejus.</w:t>
      </w:r>
    </w:p>
    <w:p w14:paraId="0483F61C" w14:textId="77777777" w:rsidR="00D04EBC" w:rsidRPr="00507702" w:rsidRDefault="00D04EBC"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17</w:t>
      </w:r>
      <w:r w:rsidR="007E0BDD" w:rsidRPr="00507702">
        <w:rPr>
          <w:sz w:val="24"/>
          <w:szCs w:val="24"/>
          <w:lang w:val="lt-LT"/>
        </w:rPr>
        <w:t>. Atsakomybė už žemės sklypo nuomos sutarties pažeidimus –</w:t>
      </w:r>
      <w:r w:rsidR="007A7AB6" w:rsidRPr="00507702">
        <w:rPr>
          <w:sz w:val="24"/>
          <w:szCs w:val="24"/>
          <w:lang w:val="lt-LT"/>
        </w:rPr>
        <w:t xml:space="preserve"> sutarties šalys už sutarties pažeidimą atsako</w:t>
      </w:r>
      <w:r w:rsidR="00ED1C39" w:rsidRPr="00507702">
        <w:rPr>
          <w:sz w:val="24"/>
          <w:szCs w:val="24"/>
          <w:lang w:val="lt-LT"/>
        </w:rPr>
        <w:t xml:space="preserve"> </w:t>
      </w:r>
      <w:r w:rsidR="007E0BDD" w:rsidRPr="00507702">
        <w:rPr>
          <w:sz w:val="24"/>
          <w:szCs w:val="24"/>
          <w:lang w:val="lt-LT"/>
        </w:rPr>
        <w:t>Lietuvos Respublikos įstatymų nustatyta tvarka.</w:t>
      </w:r>
    </w:p>
    <w:p w14:paraId="55853FFA" w14:textId="77777777" w:rsidR="00D04EBC" w:rsidRPr="00507702" w:rsidRDefault="00D04EBC"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18</w:t>
      </w:r>
      <w:r w:rsidR="007E0BDD" w:rsidRPr="00507702">
        <w:rPr>
          <w:sz w:val="24"/>
          <w:szCs w:val="24"/>
          <w:lang w:val="lt-LT"/>
        </w:rPr>
        <w:t>. Nuomininka</w:t>
      </w:r>
      <w:r w:rsidR="0074031C" w:rsidRPr="00507702">
        <w:rPr>
          <w:sz w:val="24"/>
          <w:szCs w:val="24"/>
          <w:lang w:val="lt-LT"/>
        </w:rPr>
        <w:t>s</w:t>
      </w:r>
      <w:r w:rsidR="007E0BDD" w:rsidRPr="00507702">
        <w:rPr>
          <w:sz w:val="24"/>
          <w:szCs w:val="24"/>
          <w:lang w:val="lt-LT"/>
        </w:rPr>
        <w:t xml:space="preserve"> įsipareigoja laikytis nuomos sutarties ir įstatymų. Už jų nevykdymą j</w:t>
      </w:r>
      <w:r w:rsidR="008D55F9" w:rsidRPr="00507702">
        <w:rPr>
          <w:sz w:val="24"/>
          <w:szCs w:val="24"/>
          <w:lang w:val="lt-LT"/>
        </w:rPr>
        <w:t>i</w:t>
      </w:r>
      <w:r w:rsidR="0074031C" w:rsidRPr="00507702">
        <w:rPr>
          <w:sz w:val="24"/>
          <w:szCs w:val="24"/>
          <w:lang w:val="lt-LT"/>
        </w:rPr>
        <w:t>s</w:t>
      </w:r>
      <w:r w:rsidR="007E0BDD" w:rsidRPr="00507702">
        <w:rPr>
          <w:sz w:val="24"/>
          <w:szCs w:val="24"/>
          <w:lang w:val="lt-LT"/>
        </w:rPr>
        <w:t xml:space="preserve"> atsako pagal įstatymus.</w:t>
      </w:r>
    </w:p>
    <w:p w14:paraId="73F42F50" w14:textId="2B4E2845" w:rsidR="00D04EBC" w:rsidRPr="00507702" w:rsidRDefault="00D04EBC"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19</w:t>
      </w:r>
      <w:r w:rsidR="007E0BDD" w:rsidRPr="00507702">
        <w:rPr>
          <w:sz w:val="24"/>
          <w:szCs w:val="24"/>
          <w:lang w:val="lt-LT"/>
        </w:rPr>
        <w:t xml:space="preserve">. Žemės nuomos sutartis pratęsiama pagal </w:t>
      </w:r>
      <w:r w:rsidR="00EF28BD" w:rsidRPr="00507702">
        <w:rPr>
          <w:sz w:val="24"/>
          <w:szCs w:val="24"/>
          <w:lang w:val="lt-LT"/>
        </w:rPr>
        <w:t>K</w:t>
      </w:r>
      <w:r w:rsidR="007E0BDD" w:rsidRPr="00507702">
        <w:rPr>
          <w:sz w:val="24"/>
          <w:szCs w:val="24"/>
          <w:lang w:val="lt-LT"/>
        </w:rPr>
        <w:t>itos paskirties valstybinės žemės sklypų pardavimo ir nuomos taisykles, patvirtintas Lietuvos Respublikos Vyriausybės 1999 m. kovo 9 d. nutarimu Nr. 260 „Dėl kitos paskirties valstybinės žemės sklypų pardavimo ir nuomos“: jeigu pagal teritorijų planavimo dokumentą ar žemės valdos projektą žemės sklypo nenumatoma naudoti kitoms reikmėms ir nuomininka</w:t>
      </w:r>
      <w:r w:rsidR="00A96008" w:rsidRPr="00507702">
        <w:rPr>
          <w:sz w:val="24"/>
          <w:szCs w:val="24"/>
          <w:lang w:val="lt-LT"/>
        </w:rPr>
        <w:t>s</w:t>
      </w:r>
      <w:r w:rsidR="00493D66" w:rsidRPr="00507702">
        <w:rPr>
          <w:sz w:val="24"/>
          <w:szCs w:val="24"/>
          <w:lang w:val="lt-LT"/>
        </w:rPr>
        <w:t xml:space="preserve"> tinkamai</w:t>
      </w:r>
      <w:r w:rsidR="007E0BDD" w:rsidRPr="00507702">
        <w:rPr>
          <w:sz w:val="24"/>
          <w:szCs w:val="24"/>
          <w:lang w:val="lt-LT"/>
        </w:rPr>
        <w:t xml:space="preserve"> vykdė pagal valstybinės žemės nuomos sutartį prisiimtus </w:t>
      </w:r>
      <w:r w:rsidR="007E0BDD" w:rsidRPr="00507702">
        <w:rPr>
          <w:sz w:val="24"/>
          <w:szCs w:val="24"/>
          <w:lang w:val="lt-LT"/>
        </w:rPr>
        <w:lastRenderedPageBreak/>
        <w:t xml:space="preserve">įsipareigojimus, </w:t>
      </w:r>
      <w:r w:rsidR="00493D66" w:rsidRPr="00507702">
        <w:rPr>
          <w:sz w:val="24"/>
          <w:szCs w:val="24"/>
          <w:lang w:val="lt-LT"/>
        </w:rPr>
        <w:t>žemės sklypas naudojamas statiniui eksploatuoti pagal sutartyje numatytą žemės sklypo pagrindinę naudojimo paskirtį, statinys ar įrenginys nėra visiškai ar iš dalies nugriautas, sunykęs, sugriuvęs, perstatytas.</w:t>
      </w:r>
    </w:p>
    <w:p w14:paraId="79C7F390" w14:textId="77777777" w:rsidR="00D04EBC" w:rsidRPr="00507702" w:rsidRDefault="00D04EBC" w:rsidP="00822C25">
      <w:pPr>
        <w:tabs>
          <w:tab w:val="left" w:pos="851"/>
        </w:tabs>
        <w:jc w:val="both"/>
        <w:rPr>
          <w:sz w:val="24"/>
          <w:szCs w:val="24"/>
          <w:lang w:val="lt-LT"/>
        </w:rPr>
      </w:pPr>
      <w:r w:rsidRPr="00507702">
        <w:rPr>
          <w:sz w:val="24"/>
          <w:szCs w:val="24"/>
          <w:lang w:val="lt-LT"/>
        </w:rPr>
        <w:tab/>
        <w:t>2</w:t>
      </w:r>
      <w:r w:rsidR="00EF6191" w:rsidRPr="00507702">
        <w:rPr>
          <w:sz w:val="24"/>
          <w:szCs w:val="24"/>
          <w:lang w:val="lt-LT"/>
        </w:rPr>
        <w:t>0</w:t>
      </w:r>
      <w:r w:rsidRPr="00507702">
        <w:rPr>
          <w:sz w:val="24"/>
          <w:szCs w:val="24"/>
          <w:lang w:val="lt-LT"/>
        </w:rPr>
        <w:t xml:space="preserve">. </w:t>
      </w:r>
      <w:r w:rsidR="007E0BDD" w:rsidRPr="00507702">
        <w:rPr>
          <w:sz w:val="24"/>
          <w:szCs w:val="24"/>
          <w:lang w:val="lt-LT"/>
        </w:rPr>
        <w:t>Nuominink</w:t>
      </w:r>
      <w:r w:rsidR="00A96008" w:rsidRPr="00507702">
        <w:rPr>
          <w:sz w:val="24"/>
          <w:szCs w:val="24"/>
          <w:lang w:val="lt-LT"/>
        </w:rPr>
        <w:t>o</w:t>
      </w:r>
      <w:r w:rsidR="007E0BDD" w:rsidRPr="00507702">
        <w:rPr>
          <w:sz w:val="24"/>
          <w:szCs w:val="24"/>
          <w:lang w:val="lt-LT"/>
        </w:rPr>
        <w:t xml:space="preserve"> teisė subnuomoti žemės sklypą įgyvendinama pagal </w:t>
      </w:r>
      <w:r w:rsidR="00EF28BD" w:rsidRPr="00507702">
        <w:rPr>
          <w:sz w:val="24"/>
          <w:szCs w:val="24"/>
          <w:lang w:val="lt-LT"/>
        </w:rPr>
        <w:t>minėtas K</w:t>
      </w:r>
      <w:r w:rsidR="007E0BDD" w:rsidRPr="00507702">
        <w:rPr>
          <w:sz w:val="24"/>
          <w:szCs w:val="24"/>
          <w:lang w:val="lt-LT"/>
        </w:rPr>
        <w:t>itos paskirties valstybinės žemės sklyp</w:t>
      </w:r>
      <w:r w:rsidR="00EF28BD" w:rsidRPr="00507702">
        <w:rPr>
          <w:sz w:val="24"/>
          <w:szCs w:val="24"/>
          <w:lang w:val="lt-LT"/>
        </w:rPr>
        <w:t>ų pardavimo ir nuomos taisykles</w:t>
      </w:r>
      <w:r w:rsidR="007E0BDD" w:rsidRPr="00507702">
        <w:rPr>
          <w:sz w:val="24"/>
          <w:szCs w:val="24"/>
          <w:lang w:val="lt-LT"/>
        </w:rPr>
        <w:t>: žemės nuomininka</w:t>
      </w:r>
      <w:r w:rsidR="00A96008" w:rsidRPr="00507702">
        <w:rPr>
          <w:sz w:val="24"/>
          <w:szCs w:val="24"/>
          <w:lang w:val="lt-LT"/>
        </w:rPr>
        <w:t>s</w:t>
      </w:r>
      <w:r w:rsidR="007E0BDD" w:rsidRPr="00507702">
        <w:rPr>
          <w:sz w:val="24"/>
          <w:szCs w:val="24"/>
          <w:lang w:val="lt-LT"/>
        </w:rPr>
        <w:t xml:space="preserve"> subnuomoti valstybinės žemės sklypą kitiems asmenims gali tik gavę</w:t>
      </w:r>
      <w:r w:rsidR="00A96008" w:rsidRPr="00507702">
        <w:rPr>
          <w:sz w:val="24"/>
          <w:szCs w:val="24"/>
          <w:lang w:val="lt-LT"/>
        </w:rPr>
        <w:t>s</w:t>
      </w:r>
      <w:r w:rsidR="007E0BDD" w:rsidRPr="00507702">
        <w:rPr>
          <w:sz w:val="24"/>
          <w:szCs w:val="24"/>
          <w:lang w:val="lt-LT"/>
        </w:rPr>
        <w:t xml:space="preserve"> valstybinės žemės nuomotojo sutikimą</w:t>
      </w:r>
      <w:r w:rsidR="00EF28BD" w:rsidRPr="00507702">
        <w:rPr>
          <w:sz w:val="24"/>
          <w:szCs w:val="24"/>
          <w:lang w:val="lt-LT"/>
        </w:rPr>
        <w:t xml:space="preserve">. </w:t>
      </w:r>
      <w:r w:rsidR="00EF28BD" w:rsidRPr="00507702">
        <w:rPr>
          <w:sz w:val="24"/>
          <w:szCs w:val="24"/>
          <w:lang w:val="lt-LT"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w:t>
      </w:r>
      <w:r w:rsidR="007E0BDD" w:rsidRPr="00507702">
        <w:rPr>
          <w:sz w:val="24"/>
          <w:szCs w:val="24"/>
          <w:lang w:val="lt-LT"/>
        </w:rPr>
        <w:t xml:space="preserve"> ir tik kai valstybinės žemės sklypo nuomininka</w:t>
      </w:r>
      <w:r w:rsidR="00A96008" w:rsidRPr="00507702">
        <w:rPr>
          <w:sz w:val="24"/>
          <w:szCs w:val="24"/>
          <w:lang w:val="lt-LT"/>
        </w:rPr>
        <w:t>s</w:t>
      </w:r>
      <w:r w:rsidR="007E0BDD" w:rsidRPr="00507702">
        <w:rPr>
          <w:sz w:val="24"/>
          <w:szCs w:val="24"/>
          <w:lang w:val="lt-LT"/>
        </w:rPr>
        <w:t xml:space="preserve"> tvarkingai vykdė pagal valstybinės žemės nuomos sutartį prisiimtus įsipareigojimus.</w:t>
      </w:r>
    </w:p>
    <w:p w14:paraId="06D7E3E9" w14:textId="77777777" w:rsidR="000E4EFB" w:rsidRPr="00507702" w:rsidRDefault="00D04EBC"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21</w:t>
      </w:r>
      <w:r w:rsidR="007E0BDD" w:rsidRPr="00507702">
        <w:rPr>
          <w:sz w:val="24"/>
          <w:szCs w:val="24"/>
          <w:lang w:val="lt-LT"/>
        </w:rPr>
        <w:t xml:space="preserve">. Ši sutartis prieš terminą nutraukiama nuomotojo reikalavimu: </w:t>
      </w:r>
    </w:p>
    <w:p w14:paraId="234F1A38" w14:textId="27953C4F" w:rsidR="000E4EFB" w:rsidRPr="00507702" w:rsidRDefault="000E4EFB" w:rsidP="00822C25">
      <w:pPr>
        <w:tabs>
          <w:tab w:val="left" w:pos="851"/>
        </w:tabs>
        <w:jc w:val="both"/>
        <w:rPr>
          <w:sz w:val="24"/>
          <w:szCs w:val="24"/>
          <w:lang w:val="lt-LT" w:eastAsia="lt-LT"/>
        </w:rPr>
      </w:pPr>
      <w:r w:rsidRPr="00507702">
        <w:rPr>
          <w:sz w:val="24"/>
          <w:szCs w:val="24"/>
          <w:lang w:val="lt-LT"/>
        </w:rPr>
        <w:tab/>
      </w:r>
      <w:r w:rsidR="00EF6191" w:rsidRPr="00507702">
        <w:rPr>
          <w:sz w:val="24"/>
          <w:szCs w:val="24"/>
          <w:lang w:val="lt-LT" w:eastAsia="lt-LT"/>
        </w:rPr>
        <w:t>21</w:t>
      </w:r>
      <w:r w:rsidRPr="00507702">
        <w:rPr>
          <w:sz w:val="24"/>
          <w:szCs w:val="24"/>
          <w:lang w:val="lt-LT" w:eastAsia="lt-LT"/>
        </w:rPr>
        <w:t>.1. nuomininkui neįvykdžius sutarties 2</w:t>
      </w:r>
      <w:r w:rsidR="006B65C1" w:rsidRPr="00507702">
        <w:rPr>
          <w:sz w:val="24"/>
          <w:szCs w:val="24"/>
          <w:lang w:val="lt-LT" w:eastAsia="lt-LT"/>
        </w:rPr>
        <w:t>5</w:t>
      </w:r>
      <w:r w:rsidRPr="00507702">
        <w:rPr>
          <w:sz w:val="24"/>
          <w:szCs w:val="24"/>
          <w:lang w:val="lt-LT" w:eastAsia="lt-LT"/>
        </w:rPr>
        <w:t xml:space="preserve"> punkte jam nustatytos pareigos;</w:t>
      </w:r>
    </w:p>
    <w:p w14:paraId="2CAD8F24" w14:textId="77777777" w:rsidR="00BC3664" w:rsidRPr="00507702" w:rsidRDefault="00EF6191" w:rsidP="00822C25">
      <w:pPr>
        <w:tabs>
          <w:tab w:val="left" w:pos="851"/>
        </w:tabs>
        <w:jc w:val="both"/>
        <w:rPr>
          <w:sz w:val="24"/>
          <w:szCs w:val="24"/>
          <w:lang w:val="lt-LT"/>
        </w:rPr>
      </w:pPr>
      <w:r w:rsidRPr="00507702">
        <w:rPr>
          <w:sz w:val="24"/>
          <w:szCs w:val="24"/>
          <w:lang w:val="lt-LT" w:eastAsia="lt-LT"/>
        </w:rPr>
        <w:tab/>
        <w:t>21</w:t>
      </w:r>
      <w:r w:rsidR="00BC3664" w:rsidRPr="00507702">
        <w:rPr>
          <w:sz w:val="24"/>
          <w:szCs w:val="24"/>
          <w:lang w:val="lt-LT" w:eastAsia="lt-LT"/>
        </w:rPr>
        <w:t>.2. kai į žemės sklypą atkuriamos nuosavybės teisės, išskyrus įstatymų, reglamentuojančių piliečių nuosavybės teisių į išlikusį nekilnojamąjį turtą atkūrimą, nustatytus atvejus;</w:t>
      </w:r>
    </w:p>
    <w:p w14:paraId="195925C8" w14:textId="77777777" w:rsidR="000E4EFB" w:rsidRPr="00507702" w:rsidRDefault="000E4EFB" w:rsidP="00822C25">
      <w:pPr>
        <w:tabs>
          <w:tab w:val="left" w:pos="851"/>
        </w:tabs>
        <w:jc w:val="both"/>
        <w:rPr>
          <w:sz w:val="24"/>
          <w:szCs w:val="24"/>
          <w:lang w:val="lt-LT"/>
        </w:rPr>
      </w:pPr>
      <w:r w:rsidRPr="00507702">
        <w:rPr>
          <w:sz w:val="24"/>
          <w:szCs w:val="24"/>
          <w:lang w:val="lt-LT"/>
        </w:rPr>
        <w:tab/>
      </w:r>
      <w:r w:rsidR="00EF6191" w:rsidRPr="00507702">
        <w:rPr>
          <w:sz w:val="24"/>
          <w:szCs w:val="24"/>
          <w:lang w:val="lt-LT" w:eastAsia="lt-LT"/>
        </w:rPr>
        <w:t>21</w:t>
      </w:r>
      <w:r w:rsidR="00BC3664" w:rsidRPr="00507702">
        <w:rPr>
          <w:sz w:val="24"/>
          <w:szCs w:val="24"/>
          <w:lang w:val="lt-LT" w:eastAsia="lt-LT"/>
        </w:rPr>
        <w:t>.3</w:t>
      </w:r>
      <w:r w:rsidRPr="00507702">
        <w:rPr>
          <w:sz w:val="24"/>
          <w:szCs w:val="24"/>
          <w:lang w:val="lt-LT" w:eastAsia="lt-LT"/>
        </w:rPr>
        <w:t xml:space="preserve">. </w:t>
      </w:r>
      <w:r w:rsidR="00BC3664" w:rsidRPr="00507702">
        <w:rPr>
          <w:sz w:val="24"/>
          <w:szCs w:val="24"/>
          <w:lang w:val="lt-LT" w:eastAsia="lt-LT"/>
        </w:rPr>
        <w:t>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w:t>
      </w:r>
    </w:p>
    <w:p w14:paraId="43B95FB4" w14:textId="77777777" w:rsidR="006B65C1" w:rsidRPr="00507702" w:rsidRDefault="000E4EFB" w:rsidP="00822C25">
      <w:pPr>
        <w:tabs>
          <w:tab w:val="left" w:pos="851"/>
        </w:tabs>
        <w:jc w:val="both"/>
        <w:rPr>
          <w:sz w:val="24"/>
          <w:szCs w:val="24"/>
          <w:lang w:val="lt-LT"/>
        </w:rPr>
      </w:pPr>
      <w:r w:rsidRPr="00507702">
        <w:rPr>
          <w:sz w:val="24"/>
          <w:szCs w:val="24"/>
          <w:lang w:val="lt-LT"/>
        </w:rPr>
        <w:tab/>
      </w:r>
      <w:r w:rsidR="00EF6191" w:rsidRPr="00507702">
        <w:rPr>
          <w:sz w:val="24"/>
          <w:szCs w:val="24"/>
          <w:lang w:val="lt-LT" w:eastAsia="lt-LT"/>
        </w:rPr>
        <w:t>21</w:t>
      </w:r>
      <w:r w:rsidR="00BC3664" w:rsidRPr="00507702">
        <w:rPr>
          <w:sz w:val="24"/>
          <w:szCs w:val="24"/>
          <w:lang w:val="lt-LT" w:eastAsia="lt-LT"/>
        </w:rPr>
        <w:t>.4</w:t>
      </w:r>
      <w:r w:rsidRPr="00507702">
        <w:rPr>
          <w:sz w:val="24"/>
          <w:szCs w:val="24"/>
          <w:lang w:val="lt-LT" w:eastAsia="lt-LT"/>
        </w:rPr>
        <w:t>.</w:t>
      </w:r>
      <w:r w:rsidR="00BC3664" w:rsidRPr="00507702">
        <w:rPr>
          <w:sz w:val="24"/>
          <w:szCs w:val="24"/>
          <w:lang w:val="lt-LT" w:eastAsia="lt-LT"/>
        </w:rPr>
        <w:t xml:space="preserve">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r w:rsidR="00BC3664" w:rsidRPr="00507702">
        <w:rPr>
          <w:color w:val="000000"/>
          <w:sz w:val="24"/>
          <w:szCs w:val="24"/>
          <w:lang w:val="lt-LT"/>
        </w:rPr>
        <w:t>;</w:t>
      </w:r>
    </w:p>
    <w:p w14:paraId="50D71397" w14:textId="3BA3744F" w:rsidR="00822C25" w:rsidRPr="00507702" w:rsidRDefault="006B65C1" w:rsidP="00822C25">
      <w:pPr>
        <w:tabs>
          <w:tab w:val="left" w:pos="851"/>
        </w:tabs>
        <w:jc w:val="both"/>
        <w:rPr>
          <w:sz w:val="24"/>
          <w:szCs w:val="24"/>
          <w:lang w:val="lt-LT"/>
        </w:rPr>
      </w:pPr>
      <w:r w:rsidRPr="00507702">
        <w:rPr>
          <w:sz w:val="24"/>
          <w:szCs w:val="24"/>
          <w:lang w:val="lt-LT"/>
        </w:rPr>
        <w:tab/>
      </w:r>
      <w:r w:rsidR="00EF6191" w:rsidRPr="00507702">
        <w:rPr>
          <w:color w:val="000000"/>
          <w:sz w:val="24"/>
          <w:szCs w:val="24"/>
          <w:lang w:val="lt-LT"/>
        </w:rPr>
        <w:t>21</w:t>
      </w:r>
      <w:r w:rsidR="00BC3664" w:rsidRPr="00507702">
        <w:rPr>
          <w:color w:val="000000"/>
          <w:sz w:val="24"/>
          <w:szCs w:val="24"/>
          <w:lang w:val="lt-LT"/>
        </w:rPr>
        <w:t>.5</w:t>
      </w:r>
      <w:r w:rsidR="000E4EFB" w:rsidRPr="00507702">
        <w:rPr>
          <w:color w:val="000000"/>
          <w:sz w:val="24"/>
          <w:szCs w:val="24"/>
          <w:lang w:val="lt-LT"/>
        </w:rPr>
        <w:t xml:space="preserve">. </w:t>
      </w:r>
      <w:r w:rsidR="00BC3664" w:rsidRPr="00507702">
        <w:rPr>
          <w:color w:val="000000"/>
          <w:sz w:val="24"/>
          <w:szCs w:val="24"/>
          <w:lang w:val="lt-LT"/>
        </w:rPr>
        <w:t>kai nuomotojas nu</w:t>
      </w:r>
      <w:r w:rsidR="00CB16EE">
        <w:rPr>
          <w:color w:val="000000"/>
          <w:sz w:val="24"/>
          <w:szCs w:val="24"/>
          <w:lang w:val="lt-LT"/>
        </w:rPr>
        <w:t>stato, kad nuomininkas statinių</w:t>
      </w:r>
      <w:r w:rsidR="00BC3664" w:rsidRPr="00507702">
        <w:rPr>
          <w:color w:val="000000"/>
          <w:sz w:val="24"/>
          <w:szCs w:val="24"/>
          <w:lang w:val="lt-LT"/>
        </w:rPr>
        <w:t xml:space="preserve"> ir (ar) įrengi</w:t>
      </w:r>
      <w:r w:rsidR="00CB16EE">
        <w:rPr>
          <w:color w:val="000000"/>
          <w:sz w:val="24"/>
          <w:szCs w:val="24"/>
          <w:lang w:val="lt-LT"/>
        </w:rPr>
        <w:t>nių</w:t>
      </w:r>
      <w:r w:rsidR="00BC3664" w:rsidRPr="00507702">
        <w:rPr>
          <w:color w:val="000000"/>
          <w:sz w:val="24"/>
          <w:szCs w:val="24"/>
          <w:lang w:val="lt-LT"/>
        </w:rPr>
        <w:t xml:space="preserve">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w:t>
      </w:r>
      <w:r w:rsidR="00BC3664" w:rsidRPr="00507702">
        <w:rPr>
          <w:sz w:val="24"/>
          <w:szCs w:val="24"/>
          <w:lang w:val="lt-LT"/>
        </w:rPr>
        <w:t xml:space="preserve">, </w:t>
      </w:r>
      <w:r w:rsidR="00BC3664" w:rsidRPr="00507702">
        <w:rPr>
          <w:color w:val="000000"/>
          <w:sz w:val="24"/>
          <w:szCs w:val="24"/>
          <w:lang w:val="lt-LT"/>
        </w:rPr>
        <w:t>ar nepateikia nuomotojui dokumento, patvirtinančio statybos užbaigimą, ar nesutinka mokėti Žemės įstatymo 9 straipsnio 26 dalies 1 punkte nurodyto valstybinės žemės nuomos mokesčio;</w:t>
      </w:r>
    </w:p>
    <w:p w14:paraId="237D3B1A" w14:textId="661764C4" w:rsidR="00AB6F68" w:rsidRPr="00507702" w:rsidRDefault="00822C25" w:rsidP="00822C25">
      <w:pPr>
        <w:tabs>
          <w:tab w:val="left" w:pos="851"/>
        </w:tabs>
        <w:jc w:val="both"/>
        <w:rPr>
          <w:sz w:val="24"/>
          <w:szCs w:val="24"/>
          <w:lang w:val="lt-LT"/>
        </w:rPr>
      </w:pPr>
      <w:r w:rsidRPr="00507702">
        <w:rPr>
          <w:sz w:val="24"/>
          <w:szCs w:val="24"/>
          <w:lang w:val="lt-LT"/>
        </w:rPr>
        <w:tab/>
      </w:r>
      <w:r w:rsidR="00EF6191" w:rsidRPr="00507702">
        <w:rPr>
          <w:color w:val="000000"/>
          <w:sz w:val="24"/>
          <w:szCs w:val="24"/>
          <w:lang w:val="lt-LT"/>
        </w:rPr>
        <w:t>21</w:t>
      </w:r>
      <w:r w:rsidR="00BC3664" w:rsidRPr="00507702">
        <w:rPr>
          <w:color w:val="000000"/>
          <w:sz w:val="24"/>
          <w:szCs w:val="24"/>
          <w:lang w:val="lt-LT"/>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16510C58" w14:textId="77777777" w:rsidR="00BC3664" w:rsidRPr="00507702" w:rsidRDefault="00EF6191" w:rsidP="00822C25">
      <w:pPr>
        <w:widowControl w:val="0"/>
        <w:ind w:firstLine="851"/>
        <w:jc w:val="both"/>
        <w:rPr>
          <w:color w:val="000000"/>
          <w:sz w:val="24"/>
          <w:szCs w:val="24"/>
          <w:lang w:val="lt-LT"/>
        </w:rPr>
      </w:pPr>
      <w:r w:rsidRPr="00507702">
        <w:rPr>
          <w:color w:val="000000"/>
          <w:sz w:val="24"/>
          <w:szCs w:val="24"/>
          <w:lang w:val="lt-LT"/>
        </w:rPr>
        <w:t>21</w:t>
      </w:r>
      <w:r w:rsidR="00BC3664" w:rsidRPr="00507702">
        <w:rPr>
          <w:color w:val="000000"/>
          <w:sz w:val="24"/>
          <w:szCs w:val="24"/>
          <w:lang w:val="lt-LT"/>
        </w:rPr>
        <w:t xml:space="preserve">.7. 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3E5352C7" w14:textId="77777777" w:rsidR="00BC3664" w:rsidRPr="00507702" w:rsidRDefault="00EF6191" w:rsidP="00822C25">
      <w:pPr>
        <w:tabs>
          <w:tab w:val="left" w:pos="851"/>
        </w:tabs>
        <w:jc w:val="both"/>
        <w:rPr>
          <w:color w:val="000000"/>
          <w:sz w:val="24"/>
          <w:szCs w:val="24"/>
          <w:lang w:val="lt-LT"/>
        </w:rPr>
      </w:pPr>
      <w:r w:rsidRPr="00507702">
        <w:rPr>
          <w:color w:val="000000"/>
          <w:sz w:val="24"/>
          <w:szCs w:val="24"/>
          <w:lang w:val="lt-LT"/>
        </w:rPr>
        <w:tab/>
        <w:t>21</w:t>
      </w:r>
      <w:r w:rsidR="00BC3664" w:rsidRPr="00507702">
        <w:rPr>
          <w:color w:val="000000"/>
          <w:sz w:val="24"/>
          <w:szCs w:val="24"/>
          <w:lang w:val="lt-LT"/>
        </w:rPr>
        <w:t>.8.</w:t>
      </w:r>
      <w:r w:rsidR="00BC3664" w:rsidRPr="00507702">
        <w:rPr>
          <w:sz w:val="24"/>
          <w:szCs w:val="24"/>
          <w:lang w:val="lt-LT" w:eastAsia="lt-LT"/>
        </w:rPr>
        <w:t xml:space="preserve"> </w:t>
      </w:r>
      <w:r w:rsidR="00BC3664" w:rsidRPr="00507702">
        <w:rPr>
          <w:color w:val="000000"/>
          <w:sz w:val="24"/>
          <w:szCs w:val="24"/>
          <w:lang w:val="lt-LT"/>
        </w:rPr>
        <w:t>jeigu žemės sklypas paimamas naudoti visuomenės poreikiams;</w:t>
      </w:r>
    </w:p>
    <w:p w14:paraId="1D9B68B9" w14:textId="77777777" w:rsidR="00BC3664" w:rsidRPr="00507702" w:rsidRDefault="000E4EFB" w:rsidP="00822C25">
      <w:pPr>
        <w:tabs>
          <w:tab w:val="left" w:pos="851"/>
        </w:tabs>
        <w:jc w:val="both"/>
        <w:rPr>
          <w:sz w:val="24"/>
          <w:szCs w:val="24"/>
          <w:lang w:val="lt-LT" w:eastAsia="lt-LT"/>
        </w:rPr>
      </w:pPr>
      <w:r w:rsidRPr="00507702">
        <w:rPr>
          <w:color w:val="000000"/>
          <w:sz w:val="24"/>
          <w:szCs w:val="24"/>
          <w:lang w:val="lt-LT"/>
        </w:rPr>
        <w:tab/>
      </w:r>
      <w:r w:rsidR="00EF6191" w:rsidRPr="00507702">
        <w:rPr>
          <w:color w:val="000000"/>
          <w:sz w:val="24"/>
          <w:szCs w:val="24"/>
          <w:lang w:val="lt-LT"/>
        </w:rPr>
        <w:t>21</w:t>
      </w:r>
      <w:r w:rsidR="00AB6F68" w:rsidRPr="00507702">
        <w:rPr>
          <w:color w:val="000000"/>
          <w:sz w:val="24"/>
          <w:szCs w:val="24"/>
          <w:lang w:val="lt-LT"/>
        </w:rPr>
        <w:t>.9</w:t>
      </w:r>
      <w:r w:rsidRPr="00507702">
        <w:rPr>
          <w:color w:val="000000"/>
          <w:sz w:val="24"/>
          <w:szCs w:val="24"/>
          <w:lang w:val="lt-LT"/>
        </w:rPr>
        <w:t xml:space="preserve">. </w:t>
      </w:r>
      <w:r w:rsidR="00BC3664" w:rsidRPr="00507702">
        <w:rPr>
          <w:sz w:val="24"/>
          <w:szCs w:val="24"/>
          <w:lang w:val="lt-LT" w:eastAsia="lt-LT"/>
        </w:rPr>
        <w:t>nutraukiama kitais Lietuvos Respublikos civilinio kodekso ir kitų įstatymų, reglamentuojančių nuomos sutarčių nutraukimą, nustatytais atvejais.</w:t>
      </w:r>
    </w:p>
    <w:p w14:paraId="6E0D3F2C" w14:textId="5183D0DB" w:rsidR="007925DD" w:rsidRPr="00507702" w:rsidRDefault="000E4EFB"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22</w:t>
      </w:r>
      <w:r w:rsidR="007E0BDD" w:rsidRPr="00507702">
        <w:rPr>
          <w:sz w:val="24"/>
          <w:szCs w:val="24"/>
          <w:lang w:val="lt-LT"/>
        </w:rPr>
        <w:t xml:space="preserve">. Pagal šią sutartį pakeitus žemės sklypo pagrindinę žemės naudojimo paskirtį ir (ar) naudojimo būdą, nuomotojas,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w:t>
      </w:r>
      <w:r w:rsidR="007925DD" w:rsidRPr="00507702">
        <w:rPr>
          <w:sz w:val="24"/>
          <w:szCs w:val="24"/>
          <w:lang w:val="lt-LT"/>
        </w:rPr>
        <w:t>ir (ar) būdo keitimą, lėšomis.</w:t>
      </w:r>
    </w:p>
    <w:p w14:paraId="451EA5B9" w14:textId="77777777" w:rsidR="00B14E4E" w:rsidRPr="00507702" w:rsidRDefault="00EF6191" w:rsidP="000A7584">
      <w:pPr>
        <w:tabs>
          <w:tab w:val="left" w:pos="851"/>
        </w:tabs>
        <w:jc w:val="both"/>
        <w:rPr>
          <w:sz w:val="24"/>
          <w:szCs w:val="24"/>
          <w:lang w:val="lt-LT"/>
        </w:rPr>
      </w:pPr>
      <w:r w:rsidRPr="00507702">
        <w:rPr>
          <w:sz w:val="24"/>
          <w:szCs w:val="24"/>
          <w:lang w:val="lt-LT"/>
        </w:rPr>
        <w:tab/>
        <w:t>23</w:t>
      </w:r>
      <w:r w:rsidR="00BC3664" w:rsidRPr="00507702">
        <w:rPr>
          <w:sz w:val="24"/>
          <w:szCs w:val="24"/>
          <w:lang w:val="lt-LT"/>
        </w:rPr>
        <w:t>. Savivaldybė, išnuomojusi valstybinės žemės sklypą ar jo dalį, gali atleisti valstybinės žemės nuomininką nuo nuomos mokesčio mokėjimo</w:t>
      </w:r>
      <w:r w:rsidR="00684134" w:rsidRPr="00507702">
        <w:rPr>
          <w:sz w:val="24"/>
          <w:szCs w:val="24"/>
          <w:lang w:val="lt-LT"/>
        </w:rPr>
        <w:t>.</w:t>
      </w:r>
    </w:p>
    <w:p w14:paraId="7996F280" w14:textId="0A25A36B" w:rsidR="000A7584" w:rsidRPr="00507702" w:rsidRDefault="00B14E4E" w:rsidP="000A7584">
      <w:pPr>
        <w:tabs>
          <w:tab w:val="left" w:pos="851"/>
        </w:tabs>
        <w:jc w:val="both"/>
        <w:rPr>
          <w:sz w:val="24"/>
          <w:szCs w:val="24"/>
          <w:lang w:val="lt-LT"/>
        </w:rPr>
      </w:pPr>
      <w:r w:rsidRPr="00507702">
        <w:rPr>
          <w:sz w:val="24"/>
          <w:szCs w:val="24"/>
          <w:lang w:val="lt-LT"/>
        </w:rPr>
        <w:lastRenderedPageBreak/>
        <w:tab/>
        <w:t>24</w:t>
      </w:r>
      <w:r w:rsidR="000A7584" w:rsidRPr="00507702">
        <w:rPr>
          <w:sz w:val="24"/>
          <w:szCs w:val="24"/>
          <w:lang w:val="lt-LT"/>
        </w:rPr>
        <w:t>. Prie šios sutarties pridedamas išnuomojamo žemės sklypo planas M 1:500 kaip neatskiriama sudedamoji šios sutarties dalis.</w:t>
      </w:r>
    </w:p>
    <w:p w14:paraId="2EE215B5" w14:textId="2DBC89A1" w:rsidR="000A7584" w:rsidRPr="00507702" w:rsidRDefault="000A7584" w:rsidP="000A7584">
      <w:pPr>
        <w:tabs>
          <w:tab w:val="left" w:pos="851"/>
        </w:tabs>
        <w:jc w:val="both"/>
        <w:rPr>
          <w:sz w:val="24"/>
          <w:szCs w:val="24"/>
          <w:lang w:val="lt-LT"/>
        </w:rPr>
      </w:pPr>
      <w:r w:rsidRPr="00507702">
        <w:rPr>
          <w:sz w:val="24"/>
          <w:szCs w:val="24"/>
          <w:lang w:val="lt-LT"/>
        </w:rPr>
        <w:tab/>
      </w:r>
      <w:r w:rsidR="00B14E4E" w:rsidRPr="00507702">
        <w:rPr>
          <w:sz w:val="24"/>
          <w:szCs w:val="24"/>
          <w:lang w:val="lt-LT"/>
        </w:rPr>
        <w:t>25</w:t>
      </w:r>
      <w:r w:rsidRPr="00507702">
        <w:rPr>
          <w:sz w:val="24"/>
          <w:szCs w:val="24"/>
          <w:lang w:val="lt-LT"/>
        </w:rPr>
        <w:t>. Juridinį faktą apie sudarytą sutartį nuomininkas savo lėšomis per 3 mėnesius įregistruoja Nekilnojamojo turto registre.</w:t>
      </w:r>
    </w:p>
    <w:p w14:paraId="1B315603" w14:textId="0D6AE884" w:rsidR="007E0BDD" w:rsidRPr="00507702" w:rsidRDefault="007925DD" w:rsidP="000A7584">
      <w:pPr>
        <w:tabs>
          <w:tab w:val="left" w:pos="851"/>
        </w:tabs>
        <w:jc w:val="both"/>
        <w:rPr>
          <w:sz w:val="24"/>
          <w:szCs w:val="24"/>
          <w:lang w:val="lt-LT"/>
        </w:rPr>
      </w:pPr>
      <w:r w:rsidRPr="00507702">
        <w:rPr>
          <w:sz w:val="24"/>
          <w:szCs w:val="24"/>
          <w:lang w:val="lt-LT"/>
        </w:rPr>
        <w:tab/>
      </w:r>
      <w:r w:rsidR="00B14E4E" w:rsidRPr="00507702">
        <w:rPr>
          <w:sz w:val="24"/>
          <w:szCs w:val="24"/>
          <w:lang w:val="lt-LT"/>
        </w:rPr>
        <w:t>26</w:t>
      </w:r>
      <w:r w:rsidR="007E0BDD" w:rsidRPr="00507702">
        <w:rPr>
          <w:sz w:val="24"/>
          <w:szCs w:val="24"/>
          <w:lang w:val="lt-LT"/>
        </w:rPr>
        <w:t xml:space="preserve">. </w:t>
      </w:r>
      <w:r w:rsidR="002F5B86" w:rsidRPr="00507702">
        <w:rPr>
          <w:sz w:val="24"/>
          <w:szCs w:val="24"/>
          <w:lang w:val="lt-LT"/>
        </w:rPr>
        <w:t>Sutartį šalys pasirašo kvalifikuotais elektroniniais parašais, pasirašomas 1 (vienas) elektroninis sutarties egzempliorius, kurio šalys pasidalina elektroninių ryšių priemonėmis.</w:t>
      </w:r>
    </w:p>
    <w:p w14:paraId="4EBD7653" w14:textId="77777777" w:rsidR="00F373AF" w:rsidRPr="00507702" w:rsidRDefault="00F373AF" w:rsidP="00822C25">
      <w:pPr>
        <w:jc w:val="both"/>
        <w:rPr>
          <w:sz w:val="24"/>
          <w:szCs w:val="24"/>
          <w:lang w:val="lt-LT"/>
        </w:rPr>
      </w:pPr>
    </w:p>
    <w:p w14:paraId="557121B2" w14:textId="35919A97" w:rsidR="004C24E4" w:rsidRPr="00507702" w:rsidRDefault="004C24E4" w:rsidP="00822C25">
      <w:pPr>
        <w:rPr>
          <w:sz w:val="24"/>
          <w:szCs w:val="24"/>
          <w:lang w:val="lt-LT"/>
        </w:rPr>
      </w:pPr>
      <w:r w:rsidRPr="00507702">
        <w:rPr>
          <w:sz w:val="24"/>
          <w:lang w:val="lt-LT"/>
        </w:rPr>
        <w:t>Nuomotojas</w:t>
      </w:r>
      <w:r w:rsidRPr="00507702">
        <w:rPr>
          <w:sz w:val="24"/>
          <w:lang w:val="lt-LT"/>
        </w:rPr>
        <w:tab/>
      </w:r>
      <w:r w:rsidRPr="00507702">
        <w:rPr>
          <w:sz w:val="24"/>
          <w:lang w:val="lt-LT"/>
        </w:rPr>
        <w:tab/>
      </w:r>
      <w:r w:rsidRPr="00507702">
        <w:rPr>
          <w:sz w:val="24"/>
          <w:lang w:val="lt-LT"/>
        </w:rPr>
        <w:tab/>
      </w:r>
      <w:r w:rsidRPr="00507702">
        <w:rPr>
          <w:sz w:val="24"/>
          <w:lang w:val="lt-LT"/>
        </w:rPr>
        <w:tab/>
      </w:r>
      <w:r w:rsidRPr="00507702">
        <w:rPr>
          <w:sz w:val="12"/>
          <w:lang w:val="lt-LT"/>
        </w:rPr>
        <w:t>__________________________________</w:t>
      </w:r>
      <w:r w:rsidRPr="00507702">
        <w:rPr>
          <w:sz w:val="12"/>
          <w:lang w:val="lt-LT"/>
        </w:rPr>
        <w:tab/>
      </w:r>
      <w:r w:rsidRPr="00507702">
        <w:rPr>
          <w:sz w:val="12"/>
          <w:lang w:val="lt-LT"/>
        </w:rPr>
        <w:tab/>
        <w:t xml:space="preserve">                                             </w:t>
      </w:r>
      <w:r w:rsidR="002F5B86" w:rsidRPr="00507702">
        <w:rPr>
          <w:sz w:val="12"/>
          <w:lang w:val="lt-LT"/>
        </w:rPr>
        <w:t xml:space="preserve">       </w:t>
      </w:r>
      <w:r w:rsidRPr="00507702">
        <w:rPr>
          <w:sz w:val="24"/>
          <w:lang w:val="lt-LT"/>
        </w:rPr>
        <w:t>Antanas Kalnius</w:t>
      </w:r>
    </w:p>
    <w:p w14:paraId="702697CE" w14:textId="77777777" w:rsidR="004C24E4" w:rsidRPr="00507702" w:rsidRDefault="004C24E4" w:rsidP="00822C25">
      <w:pPr>
        <w:ind w:left="3005"/>
        <w:rPr>
          <w:sz w:val="18"/>
          <w:lang w:val="lt-LT"/>
        </w:rPr>
      </w:pPr>
      <w:r w:rsidRPr="00507702">
        <w:rPr>
          <w:sz w:val="18"/>
          <w:lang w:val="lt-LT"/>
        </w:rPr>
        <w:t xml:space="preserve">                             (parašas)</w:t>
      </w:r>
      <w:r w:rsidRPr="00507702">
        <w:rPr>
          <w:sz w:val="18"/>
          <w:lang w:val="lt-LT"/>
        </w:rPr>
        <w:tab/>
      </w:r>
      <w:r w:rsidRPr="00507702">
        <w:rPr>
          <w:sz w:val="18"/>
          <w:lang w:val="lt-LT"/>
        </w:rPr>
        <w:tab/>
      </w:r>
      <w:r w:rsidRPr="00507702">
        <w:rPr>
          <w:sz w:val="18"/>
          <w:lang w:val="lt-LT"/>
        </w:rPr>
        <w:tab/>
      </w:r>
      <w:r w:rsidRPr="00507702">
        <w:rPr>
          <w:sz w:val="18"/>
          <w:lang w:val="lt-LT"/>
        </w:rPr>
        <w:tab/>
      </w:r>
      <w:r w:rsidRPr="00507702">
        <w:rPr>
          <w:sz w:val="18"/>
          <w:lang w:val="lt-LT"/>
        </w:rPr>
        <w:tab/>
      </w:r>
    </w:p>
    <w:p w14:paraId="139ABA7E" w14:textId="77777777" w:rsidR="004C24E4" w:rsidRPr="00507702" w:rsidRDefault="004C24E4" w:rsidP="00822C25">
      <w:pPr>
        <w:ind w:left="680"/>
        <w:rPr>
          <w:sz w:val="24"/>
          <w:lang w:val="lt-LT"/>
        </w:rPr>
      </w:pPr>
      <w:r w:rsidRPr="00507702">
        <w:rPr>
          <w:sz w:val="24"/>
          <w:lang w:val="lt-LT"/>
        </w:rPr>
        <w:t>A. V.</w:t>
      </w:r>
    </w:p>
    <w:p w14:paraId="31F1229B" w14:textId="77777777" w:rsidR="004C24E4" w:rsidRPr="00507702" w:rsidRDefault="004C24E4" w:rsidP="00822C25">
      <w:pPr>
        <w:overflowPunct w:val="0"/>
        <w:autoSpaceDE w:val="0"/>
        <w:autoSpaceDN w:val="0"/>
        <w:adjustRightInd w:val="0"/>
        <w:jc w:val="both"/>
        <w:textAlignment w:val="baseline"/>
        <w:rPr>
          <w:sz w:val="24"/>
          <w:lang w:val="lt-LT" w:eastAsia="zh-CN"/>
        </w:rPr>
      </w:pPr>
    </w:p>
    <w:p w14:paraId="02E67D5F" w14:textId="77777777" w:rsidR="00D261F8" w:rsidRPr="00507702" w:rsidRDefault="00D261F8" w:rsidP="00D261F8">
      <w:pPr>
        <w:overflowPunct w:val="0"/>
        <w:autoSpaceDE w:val="0"/>
        <w:autoSpaceDN w:val="0"/>
        <w:adjustRightInd w:val="0"/>
        <w:jc w:val="both"/>
        <w:textAlignment w:val="baseline"/>
        <w:rPr>
          <w:sz w:val="24"/>
          <w:lang w:val="lt-LT" w:eastAsia="zh-CN"/>
        </w:rPr>
      </w:pPr>
    </w:p>
    <w:p w14:paraId="5F644B6D" w14:textId="469710D1" w:rsidR="00D261F8" w:rsidRPr="00507702" w:rsidRDefault="00D261F8" w:rsidP="00D261F8">
      <w:pPr>
        <w:overflowPunct w:val="0"/>
        <w:autoSpaceDE w:val="0"/>
        <w:autoSpaceDN w:val="0"/>
        <w:adjustRightInd w:val="0"/>
        <w:jc w:val="both"/>
        <w:textAlignment w:val="baseline"/>
        <w:rPr>
          <w:sz w:val="18"/>
          <w:lang w:val="lt-LT" w:eastAsia="zh-CN"/>
        </w:rPr>
      </w:pPr>
      <w:r w:rsidRPr="00507702">
        <w:rPr>
          <w:sz w:val="24"/>
          <w:lang w:val="lt-LT" w:eastAsia="zh-CN"/>
        </w:rPr>
        <w:t>Nuomininkas</w:t>
      </w:r>
      <w:r w:rsidRPr="00507702">
        <w:rPr>
          <w:sz w:val="24"/>
          <w:lang w:val="lt-LT" w:eastAsia="zh-CN"/>
        </w:rPr>
        <w:tab/>
      </w:r>
      <w:r w:rsidRPr="00507702">
        <w:rPr>
          <w:sz w:val="24"/>
          <w:lang w:val="lt-LT" w:eastAsia="zh-CN"/>
        </w:rPr>
        <w:tab/>
      </w:r>
      <w:r w:rsidRPr="00507702">
        <w:rPr>
          <w:sz w:val="24"/>
          <w:lang w:val="lt-LT" w:eastAsia="zh-CN"/>
        </w:rPr>
        <w:tab/>
      </w:r>
      <w:r w:rsidRPr="00507702">
        <w:rPr>
          <w:sz w:val="24"/>
          <w:lang w:val="lt-LT" w:eastAsia="zh-CN"/>
        </w:rPr>
        <w:tab/>
      </w:r>
      <w:r w:rsidRPr="00507702">
        <w:rPr>
          <w:sz w:val="12"/>
          <w:lang w:val="lt-LT"/>
        </w:rPr>
        <w:t>__________________________________</w:t>
      </w:r>
      <w:r w:rsidRPr="00507702">
        <w:rPr>
          <w:sz w:val="12"/>
          <w:lang w:val="lt-LT" w:eastAsia="zh-CN"/>
        </w:rPr>
        <w:tab/>
        <w:t xml:space="preserve">                                                     </w:t>
      </w:r>
      <w:r w:rsidR="002F5B86" w:rsidRPr="00507702">
        <w:rPr>
          <w:sz w:val="12"/>
          <w:lang w:val="lt-LT" w:eastAsia="zh-CN"/>
        </w:rPr>
        <w:t xml:space="preserve">                  </w:t>
      </w:r>
      <w:bookmarkStart w:id="0" w:name="_GoBack"/>
      <w:r w:rsidR="00665B61" w:rsidRPr="00665B61">
        <w:rPr>
          <w:i/>
          <w:sz w:val="24"/>
          <w:lang w:val="lt-LT"/>
        </w:rPr>
        <w:t>(duomenys neskelbtini)</w:t>
      </w:r>
      <w:bookmarkEnd w:id="0"/>
    </w:p>
    <w:p w14:paraId="25AE6AFF" w14:textId="77777777" w:rsidR="00D261F8" w:rsidRPr="00507702" w:rsidRDefault="00D261F8" w:rsidP="00D261F8">
      <w:pPr>
        <w:overflowPunct w:val="0"/>
        <w:autoSpaceDE w:val="0"/>
        <w:autoSpaceDN w:val="0"/>
        <w:adjustRightInd w:val="0"/>
        <w:ind w:left="2880" w:hanging="2160"/>
        <w:jc w:val="both"/>
        <w:textAlignment w:val="baseline"/>
        <w:rPr>
          <w:sz w:val="18"/>
          <w:lang w:val="lt-LT" w:eastAsia="zh-CN"/>
        </w:rPr>
      </w:pPr>
      <w:r w:rsidRPr="00507702">
        <w:rPr>
          <w:sz w:val="18"/>
          <w:lang w:val="lt-LT" w:eastAsia="zh-CN"/>
        </w:rPr>
        <w:t xml:space="preserve">                                          </w:t>
      </w:r>
      <w:r w:rsidRPr="00507702">
        <w:rPr>
          <w:sz w:val="18"/>
          <w:lang w:val="lt-LT" w:eastAsia="zh-CN"/>
        </w:rPr>
        <w:tab/>
      </w:r>
      <w:r w:rsidRPr="00507702">
        <w:rPr>
          <w:sz w:val="18"/>
          <w:lang w:val="lt-LT" w:eastAsia="zh-CN"/>
        </w:rPr>
        <w:tab/>
      </w:r>
      <w:r w:rsidRPr="00507702">
        <w:rPr>
          <w:sz w:val="18"/>
          <w:lang w:val="lt-LT" w:eastAsia="zh-CN"/>
        </w:rPr>
        <w:tab/>
        <w:t xml:space="preserve"> (parašas)</w:t>
      </w:r>
      <w:r w:rsidRPr="00507702">
        <w:rPr>
          <w:sz w:val="18"/>
          <w:lang w:val="lt-LT" w:eastAsia="zh-CN"/>
        </w:rPr>
        <w:tab/>
      </w:r>
    </w:p>
    <w:p w14:paraId="1009446D" w14:textId="605047FC" w:rsidR="00F373AF" w:rsidRPr="00507702" w:rsidRDefault="00F373AF" w:rsidP="00D261F8">
      <w:pPr>
        <w:overflowPunct w:val="0"/>
        <w:autoSpaceDE w:val="0"/>
        <w:autoSpaceDN w:val="0"/>
        <w:adjustRightInd w:val="0"/>
        <w:jc w:val="both"/>
        <w:textAlignment w:val="baseline"/>
        <w:rPr>
          <w:sz w:val="24"/>
          <w:szCs w:val="24"/>
          <w:lang w:val="lt-LT"/>
        </w:rPr>
      </w:pPr>
    </w:p>
    <w:sectPr w:rsidR="00F373AF" w:rsidRPr="00507702" w:rsidSect="00B039D5">
      <w:headerReference w:type="even" r:id="rId7"/>
      <w:headerReference w:type="default" r:id="rId8"/>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4A60F" w14:textId="77777777" w:rsidR="00F12C96" w:rsidRDefault="00F12C96">
      <w:r>
        <w:separator/>
      </w:r>
    </w:p>
  </w:endnote>
  <w:endnote w:type="continuationSeparator" w:id="0">
    <w:p w14:paraId="05B8A45F" w14:textId="77777777" w:rsidR="00F12C96" w:rsidRDefault="00F12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4AFD5" w14:textId="77777777" w:rsidR="00F12C96" w:rsidRDefault="00F12C96">
      <w:r>
        <w:separator/>
      </w:r>
    </w:p>
  </w:footnote>
  <w:footnote w:type="continuationSeparator" w:id="0">
    <w:p w14:paraId="10220BC4" w14:textId="77777777" w:rsidR="00F12C96" w:rsidRDefault="00F12C9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95758" w14:textId="77777777" w:rsidR="00A566BC" w:rsidRDefault="00A566BC" w:rsidP="00577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8C8A029" w14:textId="77777777" w:rsidR="00A566BC" w:rsidRDefault="00A566BC">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E212F" w14:textId="37FB5FAC" w:rsidR="00A566BC" w:rsidRPr="00822C25" w:rsidRDefault="00A566BC">
    <w:pPr>
      <w:pStyle w:val="Antrats"/>
      <w:jc w:val="center"/>
      <w:rPr>
        <w:sz w:val="24"/>
        <w:szCs w:val="24"/>
      </w:rPr>
    </w:pPr>
    <w:r w:rsidRPr="00822C25">
      <w:rPr>
        <w:sz w:val="24"/>
        <w:szCs w:val="24"/>
      </w:rPr>
      <w:fldChar w:fldCharType="begin"/>
    </w:r>
    <w:r w:rsidRPr="00822C25">
      <w:rPr>
        <w:sz w:val="24"/>
        <w:szCs w:val="24"/>
      </w:rPr>
      <w:instrText xml:space="preserve"> PAGE   \* MERGEFORMAT </w:instrText>
    </w:r>
    <w:r w:rsidRPr="00822C25">
      <w:rPr>
        <w:sz w:val="24"/>
        <w:szCs w:val="24"/>
      </w:rPr>
      <w:fldChar w:fldCharType="separate"/>
    </w:r>
    <w:r w:rsidR="00665B61">
      <w:rPr>
        <w:noProof/>
        <w:sz w:val="24"/>
        <w:szCs w:val="24"/>
      </w:rPr>
      <w:t>4</w:t>
    </w:r>
    <w:r w:rsidRPr="00822C25">
      <w:rPr>
        <w:noProof/>
        <w:sz w:val="24"/>
        <w:szCs w:val="24"/>
      </w:rPr>
      <w:fldChar w:fldCharType="end"/>
    </w:r>
  </w:p>
  <w:p w14:paraId="30FBBF13" w14:textId="77777777" w:rsidR="00A566BC" w:rsidRDefault="00A566B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A567B"/>
    <w:multiLevelType w:val="singleLevel"/>
    <w:tmpl w:val="0C090001"/>
    <w:lvl w:ilvl="0">
      <w:start w:val="19"/>
      <w:numFmt w:val="bullet"/>
      <w:lvlText w:val=""/>
      <w:lvlJc w:val="left"/>
      <w:pPr>
        <w:tabs>
          <w:tab w:val="num" w:pos="360"/>
        </w:tabs>
        <w:ind w:left="360" w:hanging="360"/>
      </w:pPr>
      <w:rPr>
        <w:rFonts w:ascii="Symbol" w:hAnsi="Symbol" w:hint="default"/>
      </w:rPr>
    </w:lvl>
  </w:abstractNum>
  <w:abstractNum w:abstractNumId="1" w15:restartNumberingAfterBreak="0">
    <w:nsid w:val="0E324F51"/>
    <w:multiLevelType w:val="hybridMultilevel"/>
    <w:tmpl w:val="A3406B60"/>
    <w:lvl w:ilvl="0" w:tplc="6CFC6F70">
      <w:start w:val="1"/>
      <w:numFmt w:val="upperLetter"/>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A8C"/>
    <w:rsid w:val="00002187"/>
    <w:rsid w:val="0000242B"/>
    <w:rsid w:val="000027ED"/>
    <w:rsid w:val="00006363"/>
    <w:rsid w:val="00006BA2"/>
    <w:rsid w:val="000126A6"/>
    <w:rsid w:val="00015695"/>
    <w:rsid w:val="0002520F"/>
    <w:rsid w:val="0002643A"/>
    <w:rsid w:val="0002692A"/>
    <w:rsid w:val="000308B6"/>
    <w:rsid w:val="00036864"/>
    <w:rsid w:val="000403A6"/>
    <w:rsid w:val="00041A88"/>
    <w:rsid w:val="000509AB"/>
    <w:rsid w:val="00051CB3"/>
    <w:rsid w:val="00052056"/>
    <w:rsid w:val="00054A10"/>
    <w:rsid w:val="0006388F"/>
    <w:rsid w:val="00063E26"/>
    <w:rsid w:val="00066D42"/>
    <w:rsid w:val="000700BA"/>
    <w:rsid w:val="00070578"/>
    <w:rsid w:val="00070F85"/>
    <w:rsid w:val="00073030"/>
    <w:rsid w:val="00073C56"/>
    <w:rsid w:val="000824AE"/>
    <w:rsid w:val="000833BD"/>
    <w:rsid w:val="00084155"/>
    <w:rsid w:val="00087A4E"/>
    <w:rsid w:val="00095340"/>
    <w:rsid w:val="0009654B"/>
    <w:rsid w:val="000A2F1B"/>
    <w:rsid w:val="000A350D"/>
    <w:rsid w:val="000A7584"/>
    <w:rsid w:val="000B54E8"/>
    <w:rsid w:val="000C11A9"/>
    <w:rsid w:val="000C1B88"/>
    <w:rsid w:val="000C26A1"/>
    <w:rsid w:val="000C597C"/>
    <w:rsid w:val="000C702B"/>
    <w:rsid w:val="000D0160"/>
    <w:rsid w:val="000D13A2"/>
    <w:rsid w:val="000D1436"/>
    <w:rsid w:val="000D51D9"/>
    <w:rsid w:val="000D7E1F"/>
    <w:rsid w:val="000E1DBB"/>
    <w:rsid w:val="000E2AC7"/>
    <w:rsid w:val="000E40E5"/>
    <w:rsid w:val="000E4EFB"/>
    <w:rsid w:val="000E661F"/>
    <w:rsid w:val="000F2EE4"/>
    <w:rsid w:val="000F7E9A"/>
    <w:rsid w:val="00100BE0"/>
    <w:rsid w:val="00101A8A"/>
    <w:rsid w:val="00101C5B"/>
    <w:rsid w:val="001025FF"/>
    <w:rsid w:val="00107141"/>
    <w:rsid w:val="001126D3"/>
    <w:rsid w:val="0011571F"/>
    <w:rsid w:val="00117A43"/>
    <w:rsid w:val="00117BED"/>
    <w:rsid w:val="00117FB3"/>
    <w:rsid w:val="0012081F"/>
    <w:rsid w:val="001218B3"/>
    <w:rsid w:val="001222AB"/>
    <w:rsid w:val="00122300"/>
    <w:rsid w:val="001244B4"/>
    <w:rsid w:val="00124E5B"/>
    <w:rsid w:val="001310DF"/>
    <w:rsid w:val="001323B7"/>
    <w:rsid w:val="00135C06"/>
    <w:rsid w:val="00137EA4"/>
    <w:rsid w:val="00140A7C"/>
    <w:rsid w:val="001436FD"/>
    <w:rsid w:val="00145F7B"/>
    <w:rsid w:val="001542EF"/>
    <w:rsid w:val="001618E4"/>
    <w:rsid w:val="00165043"/>
    <w:rsid w:val="001657B7"/>
    <w:rsid w:val="001677B8"/>
    <w:rsid w:val="00170B1E"/>
    <w:rsid w:val="001725DE"/>
    <w:rsid w:val="0017368B"/>
    <w:rsid w:val="00176C02"/>
    <w:rsid w:val="00177290"/>
    <w:rsid w:val="00182B86"/>
    <w:rsid w:val="0019486B"/>
    <w:rsid w:val="001958DC"/>
    <w:rsid w:val="00196A68"/>
    <w:rsid w:val="00197F27"/>
    <w:rsid w:val="001A00F8"/>
    <w:rsid w:val="001A433B"/>
    <w:rsid w:val="001A47E0"/>
    <w:rsid w:val="001A4D5A"/>
    <w:rsid w:val="001A78F3"/>
    <w:rsid w:val="001B261B"/>
    <w:rsid w:val="001B3643"/>
    <w:rsid w:val="001B6334"/>
    <w:rsid w:val="001C13E5"/>
    <w:rsid w:val="001C4478"/>
    <w:rsid w:val="001E0F13"/>
    <w:rsid w:val="001E4164"/>
    <w:rsid w:val="001E5716"/>
    <w:rsid w:val="001E68DC"/>
    <w:rsid w:val="001E776B"/>
    <w:rsid w:val="001F0E59"/>
    <w:rsid w:val="001F23FD"/>
    <w:rsid w:val="001F4ED4"/>
    <w:rsid w:val="001F6F8D"/>
    <w:rsid w:val="002029B9"/>
    <w:rsid w:val="00202D26"/>
    <w:rsid w:val="00214AAC"/>
    <w:rsid w:val="00215310"/>
    <w:rsid w:val="0022018C"/>
    <w:rsid w:val="0022085D"/>
    <w:rsid w:val="00222B76"/>
    <w:rsid w:val="00224B69"/>
    <w:rsid w:val="0022507C"/>
    <w:rsid w:val="002250A1"/>
    <w:rsid w:val="00227184"/>
    <w:rsid w:val="00233F7E"/>
    <w:rsid w:val="002415FB"/>
    <w:rsid w:val="002417AD"/>
    <w:rsid w:val="00241940"/>
    <w:rsid w:val="00241D11"/>
    <w:rsid w:val="00242F28"/>
    <w:rsid w:val="00246159"/>
    <w:rsid w:val="00246A30"/>
    <w:rsid w:val="002509A6"/>
    <w:rsid w:val="00252791"/>
    <w:rsid w:val="00255DA9"/>
    <w:rsid w:val="00262B6B"/>
    <w:rsid w:val="00262C82"/>
    <w:rsid w:val="00263F1A"/>
    <w:rsid w:val="00267033"/>
    <w:rsid w:val="0027160D"/>
    <w:rsid w:val="00276AFF"/>
    <w:rsid w:val="00281BE4"/>
    <w:rsid w:val="00282E4D"/>
    <w:rsid w:val="00291608"/>
    <w:rsid w:val="0029510B"/>
    <w:rsid w:val="002A7293"/>
    <w:rsid w:val="002B4F88"/>
    <w:rsid w:val="002B5254"/>
    <w:rsid w:val="002C0478"/>
    <w:rsid w:val="002C082A"/>
    <w:rsid w:val="002C2574"/>
    <w:rsid w:val="002D491E"/>
    <w:rsid w:val="002E6130"/>
    <w:rsid w:val="002F23A6"/>
    <w:rsid w:val="002F29BD"/>
    <w:rsid w:val="002F5B86"/>
    <w:rsid w:val="003040A5"/>
    <w:rsid w:val="003053A8"/>
    <w:rsid w:val="0031611B"/>
    <w:rsid w:val="0032248B"/>
    <w:rsid w:val="00322773"/>
    <w:rsid w:val="00325C03"/>
    <w:rsid w:val="0032679B"/>
    <w:rsid w:val="003318AC"/>
    <w:rsid w:val="00336B43"/>
    <w:rsid w:val="00341299"/>
    <w:rsid w:val="0034234A"/>
    <w:rsid w:val="00346A20"/>
    <w:rsid w:val="0035207E"/>
    <w:rsid w:val="00354BE1"/>
    <w:rsid w:val="00355F5E"/>
    <w:rsid w:val="00360DE7"/>
    <w:rsid w:val="00361A3C"/>
    <w:rsid w:val="003646FB"/>
    <w:rsid w:val="003721A7"/>
    <w:rsid w:val="00382C2C"/>
    <w:rsid w:val="003926DB"/>
    <w:rsid w:val="003932E0"/>
    <w:rsid w:val="003A2C14"/>
    <w:rsid w:val="003B3934"/>
    <w:rsid w:val="003B3B89"/>
    <w:rsid w:val="003B6B5A"/>
    <w:rsid w:val="003C16AE"/>
    <w:rsid w:val="003C1A0A"/>
    <w:rsid w:val="003C1A2D"/>
    <w:rsid w:val="003C2D9E"/>
    <w:rsid w:val="003C7A69"/>
    <w:rsid w:val="003D02F8"/>
    <w:rsid w:val="003D0747"/>
    <w:rsid w:val="003D21E9"/>
    <w:rsid w:val="003D6F6B"/>
    <w:rsid w:val="003E36CE"/>
    <w:rsid w:val="003E6A51"/>
    <w:rsid w:val="003E7A06"/>
    <w:rsid w:val="0040278F"/>
    <w:rsid w:val="004069B1"/>
    <w:rsid w:val="00407E66"/>
    <w:rsid w:val="004249CF"/>
    <w:rsid w:val="00427462"/>
    <w:rsid w:val="00427BC3"/>
    <w:rsid w:val="00427F94"/>
    <w:rsid w:val="004304AF"/>
    <w:rsid w:val="00432A12"/>
    <w:rsid w:val="004335FF"/>
    <w:rsid w:val="00433BA7"/>
    <w:rsid w:val="00435D0F"/>
    <w:rsid w:val="00440C8E"/>
    <w:rsid w:val="00441065"/>
    <w:rsid w:val="00441842"/>
    <w:rsid w:val="00441F47"/>
    <w:rsid w:val="00442ABE"/>
    <w:rsid w:val="00465695"/>
    <w:rsid w:val="004773FE"/>
    <w:rsid w:val="004803AE"/>
    <w:rsid w:val="004805E7"/>
    <w:rsid w:val="004827AC"/>
    <w:rsid w:val="00484CB7"/>
    <w:rsid w:val="00490898"/>
    <w:rsid w:val="004929ED"/>
    <w:rsid w:val="00493D66"/>
    <w:rsid w:val="00497A6A"/>
    <w:rsid w:val="004A7EED"/>
    <w:rsid w:val="004B5B72"/>
    <w:rsid w:val="004B6748"/>
    <w:rsid w:val="004B6CC4"/>
    <w:rsid w:val="004C24E4"/>
    <w:rsid w:val="004C3756"/>
    <w:rsid w:val="004C39EF"/>
    <w:rsid w:val="004D0FE2"/>
    <w:rsid w:val="004E3911"/>
    <w:rsid w:val="004E460C"/>
    <w:rsid w:val="004F5B92"/>
    <w:rsid w:val="004F6250"/>
    <w:rsid w:val="00501C15"/>
    <w:rsid w:val="005043D5"/>
    <w:rsid w:val="00507702"/>
    <w:rsid w:val="005108FC"/>
    <w:rsid w:val="00511B77"/>
    <w:rsid w:val="00514737"/>
    <w:rsid w:val="00517A18"/>
    <w:rsid w:val="00521085"/>
    <w:rsid w:val="00522374"/>
    <w:rsid w:val="005254AC"/>
    <w:rsid w:val="00527DE9"/>
    <w:rsid w:val="00527E98"/>
    <w:rsid w:val="00530F64"/>
    <w:rsid w:val="005324F7"/>
    <w:rsid w:val="005339A8"/>
    <w:rsid w:val="00535CB3"/>
    <w:rsid w:val="00537ECC"/>
    <w:rsid w:val="005405F0"/>
    <w:rsid w:val="00546A02"/>
    <w:rsid w:val="0055007F"/>
    <w:rsid w:val="005576D1"/>
    <w:rsid w:val="00571A8C"/>
    <w:rsid w:val="0057545B"/>
    <w:rsid w:val="0057775F"/>
    <w:rsid w:val="005817C2"/>
    <w:rsid w:val="00581B9F"/>
    <w:rsid w:val="00587440"/>
    <w:rsid w:val="00590830"/>
    <w:rsid w:val="005A1BB4"/>
    <w:rsid w:val="005A2D55"/>
    <w:rsid w:val="005A3AD2"/>
    <w:rsid w:val="005A5529"/>
    <w:rsid w:val="005B077B"/>
    <w:rsid w:val="005B6FFF"/>
    <w:rsid w:val="005C0723"/>
    <w:rsid w:val="005D263E"/>
    <w:rsid w:val="005D3163"/>
    <w:rsid w:val="005D5ECB"/>
    <w:rsid w:val="005E10C9"/>
    <w:rsid w:val="005E12D7"/>
    <w:rsid w:val="005E1D6E"/>
    <w:rsid w:val="005E2B36"/>
    <w:rsid w:val="005E2EF0"/>
    <w:rsid w:val="005E2F39"/>
    <w:rsid w:val="005E52AA"/>
    <w:rsid w:val="005E63D1"/>
    <w:rsid w:val="005F07F3"/>
    <w:rsid w:val="005F1668"/>
    <w:rsid w:val="005F428A"/>
    <w:rsid w:val="005F6656"/>
    <w:rsid w:val="0060434E"/>
    <w:rsid w:val="00607919"/>
    <w:rsid w:val="006124C3"/>
    <w:rsid w:val="006244CC"/>
    <w:rsid w:val="00627FC3"/>
    <w:rsid w:val="00640086"/>
    <w:rsid w:val="00640953"/>
    <w:rsid w:val="00642A5E"/>
    <w:rsid w:val="00643C84"/>
    <w:rsid w:val="006461F8"/>
    <w:rsid w:val="0064672C"/>
    <w:rsid w:val="00651F47"/>
    <w:rsid w:val="00652B56"/>
    <w:rsid w:val="006561E9"/>
    <w:rsid w:val="00660B21"/>
    <w:rsid w:val="00664A0C"/>
    <w:rsid w:val="00665B61"/>
    <w:rsid w:val="006667F0"/>
    <w:rsid w:val="006703AB"/>
    <w:rsid w:val="00670A0C"/>
    <w:rsid w:val="00671F0F"/>
    <w:rsid w:val="00673B65"/>
    <w:rsid w:val="00675C63"/>
    <w:rsid w:val="0067785C"/>
    <w:rsid w:val="00684134"/>
    <w:rsid w:val="00687632"/>
    <w:rsid w:val="006966AD"/>
    <w:rsid w:val="006A063B"/>
    <w:rsid w:val="006A136D"/>
    <w:rsid w:val="006A6609"/>
    <w:rsid w:val="006B3B31"/>
    <w:rsid w:val="006B65C1"/>
    <w:rsid w:val="006B6EF3"/>
    <w:rsid w:val="006C1FBB"/>
    <w:rsid w:val="006C21C1"/>
    <w:rsid w:val="006C351F"/>
    <w:rsid w:val="006C454E"/>
    <w:rsid w:val="006C4BB5"/>
    <w:rsid w:val="006D0B76"/>
    <w:rsid w:val="006D3D44"/>
    <w:rsid w:val="006D4487"/>
    <w:rsid w:val="006D45BE"/>
    <w:rsid w:val="006D513D"/>
    <w:rsid w:val="006D7E91"/>
    <w:rsid w:val="006E4696"/>
    <w:rsid w:val="006E695F"/>
    <w:rsid w:val="006F1F5D"/>
    <w:rsid w:val="007005A0"/>
    <w:rsid w:val="00701326"/>
    <w:rsid w:val="007107B7"/>
    <w:rsid w:val="00714099"/>
    <w:rsid w:val="00715B87"/>
    <w:rsid w:val="007238AE"/>
    <w:rsid w:val="007318E0"/>
    <w:rsid w:val="007353B0"/>
    <w:rsid w:val="00735EEB"/>
    <w:rsid w:val="0073682C"/>
    <w:rsid w:val="0074031C"/>
    <w:rsid w:val="00743652"/>
    <w:rsid w:val="00746934"/>
    <w:rsid w:val="0074722D"/>
    <w:rsid w:val="00747926"/>
    <w:rsid w:val="007537D0"/>
    <w:rsid w:val="007546FC"/>
    <w:rsid w:val="00754805"/>
    <w:rsid w:val="00754D5E"/>
    <w:rsid w:val="0075510A"/>
    <w:rsid w:val="007578F6"/>
    <w:rsid w:val="0076056C"/>
    <w:rsid w:val="00760856"/>
    <w:rsid w:val="007634A3"/>
    <w:rsid w:val="007677D2"/>
    <w:rsid w:val="00772008"/>
    <w:rsid w:val="007726BE"/>
    <w:rsid w:val="007746F9"/>
    <w:rsid w:val="00775FA2"/>
    <w:rsid w:val="0078271A"/>
    <w:rsid w:val="00785C7E"/>
    <w:rsid w:val="00790BBD"/>
    <w:rsid w:val="00790EED"/>
    <w:rsid w:val="007915EB"/>
    <w:rsid w:val="007925DD"/>
    <w:rsid w:val="00793F46"/>
    <w:rsid w:val="007A1562"/>
    <w:rsid w:val="007A5888"/>
    <w:rsid w:val="007A7AB6"/>
    <w:rsid w:val="007B0A33"/>
    <w:rsid w:val="007B43AB"/>
    <w:rsid w:val="007B72BD"/>
    <w:rsid w:val="007C0D78"/>
    <w:rsid w:val="007C234B"/>
    <w:rsid w:val="007C38F9"/>
    <w:rsid w:val="007C3D41"/>
    <w:rsid w:val="007D18B4"/>
    <w:rsid w:val="007D2510"/>
    <w:rsid w:val="007D603A"/>
    <w:rsid w:val="007E0BDD"/>
    <w:rsid w:val="007E1678"/>
    <w:rsid w:val="007E208D"/>
    <w:rsid w:val="007E2140"/>
    <w:rsid w:val="007E5E92"/>
    <w:rsid w:val="007E79C8"/>
    <w:rsid w:val="007F06EB"/>
    <w:rsid w:val="007F2AAB"/>
    <w:rsid w:val="007F63F9"/>
    <w:rsid w:val="007F6B51"/>
    <w:rsid w:val="008021D0"/>
    <w:rsid w:val="00802E32"/>
    <w:rsid w:val="00803AB9"/>
    <w:rsid w:val="00803D66"/>
    <w:rsid w:val="008053DD"/>
    <w:rsid w:val="008071AE"/>
    <w:rsid w:val="008109B4"/>
    <w:rsid w:val="00813D19"/>
    <w:rsid w:val="00813FEC"/>
    <w:rsid w:val="0081741F"/>
    <w:rsid w:val="008207EE"/>
    <w:rsid w:val="00822257"/>
    <w:rsid w:val="00822C25"/>
    <w:rsid w:val="008320CB"/>
    <w:rsid w:val="0085730D"/>
    <w:rsid w:val="008616CE"/>
    <w:rsid w:val="0086629C"/>
    <w:rsid w:val="00873DD1"/>
    <w:rsid w:val="008749D6"/>
    <w:rsid w:val="00884A1B"/>
    <w:rsid w:val="00885B60"/>
    <w:rsid w:val="00892CA0"/>
    <w:rsid w:val="008957DC"/>
    <w:rsid w:val="008A1D54"/>
    <w:rsid w:val="008A2823"/>
    <w:rsid w:val="008B478B"/>
    <w:rsid w:val="008B5F1C"/>
    <w:rsid w:val="008B6C86"/>
    <w:rsid w:val="008B7549"/>
    <w:rsid w:val="008C396F"/>
    <w:rsid w:val="008C4101"/>
    <w:rsid w:val="008C458E"/>
    <w:rsid w:val="008C60D5"/>
    <w:rsid w:val="008D2113"/>
    <w:rsid w:val="008D2AFD"/>
    <w:rsid w:val="008D55F9"/>
    <w:rsid w:val="008E4378"/>
    <w:rsid w:val="008E4A71"/>
    <w:rsid w:val="008F0509"/>
    <w:rsid w:val="008F305A"/>
    <w:rsid w:val="008F3532"/>
    <w:rsid w:val="008F3B96"/>
    <w:rsid w:val="008F63FE"/>
    <w:rsid w:val="008F7245"/>
    <w:rsid w:val="009000B2"/>
    <w:rsid w:val="00902B71"/>
    <w:rsid w:val="0090658B"/>
    <w:rsid w:val="0090721F"/>
    <w:rsid w:val="00911BBE"/>
    <w:rsid w:val="00913BF6"/>
    <w:rsid w:val="00914AD9"/>
    <w:rsid w:val="00914FCB"/>
    <w:rsid w:val="00916329"/>
    <w:rsid w:val="00920D9A"/>
    <w:rsid w:val="009226F4"/>
    <w:rsid w:val="00924ACD"/>
    <w:rsid w:val="009256A1"/>
    <w:rsid w:val="0093413F"/>
    <w:rsid w:val="00934968"/>
    <w:rsid w:val="009411D9"/>
    <w:rsid w:val="00944E17"/>
    <w:rsid w:val="00946872"/>
    <w:rsid w:val="009476D2"/>
    <w:rsid w:val="00947E5A"/>
    <w:rsid w:val="00952166"/>
    <w:rsid w:val="00952485"/>
    <w:rsid w:val="00954A81"/>
    <w:rsid w:val="00955285"/>
    <w:rsid w:val="00955727"/>
    <w:rsid w:val="00956128"/>
    <w:rsid w:val="0096099F"/>
    <w:rsid w:val="009622EF"/>
    <w:rsid w:val="0096326D"/>
    <w:rsid w:val="00964BBF"/>
    <w:rsid w:val="00970BD9"/>
    <w:rsid w:val="00973979"/>
    <w:rsid w:val="00974EFD"/>
    <w:rsid w:val="00976441"/>
    <w:rsid w:val="009765A2"/>
    <w:rsid w:val="00982BCB"/>
    <w:rsid w:val="00990898"/>
    <w:rsid w:val="0099465F"/>
    <w:rsid w:val="0099713F"/>
    <w:rsid w:val="009A4403"/>
    <w:rsid w:val="009B0857"/>
    <w:rsid w:val="009B0904"/>
    <w:rsid w:val="009B1948"/>
    <w:rsid w:val="009B3868"/>
    <w:rsid w:val="009C5586"/>
    <w:rsid w:val="009D18D7"/>
    <w:rsid w:val="009D5E20"/>
    <w:rsid w:val="009E2B71"/>
    <w:rsid w:val="009E3B6B"/>
    <w:rsid w:val="009E528E"/>
    <w:rsid w:val="009F3D9E"/>
    <w:rsid w:val="009F4C25"/>
    <w:rsid w:val="00A017DC"/>
    <w:rsid w:val="00A04413"/>
    <w:rsid w:val="00A059A5"/>
    <w:rsid w:val="00A14890"/>
    <w:rsid w:val="00A2649C"/>
    <w:rsid w:val="00A34099"/>
    <w:rsid w:val="00A37C88"/>
    <w:rsid w:val="00A42CEA"/>
    <w:rsid w:val="00A4524C"/>
    <w:rsid w:val="00A46940"/>
    <w:rsid w:val="00A4793E"/>
    <w:rsid w:val="00A54A70"/>
    <w:rsid w:val="00A55CB9"/>
    <w:rsid w:val="00A566BC"/>
    <w:rsid w:val="00A60DDF"/>
    <w:rsid w:val="00A61ED1"/>
    <w:rsid w:val="00A62FA0"/>
    <w:rsid w:val="00A64A80"/>
    <w:rsid w:val="00A758B0"/>
    <w:rsid w:val="00A848A9"/>
    <w:rsid w:val="00A8681E"/>
    <w:rsid w:val="00A91600"/>
    <w:rsid w:val="00A92178"/>
    <w:rsid w:val="00A94CE1"/>
    <w:rsid w:val="00A96008"/>
    <w:rsid w:val="00A972BD"/>
    <w:rsid w:val="00AA50A0"/>
    <w:rsid w:val="00AA74FE"/>
    <w:rsid w:val="00AA7951"/>
    <w:rsid w:val="00AA7FF7"/>
    <w:rsid w:val="00AB120E"/>
    <w:rsid w:val="00AB13A1"/>
    <w:rsid w:val="00AB6A9B"/>
    <w:rsid w:val="00AB6F68"/>
    <w:rsid w:val="00AC1373"/>
    <w:rsid w:val="00AC3333"/>
    <w:rsid w:val="00AC5F40"/>
    <w:rsid w:val="00AC6BD1"/>
    <w:rsid w:val="00AD5530"/>
    <w:rsid w:val="00AE0A36"/>
    <w:rsid w:val="00AE4458"/>
    <w:rsid w:val="00AE68FD"/>
    <w:rsid w:val="00AE710C"/>
    <w:rsid w:val="00AF18E9"/>
    <w:rsid w:val="00AF3B23"/>
    <w:rsid w:val="00AF4361"/>
    <w:rsid w:val="00AF4ACE"/>
    <w:rsid w:val="00B0089A"/>
    <w:rsid w:val="00B00CF2"/>
    <w:rsid w:val="00B0193C"/>
    <w:rsid w:val="00B039D5"/>
    <w:rsid w:val="00B05EDD"/>
    <w:rsid w:val="00B071CA"/>
    <w:rsid w:val="00B143AF"/>
    <w:rsid w:val="00B1446C"/>
    <w:rsid w:val="00B14E4E"/>
    <w:rsid w:val="00B20234"/>
    <w:rsid w:val="00B21149"/>
    <w:rsid w:val="00B21AB7"/>
    <w:rsid w:val="00B22008"/>
    <w:rsid w:val="00B23D4E"/>
    <w:rsid w:val="00B269A7"/>
    <w:rsid w:val="00B274BF"/>
    <w:rsid w:val="00B27CB2"/>
    <w:rsid w:val="00B30893"/>
    <w:rsid w:val="00B314FB"/>
    <w:rsid w:val="00B33073"/>
    <w:rsid w:val="00B33FF6"/>
    <w:rsid w:val="00B34257"/>
    <w:rsid w:val="00B34B1D"/>
    <w:rsid w:val="00B40739"/>
    <w:rsid w:val="00B41505"/>
    <w:rsid w:val="00B42CA4"/>
    <w:rsid w:val="00B430F7"/>
    <w:rsid w:val="00B470B5"/>
    <w:rsid w:val="00B470EB"/>
    <w:rsid w:val="00B50F35"/>
    <w:rsid w:val="00B55A9F"/>
    <w:rsid w:val="00B567FB"/>
    <w:rsid w:val="00B5796A"/>
    <w:rsid w:val="00B57AC7"/>
    <w:rsid w:val="00B60C5D"/>
    <w:rsid w:val="00B65A1A"/>
    <w:rsid w:val="00B668F3"/>
    <w:rsid w:val="00B771FA"/>
    <w:rsid w:val="00B8360A"/>
    <w:rsid w:val="00B86BB7"/>
    <w:rsid w:val="00B870C6"/>
    <w:rsid w:val="00B905B1"/>
    <w:rsid w:val="00B93657"/>
    <w:rsid w:val="00B93775"/>
    <w:rsid w:val="00B96DE9"/>
    <w:rsid w:val="00B9788B"/>
    <w:rsid w:val="00BA2046"/>
    <w:rsid w:val="00BA6099"/>
    <w:rsid w:val="00BA6E5E"/>
    <w:rsid w:val="00BB07F3"/>
    <w:rsid w:val="00BC2281"/>
    <w:rsid w:val="00BC3664"/>
    <w:rsid w:val="00BD11C7"/>
    <w:rsid w:val="00BD5415"/>
    <w:rsid w:val="00BD586C"/>
    <w:rsid w:val="00BF0704"/>
    <w:rsid w:val="00BF0F06"/>
    <w:rsid w:val="00BF46E8"/>
    <w:rsid w:val="00BF5BDE"/>
    <w:rsid w:val="00BF7AD4"/>
    <w:rsid w:val="00C01651"/>
    <w:rsid w:val="00C044A3"/>
    <w:rsid w:val="00C100ED"/>
    <w:rsid w:val="00C11A23"/>
    <w:rsid w:val="00C14CB9"/>
    <w:rsid w:val="00C20CB3"/>
    <w:rsid w:val="00C21831"/>
    <w:rsid w:val="00C24325"/>
    <w:rsid w:val="00C24D4B"/>
    <w:rsid w:val="00C26CA9"/>
    <w:rsid w:val="00C350F8"/>
    <w:rsid w:val="00C35DE8"/>
    <w:rsid w:val="00C36825"/>
    <w:rsid w:val="00C37818"/>
    <w:rsid w:val="00C44312"/>
    <w:rsid w:val="00C52A2B"/>
    <w:rsid w:val="00C55EE0"/>
    <w:rsid w:val="00C648F8"/>
    <w:rsid w:val="00C64E2A"/>
    <w:rsid w:val="00C67280"/>
    <w:rsid w:val="00C67706"/>
    <w:rsid w:val="00C7338E"/>
    <w:rsid w:val="00C74F4A"/>
    <w:rsid w:val="00C75824"/>
    <w:rsid w:val="00C773C9"/>
    <w:rsid w:val="00C80A59"/>
    <w:rsid w:val="00C85369"/>
    <w:rsid w:val="00C860B2"/>
    <w:rsid w:val="00C868BB"/>
    <w:rsid w:val="00C87B0C"/>
    <w:rsid w:val="00C901A7"/>
    <w:rsid w:val="00C920CB"/>
    <w:rsid w:val="00C92689"/>
    <w:rsid w:val="00C93842"/>
    <w:rsid w:val="00CA7527"/>
    <w:rsid w:val="00CB071C"/>
    <w:rsid w:val="00CB1244"/>
    <w:rsid w:val="00CB16EE"/>
    <w:rsid w:val="00CC0425"/>
    <w:rsid w:val="00CC3CC8"/>
    <w:rsid w:val="00CD29C0"/>
    <w:rsid w:val="00CD5B19"/>
    <w:rsid w:val="00CF381C"/>
    <w:rsid w:val="00CF41E1"/>
    <w:rsid w:val="00D04EBC"/>
    <w:rsid w:val="00D05D4A"/>
    <w:rsid w:val="00D11383"/>
    <w:rsid w:val="00D11FC5"/>
    <w:rsid w:val="00D1287B"/>
    <w:rsid w:val="00D13E7F"/>
    <w:rsid w:val="00D14EF0"/>
    <w:rsid w:val="00D156E6"/>
    <w:rsid w:val="00D261F8"/>
    <w:rsid w:val="00D31822"/>
    <w:rsid w:val="00D33A5E"/>
    <w:rsid w:val="00D34A0C"/>
    <w:rsid w:val="00D3653F"/>
    <w:rsid w:val="00D415C6"/>
    <w:rsid w:val="00D41BF2"/>
    <w:rsid w:val="00D44548"/>
    <w:rsid w:val="00D456AF"/>
    <w:rsid w:val="00D45738"/>
    <w:rsid w:val="00D462F7"/>
    <w:rsid w:val="00D5059A"/>
    <w:rsid w:val="00D50969"/>
    <w:rsid w:val="00D521F3"/>
    <w:rsid w:val="00D545C1"/>
    <w:rsid w:val="00D570B3"/>
    <w:rsid w:val="00D61464"/>
    <w:rsid w:val="00D66B73"/>
    <w:rsid w:val="00D67FA2"/>
    <w:rsid w:val="00D703BF"/>
    <w:rsid w:val="00D714F4"/>
    <w:rsid w:val="00D71EDC"/>
    <w:rsid w:val="00D806A9"/>
    <w:rsid w:val="00D81EF1"/>
    <w:rsid w:val="00D86BD6"/>
    <w:rsid w:val="00D90F0A"/>
    <w:rsid w:val="00D95517"/>
    <w:rsid w:val="00D9556C"/>
    <w:rsid w:val="00D95B55"/>
    <w:rsid w:val="00DA5EDE"/>
    <w:rsid w:val="00DA68FE"/>
    <w:rsid w:val="00DB1D23"/>
    <w:rsid w:val="00DB321A"/>
    <w:rsid w:val="00DB3C21"/>
    <w:rsid w:val="00DD1178"/>
    <w:rsid w:val="00DE0648"/>
    <w:rsid w:val="00DE1D5E"/>
    <w:rsid w:val="00DE3008"/>
    <w:rsid w:val="00DE3B8F"/>
    <w:rsid w:val="00DE5B52"/>
    <w:rsid w:val="00E04971"/>
    <w:rsid w:val="00E06BD5"/>
    <w:rsid w:val="00E102DE"/>
    <w:rsid w:val="00E15635"/>
    <w:rsid w:val="00E227D7"/>
    <w:rsid w:val="00E22E64"/>
    <w:rsid w:val="00E22EA3"/>
    <w:rsid w:val="00E2588B"/>
    <w:rsid w:val="00E3555F"/>
    <w:rsid w:val="00E3670D"/>
    <w:rsid w:val="00E37C61"/>
    <w:rsid w:val="00E4036E"/>
    <w:rsid w:val="00E45274"/>
    <w:rsid w:val="00E47BDF"/>
    <w:rsid w:val="00E5621E"/>
    <w:rsid w:val="00E56A7E"/>
    <w:rsid w:val="00E575F7"/>
    <w:rsid w:val="00E6136A"/>
    <w:rsid w:val="00E6235F"/>
    <w:rsid w:val="00E65079"/>
    <w:rsid w:val="00E71150"/>
    <w:rsid w:val="00E83273"/>
    <w:rsid w:val="00E83A53"/>
    <w:rsid w:val="00E85D48"/>
    <w:rsid w:val="00E95C3C"/>
    <w:rsid w:val="00EA2A2A"/>
    <w:rsid w:val="00EA6578"/>
    <w:rsid w:val="00EB62AC"/>
    <w:rsid w:val="00EC3A5E"/>
    <w:rsid w:val="00EC51E5"/>
    <w:rsid w:val="00EC7EF8"/>
    <w:rsid w:val="00ED1C39"/>
    <w:rsid w:val="00ED34B6"/>
    <w:rsid w:val="00ED3850"/>
    <w:rsid w:val="00ED63AB"/>
    <w:rsid w:val="00EE2D78"/>
    <w:rsid w:val="00EE5A48"/>
    <w:rsid w:val="00EF078F"/>
    <w:rsid w:val="00EF28BD"/>
    <w:rsid w:val="00EF341B"/>
    <w:rsid w:val="00EF347A"/>
    <w:rsid w:val="00EF3F9A"/>
    <w:rsid w:val="00EF499E"/>
    <w:rsid w:val="00EF49EE"/>
    <w:rsid w:val="00EF6191"/>
    <w:rsid w:val="00F00FE4"/>
    <w:rsid w:val="00F011E8"/>
    <w:rsid w:val="00F040F0"/>
    <w:rsid w:val="00F103A1"/>
    <w:rsid w:val="00F108FC"/>
    <w:rsid w:val="00F1219F"/>
    <w:rsid w:val="00F127BB"/>
    <w:rsid w:val="00F12C96"/>
    <w:rsid w:val="00F158F1"/>
    <w:rsid w:val="00F277F6"/>
    <w:rsid w:val="00F33252"/>
    <w:rsid w:val="00F373AF"/>
    <w:rsid w:val="00F4780C"/>
    <w:rsid w:val="00F5261D"/>
    <w:rsid w:val="00F54651"/>
    <w:rsid w:val="00F54DE4"/>
    <w:rsid w:val="00F657F3"/>
    <w:rsid w:val="00F8131C"/>
    <w:rsid w:val="00F816DF"/>
    <w:rsid w:val="00F93256"/>
    <w:rsid w:val="00FA79AA"/>
    <w:rsid w:val="00FA7B4D"/>
    <w:rsid w:val="00FB3B04"/>
    <w:rsid w:val="00FB6FA0"/>
    <w:rsid w:val="00FD1803"/>
    <w:rsid w:val="00FD2874"/>
    <w:rsid w:val="00FD39F8"/>
    <w:rsid w:val="00FD7B94"/>
    <w:rsid w:val="00FD7FD7"/>
    <w:rsid w:val="00FE1ED2"/>
    <w:rsid w:val="00FE2721"/>
    <w:rsid w:val="00FE299E"/>
    <w:rsid w:val="00FE2C1D"/>
    <w:rsid w:val="00FE3623"/>
    <w:rsid w:val="00FE3C3C"/>
    <w:rsid w:val="00FF2222"/>
    <w:rsid w:val="00FF2F90"/>
    <w:rsid w:val="00FF647F"/>
    <w:rsid w:val="00FF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5B228"/>
  <w15:chartTrackingRefBased/>
  <w15:docId w15:val="{9A694C2F-DB50-4790-ACB7-649DDA36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qFormat/>
    <w:pPr>
      <w:keepNext/>
      <w:jc w:val="both"/>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style>
  <w:style w:type="character" w:styleId="Puslapioinaosnuoroda">
    <w:name w:val="footnote reference"/>
    <w:semiHidden/>
    <w:rPr>
      <w:vertAlign w:val="superscript"/>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pPr>
      <w:jc w:val="both"/>
    </w:pPr>
    <w:rPr>
      <w:sz w:val="24"/>
      <w:lang w:val="lt-LT"/>
    </w:rPr>
  </w:style>
  <w:style w:type="paragraph" w:styleId="Debesliotekstas">
    <w:name w:val="Balloon Text"/>
    <w:basedOn w:val="prastasis"/>
    <w:semiHidden/>
    <w:rsid w:val="0057775F"/>
    <w:rPr>
      <w:rFonts w:ascii="Tahoma" w:hAnsi="Tahoma" w:cs="Tahoma"/>
      <w:sz w:val="16"/>
      <w:szCs w:val="16"/>
    </w:rPr>
  </w:style>
  <w:style w:type="paragraph" w:styleId="Porat">
    <w:name w:val="footer"/>
    <w:basedOn w:val="prastasis"/>
    <w:rsid w:val="00C24325"/>
    <w:pPr>
      <w:tabs>
        <w:tab w:val="center" w:pos="4320"/>
        <w:tab w:val="right" w:pos="8640"/>
      </w:tabs>
    </w:pPr>
  </w:style>
  <w:style w:type="character" w:customStyle="1" w:styleId="AntratsDiagrama">
    <w:name w:val="Antraštės Diagrama"/>
    <w:link w:val="Antrats"/>
    <w:uiPriority w:val="99"/>
    <w:rsid w:val="00D13E7F"/>
    <w:rPr>
      <w:lang w:val="en-US" w:eastAsia="en-US"/>
    </w:rPr>
  </w:style>
  <w:style w:type="character" w:styleId="Komentaronuoroda">
    <w:name w:val="annotation reference"/>
    <w:rsid w:val="009B0857"/>
    <w:rPr>
      <w:sz w:val="16"/>
      <w:szCs w:val="16"/>
    </w:rPr>
  </w:style>
  <w:style w:type="paragraph" w:styleId="Komentarotekstas">
    <w:name w:val="annotation text"/>
    <w:basedOn w:val="prastasis"/>
    <w:link w:val="KomentarotekstasDiagrama"/>
    <w:rsid w:val="009B0857"/>
  </w:style>
  <w:style w:type="character" w:customStyle="1" w:styleId="KomentarotekstasDiagrama">
    <w:name w:val="Komentaro tekstas Diagrama"/>
    <w:link w:val="Komentarotekstas"/>
    <w:rsid w:val="009B0857"/>
    <w:rPr>
      <w:lang w:val="en-US" w:eastAsia="en-US"/>
    </w:rPr>
  </w:style>
  <w:style w:type="paragraph" w:styleId="Komentarotema">
    <w:name w:val="annotation subject"/>
    <w:basedOn w:val="Komentarotekstas"/>
    <w:next w:val="Komentarotekstas"/>
    <w:link w:val="KomentarotemaDiagrama"/>
    <w:rsid w:val="009B0857"/>
    <w:rPr>
      <w:b/>
      <w:bCs/>
    </w:rPr>
  </w:style>
  <w:style w:type="character" w:customStyle="1" w:styleId="KomentarotemaDiagrama">
    <w:name w:val="Komentaro tema Diagrama"/>
    <w:link w:val="Komentarotema"/>
    <w:rsid w:val="009B085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550">
      <w:bodyDiv w:val="1"/>
      <w:marLeft w:val="0"/>
      <w:marRight w:val="0"/>
      <w:marTop w:val="0"/>
      <w:marBottom w:val="0"/>
      <w:divBdr>
        <w:top w:val="none" w:sz="0" w:space="0" w:color="auto"/>
        <w:left w:val="none" w:sz="0" w:space="0" w:color="auto"/>
        <w:bottom w:val="none" w:sz="0" w:space="0" w:color="auto"/>
        <w:right w:val="none" w:sz="0" w:space="0" w:color="auto"/>
      </w:divBdr>
    </w:div>
    <w:div w:id="59376977">
      <w:bodyDiv w:val="1"/>
      <w:marLeft w:val="0"/>
      <w:marRight w:val="0"/>
      <w:marTop w:val="0"/>
      <w:marBottom w:val="0"/>
      <w:divBdr>
        <w:top w:val="none" w:sz="0" w:space="0" w:color="auto"/>
        <w:left w:val="none" w:sz="0" w:space="0" w:color="auto"/>
        <w:bottom w:val="none" w:sz="0" w:space="0" w:color="auto"/>
        <w:right w:val="none" w:sz="0" w:space="0" w:color="auto"/>
      </w:divBdr>
    </w:div>
    <w:div w:id="208883077">
      <w:bodyDiv w:val="1"/>
      <w:marLeft w:val="0"/>
      <w:marRight w:val="0"/>
      <w:marTop w:val="0"/>
      <w:marBottom w:val="0"/>
      <w:divBdr>
        <w:top w:val="none" w:sz="0" w:space="0" w:color="auto"/>
        <w:left w:val="none" w:sz="0" w:space="0" w:color="auto"/>
        <w:bottom w:val="none" w:sz="0" w:space="0" w:color="auto"/>
        <w:right w:val="none" w:sz="0" w:space="0" w:color="auto"/>
      </w:divBdr>
    </w:div>
    <w:div w:id="410468259">
      <w:bodyDiv w:val="1"/>
      <w:marLeft w:val="0"/>
      <w:marRight w:val="0"/>
      <w:marTop w:val="0"/>
      <w:marBottom w:val="0"/>
      <w:divBdr>
        <w:top w:val="none" w:sz="0" w:space="0" w:color="auto"/>
        <w:left w:val="none" w:sz="0" w:space="0" w:color="auto"/>
        <w:bottom w:val="none" w:sz="0" w:space="0" w:color="auto"/>
        <w:right w:val="none" w:sz="0" w:space="0" w:color="auto"/>
      </w:divBdr>
    </w:div>
    <w:div w:id="420957101">
      <w:bodyDiv w:val="1"/>
      <w:marLeft w:val="0"/>
      <w:marRight w:val="0"/>
      <w:marTop w:val="0"/>
      <w:marBottom w:val="0"/>
      <w:divBdr>
        <w:top w:val="none" w:sz="0" w:space="0" w:color="auto"/>
        <w:left w:val="none" w:sz="0" w:space="0" w:color="auto"/>
        <w:bottom w:val="none" w:sz="0" w:space="0" w:color="auto"/>
        <w:right w:val="none" w:sz="0" w:space="0" w:color="auto"/>
      </w:divBdr>
    </w:div>
    <w:div w:id="512962511">
      <w:bodyDiv w:val="1"/>
      <w:marLeft w:val="0"/>
      <w:marRight w:val="0"/>
      <w:marTop w:val="0"/>
      <w:marBottom w:val="0"/>
      <w:divBdr>
        <w:top w:val="none" w:sz="0" w:space="0" w:color="auto"/>
        <w:left w:val="none" w:sz="0" w:space="0" w:color="auto"/>
        <w:bottom w:val="none" w:sz="0" w:space="0" w:color="auto"/>
        <w:right w:val="none" w:sz="0" w:space="0" w:color="auto"/>
      </w:divBdr>
    </w:div>
    <w:div w:id="687949149">
      <w:bodyDiv w:val="1"/>
      <w:marLeft w:val="0"/>
      <w:marRight w:val="0"/>
      <w:marTop w:val="0"/>
      <w:marBottom w:val="0"/>
      <w:divBdr>
        <w:top w:val="none" w:sz="0" w:space="0" w:color="auto"/>
        <w:left w:val="none" w:sz="0" w:space="0" w:color="auto"/>
        <w:bottom w:val="none" w:sz="0" w:space="0" w:color="auto"/>
        <w:right w:val="none" w:sz="0" w:space="0" w:color="auto"/>
      </w:divBdr>
    </w:div>
    <w:div w:id="897865067">
      <w:bodyDiv w:val="1"/>
      <w:marLeft w:val="0"/>
      <w:marRight w:val="0"/>
      <w:marTop w:val="0"/>
      <w:marBottom w:val="0"/>
      <w:divBdr>
        <w:top w:val="none" w:sz="0" w:space="0" w:color="auto"/>
        <w:left w:val="none" w:sz="0" w:space="0" w:color="auto"/>
        <w:bottom w:val="none" w:sz="0" w:space="0" w:color="auto"/>
        <w:right w:val="none" w:sz="0" w:space="0" w:color="auto"/>
      </w:divBdr>
    </w:div>
    <w:div w:id="977102336">
      <w:bodyDiv w:val="1"/>
      <w:marLeft w:val="0"/>
      <w:marRight w:val="0"/>
      <w:marTop w:val="0"/>
      <w:marBottom w:val="0"/>
      <w:divBdr>
        <w:top w:val="none" w:sz="0" w:space="0" w:color="auto"/>
        <w:left w:val="none" w:sz="0" w:space="0" w:color="auto"/>
        <w:bottom w:val="none" w:sz="0" w:space="0" w:color="auto"/>
        <w:right w:val="none" w:sz="0" w:space="0" w:color="auto"/>
      </w:divBdr>
    </w:div>
    <w:div w:id="1003967589">
      <w:bodyDiv w:val="1"/>
      <w:marLeft w:val="0"/>
      <w:marRight w:val="0"/>
      <w:marTop w:val="0"/>
      <w:marBottom w:val="0"/>
      <w:divBdr>
        <w:top w:val="none" w:sz="0" w:space="0" w:color="auto"/>
        <w:left w:val="none" w:sz="0" w:space="0" w:color="auto"/>
        <w:bottom w:val="none" w:sz="0" w:space="0" w:color="auto"/>
        <w:right w:val="none" w:sz="0" w:space="0" w:color="auto"/>
      </w:divBdr>
    </w:div>
    <w:div w:id="1108546596">
      <w:bodyDiv w:val="1"/>
      <w:marLeft w:val="0"/>
      <w:marRight w:val="0"/>
      <w:marTop w:val="0"/>
      <w:marBottom w:val="0"/>
      <w:divBdr>
        <w:top w:val="none" w:sz="0" w:space="0" w:color="auto"/>
        <w:left w:val="none" w:sz="0" w:space="0" w:color="auto"/>
        <w:bottom w:val="none" w:sz="0" w:space="0" w:color="auto"/>
        <w:right w:val="none" w:sz="0" w:space="0" w:color="auto"/>
      </w:divBdr>
    </w:div>
    <w:div w:id="1189687027">
      <w:bodyDiv w:val="1"/>
      <w:marLeft w:val="0"/>
      <w:marRight w:val="0"/>
      <w:marTop w:val="0"/>
      <w:marBottom w:val="0"/>
      <w:divBdr>
        <w:top w:val="none" w:sz="0" w:space="0" w:color="auto"/>
        <w:left w:val="none" w:sz="0" w:space="0" w:color="auto"/>
        <w:bottom w:val="none" w:sz="0" w:space="0" w:color="auto"/>
        <w:right w:val="none" w:sz="0" w:space="0" w:color="auto"/>
      </w:divBdr>
    </w:div>
    <w:div w:id="125482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uomos%20sutart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Nuomos sutartis</Template>
  <TotalTime>31</TotalTime>
  <Pages>4</Pages>
  <Words>8372</Words>
  <Characters>4773</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 U T A R T I S</vt:lpstr>
      <vt:lpstr>S U T A R T I S</vt:lpstr>
    </vt:vector>
  </TitlesOfParts>
  <Company/>
  <LinksUpToDate>false</LinksUpToDate>
  <CharactersWithSpaces>13119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T A R T I S</dc:title>
  <dc:subject/>
  <dc:creator>Zita</dc:creator>
  <cp:keywords/>
  <cp:lastModifiedBy>Viktorija Karčiauskienė</cp:lastModifiedBy>
  <cp:revision>8</cp:revision>
  <cp:lastPrinted>2024-06-10T08:49:00Z</cp:lastPrinted>
  <dcterms:created xsi:type="dcterms:W3CDTF">2025-02-25T08:47:00Z</dcterms:created>
  <dcterms:modified xsi:type="dcterms:W3CDTF">2025-03-06T07:58:00Z</dcterms:modified>
</cp:coreProperties>
</file>