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4BA92" w14:textId="77777777" w:rsidR="00341E82" w:rsidRPr="0066674D" w:rsidRDefault="00341E82" w:rsidP="00BE7FCB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02766B4E" w14:textId="77777777" w:rsidR="0066674D" w:rsidRPr="006932F8" w:rsidRDefault="0066674D" w:rsidP="00672CD8">
      <w:pPr>
        <w:spacing w:after="0" w:line="240" w:lineRule="auto"/>
        <w:rPr>
          <w:b/>
          <w:caps/>
          <w:sz w:val="20"/>
          <w:szCs w:val="20"/>
        </w:rPr>
      </w:pPr>
    </w:p>
    <w:p w14:paraId="13FF30E8" w14:textId="77777777" w:rsidR="00341E82" w:rsidRPr="008A01FD" w:rsidRDefault="00341E82" w:rsidP="00BE7FCB">
      <w:pPr>
        <w:spacing w:after="0" w:line="240" w:lineRule="auto"/>
        <w:jc w:val="center"/>
        <w:rPr>
          <w:b/>
          <w:caps/>
        </w:rPr>
      </w:pPr>
      <w:r w:rsidRPr="008A01FD">
        <w:rPr>
          <w:b/>
          <w:caps/>
        </w:rPr>
        <w:t>Sprendimas</w:t>
      </w:r>
    </w:p>
    <w:p w14:paraId="3F57E7A0" w14:textId="70E8CF0F" w:rsidR="00D43D1C" w:rsidRPr="008A01FD" w:rsidRDefault="00D43D1C" w:rsidP="00D43D1C">
      <w:pPr>
        <w:spacing w:after="0" w:line="240" w:lineRule="auto"/>
        <w:jc w:val="center"/>
        <w:rPr>
          <w:b/>
          <w:caps/>
        </w:rPr>
      </w:pPr>
      <w:r w:rsidRPr="008A01FD">
        <w:rPr>
          <w:b/>
          <w:caps/>
        </w:rPr>
        <w:t xml:space="preserve">DĖL </w:t>
      </w:r>
      <w:r w:rsidR="0016478F" w:rsidRPr="0016478F">
        <w:rPr>
          <w:b/>
          <w:caps/>
        </w:rPr>
        <w:t>KRETINGOS RAJONO SAVIVALDYBĖS VISUOMENĖS SVEIKATOS RĖMIMO SPECIALIOSIOS PROGRAMOS SVEIKATINIMO PROJEKTŲ KONKURSO NUOSTATŲ PATVIRTINIMO</w:t>
      </w:r>
    </w:p>
    <w:p w14:paraId="66FFA17F" w14:textId="77777777" w:rsidR="00A93B72" w:rsidRDefault="00A93B72" w:rsidP="00672CD8">
      <w:pPr>
        <w:spacing w:after="0" w:line="240" w:lineRule="auto"/>
      </w:pPr>
    </w:p>
    <w:p w14:paraId="77E375C0" w14:textId="4546421E" w:rsidR="00341E82" w:rsidRDefault="00093878" w:rsidP="00BE7FCB">
      <w:pPr>
        <w:spacing w:after="0" w:line="240" w:lineRule="auto"/>
        <w:jc w:val="center"/>
      </w:pPr>
      <w:r>
        <w:t>202</w:t>
      </w:r>
      <w:r w:rsidR="005C3FEF">
        <w:t>5 m. kovo 5</w:t>
      </w:r>
      <w:bookmarkStart w:id="0" w:name="_GoBack"/>
      <w:bookmarkEnd w:id="0"/>
      <w:r w:rsidR="00F13808">
        <w:t xml:space="preserve"> </w:t>
      </w:r>
      <w:r w:rsidR="00912717">
        <w:t>d.</w:t>
      </w:r>
      <w:r w:rsidR="00277323">
        <w:t xml:space="preserve"> </w:t>
      </w:r>
      <w:r w:rsidR="00341E82">
        <w:t xml:space="preserve">Nr. </w:t>
      </w:r>
      <w:r w:rsidR="00A43DE1">
        <w:t>T1-</w:t>
      </w:r>
      <w:r w:rsidR="005C3FEF">
        <w:t>84</w:t>
      </w:r>
    </w:p>
    <w:p w14:paraId="6C29472D" w14:textId="77777777" w:rsidR="00822294" w:rsidRDefault="00341E82" w:rsidP="00BE7FCB">
      <w:pPr>
        <w:spacing w:after="0" w:line="240" w:lineRule="auto"/>
        <w:jc w:val="center"/>
      </w:pPr>
      <w:r>
        <w:t>Kretinga</w:t>
      </w:r>
    </w:p>
    <w:p w14:paraId="069C7014" w14:textId="77777777" w:rsidR="00415FB0" w:rsidRDefault="00415FB0" w:rsidP="00672CD8">
      <w:pPr>
        <w:spacing w:after="0" w:line="240" w:lineRule="auto"/>
        <w:jc w:val="both"/>
      </w:pPr>
    </w:p>
    <w:p w14:paraId="130A882B" w14:textId="07B48E9E" w:rsidR="00B64EDB" w:rsidRPr="00B64EDB" w:rsidRDefault="00B64EDB" w:rsidP="00B64EDB">
      <w:pPr>
        <w:spacing w:after="0" w:line="240" w:lineRule="auto"/>
        <w:ind w:firstLine="851"/>
        <w:jc w:val="both"/>
      </w:pPr>
      <w:r w:rsidRPr="00B64EDB">
        <w:t>Vadovaudamasi Lietuvos Respublikos vietos savivaldos įstatymo 6 straipsnio 18 punktu</w:t>
      </w:r>
      <w:r w:rsidR="00591D03">
        <w:t>, 15 straipsnio 4 dalimi</w:t>
      </w:r>
      <w:r w:rsidR="002140FF">
        <w:t xml:space="preserve"> </w:t>
      </w:r>
      <w:r w:rsidRPr="00B64EDB">
        <w:t xml:space="preserve">ir Lietuvos Respublikos </w:t>
      </w:r>
      <w:r w:rsidR="004B05FA">
        <w:t xml:space="preserve">visuomenės sveikatos priežiūros </w:t>
      </w:r>
      <w:r w:rsidRPr="00B64EDB">
        <w:t>įstatymo 6 straipsnio</w:t>
      </w:r>
      <w:r w:rsidR="004B05FA">
        <w:t xml:space="preserve"> 1 dalimi</w:t>
      </w:r>
      <w:r w:rsidRPr="00B64EDB">
        <w:t>, Kretingos rajono savivaldybės taryba n u s p r e n d ž i a:</w:t>
      </w:r>
    </w:p>
    <w:p w14:paraId="3215A332" w14:textId="77777777" w:rsidR="00AE1E57" w:rsidRDefault="0016478F" w:rsidP="00AE1E5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B64EDB">
        <w:t>Patvirtinti</w:t>
      </w:r>
      <w:r w:rsidRPr="0016478F">
        <w:t xml:space="preserve"> Kretingos rajono savivaldybės visuomenės sveikatos rėmimo specialiosios programos </w:t>
      </w:r>
      <w:proofErr w:type="spellStart"/>
      <w:r w:rsidRPr="0016478F">
        <w:t>sveikatinimo</w:t>
      </w:r>
      <w:proofErr w:type="spellEnd"/>
      <w:r w:rsidRPr="0016478F">
        <w:t xml:space="preserve"> projektų konkurso nuostatus (pridedama).</w:t>
      </w:r>
      <w:r>
        <w:t xml:space="preserve"> </w:t>
      </w:r>
    </w:p>
    <w:p w14:paraId="5C777F79" w14:textId="0322705D" w:rsidR="00B64EDB" w:rsidRPr="00B64EDB" w:rsidRDefault="00B64EDB" w:rsidP="00AE1E5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B64EDB">
        <w:t>Skelbti sprendimą Teisės aktų registre ir savivaldybės interneto svetainėje.</w:t>
      </w:r>
    </w:p>
    <w:p w14:paraId="34BB0AA8" w14:textId="77777777" w:rsidR="00B64EDB" w:rsidRDefault="00B64EDB" w:rsidP="00F8237C">
      <w:pPr>
        <w:spacing w:after="0" w:line="240" w:lineRule="auto"/>
        <w:ind w:firstLine="851"/>
        <w:jc w:val="both"/>
      </w:pPr>
    </w:p>
    <w:p w14:paraId="67469C8E" w14:textId="77777777" w:rsidR="00341E82" w:rsidRPr="00446072" w:rsidRDefault="00341E82" w:rsidP="00672CD8">
      <w:pPr>
        <w:tabs>
          <w:tab w:val="left" w:pos="1276"/>
        </w:tabs>
        <w:spacing w:after="0" w:line="240" w:lineRule="auto"/>
        <w:jc w:val="both"/>
        <w:rPr>
          <w:lang w:val="en-US"/>
        </w:rPr>
      </w:pPr>
    </w:p>
    <w:p w14:paraId="1AF0D3B9" w14:textId="77777777" w:rsidR="00341E82" w:rsidRDefault="00341E82" w:rsidP="00672CD8">
      <w:pPr>
        <w:spacing w:after="0" w:line="240" w:lineRule="auto"/>
      </w:pPr>
      <w:r>
        <w:t>Savivaldybės meras</w:t>
      </w:r>
    </w:p>
    <w:p w14:paraId="23F71568" w14:textId="77777777" w:rsidR="00341E82" w:rsidRDefault="00341E82" w:rsidP="00BE7FCB">
      <w:pPr>
        <w:spacing w:after="0" w:line="240" w:lineRule="auto"/>
        <w:jc w:val="both"/>
      </w:pPr>
    </w:p>
    <w:p w14:paraId="58FD0F45" w14:textId="77777777" w:rsidR="00341E82" w:rsidRDefault="00341E82" w:rsidP="00BE7FCB">
      <w:pPr>
        <w:spacing w:after="0" w:line="240" w:lineRule="auto"/>
        <w:jc w:val="both"/>
      </w:pPr>
    </w:p>
    <w:p w14:paraId="7F3FB7C2" w14:textId="77777777" w:rsidR="005B450E" w:rsidRDefault="005B450E" w:rsidP="00BE7FCB">
      <w:pPr>
        <w:spacing w:after="0" w:line="240" w:lineRule="auto"/>
        <w:jc w:val="both"/>
      </w:pPr>
    </w:p>
    <w:p w14:paraId="4A798AAE" w14:textId="77777777" w:rsidR="005B450E" w:rsidRDefault="005B450E" w:rsidP="00BE7FCB">
      <w:pPr>
        <w:spacing w:after="0" w:line="240" w:lineRule="auto"/>
        <w:jc w:val="both"/>
      </w:pPr>
    </w:p>
    <w:p w14:paraId="33CA2322" w14:textId="77777777" w:rsidR="005B450E" w:rsidRDefault="005B450E" w:rsidP="00BE7FCB">
      <w:pPr>
        <w:spacing w:after="0" w:line="240" w:lineRule="auto"/>
        <w:jc w:val="both"/>
      </w:pPr>
    </w:p>
    <w:p w14:paraId="6CB294BC" w14:textId="77777777" w:rsidR="00A26F83" w:rsidRDefault="00A26F83" w:rsidP="00BE7FCB">
      <w:pPr>
        <w:spacing w:after="0" w:line="240" w:lineRule="auto"/>
        <w:jc w:val="both"/>
      </w:pPr>
    </w:p>
    <w:p w14:paraId="1A00D1C8" w14:textId="77777777" w:rsidR="00415FB0" w:rsidRDefault="00415FB0" w:rsidP="00BE7FCB">
      <w:pPr>
        <w:spacing w:after="0" w:line="240" w:lineRule="auto"/>
        <w:jc w:val="both"/>
      </w:pPr>
    </w:p>
    <w:p w14:paraId="2BC06E91" w14:textId="77777777" w:rsidR="00765DCD" w:rsidRDefault="00765DCD" w:rsidP="00672CD8">
      <w:pPr>
        <w:tabs>
          <w:tab w:val="left" w:pos="3135"/>
        </w:tabs>
        <w:spacing w:after="0" w:line="240" w:lineRule="auto"/>
      </w:pPr>
    </w:p>
    <w:p w14:paraId="105E8A85" w14:textId="77777777" w:rsidR="00765DCD" w:rsidRDefault="00765DCD" w:rsidP="00672CD8">
      <w:pPr>
        <w:tabs>
          <w:tab w:val="left" w:pos="3135"/>
        </w:tabs>
        <w:spacing w:after="0" w:line="240" w:lineRule="auto"/>
      </w:pPr>
    </w:p>
    <w:p w14:paraId="1A2FA36D" w14:textId="77777777" w:rsidR="00446E23" w:rsidRDefault="00446E23" w:rsidP="00672CD8">
      <w:pPr>
        <w:tabs>
          <w:tab w:val="left" w:pos="3135"/>
        </w:tabs>
        <w:spacing w:after="0" w:line="240" w:lineRule="auto"/>
      </w:pPr>
    </w:p>
    <w:p w14:paraId="1AD29489" w14:textId="77777777" w:rsidR="00446E23" w:rsidRDefault="00446E23" w:rsidP="00672CD8">
      <w:pPr>
        <w:tabs>
          <w:tab w:val="left" w:pos="3135"/>
        </w:tabs>
        <w:spacing w:after="0" w:line="240" w:lineRule="auto"/>
      </w:pPr>
    </w:p>
    <w:p w14:paraId="5903345B" w14:textId="77777777" w:rsidR="00446E23" w:rsidRDefault="00446E23" w:rsidP="00672CD8">
      <w:pPr>
        <w:tabs>
          <w:tab w:val="left" w:pos="3135"/>
        </w:tabs>
        <w:spacing w:after="0" w:line="240" w:lineRule="auto"/>
      </w:pPr>
    </w:p>
    <w:p w14:paraId="051C109B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759DCC71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70708B1F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22AE5ECE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0C95A7D4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0CB135A1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4364CDB5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2F456C97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2DA6B95D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606C11BD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7531E088" w14:textId="77777777" w:rsidR="00AC5797" w:rsidRDefault="00AC5797" w:rsidP="00672CD8">
      <w:pPr>
        <w:tabs>
          <w:tab w:val="left" w:pos="3135"/>
        </w:tabs>
        <w:spacing w:after="0" w:line="240" w:lineRule="auto"/>
      </w:pPr>
    </w:p>
    <w:p w14:paraId="4505B283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7D33F170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5713AE64" w14:textId="77777777" w:rsidR="007E28B4" w:rsidRDefault="007E28B4" w:rsidP="00672CD8">
      <w:pPr>
        <w:tabs>
          <w:tab w:val="left" w:pos="3135"/>
        </w:tabs>
        <w:spacing w:after="0" w:line="240" w:lineRule="auto"/>
      </w:pPr>
    </w:p>
    <w:p w14:paraId="2C39C38F" w14:textId="77777777" w:rsidR="007E28B4" w:rsidRDefault="007E28B4" w:rsidP="00672CD8">
      <w:pPr>
        <w:tabs>
          <w:tab w:val="left" w:pos="3135"/>
        </w:tabs>
        <w:spacing w:after="0" w:line="240" w:lineRule="auto"/>
      </w:pPr>
    </w:p>
    <w:p w14:paraId="5693DB81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470A7630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7655FA6A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5E6828D4" w14:textId="77777777" w:rsidR="00446E23" w:rsidRDefault="00446E23" w:rsidP="00672CD8">
      <w:pPr>
        <w:tabs>
          <w:tab w:val="left" w:pos="3135"/>
        </w:tabs>
        <w:spacing w:after="0" w:line="240" w:lineRule="auto"/>
      </w:pPr>
    </w:p>
    <w:p w14:paraId="7C2ED7E3" w14:textId="77777777" w:rsidR="00AE1E57" w:rsidRDefault="00AE1E57" w:rsidP="00672CD8">
      <w:pPr>
        <w:tabs>
          <w:tab w:val="left" w:pos="3135"/>
        </w:tabs>
        <w:spacing w:after="0" w:line="240" w:lineRule="auto"/>
      </w:pPr>
    </w:p>
    <w:p w14:paraId="67A90074" w14:textId="113E4E1B" w:rsidR="00EB5065" w:rsidRPr="00EB5065" w:rsidRDefault="00446E23" w:rsidP="005C3FEF">
      <w:pPr>
        <w:tabs>
          <w:tab w:val="left" w:pos="3135"/>
        </w:tabs>
        <w:spacing w:after="0" w:line="240" w:lineRule="auto"/>
        <w:rPr>
          <w:rFonts w:eastAsia="Times New Roman"/>
          <w:szCs w:val="20"/>
        </w:rPr>
      </w:pPr>
      <w:r>
        <w:t>R. Perminie</w:t>
      </w:r>
      <w:r w:rsidR="006B2E9A">
        <w:t>n</w:t>
      </w:r>
      <w:r w:rsidR="001D2712">
        <w:t>ė</w:t>
      </w:r>
    </w:p>
    <w:sectPr w:rsidR="00EB5065" w:rsidRPr="00EB5065" w:rsidSect="00822294">
      <w:headerReference w:type="firs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70B40" w14:textId="77777777" w:rsidR="00EE1C74" w:rsidRDefault="00EE1C74" w:rsidP="00D766E1">
      <w:pPr>
        <w:spacing w:after="0" w:line="240" w:lineRule="auto"/>
      </w:pPr>
      <w:r>
        <w:separator/>
      </w:r>
    </w:p>
  </w:endnote>
  <w:endnote w:type="continuationSeparator" w:id="0">
    <w:p w14:paraId="6609B9EB" w14:textId="77777777" w:rsidR="00EE1C74" w:rsidRDefault="00EE1C74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1831A" w14:textId="77777777" w:rsidR="00EE1C74" w:rsidRDefault="00EE1C74" w:rsidP="00D766E1">
      <w:pPr>
        <w:spacing w:after="0" w:line="240" w:lineRule="auto"/>
      </w:pPr>
      <w:r>
        <w:separator/>
      </w:r>
    </w:p>
  </w:footnote>
  <w:footnote w:type="continuationSeparator" w:id="0">
    <w:p w14:paraId="00A46DFA" w14:textId="77777777" w:rsidR="00EE1C74" w:rsidRDefault="00EE1C74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C90D9" w14:textId="688FBD9C" w:rsidR="000E5734" w:rsidRPr="00EB5065" w:rsidRDefault="000E5734" w:rsidP="00672CD8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86217"/>
    <w:multiLevelType w:val="hybridMultilevel"/>
    <w:tmpl w:val="4D9E06EC"/>
    <w:lvl w:ilvl="0" w:tplc="9BC675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727549B4"/>
    <w:multiLevelType w:val="multilevel"/>
    <w:tmpl w:val="6368E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E2"/>
    <w:rsid w:val="000017A1"/>
    <w:rsid w:val="00001BDE"/>
    <w:rsid w:val="00002766"/>
    <w:rsid w:val="000362FE"/>
    <w:rsid w:val="0004533A"/>
    <w:rsid w:val="00050E66"/>
    <w:rsid w:val="00054C25"/>
    <w:rsid w:val="00072B07"/>
    <w:rsid w:val="00080CFD"/>
    <w:rsid w:val="00082BFE"/>
    <w:rsid w:val="00093878"/>
    <w:rsid w:val="000A65FA"/>
    <w:rsid w:val="000B0304"/>
    <w:rsid w:val="000D4F12"/>
    <w:rsid w:val="000E5734"/>
    <w:rsid w:val="000F2DCE"/>
    <w:rsid w:val="00112586"/>
    <w:rsid w:val="00140EF4"/>
    <w:rsid w:val="00142456"/>
    <w:rsid w:val="001425C3"/>
    <w:rsid w:val="0015068C"/>
    <w:rsid w:val="0015382D"/>
    <w:rsid w:val="0016397D"/>
    <w:rsid w:val="00163CA3"/>
    <w:rsid w:val="0016478F"/>
    <w:rsid w:val="00166C32"/>
    <w:rsid w:val="00171A5F"/>
    <w:rsid w:val="00172BBC"/>
    <w:rsid w:val="00193A4A"/>
    <w:rsid w:val="001A1435"/>
    <w:rsid w:val="001A2D89"/>
    <w:rsid w:val="001A6014"/>
    <w:rsid w:val="001B4E15"/>
    <w:rsid w:val="001B5CF7"/>
    <w:rsid w:val="001B642F"/>
    <w:rsid w:val="001C04BB"/>
    <w:rsid w:val="001C0BBD"/>
    <w:rsid w:val="001D2712"/>
    <w:rsid w:val="001D5975"/>
    <w:rsid w:val="001D740C"/>
    <w:rsid w:val="001E2745"/>
    <w:rsid w:val="001F2F61"/>
    <w:rsid w:val="002140FF"/>
    <w:rsid w:val="00240A18"/>
    <w:rsid w:val="00247B46"/>
    <w:rsid w:val="00247FB4"/>
    <w:rsid w:val="00260D5F"/>
    <w:rsid w:val="00262D85"/>
    <w:rsid w:val="00277323"/>
    <w:rsid w:val="002B295D"/>
    <w:rsid w:val="002E544A"/>
    <w:rsid w:val="002F666B"/>
    <w:rsid w:val="002F727D"/>
    <w:rsid w:val="003055E8"/>
    <w:rsid w:val="003318E6"/>
    <w:rsid w:val="00333CCE"/>
    <w:rsid w:val="00333F1B"/>
    <w:rsid w:val="00341E82"/>
    <w:rsid w:val="003B1703"/>
    <w:rsid w:val="003B2099"/>
    <w:rsid w:val="003B47EE"/>
    <w:rsid w:val="003F5243"/>
    <w:rsid w:val="00415FB0"/>
    <w:rsid w:val="00423D99"/>
    <w:rsid w:val="00446072"/>
    <w:rsid w:val="00446D77"/>
    <w:rsid w:val="00446E23"/>
    <w:rsid w:val="00456E9F"/>
    <w:rsid w:val="004652F7"/>
    <w:rsid w:val="004715CB"/>
    <w:rsid w:val="004B05FA"/>
    <w:rsid w:val="004B5137"/>
    <w:rsid w:val="004C1B4B"/>
    <w:rsid w:val="004E2ABB"/>
    <w:rsid w:val="004E5D58"/>
    <w:rsid w:val="004E6468"/>
    <w:rsid w:val="00500345"/>
    <w:rsid w:val="0050043C"/>
    <w:rsid w:val="00507BA4"/>
    <w:rsid w:val="005103E1"/>
    <w:rsid w:val="0053351B"/>
    <w:rsid w:val="005652CC"/>
    <w:rsid w:val="005721C2"/>
    <w:rsid w:val="00583BC8"/>
    <w:rsid w:val="00591D03"/>
    <w:rsid w:val="005A439C"/>
    <w:rsid w:val="005A5CFD"/>
    <w:rsid w:val="005A63F4"/>
    <w:rsid w:val="005B3CA0"/>
    <w:rsid w:val="005B450E"/>
    <w:rsid w:val="005C19F4"/>
    <w:rsid w:val="005C3FEF"/>
    <w:rsid w:val="005D3CF6"/>
    <w:rsid w:val="005D4C43"/>
    <w:rsid w:val="005F044E"/>
    <w:rsid w:val="005F184F"/>
    <w:rsid w:val="005F489C"/>
    <w:rsid w:val="00616176"/>
    <w:rsid w:val="00631E74"/>
    <w:rsid w:val="00654BC4"/>
    <w:rsid w:val="0066674D"/>
    <w:rsid w:val="00672CD8"/>
    <w:rsid w:val="00674A24"/>
    <w:rsid w:val="006777A7"/>
    <w:rsid w:val="0068640C"/>
    <w:rsid w:val="006932F8"/>
    <w:rsid w:val="00695CE4"/>
    <w:rsid w:val="0069720C"/>
    <w:rsid w:val="006A0861"/>
    <w:rsid w:val="006B0661"/>
    <w:rsid w:val="006B2E9A"/>
    <w:rsid w:val="006E5398"/>
    <w:rsid w:val="00700649"/>
    <w:rsid w:val="0075445B"/>
    <w:rsid w:val="0076381A"/>
    <w:rsid w:val="00765DCD"/>
    <w:rsid w:val="007839FB"/>
    <w:rsid w:val="007850A8"/>
    <w:rsid w:val="0078643F"/>
    <w:rsid w:val="007B7B2B"/>
    <w:rsid w:val="007D0774"/>
    <w:rsid w:val="007E09CE"/>
    <w:rsid w:val="007E1860"/>
    <w:rsid w:val="007E28B4"/>
    <w:rsid w:val="007F35D7"/>
    <w:rsid w:val="00815857"/>
    <w:rsid w:val="00822294"/>
    <w:rsid w:val="00825780"/>
    <w:rsid w:val="00825EC5"/>
    <w:rsid w:val="008509B3"/>
    <w:rsid w:val="008559C1"/>
    <w:rsid w:val="008619AA"/>
    <w:rsid w:val="00863DDA"/>
    <w:rsid w:val="00877B21"/>
    <w:rsid w:val="00880E55"/>
    <w:rsid w:val="0088300D"/>
    <w:rsid w:val="008A01FD"/>
    <w:rsid w:val="008A1D12"/>
    <w:rsid w:val="008C2042"/>
    <w:rsid w:val="008D2AC5"/>
    <w:rsid w:val="008D2BDA"/>
    <w:rsid w:val="008D650B"/>
    <w:rsid w:val="008E19BB"/>
    <w:rsid w:val="008F2662"/>
    <w:rsid w:val="0090179E"/>
    <w:rsid w:val="0090611A"/>
    <w:rsid w:val="00910381"/>
    <w:rsid w:val="00912717"/>
    <w:rsid w:val="009264F2"/>
    <w:rsid w:val="00934B7B"/>
    <w:rsid w:val="009668B3"/>
    <w:rsid w:val="009707F7"/>
    <w:rsid w:val="00983331"/>
    <w:rsid w:val="009866CC"/>
    <w:rsid w:val="00987745"/>
    <w:rsid w:val="00992014"/>
    <w:rsid w:val="00992048"/>
    <w:rsid w:val="00997786"/>
    <w:rsid w:val="009A2838"/>
    <w:rsid w:val="009A71BA"/>
    <w:rsid w:val="009B46E9"/>
    <w:rsid w:val="009E2DF9"/>
    <w:rsid w:val="00A01599"/>
    <w:rsid w:val="00A04117"/>
    <w:rsid w:val="00A20E89"/>
    <w:rsid w:val="00A26F83"/>
    <w:rsid w:val="00A32D02"/>
    <w:rsid w:val="00A43DE1"/>
    <w:rsid w:val="00A57620"/>
    <w:rsid w:val="00A83515"/>
    <w:rsid w:val="00A93B72"/>
    <w:rsid w:val="00A94C62"/>
    <w:rsid w:val="00AA1CE6"/>
    <w:rsid w:val="00AA4EBA"/>
    <w:rsid w:val="00AB31C6"/>
    <w:rsid w:val="00AC23FF"/>
    <w:rsid w:val="00AC5797"/>
    <w:rsid w:val="00AD1A7B"/>
    <w:rsid w:val="00AD67A2"/>
    <w:rsid w:val="00AD7408"/>
    <w:rsid w:val="00AE1E57"/>
    <w:rsid w:val="00AF1DCC"/>
    <w:rsid w:val="00AF45E2"/>
    <w:rsid w:val="00B229DF"/>
    <w:rsid w:val="00B5036D"/>
    <w:rsid w:val="00B5213A"/>
    <w:rsid w:val="00B53053"/>
    <w:rsid w:val="00B64EDB"/>
    <w:rsid w:val="00B65EDF"/>
    <w:rsid w:val="00B913C0"/>
    <w:rsid w:val="00B918BE"/>
    <w:rsid w:val="00BE7FCB"/>
    <w:rsid w:val="00BF4DA0"/>
    <w:rsid w:val="00C237EB"/>
    <w:rsid w:val="00C2595C"/>
    <w:rsid w:val="00C41F8D"/>
    <w:rsid w:val="00C434A8"/>
    <w:rsid w:val="00C555DF"/>
    <w:rsid w:val="00C72F83"/>
    <w:rsid w:val="00CA4836"/>
    <w:rsid w:val="00CB2454"/>
    <w:rsid w:val="00CB38D8"/>
    <w:rsid w:val="00CC43A9"/>
    <w:rsid w:val="00CF24B7"/>
    <w:rsid w:val="00D06D8D"/>
    <w:rsid w:val="00D10A37"/>
    <w:rsid w:val="00D15CBB"/>
    <w:rsid w:val="00D30301"/>
    <w:rsid w:val="00D34E9D"/>
    <w:rsid w:val="00D4299F"/>
    <w:rsid w:val="00D43D1C"/>
    <w:rsid w:val="00D5022D"/>
    <w:rsid w:val="00D60EC2"/>
    <w:rsid w:val="00D766E1"/>
    <w:rsid w:val="00D86AA1"/>
    <w:rsid w:val="00D90627"/>
    <w:rsid w:val="00DA2C19"/>
    <w:rsid w:val="00DB6B03"/>
    <w:rsid w:val="00DC6197"/>
    <w:rsid w:val="00DD3A47"/>
    <w:rsid w:val="00E03006"/>
    <w:rsid w:val="00E04B26"/>
    <w:rsid w:val="00E064D9"/>
    <w:rsid w:val="00E14DD7"/>
    <w:rsid w:val="00E304BF"/>
    <w:rsid w:val="00E40C11"/>
    <w:rsid w:val="00E8239A"/>
    <w:rsid w:val="00E849F7"/>
    <w:rsid w:val="00E903C1"/>
    <w:rsid w:val="00E949BD"/>
    <w:rsid w:val="00E96E90"/>
    <w:rsid w:val="00EA766B"/>
    <w:rsid w:val="00EB5065"/>
    <w:rsid w:val="00EC73BD"/>
    <w:rsid w:val="00ED4641"/>
    <w:rsid w:val="00EE11D5"/>
    <w:rsid w:val="00EE1C74"/>
    <w:rsid w:val="00EF1FF6"/>
    <w:rsid w:val="00EF3E75"/>
    <w:rsid w:val="00F003D2"/>
    <w:rsid w:val="00F12A66"/>
    <w:rsid w:val="00F13808"/>
    <w:rsid w:val="00F149D7"/>
    <w:rsid w:val="00F16F4B"/>
    <w:rsid w:val="00F20214"/>
    <w:rsid w:val="00F228DB"/>
    <w:rsid w:val="00F27ED6"/>
    <w:rsid w:val="00F35D0F"/>
    <w:rsid w:val="00F47930"/>
    <w:rsid w:val="00F542C8"/>
    <w:rsid w:val="00F56D2E"/>
    <w:rsid w:val="00F8237C"/>
    <w:rsid w:val="00F83F1A"/>
    <w:rsid w:val="00F90F3B"/>
    <w:rsid w:val="00F9365F"/>
    <w:rsid w:val="00F94013"/>
    <w:rsid w:val="00FA3F9E"/>
    <w:rsid w:val="00FA5F0A"/>
    <w:rsid w:val="00FA6F59"/>
    <w:rsid w:val="00FE1230"/>
    <w:rsid w:val="00FE1288"/>
    <w:rsid w:val="00FF169A"/>
    <w:rsid w:val="00F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026E"/>
  <w15:docId w15:val="{BC0F5675-1D31-4627-A0B5-03511E9C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9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4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ADF4E-FDE5-4E89-A463-3C20549FC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5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5</cp:revision>
  <cp:lastPrinted>2021-04-13T12:27:00Z</cp:lastPrinted>
  <dcterms:created xsi:type="dcterms:W3CDTF">2025-02-25T09:34:00Z</dcterms:created>
  <dcterms:modified xsi:type="dcterms:W3CDTF">2025-03-05T12:49:00Z</dcterms:modified>
</cp:coreProperties>
</file>