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D4D1F" w14:textId="77777777" w:rsidR="00193034" w:rsidRDefault="00193034" w:rsidP="005110D9">
      <w:pPr>
        <w:tabs>
          <w:tab w:val="left" w:pos="9780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48ACB3B3" w:rsidR="00780B81" w:rsidRPr="000A4357" w:rsidRDefault="00780B81" w:rsidP="00A027E5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027E5">
      <w:pPr>
        <w:spacing w:after="0" w:line="240" w:lineRule="auto"/>
        <w:ind w:right="22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A02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016988EB" w:rsidR="00780B81" w:rsidRPr="000A4357" w:rsidRDefault="00245BE1" w:rsidP="00A02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SAVIVALDYBĖS TARYBOS 2023 M. RUGSĖJO 28 D. SPRENDIMO </w:t>
      </w:r>
      <w:bookmarkStart w:id="0" w:name="n_0"/>
      <w:r w:rsidR="00A027E5" w:rsidRPr="00A027E5">
        <w:rPr>
          <w:rFonts w:ascii="Times New Roman" w:hAnsi="Times New Roman" w:cs="Times New Roman"/>
          <w:b/>
          <w:bCs/>
          <w:sz w:val="24"/>
          <w:szCs w:val="24"/>
        </w:rPr>
        <w:t xml:space="preserve">NR. T2-270 </w:t>
      </w:r>
      <w:bookmarkEnd w:id="0"/>
      <w:r w:rsidRPr="000A435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92900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076414" w:rsidRPr="000A4357">
        <w:rPr>
          <w:rFonts w:ascii="Times New Roman" w:hAnsi="Times New Roman" w:cs="Times New Roman"/>
          <w:b/>
          <w:bCs/>
          <w:sz w:val="24"/>
          <w:szCs w:val="24"/>
        </w:rPr>
        <w:t>SPORTO MOKYKLOS KRETINGOS SPORTO CENTRE TEIKIAMŲ PASLAUGŲ KAINŲ NUSTATYMO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2DCE4660" w14:textId="77777777" w:rsidR="00030852" w:rsidRPr="000A4357" w:rsidRDefault="00030852" w:rsidP="00A027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0022E845" w:rsidR="005A1A0B" w:rsidRPr="000A4357" w:rsidRDefault="00780B81" w:rsidP="00A027E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7D4769">
        <w:rPr>
          <w:rFonts w:ascii="Times New Roman" w:hAnsi="Times New Roman" w:cs="Times New Roman"/>
          <w:sz w:val="24"/>
          <w:szCs w:val="24"/>
        </w:rPr>
        <w:t>5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0201B4">
        <w:rPr>
          <w:rFonts w:ascii="Times New Roman" w:hAnsi="Times New Roman" w:cs="Times New Roman"/>
          <w:sz w:val="24"/>
          <w:szCs w:val="24"/>
        </w:rPr>
        <w:t>kovo 21</w:t>
      </w:r>
      <w:bookmarkStart w:id="1" w:name="_GoBack"/>
      <w:bookmarkEnd w:id="1"/>
      <w:r w:rsidR="00B76BEB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220895">
        <w:rPr>
          <w:rFonts w:ascii="Times New Roman" w:hAnsi="Times New Roman" w:cs="Times New Roman"/>
          <w:sz w:val="24"/>
          <w:szCs w:val="24"/>
        </w:rPr>
        <w:t>1</w:t>
      </w:r>
      <w:r w:rsidR="0060710D" w:rsidRPr="000A4357">
        <w:rPr>
          <w:rFonts w:ascii="Times New Roman" w:hAnsi="Times New Roman" w:cs="Times New Roman"/>
          <w:sz w:val="24"/>
          <w:szCs w:val="24"/>
        </w:rPr>
        <w:t>-</w:t>
      </w:r>
      <w:r w:rsidR="000201B4">
        <w:rPr>
          <w:rFonts w:ascii="Times New Roman" w:hAnsi="Times New Roman" w:cs="Times New Roman"/>
          <w:sz w:val="24"/>
          <w:szCs w:val="24"/>
        </w:rPr>
        <w:t>137</w:t>
      </w:r>
    </w:p>
    <w:p w14:paraId="5702D858" w14:textId="626FB60D" w:rsidR="00780B81" w:rsidRPr="000A4357" w:rsidRDefault="00780B81" w:rsidP="00A027E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2C819055" w:rsidR="00201F0D" w:rsidRPr="000A4357" w:rsidRDefault="00201F0D" w:rsidP="00A939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0A4357">
        <w:rPr>
          <w:rFonts w:ascii="Times New Roman" w:hAnsi="Times New Roman"/>
          <w:spacing w:val="60"/>
          <w:sz w:val="24"/>
          <w:szCs w:val="24"/>
        </w:rPr>
        <w:t>nusprendžia</w:t>
      </w:r>
      <w:r w:rsidRPr="000A4357">
        <w:rPr>
          <w:rFonts w:ascii="Times New Roman" w:hAnsi="Times New Roman"/>
          <w:sz w:val="24"/>
          <w:szCs w:val="24"/>
        </w:rPr>
        <w:t>:</w:t>
      </w:r>
    </w:p>
    <w:p w14:paraId="035C65F4" w14:textId="34B6B81F" w:rsidR="007D4769" w:rsidRPr="00220895" w:rsidRDefault="00220895" w:rsidP="00220895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Papildyti</w:t>
      </w:r>
      <w:r w:rsidR="00245BE1" w:rsidRPr="000A4357">
        <w:rPr>
          <w:rFonts w:ascii="Times New Roman" w:hAnsi="Times New Roman"/>
          <w:sz w:val="24"/>
          <w:szCs w:val="24"/>
        </w:rPr>
        <w:t xml:space="preserve"> </w:t>
      </w:r>
      <w:r w:rsidR="00FB528F" w:rsidRPr="000A4357">
        <w:rPr>
          <w:rFonts w:ascii="Times New Roman" w:hAnsi="Times New Roman"/>
          <w:sz w:val="24"/>
          <w:szCs w:val="24"/>
        </w:rPr>
        <w:t>Kretingos sporto mokyklos Kretingos sporto centre teikiamų paslaugų kain</w:t>
      </w:r>
      <w:r w:rsidR="0011680B">
        <w:rPr>
          <w:rFonts w:ascii="Times New Roman" w:hAnsi="Times New Roman"/>
          <w:sz w:val="24"/>
          <w:szCs w:val="24"/>
        </w:rPr>
        <w:t>as</w:t>
      </w:r>
      <w:r w:rsidR="00FB528F">
        <w:rPr>
          <w:rFonts w:ascii="Times New Roman" w:hAnsi="Times New Roman"/>
          <w:sz w:val="24"/>
          <w:szCs w:val="24"/>
        </w:rPr>
        <w:t>,</w:t>
      </w:r>
      <w:r w:rsidR="00FB528F" w:rsidRPr="000A4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28F" w:rsidRPr="000A4357">
        <w:rPr>
          <w:rFonts w:ascii="Times New Roman" w:hAnsi="Times New Roman"/>
          <w:sz w:val="24"/>
          <w:szCs w:val="24"/>
        </w:rPr>
        <w:t>patvirtint</w:t>
      </w:r>
      <w:r w:rsidR="0011680B">
        <w:rPr>
          <w:rFonts w:ascii="Times New Roman" w:hAnsi="Times New Roman"/>
          <w:sz w:val="24"/>
          <w:szCs w:val="24"/>
        </w:rPr>
        <w:t>as</w:t>
      </w:r>
      <w:r w:rsidR="00FB528F" w:rsidRPr="000A4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>Kretingos rajono savivaldybės tarybos</w:t>
      </w:r>
      <w:r w:rsidR="00B337A9">
        <w:rPr>
          <w:rFonts w:ascii="Times New Roman" w:hAnsi="Times New Roman" w:cs="Times New Roman"/>
          <w:bCs/>
          <w:sz w:val="24"/>
          <w:szCs w:val="24"/>
        </w:rPr>
        <w:t xml:space="preserve"> 2023 m. rugsėjo 28 d. sprendimu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n_1"/>
      <w:r w:rsidR="00A027E5" w:rsidRPr="00A027E5">
        <w:rPr>
          <w:rFonts w:ascii="Times New Roman" w:hAnsi="Times New Roman" w:cs="Times New Roman"/>
          <w:bCs/>
          <w:sz w:val="24"/>
          <w:szCs w:val="24"/>
        </w:rPr>
        <w:t xml:space="preserve">Nr. T2-270 </w:t>
      </w:r>
      <w:bookmarkEnd w:id="2"/>
      <w:r w:rsidR="00245BE1" w:rsidRPr="000A4357">
        <w:rPr>
          <w:rFonts w:ascii="Times New Roman" w:hAnsi="Times New Roman" w:cs="Times New Roman"/>
          <w:bCs/>
          <w:sz w:val="24"/>
          <w:szCs w:val="24"/>
        </w:rPr>
        <w:t>„Dėl Kretingos sporto mokyklos Kretingos sporto centre teikiamų paslaugų kainų nustatymo“</w:t>
      </w:r>
      <w:r w:rsidR="00A52DA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84F" w:rsidRPr="00220895">
        <w:rPr>
          <w:rFonts w:ascii="Times New Roman" w:hAnsi="Times New Roman"/>
          <w:sz w:val="24"/>
          <w:szCs w:val="24"/>
        </w:rPr>
        <w:t>6.11</w:t>
      </w:r>
      <w:r w:rsidR="00A52DAB">
        <w:rPr>
          <w:rFonts w:ascii="Times New Roman" w:hAnsi="Times New Roman"/>
          <w:sz w:val="24"/>
          <w:szCs w:val="24"/>
        </w:rPr>
        <w:t xml:space="preserve"> papunkčiu</w:t>
      </w:r>
      <w:r>
        <w:rPr>
          <w:rFonts w:ascii="Times New Roman" w:hAnsi="Times New Roman"/>
          <w:sz w:val="24"/>
          <w:szCs w:val="24"/>
        </w:rPr>
        <w:t>:</w:t>
      </w:r>
    </w:p>
    <w:p w14:paraId="603EAC15" w14:textId="274BB172" w:rsidR="007D4769" w:rsidRPr="007D4769" w:rsidRDefault="007D4769" w:rsidP="007D4769">
      <w:pPr>
        <w:pStyle w:val="Sraopastraipa"/>
        <w:spacing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</w:rPr>
      </w:pPr>
      <w:r w:rsidRPr="00047136">
        <w:rPr>
          <w:rFonts w:ascii="Times New Roman" w:hAnsi="Times New Roman"/>
          <w:iCs/>
          <w:sz w:val="24"/>
          <w:szCs w:val="24"/>
        </w:rPr>
        <w:t>„</w:t>
      </w:r>
      <w:r w:rsidR="0087284F" w:rsidRPr="00047136">
        <w:rPr>
          <w:rFonts w:ascii="Times New Roman" w:hAnsi="Times New Roman"/>
          <w:iCs/>
          <w:sz w:val="24"/>
          <w:szCs w:val="24"/>
        </w:rPr>
        <w:t xml:space="preserve">6.11. </w:t>
      </w:r>
      <w:r w:rsidR="00047136" w:rsidRPr="00047136">
        <w:rPr>
          <w:rFonts w:ascii="Times New Roman" w:hAnsi="Times New Roman"/>
          <w:iCs/>
          <w:sz w:val="24"/>
          <w:szCs w:val="24"/>
        </w:rPr>
        <w:t>Apsilankymo baseine abonementams 20 proc. nuolaida taikoma lankytojams, įsigijusiems judrumo erdvės „OP!GYM“ abonementus</w:t>
      </w:r>
      <w:r w:rsidRPr="00047136">
        <w:rPr>
          <w:rFonts w:ascii="Times New Roman" w:hAnsi="Times New Roman"/>
          <w:iCs/>
          <w:sz w:val="24"/>
          <w:szCs w:val="24"/>
        </w:rPr>
        <w:t>.</w:t>
      </w:r>
      <w:r w:rsidR="00A37F24" w:rsidRPr="00047136">
        <w:rPr>
          <w:rFonts w:ascii="Times New Roman" w:hAnsi="Times New Roman"/>
          <w:iCs/>
          <w:sz w:val="24"/>
          <w:szCs w:val="24"/>
        </w:rPr>
        <w:t>“.</w:t>
      </w:r>
      <w:r w:rsidRPr="007D4769">
        <w:rPr>
          <w:rFonts w:ascii="Times New Roman" w:hAnsi="Times New Roman"/>
          <w:iCs/>
          <w:sz w:val="24"/>
          <w:szCs w:val="24"/>
        </w:rPr>
        <w:t xml:space="preserve"> </w:t>
      </w:r>
    </w:p>
    <w:p w14:paraId="26B18ED8" w14:textId="0B3910EF" w:rsidR="003D4E9C" w:rsidRPr="006654E1" w:rsidRDefault="00DE16A8" w:rsidP="006654E1">
      <w:pPr>
        <w:pStyle w:val="Sraopastraipa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Nustatyti, kad š</w:t>
      </w:r>
      <w:r w:rsidR="003D4E9C" w:rsidRPr="006654E1">
        <w:rPr>
          <w:rFonts w:ascii="Times New Roman" w:eastAsia="Times New Roman" w:hAnsi="Times New Roman" w:cs="Times New Roman"/>
          <w:sz w:val="24"/>
          <w:szCs w:val="24"/>
        </w:rPr>
        <w:t xml:space="preserve">is sprendimas gali būti skundžiamas Lietuvos Respublikos ikiteisminio administracinių ginčų nagrinėjimo tvarkos įstatymo nustatyta tvarka Lietuvos administracinių ginčų komisijos Klaipėdos apygardos skyriui </w:t>
      </w:r>
      <w:r w:rsidR="00A85F2D" w:rsidRPr="00552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D1C31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J. Janonio g. 24, </w:t>
      </w:r>
      <w:r w:rsidR="003E1D53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Klaipėdoje</w:t>
      </w:r>
      <w:r w:rsidR="00A85F2D" w:rsidRPr="0055237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3D4E9C" w:rsidRPr="006654E1">
        <w:rPr>
          <w:rFonts w:ascii="Times New Roman" w:eastAsia="Times New Roman" w:hAnsi="Times New Roman" w:cs="Times New Roman"/>
          <w:sz w:val="24"/>
          <w:szCs w:val="24"/>
        </w:rPr>
        <w:t xml:space="preserve"> arba Lietuvos Respublikos administracinių bylų teisenos įstatymo nus</w:t>
      </w:r>
      <w:r w:rsidR="00C22A48">
        <w:rPr>
          <w:rFonts w:ascii="Times New Roman" w:eastAsia="Times New Roman" w:hAnsi="Times New Roman" w:cs="Times New Roman"/>
          <w:sz w:val="24"/>
          <w:szCs w:val="24"/>
        </w:rPr>
        <w:t xml:space="preserve">tatyta tvarka Regionų </w:t>
      </w:r>
      <w:r w:rsidR="003D4E9C" w:rsidRPr="006654E1">
        <w:rPr>
          <w:rFonts w:ascii="Times New Roman" w:eastAsia="Times New Roman" w:hAnsi="Times New Roman" w:cs="Times New Roman"/>
          <w:sz w:val="24"/>
          <w:szCs w:val="24"/>
        </w:rPr>
        <w:t xml:space="preserve">administracinio teismo Klaipėdos rūmams </w:t>
      </w:r>
      <w:r w:rsidR="003E1D53">
        <w:rPr>
          <w:rFonts w:ascii="Times New Roman" w:eastAsia="Times New Roman" w:hAnsi="Times New Roman" w:cs="Times New Roman"/>
          <w:sz w:val="24"/>
          <w:szCs w:val="24"/>
        </w:rPr>
        <w:t>(Galinio Pylimo g. 9, Klaipėdoje</w:t>
      </w:r>
      <w:r w:rsidR="003D4E9C" w:rsidRPr="006654E1">
        <w:rPr>
          <w:rFonts w:ascii="Times New Roman" w:eastAsia="Times New Roman" w:hAnsi="Times New Roman" w:cs="Times New Roman"/>
          <w:sz w:val="24"/>
          <w:szCs w:val="24"/>
        </w:rPr>
        <w:t>) per vieną mėnesį nuo šio sprendimo paskelbimo arba įteikimo suinteresuotam asmeniui dienos.</w:t>
      </w:r>
    </w:p>
    <w:p w14:paraId="2A118803" w14:textId="77777777" w:rsidR="002D61AD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F1D2674" w14:textId="77777777" w:rsidR="00A027E5" w:rsidRPr="000A4357" w:rsidRDefault="00A027E5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011A856D" w:rsidR="00E67A7C" w:rsidRDefault="00A027E5" w:rsidP="00A027E5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  <w:r>
        <w:rPr>
          <w:rFonts w:ascii="Times New Roman" w:hAnsi="Times New Roman" w:cs="Times New Roman"/>
          <w:sz w:val="24"/>
        </w:rPr>
        <w:tab/>
        <w:t xml:space="preserve"> </w:t>
      </w:r>
    </w:p>
    <w:p w14:paraId="57C58172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18F2C9" w14:textId="77777777" w:rsidR="002C16CA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7D4FCE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F6B8E4A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3EAD63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B8E7638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35A3896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73977BB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B32557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AC3D5E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BB12EA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AD19E0E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6A97374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DBEE011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58760C" w14:textId="77777777" w:rsidR="000C3879" w:rsidRDefault="000C387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6E777F6" w14:textId="77777777" w:rsidR="00B337A9" w:rsidRDefault="00B337A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D336404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790B0AA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4D640F9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A000D2A" w14:textId="77777777" w:rsidR="005E0586" w:rsidRDefault="005E0586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A7E1AE8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2DAFE5C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65D0595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8F66405" w14:textId="77777777" w:rsidR="005110D9" w:rsidRPr="000A4357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F9459B" w14:textId="7FAA822C" w:rsidR="00006CB0" w:rsidRPr="00047D6F" w:rsidRDefault="00E70C81" w:rsidP="00722B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</w:p>
    <w:sectPr w:rsidR="00006CB0" w:rsidRPr="00047D6F" w:rsidSect="00722BBE">
      <w:headerReference w:type="default" r:id="rId8"/>
      <w:headerReference w:type="first" r:id="rId9"/>
      <w:type w:val="nextColumn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6D959" w14:textId="77777777" w:rsidR="0054760E" w:rsidRDefault="0054760E" w:rsidP="00FE4009">
      <w:pPr>
        <w:spacing w:after="0" w:line="240" w:lineRule="auto"/>
      </w:pPr>
      <w:r>
        <w:separator/>
      </w:r>
    </w:p>
  </w:endnote>
  <w:endnote w:type="continuationSeparator" w:id="0">
    <w:p w14:paraId="07A7EBCE" w14:textId="77777777" w:rsidR="0054760E" w:rsidRDefault="0054760E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4C59" w14:textId="77777777" w:rsidR="0054760E" w:rsidRDefault="0054760E" w:rsidP="00FE4009">
      <w:pPr>
        <w:spacing w:after="0" w:line="240" w:lineRule="auto"/>
      </w:pPr>
      <w:r>
        <w:separator/>
      </w:r>
    </w:p>
  </w:footnote>
  <w:footnote w:type="continuationSeparator" w:id="0">
    <w:p w14:paraId="0CB05C47" w14:textId="77777777" w:rsidR="0054760E" w:rsidRDefault="0054760E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1EF45A6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37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1773" w14:textId="3A981196" w:rsidR="00EC7EF1" w:rsidRPr="005110D9" w:rsidRDefault="005110D9" w:rsidP="007E0E24">
    <w:pPr>
      <w:pStyle w:val="Antrats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B337A9">
      <w:rPr>
        <w:rFonts w:ascii="Times New Roman" w:hAnsi="Times New Roman" w:cs="Times New Roman"/>
        <w:b/>
        <w:sz w:val="24"/>
        <w:szCs w:val="24"/>
      </w:rPr>
      <w:t>P</w:t>
    </w:r>
    <w:r w:rsidRPr="005110D9">
      <w:rPr>
        <w:rFonts w:ascii="Times New Roman" w:hAnsi="Times New Roman" w:cs="Times New Roman"/>
        <w:b/>
        <w:sz w:val="24"/>
        <w:szCs w:val="24"/>
      </w:rPr>
      <w:t>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2D4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1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6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1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E624E4F"/>
    <w:multiLevelType w:val="multilevel"/>
    <w:tmpl w:val="EBA80DD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Theme="minorHAnsi" w:hAnsi="Times New Roman" w:cstheme="minorBidi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6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0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38"/>
  </w:num>
  <w:num w:numId="2">
    <w:abstractNumId w:val="16"/>
  </w:num>
  <w:num w:numId="3">
    <w:abstractNumId w:val="14"/>
  </w:num>
  <w:num w:numId="4">
    <w:abstractNumId w:val="37"/>
  </w:num>
  <w:num w:numId="5">
    <w:abstractNumId w:val="6"/>
  </w:num>
  <w:num w:numId="6">
    <w:abstractNumId w:val="9"/>
  </w:num>
  <w:num w:numId="7">
    <w:abstractNumId w:val="25"/>
  </w:num>
  <w:num w:numId="8">
    <w:abstractNumId w:val="28"/>
  </w:num>
  <w:num w:numId="9">
    <w:abstractNumId w:val="17"/>
  </w:num>
  <w:num w:numId="10">
    <w:abstractNumId w:val="20"/>
  </w:num>
  <w:num w:numId="11">
    <w:abstractNumId w:val="32"/>
  </w:num>
  <w:num w:numId="12">
    <w:abstractNumId w:val="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2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21"/>
  </w:num>
  <w:num w:numId="19">
    <w:abstractNumId w:val="35"/>
  </w:num>
  <w:num w:numId="20">
    <w:abstractNumId w:val="8"/>
  </w:num>
  <w:num w:numId="21">
    <w:abstractNumId w:val="39"/>
  </w:num>
  <w:num w:numId="22">
    <w:abstractNumId w:val="18"/>
  </w:num>
  <w:num w:numId="23">
    <w:abstractNumId w:val="2"/>
  </w:num>
  <w:num w:numId="24">
    <w:abstractNumId w:val="4"/>
  </w:num>
  <w:num w:numId="25">
    <w:abstractNumId w:val="3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6"/>
  </w:num>
  <w:num w:numId="29">
    <w:abstractNumId w:val="23"/>
  </w:num>
  <w:num w:numId="30">
    <w:abstractNumId w:val="22"/>
  </w:num>
  <w:num w:numId="31">
    <w:abstractNumId w:val="13"/>
  </w:num>
  <w:num w:numId="32">
    <w:abstractNumId w:val="0"/>
  </w:num>
  <w:num w:numId="33">
    <w:abstractNumId w:val="26"/>
  </w:num>
  <w:num w:numId="34">
    <w:abstractNumId w:val="33"/>
  </w:num>
  <w:num w:numId="35">
    <w:abstractNumId w:val="11"/>
  </w:num>
  <w:num w:numId="36">
    <w:abstractNumId w:val="27"/>
  </w:num>
  <w:num w:numId="37">
    <w:abstractNumId w:val="19"/>
  </w:num>
  <w:num w:numId="38">
    <w:abstractNumId w:val="30"/>
  </w:num>
  <w:num w:numId="39">
    <w:abstractNumId w:val="5"/>
  </w:num>
  <w:num w:numId="40">
    <w:abstractNumId w:val="10"/>
  </w:num>
  <w:num w:numId="41">
    <w:abstractNumId w:val="29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6CB0"/>
    <w:rsid w:val="000201B4"/>
    <w:rsid w:val="00030852"/>
    <w:rsid w:val="00030A3A"/>
    <w:rsid w:val="00031DF5"/>
    <w:rsid w:val="000326B5"/>
    <w:rsid w:val="000337D2"/>
    <w:rsid w:val="000343A9"/>
    <w:rsid w:val="0003477E"/>
    <w:rsid w:val="00034857"/>
    <w:rsid w:val="00045289"/>
    <w:rsid w:val="0004592F"/>
    <w:rsid w:val="00047136"/>
    <w:rsid w:val="00047D6F"/>
    <w:rsid w:val="000513E2"/>
    <w:rsid w:val="000547AE"/>
    <w:rsid w:val="000600C6"/>
    <w:rsid w:val="00076414"/>
    <w:rsid w:val="000875C4"/>
    <w:rsid w:val="00091DCA"/>
    <w:rsid w:val="000A4357"/>
    <w:rsid w:val="000A6668"/>
    <w:rsid w:val="000B0431"/>
    <w:rsid w:val="000B060C"/>
    <w:rsid w:val="000B2DE0"/>
    <w:rsid w:val="000C3879"/>
    <w:rsid w:val="000C3DA5"/>
    <w:rsid w:val="000C67E8"/>
    <w:rsid w:val="000D0976"/>
    <w:rsid w:val="000D1DED"/>
    <w:rsid w:val="000D1E6A"/>
    <w:rsid w:val="000D5843"/>
    <w:rsid w:val="000D5C0E"/>
    <w:rsid w:val="000E4044"/>
    <w:rsid w:val="000F1522"/>
    <w:rsid w:val="000F2FEE"/>
    <w:rsid w:val="000F32F6"/>
    <w:rsid w:val="000F3A02"/>
    <w:rsid w:val="000F4F27"/>
    <w:rsid w:val="001048A1"/>
    <w:rsid w:val="00106726"/>
    <w:rsid w:val="00112ED0"/>
    <w:rsid w:val="00115151"/>
    <w:rsid w:val="0011680B"/>
    <w:rsid w:val="00122B0D"/>
    <w:rsid w:val="00124167"/>
    <w:rsid w:val="001258D4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499"/>
    <w:rsid w:val="00170A17"/>
    <w:rsid w:val="00171572"/>
    <w:rsid w:val="00172777"/>
    <w:rsid w:val="00172C76"/>
    <w:rsid w:val="00175F59"/>
    <w:rsid w:val="00191664"/>
    <w:rsid w:val="00193034"/>
    <w:rsid w:val="00194D01"/>
    <w:rsid w:val="00194D49"/>
    <w:rsid w:val="001A30B1"/>
    <w:rsid w:val="001A4964"/>
    <w:rsid w:val="001A6093"/>
    <w:rsid w:val="001B4472"/>
    <w:rsid w:val="001B66F8"/>
    <w:rsid w:val="001C4154"/>
    <w:rsid w:val="001C768C"/>
    <w:rsid w:val="001E22D4"/>
    <w:rsid w:val="001E2907"/>
    <w:rsid w:val="001E3691"/>
    <w:rsid w:val="001E7D9B"/>
    <w:rsid w:val="00201F0D"/>
    <w:rsid w:val="00206578"/>
    <w:rsid w:val="002131B8"/>
    <w:rsid w:val="00214D9C"/>
    <w:rsid w:val="00220895"/>
    <w:rsid w:val="00226787"/>
    <w:rsid w:val="00226DF1"/>
    <w:rsid w:val="002306AA"/>
    <w:rsid w:val="00230711"/>
    <w:rsid w:val="00231901"/>
    <w:rsid w:val="00242F9D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93619"/>
    <w:rsid w:val="00295FC9"/>
    <w:rsid w:val="0029711E"/>
    <w:rsid w:val="002974A7"/>
    <w:rsid w:val="002B04DE"/>
    <w:rsid w:val="002B1ED7"/>
    <w:rsid w:val="002B3AB7"/>
    <w:rsid w:val="002B5127"/>
    <w:rsid w:val="002B5F89"/>
    <w:rsid w:val="002B66B4"/>
    <w:rsid w:val="002C16CA"/>
    <w:rsid w:val="002C535C"/>
    <w:rsid w:val="002D5FAB"/>
    <w:rsid w:val="002D61AD"/>
    <w:rsid w:val="002E3632"/>
    <w:rsid w:val="002F2C34"/>
    <w:rsid w:val="002F2E08"/>
    <w:rsid w:val="00304A7A"/>
    <w:rsid w:val="00305041"/>
    <w:rsid w:val="00314850"/>
    <w:rsid w:val="00320A36"/>
    <w:rsid w:val="003270FB"/>
    <w:rsid w:val="00332EB9"/>
    <w:rsid w:val="00337FB3"/>
    <w:rsid w:val="003432A6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90FB4"/>
    <w:rsid w:val="003918C4"/>
    <w:rsid w:val="003A155B"/>
    <w:rsid w:val="003B221F"/>
    <w:rsid w:val="003B2E35"/>
    <w:rsid w:val="003B4002"/>
    <w:rsid w:val="003B5F88"/>
    <w:rsid w:val="003C207E"/>
    <w:rsid w:val="003C3EBE"/>
    <w:rsid w:val="003C6092"/>
    <w:rsid w:val="003D4E9C"/>
    <w:rsid w:val="003E1D53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260F5"/>
    <w:rsid w:val="00430E72"/>
    <w:rsid w:val="00434FA4"/>
    <w:rsid w:val="0043510E"/>
    <w:rsid w:val="00435988"/>
    <w:rsid w:val="00440071"/>
    <w:rsid w:val="00441CCF"/>
    <w:rsid w:val="004443A6"/>
    <w:rsid w:val="00447422"/>
    <w:rsid w:val="0044784D"/>
    <w:rsid w:val="00450F8D"/>
    <w:rsid w:val="0045263E"/>
    <w:rsid w:val="00453909"/>
    <w:rsid w:val="00454329"/>
    <w:rsid w:val="00454866"/>
    <w:rsid w:val="00454875"/>
    <w:rsid w:val="004612C3"/>
    <w:rsid w:val="00462CE7"/>
    <w:rsid w:val="0046365F"/>
    <w:rsid w:val="00471CC6"/>
    <w:rsid w:val="00475169"/>
    <w:rsid w:val="00475B2A"/>
    <w:rsid w:val="004812A3"/>
    <w:rsid w:val="00484DA7"/>
    <w:rsid w:val="00495FB7"/>
    <w:rsid w:val="004A077B"/>
    <w:rsid w:val="004A21B0"/>
    <w:rsid w:val="004A4A21"/>
    <w:rsid w:val="004A4E56"/>
    <w:rsid w:val="004A6396"/>
    <w:rsid w:val="004B0CFE"/>
    <w:rsid w:val="004B7293"/>
    <w:rsid w:val="004C01C6"/>
    <w:rsid w:val="004C1098"/>
    <w:rsid w:val="004C3F3A"/>
    <w:rsid w:val="004C74A5"/>
    <w:rsid w:val="004D7B5F"/>
    <w:rsid w:val="004F0B0A"/>
    <w:rsid w:val="004F2967"/>
    <w:rsid w:val="004F3081"/>
    <w:rsid w:val="00505EF7"/>
    <w:rsid w:val="005104E7"/>
    <w:rsid w:val="005110D9"/>
    <w:rsid w:val="005163C2"/>
    <w:rsid w:val="00521541"/>
    <w:rsid w:val="00524B3B"/>
    <w:rsid w:val="0052536F"/>
    <w:rsid w:val="005262C9"/>
    <w:rsid w:val="00531A03"/>
    <w:rsid w:val="005332A8"/>
    <w:rsid w:val="00533773"/>
    <w:rsid w:val="00535ABA"/>
    <w:rsid w:val="005361F4"/>
    <w:rsid w:val="00536E93"/>
    <w:rsid w:val="00537120"/>
    <w:rsid w:val="0053766A"/>
    <w:rsid w:val="00542C92"/>
    <w:rsid w:val="00544F71"/>
    <w:rsid w:val="0054760E"/>
    <w:rsid w:val="00550659"/>
    <w:rsid w:val="00550DE8"/>
    <w:rsid w:val="005521B4"/>
    <w:rsid w:val="00552373"/>
    <w:rsid w:val="00552FF3"/>
    <w:rsid w:val="00553E86"/>
    <w:rsid w:val="00564D97"/>
    <w:rsid w:val="00574439"/>
    <w:rsid w:val="00576ABC"/>
    <w:rsid w:val="00581098"/>
    <w:rsid w:val="00584793"/>
    <w:rsid w:val="00585B3F"/>
    <w:rsid w:val="005919B1"/>
    <w:rsid w:val="00593DE4"/>
    <w:rsid w:val="005A1A0B"/>
    <w:rsid w:val="005A6BBF"/>
    <w:rsid w:val="005B03B0"/>
    <w:rsid w:val="005B30B1"/>
    <w:rsid w:val="005B34AF"/>
    <w:rsid w:val="005B3E69"/>
    <w:rsid w:val="005B3F08"/>
    <w:rsid w:val="005B41DE"/>
    <w:rsid w:val="005B4364"/>
    <w:rsid w:val="005B490C"/>
    <w:rsid w:val="005B7D44"/>
    <w:rsid w:val="005C088F"/>
    <w:rsid w:val="005E0586"/>
    <w:rsid w:val="005E2716"/>
    <w:rsid w:val="005E62C0"/>
    <w:rsid w:val="005F0999"/>
    <w:rsid w:val="005F0E24"/>
    <w:rsid w:val="005F3B05"/>
    <w:rsid w:val="005F3DFB"/>
    <w:rsid w:val="005F6257"/>
    <w:rsid w:val="00606C7D"/>
    <w:rsid w:val="0060710D"/>
    <w:rsid w:val="0061472B"/>
    <w:rsid w:val="00615EBD"/>
    <w:rsid w:val="00616D82"/>
    <w:rsid w:val="006254A5"/>
    <w:rsid w:val="006270F1"/>
    <w:rsid w:val="006271BC"/>
    <w:rsid w:val="006316AB"/>
    <w:rsid w:val="006330A2"/>
    <w:rsid w:val="00633842"/>
    <w:rsid w:val="006359DE"/>
    <w:rsid w:val="00635B64"/>
    <w:rsid w:val="00642159"/>
    <w:rsid w:val="00643973"/>
    <w:rsid w:val="00644D00"/>
    <w:rsid w:val="006530DA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9788B"/>
    <w:rsid w:val="006A2441"/>
    <w:rsid w:val="006B18B6"/>
    <w:rsid w:val="006B1B95"/>
    <w:rsid w:val="006B2EF2"/>
    <w:rsid w:val="006B7775"/>
    <w:rsid w:val="006B7885"/>
    <w:rsid w:val="006C1393"/>
    <w:rsid w:val="006C7D5D"/>
    <w:rsid w:val="006E01AC"/>
    <w:rsid w:val="006E0BBC"/>
    <w:rsid w:val="006E7123"/>
    <w:rsid w:val="006E7C75"/>
    <w:rsid w:val="006F6DD3"/>
    <w:rsid w:val="006F6E4A"/>
    <w:rsid w:val="006F72F3"/>
    <w:rsid w:val="007015C1"/>
    <w:rsid w:val="00711A0D"/>
    <w:rsid w:val="00711FEB"/>
    <w:rsid w:val="00712427"/>
    <w:rsid w:val="00712FD4"/>
    <w:rsid w:val="0072143E"/>
    <w:rsid w:val="007215EC"/>
    <w:rsid w:val="00722BBE"/>
    <w:rsid w:val="007242FB"/>
    <w:rsid w:val="007244B6"/>
    <w:rsid w:val="00726566"/>
    <w:rsid w:val="0073295C"/>
    <w:rsid w:val="00736D01"/>
    <w:rsid w:val="00742BBC"/>
    <w:rsid w:val="007438DB"/>
    <w:rsid w:val="00752159"/>
    <w:rsid w:val="00753C4B"/>
    <w:rsid w:val="007568F9"/>
    <w:rsid w:val="007607FB"/>
    <w:rsid w:val="007638B4"/>
    <w:rsid w:val="007662B8"/>
    <w:rsid w:val="007746BC"/>
    <w:rsid w:val="00777CF2"/>
    <w:rsid w:val="00780B81"/>
    <w:rsid w:val="00787199"/>
    <w:rsid w:val="00787857"/>
    <w:rsid w:val="00790200"/>
    <w:rsid w:val="00792A67"/>
    <w:rsid w:val="00794587"/>
    <w:rsid w:val="00796DC0"/>
    <w:rsid w:val="007A6CAF"/>
    <w:rsid w:val="007B1377"/>
    <w:rsid w:val="007B4886"/>
    <w:rsid w:val="007B7380"/>
    <w:rsid w:val="007C0213"/>
    <w:rsid w:val="007C2EF1"/>
    <w:rsid w:val="007C38CC"/>
    <w:rsid w:val="007D1C31"/>
    <w:rsid w:val="007D236D"/>
    <w:rsid w:val="007D2CA2"/>
    <w:rsid w:val="007D35FD"/>
    <w:rsid w:val="007D4769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5FDA"/>
    <w:rsid w:val="007F67AE"/>
    <w:rsid w:val="00800A23"/>
    <w:rsid w:val="00801681"/>
    <w:rsid w:val="00805E0D"/>
    <w:rsid w:val="00817CF9"/>
    <w:rsid w:val="0082198F"/>
    <w:rsid w:val="00824F44"/>
    <w:rsid w:val="00826D8E"/>
    <w:rsid w:val="008310C0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6825"/>
    <w:rsid w:val="00857832"/>
    <w:rsid w:val="0086394C"/>
    <w:rsid w:val="0086548F"/>
    <w:rsid w:val="0087284F"/>
    <w:rsid w:val="008731F4"/>
    <w:rsid w:val="0087626E"/>
    <w:rsid w:val="00880D1F"/>
    <w:rsid w:val="00881EEA"/>
    <w:rsid w:val="0088432F"/>
    <w:rsid w:val="00894860"/>
    <w:rsid w:val="00895143"/>
    <w:rsid w:val="00895709"/>
    <w:rsid w:val="008978B2"/>
    <w:rsid w:val="008A0F13"/>
    <w:rsid w:val="008A395D"/>
    <w:rsid w:val="008A4FC2"/>
    <w:rsid w:val="008A5489"/>
    <w:rsid w:val="008A5C2C"/>
    <w:rsid w:val="008A5D56"/>
    <w:rsid w:val="008A74AE"/>
    <w:rsid w:val="008B4360"/>
    <w:rsid w:val="008B497F"/>
    <w:rsid w:val="008B6D63"/>
    <w:rsid w:val="008B7F7F"/>
    <w:rsid w:val="008C5629"/>
    <w:rsid w:val="008D06C1"/>
    <w:rsid w:val="008D076F"/>
    <w:rsid w:val="008D1F1E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902547"/>
    <w:rsid w:val="009071E2"/>
    <w:rsid w:val="00912098"/>
    <w:rsid w:val="00912184"/>
    <w:rsid w:val="00912D99"/>
    <w:rsid w:val="009172F5"/>
    <w:rsid w:val="00920E6E"/>
    <w:rsid w:val="009243DC"/>
    <w:rsid w:val="00927E70"/>
    <w:rsid w:val="00930628"/>
    <w:rsid w:val="00935F8A"/>
    <w:rsid w:val="009373A2"/>
    <w:rsid w:val="00944949"/>
    <w:rsid w:val="00945E16"/>
    <w:rsid w:val="009469F4"/>
    <w:rsid w:val="00954BF3"/>
    <w:rsid w:val="00956CA0"/>
    <w:rsid w:val="00960EEA"/>
    <w:rsid w:val="00962A15"/>
    <w:rsid w:val="00963151"/>
    <w:rsid w:val="00964E3F"/>
    <w:rsid w:val="009705A6"/>
    <w:rsid w:val="009801B4"/>
    <w:rsid w:val="00981CD2"/>
    <w:rsid w:val="00982994"/>
    <w:rsid w:val="00984DD7"/>
    <w:rsid w:val="00986160"/>
    <w:rsid w:val="00987514"/>
    <w:rsid w:val="00992900"/>
    <w:rsid w:val="00996BB1"/>
    <w:rsid w:val="009A2CD2"/>
    <w:rsid w:val="009A48D4"/>
    <w:rsid w:val="009A64C3"/>
    <w:rsid w:val="009B2A6C"/>
    <w:rsid w:val="009B3B39"/>
    <w:rsid w:val="009B44BF"/>
    <w:rsid w:val="009C3249"/>
    <w:rsid w:val="009C5607"/>
    <w:rsid w:val="009C6CEA"/>
    <w:rsid w:val="009D5CCD"/>
    <w:rsid w:val="009D6644"/>
    <w:rsid w:val="009E26D8"/>
    <w:rsid w:val="009E73C9"/>
    <w:rsid w:val="009F6A5C"/>
    <w:rsid w:val="00A027E5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37F24"/>
    <w:rsid w:val="00A402DB"/>
    <w:rsid w:val="00A41E3E"/>
    <w:rsid w:val="00A516B3"/>
    <w:rsid w:val="00A51A1E"/>
    <w:rsid w:val="00A52223"/>
    <w:rsid w:val="00A52DAB"/>
    <w:rsid w:val="00A56E99"/>
    <w:rsid w:val="00A60A7E"/>
    <w:rsid w:val="00A62D20"/>
    <w:rsid w:val="00A63EC8"/>
    <w:rsid w:val="00A649F8"/>
    <w:rsid w:val="00A7041F"/>
    <w:rsid w:val="00A8578D"/>
    <w:rsid w:val="00A85CF0"/>
    <w:rsid w:val="00A85F2D"/>
    <w:rsid w:val="00A866FA"/>
    <w:rsid w:val="00A86E81"/>
    <w:rsid w:val="00A9141D"/>
    <w:rsid w:val="00A93966"/>
    <w:rsid w:val="00AA79AC"/>
    <w:rsid w:val="00AB116E"/>
    <w:rsid w:val="00AC08E3"/>
    <w:rsid w:val="00AC4962"/>
    <w:rsid w:val="00AC49FE"/>
    <w:rsid w:val="00AC6111"/>
    <w:rsid w:val="00AD2233"/>
    <w:rsid w:val="00AD4C4B"/>
    <w:rsid w:val="00AD57D9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D4"/>
    <w:rsid w:val="00B2521F"/>
    <w:rsid w:val="00B337A9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A0B7C"/>
    <w:rsid w:val="00BA3402"/>
    <w:rsid w:val="00BB0AFB"/>
    <w:rsid w:val="00BB610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2F8D"/>
    <w:rsid w:val="00BD51BA"/>
    <w:rsid w:val="00BD58C2"/>
    <w:rsid w:val="00BD5D46"/>
    <w:rsid w:val="00BE47B8"/>
    <w:rsid w:val="00BE6665"/>
    <w:rsid w:val="00BF1BF8"/>
    <w:rsid w:val="00BF2E69"/>
    <w:rsid w:val="00BF2F1D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26613"/>
    <w:rsid w:val="00C31C3E"/>
    <w:rsid w:val="00C32CFC"/>
    <w:rsid w:val="00C36955"/>
    <w:rsid w:val="00C4145F"/>
    <w:rsid w:val="00C45D1D"/>
    <w:rsid w:val="00C511E2"/>
    <w:rsid w:val="00C51DA5"/>
    <w:rsid w:val="00C57C1A"/>
    <w:rsid w:val="00C619F5"/>
    <w:rsid w:val="00C63A2D"/>
    <w:rsid w:val="00C71FF2"/>
    <w:rsid w:val="00C72968"/>
    <w:rsid w:val="00C77401"/>
    <w:rsid w:val="00C801DD"/>
    <w:rsid w:val="00C8159E"/>
    <w:rsid w:val="00C834AD"/>
    <w:rsid w:val="00C87249"/>
    <w:rsid w:val="00C902C0"/>
    <w:rsid w:val="00C91C73"/>
    <w:rsid w:val="00C9491D"/>
    <w:rsid w:val="00CA0680"/>
    <w:rsid w:val="00CA4104"/>
    <w:rsid w:val="00CA6763"/>
    <w:rsid w:val="00CB06CC"/>
    <w:rsid w:val="00CB5766"/>
    <w:rsid w:val="00CC3C2E"/>
    <w:rsid w:val="00CC6F18"/>
    <w:rsid w:val="00CC6FD5"/>
    <w:rsid w:val="00CD2E90"/>
    <w:rsid w:val="00CD40D7"/>
    <w:rsid w:val="00CD49F0"/>
    <w:rsid w:val="00CD7208"/>
    <w:rsid w:val="00CE2172"/>
    <w:rsid w:val="00CF0516"/>
    <w:rsid w:val="00CF135F"/>
    <w:rsid w:val="00CF1559"/>
    <w:rsid w:val="00D012B7"/>
    <w:rsid w:val="00D01F26"/>
    <w:rsid w:val="00D02422"/>
    <w:rsid w:val="00D02456"/>
    <w:rsid w:val="00D028F7"/>
    <w:rsid w:val="00D05947"/>
    <w:rsid w:val="00D10101"/>
    <w:rsid w:val="00D10511"/>
    <w:rsid w:val="00D13186"/>
    <w:rsid w:val="00D26D21"/>
    <w:rsid w:val="00D32E09"/>
    <w:rsid w:val="00D40144"/>
    <w:rsid w:val="00D4073E"/>
    <w:rsid w:val="00D40E5B"/>
    <w:rsid w:val="00D42FA3"/>
    <w:rsid w:val="00D5163F"/>
    <w:rsid w:val="00D578B5"/>
    <w:rsid w:val="00D6181B"/>
    <w:rsid w:val="00D61A85"/>
    <w:rsid w:val="00D6336E"/>
    <w:rsid w:val="00D67639"/>
    <w:rsid w:val="00D709B3"/>
    <w:rsid w:val="00D70C23"/>
    <w:rsid w:val="00D81C96"/>
    <w:rsid w:val="00D94195"/>
    <w:rsid w:val="00D9774F"/>
    <w:rsid w:val="00DA5259"/>
    <w:rsid w:val="00DA5B15"/>
    <w:rsid w:val="00DB1618"/>
    <w:rsid w:val="00DB1805"/>
    <w:rsid w:val="00DB1E98"/>
    <w:rsid w:val="00DB75E7"/>
    <w:rsid w:val="00DC074A"/>
    <w:rsid w:val="00DC649D"/>
    <w:rsid w:val="00DC6535"/>
    <w:rsid w:val="00DC673E"/>
    <w:rsid w:val="00DD2D44"/>
    <w:rsid w:val="00DE16A8"/>
    <w:rsid w:val="00DE41F1"/>
    <w:rsid w:val="00DE43F9"/>
    <w:rsid w:val="00DE4831"/>
    <w:rsid w:val="00DE702E"/>
    <w:rsid w:val="00DF4F7A"/>
    <w:rsid w:val="00E050AC"/>
    <w:rsid w:val="00E07FBF"/>
    <w:rsid w:val="00E1175B"/>
    <w:rsid w:val="00E21679"/>
    <w:rsid w:val="00E259E0"/>
    <w:rsid w:val="00E26321"/>
    <w:rsid w:val="00E41AC7"/>
    <w:rsid w:val="00E41F0A"/>
    <w:rsid w:val="00E42932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7484B"/>
    <w:rsid w:val="00E8128A"/>
    <w:rsid w:val="00E8236E"/>
    <w:rsid w:val="00E8529B"/>
    <w:rsid w:val="00E85EC8"/>
    <w:rsid w:val="00E8718D"/>
    <w:rsid w:val="00E87E91"/>
    <w:rsid w:val="00E9220D"/>
    <w:rsid w:val="00E93EF4"/>
    <w:rsid w:val="00EA7FEC"/>
    <w:rsid w:val="00EB09DE"/>
    <w:rsid w:val="00EB5D8C"/>
    <w:rsid w:val="00EC246C"/>
    <w:rsid w:val="00EC522A"/>
    <w:rsid w:val="00EC5578"/>
    <w:rsid w:val="00EC677E"/>
    <w:rsid w:val="00EC6E88"/>
    <w:rsid w:val="00EC7EF1"/>
    <w:rsid w:val="00ED0E6B"/>
    <w:rsid w:val="00ED42A5"/>
    <w:rsid w:val="00ED521D"/>
    <w:rsid w:val="00EE08C7"/>
    <w:rsid w:val="00EE0E8C"/>
    <w:rsid w:val="00EE1E21"/>
    <w:rsid w:val="00EE2B63"/>
    <w:rsid w:val="00EE611D"/>
    <w:rsid w:val="00EE68CC"/>
    <w:rsid w:val="00EE6B4A"/>
    <w:rsid w:val="00EE7244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2E08"/>
    <w:rsid w:val="00F33E39"/>
    <w:rsid w:val="00F34B11"/>
    <w:rsid w:val="00F364BC"/>
    <w:rsid w:val="00F37F5B"/>
    <w:rsid w:val="00F4155A"/>
    <w:rsid w:val="00F424B3"/>
    <w:rsid w:val="00F51535"/>
    <w:rsid w:val="00F53B04"/>
    <w:rsid w:val="00F54CA2"/>
    <w:rsid w:val="00F6592A"/>
    <w:rsid w:val="00F67ACB"/>
    <w:rsid w:val="00F67D0B"/>
    <w:rsid w:val="00F73E17"/>
    <w:rsid w:val="00F7590B"/>
    <w:rsid w:val="00F77D86"/>
    <w:rsid w:val="00F806F6"/>
    <w:rsid w:val="00F85D66"/>
    <w:rsid w:val="00F90D6C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D0A62"/>
    <w:rsid w:val="00FD365C"/>
    <w:rsid w:val="00FD5884"/>
    <w:rsid w:val="00FD6F22"/>
    <w:rsid w:val="00FE0A4A"/>
    <w:rsid w:val="00FE1391"/>
    <w:rsid w:val="00FE2117"/>
    <w:rsid w:val="00FE4009"/>
    <w:rsid w:val="00FE6271"/>
    <w:rsid w:val="00FE7EB0"/>
    <w:rsid w:val="00FF3479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paragraph" w:styleId="Antrat1">
    <w:name w:val="heading 1"/>
    <w:basedOn w:val="prastasis"/>
    <w:next w:val="prastasis"/>
    <w:link w:val="Antrat1Diagrama"/>
    <w:uiPriority w:val="9"/>
    <w:qFormat/>
    <w:rsid w:val="00A63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A85F2D"/>
    <w:rPr>
      <w:b/>
      <w:bCs/>
    </w:rPr>
  </w:style>
  <w:style w:type="table" w:customStyle="1" w:styleId="Lentelstinklelis2">
    <w:name w:val="Lentelės tinklelis2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A63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95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6bcb12dc37146b8b3db680dcb2159c1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D06E-CB7C-42BD-A24E-0CFAE153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46bcb12dc37146b8b3db680dcb2159c1</Template>
  <TotalTime>0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Kretingos rajono savivaldybės tarybos 2023 m. rugsėjo 28 d. sprendimo Nr. T2-270 „Dėl Kretingos sporto mokyklos Kretingos sporto centre teikiamų paslaugų kainų nustatymo“ pakeitimo</vt:lpstr>
      <vt:lpstr/>
    </vt:vector>
  </TitlesOfParts>
  <Manager>2025-01-30</Manager>
  <Company>Kret_Sav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Kretingos rajono savivaldybės tarybos 2023 m. rugsėjo 28 d. sprendimo Nr. T2-270 „Dėl Kretingos sporto mokyklos Kretingos sporto centre teikiamų paslaugų kainų nustatymo“ pakeitimo</dc:title>
  <dc:subject>T2-7</dc:subject>
  <dc:creator>KRETINGOS RAJONO SAVIVALDYBĖS TARYBA</dc:creator>
  <cp:keywords/>
  <dc:description/>
  <cp:lastModifiedBy>Viktorija Karčiauskienė</cp:lastModifiedBy>
  <cp:revision>4</cp:revision>
  <cp:lastPrinted>2024-02-13T13:09:00Z</cp:lastPrinted>
  <dcterms:created xsi:type="dcterms:W3CDTF">2025-03-20T08:16:00Z</dcterms:created>
  <dcterms:modified xsi:type="dcterms:W3CDTF">2025-03-21T06:46:00Z</dcterms:modified>
  <cp:category>SPRENDIMAS</cp:category>
</cp:coreProperties>
</file>