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A4C3E" w14:textId="77777777" w:rsidR="00095919" w:rsidRDefault="00095919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384BDBA3" w14:textId="2008009C" w:rsidR="00095919" w:rsidRPr="00C85D5C" w:rsidRDefault="00095919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D62C04">
        <w:rPr>
          <w:rFonts w:eastAsia="Times New Roman"/>
          <w:lang w:eastAsia="en-US"/>
        </w:rPr>
        <w:t xml:space="preserve"> </w:t>
      </w:r>
      <w:r w:rsidR="00D62C04" w:rsidRPr="00D36245">
        <w:rPr>
          <w:rFonts w:eastAsia="Times New Roman"/>
          <w:lang w:eastAsia="en-US"/>
        </w:rPr>
        <w:t>kompensavimo</w:t>
      </w:r>
      <w:r w:rsidRPr="00D62C04">
        <w:rPr>
          <w:rFonts w:eastAsia="Times New Roman"/>
          <w:b/>
          <w:lang w:eastAsia="en-US"/>
        </w:rPr>
        <w:t xml:space="preserve"> </w:t>
      </w:r>
      <w:r w:rsidR="00AE02B9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>tvarkos aprašo</w:t>
      </w:r>
    </w:p>
    <w:p w14:paraId="5135D262" w14:textId="331F2B84" w:rsidR="00095919" w:rsidRDefault="00340D3A" w:rsidP="00095919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3 </w:t>
      </w:r>
      <w:r w:rsidR="00095919">
        <w:rPr>
          <w:rFonts w:eastAsia="Times New Roman"/>
          <w:lang w:eastAsia="en-US"/>
        </w:rPr>
        <w:t xml:space="preserve">priedas </w:t>
      </w:r>
    </w:p>
    <w:p w14:paraId="18D4CF19" w14:textId="77777777" w:rsidR="00095919" w:rsidRDefault="00095919" w:rsidP="00095919">
      <w:pPr>
        <w:tabs>
          <w:tab w:val="left" w:pos="3750"/>
        </w:tabs>
      </w:pPr>
    </w:p>
    <w:p w14:paraId="6F63FFEF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b/>
          <w:color w:val="000000"/>
          <w:szCs w:val="20"/>
          <w:lang w:eastAsia="lt-LT"/>
        </w:rPr>
        <w:t>BIUDŽETO LĖŠŲ NAUDOJIMO SUTARTIS</w:t>
      </w:r>
    </w:p>
    <w:p w14:paraId="6A5E790B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</w:p>
    <w:p w14:paraId="455699B3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val="en-US" w:eastAsia="lt-LT"/>
        </w:rPr>
        <w:t>20___ m. ______________ m</w:t>
      </w:r>
      <w:proofErr w:type="spellStart"/>
      <w:r w:rsidRPr="00090F5E">
        <w:rPr>
          <w:rFonts w:eastAsia="Times New Roman"/>
          <w:color w:val="000000"/>
          <w:szCs w:val="20"/>
          <w:lang w:eastAsia="lt-LT"/>
        </w:rPr>
        <w:t>ėn</w:t>
      </w:r>
      <w:proofErr w:type="spellEnd"/>
      <w:r w:rsidRPr="00090F5E">
        <w:rPr>
          <w:rFonts w:eastAsia="Times New Roman"/>
          <w:color w:val="000000"/>
          <w:szCs w:val="20"/>
          <w:lang w:eastAsia="lt-LT"/>
        </w:rPr>
        <w:t>. ____ d. Nr.</w:t>
      </w:r>
    </w:p>
    <w:p w14:paraId="265347CA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eastAsia="lt-LT"/>
        </w:rPr>
        <w:t>Kretinga</w:t>
      </w:r>
    </w:p>
    <w:p w14:paraId="63F5C91A" w14:textId="77777777" w:rsidR="00095919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color w:val="000000"/>
          <w:szCs w:val="20"/>
          <w:lang w:eastAsia="lt-LT"/>
        </w:rPr>
      </w:pPr>
    </w:p>
    <w:p w14:paraId="57C9B4F4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b/>
          <w:color w:val="000000"/>
          <w:szCs w:val="20"/>
          <w:lang w:val="en-US" w:eastAsia="lt-LT"/>
        </w:rPr>
        <w:t xml:space="preserve">1. </w:t>
      </w:r>
      <w:r w:rsidRPr="00090F5E">
        <w:rPr>
          <w:rFonts w:eastAsia="Times New Roman"/>
          <w:b/>
          <w:color w:val="000000"/>
          <w:szCs w:val="20"/>
          <w:lang w:eastAsia="lt-LT"/>
        </w:rPr>
        <w:t>SUTARTIES ŠALYS</w:t>
      </w:r>
    </w:p>
    <w:p w14:paraId="702FDD17" w14:textId="77777777" w:rsidR="00095919" w:rsidRPr="00090F5E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77419D22" w14:textId="1D473A7E" w:rsidR="00095919" w:rsidRPr="00090F5E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 w:rsidRPr="00090F5E">
        <w:rPr>
          <w:rFonts w:eastAsia="Times New Roman"/>
          <w:color w:val="000000"/>
          <w:szCs w:val="20"/>
          <w:lang w:eastAsia="lt-LT"/>
        </w:rPr>
        <w:tab/>
        <w:t>Kretingos rajono savivaldybės administracija (toliau – Savivaldybės administracija), atstovaujama __________________________</w:t>
      </w:r>
      <w:r w:rsidR="00DF4937">
        <w:rPr>
          <w:rFonts w:eastAsia="Times New Roman"/>
          <w:color w:val="000000"/>
          <w:szCs w:val="20"/>
          <w:lang w:eastAsia="lt-LT"/>
        </w:rPr>
        <w:t>_____</w:t>
      </w:r>
      <w:r w:rsidRPr="00090F5E">
        <w:rPr>
          <w:rFonts w:eastAsia="Times New Roman"/>
          <w:color w:val="000000"/>
          <w:szCs w:val="20"/>
          <w:lang w:eastAsia="lt-LT"/>
        </w:rPr>
        <w:t xml:space="preserve">__, ir </w:t>
      </w:r>
      <w:r w:rsidR="00DF4937">
        <w:rPr>
          <w:rFonts w:eastAsia="Times New Roman"/>
          <w:color w:val="000000"/>
          <w:szCs w:val="20"/>
          <w:lang w:eastAsia="lt-LT"/>
        </w:rPr>
        <w:t>__________________________</w:t>
      </w:r>
      <w:r w:rsidRPr="00090F5E">
        <w:rPr>
          <w:rFonts w:eastAsia="Times New Roman"/>
          <w:color w:val="000000"/>
          <w:szCs w:val="20"/>
          <w:lang w:eastAsia="lt-LT"/>
        </w:rPr>
        <w:t xml:space="preserve"> (toliau – Lėšų gavėjas), atstovaujamas ___________________________, vadovaudamiesi Lietuvos Respublikos valstybės biudžeto ir savivaldybių biudžeto sudarymo ir vykdymo taisyklėmis</w:t>
      </w:r>
      <w:r>
        <w:rPr>
          <w:rFonts w:eastAsia="Times New Roman"/>
          <w:color w:val="000000"/>
          <w:szCs w:val="20"/>
          <w:lang w:eastAsia="lt-LT"/>
        </w:rPr>
        <w:t xml:space="preserve">, patvirtintomis </w:t>
      </w:r>
      <w:r w:rsidRPr="008A2302">
        <w:rPr>
          <w:rFonts w:eastAsia="Times New Roman"/>
          <w:color w:val="000000"/>
          <w:szCs w:val="20"/>
          <w:lang w:eastAsia="lt-LT"/>
        </w:rPr>
        <w:t>Lietuvos Respublikos Vyriausybės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8A2302">
        <w:rPr>
          <w:rFonts w:eastAsia="Times New Roman"/>
          <w:color w:val="000000"/>
          <w:szCs w:val="20"/>
          <w:lang w:eastAsia="lt-LT"/>
        </w:rPr>
        <w:t>2001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8A2302">
        <w:rPr>
          <w:rFonts w:eastAsia="Times New Roman"/>
          <w:color w:val="000000"/>
          <w:szCs w:val="20"/>
          <w:lang w:eastAsia="lt-LT"/>
        </w:rPr>
        <w:t>m. gegužės 14 d. nutarimu Nr. 543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Pr="004A2ADB">
        <w:rPr>
          <w:rFonts w:eastAsia="Times New Roman"/>
          <w:color w:val="000000"/>
          <w:szCs w:val="20"/>
          <w:lang w:eastAsia="lt-LT"/>
        </w:rPr>
        <w:t>„Dėl Lietuvos Respublikos valstybės biudžeto ir savivaldybių biudžetų sudarymo ir vykdymo taisyklių patvirtinimo“</w:t>
      </w:r>
      <w:r w:rsidR="00340D3A">
        <w:rPr>
          <w:rFonts w:eastAsia="Times New Roman"/>
          <w:color w:val="000000"/>
          <w:szCs w:val="20"/>
          <w:lang w:eastAsia="lt-LT"/>
        </w:rPr>
        <w:t>,</w:t>
      </w:r>
      <w:r w:rsidRPr="008A2302">
        <w:rPr>
          <w:rFonts w:eastAsia="Times New Roman"/>
          <w:color w:val="000000"/>
          <w:szCs w:val="20"/>
          <w:lang w:eastAsia="lt-LT"/>
        </w:rPr>
        <w:t xml:space="preserve"> </w:t>
      </w:r>
      <w:r w:rsidRPr="00090F5E">
        <w:rPr>
          <w:rFonts w:eastAsia="Times New Roman"/>
          <w:color w:val="000000"/>
          <w:szCs w:val="20"/>
          <w:lang w:eastAsia="lt-LT"/>
        </w:rPr>
        <w:t>ir Kretingos rajono savivaldybės</w:t>
      </w:r>
      <w:r>
        <w:rPr>
          <w:rFonts w:eastAsia="Times New Roman"/>
          <w:color w:val="000000"/>
          <w:szCs w:val="20"/>
          <w:lang w:eastAsia="lt-LT"/>
        </w:rPr>
        <w:t xml:space="preserve"> </w:t>
      </w:r>
      <w:r w:rsidR="00A45F9F">
        <w:rPr>
          <w:rFonts w:eastAsia="Times New Roman"/>
          <w:color w:val="000000"/>
          <w:szCs w:val="20"/>
          <w:lang w:eastAsia="lt-LT"/>
        </w:rPr>
        <w:t xml:space="preserve">administracijos </w:t>
      </w:r>
      <w:r w:rsidR="007106B3" w:rsidRPr="00144D44">
        <w:rPr>
          <w:rFonts w:eastAsia="Times New Roman"/>
          <w:color w:val="000000"/>
          <w:szCs w:val="20"/>
          <w:lang w:eastAsia="lt-LT"/>
        </w:rPr>
        <w:t>direktoriaus</w:t>
      </w:r>
      <w:r w:rsidR="007106B3">
        <w:rPr>
          <w:rFonts w:eastAsia="Times New Roman"/>
          <w:color w:val="000000"/>
          <w:szCs w:val="20"/>
          <w:lang w:eastAsia="lt-LT"/>
        </w:rPr>
        <w:t xml:space="preserve"> </w:t>
      </w:r>
      <w:r w:rsidRPr="00DA2B69">
        <w:rPr>
          <w:rFonts w:eastAsia="Times New Roman"/>
          <w:color w:val="000000"/>
          <w:szCs w:val="20"/>
          <w:lang w:val="en-US" w:eastAsia="lt-LT"/>
        </w:rPr>
        <w:t xml:space="preserve">20__- ___-___ </w:t>
      </w:r>
      <w:r w:rsidR="007106B3" w:rsidRPr="007106B3">
        <w:rPr>
          <w:rFonts w:eastAsia="Times New Roman"/>
          <w:color w:val="000000"/>
          <w:szCs w:val="20"/>
          <w:lang w:eastAsia="lt-LT"/>
        </w:rPr>
        <w:t>įsakymu</w:t>
      </w:r>
      <w:r w:rsidR="007106B3">
        <w:rPr>
          <w:rFonts w:eastAsia="Times New Roman"/>
          <w:color w:val="000000"/>
          <w:szCs w:val="20"/>
          <w:lang w:val="en-US" w:eastAsia="lt-LT"/>
        </w:rPr>
        <w:t xml:space="preserve"> </w:t>
      </w:r>
      <w:r w:rsidRPr="00090F5E">
        <w:rPr>
          <w:rFonts w:eastAsia="Times New Roman"/>
          <w:color w:val="000000"/>
          <w:szCs w:val="20"/>
          <w:lang w:eastAsia="lt-LT"/>
        </w:rPr>
        <w:t>Nr. ___„____________“, sudarėme šią sutartį:</w:t>
      </w:r>
    </w:p>
    <w:p w14:paraId="2B362334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56F1537D" w14:textId="77777777" w:rsidR="00095919" w:rsidRPr="004A2ADB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4A2ADB">
        <w:rPr>
          <w:rFonts w:eastAsia="Times New Roman"/>
          <w:b/>
          <w:color w:val="000000"/>
          <w:szCs w:val="20"/>
          <w:lang w:eastAsia="lt-LT"/>
        </w:rPr>
        <w:t>2.</w:t>
      </w:r>
      <w:r w:rsidRPr="004A2ADB">
        <w:rPr>
          <w:rFonts w:eastAsia="Times New Roman"/>
          <w:color w:val="000000"/>
          <w:szCs w:val="20"/>
          <w:lang w:eastAsia="lt-LT"/>
        </w:rPr>
        <w:t xml:space="preserve"> </w:t>
      </w:r>
      <w:r w:rsidRPr="004A2ADB">
        <w:rPr>
          <w:rFonts w:eastAsia="Times New Roman"/>
          <w:b/>
          <w:color w:val="000000"/>
          <w:szCs w:val="20"/>
          <w:lang w:eastAsia="lt-LT"/>
        </w:rPr>
        <w:t>SUTARTIES OBJEKTAS</w:t>
      </w:r>
    </w:p>
    <w:p w14:paraId="031CB4D6" w14:textId="77777777" w:rsidR="00095919" w:rsidRPr="004A2ADB" w:rsidRDefault="00095919" w:rsidP="008F2043">
      <w:pPr>
        <w:widowControl/>
        <w:tabs>
          <w:tab w:val="right" w:pos="0"/>
        </w:tabs>
        <w:suppressAutoHyphens w:val="0"/>
        <w:rPr>
          <w:rFonts w:eastAsia="Times New Roman"/>
          <w:color w:val="000000"/>
          <w:szCs w:val="20"/>
          <w:lang w:eastAsia="lt-LT"/>
        </w:rPr>
      </w:pPr>
    </w:p>
    <w:p w14:paraId="7F5221B9" w14:textId="63FC2FC0" w:rsidR="00095919" w:rsidRPr="007F0C3E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</w:rPr>
      </w:pPr>
      <w:r w:rsidRPr="004A2ADB">
        <w:rPr>
          <w:rFonts w:eastAsia="Times New Roman"/>
          <w:color w:val="000000"/>
          <w:szCs w:val="20"/>
          <w:lang w:eastAsia="lt-LT"/>
        </w:rPr>
        <w:t xml:space="preserve">2.1. </w:t>
      </w:r>
      <w:r>
        <w:rPr>
          <w:rFonts w:eastAsia="Times New Roman"/>
          <w:color w:val="000000"/>
          <w:szCs w:val="20"/>
        </w:rPr>
        <w:t>Savivaldybės biudžeto lėšų skyrimas pagal Lėšų gavėjo 20__-___-__</w:t>
      </w:r>
      <w:r w:rsidR="00593B14">
        <w:rPr>
          <w:rFonts w:eastAsia="Times New Roman"/>
          <w:color w:val="000000"/>
          <w:szCs w:val="20"/>
        </w:rPr>
        <w:t xml:space="preserve">_ pateiktą prašymą </w:t>
      </w:r>
      <w:r>
        <w:rPr>
          <w:rFonts w:eastAsia="Times New Roman"/>
          <w:color w:val="000000"/>
          <w:szCs w:val="20"/>
        </w:rPr>
        <w:t xml:space="preserve"> </w:t>
      </w:r>
      <w:r w:rsidR="003D697C">
        <w:rPr>
          <w:rFonts w:eastAsia="Times New Roman"/>
          <w:color w:val="000000"/>
          <w:szCs w:val="20"/>
        </w:rPr>
        <w:t>Nr. _____</w:t>
      </w:r>
      <w:r>
        <w:rPr>
          <w:rFonts w:eastAsia="Times New Roman"/>
          <w:color w:val="000000"/>
          <w:szCs w:val="20"/>
        </w:rPr>
        <w:t xml:space="preserve"> </w:t>
      </w:r>
      <w:r w:rsidR="003D697C">
        <w:rPr>
          <w:rFonts w:eastAsia="Times New Roman"/>
          <w:color w:val="000000"/>
          <w:szCs w:val="20"/>
        </w:rPr>
        <w:t xml:space="preserve"> pervesti lėšas daugiabučio gyvenamojo namo kiemo atliktiems tvarkymo darbams</w:t>
      </w:r>
      <w:r w:rsidR="00171A92">
        <w:rPr>
          <w:rFonts w:eastAsia="Times New Roman"/>
          <w:color w:val="000000"/>
          <w:szCs w:val="20"/>
        </w:rPr>
        <w:t xml:space="preserve"> </w:t>
      </w:r>
      <w:r w:rsidR="006E67AD">
        <w:rPr>
          <w:rFonts w:eastAsia="Times New Roman"/>
          <w:color w:val="000000"/>
          <w:szCs w:val="20"/>
        </w:rPr>
        <w:t xml:space="preserve">iš dalies </w:t>
      </w:r>
      <w:r w:rsidR="00D62C04" w:rsidRPr="007F0C3E">
        <w:rPr>
          <w:rFonts w:eastAsia="Times New Roman"/>
          <w:color w:val="000000"/>
          <w:szCs w:val="20"/>
        </w:rPr>
        <w:t>kompensuoti</w:t>
      </w:r>
      <w:r w:rsidR="007F0C3E" w:rsidRPr="007F0C3E">
        <w:rPr>
          <w:rFonts w:eastAsia="Times New Roman"/>
          <w:color w:val="000000"/>
          <w:szCs w:val="20"/>
        </w:rPr>
        <w:t>.</w:t>
      </w:r>
    </w:p>
    <w:p w14:paraId="0CE4A7F4" w14:textId="7C99729A" w:rsidR="00095919" w:rsidRPr="004A2ADB" w:rsidRDefault="00095919" w:rsidP="00340D3A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3B0BFBDB" w14:textId="77777777" w:rsidR="00095919" w:rsidRPr="004A2ADB" w:rsidRDefault="00095919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 w:rsidRPr="004A2ADB">
        <w:rPr>
          <w:rFonts w:eastAsia="Times New Roman"/>
          <w:b/>
          <w:color w:val="000000"/>
          <w:szCs w:val="20"/>
          <w:lang w:eastAsia="lt-LT"/>
        </w:rPr>
        <w:t>3. ŠALIŲ TEISĖS IR PAREIGOS</w:t>
      </w:r>
    </w:p>
    <w:p w14:paraId="55C9CD95" w14:textId="77777777" w:rsidR="00095919" w:rsidRPr="004A2ADB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39E0C2D8" w14:textId="1609A6EB" w:rsidR="00095919" w:rsidRPr="0033113F" w:rsidRDefault="00095919" w:rsidP="00B445FE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 w:rsidRPr="004A2ADB">
        <w:rPr>
          <w:rFonts w:eastAsia="Times New Roman"/>
          <w:color w:val="000000"/>
          <w:szCs w:val="20"/>
          <w:lang w:eastAsia="lt-LT"/>
        </w:rPr>
        <w:t>3.1. Lėšų gavėjas įsipareigoja</w:t>
      </w:r>
      <w:r w:rsidR="00E5105C">
        <w:rPr>
          <w:rFonts w:eastAsia="Times New Roman"/>
          <w:color w:val="000000"/>
          <w:szCs w:val="20"/>
          <w:lang w:eastAsia="lt-LT"/>
        </w:rPr>
        <w:t xml:space="preserve"> pateikti</w:t>
      </w:r>
      <w:r w:rsidR="00B445FE">
        <w:rPr>
          <w:rFonts w:eastAsia="Times New Roman"/>
          <w:color w:val="000000"/>
          <w:szCs w:val="20"/>
          <w:lang w:eastAsia="lt-LT"/>
        </w:rPr>
        <w:t xml:space="preserve"> </w:t>
      </w:r>
      <w:r w:rsidRPr="0033113F">
        <w:rPr>
          <w:rFonts w:eastAsia="Times New Roman"/>
          <w:color w:val="000000"/>
          <w:szCs w:val="20"/>
          <w:lang w:eastAsia="lt-LT"/>
        </w:rPr>
        <w:t>tei</w:t>
      </w:r>
      <w:r w:rsidR="00B445FE">
        <w:rPr>
          <w:rFonts w:eastAsia="Times New Roman"/>
          <w:color w:val="000000"/>
          <w:szCs w:val="20"/>
          <w:lang w:eastAsia="lt-LT"/>
        </w:rPr>
        <w:t>singus duomenis lėšų pervedimui.</w:t>
      </w:r>
    </w:p>
    <w:p w14:paraId="7E9F99A7" w14:textId="3D722F00" w:rsidR="00095919" w:rsidRDefault="00095919" w:rsidP="00340D3A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</w:rPr>
      </w:pPr>
      <w:r w:rsidRPr="004A2ADB">
        <w:rPr>
          <w:rFonts w:eastAsia="Times New Roman"/>
          <w:color w:val="000000"/>
          <w:szCs w:val="20"/>
          <w:lang w:eastAsia="lt-LT"/>
        </w:rPr>
        <w:t xml:space="preserve">3.2. </w:t>
      </w:r>
      <w:r w:rsidRPr="009175A4">
        <w:rPr>
          <w:rFonts w:eastAsia="Times New Roman"/>
          <w:color w:val="000000"/>
          <w:szCs w:val="20"/>
        </w:rPr>
        <w:t>Savivaldybės administracija</w:t>
      </w:r>
      <w:r>
        <w:rPr>
          <w:rFonts w:eastAsia="Times New Roman"/>
          <w:color w:val="000000"/>
          <w:szCs w:val="20"/>
        </w:rPr>
        <w:t xml:space="preserve"> įsipareigoja</w:t>
      </w:r>
      <w:r w:rsidR="00DF4937">
        <w:rPr>
          <w:rFonts w:eastAsia="Times New Roman"/>
          <w:color w:val="000000"/>
          <w:szCs w:val="20"/>
        </w:rPr>
        <w:t xml:space="preserve"> pervesti</w:t>
      </w:r>
      <w:r>
        <w:rPr>
          <w:rFonts w:eastAsia="Times New Roman"/>
          <w:color w:val="000000"/>
          <w:szCs w:val="20"/>
        </w:rPr>
        <w:t xml:space="preserve"> ___________ </w:t>
      </w:r>
      <w:proofErr w:type="spellStart"/>
      <w:r>
        <w:rPr>
          <w:rFonts w:eastAsia="Times New Roman"/>
          <w:color w:val="000000"/>
          <w:szCs w:val="20"/>
        </w:rPr>
        <w:t>Eur</w:t>
      </w:r>
      <w:proofErr w:type="spellEnd"/>
      <w:r>
        <w:rPr>
          <w:rFonts w:eastAsia="Times New Roman"/>
          <w:color w:val="000000"/>
          <w:szCs w:val="20"/>
        </w:rPr>
        <w:t xml:space="preserve"> (</w:t>
      </w:r>
      <w:r>
        <w:rPr>
          <w:rFonts w:eastAsia="Times New Roman"/>
          <w:i/>
          <w:color w:val="000000"/>
          <w:szCs w:val="20"/>
        </w:rPr>
        <w:t>suma skaičiais ir žodžiais</w:t>
      </w:r>
      <w:r w:rsidR="008D5B7E">
        <w:rPr>
          <w:rFonts w:eastAsia="Times New Roman"/>
          <w:color w:val="000000"/>
          <w:szCs w:val="20"/>
        </w:rPr>
        <w:t xml:space="preserve">) </w:t>
      </w:r>
      <w:r>
        <w:rPr>
          <w:rFonts w:eastAsia="Times New Roman"/>
          <w:color w:val="000000"/>
          <w:szCs w:val="20"/>
        </w:rPr>
        <w:t xml:space="preserve">iki einamųjų metų </w:t>
      </w:r>
      <w:r w:rsidR="003564F2">
        <w:rPr>
          <w:rFonts w:eastAsia="Times New Roman"/>
          <w:color w:val="000000"/>
          <w:szCs w:val="20"/>
        </w:rPr>
        <w:t>gruodžio</w:t>
      </w:r>
      <w:r>
        <w:rPr>
          <w:rFonts w:eastAsia="Times New Roman"/>
          <w:color w:val="000000"/>
          <w:szCs w:val="20"/>
        </w:rPr>
        <w:t xml:space="preserve"> 1 dienos.</w:t>
      </w:r>
    </w:p>
    <w:p w14:paraId="4BD69CEB" w14:textId="216A02A9" w:rsidR="00095919" w:rsidRPr="004A2ADB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7D104E6E" w14:textId="49C06012" w:rsidR="00095919" w:rsidRPr="004A2ADB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b/>
          <w:color w:val="000000"/>
          <w:szCs w:val="20"/>
          <w:lang w:eastAsia="lt-LT"/>
        </w:rPr>
        <w:t>. SUTARTIES GALIOJIMAS, PAKEITIMAS, NUTRAUKIMAS</w:t>
      </w:r>
    </w:p>
    <w:p w14:paraId="759DD070" w14:textId="77777777" w:rsidR="00095919" w:rsidRPr="004A2ADB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425249E8" w14:textId="41DBE741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 xml:space="preserve">.1. Sutartis galioja iki einamųjų metų </w:t>
      </w:r>
      <w:r w:rsidR="003564F2">
        <w:rPr>
          <w:rFonts w:eastAsia="Times New Roman"/>
          <w:color w:val="000000"/>
          <w:szCs w:val="20"/>
          <w:lang w:eastAsia="lt-LT"/>
        </w:rPr>
        <w:t>gruodžio</w:t>
      </w:r>
      <w:r w:rsidR="00095919">
        <w:rPr>
          <w:rFonts w:eastAsia="Times New Roman"/>
          <w:color w:val="000000"/>
          <w:szCs w:val="20"/>
          <w:lang w:eastAsia="lt-LT"/>
        </w:rPr>
        <w:t xml:space="preserve"> </w:t>
      </w:r>
      <w:r w:rsidR="00095919" w:rsidRPr="004A2ADB">
        <w:rPr>
          <w:rFonts w:eastAsia="Times New Roman"/>
          <w:color w:val="000000"/>
          <w:szCs w:val="20"/>
          <w:lang w:eastAsia="lt-LT"/>
        </w:rPr>
        <w:t>1</w:t>
      </w:r>
      <w:r w:rsidR="00F95484"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 xml:space="preserve"> dienos.</w:t>
      </w:r>
    </w:p>
    <w:p w14:paraId="69EA0E70" w14:textId="4B53BB01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>.2. Sutartis gali būti nutraukta ar pakeista abiejų šalių susitarimu.</w:t>
      </w:r>
    </w:p>
    <w:p w14:paraId="5338D1A0" w14:textId="606B6CE4" w:rsidR="00095919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</w:t>
      </w:r>
      <w:r w:rsidR="00095919" w:rsidRPr="004A2ADB">
        <w:rPr>
          <w:rFonts w:eastAsia="Times New Roman"/>
          <w:color w:val="000000"/>
          <w:szCs w:val="20"/>
          <w:lang w:eastAsia="lt-LT"/>
        </w:rPr>
        <w:t>.3. Jeigu sutarties šalys nevykdo sutartyje numatytų sąlygų, arba nustačius, kad pateikiami neteisingi duomenys, sutartis gali būti sustabdyta arba nutraukta vienašališkai, apie tai pranešus kitai šaliai raštu prieš 5 darbo dienas.</w:t>
      </w:r>
    </w:p>
    <w:p w14:paraId="5DA55E5D" w14:textId="1519F6F5" w:rsidR="002D5006" w:rsidRPr="004A2ADB" w:rsidRDefault="002D5006" w:rsidP="002D5006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4.4</w:t>
      </w:r>
      <w:r w:rsidRPr="004A2ADB">
        <w:rPr>
          <w:rFonts w:eastAsia="Times New Roman"/>
          <w:color w:val="000000"/>
          <w:szCs w:val="20"/>
          <w:lang w:eastAsia="lt-LT"/>
        </w:rPr>
        <w:t xml:space="preserve">. </w:t>
      </w:r>
      <w:r w:rsidR="002F08E0">
        <w:rPr>
          <w:rFonts w:eastAsia="Times New Roman"/>
          <w:color w:val="000000"/>
          <w:szCs w:val="20"/>
          <w:lang w:eastAsia="lt-LT"/>
        </w:rPr>
        <w:t xml:space="preserve">Priėmus </w:t>
      </w:r>
      <w:r w:rsidRPr="004A2ADB">
        <w:rPr>
          <w:rFonts w:eastAsia="Times New Roman"/>
          <w:color w:val="000000"/>
          <w:szCs w:val="20"/>
          <w:lang w:eastAsia="lt-LT"/>
        </w:rPr>
        <w:t>Seimui įstatymus arba Vyriausybei nutarimus, dėl kurių keičiasi Savivaldybės einamųjų biudžetinių metų įsipareigojimai, ši sutartis gali būti tikslinama.</w:t>
      </w:r>
    </w:p>
    <w:p w14:paraId="2B76AB3E" w14:textId="474DEAAA" w:rsidR="00095919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val="en-US" w:eastAsia="lt-LT"/>
        </w:rPr>
      </w:pPr>
    </w:p>
    <w:p w14:paraId="0294422B" w14:textId="361ECC5E" w:rsidR="00095919" w:rsidRPr="00090F5E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val="en-US" w:eastAsia="lt-LT"/>
        </w:rPr>
        <w:t>5</w:t>
      </w:r>
      <w:r w:rsidR="00095919" w:rsidRPr="00090F5E">
        <w:rPr>
          <w:rFonts w:eastAsia="Times New Roman"/>
          <w:b/>
          <w:color w:val="000000"/>
          <w:szCs w:val="20"/>
          <w:lang w:val="en-US" w:eastAsia="lt-LT"/>
        </w:rPr>
        <w:t xml:space="preserve">. </w:t>
      </w:r>
      <w:r w:rsidR="00095919" w:rsidRPr="00090F5E">
        <w:rPr>
          <w:rFonts w:eastAsia="Times New Roman"/>
          <w:b/>
          <w:color w:val="000000"/>
          <w:szCs w:val="20"/>
          <w:lang w:eastAsia="lt-LT"/>
        </w:rPr>
        <w:t>KITOS SĄLYGOS</w:t>
      </w:r>
    </w:p>
    <w:p w14:paraId="0CBB1A88" w14:textId="77777777" w:rsidR="00095919" w:rsidRPr="00090F5E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</w:p>
    <w:p w14:paraId="00F57BA6" w14:textId="61654469" w:rsidR="00095919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>.1. Sutartis yra sudaroma dviem egzemplioriais, po vieną kiekvienai šaliai.</w:t>
      </w:r>
    </w:p>
    <w:p w14:paraId="6495482A" w14:textId="2B495022" w:rsidR="00095919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095919" w:rsidRPr="004A2ADB">
        <w:rPr>
          <w:rFonts w:eastAsia="Times New Roman"/>
          <w:color w:val="000000"/>
          <w:szCs w:val="20"/>
          <w:lang w:eastAsia="lt-LT"/>
        </w:rPr>
        <w:t>.2. Sutarties pakeitimai ir papildymai galioja, jeigu yra įforminti raštu ir pasirašyti abiejų šalių ar jų įgaliotų asmenų.</w:t>
      </w:r>
    </w:p>
    <w:p w14:paraId="18EDFBEB" w14:textId="7467B314" w:rsidR="008D128D" w:rsidRPr="004A2ADB" w:rsidRDefault="002D5006" w:rsidP="004D2DD2">
      <w:pPr>
        <w:widowControl/>
        <w:tabs>
          <w:tab w:val="right" w:pos="0"/>
        </w:tabs>
        <w:suppressAutoHyphens w:val="0"/>
        <w:ind w:firstLine="851"/>
        <w:jc w:val="both"/>
        <w:rPr>
          <w:rFonts w:eastAsia="Times New Roman"/>
          <w:color w:val="000000"/>
          <w:szCs w:val="20"/>
          <w:lang w:eastAsia="lt-LT"/>
        </w:rPr>
      </w:pPr>
      <w:r>
        <w:rPr>
          <w:rFonts w:eastAsia="Times New Roman"/>
          <w:color w:val="000000"/>
          <w:szCs w:val="20"/>
          <w:lang w:eastAsia="lt-LT"/>
        </w:rPr>
        <w:t>5</w:t>
      </w:r>
      <w:r w:rsidR="008D128D">
        <w:rPr>
          <w:rFonts w:eastAsia="Times New Roman"/>
          <w:color w:val="000000"/>
          <w:szCs w:val="20"/>
          <w:lang w:eastAsia="lt-LT"/>
        </w:rPr>
        <w:t>.3. Ginčiai kylantys dėl šios sutarties sprendžiami Lietuvos Respublikos  įstatymu nustatyta tvarka pagal savivaldybės buveinės registracijos vietą.</w:t>
      </w:r>
    </w:p>
    <w:p w14:paraId="4DFE5F09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jc w:val="both"/>
        <w:rPr>
          <w:rFonts w:eastAsia="Times New Roman"/>
          <w:color w:val="000000"/>
          <w:szCs w:val="20"/>
          <w:lang w:eastAsia="lt-LT"/>
        </w:rPr>
      </w:pPr>
    </w:p>
    <w:p w14:paraId="3290AA45" w14:textId="7BF94FE0" w:rsidR="00095919" w:rsidRPr="00090F5E" w:rsidRDefault="002D5006" w:rsidP="00095919">
      <w:pPr>
        <w:widowControl/>
        <w:tabs>
          <w:tab w:val="right" w:pos="0"/>
        </w:tabs>
        <w:suppressAutoHyphens w:val="0"/>
        <w:jc w:val="center"/>
        <w:rPr>
          <w:rFonts w:eastAsia="Times New Roman"/>
          <w:b/>
          <w:color w:val="000000"/>
          <w:szCs w:val="20"/>
          <w:lang w:eastAsia="lt-LT"/>
        </w:rPr>
      </w:pPr>
      <w:r>
        <w:rPr>
          <w:rFonts w:eastAsia="Times New Roman"/>
          <w:b/>
          <w:color w:val="000000"/>
          <w:szCs w:val="20"/>
          <w:lang w:val="en-US" w:eastAsia="lt-LT"/>
        </w:rPr>
        <w:t>6</w:t>
      </w:r>
      <w:r w:rsidR="00095919" w:rsidRPr="00090F5E">
        <w:rPr>
          <w:rFonts w:eastAsia="Times New Roman"/>
          <w:b/>
          <w:color w:val="000000"/>
          <w:szCs w:val="20"/>
          <w:lang w:val="en-US" w:eastAsia="lt-LT"/>
        </w:rPr>
        <w:t xml:space="preserve">. </w:t>
      </w:r>
      <w:r w:rsidR="00095919" w:rsidRPr="00090F5E">
        <w:rPr>
          <w:rFonts w:eastAsia="Times New Roman"/>
          <w:b/>
          <w:color w:val="000000"/>
          <w:szCs w:val="20"/>
          <w:lang w:eastAsia="lt-LT"/>
        </w:rPr>
        <w:t>JURIDINIŲ ŠALIŲ ADRESAI</w:t>
      </w:r>
    </w:p>
    <w:p w14:paraId="72E0F646" w14:textId="77777777" w:rsidR="00095919" w:rsidRPr="00090F5E" w:rsidRDefault="00095919" w:rsidP="004D2DD2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val="en-US" w:eastAsia="lt-LT"/>
        </w:rPr>
      </w:pPr>
    </w:p>
    <w:p w14:paraId="41412A2F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>Kretingos rajono savivaldybės administracija                              Lėšų gavėjas</w:t>
      </w:r>
    </w:p>
    <w:p w14:paraId="7BFC3320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>Įmonės kodas 188715222</w:t>
      </w:r>
    </w:p>
    <w:p w14:paraId="15423B9A" w14:textId="2FFBBA8D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>Savanorių g.</w:t>
      </w:r>
      <w:r w:rsidR="00D62C04">
        <w:rPr>
          <w:rFonts w:eastAsia="Times New Roman"/>
          <w:lang w:eastAsia="lt-LT"/>
        </w:rPr>
        <w:t xml:space="preserve"> </w:t>
      </w:r>
      <w:r w:rsidRPr="00090F5E">
        <w:rPr>
          <w:rFonts w:eastAsia="Times New Roman"/>
          <w:lang w:eastAsia="lt-LT"/>
        </w:rPr>
        <w:t xml:space="preserve">29A, 97111 Kretinga                                           </w:t>
      </w:r>
    </w:p>
    <w:p w14:paraId="28F548DB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 xml:space="preserve">A. s. LT734010041800000035                                                       </w:t>
      </w:r>
    </w:p>
    <w:p w14:paraId="64F8BF17" w14:textId="02B0F033" w:rsidR="00095919" w:rsidRPr="00090F5E" w:rsidRDefault="008D128D" w:rsidP="00095919">
      <w:pPr>
        <w:widowControl/>
        <w:suppressAutoHyphens w:val="0"/>
        <w:rPr>
          <w:rFonts w:eastAsia="Times New Roman"/>
          <w:lang w:eastAsia="lt-LT"/>
        </w:rPr>
      </w:pPr>
      <w:proofErr w:type="spellStart"/>
      <w:r>
        <w:rPr>
          <w:rFonts w:eastAsia="Times New Roman"/>
          <w:lang w:eastAsia="lt-LT"/>
        </w:rPr>
        <w:t>Luminor</w:t>
      </w:r>
      <w:proofErr w:type="spellEnd"/>
      <w:r>
        <w:rPr>
          <w:rFonts w:eastAsia="Times New Roman"/>
          <w:lang w:eastAsia="lt-LT"/>
        </w:rPr>
        <w:t xml:space="preserve"> B</w:t>
      </w:r>
      <w:r w:rsidR="00095919">
        <w:rPr>
          <w:rFonts w:eastAsia="Times New Roman"/>
          <w:lang w:eastAsia="lt-LT"/>
        </w:rPr>
        <w:t>ank AS</w:t>
      </w:r>
      <w:r w:rsidR="00095919" w:rsidRPr="00090F5E">
        <w:rPr>
          <w:rFonts w:eastAsia="Times New Roman"/>
          <w:lang w:eastAsia="lt-LT"/>
        </w:rPr>
        <w:t xml:space="preserve">                                                                         </w:t>
      </w:r>
    </w:p>
    <w:p w14:paraId="35C7C4C6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  <w:r w:rsidRPr="00090F5E">
        <w:rPr>
          <w:rFonts w:eastAsia="Times New Roman"/>
          <w:lang w:eastAsia="lt-LT"/>
        </w:rPr>
        <w:t xml:space="preserve">Banko kodas 40100                                                                       </w:t>
      </w:r>
    </w:p>
    <w:p w14:paraId="4BD4BD97" w14:textId="18A83691" w:rsidR="00095919" w:rsidRPr="00090F5E" w:rsidRDefault="009329B9" w:rsidP="00095919">
      <w:pPr>
        <w:widowControl/>
        <w:suppressAutoHyphens w:val="0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Tel. </w:t>
      </w:r>
      <w:r w:rsidR="003564F2">
        <w:rPr>
          <w:rFonts w:eastAsia="Times New Roman"/>
          <w:lang w:eastAsia="lt-LT"/>
        </w:rPr>
        <w:t>+370 445</w:t>
      </w:r>
      <w:r w:rsidR="00095919" w:rsidRPr="00090F5E">
        <w:rPr>
          <w:rFonts w:eastAsia="Times New Roman"/>
          <w:lang w:eastAsia="lt-LT"/>
        </w:rPr>
        <w:t xml:space="preserve"> 53141                                      </w:t>
      </w:r>
    </w:p>
    <w:p w14:paraId="3B7A25A5" w14:textId="46569BFD" w:rsidR="00095919" w:rsidRPr="00881B48" w:rsidRDefault="00095919" w:rsidP="00095919">
      <w:pPr>
        <w:widowControl/>
        <w:suppressAutoHyphens w:val="0"/>
        <w:rPr>
          <w:rFonts w:eastAsia="Times New Roman"/>
          <w:lang w:val="en-US" w:eastAsia="lt-LT"/>
        </w:rPr>
      </w:pPr>
      <w:proofErr w:type="spellStart"/>
      <w:r>
        <w:rPr>
          <w:rFonts w:eastAsia="Times New Roman"/>
          <w:lang w:eastAsia="lt-LT"/>
        </w:rPr>
        <w:t>E</w:t>
      </w:r>
      <w:r w:rsidR="002D5006">
        <w:rPr>
          <w:rFonts w:eastAsia="Times New Roman"/>
          <w:lang w:eastAsia="lt-LT"/>
        </w:rPr>
        <w:t>l</w:t>
      </w:r>
      <w:r w:rsidR="008D128D">
        <w:rPr>
          <w:rFonts w:eastAsia="Times New Roman"/>
          <w:lang w:eastAsia="lt-LT"/>
        </w:rPr>
        <w:t>.p</w:t>
      </w:r>
      <w:proofErr w:type="spellEnd"/>
      <w:r>
        <w:rPr>
          <w:rFonts w:eastAsia="Times New Roman"/>
          <w:lang w:eastAsia="lt-LT"/>
        </w:rPr>
        <w:t>. savivaldybe</w:t>
      </w:r>
      <w:r>
        <w:rPr>
          <w:rFonts w:eastAsia="Times New Roman"/>
          <w:lang w:val="en-US" w:eastAsia="lt-LT"/>
        </w:rPr>
        <w:t>@</w:t>
      </w:r>
      <w:proofErr w:type="spellStart"/>
      <w:r>
        <w:rPr>
          <w:rFonts w:eastAsia="Times New Roman"/>
          <w:lang w:val="en-US" w:eastAsia="lt-LT"/>
        </w:rPr>
        <w:t>kretinga.lt</w:t>
      </w:r>
      <w:proofErr w:type="spellEnd"/>
    </w:p>
    <w:p w14:paraId="5802F1F9" w14:textId="77777777" w:rsidR="00095919" w:rsidRPr="00090F5E" w:rsidRDefault="00095919" w:rsidP="00095919">
      <w:pPr>
        <w:widowControl/>
        <w:suppressAutoHyphens w:val="0"/>
        <w:rPr>
          <w:rFonts w:eastAsia="Times New Roman"/>
          <w:lang w:eastAsia="lt-LT"/>
        </w:rPr>
      </w:pPr>
    </w:p>
    <w:p w14:paraId="04E9235A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rPr>
          <w:rFonts w:eastAsia="Times New Roman"/>
          <w:lang w:eastAsia="lt-LT"/>
        </w:rPr>
      </w:pPr>
      <w:bookmarkStart w:id="0" w:name="_GoBack"/>
      <w:bookmarkEnd w:id="0"/>
    </w:p>
    <w:p w14:paraId="7EFDF09C" w14:textId="77777777" w:rsidR="00095919" w:rsidRPr="00090F5E" w:rsidRDefault="00095919" w:rsidP="00095919">
      <w:pPr>
        <w:widowControl/>
        <w:tabs>
          <w:tab w:val="right" w:pos="0"/>
        </w:tabs>
        <w:suppressAutoHyphens w:val="0"/>
        <w:rPr>
          <w:rFonts w:eastAsia="Times New Roman"/>
          <w:b/>
          <w:color w:val="000000"/>
          <w:szCs w:val="20"/>
          <w:lang w:eastAsia="lt-LT"/>
        </w:rPr>
      </w:pPr>
      <w:r w:rsidRPr="00090F5E">
        <w:rPr>
          <w:rFonts w:eastAsia="Times New Roman"/>
          <w:lang w:eastAsia="lt-LT"/>
        </w:rPr>
        <w:t>A. V.</w:t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</w:r>
      <w:r w:rsidRPr="00090F5E">
        <w:rPr>
          <w:rFonts w:eastAsia="Times New Roman"/>
          <w:lang w:eastAsia="lt-LT"/>
        </w:rPr>
        <w:tab/>
        <w:t>A. V.</w:t>
      </w:r>
    </w:p>
    <w:p w14:paraId="544D9DFC" w14:textId="77777777" w:rsidR="00340D3A" w:rsidRDefault="00340D3A"/>
    <w:sectPr w:rsidR="00340D3A" w:rsidSect="008F2043">
      <w:headerReference w:type="default" r:id="rId7"/>
      <w:headerReference w:type="first" r:id="rId8"/>
      <w:pgSz w:w="11906" w:h="16838"/>
      <w:pgMar w:top="284" w:right="567" w:bottom="851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B5BA8" w14:textId="77777777" w:rsidR="0033113F" w:rsidRDefault="0033113F">
      <w:r>
        <w:separator/>
      </w:r>
    </w:p>
  </w:endnote>
  <w:endnote w:type="continuationSeparator" w:id="0">
    <w:p w14:paraId="122ECE1C" w14:textId="77777777" w:rsidR="0033113F" w:rsidRDefault="0033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3F36" w14:textId="77777777" w:rsidR="0033113F" w:rsidRDefault="0033113F">
      <w:r>
        <w:separator/>
      </w:r>
    </w:p>
  </w:footnote>
  <w:footnote w:type="continuationSeparator" w:id="0">
    <w:p w14:paraId="7F31A487" w14:textId="77777777" w:rsidR="0033113F" w:rsidRDefault="0033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166519"/>
      <w:docPartObj>
        <w:docPartGallery w:val="Page Numbers (Top of Page)"/>
        <w:docPartUnique/>
      </w:docPartObj>
    </w:sdtPr>
    <w:sdtEndPr/>
    <w:sdtContent>
      <w:p w14:paraId="7CBD1733" w14:textId="6E89BAAC" w:rsidR="0033113F" w:rsidRDefault="003311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937">
          <w:rPr>
            <w:noProof/>
          </w:rPr>
          <w:t>2</w:t>
        </w:r>
        <w:r>
          <w:fldChar w:fldCharType="end"/>
        </w:r>
      </w:p>
    </w:sdtContent>
  </w:sdt>
  <w:p w14:paraId="7D300AE4" w14:textId="77777777" w:rsidR="0033113F" w:rsidRDefault="003311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2077C" w14:textId="77777777" w:rsidR="0033113F" w:rsidRDefault="0033113F">
    <w:pPr>
      <w:pStyle w:val="Antrats"/>
      <w:jc w:val="center"/>
    </w:pPr>
  </w:p>
  <w:p w14:paraId="3E75E056" w14:textId="77777777" w:rsidR="0033113F" w:rsidRDefault="003311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19"/>
    <w:rsid w:val="00095919"/>
    <w:rsid w:val="000C50E4"/>
    <w:rsid w:val="00103C92"/>
    <w:rsid w:val="00144D44"/>
    <w:rsid w:val="00171A92"/>
    <w:rsid w:val="001941D4"/>
    <w:rsid w:val="00252758"/>
    <w:rsid w:val="00277A3B"/>
    <w:rsid w:val="002D5006"/>
    <w:rsid w:val="002F08E0"/>
    <w:rsid w:val="003073F8"/>
    <w:rsid w:val="0033113F"/>
    <w:rsid w:val="00340D3A"/>
    <w:rsid w:val="003564F2"/>
    <w:rsid w:val="003D43F2"/>
    <w:rsid w:val="003D697C"/>
    <w:rsid w:val="00400390"/>
    <w:rsid w:val="004D2DD2"/>
    <w:rsid w:val="004E66A0"/>
    <w:rsid w:val="00593B14"/>
    <w:rsid w:val="006E67AD"/>
    <w:rsid w:val="007106B3"/>
    <w:rsid w:val="007677B7"/>
    <w:rsid w:val="007F0C3E"/>
    <w:rsid w:val="00815AD6"/>
    <w:rsid w:val="008D128D"/>
    <w:rsid w:val="008D5B7E"/>
    <w:rsid w:val="008F2043"/>
    <w:rsid w:val="009329B9"/>
    <w:rsid w:val="00A45F9F"/>
    <w:rsid w:val="00A64679"/>
    <w:rsid w:val="00AE02B9"/>
    <w:rsid w:val="00B264B6"/>
    <w:rsid w:val="00B445FE"/>
    <w:rsid w:val="00BB69D8"/>
    <w:rsid w:val="00C37C59"/>
    <w:rsid w:val="00C8614D"/>
    <w:rsid w:val="00CF366F"/>
    <w:rsid w:val="00D36245"/>
    <w:rsid w:val="00D62C04"/>
    <w:rsid w:val="00DF4937"/>
    <w:rsid w:val="00E5105C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C545"/>
  <w15:chartTrackingRefBased/>
  <w15:docId w15:val="{6F9FF9A3-B084-4B03-877E-FE94C50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59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959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591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340D3A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61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614D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727A-EE8F-4124-92F7-4DE57FE0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6BA0BA8A</Template>
  <TotalTime>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Rasa Šerputienė</cp:lastModifiedBy>
  <cp:revision>2</cp:revision>
  <cp:lastPrinted>2024-04-25T05:13:00Z</cp:lastPrinted>
  <dcterms:created xsi:type="dcterms:W3CDTF">2025-03-18T07:30:00Z</dcterms:created>
  <dcterms:modified xsi:type="dcterms:W3CDTF">2025-03-18T07:30:00Z</dcterms:modified>
</cp:coreProperties>
</file>