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4A36686" w14:textId="79A7839B" w:rsidR="003D512B" w:rsidRPr="003D512B" w:rsidRDefault="003D512B" w:rsidP="003D512B">
      <w:pPr>
        <w:jc w:val="center"/>
        <w:rPr>
          <w:b/>
          <w:szCs w:val="24"/>
          <w:lang w:eastAsia="lt-LT"/>
        </w:rPr>
      </w:pPr>
      <w:r w:rsidRPr="003D512B">
        <w:rPr>
          <w:rFonts w:eastAsia="Calibri"/>
          <w:b/>
          <w:caps/>
          <w:szCs w:val="26"/>
          <w:lang w:eastAsia="lt-LT"/>
        </w:rPr>
        <w:t xml:space="preserve">DĖL KRETINGOS </w:t>
      </w:r>
      <w:r>
        <w:rPr>
          <w:rFonts w:eastAsia="Calibri"/>
          <w:b/>
          <w:caps/>
          <w:szCs w:val="26"/>
          <w:lang w:eastAsia="lt-LT"/>
        </w:rPr>
        <w:t>RAJONO SAVIVALDYBĖS TARYBOS 2024</w:t>
      </w:r>
      <w:r w:rsidRPr="003D512B">
        <w:rPr>
          <w:rFonts w:eastAsia="Calibri"/>
          <w:b/>
          <w:caps/>
          <w:szCs w:val="26"/>
          <w:lang w:eastAsia="lt-LT"/>
        </w:rPr>
        <w:t xml:space="preserve"> M. </w:t>
      </w:r>
      <w:r>
        <w:rPr>
          <w:rFonts w:eastAsia="Calibri"/>
          <w:b/>
          <w:caps/>
          <w:szCs w:val="26"/>
          <w:lang w:eastAsia="lt-LT"/>
        </w:rPr>
        <w:t>KOVO</w:t>
      </w:r>
      <w:r w:rsidRPr="003D512B">
        <w:rPr>
          <w:rFonts w:eastAsia="Calibri"/>
          <w:b/>
          <w:caps/>
          <w:szCs w:val="26"/>
          <w:lang w:eastAsia="lt-LT"/>
        </w:rPr>
        <w:t xml:space="preserve"> </w:t>
      </w:r>
      <w:r>
        <w:rPr>
          <w:rFonts w:eastAsia="Calibri"/>
          <w:b/>
          <w:caps/>
          <w:szCs w:val="26"/>
          <w:lang w:eastAsia="lt-LT"/>
        </w:rPr>
        <w:t>28</w:t>
      </w:r>
      <w:r w:rsidRPr="003D512B">
        <w:rPr>
          <w:rFonts w:eastAsia="Calibri"/>
          <w:b/>
          <w:caps/>
          <w:szCs w:val="26"/>
          <w:lang w:eastAsia="lt-LT"/>
        </w:rPr>
        <w:t xml:space="preserve"> D. SPRENDIMO NR. T2-</w:t>
      </w:r>
      <w:r>
        <w:rPr>
          <w:rFonts w:eastAsia="Calibri"/>
          <w:b/>
          <w:caps/>
          <w:szCs w:val="26"/>
          <w:lang w:eastAsia="lt-LT"/>
        </w:rPr>
        <w:t>96</w:t>
      </w:r>
      <w:r w:rsidRPr="003D512B">
        <w:rPr>
          <w:rFonts w:eastAsia="Calibri"/>
          <w:b/>
          <w:caps/>
          <w:szCs w:val="26"/>
          <w:lang w:eastAsia="lt-LT"/>
        </w:rPr>
        <w:t xml:space="preserve"> „</w:t>
      </w:r>
      <w:r w:rsidRPr="00320839">
        <w:rPr>
          <w:b/>
          <w:szCs w:val="24"/>
          <w:lang w:eastAsia="lt-LT"/>
        </w:rPr>
        <w:t>DĖL KRETINGOS RAJONO SAVIVALDYBĖS PETICIJŲ KOMISIJOS SUDARYMO</w:t>
      </w:r>
      <w:r>
        <w:rPr>
          <w:b/>
          <w:szCs w:val="24"/>
          <w:lang w:eastAsia="lt-LT"/>
        </w:rPr>
        <w:t xml:space="preserve"> IR NUOSTATŲ PATVIRTINIMO</w:t>
      </w:r>
      <w:r w:rsidRPr="003D512B">
        <w:rPr>
          <w:rFonts w:eastAsia="Calibri"/>
          <w:b/>
          <w:caps/>
          <w:szCs w:val="26"/>
          <w:lang w:eastAsia="lt-LT"/>
        </w:rPr>
        <w:t>“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4721C9DE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2D004F">
        <w:rPr>
          <w:szCs w:val="24"/>
        </w:rPr>
        <w:t>5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2D004F">
        <w:rPr>
          <w:szCs w:val="24"/>
        </w:rPr>
        <w:t>vas</w:t>
      </w:r>
      <w:r w:rsidR="003D512B">
        <w:rPr>
          <w:szCs w:val="24"/>
        </w:rPr>
        <w:t>a</w:t>
      </w:r>
      <w:r w:rsidR="002D004F">
        <w:rPr>
          <w:szCs w:val="24"/>
        </w:rPr>
        <w:t>rio</w:t>
      </w:r>
      <w:r w:rsidR="00916212">
        <w:rPr>
          <w:szCs w:val="24"/>
        </w:rPr>
        <w:t xml:space="preserve"> 11</w:t>
      </w:r>
      <w:bookmarkStart w:id="0" w:name="_GoBack"/>
      <w:bookmarkEnd w:id="0"/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E07640">
        <w:rPr>
          <w:szCs w:val="24"/>
        </w:rPr>
        <w:t>1</w:t>
      </w:r>
      <w:r w:rsidR="00354542">
        <w:rPr>
          <w:szCs w:val="24"/>
        </w:rPr>
        <w:t>-</w:t>
      </w:r>
      <w:r w:rsidR="00916212">
        <w:rPr>
          <w:szCs w:val="24"/>
        </w:rPr>
        <w:t>55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F82F99D" w14:textId="2E61C8ED" w:rsidR="00320839" w:rsidRPr="00BB42F8" w:rsidRDefault="00425227" w:rsidP="00E860E0">
      <w:pPr>
        <w:tabs>
          <w:tab w:val="left" w:pos="255"/>
        </w:tabs>
        <w:ind w:firstLine="851"/>
        <w:jc w:val="both"/>
        <w:rPr>
          <w:szCs w:val="24"/>
          <w:lang w:eastAsia="lt-LT"/>
        </w:rPr>
      </w:pPr>
      <w:bookmarkStart w:id="1" w:name="tmp1"/>
      <w:r>
        <w:t>Kretingos</w:t>
      </w:r>
      <w:r w:rsidR="00320839">
        <w:t xml:space="preserve"> rajono savivaldybės taryba </w:t>
      </w:r>
      <w:r w:rsidR="00320839" w:rsidRPr="00BB42F8">
        <w:rPr>
          <w:spacing w:val="40"/>
        </w:rPr>
        <w:t>nusprendžia</w:t>
      </w:r>
      <w:r w:rsidR="00320839">
        <w:t>:</w:t>
      </w:r>
    </w:p>
    <w:p w14:paraId="38797F16" w14:textId="1179959F" w:rsidR="003D512B" w:rsidRPr="00BB2604" w:rsidRDefault="003D512B" w:rsidP="003E52E8">
      <w:pPr>
        <w:pStyle w:val="Sraopastraipa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rFonts w:eastAsia="Calibri"/>
          <w:szCs w:val="24"/>
          <w:lang w:eastAsia="lt-LT"/>
        </w:rPr>
      </w:pPr>
      <w:r w:rsidRPr="00BB2604">
        <w:rPr>
          <w:rFonts w:eastAsia="Calibri"/>
          <w:szCs w:val="24"/>
          <w:lang w:eastAsia="lt-LT"/>
        </w:rPr>
        <w:t xml:space="preserve">Pakeisti </w:t>
      </w:r>
      <w:r w:rsidR="00B03F34" w:rsidRPr="00BB2604">
        <w:rPr>
          <w:rFonts w:eastAsia="Calibri"/>
          <w:szCs w:val="24"/>
          <w:lang w:eastAsia="lt-LT"/>
        </w:rPr>
        <w:t>Kretingos rajono savivaldybės</w:t>
      </w:r>
      <w:r w:rsidRPr="00BB2604">
        <w:rPr>
          <w:rFonts w:eastAsia="Calibri"/>
          <w:szCs w:val="24"/>
          <w:lang w:eastAsia="lt-LT"/>
        </w:rPr>
        <w:t xml:space="preserve"> </w:t>
      </w:r>
      <w:r w:rsidR="00B03F34" w:rsidRPr="00BB2604">
        <w:rPr>
          <w:rFonts w:eastAsia="Calibri"/>
          <w:szCs w:val="24"/>
          <w:lang w:eastAsia="lt-LT"/>
        </w:rPr>
        <w:t>peticijų komisijos nuostat</w:t>
      </w:r>
      <w:r w:rsidR="00BB2604" w:rsidRPr="00BB2604">
        <w:rPr>
          <w:rFonts w:eastAsia="Calibri"/>
          <w:szCs w:val="24"/>
          <w:lang w:eastAsia="lt-LT"/>
        </w:rPr>
        <w:t>ų</w:t>
      </w:r>
      <w:r w:rsidR="00B03F34" w:rsidRPr="00BB2604">
        <w:rPr>
          <w:rFonts w:eastAsia="Calibri"/>
          <w:szCs w:val="24"/>
          <w:lang w:eastAsia="lt-LT"/>
        </w:rPr>
        <w:t>, patvirtint</w:t>
      </w:r>
      <w:r w:rsidR="00BB2604" w:rsidRPr="00BB2604">
        <w:rPr>
          <w:rFonts w:eastAsia="Calibri"/>
          <w:szCs w:val="24"/>
          <w:lang w:eastAsia="lt-LT"/>
        </w:rPr>
        <w:t>ų</w:t>
      </w:r>
      <w:r w:rsidRPr="00BB2604">
        <w:rPr>
          <w:rFonts w:eastAsia="Calibri"/>
          <w:szCs w:val="24"/>
          <w:lang w:eastAsia="lt-LT"/>
        </w:rPr>
        <w:t xml:space="preserve"> Kretingos </w:t>
      </w:r>
      <w:r w:rsidR="00B03F34" w:rsidRPr="00BB2604">
        <w:rPr>
          <w:rFonts w:eastAsia="Calibri"/>
          <w:szCs w:val="24"/>
          <w:lang w:eastAsia="lt-LT"/>
        </w:rPr>
        <w:t>rajono savivaldybės tarybos 2024 m. kovo 28</w:t>
      </w:r>
      <w:r w:rsidRPr="00BB2604">
        <w:rPr>
          <w:rFonts w:eastAsia="Calibri"/>
          <w:szCs w:val="24"/>
          <w:lang w:eastAsia="lt-LT"/>
        </w:rPr>
        <w:t xml:space="preserve"> d. sprendimu Nr. </w:t>
      </w:r>
      <w:r w:rsidR="00B03F34" w:rsidRPr="00BB2604">
        <w:rPr>
          <w:rFonts w:eastAsia="Calibri"/>
          <w:szCs w:val="24"/>
          <w:lang w:eastAsia="lt-LT"/>
        </w:rPr>
        <w:t>T2-96</w:t>
      </w:r>
      <w:r w:rsidRPr="00BB2604">
        <w:rPr>
          <w:rFonts w:eastAsia="Calibri"/>
          <w:szCs w:val="24"/>
          <w:lang w:eastAsia="lt-LT"/>
        </w:rPr>
        <w:t xml:space="preserve"> „</w:t>
      </w:r>
      <w:r w:rsidRPr="00BB2604">
        <w:rPr>
          <w:szCs w:val="24"/>
          <w:lang w:eastAsia="lt-LT"/>
        </w:rPr>
        <w:t>Dėl Kretingos rajono savivaldybės peticijų komisijos sudarymo ir nuostatų patvirtinimo</w:t>
      </w:r>
      <w:r w:rsidRPr="00BB2604">
        <w:rPr>
          <w:rFonts w:eastAsia="Calibri"/>
          <w:szCs w:val="24"/>
          <w:lang w:eastAsia="lt-LT"/>
        </w:rPr>
        <w:t>“</w:t>
      </w:r>
      <w:r w:rsidR="00BB2604" w:rsidRPr="00BB2604">
        <w:rPr>
          <w:rFonts w:eastAsia="Calibri"/>
          <w:szCs w:val="24"/>
          <w:lang w:eastAsia="lt-LT"/>
        </w:rPr>
        <w:t xml:space="preserve">, </w:t>
      </w:r>
      <w:r w:rsidR="00B03F34" w:rsidRPr="00BB2604">
        <w:rPr>
          <w:rFonts w:eastAsia="Calibri"/>
          <w:szCs w:val="24"/>
          <w:lang w:eastAsia="lt-LT"/>
        </w:rPr>
        <w:t>9</w:t>
      </w:r>
      <w:r w:rsidRPr="00BB2604">
        <w:rPr>
          <w:rFonts w:eastAsia="Calibri"/>
          <w:szCs w:val="24"/>
          <w:lang w:eastAsia="lt-LT"/>
        </w:rPr>
        <w:t xml:space="preserve"> punktą ir jį išdėstyti taip:</w:t>
      </w:r>
    </w:p>
    <w:p w14:paraId="280D361A" w14:textId="748AAC34" w:rsidR="003D512B" w:rsidRDefault="00B03F34" w:rsidP="003E52E8">
      <w:pPr>
        <w:pStyle w:val="Sraopastraipa"/>
        <w:ind w:left="0" w:firstLine="851"/>
        <w:jc w:val="both"/>
        <w:rPr>
          <w:rFonts w:eastAsia="Calibri"/>
          <w:szCs w:val="24"/>
          <w:lang w:eastAsia="lt-LT"/>
        </w:rPr>
      </w:pPr>
      <w:r w:rsidRPr="00E860E0">
        <w:rPr>
          <w:rFonts w:eastAsia="Calibri"/>
          <w:szCs w:val="24"/>
          <w:lang w:eastAsia="lt-LT"/>
        </w:rPr>
        <w:t>,,9</w:t>
      </w:r>
      <w:r w:rsidR="003D512B" w:rsidRPr="00E860E0">
        <w:rPr>
          <w:rFonts w:eastAsia="Calibri"/>
          <w:szCs w:val="24"/>
          <w:lang w:eastAsia="lt-LT"/>
        </w:rPr>
        <w:t xml:space="preserve">. </w:t>
      </w:r>
      <w:r w:rsidRPr="00B03F34">
        <w:t xml:space="preserve">Komisijos posėdžius šaukia Komisijos pirmininkas, o jo nesant – Komisijos pirmininko pavaduotojas. Komisijos posėdžiai yra teisėti, kai juose dalyvauja daugiau kaip pusė visų Komisijos narių. Komisijos sprendimai priimami posėdyje dalyvaujančių narių balsų dauguma. Balsams pasiskirsčius po lygiai </w:t>
      </w:r>
      <w:r w:rsidRPr="00E860E0">
        <w:rPr>
          <w:color w:val="000000"/>
        </w:rPr>
        <w:t>(laikoma, kad balsai pasiskirstė po lygiai tada, kai balsų už gauta tiek pat, kiek prieš, taip pat kai balsų už gauta tiek pat, kiek prieš ir susilaikiusių kartu sudėjus)</w:t>
      </w:r>
      <w:r w:rsidRPr="00B03F34">
        <w:t>, balsuojama dar kartą. Jeigu balsavus dar kartą balsai pasiskirsto po lygiai – sprendimą lemia pirmininko balsas, o kai šio nėra – pirmininko pavaduotojo balsas. Komisijos posėdžiai protokoluojami. Protokolą pasirašo Komisijos posėdžio pirmininkas ir posėdžio sekretorius</w:t>
      </w:r>
      <w:r w:rsidR="003D512B" w:rsidRPr="00E860E0">
        <w:rPr>
          <w:rFonts w:eastAsia="Calibri"/>
          <w:szCs w:val="24"/>
          <w:lang w:eastAsia="lt-LT"/>
        </w:rPr>
        <w:t>.“</w:t>
      </w:r>
      <w:r w:rsidRPr="00E860E0">
        <w:rPr>
          <w:rFonts w:eastAsia="Calibri"/>
          <w:szCs w:val="24"/>
          <w:lang w:eastAsia="lt-LT"/>
        </w:rPr>
        <w:t>.</w:t>
      </w:r>
    </w:p>
    <w:p w14:paraId="06FD2FB8" w14:textId="4BF3DF0F" w:rsidR="00E860E0" w:rsidRPr="00E860E0" w:rsidRDefault="00E860E0" w:rsidP="003E52E8">
      <w:pPr>
        <w:pStyle w:val="Sraopastraipa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Nustatyti, kad teisės aktas skelbiamas savivaldybės interneto svetainėje.</w:t>
      </w:r>
    </w:p>
    <w:p w14:paraId="33C1AA4D" w14:textId="35CAC4A6" w:rsidR="00352744" w:rsidRPr="00352744" w:rsidRDefault="00352744" w:rsidP="00BB2604">
      <w:pPr>
        <w:tabs>
          <w:tab w:val="num" w:pos="-3261"/>
        </w:tabs>
        <w:jc w:val="both"/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1"/>
    <w:p w14:paraId="0F42D9C3" w14:textId="63CE1AAA" w:rsidR="00385C0A" w:rsidRDefault="00385C0A" w:rsidP="00C523AA"/>
    <w:p w14:paraId="6D3B670C" w14:textId="1AED2030" w:rsidR="00385C0A" w:rsidRDefault="00385C0A" w:rsidP="00C523AA"/>
    <w:p w14:paraId="1DA851C0" w14:textId="40BE6027" w:rsidR="00385C0A" w:rsidRDefault="00385C0A" w:rsidP="00C523AA"/>
    <w:p w14:paraId="2481E4DC" w14:textId="51E653C1" w:rsidR="00943E2F" w:rsidRDefault="00943E2F" w:rsidP="00C523AA"/>
    <w:p w14:paraId="6D933BA8" w14:textId="6E31CB22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63CBC43C" w14:textId="265B464A" w:rsidR="00943E2F" w:rsidRDefault="00943E2F" w:rsidP="00C523AA"/>
    <w:p w14:paraId="66B3ECDF" w14:textId="11FD9C05" w:rsidR="00067888" w:rsidRDefault="00067888" w:rsidP="00C523AA"/>
    <w:p w14:paraId="0260F8CB" w14:textId="5D353426" w:rsidR="00943E2F" w:rsidRDefault="00943E2F" w:rsidP="00C523AA"/>
    <w:p w14:paraId="670381E1" w14:textId="6C65B05F" w:rsidR="000A0D3A" w:rsidRDefault="000A0D3A" w:rsidP="00C523AA"/>
    <w:p w14:paraId="142C0D79" w14:textId="790D903A" w:rsidR="00FD37F7" w:rsidRDefault="00FD37F7" w:rsidP="00C523AA"/>
    <w:p w14:paraId="186306E5" w14:textId="2A0C428E" w:rsidR="00FD37F7" w:rsidRDefault="00FD37F7" w:rsidP="00C523AA"/>
    <w:p w14:paraId="488478B3" w14:textId="642A6475" w:rsidR="00067888" w:rsidRDefault="00067888" w:rsidP="00C523AA"/>
    <w:p w14:paraId="705C9651" w14:textId="2506E3B1" w:rsidR="00F957D1" w:rsidRDefault="00F957D1" w:rsidP="00C523AA"/>
    <w:p w14:paraId="11010A4B" w14:textId="6AD1ABAF" w:rsidR="00D906A2" w:rsidRDefault="00D906A2" w:rsidP="00C523AA"/>
    <w:p w14:paraId="08B454BC" w14:textId="09236307" w:rsidR="005858C7" w:rsidRDefault="005858C7" w:rsidP="00C523AA"/>
    <w:p w14:paraId="0D07BC71" w14:textId="0B7451D6" w:rsidR="005858C7" w:rsidRDefault="005858C7" w:rsidP="00C523AA"/>
    <w:p w14:paraId="08743059" w14:textId="6C6F833F" w:rsidR="00843F9C" w:rsidRDefault="00843F9C" w:rsidP="00C523AA"/>
    <w:p w14:paraId="44B0CE31" w14:textId="245E6148" w:rsidR="00843F9C" w:rsidRDefault="00843F9C" w:rsidP="00C523AA"/>
    <w:p w14:paraId="53C6C6D9" w14:textId="0BC74C73" w:rsidR="00B03F34" w:rsidRDefault="00B03F34" w:rsidP="00C523AA"/>
    <w:p w14:paraId="77CC948B" w14:textId="7E6B7E3F" w:rsidR="00B03F34" w:rsidRDefault="00B03F34" w:rsidP="00C523AA"/>
    <w:p w14:paraId="7CD72A7F" w14:textId="658654D4" w:rsidR="00B03F34" w:rsidRDefault="00B03F34" w:rsidP="00C523AA"/>
    <w:p w14:paraId="25C00373" w14:textId="538D431F" w:rsidR="004C71B3" w:rsidRDefault="004C71B3" w:rsidP="00C523AA"/>
    <w:p w14:paraId="21CC6297" w14:textId="23D5B677" w:rsidR="000A0D3A" w:rsidRPr="00F66577" w:rsidRDefault="00354542" w:rsidP="00C523AA">
      <w:pPr>
        <w:sectPr w:rsidR="000A0D3A" w:rsidRPr="00F66577" w:rsidSect="000A0D3A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bCs/>
          <w:lang w:eastAsia="lt-LT"/>
        </w:rPr>
        <w:t>Viktorija Karčiauskienė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4E16070E" w14:textId="77777777" w:rsidR="000A0D3A" w:rsidRPr="00F379B4" w:rsidRDefault="000A0D3A" w:rsidP="000A0D3A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4C00C615" w14:textId="4DB4DBD1" w:rsidR="00354542" w:rsidRPr="003046BA" w:rsidRDefault="00354542" w:rsidP="003D512B">
      <w:pPr>
        <w:jc w:val="center"/>
        <w:rPr>
          <w:b/>
          <w:szCs w:val="24"/>
          <w:lang w:eastAsia="lt-LT"/>
        </w:rPr>
      </w:pPr>
      <w:r w:rsidRPr="00F379B4">
        <w:rPr>
          <w:b/>
          <w:lang w:eastAsia="lt-LT"/>
        </w:rPr>
        <w:t>„</w:t>
      </w:r>
      <w:r w:rsidR="003D512B" w:rsidRPr="003D512B">
        <w:rPr>
          <w:rFonts w:eastAsia="Calibri"/>
          <w:b/>
          <w:caps/>
          <w:szCs w:val="26"/>
          <w:lang w:eastAsia="lt-LT"/>
        </w:rPr>
        <w:t xml:space="preserve">DĖL KRETINGOS </w:t>
      </w:r>
      <w:r w:rsidR="003D512B">
        <w:rPr>
          <w:rFonts w:eastAsia="Calibri"/>
          <w:b/>
          <w:caps/>
          <w:szCs w:val="26"/>
          <w:lang w:eastAsia="lt-LT"/>
        </w:rPr>
        <w:t>RAJONO SAVIVALDYBĖS TARYBOS 2024</w:t>
      </w:r>
      <w:r w:rsidR="003D512B" w:rsidRPr="003D512B">
        <w:rPr>
          <w:rFonts w:eastAsia="Calibri"/>
          <w:b/>
          <w:caps/>
          <w:szCs w:val="26"/>
          <w:lang w:eastAsia="lt-LT"/>
        </w:rPr>
        <w:t xml:space="preserve"> M. </w:t>
      </w:r>
      <w:r w:rsidR="003D512B">
        <w:rPr>
          <w:rFonts w:eastAsia="Calibri"/>
          <w:b/>
          <w:caps/>
          <w:szCs w:val="26"/>
          <w:lang w:eastAsia="lt-LT"/>
        </w:rPr>
        <w:t>KOVO</w:t>
      </w:r>
      <w:r w:rsidR="003D512B" w:rsidRPr="003D512B">
        <w:rPr>
          <w:rFonts w:eastAsia="Calibri"/>
          <w:b/>
          <w:caps/>
          <w:szCs w:val="26"/>
          <w:lang w:eastAsia="lt-LT"/>
        </w:rPr>
        <w:t xml:space="preserve"> </w:t>
      </w:r>
      <w:r w:rsidR="003D512B">
        <w:rPr>
          <w:rFonts w:eastAsia="Calibri"/>
          <w:b/>
          <w:caps/>
          <w:szCs w:val="26"/>
          <w:lang w:eastAsia="lt-LT"/>
        </w:rPr>
        <w:t>28</w:t>
      </w:r>
      <w:r w:rsidR="003D512B" w:rsidRPr="003D512B">
        <w:rPr>
          <w:rFonts w:eastAsia="Calibri"/>
          <w:b/>
          <w:caps/>
          <w:szCs w:val="26"/>
          <w:lang w:eastAsia="lt-LT"/>
        </w:rPr>
        <w:t xml:space="preserve"> D. SPRENDIMO NR. T2-</w:t>
      </w:r>
      <w:r w:rsidR="003D512B">
        <w:rPr>
          <w:rFonts w:eastAsia="Calibri"/>
          <w:b/>
          <w:caps/>
          <w:szCs w:val="26"/>
          <w:lang w:eastAsia="lt-LT"/>
        </w:rPr>
        <w:t>96</w:t>
      </w:r>
      <w:r w:rsidR="003D512B" w:rsidRPr="003D512B">
        <w:rPr>
          <w:rFonts w:eastAsia="Calibri"/>
          <w:b/>
          <w:caps/>
          <w:szCs w:val="26"/>
          <w:lang w:eastAsia="lt-LT"/>
        </w:rPr>
        <w:t xml:space="preserve"> „</w:t>
      </w:r>
      <w:r w:rsidR="003D512B" w:rsidRPr="00320839">
        <w:rPr>
          <w:b/>
          <w:szCs w:val="24"/>
          <w:lang w:eastAsia="lt-LT"/>
        </w:rPr>
        <w:t>DĖL KRETINGOS RAJONO SAVIVALDYBĖS PETICIJŲ KOMISIJOS SUDARYMO</w:t>
      </w:r>
      <w:r w:rsidR="003D512B">
        <w:rPr>
          <w:b/>
          <w:szCs w:val="24"/>
          <w:lang w:eastAsia="lt-LT"/>
        </w:rPr>
        <w:t xml:space="preserve"> IR NUOSTATŲ PATVIRTINIMO</w:t>
      </w:r>
      <w:r w:rsidR="003D512B" w:rsidRPr="003D512B">
        <w:rPr>
          <w:rFonts w:eastAsia="Calibri"/>
          <w:b/>
          <w:caps/>
          <w:szCs w:val="26"/>
          <w:lang w:eastAsia="lt-LT"/>
        </w:rPr>
        <w:t>“ PAKEITIMO</w:t>
      </w:r>
      <w:r w:rsidRPr="00F379B4">
        <w:rPr>
          <w:b/>
          <w:bCs/>
          <w:lang w:eastAsia="lt-LT"/>
        </w:rPr>
        <w:t>“</w:t>
      </w:r>
      <w:r>
        <w:rPr>
          <w:b/>
          <w:bCs/>
          <w:lang w:eastAsia="lt-LT"/>
        </w:rPr>
        <w:t xml:space="preserve"> 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239F034F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2D004F">
        <w:rPr>
          <w:lang w:eastAsia="lt-LT"/>
        </w:rPr>
        <w:t>5</w:t>
      </w:r>
      <w:r w:rsidRPr="008257BC">
        <w:rPr>
          <w:lang w:eastAsia="lt-LT"/>
        </w:rPr>
        <w:t xml:space="preserve"> m. </w:t>
      </w:r>
      <w:r w:rsidR="002D004F">
        <w:rPr>
          <w:szCs w:val="24"/>
        </w:rPr>
        <w:t xml:space="preserve">vasario 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BB2604">
      <w:pPr>
        <w:rPr>
          <w:lang w:eastAsia="lt-LT"/>
        </w:rPr>
      </w:pPr>
    </w:p>
    <w:p w14:paraId="65800487" w14:textId="4D2E272C" w:rsidR="00DF10B7" w:rsidRDefault="000A0D3A" w:rsidP="00A664B5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lang w:bidi="he-IL"/>
        </w:rPr>
      </w:pPr>
      <w:r w:rsidRPr="00F379B4">
        <w:rPr>
          <w:b/>
          <w:lang w:bidi="he-IL"/>
        </w:rPr>
        <w:t>Par</w:t>
      </w:r>
      <w:r w:rsidR="00191034">
        <w:rPr>
          <w:b/>
          <w:lang w:bidi="he-IL"/>
        </w:rPr>
        <w:t>engto sprendimo projekto tikslas</w:t>
      </w:r>
      <w:r w:rsidRPr="00F379B4">
        <w:rPr>
          <w:b/>
          <w:lang w:bidi="he-IL"/>
        </w:rPr>
        <w:t xml:space="preserve"> ir uždaviniai</w:t>
      </w:r>
      <w:r w:rsidRPr="00F379B4">
        <w:rPr>
          <w:lang w:bidi="he-IL"/>
        </w:rPr>
        <w:t>.</w:t>
      </w:r>
      <w:r w:rsidR="00DF10B7" w:rsidRPr="00DF10B7">
        <w:t xml:space="preserve"> </w:t>
      </w:r>
      <w:r w:rsidR="00DF10B7">
        <w:t xml:space="preserve">Sprendimo projekto tikslas </w:t>
      </w:r>
      <w:r w:rsidR="00012446">
        <w:rPr>
          <w:rFonts w:eastAsia="Calibri"/>
          <w:szCs w:val="24"/>
          <w:lang w:eastAsia="lt-LT"/>
        </w:rPr>
        <w:t>p</w:t>
      </w:r>
      <w:r w:rsidR="00012446" w:rsidRPr="003D512B">
        <w:rPr>
          <w:rFonts w:eastAsia="Calibri"/>
          <w:szCs w:val="24"/>
          <w:lang w:eastAsia="lt-LT"/>
        </w:rPr>
        <w:t xml:space="preserve">akeisti </w:t>
      </w:r>
      <w:r w:rsidR="00012446">
        <w:rPr>
          <w:rFonts w:eastAsia="Calibri"/>
          <w:szCs w:val="24"/>
          <w:lang w:eastAsia="lt-LT"/>
        </w:rPr>
        <w:t>Kretingos rajono savivaldybės</w:t>
      </w:r>
      <w:r w:rsidR="00012446" w:rsidRPr="003D512B">
        <w:rPr>
          <w:rFonts w:eastAsia="Calibri"/>
          <w:szCs w:val="24"/>
          <w:lang w:eastAsia="lt-LT"/>
        </w:rPr>
        <w:t xml:space="preserve"> </w:t>
      </w:r>
      <w:r w:rsidR="00012446">
        <w:rPr>
          <w:rFonts w:eastAsia="Calibri"/>
          <w:szCs w:val="24"/>
          <w:lang w:eastAsia="lt-LT"/>
        </w:rPr>
        <w:t>peticijų komisijos nuostatus, patvirtintus</w:t>
      </w:r>
      <w:r w:rsidR="00012446" w:rsidRPr="003D512B">
        <w:rPr>
          <w:rFonts w:eastAsia="Calibri"/>
          <w:szCs w:val="24"/>
          <w:lang w:eastAsia="lt-LT"/>
        </w:rPr>
        <w:t xml:space="preserve"> Kretingos </w:t>
      </w:r>
      <w:r w:rsidR="00012446">
        <w:rPr>
          <w:rFonts w:eastAsia="Calibri"/>
          <w:szCs w:val="24"/>
          <w:lang w:eastAsia="lt-LT"/>
        </w:rPr>
        <w:t>rajono savivaldybės tarybos 2024 m. kovo 28</w:t>
      </w:r>
      <w:r w:rsidR="00012446" w:rsidRPr="003D512B">
        <w:rPr>
          <w:rFonts w:eastAsia="Calibri"/>
          <w:szCs w:val="24"/>
          <w:lang w:eastAsia="lt-LT"/>
        </w:rPr>
        <w:t xml:space="preserve"> d. sprendimu Nr. </w:t>
      </w:r>
      <w:r w:rsidR="00012446">
        <w:rPr>
          <w:rFonts w:eastAsia="Calibri"/>
          <w:szCs w:val="24"/>
          <w:lang w:eastAsia="lt-LT"/>
        </w:rPr>
        <w:t>T2-96</w:t>
      </w:r>
      <w:r w:rsidR="00012446" w:rsidRPr="003D512B">
        <w:rPr>
          <w:rFonts w:eastAsia="Calibri"/>
          <w:szCs w:val="24"/>
          <w:lang w:eastAsia="lt-LT"/>
        </w:rPr>
        <w:t xml:space="preserve"> „</w:t>
      </w:r>
      <w:r w:rsidR="00012446">
        <w:rPr>
          <w:szCs w:val="24"/>
          <w:lang w:eastAsia="lt-LT"/>
        </w:rPr>
        <w:t>Dėl K</w:t>
      </w:r>
      <w:r w:rsidR="00012446" w:rsidRPr="003D512B">
        <w:rPr>
          <w:szCs w:val="24"/>
          <w:lang w:eastAsia="lt-LT"/>
        </w:rPr>
        <w:t>retingos rajono savivaldybės peticijų komisijos sudarymo ir nuostatų patvirtinimo</w:t>
      </w:r>
      <w:r w:rsidR="00012446" w:rsidRPr="003D512B">
        <w:rPr>
          <w:rFonts w:eastAsia="Calibri"/>
          <w:szCs w:val="24"/>
          <w:lang w:eastAsia="lt-LT"/>
        </w:rPr>
        <w:t>“</w:t>
      </w:r>
      <w:r w:rsidR="00012446">
        <w:rPr>
          <w:rFonts w:eastAsia="Calibri"/>
          <w:szCs w:val="24"/>
          <w:lang w:eastAsia="lt-LT"/>
        </w:rPr>
        <w:t>.</w:t>
      </w:r>
    </w:p>
    <w:p w14:paraId="477D93A4" w14:textId="77DF9595" w:rsidR="00DF10B7" w:rsidRDefault="00191034" w:rsidP="00A664B5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F10B7">
        <w:rPr>
          <w:rFonts w:eastAsia="Calibri"/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="00DF10B7" w:rsidRPr="00DF10B7">
        <w:t xml:space="preserve"> </w:t>
      </w:r>
      <w:r w:rsidR="009B03FA">
        <w:t xml:space="preserve">Lietuvos Respublikos peticijų konstituciniame įstatyme reglamentuota, jog </w:t>
      </w:r>
      <w:r w:rsidR="009B03FA">
        <w:rPr>
          <w:color w:val="000000"/>
        </w:rPr>
        <w:t>Savivaldybės peticijų komisiją sudaro ir jos nuostatus tvirtina savivaldybės taryba.</w:t>
      </w:r>
      <w:r w:rsidR="009B03FA">
        <w:rPr>
          <w:szCs w:val="24"/>
        </w:rPr>
        <w:t xml:space="preserve"> </w:t>
      </w:r>
      <w:r w:rsidR="00E31494">
        <w:rPr>
          <w:szCs w:val="24"/>
        </w:rPr>
        <w:t>Vietos savivaldos įstatymas nustato, kad i</w:t>
      </w:r>
      <w:r w:rsidR="00E31494" w:rsidRPr="00C10259">
        <w:rPr>
          <w:szCs w:val="24"/>
        </w:rPr>
        <w:t>šimtinė savivaldybės Tarybos kompetencija – savivaldybės Tarybos komitetų, komisijų, kitų savivaldybės darbui organizuoti reikalingų darinių sudarymas ir jų nuostatų tvirtinimas.</w:t>
      </w:r>
    </w:p>
    <w:p w14:paraId="2C5C137A" w14:textId="1268EEB8" w:rsidR="00A664B5" w:rsidRDefault="00A664B5" w:rsidP="00A664B5">
      <w:pPr>
        <w:pStyle w:val="Sraopastraipa"/>
        <w:ind w:left="0" w:firstLine="851"/>
        <w:jc w:val="both"/>
      </w:pPr>
      <w:r>
        <w:t>Atsižvelgiant į aukščiau išdėstytą, siūloma pakeisti Peticijų komisijos nuostatus, suderinant juos su pasikeitusiu Lietuvos Respublikos vietos savivaldos įstatymu</w:t>
      </w:r>
      <w:r w:rsidR="00F1486F">
        <w:t>.</w:t>
      </w:r>
    </w:p>
    <w:p w14:paraId="73C61600" w14:textId="6A60C19A" w:rsidR="0066460A" w:rsidRDefault="00191034" w:rsidP="00A664B5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eastAsia="Calibri"/>
          <w:b/>
          <w:szCs w:val="24"/>
        </w:rPr>
      </w:pPr>
      <w:r w:rsidRPr="00191034">
        <w:rPr>
          <w:rFonts w:eastAsia="Calibri"/>
          <w:b/>
          <w:szCs w:val="24"/>
        </w:rPr>
        <w:t>Kokių rezultatų laukiama.</w:t>
      </w:r>
      <w:r w:rsidR="003046BA" w:rsidRPr="003046BA">
        <w:rPr>
          <w:rFonts w:cs="Calibri"/>
          <w:szCs w:val="24"/>
          <w:lang w:eastAsia="ar-SA"/>
        </w:rPr>
        <w:t xml:space="preserve"> </w:t>
      </w:r>
      <w:r w:rsidR="003046BA">
        <w:rPr>
          <w:rFonts w:cs="Calibri"/>
          <w:szCs w:val="24"/>
          <w:lang w:eastAsia="ar-SA"/>
        </w:rPr>
        <w:t xml:space="preserve">Priėmus sprendimą bus įgyvendintos Lietuvos Respublikos vietos savivaldos </w:t>
      </w:r>
      <w:r w:rsidR="002D004F">
        <w:rPr>
          <w:rFonts w:cs="Calibri"/>
          <w:szCs w:val="24"/>
          <w:lang w:eastAsia="ar-SA"/>
        </w:rPr>
        <w:t>įstatymo</w:t>
      </w:r>
      <w:r w:rsidR="003046BA">
        <w:rPr>
          <w:rFonts w:cs="Calibri"/>
          <w:szCs w:val="24"/>
          <w:lang w:eastAsia="ar-SA"/>
        </w:rPr>
        <w:t xml:space="preserve"> nuostatos.</w:t>
      </w:r>
    </w:p>
    <w:p w14:paraId="1E01F4E8" w14:textId="36764F25" w:rsidR="0066460A" w:rsidRDefault="00191034" w:rsidP="00A664B5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Lėšų poreikis ir šaltiniai.</w:t>
      </w:r>
    </w:p>
    <w:p w14:paraId="73C715E1" w14:textId="614A4047" w:rsidR="0066460A" w:rsidRPr="0066460A" w:rsidRDefault="0066460A" w:rsidP="00A664B5">
      <w:pPr>
        <w:pStyle w:val="Sraopastraipa"/>
        <w:ind w:left="0" w:firstLine="851"/>
        <w:jc w:val="both"/>
        <w:rPr>
          <w:rFonts w:eastAsia="Calibri"/>
          <w:szCs w:val="24"/>
        </w:rPr>
      </w:pPr>
      <w:r w:rsidRPr="0066460A">
        <w:rPr>
          <w:rFonts w:eastAsia="Calibri"/>
          <w:szCs w:val="24"/>
        </w:rPr>
        <w:t>Nėra.</w:t>
      </w:r>
    </w:p>
    <w:p w14:paraId="02E3CBC0" w14:textId="7890C413" w:rsidR="0066460A" w:rsidRDefault="00191034" w:rsidP="00A664B5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Kiti sprendimui priimti reikalingi pagrindimai, skaičiavimai ar paaiškinimai.</w:t>
      </w:r>
    </w:p>
    <w:p w14:paraId="64BEF666" w14:textId="022BBA5A" w:rsidR="0066460A" w:rsidRPr="0066460A" w:rsidRDefault="0066460A" w:rsidP="00A664B5">
      <w:pPr>
        <w:pStyle w:val="Sraopastraipa"/>
        <w:ind w:left="0" w:firstLine="851"/>
        <w:jc w:val="both"/>
        <w:rPr>
          <w:rFonts w:eastAsia="Calibri"/>
          <w:szCs w:val="24"/>
        </w:rPr>
      </w:pPr>
      <w:r w:rsidRPr="0066460A">
        <w:rPr>
          <w:rFonts w:eastAsia="Calibri"/>
          <w:szCs w:val="24"/>
        </w:rPr>
        <w:t>Nėra.</w:t>
      </w:r>
    </w:p>
    <w:p w14:paraId="6BCE0606" w14:textId="3AE53783" w:rsidR="000A0D3A" w:rsidRPr="0066460A" w:rsidRDefault="00191034" w:rsidP="00A664B5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Teisės akto projekto antikorupcinio vertinimo išvada dėl sprendimo projekto teikimo antikorupciniam vertinimui.</w:t>
      </w:r>
    </w:p>
    <w:p w14:paraId="6D75B8C3" w14:textId="77777777" w:rsidR="0066460A" w:rsidRDefault="000A0D3A" w:rsidP="00A664B5">
      <w:pPr>
        <w:tabs>
          <w:tab w:val="left" w:pos="1134"/>
        </w:tabs>
        <w:ind w:firstLine="851"/>
        <w:jc w:val="both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541DC482" w14:textId="62376074" w:rsidR="000A0D3A" w:rsidRPr="0066460A" w:rsidRDefault="00191034" w:rsidP="00A664B5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eastAsia="Calibri"/>
        </w:rPr>
      </w:pPr>
      <w:r w:rsidRPr="0066460A">
        <w:rPr>
          <w:b/>
          <w:lang w:eastAsia="lt-LT"/>
        </w:rPr>
        <w:t>Autorius ar autorių grupė</w:t>
      </w:r>
      <w:r w:rsidR="000A0D3A" w:rsidRPr="0066460A">
        <w:rPr>
          <w:b/>
          <w:lang w:eastAsia="lt-LT"/>
        </w:rPr>
        <w:t>.</w:t>
      </w:r>
    </w:p>
    <w:p w14:paraId="2C048040" w14:textId="54901634" w:rsidR="000A0D3A" w:rsidRPr="00F66577" w:rsidRDefault="00777F1C" w:rsidP="00A664B5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lang w:eastAsia="lt-LT"/>
        </w:rPr>
      </w:pPr>
      <w:r w:rsidRPr="00F66577">
        <w:rPr>
          <w:bCs/>
          <w:lang w:eastAsia="lt-LT"/>
        </w:rPr>
        <w:t>S</w:t>
      </w:r>
      <w:r w:rsidR="000531FA" w:rsidRPr="00F66577">
        <w:rPr>
          <w:bCs/>
          <w:lang w:eastAsia="lt-LT"/>
        </w:rPr>
        <w:t>avivaldybės tarybos</w:t>
      </w:r>
      <w:r w:rsidR="00191034">
        <w:rPr>
          <w:bCs/>
          <w:lang w:eastAsia="lt-LT"/>
        </w:rPr>
        <w:t xml:space="preserve"> posėdžių</w:t>
      </w:r>
      <w:r w:rsidR="000531FA" w:rsidRPr="00F66577">
        <w:rPr>
          <w:bCs/>
          <w:lang w:eastAsia="lt-LT"/>
        </w:rPr>
        <w:t xml:space="preserve"> sekretorė </w:t>
      </w:r>
      <w:r w:rsidR="00191034">
        <w:rPr>
          <w:bCs/>
          <w:lang w:eastAsia="lt-LT"/>
        </w:rPr>
        <w:t>Viktorija Karčiauskienė.</w:t>
      </w:r>
    </w:p>
    <w:sectPr w:rsidR="000A0D3A" w:rsidRPr="00F66577" w:rsidSect="000A0D3A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3A8C" w14:textId="77777777" w:rsidR="004933F8" w:rsidRDefault="004933F8" w:rsidP="00494D76">
      <w:r>
        <w:separator/>
      </w:r>
    </w:p>
  </w:endnote>
  <w:endnote w:type="continuationSeparator" w:id="0">
    <w:p w14:paraId="648E485E" w14:textId="77777777" w:rsidR="004933F8" w:rsidRDefault="004933F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C500F" w14:textId="77777777" w:rsidR="004933F8" w:rsidRDefault="004933F8" w:rsidP="00494D76">
      <w:r>
        <w:separator/>
      </w:r>
    </w:p>
  </w:footnote>
  <w:footnote w:type="continuationSeparator" w:id="0">
    <w:p w14:paraId="3E09FA36" w14:textId="77777777" w:rsidR="004933F8" w:rsidRDefault="004933F8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4556E392" w:rsidR="00662ED3" w:rsidRDefault="00662E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2E8" w:rsidRPr="003E52E8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4876" w14:textId="19C283F8" w:rsidR="00662ED3" w:rsidRPr="000A0D3A" w:rsidRDefault="00662ED3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D08BF"/>
    <w:multiLevelType w:val="multilevel"/>
    <w:tmpl w:val="9ECEDD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DA4915"/>
    <w:multiLevelType w:val="multilevel"/>
    <w:tmpl w:val="141862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0D757343"/>
    <w:multiLevelType w:val="multilevel"/>
    <w:tmpl w:val="89645F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49D5246"/>
    <w:multiLevelType w:val="multilevel"/>
    <w:tmpl w:val="3D6EF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4F15CC"/>
    <w:multiLevelType w:val="multilevel"/>
    <w:tmpl w:val="7DA81F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4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15"/>
  </w:num>
  <w:num w:numId="7">
    <w:abstractNumId w:val="11"/>
  </w:num>
  <w:num w:numId="8">
    <w:abstractNumId w:val="4"/>
  </w:num>
  <w:num w:numId="9">
    <w:abstractNumId w:val="7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5"/>
  </w:num>
  <w:num w:numId="15">
    <w:abstractNumId w:val="12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2446"/>
    <w:rsid w:val="0001394A"/>
    <w:rsid w:val="00026CD7"/>
    <w:rsid w:val="00032B0D"/>
    <w:rsid w:val="00037ECD"/>
    <w:rsid w:val="00052729"/>
    <w:rsid w:val="000531FA"/>
    <w:rsid w:val="00063C17"/>
    <w:rsid w:val="000653FC"/>
    <w:rsid w:val="00067888"/>
    <w:rsid w:val="000766BE"/>
    <w:rsid w:val="00076D54"/>
    <w:rsid w:val="000800AC"/>
    <w:rsid w:val="0008544F"/>
    <w:rsid w:val="000A0D3A"/>
    <w:rsid w:val="000A55A7"/>
    <w:rsid w:val="000D39AA"/>
    <w:rsid w:val="000E2DFD"/>
    <w:rsid w:val="000E407B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56C84"/>
    <w:rsid w:val="00160B8E"/>
    <w:rsid w:val="00167A95"/>
    <w:rsid w:val="00172681"/>
    <w:rsid w:val="00172EF1"/>
    <w:rsid w:val="00175D00"/>
    <w:rsid w:val="00181866"/>
    <w:rsid w:val="00191034"/>
    <w:rsid w:val="001932FD"/>
    <w:rsid w:val="001A03EE"/>
    <w:rsid w:val="001A09C4"/>
    <w:rsid w:val="001B2A68"/>
    <w:rsid w:val="001B7B14"/>
    <w:rsid w:val="001C19D6"/>
    <w:rsid w:val="001C308D"/>
    <w:rsid w:val="001C3FD2"/>
    <w:rsid w:val="001C4449"/>
    <w:rsid w:val="001C7651"/>
    <w:rsid w:val="001F4192"/>
    <w:rsid w:val="001F5491"/>
    <w:rsid w:val="00200B38"/>
    <w:rsid w:val="002108B7"/>
    <w:rsid w:val="0021362B"/>
    <w:rsid w:val="00215BA8"/>
    <w:rsid w:val="002176B4"/>
    <w:rsid w:val="00223AF9"/>
    <w:rsid w:val="00241531"/>
    <w:rsid w:val="00260C76"/>
    <w:rsid w:val="00263754"/>
    <w:rsid w:val="00265E70"/>
    <w:rsid w:val="00266D6C"/>
    <w:rsid w:val="0029049A"/>
    <w:rsid w:val="0029589A"/>
    <w:rsid w:val="002974F8"/>
    <w:rsid w:val="002A1B56"/>
    <w:rsid w:val="002A6A84"/>
    <w:rsid w:val="002B1C80"/>
    <w:rsid w:val="002B275E"/>
    <w:rsid w:val="002B3637"/>
    <w:rsid w:val="002C2845"/>
    <w:rsid w:val="002D004F"/>
    <w:rsid w:val="002D1C2B"/>
    <w:rsid w:val="002E26B9"/>
    <w:rsid w:val="002E4A37"/>
    <w:rsid w:val="002F4CEC"/>
    <w:rsid w:val="002F7BAC"/>
    <w:rsid w:val="003046BA"/>
    <w:rsid w:val="00316DC5"/>
    <w:rsid w:val="00316DC7"/>
    <w:rsid w:val="00317AF9"/>
    <w:rsid w:val="00320839"/>
    <w:rsid w:val="00320C4E"/>
    <w:rsid w:val="003268C5"/>
    <w:rsid w:val="00330BB2"/>
    <w:rsid w:val="0033256E"/>
    <w:rsid w:val="00332853"/>
    <w:rsid w:val="00334B3A"/>
    <w:rsid w:val="00336481"/>
    <w:rsid w:val="00340F16"/>
    <w:rsid w:val="00341212"/>
    <w:rsid w:val="00342761"/>
    <w:rsid w:val="00350439"/>
    <w:rsid w:val="003505D4"/>
    <w:rsid w:val="00352744"/>
    <w:rsid w:val="00354542"/>
    <w:rsid w:val="00355076"/>
    <w:rsid w:val="003569CB"/>
    <w:rsid w:val="0036769F"/>
    <w:rsid w:val="0037590D"/>
    <w:rsid w:val="00382FF1"/>
    <w:rsid w:val="0038505F"/>
    <w:rsid w:val="003854C1"/>
    <w:rsid w:val="00385C0A"/>
    <w:rsid w:val="00394711"/>
    <w:rsid w:val="003A0DFA"/>
    <w:rsid w:val="003A7350"/>
    <w:rsid w:val="003A79D1"/>
    <w:rsid w:val="003C07FC"/>
    <w:rsid w:val="003C0C69"/>
    <w:rsid w:val="003C32A0"/>
    <w:rsid w:val="003D512B"/>
    <w:rsid w:val="003E52E8"/>
    <w:rsid w:val="003E774B"/>
    <w:rsid w:val="003F2793"/>
    <w:rsid w:val="003F3419"/>
    <w:rsid w:val="003F3ACD"/>
    <w:rsid w:val="0040175D"/>
    <w:rsid w:val="00402B97"/>
    <w:rsid w:val="00404575"/>
    <w:rsid w:val="00417F76"/>
    <w:rsid w:val="00420F97"/>
    <w:rsid w:val="00425227"/>
    <w:rsid w:val="00434197"/>
    <w:rsid w:val="00437B81"/>
    <w:rsid w:val="00437C6C"/>
    <w:rsid w:val="00462A22"/>
    <w:rsid w:val="0046406A"/>
    <w:rsid w:val="00471879"/>
    <w:rsid w:val="004867D0"/>
    <w:rsid w:val="004933F8"/>
    <w:rsid w:val="00494D76"/>
    <w:rsid w:val="004C71B3"/>
    <w:rsid w:val="004D0546"/>
    <w:rsid w:val="004D3E59"/>
    <w:rsid w:val="004E67CE"/>
    <w:rsid w:val="004F4F1F"/>
    <w:rsid w:val="004F60BB"/>
    <w:rsid w:val="0050199C"/>
    <w:rsid w:val="0050509B"/>
    <w:rsid w:val="00505B80"/>
    <w:rsid w:val="005100AB"/>
    <w:rsid w:val="005143B3"/>
    <w:rsid w:val="0051616D"/>
    <w:rsid w:val="005217FF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4341"/>
    <w:rsid w:val="00575C25"/>
    <w:rsid w:val="005761AA"/>
    <w:rsid w:val="005858C7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4039"/>
    <w:rsid w:val="006265C1"/>
    <w:rsid w:val="00627480"/>
    <w:rsid w:val="006356D7"/>
    <w:rsid w:val="00651B64"/>
    <w:rsid w:val="0065292D"/>
    <w:rsid w:val="00657A87"/>
    <w:rsid w:val="00662ED3"/>
    <w:rsid w:val="0066460A"/>
    <w:rsid w:val="00670C87"/>
    <w:rsid w:val="0067132B"/>
    <w:rsid w:val="00684412"/>
    <w:rsid w:val="006869C1"/>
    <w:rsid w:val="00687709"/>
    <w:rsid w:val="006931A1"/>
    <w:rsid w:val="006B096E"/>
    <w:rsid w:val="006C7B55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A7640"/>
    <w:rsid w:val="007B60A0"/>
    <w:rsid w:val="007C0CD7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43F9C"/>
    <w:rsid w:val="0084474A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E48FA"/>
    <w:rsid w:val="008F5C7A"/>
    <w:rsid w:val="00910BE1"/>
    <w:rsid w:val="009111D8"/>
    <w:rsid w:val="00916212"/>
    <w:rsid w:val="00920307"/>
    <w:rsid w:val="009253BB"/>
    <w:rsid w:val="0092579F"/>
    <w:rsid w:val="009278A5"/>
    <w:rsid w:val="00927E87"/>
    <w:rsid w:val="00936492"/>
    <w:rsid w:val="009366A9"/>
    <w:rsid w:val="00943E2F"/>
    <w:rsid w:val="0095121F"/>
    <w:rsid w:val="009574C8"/>
    <w:rsid w:val="009709E9"/>
    <w:rsid w:val="00973D07"/>
    <w:rsid w:val="009771BD"/>
    <w:rsid w:val="009860E6"/>
    <w:rsid w:val="0099271D"/>
    <w:rsid w:val="009A5CA6"/>
    <w:rsid w:val="009B03FA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664B5"/>
    <w:rsid w:val="00A75A49"/>
    <w:rsid w:val="00A92E4D"/>
    <w:rsid w:val="00A9583C"/>
    <w:rsid w:val="00A9690E"/>
    <w:rsid w:val="00AA47FF"/>
    <w:rsid w:val="00AC508A"/>
    <w:rsid w:val="00AC6786"/>
    <w:rsid w:val="00AD7CDB"/>
    <w:rsid w:val="00AE0EDB"/>
    <w:rsid w:val="00AE1E2D"/>
    <w:rsid w:val="00AF7765"/>
    <w:rsid w:val="00B03F34"/>
    <w:rsid w:val="00B13F1B"/>
    <w:rsid w:val="00B211AA"/>
    <w:rsid w:val="00B26182"/>
    <w:rsid w:val="00B3114F"/>
    <w:rsid w:val="00B4015A"/>
    <w:rsid w:val="00B4458B"/>
    <w:rsid w:val="00B4614E"/>
    <w:rsid w:val="00B557D8"/>
    <w:rsid w:val="00B5629D"/>
    <w:rsid w:val="00B66209"/>
    <w:rsid w:val="00B679F6"/>
    <w:rsid w:val="00B75C0E"/>
    <w:rsid w:val="00B855EC"/>
    <w:rsid w:val="00B91CCE"/>
    <w:rsid w:val="00B92882"/>
    <w:rsid w:val="00B94E2F"/>
    <w:rsid w:val="00BA71E4"/>
    <w:rsid w:val="00BB248F"/>
    <w:rsid w:val="00BB2604"/>
    <w:rsid w:val="00BB42F8"/>
    <w:rsid w:val="00BC0897"/>
    <w:rsid w:val="00BE166F"/>
    <w:rsid w:val="00BF6923"/>
    <w:rsid w:val="00C0063D"/>
    <w:rsid w:val="00C0329A"/>
    <w:rsid w:val="00C07EAB"/>
    <w:rsid w:val="00C1049B"/>
    <w:rsid w:val="00C142E6"/>
    <w:rsid w:val="00C151C8"/>
    <w:rsid w:val="00C23C0A"/>
    <w:rsid w:val="00C31CE6"/>
    <w:rsid w:val="00C35A7E"/>
    <w:rsid w:val="00C523AA"/>
    <w:rsid w:val="00C55F79"/>
    <w:rsid w:val="00C60004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D443D"/>
    <w:rsid w:val="00CF11FE"/>
    <w:rsid w:val="00CF3E27"/>
    <w:rsid w:val="00CF5BE7"/>
    <w:rsid w:val="00CF5E71"/>
    <w:rsid w:val="00D108E8"/>
    <w:rsid w:val="00D1227E"/>
    <w:rsid w:val="00D142A0"/>
    <w:rsid w:val="00D14A53"/>
    <w:rsid w:val="00D16B62"/>
    <w:rsid w:val="00D174D6"/>
    <w:rsid w:val="00D1774F"/>
    <w:rsid w:val="00D330C5"/>
    <w:rsid w:val="00D33917"/>
    <w:rsid w:val="00D374DF"/>
    <w:rsid w:val="00D463E7"/>
    <w:rsid w:val="00D55E6D"/>
    <w:rsid w:val="00D57958"/>
    <w:rsid w:val="00D632E3"/>
    <w:rsid w:val="00D649C4"/>
    <w:rsid w:val="00D6759F"/>
    <w:rsid w:val="00D70CE7"/>
    <w:rsid w:val="00D76301"/>
    <w:rsid w:val="00D770B7"/>
    <w:rsid w:val="00D906A2"/>
    <w:rsid w:val="00DB1F96"/>
    <w:rsid w:val="00DB6241"/>
    <w:rsid w:val="00DC0686"/>
    <w:rsid w:val="00DC3D7F"/>
    <w:rsid w:val="00DC67F0"/>
    <w:rsid w:val="00DD3162"/>
    <w:rsid w:val="00DD4F4F"/>
    <w:rsid w:val="00DD5761"/>
    <w:rsid w:val="00DD7E04"/>
    <w:rsid w:val="00DE658A"/>
    <w:rsid w:val="00DF0AF2"/>
    <w:rsid w:val="00DF10B7"/>
    <w:rsid w:val="00E03F17"/>
    <w:rsid w:val="00E053F5"/>
    <w:rsid w:val="00E05766"/>
    <w:rsid w:val="00E07640"/>
    <w:rsid w:val="00E13A68"/>
    <w:rsid w:val="00E203F8"/>
    <w:rsid w:val="00E2330B"/>
    <w:rsid w:val="00E306EF"/>
    <w:rsid w:val="00E31494"/>
    <w:rsid w:val="00E33E6A"/>
    <w:rsid w:val="00E5147D"/>
    <w:rsid w:val="00E702AB"/>
    <w:rsid w:val="00E77526"/>
    <w:rsid w:val="00E860E0"/>
    <w:rsid w:val="00E9498D"/>
    <w:rsid w:val="00E96A34"/>
    <w:rsid w:val="00EC325B"/>
    <w:rsid w:val="00EE1887"/>
    <w:rsid w:val="00EF2763"/>
    <w:rsid w:val="00F00864"/>
    <w:rsid w:val="00F13403"/>
    <w:rsid w:val="00F1486F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57D1"/>
    <w:rsid w:val="00F9641F"/>
    <w:rsid w:val="00FA0B62"/>
    <w:rsid w:val="00FB1776"/>
    <w:rsid w:val="00FB5676"/>
    <w:rsid w:val="00FB5772"/>
    <w:rsid w:val="00FB6083"/>
    <w:rsid w:val="00FC6211"/>
    <w:rsid w:val="00FC700F"/>
    <w:rsid w:val="00FD37F7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79936-7108-41AE-9769-ACAC8CEC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8</TotalTime>
  <Pages>1</Pages>
  <Words>2161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7</cp:revision>
  <cp:lastPrinted>2023-04-07T11:16:00Z</cp:lastPrinted>
  <dcterms:created xsi:type="dcterms:W3CDTF">2025-02-10T09:37:00Z</dcterms:created>
  <dcterms:modified xsi:type="dcterms:W3CDTF">2025-02-11T06:01:00Z</dcterms:modified>
</cp:coreProperties>
</file>