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BFD28" w14:textId="77777777" w:rsidR="007711C9" w:rsidRDefault="00A103B7" w:rsidP="007711C9">
      <w:pPr>
        <w:pStyle w:val="Antrat2"/>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PROJEKTO </w:t>
      </w:r>
      <w:r w:rsidR="00D4027B">
        <w:rPr>
          <w:rFonts w:ascii="Times New Roman" w:hAnsi="Times New Roman" w:cs="Times New Roman"/>
          <w:b/>
          <w:sz w:val="24"/>
          <w:szCs w:val="24"/>
        </w:rPr>
        <w:t xml:space="preserve">PARTNERYSTĖS </w:t>
      </w:r>
      <w:r w:rsidR="007711C9">
        <w:rPr>
          <w:rFonts w:ascii="Times New Roman" w:hAnsi="Times New Roman" w:cs="Times New Roman"/>
          <w:b/>
          <w:sz w:val="24"/>
          <w:szCs w:val="24"/>
        </w:rPr>
        <w:t>SUTARTIS</w:t>
      </w:r>
    </w:p>
    <w:p w14:paraId="22AB9098" w14:textId="77777777" w:rsidR="007711C9" w:rsidRDefault="007711C9" w:rsidP="007711C9">
      <w:pPr>
        <w:outlineLvl w:val="0"/>
        <w:rPr>
          <w:rFonts w:cs="Tahoma"/>
        </w:rPr>
      </w:pPr>
    </w:p>
    <w:p w14:paraId="2AD6DF60" w14:textId="77777777" w:rsidR="007711C9" w:rsidRDefault="00EF3936" w:rsidP="007711C9">
      <w:pPr>
        <w:jc w:val="center"/>
        <w:outlineLvl w:val="0"/>
        <w:rPr>
          <w:rFonts w:cs="Tahoma"/>
        </w:rPr>
      </w:pPr>
      <w:r>
        <w:rPr>
          <w:rFonts w:cs="Tahoma"/>
        </w:rPr>
        <w:t xml:space="preserve">2024 </w:t>
      </w:r>
      <w:r w:rsidR="007711C9">
        <w:rPr>
          <w:rFonts w:cs="Tahoma"/>
        </w:rPr>
        <w:t>m.                       d. Nr.</w:t>
      </w:r>
    </w:p>
    <w:p w14:paraId="10443CA5" w14:textId="77777777" w:rsidR="007711C9" w:rsidRDefault="00245779" w:rsidP="007711C9">
      <w:pPr>
        <w:jc w:val="center"/>
      </w:pPr>
      <w:r>
        <w:t>Kretinga</w:t>
      </w:r>
    </w:p>
    <w:p w14:paraId="24D74675" w14:textId="77777777" w:rsidR="007711C9" w:rsidRDefault="007711C9" w:rsidP="007711C9"/>
    <w:p w14:paraId="71B6B90A" w14:textId="77777777" w:rsidR="006226D9" w:rsidRDefault="00EF3936" w:rsidP="0093760A">
      <w:pPr>
        <w:ind w:firstLine="720"/>
        <w:jc w:val="both"/>
      </w:pPr>
      <w:r w:rsidRPr="005C2A67">
        <w:rPr>
          <w:b/>
          <w:bCs/>
        </w:rPr>
        <w:t>Kretingos rajono</w:t>
      </w:r>
      <w:r>
        <w:rPr>
          <w:b/>
        </w:rPr>
        <w:t xml:space="preserve"> savivaldybės administracija,</w:t>
      </w:r>
      <w:r w:rsidRPr="00EF3936">
        <w:t xml:space="preserve"> </w:t>
      </w:r>
      <w:r>
        <w:t>kodas 18871522, esanti Savanorių g. 29A, 97111 Kretinga, atstovaujama administracijos direktor</w:t>
      </w:r>
      <w:r w:rsidR="0066604D">
        <w:t>ės</w:t>
      </w:r>
      <w:r>
        <w:t xml:space="preserve"> </w:t>
      </w:r>
      <w:r w:rsidR="0066604D">
        <w:t>Vilmos Preibienės</w:t>
      </w:r>
      <w:r>
        <w:t xml:space="preserve"> (toliau – </w:t>
      </w:r>
      <w:r>
        <w:rPr>
          <w:b/>
        </w:rPr>
        <w:t>Pareiškėjas)</w:t>
      </w:r>
      <w:r w:rsidRPr="00245779">
        <w:t xml:space="preserve">, </w:t>
      </w:r>
      <w:r>
        <w:t xml:space="preserve">ir </w:t>
      </w:r>
    </w:p>
    <w:p w14:paraId="09E599DD" w14:textId="77777777" w:rsidR="00BA1D9D" w:rsidRDefault="00EF3936" w:rsidP="0093760A">
      <w:pPr>
        <w:ind w:firstLine="720"/>
        <w:jc w:val="both"/>
      </w:pPr>
      <w:r>
        <w:rPr>
          <w:b/>
        </w:rPr>
        <w:t xml:space="preserve">VšĮ Kretingos </w:t>
      </w:r>
      <w:r w:rsidR="00BA1D9D">
        <w:rPr>
          <w:b/>
        </w:rPr>
        <w:t>ligoninė</w:t>
      </w:r>
      <w:r w:rsidR="007711C9">
        <w:t xml:space="preserve">, kodas </w:t>
      </w:r>
      <w:r w:rsidR="00BA1D9D">
        <w:t>190300571</w:t>
      </w:r>
      <w:r w:rsidR="007711C9" w:rsidRPr="00245779">
        <w:t xml:space="preserve">, </w:t>
      </w:r>
      <w:r w:rsidR="00245779" w:rsidRPr="00245779">
        <w:t>Žemaitės al.</w:t>
      </w:r>
      <w:r w:rsidR="00B078EF">
        <w:t xml:space="preserve"> </w:t>
      </w:r>
      <w:r w:rsidR="00245779" w:rsidRPr="00245779">
        <w:t>1, LT-91706, Kretinga</w:t>
      </w:r>
      <w:r w:rsidR="007711C9" w:rsidRPr="00245779">
        <w:t xml:space="preserve">, atstovaujama </w:t>
      </w:r>
      <w:r w:rsidR="00BA1D9D">
        <w:t>vyriausiojo gydytojo Romaldo Sakalausko</w:t>
      </w:r>
      <w:r w:rsidR="00245779" w:rsidRPr="00245779">
        <w:t xml:space="preserve"> </w:t>
      </w:r>
      <w:r w:rsidR="007711C9" w:rsidRPr="00245779">
        <w:t xml:space="preserve">(toliau – </w:t>
      </w:r>
      <w:r w:rsidR="007711C9" w:rsidRPr="00245779">
        <w:rPr>
          <w:b/>
        </w:rPr>
        <w:t>Partneris</w:t>
      </w:r>
      <w:r w:rsidR="006226D9">
        <w:rPr>
          <w:b/>
        </w:rPr>
        <w:t xml:space="preserve"> Nr. 1</w:t>
      </w:r>
      <w:r w:rsidR="007711C9" w:rsidRPr="00245779">
        <w:t xml:space="preserve">), </w:t>
      </w:r>
    </w:p>
    <w:p w14:paraId="484C760C" w14:textId="77777777" w:rsidR="00BA1D9D" w:rsidRDefault="00BA1D9D" w:rsidP="0093760A">
      <w:pPr>
        <w:ind w:firstLine="720"/>
        <w:jc w:val="both"/>
      </w:pPr>
      <w:r>
        <w:rPr>
          <w:b/>
        </w:rPr>
        <w:t>VšĮ Salantų pirminės sveikatos priežiūros centras</w:t>
      </w:r>
      <w:r>
        <w:t>, kodas 190300952</w:t>
      </w:r>
      <w:r w:rsidRPr="00245779">
        <w:t xml:space="preserve">, </w:t>
      </w:r>
      <w:r>
        <w:t>S. Nėries g</w:t>
      </w:r>
      <w:r w:rsidRPr="00245779">
        <w:t>.</w:t>
      </w:r>
      <w:r>
        <w:t xml:space="preserve"> 13A</w:t>
      </w:r>
      <w:r w:rsidRPr="00245779">
        <w:t xml:space="preserve">, </w:t>
      </w:r>
      <w:r>
        <w:t xml:space="preserve">Salantai, </w:t>
      </w:r>
      <w:r w:rsidRPr="00245779">
        <w:t>LT-9</w:t>
      </w:r>
      <w:r>
        <w:t>73</w:t>
      </w:r>
      <w:r w:rsidR="00E8349F">
        <w:t>15</w:t>
      </w:r>
      <w:r w:rsidRPr="00245779">
        <w:t>, Kreting</w:t>
      </w:r>
      <w:r>
        <w:t>os r.</w:t>
      </w:r>
      <w:r w:rsidRPr="00245779">
        <w:t xml:space="preserve">, atstovaujama </w:t>
      </w:r>
      <w:r w:rsidR="00590249">
        <w:t>vyriausiojo gydytojo Tomo Skliuderio</w:t>
      </w:r>
      <w:r w:rsidRPr="00245779">
        <w:t xml:space="preserve"> (toliau – </w:t>
      </w:r>
      <w:r w:rsidRPr="00245779">
        <w:rPr>
          <w:b/>
        </w:rPr>
        <w:t>Partneris</w:t>
      </w:r>
      <w:r>
        <w:rPr>
          <w:b/>
        </w:rPr>
        <w:t xml:space="preserve"> Nr. </w:t>
      </w:r>
      <w:r w:rsidR="00AF0474">
        <w:rPr>
          <w:b/>
        </w:rPr>
        <w:t>2</w:t>
      </w:r>
      <w:r w:rsidRPr="00245779">
        <w:t>),</w:t>
      </w:r>
    </w:p>
    <w:p w14:paraId="38597E21" w14:textId="77777777" w:rsidR="00AF0474" w:rsidRDefault="00AF0474" w:rsidP="00AF0474">
      <w:pPr>
        <w:ind w:firstLine="720"/>
        <w:jc w:val="both"/>
      </w:pPr>
      <w:r>
        <w:rPr>
          <w:b/>
        </w:rPr>
        <w:t>VšĮ Kartenos pirminės sveikatos priežiūros centras</w:t>
      </w:r>
      <w:r>
        <w:t>, kodas 190301520</w:t>
      </w:r>
      <w:r w:rsidRPr="00245779">
        <w:t xml:space="preserve">, </w:t>
      </w:r>
      <w:r>
        <w:t>Laukų g</w:t>
      </w:r>
      <w:r w:rsidRPr="00245779">
        <w:t>.</w:t>
      </w:r>
      <w:r>
        <w:t xml:space="preserve"> 4</w:t>
      </w:r>
      <w:r w:rsidRPr="00245779">
        <w:t xml:space="preserve">, </w:t>
      </w:r>
      <w:r>
        <w:t>Kartenos mstl.</w:t>
      </w:r>
      <w:r w:rsidRPr="00245779">
        <w:t>,</w:t>
      </w:r>
      <w:r>
        <w:t xml:space="preserve"> </w:t>
      </w:r>
      <w:r w:rsidRPr="00245779">
        <w:t>LT-9</w:t>
      </w:r>
      <w:r>
        <w:t>7340</w:t>
      </w:r>
      <w:r w:rsidRPr="00245779">
        <w:t xml:space="preserve">, </w:t>
      </w:r>
      <w:r>
        <w:t>Kretingos r.,</w:t>
      </w:r>
      <w:r w:rsidRPr="00245779">
        <w:t xml:space="preserve"> atstovaujama </w:t>
      </w:r>
      <w:r>
        <w:t>direktoriaus Normanto Žeimio</w:t>
      </w:r>
      <w:r w:rsidRPr="00245779">
        <w:t xml:space="preserve"> (toliau – </w:t>
      </w:r>
      <w:r w:rsidRPr="00245779">
        <w:rPr>
          <w:b/>
        </w:rPr>
        <w:t>Partneris</w:t>
      </w:r>
      <w:r>
        <w:rPr>
          <w:b/>
        </w:rPr>
        <w:t xml:space="preserve"> Nr. 3</w:t>
      </w:r>
      <w:r w:rsidRPr="00245779">
        <w:t>),</w:t>
      </w:r>
    </w:p>
    <w:p w14:paraId="5C4894AC" w14:textId="77777777" w:rsidR="00AF0474" w:rsidRDefault="00AF0474" w:rsidP="0093760A">
      <w:pPr>
        <w:ind w:firstLine="720"/>
        <w:jc w:val="both"/>
      </w:pPr>
    </w:p>
    <w:p w14:paraId="677C7EC5" w14:textId="77777777" w:rsidR="007711C9" w:rsidRDefault="007711C9" w:rsidP="0093760A">
      <w:pPr>
        <w:ind w:firstLine="720"/>
        <w:jc w:val="both"/>
      </w:pPr>
      <w:r w:rsidRPr="00245779">
        <w:t xml:space="preserve">toliau </w:t>
      </w:r>
      <w:r w:rsidR="00590249">
        <w:t xml:space="preserve">sutartyje </w:t>
      </w:r>
      <w:r w:rsidRPr="00245779">
        <w:t>vadinam</w:t>
      </w:r>
      <w:r w:rsidR="00590249">
        <w:t>i</w:t>
      </w:r>
      <w:r w:rsidRPr="00245779">
        <w:t xml:space="preserve"> šalimis arba partneriais, </w:t>
      </w:r>
    </w:p>
    <w:p w14:paraId="2E18482C" w14:textId="77777777" w:rsidR="00245779" w:rsidRPr="00EA0191" w:rsidRDefault="00245779" w:rsidP="00245779">
      <w:pPr>
        <w:ind w:firstLine="720"/>
        <w:jc w:val="both"/>
      </w:pPr>
      <w:r w:rsidRPr="00EA0191">
        <w:t xml:space="preserve">ketindamos kartu vykdyti Europos Sąjungos (toliau – ES) ir Lietuvos Respublikos valstybės biudžeto lėšų lėšomis </w:t>
      </w:r>
      <w:r w:rsidR="007711C9" w:rsidRPr="00EA0191">
        <w:t xml:space="preserve">finansuojamą projektą pagal </w:t>
      </w:r>
      <w:r w:rsidRPr="00EA0191">
        <w:t>2022</w:t>
      </w:r>
      <w:r w:rsidR="00B078EF">
        <w:t>–</w:t>
      </w:r>
      <w:r w:rsidRPr="00EA0191">
        <w:t xml:space="preserve">2030 m. plėtros programos valdytojos Lietuvos Respublikos sveikatos apsaugos ministerijos sveikatos priežiūros kokybės ir efektyvumo didinimo plėtros programos </w:t>
      </w:r>
      <w:r w:rsidR="00A726D4">
        <w:t xml:space="preserve">regioninės </w:t>
      </w:r>
      <w:r w:rsidRPr="00EA0191">
        <w:t>pažangos priemonės Nr. 11-002-02-11-0</w:t>
      </w:r>
      <w:r w:rsidR="00A726D4">
        <w:t>2 (RE)</w:t>
      </w:r>
      <w:r w:rsidRPr="00EA0191">
        <w:t xml:space="preserve"> „</w:t>
      </w:r>
      <w:r w:rsidR="00A726D4">
        <w:t>Užtikrinti ilgalaikės priežiūros paslaugų plėtrą</w:t>
      </w:r>
      <w:r w:rsidRPr="00EA0191">
        <w:t>“</w:t>
      </w:r>
      <w:r w:rsidR="00EA0191" w:rsidRPr="00EA0191">
        <w:t xml:space="preserve"> </w:t>
      </w:r>
      <w:r w:rsidR="00A726D4">
        <w:t>finansavimo gaires</w:t>
      </w:r>
      <w:r w:rsidR="00EA0191" w:rsidRPr="00EA0191">
        <w:t xml:space="preserve"> (toliau – </w:t>
      </w:r>
      <w:r w:rsidR="00A726D4">
        <w:rPr>
          <w:b/>
        </w:rPr>
        <w:t>Gairės</w:t>
      </w:r>
      <w:r w:rsidR="00EA0191" w:rsidRPr="00EA0191">
        <w:t>), patvirtint</w:t>
      </w:r>
      <w:r w:rsidR="00A726D4">
        <w:t>as</w:t>
      </w:r>
      <w:r w:rsidR="00EA0191" w:rsidRPr="00EA0191">
        <w:t xml:space="preserve"> Lietuvos Respublikos sveikatos apsaugos ministro 202</w:t>
      </w:r>
      <w:r w:rsidR="00A726D4">
        <w:t>3</w:t>
      </w:r>
      <w:r w:rsidR="00EA0191" w:rsidRPr="00EA0191">
        <w:t xml:space="preserve"> m. </w:t>
      </w:r>
      <w:r w:rsidR="00A726D4">
        <w:t>lapkričio</w:t>
      </w:r>
      <w:r w:rsidR="00EA0191" w:rsidRPr="00EA0191">
        <w:t xml:space="preserve"> </w:t>
      </w:r>
      <w:r w:rsidR="00A726D4">
        <w:t>6</w:t>
      </w:r>
      <w:r w:rsidR="00EA0191" w:rsidRPr="00EA0191">
        <w:t xml:space="preserve"> d. įsakymu Nr. V-</w:t>
      </w:r>
      <w:r w:rsidR="00A726D4">
        <w:t>1145</w:t>
      </w:r>
      <w:r w:rsidR="00EA0191" w:rsidRPr="00EA0191">
        <w:t xml:space="preserve"> „Dėl </w:t>
      </w:r>
      <w:r w:rsidR="00A726D4">
        <w:t xml:space="preserve">regioninės </w:t>
      </w:r>
      <w:r w:rsidR="00EA0191" w:rsidRPr="00EA0191">
        <w:t>pažangos priemonės Nr. 11-002-02-11-0</w:t>
      </w:r>
      <w:r w:rsidR="00A726D4">
        <w:t>2 (RE)</w:t>
      </w:r>
      <w:r w:rsidR="00EA0191" w:rsidRPr="00EA0191">
        <w:t xml:space="preserve"> „</w:t>
      </w:r>
      <w:r w:rsidR="00A726D4">
        <w:t>Užtikrinti ilgalaikės priežiūros paslaugų plėtrą</w:t>
      </w:r>
      <w:r w:rsidR="00EA0191" w:rsidRPr="00EA0191">
        <w:t xml:space="preserve">“ </w:t>
      </w:r>
      <w:r w:rsidR="00A726D4">
        <w:t>finansavimo gairių</w:t>
      </w:r>
      <w:r w:rsidR="00EA0191" w:rsidRPr="00EA0191">
        <w:t xml:space="preserve"> patvirtinimo“, sudarė šią </w:t>
      </w:r>
      <w:r w:rsidR="00A103B7">
        <w:t xml:space="preserve">Projekto </w:t>
      </w:r>
      <w:r w:rsidR="00EA0191" w:rsidRPr="00EA0191">
        <w:t xml:space="preserve">partnerystės sutartį (toliau – </w:t>
      </w:r>
      <w:r w:rsidR="00EA0191" w:rsidRPr="00EA0191">
        <w:rPr>
          <w:b/>
        </w:rPr>
        <w:t>Sutartis</w:t>
      </w:r>
      <w:r w:rsidR="00EA0191" w:rsidRPr="00EA0191">
        <w:t>).</w:t>
      </w:r>
    </w:p>
    <w:p w14:paraId="74959C71" w14:textId="77777777" w:rsidR="007711C9" w:rsidRDefault="007711C9" w:rsidP="007711C9"/>
    <w:p w14:paraId="2A9FA0CD" w14:textId="77777777" w:rsidR="007711C9" w:rsidRDefault="007711C9" w:rsidP="007711C9">
      <w:pPr>
        <w:jc w:val="center"/>
        <w:rPr>
          <w:b/>
        </w:rPr>
      </w:pPr>
      <w:r>
        <w:rPr>
          <w:b/>
        </w:rPr>
        <w:t>I. SUTARTIES DALYKAS</w:t>
      </w:r>
    </w:p>
    <w:p w14:paraId="48E894CA" w14:textId="77777777" w:rsidR="007711C9" w:rsidRDefault="007711C9" w:rsidP="007711C9"/>
    <w:p w14:paraId="1DA0EBB1" w14:textId="77777777" w:rsidR="007711C9" w:rsidRDefault="007711C9" w:rsidP="007711C9">
      <w:pPr>
        <w:widowControl w:val="0"/>
        <w:numPr>
          <w:ilvl w:val="0"/>
          <w:numId w:val="1"/>
        </w:numPr>
        <w:tabs>
          <w:tab w:val="left" w:pos="993"/>
        </w:tabs>
        <w:suppressAutoHyphens w:val="0"/>
        <w:ind w:left="0" w:firstLine="709"/>
        <w:jc w:val="both"/>
      </w:pPr>
      <w:r>
        <w:t xml:space="preserve">Sutarties dalykas yra partnerių atsakomybių pasiskirstymas, rizikų pasidalijimas, finansiniai ir kiti įnašai, sukurtino turto nuosavybės ir valdymo klausimai bei kitos sąlygos, susijusios su projekto </w:t>
      </w:r>
      <w:r w:rsidRPr="00B078EF">
        <w:rPr>
          <w:bCs/>
        </w:rPr>
        <w:t>„</w:t>
      </w:r>
      <w:r w:rsidR="00A726D4">
        <w:t>Ilgalaikės priežiūros paslaugų plėtra Kretingos rajono savivaldybėje</w:t>
      </w:r>
      <w:r w:rsidRPr="00B078EF">
        <w:rPr>
          <w:bCs/>
        </w:rPr>
        <w:t xml:space="preserve">“ </w:t>
      </w:r>
      <w:r>
        <w:t xml:space="preserve">(toliau – </w:t>
      </w:r>
      <w:r>
        <w:rPr>
          <w:b/>
        </w:rPr>
        <w:t>Projektas</w:t>
      </w:r>
      <w:r>
        <w:t>) bendru įgyvendinimu.</w:t>
      </w:r>
    </w:p>
    <w:p w14:paraId="417EA4C4" w14:textId="77777777" w:rsidR="007711C9" w:rsidRDefault="007711C9" w:rsidP="007711C9">
      <w:pPr>
        <w:widowControl w:val="0"/>
        <w:numPr>
          <w:ilvl w:val="0"/>
          <w:numId w:val="1"/>
        </w:numPr>
        <w:tabs>
          <w:tab w:val="left" w:pos="993"/>
        </w:tabs>
        <w:suppressAutoHyphens w:val="0"/>
        <w:ind w:left="0" w:firstLine="709"/>
        <w:jc w:val="both"/>
      </w:pPr>
      <w:r>
        <w:t>Šalys susitaria, kad šioje Sutartyje numatytiems įsipareigojimams vykdyti naujas juridinis asmuo, registruotinas Lietuvos Respublikos įstatymų nustatyta tvarka, nebus sukuriamas.</w:t>
      </w:r>
    </w:p>
    <w:p w14:paraId="3283C746" w14:textId="77777777" w:rsidR="007711C9" w:rsidRDefault="007711C9" w:rsidP="007711C9">
      <w:pPr>
        <w:widowControl w:val="0"/>
        <w:numPr>
          <w:ilvl w:val="0"/>
          <w:numId w:val="1"/>
        </w:numPr>
        <w:tabs>
          <w:tab w:val="left" w:pos="993"/>
        </w:tabs>
        <w:suppressAutoHyphens w:val="0"/>
        <w:ind w:left="0" w:firstLine="709"/>
        <w:jc w:val="both"/>
      </w:pPr>
      <w:r>
        <w:t>Šalių įneštas turtas, buvęs jų nuosavybe, įneštas turtas, nebuvęs jų nuosavybe, taip pat jungtinės veiklos metu gautas rezultatas nėra šalių bendroji dalinė nuosavybė, jeigu atskiru raštišku susitarimu nenustatyta kitaip.</w:t>
      </w:r>
    </w:p>
    <w:p w14:paraId="04809AA1" w14:textId="77777777" w:rsidR="007711C9" w:rsidRDefault="007711C9" w:rsidP="007711C9">
      <w:pPr>
        <w:widowControl w:val="0"/>
        <w:numPr>
          <w:ilvl w:val="0"/>
          <w:numId w:val="1"/>
        </w:numPr>
        <w:tabs>
          <w:tab w:val="left" w:pos="993"/>
        </w:tabs>
        <w:suppressAutoHyphens w:val="0"/>
        <w:ind w:left="0" w:firstLine="709"/>
        <w:jc w:val="both"/>
      </w:pPr>
      <w:r>
        <w:t>Projektas ir ikiprojektiniai veiksmai bus vykdomi šioje Sutartyje ir atskirais šalių raštiškais susitarimais numatytomis sąlygomis bei pagal teisės aktų nustatytus reikalavimus.</w:t>
      </w:r>
    </w:p>
    <w:p w14:paraId="54B8CFEE" w14:textId="77777777" w:rsidR="007711C9" w:rsidRDefault="007711C9" w:rsidP="007711C9">
      <w:pPr>
        <w:widowControl w:val="0"/>
        <w:numPr>
          <w:ilvl w:val="0"/>
          <w:numId w:val="1"/>
        </w:numPr>
        <w:tabs>
          <w:tab w:val="left" w:pos="993"/>
        </w:tabs>
        <w:suppressAutoHyphens w:val="0"/>
        <w:ind w:left="0" w:firstLine="709"/>
        <w:jc w:val="both"/>
      </w:pPr>
      <w:r>
        <w:t>Šalys susitaria tarpusavio santykius grįsti tarpusavio pasitikėjimo ir lygiateisiškos partnerystės principais, kurie užtikrintų galimybę šalių atstovams dalyvauti Projekto įgyvendinimo procese.</w:t>
      </w:r>
    </w:p>
    <w:p w14:paraId="510DB534" w14:textId="77777777" w:rsidR="007711C9" w:rsidRDefault="007711C9" w:rsidP="007711C9">
      <w:pPr>
        <w:jc w:val="both"/>
      </w:pPr>
    </w:p>
    <w:p w14:paraId="15ED5A45" w14:textId="77777777" w:rsidR="007711C9" w:rsidRDefault="007711C9" w:rsidP="007711C9">
      <w:pPr>
        <w:jc w:val="center"/>
        <w:rPr>
          <w:b/>
        </w:rPr>
      </w:pPr>
      <w:r>
        <w:rPr>
          <w:b/>
        </w:rPr>
        <w:t>II. ŠALIŲ GARANTIJOS IR PATVIRTINIMAI</w:t>
      </w:r>
    </w:p>
    <w:p w14:paraId="4DACBC64" w14:textId="77777777" w:rsidR="007711C9" w:rsidRDefault="007711C9" w:rsidP="007711C9">
      <w:pPr>
        <w:jc w:val="both"/>
      </w:pPr>
    </w:p>
    <w:p w14:paraId="76C4326C" w14:textId="77777777" w:rsidR="007711C9" w:rsidRDefault="007711C9" w:rsidP="007711C9">
      <w:pPr>
        <w:widowControl w:val="0"/>
        <w:numPr>
          <w:ilvl w:val="0"/>
          <w:numId w:val="1"/>
        </w:numPr>
        <w:tabs>
          <w:tab w:val="left" w:pos="993"/>
        </w:tabs>
        <w:suppressAutoHyphens w:val="0"/>
        <w:ind w:left="0" w:firstLine="709"/>
        <w:jc w:val="both"/>
      </w:pPr>
      <w:r>
        <w:t>Kiekviena šalis garantuoja ir patvirtina, kad:</w:t>
      </w:r>
    </w:p>
    <w:p w14:paraId="5FCF613A" w14:textId="77777777" w:rsidR="007711C9" w:rsidRDefault="007711C9" w:rsidP="007711C9">
      <w:pPr>
        <w:numPr>
          <w:ilvl w:val="0"/>
          <w:numId w:val="2"/>
        </w:numPr>
        <w:tabs>
          <w:tab w:val="left" w:pos="1134"/>
        </w:tabs>
        <w:ind w:left="0" w:firstLine="630"/>
        <w:jc w:val="both"/>
      </w:pPr>
      <w:r>
        <w:t>šalis yra tinkamai įsteigta ir teisėtai veikianti pagal Lietuvos Respublikos įstatymus;</w:t>
      </w:r>
    </w:p>
    <w:p w14:paraId="31D1E1FC" w14:textId="77777777" w:rsidR="007711C9" w:rsidRDefault="007711C9" w:rsidP="007711C9">
      <w:pPr>
        <w:numPr>
          <w:ilvl w:val="0"/>
          <w:numId w:val="2"/>
        </w:numPr>
        <w:tabs>
          <w:tab w:val="left" w:pos="1134"/>
        </w:tabs>
        <w:ind w:left="0" w:firstLine="630"/>
        <w:jc w:val="both"/>
      </w:pPr>
      <w:r>
        <w:t>šią Sutartį pasirašė tinkamai įgaliotas asmuo;</w:t>
      </w:r>
    </w:p>
    <w:p w14:paraId="5BD75A4F" w14:textId="77777777" w:rsidR="007711C9" w:rsidRDefault="007711C9" w:rsidP="007711C9">
      <w:pPr>
        <w:numPr>
          <w:ilvl w:val="0"/>
          <w:numId w:val="2"/>
        </w:numPr>
        <w:tabs>
          <w:tab w:val="left" w:pos="1134"/>
        </w:tabs>
        <w:ind w:left="0" w:firstLine="630"/>
        <w:jc w:val="both"/>
      </w:pPr>
      <w:r>
        <w:t>kiekviena šalis, pasirašydama Sutartį, veikė gera valia kitos šalies atžvilgiu ir sąmoningai nepateikė kitai šaliai jokios klaidingos ar klaidinančios informacijos;</w:t>
      </w:r>
    </w:p>
    <w:p w14:paraId="6FB079C3" w14:textId="77777777" w:rsidR="007711C9" w:rsidRDefault="007711C9" w:rsidP="007711C9">
      <w:pPr>
        <w:numPr>
          <w:ilvl w:val="0"/>
          <w:numId w:val="2"/>
        </w:numPr>
        <w:tabs>
          <w:tab w:val="left" w:pos="1134"/>
        </w:tabs>
        <w:ind w:left="0" w:firstLine="630"/>
        <w:jc w:val="both"/>
      </w:pPr>
      <w:r>
        <w:lastRenderedPageBreak/>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603C31B6" w14:textId="77777777" w:rsidR="007711C9" w:rsidRDefault="007711C9" w:rsidP="007711C9">
      <w:pPr>
        <w:numPr>
          <w:ilvl w:val="0"/>
          <w:numId w:val="2"/>
        </w:numPr>
        <w:tabs>
          <w:tab w:val="left" w:pos="1134"/>
        </w:tabs>
        <w:ind w:left="0" w:firstLine="630"/>
        <w:jc w:val="both"/>
      </w:pPr>
      <w:r>
        <w:t>Sutarties pasirašymo dieną šalys garantuoja, kad šiame straipsnyje pateikiami patvirtinimai ir garantijos bei pagrindžiantys dokumentai yra ir išliks tikslūs ir teisingi visą šios Sutarties galiojimo laikotarpį;</w:t>
      </w:r>
    </w:p>
    <w:p w14:paraId="004C0756" w14:textId="77777777" w:rsidR="007711C9" w:rsidRDefault="007711C9" w:rsidP="007711C9">
      <w:pPr>
        <w:numPr>
          <w:ilvl w:val="0"/>
          <w:numId w:val="2"/>
        </w:numPr>
        <w:tabs>
          <w:tab w:val="left" w:pos="1134"/>
        </w:tabs>
        <w:ind w:left="0" w:firstLine="630"/>
        <w:jc w:val="both"/>
      </w:pPr>
      <w:r>
        <w:t>nė vienas iš anksčiau pareikštų patvirtinimų ar garantijų nepalieka neaptartų aplinkybių, kurių nutylėjimas darytų kurį nors iš šių patvirtinimų ar garantijų iš esmės klaidinantį ar neteisingą.</w:t>
      </w:r>
    </w:p>
    <w:p w14:paraId="7FC21726" w14:textId="77777777" w:rsidR="007711C9" w:rsidRDefault="007711C9" w:rsidP="007711C9">
      <w:pPr>
        <w:jc w:val="both"/>
      </w:pPr>
    </w:p>
    <w:p w14:paraId="53FF13C0" w14:textId="77777777" w:rsidR="007711C9" w:rsidRDefault="007711C9" w:rsidP="007711C9">
      <w:pPr>
        <w:jc w:val="center"/>
        <w:rPr>
          <w:b/>
        </w:rPr>
      </w:pPr>
      <w:r>
        <w:rPr>
          <w:b/>
        </w:rPr>
        <w:t>III. ŠALIŲ ĮNAŠAI IR IŠLAIDOS</w:t>
      </w:r>
    </w:p>
    <w:p w14:paraId="7BA59A38" w14:textId="77777777" w:rsidR="007711C9" w:rsidRDefault="007711C9" w:rsidP="007711C9">
      <w:pPr>
        <w:jc w:val="both"/>
      </w:pPr>
    </w:p>
    <w:p w14:paraId="1B1A3EA6" w14:textId="77777777" w:rsidR="007711C9" w:rsidRPr="00EA0191" w:rsidRDefault="007711C9" w:rsidP="007711C9">
      <w:pPr>
        <w:widowControl w:val="0"/>
        <w:numPr>
          <w:ilvl w:val="0"/>
          <w:numId w:val="1"/>
        </w:numPr>
        <w:tabs>
          <w:tab w:val="left" w:pos="993"/>
        </w:tabs>
        <w:suppressAutoHyphens w:val="0"/>
        <w:ind w:left="0" w:firstLine="709"/>
        <w:jc w:val="both"/>
      </w:pPr>
      <w:r>
        <w:t xml:space="preserve">Šalys susitaria, kad pagrindinis partneris, yra Pareiškėjas, kuris įgyvendins visą Projektą, tvarkys bendrus </w:t>
      </w:r>
      <w:r w:rsidRPr="00EA0191">
        <w:t xml:space="preserve">reikalus, atstovaus šalims santykiuose su Projektą administruojančiomis institucijomis: Lietuvos Respublikos </w:t>
      </w:r>
      <w:r w:rsidR="00EA0191" w:rsidRPr="00EA0191">
        <w:t>sveikatos apsaugos</w:t>
      </w:r>
      <w:r w:rsidRPr="00EA0191">
        <w:t xml:space="preserve"> ministerija ir </w:t>
      </w:r>
      <w:r w:rsidR="00EA0191" w:rsidRPr="00EA0191">
        <w:t>VšĮ Centrine</w:t>
      </w:r>
      <w:r w:rsidRPr="00EA0191">
        <w:t xml:space="preserve"> projektų valdymo agentūra (toliau – įgyvendinančioji institucija), teiks </w:t>
      </w:r>
      <w:r w:rsidR="00EA0191" w:rsidRPr="00EA0191">
        <w:t xml:space="preserve">projekto įgyvendinimo planą (toliau – PĮP) </w:t>
      </w:r>
      <w:r w:rsidRPr="00EA0191">
        <w:t>paramai gauti, sudarys Projekto sutartį su įgyvendinančia institucija.</w:t>
      </w:r>
    </w:p>
    <w:p w14:paraId="58E213C9" w14:textId="77777777" w:rsidR="007711C9" w:rsidRPr="002939EA" w:rsidRDefault="00A726D4" w:rsidP="007711C9">
      <w:pPr>
        <w:widowControl w:val="0"/>
        <w:numPr>
          <w:ilvl w:val="0"/>
          <w:numId w:val="1"/>
        </w:numPr>
        <w:tabs>
          <w:tab w:val="left" w:pos="993"/>
        </w:tabs>
        <w:suppressAutoHyphens w:val="0"/>
        <w:ind w:left="0" w:firstLine="709"/>
        <w:jc w:val="both"/>
      </w:pPr>
      <w:r>
        <w:t>Partneriai</w:t>
      </w:r>
      <w:r w:rsidR="007711C9" w:rsidRPr="006A7F93">
        <w:t xml:space="preserve"> padengs netinkamas, tačiau šiam projektui įgyvendinti būtinas išlaidas ir </w:t>
      </w:r>
      <w:r w:rsidR="007711C9" w:rsidRPr="002939EA">
        <w:t>tinkamų finansuoti išlaidų dalį, kurių nepadengia projekto finansavimas.</w:t>
      </w:r>
    </w:p>
    <w:p w14:paraId="741DE9AC" w14:textId="77777777" w:rsidR="007711C9" w:rsidRPr="006A7F93" w:rsidRDefault="008155E7" w:rsidP="007711C9">
      <w:pPr>
        <w:widowControl w:val="0"/>
        <w:numPr>
          <w:ilvl w:val="0"/>
          <w:numId w:val="1"/>
        </w:numPr>
        <w:tabs>
          <w:tab w:val="left" w:pos="993"/>
        </w:tabs>
        <w:suppressAutoHyphens w:val="0"/>
        <w:ind w:left="0" w:firstLine="709"/>
        <w:jc w:val="both"/>
      </w:pPr>
      <w:r w:rsidRPr="006A7F93">
        <w:t>Partneri</w:t>
      </w:r>
      <w:r w:rsidR="00A726D4">
        <w:t>ai</w:t>
      </w:r>
      <w:r w:rsidR="007711C9" w:rsidRPr="006A7F93">
        <w:t xml:space="preserve"> įgis nuosavybės teisę į Projekto metu sukurtą </w:t>
      </w:r>
      <w:r w:rsidR="006A7F93" w:rsidRPr="006A7F93">
        <w:t xml:space="preserve">ir įsigytą </w:t>
      </w:r>
      <w:r w:rsidR="007711C9" w:rsidRPr="006A7F93">
        <w:t>turtą.</w:t>
      </w:r>
    </w:p>
    <w:p w14:paraId="3A9A5BA7" w14:textId="77777777" w:rsidR="007711C9" w:rsidRDefault="007711C9" w:rsidP="007711C9">
      <w:pPr>
        <w:widowControl w:val="0"/>
        <w:numPr>
          <w:ilvl w:val="0"/>
          <w:numId w:val="1"/>
        </w:numPr>
        <w:tabs>
          <w:tab w:val="left" w:pos="993"/>
        </w:tabs>
        <w:suppressAutoHyphens w:val="0"/>
        <w:ind w:left="0" w:firstLine="709"/>
        <w:jc w:val="both"/>
      </w:pPr>
      <w:r>
        <w:t>Kiekviena Sutarties šalių padengia savo turėtas išlaidas, kaštus, mokesčius ir patarėjų bei konsultantų atlyginimus, susijusius su šios Sutarties derinimu, pasirašymu ir vykdymu, nebent kitaip būtų nurodyta Sutartyje.</w:t>
      </w:r>
    </w:p>
    <w:p w14:paraId="4EBAEC5C" w14:textId="77777777" w:rsidR="007711C9" w:rsidRDefault="007711C9" w:rsidP="007711C9">
      <w:pPr>
        <w:jc w:val="both"/>
      </w:pPr>
    </w:p>
    <w:p w14:paraId="740A6554" w14:textId="77777777" w:rsidR="007711C9" w:rsidRDefault="007711C9" w:rsidP="007711C9">
      <w:pPr>
        <w:jc w:val="center"/>
        <w:rPr>
          <w:b/>
        </w:rPr>
      </w:pPr>
      <w:r>
        <w:rPr>
          <w:b/>
        </w:rPr>
        <w:t>IV. ŠALIŲ ĮSIPAREIGOJIMAI</w:t>
      </w:r>
    </w:p>
    <w:p w14:paraId="4DDE3489" w14:textId="77777777" w:rsidR="007711C9" w:rsidRDefault="007711C9" w:rsidP="007711C9">
      <w:pPr>
        <w:jc w:val="both"/>
      </w:pPr>
    </w:p>
    <w:p w14:paraId="609250B2" w14:textId="77777777" w:rsidR="00437F90" w:rsidRDefault="007711C9" w:rsidP="00437F90">
      <w:pPr>
        <w:widowControl w:val="0"/>
        <w:numPr>
          <w:ilvl w:val="0"/>
          <w:numId w:val="1"/>
        </w:numPr>
        <w:tabs>
          <w:tab w:val="left" w:pos="993"/>
        </w:tabs>
        <w:suppressAutoHyphens w:val="0"/>
        <w:jc w:val="both"/>
      </w:pPr>
      <w:r>
        <w:t xml:space="preserve">Vykdydamas šią Sutartį, </w:t>
      </w:r>
      <w:r>
        <w:rPr>
          <w:b/>
        </w:rPr>
        <w:t>Pareiškėjas įsipareigoja:</w:t>
      </w:r>
    </w:p>
    <w:p w14:paraId="682EB034" w14:textId="77777777" w:rsidR="007711C9" w:rsidRDefault="00F508AD" w:rsidP="007711C9">
      <w:pPr>
        <w:widowControl w:val="0"/>
        <w:numPr>
          <w:ilvl w:val="1"/>
          <w:numId w:val="3"/>
        </w:numPr>
        <w:tabs>
          <w:tab w:val="left" w:pos="1134"/>
        </w:tabs>
        <w:suppressAutoHyphens w:val="0"/>
        <w:ind w:left="0" w:firstLine="567"/>
        <w:jc w:val="both"/>
      </w:pPr>
      <w:r>
        <w:t xml:space="preserve">Parengti PĮP ir </w:t>
      </w:r>
      <w:r w:rsidRPr="00CA390E">
        <w:t>pateikti</w:t>
      </w:r>
      <w:r>
        <w:t xml:space="preserve"> </w:t>
      </w:r>
      <w:r w:rsidR="009B68BD">
        <w:t>Partneriams</w:t>
      </w:r>
      <w:r w:rsidR="007711C9">
        <w:t>;</w:t>
      </w:r>
    </w:p>
    <w:p w14:paraId="622A982D" w14:textId="77777777" w:rsidR="007711C9" w:rsidRPr="00CA390E" w:rsidRDefault="007711C9" w:rsidP="007711C9">
      <w:pPr>
        <w:widowControl w:val="0"/>
        <w:numPr>
          <w:ilvl w:val="1"/>
          <w:numId w:val="3"/>
        </w:numPr>
        <w:tabs>
          <w:tab w:val="left" w:pos="1134"/>
        </w:tabs>
        <w:suppressAutoHyphens w:val="0"/>
        <w:ind w:left="0" w:firstLine="567"/>
        <w:jc w:val="both"/>
      </w:pPr>
      <w:r w:rsidRPr="00CA390E">
        <w:rPr>
          <w:lang w:eastAsia="lt-LT"/>
        </w:rPr>
        <w:t>pateikti</w:t>
      </w:r>
      <w:r w:rsidR="00E42261" w:rsidRPr="00CA390E">
        <w:rPr>
          <w:lang w:eastAsia="lt-LT"/>
        </w:rPr>
        <w:t xml:space="preserve"> atnaujintą</w:t>
      </w:r>
      <w:r w:rsidRPr="00CA390E">
        <w:rPr>
          <w:lang w:eastAsia="lt-LT"/>
        </w:rPr>
        <w:t xml:space="preserve"> </w:t>
      </w:r>
      <w:r w:rsidR="00CA390E" w:rsidRPr="00CA390E">
        <w:rPr>
          <w:lang w:eastAsia="lt-LT"/>
        </w:rPr>
        <w:t xml:space="preserve">PĮP su reikiamais priedais pagal Aprašą, </w:t>
      </w:r>
      <w:r w:rsidRPr="00CA390E">
        <w:rPr>
          <w:lang w:eastAsia="lt-LT"/>
        </w:rPr>
        <w:t xml:space="preserve">prireikus tikslinti </w:t>
      </w:r>
      <w:r w:rsidR="00F508AD">
        <w:rPr>
          <w:lang w:eastAsia="lt-LT"/>
        </w:rPr>
        <w:t>PĮP</w:t>
      </w:r>
      <w:r w:rsidRPr="00CA390E">
        <w:rPr>
          <w:lang w:eastAsia="lt-LT"/>
        </w:rPr>
        <w:t>;</w:t>
      </w:r>
    </w:p>
    <w:p w14:paraId="171CD5A9" w14:textId="77777777" w:rsidR="007711C9" w:rsidRDefault="009B68BD" w:rsidP="007711C9">
      <w:pPr>
        <w:widowControl w:val="0"/>
        <w:numPr>
          <w:ilvl w:val="1"/>
          <w:numId w:val="3"/>
        </w:numPr>
        <w:tabs>
          <w:tab w:val="left" w:pos="1134"/>
        </w:tabs>
        <w:suppressAutoHyphens w:val="0"/>
        <w:ind w:left="0" w:firstLine="567"/>
        <w:jc w:val="both"/>
      </w:pPr>
      <w:r>
        <w:t>nuolat konsultuotis su Partneriais ir informuoti juos</w:t>
      </w:r>
      <w:r w:rsidR="007711C9">
        <w:t xml:space="preserve"> apie Projekto įgyvendinimo eigą;</w:t>
      </w:r>
    </w:p>
    <w:p w14:paraId="483D69AB" w14:textId="77777777" w:rsidR="007711C9" w:rsidRDefault="007711C9" w:rsidP="007711C9">
      <w:pPr>
        <w:widowControl w:val="0"/>
        <w:numPr>
          <w:ilvl w:val="1"/>
          <w:numId w:val="3"/>
        </w:numPr>
        <w:tabs>
          <w:tab w:val="left" w:pos="1134"/>
        </w:tabs>
        <w:suppressAutoHyphens w:val="0"/>
        <w:ind w:left="0" w:firstLine="567"/>
        <w:jc w:val="both"/>
      </w:pPr>
      <w:r>
        <w:t>skelbti ir viešinti informaciją apie suteiktą paramą ir Projekto rezultatus savo interneto svetainėje ir kitose žiniasklaidos priemonėse;</w:t>
      </w:r>
    </w:p>
    <w:p w14:paraId="770BA494" w14:textId="77777777" w:rsidR="007711C9" w:rsidRDefault="007711C9" w:rsidP="007711C9">
      <w:pPr>
        <w:widowControl w:val="0"/>
        <w:numPr>
          <w:ilvl w:val="1"/>
          <w:numId w:val="3"/>
        </w:numPr>
        <w:tabs>
          <w:tab w:val="left" w:pos="1134"/>
        </w:tabs>
        <w:suppressAutoHyphens w:val="0"/>
        <w:ind w:left="0" w:firstLine="567"/>
        <w:jc w:val="both"/>
      </w:pPr>
      <w:r>
        <w:t>laiku šalinti visus Projekto trūkumus bei pažeidimus, kurie yra nustatyti įgyvendinančios institucijos;</w:t>
      </w:r>
    </w:p>
    <w:p w14:paraId="14B5AB58" w14:textId="278B04CB" w:rsidR="007711C9" w:rsidRDefault="007711C9" w:rsidP="007711C9">
      <w:pPr>
        <w:widowControl w:val="0"/>
        <w:numPr>
          <w:ilvl w:val="1"/>
          <w:numId w:val="3"/>
        </w:numPr>
        <w:tabs>
          <w:tab w:val="left" w:pos="1134"/>
        </w:tabs>
        <w:suppressAutoHyphens w:val="0"/>
        <w:ind w:left="0" w:firstLine="567"/>
        <w:jc w:val="both"/>
      </w:pPr>
      <w:r>
        <w:t>saugoti ir kaupti visus su Projekto įgyvendinimu susijusius dokumentus pagal finansavimo mechanizmo reikalavimus ir vadovaujantis galiojančiais teisės aktais</w:t>
      </w:r>
      <w:r w:rsidR="0025574B">
        <w:t>;</w:t>
      </w:r>
    </w:p>
    <w:p w14:paraId="187AFFE6" w14:textId="0E2B3893" w:rsidR="00F508AD" w:rsidRDefault="009476AB" w:rsidP="007711C9">
      <w:pPr>
        <w:widowControl w:val="0"/>
        <w:numPr>
          <w:ilvl w:val="1"/>
          <w:numId w:val="3"/>
        </w:numPr>
        <w:tabs>
          <w:tab w:val="left" w:pos="1134"/>
        </w:tabs>
        <w:suppressAutoHyphens w:val="0"/>
        <w:ind w:left="0" w:firstLine="567"/>
        <w:jc w:val="both"/>
      </w:pPr>
      <w:r>
        <w:t>p</w:t>
      </w:r>
      <w:r w:rsidR="00F508AD" w:rsidRPr="00F508AD">
        <w:t>ervesti išlaidų kompensav</w:t>
      </w:r>
      <w:r w:rsidR="009B68BD">
        <w:t>imo būdu gautas lėšas Partneriams pagal Partnerių</w:t>
      </w:r>
      <w:r w:rsidR="00F508AD">
        <w:t xml:space="preserve"> pateiktus dokumentus</w:t>
      </w:r>
      <w:r w:rsidR="0025574B">
        <w:t>;</w:t>
      </w:r>
    </w:p>
    <w:p w14:paraId="41B7E57C" w14:textId="77777777" w:rsidR="009476AB" w:rsidRPr="00F508AD" w:rsidRDefault="009476AB" w:rsidP="007711C9">
      <w:pPr>
        <w:widowControl w:val="0"/>
        <w:numPr>
          <w:ilvl w:val="1"/>
          <w:numId w:val="3"/>
        </w:numPr>
        <w:tabs>
          <w:tab w:val="left" w:pos="1134"/>
        </w:tabs>
        <w:suppressAutoHyphens w:val="0"/>
        <w:ind w:left="0" w:firstLine="567"/>
        <w:jc w:val="both"/>
      </w:pPr>
      <w:r>
        <w:t>nusimatyti Kretingos rajono savivaldybės biudžete 15 procentų tinkamų išlaidų finansavimui.</w:t>
      </w:r>
    </w:p>
    <w:p w14:paraId="46EB9219" w14:textId="77777777" w:rsidR="007711C9" w:rsidRDefault="009B68BD" w:rsidP="007711C9">
      <w:pPr>
        <w:widowControl w:val="0"/>
        <w:numPr>
          <w:ilvl w:val="0"/>
          <w:numId w:val="1"/>
        </w:numPr>
        <w:tabs>
          <w:tab w:val="left" w:pos="993"/>
        </w:tabs>
        <w:suppressAutoHyphens w:val="0"/>
        <w:ind w:left="0" w:firstLine="709"/>
        <w:jc w:val="both"/>
      </w:pPr>
      <w:r>
        <w:t>Vykdydami</w:t>
      </w:r>
      <w:r w:rsidR="007711C9">
        <w:t xml:space="preserve"> šią Sutartį, </w:t>
      </w:r>
      <w:r>
        <w:rPr>
          <w:b/>
        </w:rPr>
        <w:t>Partneriai</w:t>
      </w:r>
      <w:r w:rsidR="007711C9">
        <w:rPr>
          <w:b/>
        </w:rPr>
        <w:t xml:space="preserve"> įsipareigoja:</w:t>
      </w:r>
    </w:p>
    <w:p w14:paraId="5650B0EE" w14:textId="77777777" w:rsidR="007711C9" w:rsidRDefault="00990894" w:rsidP="003E1D72">
      <w:pPr>
        <w:widowControl w:val="0"/>
        <w:numPr>
          <w:ilvl w:val="1"/>
          <w:numId w:val="4"/>
        </w:numPr>
        <w:tabs>
          <w:tab w:val="left" w:pos="567"/>
        </w:tabs>
        <w:suppressAutoHyphens w:val="0"/>
        <w:ind w:left="0" w:firstLine="567"/>
        <w:jc w:val="both"/>
      </w:pPr>
      <w:r>
        <w:t>informuoti Pareiškėją</w:t>
      </w:r>
      <w:r w:rsidR="00E22FBB">
        <w:t>,</w:t>
      </w:r>
      <w:r>
        <w:t xml:space="preserve"> pateikti </w:t>
      </w:r>
      <w:r w:rsidR="00CA390E">
        <w:t xml:space="preserve">reikiamus duomenis, </w:t>
      </w:r>
      <w:r w:rsidRPr="00CA390E">
        <w:t>dokumentus</w:t>
      </w:r>
      <w:r w:rsidR="00CA390E">
        <w:t xml:space="preserve"> PĮP rengti ir vykdyti projektą</w:t>
      </w:r>
      <w:r w:rsidR="007711C9" w:rsidRPr="00CA390E">
        <w:t>;</w:t>
      </w:r>
    </w:p>
    <w:p w14:paraId="70A09138" w14:textId="77777777" w:rsidR="00757A4F" w:rsidRPr="00757A4F" w:rsidRDefault="00CA390E" w:rsidP="003E1D72">
      <w:pPr>
        <w:widowControl w:val="0"/>
        <w:numPr>
          <w:ilvl w:val="1"/>
          <w:numId w:val="4"/>
        </w:numPr>
        <w:tabs>
          <w:tab w:val="left" w:pos="567"/>
        </w:tabs>
        <w:suppressAutoHyphens w:val="0"/>
        <w:ind w:left="0" w:firstLine="567"/>
        <w:jc w:val="both"/>
      </w:pPr>
      <w:r w:rsidRPr="00757A4F">
        <w:t xml:space="preserve">vykdyti </w:t>
      </w:r>
      <w:r w:rsidR="00757A4F" w:rsidRPr="00757A4F">
        <w:t xml:space="preserve">numatytiems PĮP </w:t>
      </w:r>
      <w:r w:rsidRPr="00757A4F">
        <w:t>viešuosius pirkimus</w:t>
      </w:r>
      <w:r w:rsidR="00757A4F" w:rsidRPr="00757A4F">
        <w:t>:</w:t>
      </w:r>
    </w:p>
    <w:p w14:paraId="5AF00DB9" w14:textId="77777777" w:rsidR="00CA390E" w:rsidRPr="00757A4F" w:rsidRDefault="00757A4F" w:rsidP="00757A4F">
      <w:pPr>
        <w:pStyle w:val="Sraopastraipa"/>
        <w:widowControl w:val="0"/>
        <w:numPr>
          <w:ilvl w:val="2"/>
          <w:numId w:val="8"/>
        </w:numPr>
        <w:tabs>
          <w:tab w:val="left" w:pos="567"/>
        </w:tabs>
        <w:suppressAutoHyphens w:val="0"/>
        <w:jc w:val="both"/>
      </w:pPr>
      <w:r w:rsidRPr="00757A4F">
        <w:t>Partneris Nr. 1</w:t>
      </w:r>
      <w:r w:rsidR="008155E7" w:rsidRPr="00757A4F">
        <w:t xml:space="preserve"> </w:t>
      </w:r>
      <w:r w:rsidRPr="00757A4F">
        <w:t>patalpų remontui, funkcinių lovų, pragulų ir opų gydymo aparato įsigijimui</w:t>
      </w:r>
      <w:r w:rsidR="00CA390E" w:rsidRPr="00757A4F">
        <w:t>;</w:t>
      </w:r>
    </w:p>
    <w:p w14:paraId="464B6020" w14:textId="77777777" w:rsidR="00757A4F" w:rsidRPr="00757A4F" w:rsidRDefault="00757A4F" w:rsidP="00757A4F">
      <w:pPr>
        <w:pStyle w:val="Sraopastraipa"/>
        <w:widowControl w:val="0"/>
        <w:numPr>
          <w:ilvl w:val="2"/>
          <w:numId w:val="8"/>
        </w:numPr>
        <w:tabs>
          <w:tab w:val="left" w:pos="567"/>
        </w:tabs>
        <w:suppressAutoHyphens w:val="0"/>
        <w:jc w:val="both"/>
      </w:pPr>
      <w:r w:rsidRPr="00757A4F">
        <w:t>Partneris Nr. 2 stogo keitimo, lifto įrengimo darbams;</w:t>
      </w:r>
    </w:p>
    <w:p w14:paraId="54B3975F" w14:textId="712A56D4" w:rsidR="00757A4F" w:rsidRPr="00757A4F" w:rsidRDefault="00757A4F" w:rsidP="00757A4F">
      <w:pPr>
        <w:pStyle w:val="Sraopastraipa"/>
        <w:widowControl w:val="0"/>
        <w:numPr>
          <w:ilvl w:val="2"/>
          <w:numId w:val="8"/>
        </w:numPr>
        <w:tabs>
          <w:tab w:val="left" w:pos="567"/>
        </w:tabs>
        <w:suppressAutoHyphens w:val="0"/>
        <w:jc w:val="both"/>
      </w:pPr>
      <w:r w:rsidRPr="00757A4F">
        <w:t>Partneris Nr. 3 elektromobilio su įkrovimo stotele, slaugių iškvietimo įrangos, basonų plovimo-dezinfekavimo mašinos, neįgaliųjų keltuvo įsigijimui</w:t>
      </w:r>
      <w:r w:rsidR="0025574B">
        <w:t>;</w:t>
      </w:r>
    </w:p>
    <w:p w14:paraId="08C2F8FF" w14:textId="77777777" w:rsidR="006A7F93" w:rsidRPr="00757A4F" w:rsidRDefault="006A7F93" w:rsidP="00757A4F">
      <w:pPr>
        <w:widowControl w:val="0"/>
        <w:numPr>
          <w:ilvl w:val="1"/>
          <w:numId w:val="8"/>
        </w:numPr>
        <w:tabs>
          <w:tab w:val="left" w:pos="567"/>
        </w:tabs>
        <w:suppressAutoHyphens w:val="0"/>
        <w:ind w:left="0" w:firstLine="567"/>
        <w:jc w:val="both"/>
      </w:pPr>
      <w:r w:rsidRPr="00757A4F">
        <w:t>vykdyti sudarytas viešųjų pirkimų sutartis;</w:t>
      </w:r>
    </w:p>
    <w:p w14:paraId="3AD70E2D" w14:textId="77777777" w:rsidR="00F508AD" w:rsidRPr="00757A4F" w:rsidRDefault="00F508AD" w:rsidP="00757A4F">
      <w:pPr>
        <w:widowControl w:val="0"/>
        <w:numPr>
          <w:ilvl w:val="1"/>
          <w:numId w:val="8"/>
        </w:numPr>
        <w:tabs>
          <w:tab w:val="left" w:pos="567"/>
        </w:tabs>
        <w:suppressAutoHyphens w:val="0"/>
        <w:ind w:left="0" w:firstLine="567"/>
        <w:jc w:val="both"/>
      </w:pPr>
      <w:r w:rsidRPr="00757A4F">
        <w:t>nusimatyti projekto įgyvendinimui reikiamas lėšas savo biudžete</w:t>
      </w:r>
      <w:r w:rsidR="00851DCD">
        <w:t>, tinkamų ir netinkamų išlaidų finansavimui</w:t>
      </w:r>
      <w:r w:rsidRPr="00757A4F">
        <w:t>;</w:t>
      </w:r>
    </w:p>
    <w:p w14:paraId="6747AF62" w14:textId="77777777" w:rsidR="007711C9" w:rsidRPr="00757A4F" w:rsidRDefault="007711C9" w:rsidP="00757A4F">
      <w:pPr>
        <w:widowControl w:val="0"/>
        <w:numPr>
          <w:ilvl w:val="1"/>
          <w:numId w:val="8"/>
        </w:numPr>
        <w:tabs>
          <w:tab w:val="left" w:pos="567"/>
        </w:tabs>
        <w:suppressAutoHyphens w:val="0"/>
        <w:ind w:left="0" w:firstLine="567"/>
        <w:jc w:val="both"/>
      </w:pPr>
      <w:r w:rsidRPr="00757A4F">
        <w:lastRenderedPageBreak/>
        <w:t>skelbti ir viešinti informaciją apie suteiktą paramą ir Projekto rezultatu</w:t>
      </w:r>
      <w:r w:rsidR="00EF3936" w:rsidRPr="00757A4F">
        <w:t xml:space="preserve">s </w:t>
      </w:r>
      <w:r w:rsidR="005F0D2F" w:rsidRPr="00757A4F">
        <w:t>savo interneto svetainėje;</w:t>
      </w:r>
    </w:p>
    <w:p w14:paraId="4420370A" w14:textId="77777777" w:rsidR="00F508AD" w:rsidRDefault="00F508AD" w:rsidP="00757A4F">
      <w:pPr>
        <w:widowControl w:val="0"/>
        <w:numPr>
          <w:ilvl w:val="1"/>
          <w:numId w:val="8"/>
        </w:numPr>
        <w:tabs>
          <w:tab w:val="left" w:pos="567"/>
        </w:tabs>
        <w:suppressAutoHyphens w:val="0"/>
        <w:ind w:left="0" w:firstLine="567"/>
        <w:jc w:val="both"/>
      </w:pPr>
      <w:r w:rsidRPr="00757A4F">
        <w:t>laiku</w:t>
      </w:r>
      <w:r>
        <w:t xml:space="preserve"> šalinti visus Projekto trūkumus bei pažeidimus, kurie yra nustaty</w:t>
      </w:r>
      <w:r w:rsidR="005F0D2F">
        <w:t>ti įgyvendinančios institucijos;</w:t>
      </w:r>
    </w:p>
    <w:p w14:paraId="22EC5ED0" w14:textId="77777777" w:rsidR="00F508AD" w:rsidRDefault="00F508AD" w:rsidP="00757A4F">
      <w:pPr>
        <w:widowControl w:val="0"/>
        <w:numPr>
          <w:ilvl w:val="1"/>
          <w:numId w:val="8"/>
        </w:numPr>
        <w:tabs>
          <w:tab w:val="left" w:pos="567"/>
        </w:tabs>
        <w:suppressAutoHyphens w:val="0"/>
        <w:ind w:left="0" w:firstLine="567"/>
        <w:jc w:val="both"/>
      </w:pPr>
      <w:r>
        <w:t>saugoti ir kaupti visus su Projekto įgyvendinimu susijusius dokumentus pagal finansavimo mechanizmo reikalavimus ir vadovaujantis galiojančiais teisės akta</w:t>
      </w:r>
      <w:r w:rsidR="005F0D2F">
        <w:t>is</w:t>
      </w:r>
      <w:r w:rsidR="00B078EF">
        <w:t>;</w:t>
      </w:r>
    </w:p>
    <w:p w14:paraId="60FE25C8" w14:textId="77777777" w:rsidR="005F0D2F" w:rsidRDefault="005F0D2F" w:rsidP="00757A4F">
      <w:pPr>
        <w:widowControl w:val="0"/>
        <w:numPr>
          <w:ilvl w:val="1"/>
          <w:numId w:val="8"/>
        </w:numPr>
        <w:tabs>
          <w:tab w:val="left" w:pos="567"/>
        </w:tabs>
        <w:suppressAutoHyphens w:val="0"/>
        <w:ind w:left="0" w:firstLine="567"/>
        <w:jc w:val="both"/>
      </w:pPr>
      <w:r>
        <w:t>pagal Aprašo reikalavimus pažymėti projekto metu sukurtą ir įsigytą turtą.</w:t>
      </w:r>
    </w:p>
    <w:p w14:paraId="10FC49CB" w14:textId="77777777" w:rsidR="007711C9" w:rsidRDefault="009B68BD" w:rsidP="007711C9">
      <w:pPr>
        <w:widowControl w:val="0"/>
        <w:numPr>
          <w:ilvl w:val="0"/>
          <w:numId w:val="1"/>
        </w:numPr>
        <w:tabs>
          <w:tab w:val="left" w:pos="993"/>
        </w:tabs>
        <w:suppressAutoHyphens w:val="0"/>
        <w:ind w:left="0" w:firstLine="709"/>
        <w:jc w:val="both"/>
      </w:pPr>
      <w:r>
        <w:t>Pareiškėjas ir Partneriai</w:t>
      </w:r>
      <w:r w:rsidR="007711C9">
        <w:t xml:space="preserve"> įsipareigoja bendradarbiauti įgyvendinant Projektą.</w:t>
      </w:r>
    </w:p>
    <w:p w14:paraId="39A7A5F2" w14:textId="77777777" w:rsidR="007711C9" w:rsidRDefault="007711C9" w:rsidP="007711C9">
      <w:pPr>
        <w:widowControl w:val="0"/>
        <w:numPr>
          <w:ilvl w:val="0"/>
          <w:numId w:val="1"/>
        </w:numPr>
        <w:tabs>
          <w:tab w:val="left" w:pos="993"/>
        </w:tabs>
        <w:suppressAutoHyphens w:val="0"/>
        <w:ind w:left="0" w:firstLine="709"/>
        <w:jc w:val="both"/>
      </w:pPr>
      <w:r>
        <w:t>Pareiškėjas vykdo visus su Projekto įgyvendinimu susijusius finansinius veiksmus, vadovaudam</w:t>
      </w:r>
      <w:r w:rsidR="00CC308E">
        <w:t>asis</w:t>
      </w:r>
      <w:r>
        <w:t xml:space="preserve"> ES ir Lietuvos Respublikos teisės aktuose nustatytais reikalavimais.</w:t>
      </w:r>
    </w:p>
    <w:p w14:paraId="6F960D67" w14:textId="77777777" w:rsidR="007711C9" w:rsidRDefault="007711C9" w:rsidP="007711C9">
      <w:pPr>
        <w:tabs>
          <w:tab w:val="left" w:pos="540"/>
          <w:tab w:val="left" w:pos="1134"/>
        </w:tabs>
        <w:jc w:val="both"/>
      </w:pPr>
    </w:p>
    <w:p w14:paraId="6A8D161C" w14:textId="77777777" w:rsidR="007711C9" w:rsidRDefault="007711C9" w:rsidP="007711C9">
      <w:pPr>
        <w:jc w:val="center"/>
        <w:rPr>
          <w:b/>
        </w:rPr>
      </w:pPr>
      <w:r>
        <w:rPr>
          <w:b/>
        </w:rPr>
        <w:t>V. ATSAKOMYBĖ</w:t>
      </w:r>
    </w:p>
    <w:p w14:paraId="41962D61" w14:textId="77777777" w:rsidR="007711C9" w:rsidRDefault="007711C9" w:rsidP="007711C9"/>
    <w:p w14:paraId="3957A9B8" w14:textId="77777777" w:rsidR="007711C9" w:rsidRDefault="007711C9" w:rsidP="007711C9">
      <w:pPr>
        <w:widowControl w:val="0"/>
        <w:numPr>
          <w:ilvl w:val="0"/>
          <w:numId w:val="1"/>
        </w:numPr>
        <w:tabs>
          <w:tab w:val="left" w:pos="993"/>
        </w:tabs>
        <w:suppressAutoHyphens w:val="0"/>
        <w:ind w:left="0" w:firstLine="709"/>
        <w:jc w:val="both"/>
      </w:pPr>
      <w:r>
        <w:rPr>
          <w:b/>
        </w:rPr>
        <w:t>Pareiškėjas yra atsakingas</w:t>
      </w:r>
      <w:r>
        <w:t xml:space="preserve"> už:</w:t>
      </w:r>
    </w:p>
    <w:p w14:paraId="7316DC9F" w14:textId="77777777" w:rsidR="007711C9" w:rsidRDefault="007711C9" w:rsidP="007711C9">
      <w:pPr>
        <w:numPr>
          <w:ilvl w:val="1"/>
          <w:numId w:val="5"/>
        </w:numPr>
        <w:tabs>
          <w:tab w:val="left" w:pos="1134"/>
        </w:tabs>
        <w:ind w:left="0" w:firstLine="567"/>
        <w:jc w:val="both"/>
      </w:pPr>
      <w:r>
        <w:t>tinkamą Projekto sutarties vykdymą;</w:t>
      </w:r>
    </w:p>
    <w:p w14:paraId="4F1AA55D" w14:textId="77777777" w:rsidR="007711C9" w:rsidRDefault="007711C9" w:rsidP="007711C9">
      <w:pPr>
        <w:numPr>
          <w:ilvl w:val="1"/>
          <w:numId w:val="5"/>
        </w:numPr>
        <w:tabs>
          <w:tab w:val="left" w:pos="1134"/>
        </w:tabs>
        <w:ind w:left="0" w:firstLine="567"/>
        <w:jc w:val="both"/>
      </w:pPr>
      <w:r>
        <w:t>tinkamą Projekto vykdytojo funkcijų atlikimą;</w:t>
      </w:r>
    </w:p>
    <w:p w14:paraId="4C46C650" w14:textId="77777777" w:rsidR="007711C9" w:rsidRDefault="007711C9" w:rsidP="007711C9">
      <w:pPr>
        <w:numPr>
          <w:ilvl w:val="1"/>
          <w:numId w:val="5"/>
        </w:numPr>
        <w:tabs>
          <w:tab w:val="left" w:pos="1134"/>
        </w:tabs>
        <w:ind w:left="0" w:firstLine="567"/>
        <w:jc w:val="both"/>
      </w:pPr>
      <w:r>
        <w:t>kitų įsipareigojimų, numatytų šioje Sutartyje, tinkamą vykdymą.</w:t>
      </w:r>
    </w:p>
    <w:p w14:paraId="5232C99F" w14:textId="77777777" w:rsidR="007711C9" w:rsidRDefault="009B68BD" w:rsidP="007711C9">
      <w:pPr>
        <w:widowControl w:val="0"/>
        <w:numPr>
          <w:ilvl w:val="0"/>
          <w:numId w:val="1"/>
        </w:numPr>
        <w:tabs>
          <w:tab w:val="left" w:pos="993"/>
        </w:tabs>
        <w:suppressAutoHyphens w:val="0"/>
        <w:ind w:left="0" w:firstLine="709"/>
        <w:jc w:val="both"/>
      </w:pPr>
      <w:r>
        <w:rPr>
          <w:b/>
        </w:rPr>
        <w:t>Partneriai</w:t>
      </w:r>
      <w:r w:rsidR="007711C9">
        <w:rPr>
          <w:b/>
        </w:rPr>
        <w:t xml:space="preserve"> yra atsaking</w:t>
      </w:r>
      <w:r>
        <w:rPr>
          <w:b/>
        </w:rPr>
        <w:t xml:space="preserve">i </w:t>
      </w:r>
      <w:r w:rsidR="007711C9">
        <w:t>už:</w:t>
      </w:r>
    </w:p>
    <w:p w14:paraId="016DBB72" w14:textId="77777777" w:rsidR="00CA390E" w:rsidRDefault="007711C9" w:rsidP="00CA390E">
      <w:pPr>
        <w:widowControl w:val="0"/>
        <w:numPr>
          <w:ilvl w:val="1"/>
          <w:numId w:val="6"/>
        </w:numPr>
        <w:suppressAutoHyphens w:val="0"/>
        <w:ind w:left="0" w:firstLine="567"/>
        <w:jc w:val="both"/>
      </w:pPr>
      <w:r>
        <w:t>P</w:t>
      </w:r>
      <w:r w:rsidR="009111A4">
        <w:t>artnerio deklaracijos</w:t>
      </w:r>
      <w:r>
        <w:t xml:space="preserve"> </w:t>
      </w:r>
      <w:r w:rsidR="00CA390E">
        <w:t xml:space="preserve">ir kitų reikalingų dokumentų </w:t>
      </w:r>
      <w:r>
        <w:t>pateikimą laiku</w:t>
      </w:r>
      <w:r w:rsidR="00CA390E">
        <w:t xml:space="preserve"> Pareiškėjui</w:t>
      </w:r>
      <w:r>
        <w:t>;</w:t>
      </w:r>
    </w:p>
    <w:p w14:paraId="69BCC05B" w14:textId="77777777" w:rsidR="00912F29" w:rsidRDefault="00CA390E" w:rsidP="00CA390E">
      <w:pPr>
        <w:widowControl w:val="0"/>
        <w:numPr>
          <w:ilvl w:val="1"/>
          <w:numId w:val="6"/>
        </w:numPr>
        <w:suppressAutoHyphens w:val="0"/>
        <w:ind w:left="0" w:firstLine="567"/>
        <w:jc w:val="both"/>
      </w:pPr>
      <w:r w:rsidRPr="00CA390E">
        <w:t>tinkamą perkančiosios organizacijos funkcijų atlikimą;</w:t>
      </w:r>
    </w:p>
    <w:p w14:paraId="092C48E4" w14:textId="77777777" w:rsidR="007711C9" w:rsidRDefault="007711C9" w:rsidP="003E1D72">
      <w:pPr>
        <w:widowControl w:val="0"/>
        <w:numPr>
          <w:ilvl w:val="1"/>
          <w:numId w:val="6"/>
        </w:numPr>
        <w:suppressAutoHyphens w:val="0"/>
        <w:ind w:left="0" w:firstLine="567"/>
        <w:jc w:val="both"/>
      </w:pPr>
      <w:r>
        <w:t>kitų įsipareigojimų, numatytų šioje Sutartyje, tinkamą vykdymą.</w:t>
      </w:r>
    </w:p>
    <w:p w14:paraId="02F50C01" w14:textId="77777777" w:rsidR="007711C9" w:rsidRDefault="007711C9" w:rsidP="007711C9">
      <w:pPr>
        <w:widowControl w:val="0"/>
        <w:numPr>
          <w:ilvl w:val="0"/>
          <w:numId w:val="1"/>
        </w:numPr>
        <w:tabs>
          <w:tab w:val="left" w:pos="993"/>
        </w:tabs>
        <w:suppressAutoHyphens w:val="0"/>
        <w:ind w:left="0" w:firstLine="709"/>
        <w:jc w:val="both"/>
      </w:pPr>
      <w:r>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0DDA262F" w14:textId="77777777" w:rsidR="007711C9" w:rsidRDefault="007711C9" w:rsidP="007711C9">
      <w:pPr>
        <w:widowControl w:val="0"/>
        <w:tabs>
          <w:tab w:val="left" w:pos="993"/>
        </w:tabs>
        <w:suppressAutoHyphens w:val="0"/>
        <w:jc w:val="both"/>
      </w:pPr>
    </w:p>
    <w:p w14:paraId="04F785D0" w14:textId="77777777" w:rsidR="007711C9" w:rsidRDefault="007711C9" w:rsidP="007711C9">
      <w:pPr>
        <w:jc w:val="center"/>
        <w:rPr>
          <w:b/>
        </w:rPr>
      </w:pPr>
      <w:r>
        <w:rPr>
          <w:b/>
        </w:rPr>
        <w:t>VI. SUTARTIES GALIOJIMAS, PAKEITIMAS, NUTRAUKIMAS</w:t>
      </w:r>
    </w:p>
    <w:p w14:paraId="26D5318A" w14:textId="77777777" w:rsidR="007711C9" w:rsidRDefault="007711C9" w:rsidP="007711C9"/>
    <w:p w14:paraId="5BDA3EB7" w14:textId="77777777" w:rsidR="007711C9" w:rsidRDefault="007711C9" w:rsidP="007711C9">
      <w:pPr>
        <w:widowControl w:val="0"/>
        <w:numPr>
          <w:ilvl w:val="0"/>
          <w:numId w:val="1"/>
        </w:numPr>
        <w:tabs>
          <w:tab w:val="left" w:pos="993"/>
        </w:tabs>
        <w:suppressAutoHyphens w:val="0"/>
        <w:ind w:left="0" w:firstLine="709"/>
        <w:jc w:val="both"/>
      </w:pPr>
      <w:r>
        <w:t xml:space="preserve">Sutartis įsigalioja ją pasirašius </w:t>
      </w:r>
      <w:r w:rsidR="009B68BD">
        <w:t>visoms</w:t>
      </w:r>
      <w:r>
        <w:t xml:space="preserve"> šalims.</w:t>
      </w:r>
    </w:p>
    <w:p w14:paraId="5EA4EC89" w14:textId="77777777" w:rsidR="007711C9" w:rsidRDefault="007711C9" w:rsidP="007711C9">
      <w:pPr>
        <w:widowControl w:val="0"/>
        <w:numPr>
          <w:ilvl w:val="0"/>
          <w:numId w:val="1"/>
        </w:numPr>
        <w:tabs>
          <w:tab w:val="left" w:pos="993"/>
        </w:tabs>
        <w:suppressAutoHyphens w:val="0"/>
        <w:ind w:left="0" w:firstLine="709"/>
        <w:jc w:val="both"/>
      </w:pPr>
      <w:r>
        <w:t>Ši Sutartis galioja iki visiško šalių tarpusavio įsipareigojimų pagal šią Sutartį įvykdymo.</w:t>
      </w:r>
    </w:p>
    <w:p w14:paraId="78133FD9" w14:textId="77777777" w:rsidR="007711C9" w:rsidRDefault="007711C9" w:rsidP="007711C9">
      <w:pPr>
        <w:widowControl w:val="0"/>
        <w:numPr>
          <w:ilvl w:val="0"/>
          <w:numId w:val="1"/>
        </w:numPr>
        <w:tabs>
          <w:tab w:val="left" w:pos="993"/>
        </w:tabs>
        <w:suppressAutoHyphens w:val="0"/>
        <w:ind w:left="0" w:firstLine="709"/>
        <w:jc w:val="both"/>
      </w:pPr>
      <w:r>
        <w:t>Sutartis pasibaigia praėjus penkeriems metams nuo Projekto įgyvendinimo pabaigos (galutinės Projekto įgyvendinimo ataskaitos patvirtinimo datos).</w:t>
      </w:r>
    </w:p>
    <w:p w14:paraId="1585603F" w14:textId="77777777" w:rsidR="007711C9" w:rsidRDefault="007711C9" w:rsidP="007711C9">
      <w:pPr>
        <w:widowControl w:val="0"/>
        <w:numPr>
          <w:ilvl w:val="0"/>
          <w:numId w:val="1"/>
        </w:numPr>
        <w:tabs>
          <w:tab w:val="left" w:pos="993"/>
        </w:tabs>
        <w:suppressAutoHyphens w:val="0"/>
        <w:ind w:left="0" w:firstLine="709"/>
        <w:jc w:val="both"/>
      </w:pPr>
      <w:r>
        <w:t>Sutartis keičiama papildomu susitarimu, kuris tampa neatskiriama šios Sutarties dalis.</w:t>
      </w:r>
    </w:p>
    <w:p w14:paraId="38CA0078" w14:textId="77777777" w:rsidR="007711C9" w:rsidRDefault="007711C9" w:rsidP="007711C9">
      <w:pPr>
        <w:widowControl w:val="0"/>
        <w:numPr>
          <w:ilvl w:val="0"/>
          <w:numId w:val="1"/>
        </w:numPr>
        <w:tabs>
          <w:tab w:val="left" w:pos="993"/>
        </w:tabs>
        <w:suppressAutoHyphens w:val="0"/>
        <w:ind w:left="0" w:firstLine="709"/>
        <w:jc w:val="both"/>
      </w:pPr>
      <w:r>
        <w:t>Sutartis nutraukiama rašytiniu šalių susitarimu, dėl objektyvių priežasčių negavus lėšų Projektui įgyvendinti arba kitais šalių sutartais atvejais.</w:t>
      </w:r>
    </w:p>
    <w:p w14:paraId="3880BC2F" w14:textId="77777777" w:rsidR="007711C9" w:rsidRDefault="007711C9" w:rsidP="007711C9">
      <w:pPr>
        <w:widowControl w:val="0"/>
        <w:numPr>
          <w:ilvl w:val="0"/>
          <w:numId w:val="1"/>
        </w:numPr>
        <w:tabs>
          <w:tab w:val="left" w:pos="993"/>
        </w:tabs>
        <w:suppressAutoHyphens w:val="0"/>
        <w:ind w:left="0" w:firstLine="709"/>
        <w:jc w:val="both"/>
      </w:pPr>
      <w:r>
        <w:t>Šalis turi teisę nutraukti Sutartį vienašališkai, jei kita šalis iš esmės ją pažeidžia.</w:t>
      </w:r>
    </w:p>
    <w:p w14:paraId="3DC02094" w14:textId="77777777" w:rsidR="007711C9" w:rsidRDefault="007711C9" w:rsidP="007711C9">
      <w:pPr>
        <w:widowControl w:val="0"/>
        <w:numPr>
          <w:ilvl w:val="0"/>
          <w:numId w:val="1"/>
        </w:numPr>
        <w:tabs>
          <w:tab w:val="left" w:pos="993"/>
        </w:tabs>
        <w:suppressAutoHyphens w:val="0"/>
        <w:ind w:left="0" w:firstLine="709"/>
        <w:jc w:val="both"/>
      </w:pPr>
      <w:r>
        <w:t>Nutraukus šią Sutartį, šalys nebus atsakingos viena kitai dėl išlaidų ir sąnaudų padengimo arba kitaip atsakingos viena kitai su sąlyga, kad kita šalis nebus pažeidusi įsipareigojimų pagal šią Sutartį.</w:t>
      </w:r>
    </w:p>
    <w:p w14:paraId="0EAEAEE0" w14:textId="77777777" w:rsidR="007711C9" w:rsidRDefault="007711C9" w:rsidP="007711C9"/>
    <w:p w14:paraId="5E778A6F" w14:textId="77777777" w:rsidR="007711C9" w:rsidRDefault="007711C9" w:rsidP="007711C9">
      <w:pPr>
        <w:jc w:val="center"/>
        <w:rPr>
          <w:b/>
        </w:rPr>
      </w:pPr>
      <w:r>
        <w:rPr>
          <w:b/>
        </w:rPr>
        <w:t>VII. BAIGIAMOSIOS NUOSTATOS</w:t>
      </w:r>
    </w:p>
    <w:p w14:paraId="2B06B3F8" w14:textId="77777777" w:rsidR="007711C9" w:rsidRDefault="007711C9" w:rsidP="007711C9"/>
    <w:p w14:paraId="3B32FD4C" w14:textId="77777777" w:rsidR="007711C9" w:rsidRDefault="007711C9" w:rsidP="007711C9">
      <w:pPr>
        <w:widowControl w:val="0"/>
        <w:numPr>
          <w:ilvl w:val="0"/>
          <w:numId w:val="1"/>
        </w:numPr>
        <w:tabs>
          <w:tab w:val="left" w:pos="993"/>
        </w:tabs>
        <w:suppressAutoHyphens w:val="0"/>
        <w:ind w:left="0" w:firstLine="709"/>
        <w:jc w:val="both"/>
      </w:pPr>
      <w:r>
        <w:t>Ši Sutartis sudaroma, vykdoma ir bus aiškinama vadovaujantis Lietuvos Respublikos įstatymais ir kitais teisės aktais.</w:t>
      </w:r>
    </w:p>
    <w:p w14:paraId="2E2C1C09" w14:textId="77777777" w:rsidR="007711C9" w:rsidRDefault="007711C9" w:rsidP="007711C9">
      <w:pPr>
        <w:widowControl w:val="0"/>
        <w:numPr>
          <w:ilvl w:val="0"/>
          <w:numId w:val="1"/>
        </w:numPr>
        <w:tabs>
          <w:tab w:val="left" w:pos="993"/>
        </w:tabs>
        <w:suppressAutoHyphens w:val="0"/>
        <w:ind w:left="0" w:firstLine="709"/>
        <w:jc w:val="both"/>
      </w:pPr>
      <w:r>
        <w:t>Jei kuri nors iš šios Sutarties nuostatų prieštarauja įstaty</w:t>
      </w:r>
      <w:r w:rsidR="008155E7">
        <w:t xml:space="preserve">mams arba dėl bet kokios kitos </w:t>
      </w:r>
      <w:r>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6D3C4D6C" w14:textId="77777777" w:rsidR="007711C9" w:rsidRDefault="007711C9" w:rsidP="007711C9">
      <w:pPr>
        <w:widowControl w:val="0"/>
        <w:numPr>
          <w:ilvl w:val="0"/>
          <w:numId w:val="1"/>
        </w:numPr>
        <w:tabs>
          <w:tab w:val="left" w:pos="993"/>
        </w:tabs>
        <w:suppressAutoHyphens w:val="0"/>
        <w:ind w:left="0" w:firstLine="709"/>
        <w:jc w:val="both"/>
      </w:pPr>
      <w:r>
        <w:t xml:space="preserve">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w:t>
      </w:r>
      <w:r>
        <w:lastRenderedPageBreak/>
        <w:t>kylantis iš šios Sutarties ar su ja susijęs, turi būti sprendžiamas teisme pagal Pareiškėjo buveinės vietą.</w:t>
      </w:r>
    </w:p>
    <w:p w14:paraId="3D73255D" w14:textId="77777777" w:rsidR="007711C9" w:rsidRDefault="007711C9" w:rsidP="007711C9">
      <w:pPr>
        <w:widowControl w:val="0"/>
        <w:numPr>
          <w:ilvl w:val="0"/>
          <w:numId w:val="1"/>
        </w:numPr>
        <w:tabs>
          <w:tab w:val="left" w:pos="993"/>
        </w:tabs>
        <w:suppressAutoHyphens w:val="0"/>
        <w:ind w:left="0" w:firstLine="709"/>
        <w:jc w:val="both"/>
      </w:pPr>
      <w:r>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056D47D1" w14:textId="77777777" w:rsidR="007711C9" w:rsidRDefault="007711C9" w:rsidP="007711C9">
      <w:pPr>
        <w:widowControl w:val="0"/>
        <w:numPr>
          <w:ilvl w:val="0"/>
          <w:numId w:val="1"/>
        </w:numPr>
        <w:tabs>
          <w:tab w:val="left" w:pos="993"/>
        </w:tabs>
        <w:suppressAutoHyphens w:val="0"/>
        <w:ind w:left="0" w:firstLine="709"/>
        <w:jc w:val="both"/>
      </w:pPr>
      <w:r>
        <w:t>Šia Sutartimi prisiimti šalies įsipareigojimai, teisės ir reikalavimai negali būti perleidžiami trečiajam asmeniui be išankstinio raštiško kitos šalies sutikimo, jeigu šioje Sutartyje neaptarta kitaip.</w:t>
      </w:r>
    </w:p>
    <w:p w14:paraId="4C68C709" w14:textId="77777777" w:rsidR="007711C9" w:rsidRDefault="007711C9" w:rsidP="007711C9">
      <w:pPr>
        <w:widowControl w:val="0"/>
        <w:numPr>
          <w:ilvl w:val="0"/>
          <w:numId w:val="1"/>
        </w:numPr>
        <w:tabs>
          <w:tab w:val="left" w:pos="993"/>
        </w:tabs>
        <w:suppressAutoHyphens w:val="0"/>
        <w:ind w:left="0" w:firstLine="709"/>
        <w:jc w:val="both"/>
      </w:pPr>
      <w:r>
        <w:t>Šalys susitaria, kad bet kokie pranešimai, prašy</w:t>
      </w:r>
      <w:r w:rsidR="008155E7">
        <w:t>mai</w:t>
      </w:r>
      <w:r>
        <w:t xml:space="preserve"> ir kitoks susirašinėjimas raštu vyks lietuvių kalba ir bus pristatomas per kurjerį arba siunčiamas paštu registruotu laišku, arb</w:t>
      </w:r>
      <w:r w:rsidR="008155E7">
        <w:t>a elektroniniu paštu</w:t>
      </w:r>
      <w:r>
        <w:t>, arba įteikiamas asmeniškai kitos šalies atstovui šioje Sutartyje nurodytu adresu.</w:t>
      </w:r>
    </w:p>
    <w:p w14:paraId="6AA88141" w14:textId="77777777" w:rsidR="007711C9" w:rsidRDefault="007711C9" w:rsidP="007711C9">
      <w:pPr>
        <w:widowControl w:val="0"/>
        <w:numPr>
          <w:ilvl w:val="0"/>
          <w:numId w:val="1"/>
        </w:numPr>
        <w:tabs>
          <w:tab w:val="left" w:pos="993"/>
        </w:tabs>
        <w:suppressAutoHyphens w:val="0"/>
        <w:ind w:left="0" w:firstLine="709"/>
        <w:jc w:val="both"/>
      </w:pPr>
      <w:r>
        <w:t>Visi prašymai, reikalavimai ar kiti pranešimai laikomi įteiktais atitinkamu adresu faktinio įteikimo  ar gavimo dieną, patvirtintą rašytiniu kvitu arba kitais faktinio gavimo įrodymais.</w:t>
      </w:r>
    </w:p>
    <w:p w14:paraId="5D738469" w14:textId="77777777" w:rsidR="007711C9" w:rsidRDefault="007711C9" w:rsidP="007711C9">
      <w:pPr>
        <w:widowControl w:val="0"/>
        <w:numPr>
          <w:ilvl w:val="0"/>
          <w:numId w:val="1"/>
        </w:numPr>
        <w:tabs>
          <w:tab w:val="left" w:pos="993"/>
        </w:tabs>
        <w:suppressAutoHyphens w:val="0"/>
        <w:ind w:left="0" w:firstLine="709"/>
        <w:jc w:val="both"/>
      </w:pPr>
      <w:r>
        <w:t xml:space="preserve">Sutartis sudaryta lietuvių kalba </w:t>
      </w:r>
      <w:r w:rsidR="009B68BD">
        <w:t>4</w:t>
      </w:r>
      <w:r>
        <w:t xml:space="preserve"> egzemplioriais. Kiekviena šalis gauna po vieną Sutarties originalą lietuvių kalba. </w:t>
      </w:r>
      <w:r w:rsidR="009B68BD">
        <w:t>Visi</w:t>
      </w:r>
      <w:r>
        <w:t xml:space="preserve"> Sutarties tekstai autentiški ir turi vienodą teisinę galią.</w:t>
      </w:r>
    </w:p>
    <w:p w14:paraId="33AB9C44" w14:textId="77777777" w:rsidR="007711C9" w:rsidRDefault="007711C9" w:rsidP="007711C9">
      <w:pPr>
        <w:pStyle w:val="Pagrindinistekstas"/>
        <w:jc w:val="both"/>
        <w:rPr>
          <w:szCs w:val="24"/>
        </w:rPr>
      </w:pPr>
    </w:p>
    <w:p w14:paraId="5996BAA9" w14:textId="77777777" w:rsidR="007711C9" w:rsidRDefault="007711C9" w:rsidP="007711C9">
      <w:pPr>
        <w:pStyle w:val="Pagrindinistekstas"/>
        <w:jc w:val="center"/>
        <w:rPr>
          <w:b/>
          <w:szCs w:val="24"/>
        </w:rPr>
      </w:pPr>
      <w:r>
        <w:rPr>
          <w:b/>
          <w:szCs w:val="24"/>
        </w:rPr>
        <w:t>VIII. ŠALIŲ REKVIZITAI IR ATSTOVŲ PARAŠAI</w:t>
      </w:r>
    </w:p>
    <w:p w14:paraId="0683DD0F" w14:textId="77777777" w:rsidR="007711C9" w:rsidRDefault="007711C9" w:rsidP="007711C9">
      <w:pPr>
        <w:pStyle w:val="Pagrindinistekstas"/>
        <w:jc w:val="both"/>
        <w:rPr>
          <w:szCs w:val="24"/>
        </w:rPr>
      </w:pPr>
    </w:p>
    <w:tbl>
      <w:tblPr>
        <w:tblW w:w="0" w:type="auto"/>
        <w:tblLook w:val="01E0" w:firstRow="1" w:lastRow="1" w:firstColumn="1" w:lastColumn="1" w:noHBand="0" w:noVBand="0"/>
      </w:tblPr>
      <w:tblGrid>
        <w:gridCol w:w="4919"/>
        <w:gridCol w:w="4935"/>
      </w:tblGrid>
      <w:tr w:rsidR="006A4295" w14:paraId="6A20B974" w14:textId="77777777" w:rsidTr="007711C9">
        <w:tc>
          <w:tcPr>
            <w:tcW w:w="5015" w:type="dxa"/>
          </w:tcPr>
          <w:p w14:paraId="0BC43F00" w14:textId="77777777" w:rsidR="007711C9" w:rsidRDefault="007711C9">
            <w:pPr>
              <w:pStyle w:val="Pagrindinistekstas"/>
              <w:tabs>
                <w:tab w:val="left" w:pos="5760"/>
              </w:tabs>
              <w:jc w:val="both"/>
              <w:rPr>
                <w:b/>
                <w:szCs w:val="24"/>
              </w:rPr>
            </w:pPr>
            <w:r>
              <w:rPr>
                <w:b/>
                <w:szCs w:val="24"/>
              </w:rPr>
              <w:t>PAREIŠKĖJAS</w:t>
            </w:r>
          </w:p>
          <w:p w14:paraId="02B19F79" w14:textId="77777777" w:rsidR="008155E7" w:rsidRDefault="008155E7" w:rsidP="008155E7">
            <w:pPr>
              <w:rPr>
                <w:lang w:eastAsia="en-US"/>
              </w:rPr>
            </w:pPr>
            <w:r>
              <w:t>Kretingos rajono savivaldybės administracija</w:t>
            </w:r>
          </w:p>
          <w:p w14:paraId="733F8878" w14:textId="77777777" w:rsidR="008155E7" w:rsidRDefault="008155E7" w:rsidP="008155E7">
            <w:r>
              <w:t xml:space="preserve">Savanorių g. 29A, 97111 Kretinga </w:t>
            </w:r>
          </w:p>
          <w:p w14:paraId="6763678B" w14:textId="6A36D319" w:rsidR="008155E7" w:rsidRDefault="008155E7" w:rsidP="008155E7">
            <w:pPr>
              <w:rPr>
                <w:iCs/>
              </w:rPr>
            </w:pPr>
            <w:r>
              <w:t>Tel. (</w:t>
            </w:r>
            <w:r w:rsidR="0025574B">
              <w:t>0</w:t>
            </w:r>
            <w:r>
              <w:t xml:space="preserve"> 445) 53 141</w:t>
            </w:r>
          </w:p>
          <w:p w14:paraId="6B882B51" w14:textId="77777777" w:rsidR="008155E7" w:rsidRDefault="008155E7" w:rsidP="008155E7">
            <w:r>
              <w:rPr>
                <w:iCs/>
              </w:rPr>
              <w:t xml:space="preserve">El. p. </w:t>
            </w:r>
            <w:r>
              <w:t>savivaldybe@kretinga.lt</w:t>
            </w:r>
          </w:p>
          <w:p w14:paraId="61F2AAE0" w14:textId="77777777" w:rsidR="008155E7" w:rsidRDefault="008155E7" w:rsidP="008155E7">
            <w:r>
              <w:t>Kodas 18871522</w:t>
            </w:r>
          </w:p>
          <w:p w14:paraId="3592354F" w14:textId="77777777" w:rsidR="008155E7" w:rsidRDefault="008155E7" w:rsidP="008155E7">
            <w:r>
              <w:t>A. s. LT73 4010 0418 0000 0035</w:t>
            </w:r>
          </w:p>
          <w:p w14:paraId="4513DAAF" w14:textId="77777777" w:rsidR="008155E7" w:rsidRDefault="008155E7" w:rsidP="008155E7">
            <w:pPr>
              <w:pStyle w:val="Pagrindinistekstas"/>
              <w:tabs>
                <w:tab w:val="left" w:pos="5760"/>
              </w:tabs>
              <w:jc w:val="both"/>
            </w:pPr>
            <w:r>
              <w:t>Luminor Bank AS, kodas 40100</w:t>
            </w:r>
          </w:p>
          <w:p w14:paraId="25B95440" w14:textId="77777777" w:rsidR="007711C9" w:rsidRDefault="007711C9" w:rsidP="008155E7">
            <w:pPr>
              <w:pStyle w:val="Normal1"/>
              <w:autoSpaceDE w:val="0"/>
              <w:jc w:val="both"/>
              <w:rPr>
                <w:b/>
              </w:rPr>
            </w:pPr>
          </w:p>
        </w:tc>
        <w:tc>
          <w:tcPr>
            <w:tcW w:w="5016" w:type="dxa"/>
          </w:tcPr>
          <w:p w14:paraId="51E1EB93" w14:textId="77777777" w:rsidR="007711C9" w:rsidRDefault="007711C9">
            <w:pPr>
              <w:pStyle w:val="Pagrindinistekstas"/>
              <w:tabs>
                <w:tab w:val="left" w:pos="5760"/>
              </w:tabs>
              <w:jc w:val="both"/>
              <w:rPr>
                <w:b/>
                <w:szCs w:val="24"/>
              </w:rPr>
            </w:pPr>
            <w:r>
              <w:rPr>
                <w:b/>
                <w:szCs w:val="24"/>
              </w:rPr>
              <w:t>PARTNERIS</w:t>
            </w:r>
            <w:r w:rsidR="009B68BD">
              <w:rPr>
                <w:b/>
                <w:szCs w:val="24"/>
              </w:rPr>
              <w:t xml:space="preserve"> Nr. 1</w:t>
            </w:r>
          </w:p>
          <w:p w14:paraId="63173573" w14:textId="77777777" w:rsidR="005C2A67" w:rsidRDefault="008155E7" w:rsidP="005C2A67">
            <w:r>
              <w:t xml:space="preserve">VšĮ </w:t>
            </w:r>
            <w:r w:rsidR="005C2A67">
              <w:t>Kretingos</w:t>
            </w:r>
            <w:r w:rsidR="000E5266">
              <w:t xml:space="preserve"> l</w:t>
            </w:r>
            <w:r w:rsidR="00B64818">
              <w:t>igoninė</w:t>
            </w:r>
          </w:p>
          <w:p w14:paraId="0C6A6ED2" w14:textId="10EDB4EF" w:rsidR="008155E7" w:rsidRPr="008155E7" w:rsidRDefault="008155E7" w:rsidP="005C2A67">
            <w:r w:rsidRPr="008155E7">
              <w:t>Žemaitės al.1, 91706 Kretinga</w:t>
            </w:r>
          </w:p>
          <w:p w14:paraId="6A2A334C" w14:textId="3496DB84" w:rsidR="008155E7" w:rsidRPr="008155E7" w:rsidRDefault="008155E7" w:rsidP="005C2A67">
            <w:r w:rsidRPr="008155E7">
              <w:t>Tel. (</w:t>
            </w:r>
            <w:r w:rsidR="0025574B">
              <w:t>0</w:t>
            </w:r>
            <w:r w:rsidRPr="008155E7">
              <w:t xml:space="preserve"> 445) </w:t>
            </w:r>
            <w:r w:rsidR="000E5266">
              <w:t>79016</w:t>
            </w:r>
          </w:p>
          <w:p w14:paraId="6FFECF9C" w14:textId="77777777" w:rsidR="008155E7" w:rsidRPr="008155E7" w:rsidRDefault="008155E7" w:rsidP="005C2A67">
            <w:r w:rsidRPr="008155E7">
              <w:t>El. p. </w:t>
            </w:r>
            <w:hyperlink r:id="rId9" w:history="1">
              <w:r w:rsidR="000E5266" w:rsidRPr="008B62A8">
                <w:rPr>
                  <w:rStyle w:val="Hipersaitas"/>
                </w:rPr>
                <w:t>info@kretingosligonine.lt</w:t>
              </w:r>
            </w:hyperlink>
          </w:p>
          <w:p w14:paraId="1D6F8E2F" w14:textId="77777777" w:rsidR="008155E7" w:rsidRPr="008155E7" w:rsidRDefault="008155E7" w:rsidP="008155E7">
            <w:pPr>
              <w:suppressAutoHyphens w:val="0"/>
            </w:pPr>
            <w:r w:rsidRPr="008155E7">
              <w:t xml:space="preserve">Kodas </w:t>
            </w:r>
            <w:r w:rsidR="000E5266">
              <w:t>190300571</w:t>
            </w:r>
            <w:r w:rsidRPr="008155E7">
              <w:t> </w:t>
            </w:r>
          </w:p>
          <w:p w14:paraId="5BAE53F3" w14:textId="0051E660" w:rsidR="008155E7" w:rsidRPr="005E2FFC" w:rsidRDefault="008155E7" w:rsidP="008155E7">
            <w:r w:rsidRPr="005E2FFC">
              <w:t>A.</w:t>
            </w:r>
            <w:r w:rsidR="0025574B">
              <w:t xml:space="preserve"> </w:t>
            </w:r>
            <w:r w:rsidRPr="005E2FFC">
              <w:t>s. LT</w:t>
            </w:r>
            <w:r w:rsidR="005E2FFC" w:rsidRPr="005E2FFC">
              <w:t>14 4010 0418 0008 2189</w:t>
            </w:r>
            <w:r w:rsidR="00E8349F" w:rsidRPr="005E2FFC">
              <w:t xml:space="preserve"> </w:t>
            </w:r>
          </w:p>
          <w:p w14:paraId="49D777EE" w14:textId="77777777" w:rsidR="007711C9" w:rsidRPr="008155E7" w:rsidRDefault="005E2FFC" w:rsidP="00E8349F">
            <w:pPr>
              <w:rPr>
                <w:rFonts w:ascii="Arial" w:hAnsi="Arial" w:cs="Arial"/>
                <w:color w:val="545454"/>
                <w:sz w:val="23"/>
                <w:szCs w:val="23"/>
              </w:rPr>
            </w:pPr>
            <w:r>
              <w:t>Luminor Bank AS, kodas 40100</w:t>
            </w:r>
            <w:r w:rsidR="008155E7" w:rsidRPr="000E5266">
              <w:rPr>
                <w:color w:val="FF0000"/>
              </w:rPr>
              <w:t xml:space="preserve"> </w:t>
            </w:r>
          </w:p>
        </w:tc>
      </w:tr>
      <w:tr w:rsidR="006A4295" w14:paraId="349B73A8" w14:textId="77777777" w:rsidTr="007711C9">
        <w:tc>
          <w:tcPr>
            <w:tcW w:w="5015" w:type="dxa"/>
          </w:tcPr>
          <w:p w14:paraId="047788BC" w14:textId="77777777" w:rsidR="008155E7" w:rsidRDefault="008155E7" w:rsidP="008155E7">
            <w:pPr>
              <w:pStyle w:val="Pagrindinistekstas"/>
              <w:tabs>
                <w:tab w:val="left" w:pos="5760"/>
              </w:tabs>
              <w:jc w:val="both"/>
              <w:rPr>
                <w:b/>
                <w:szCs w:val="24"/>
              </w:rPr>
            </w:pPr>
            <w:r>
              <w:rPr>
                <w:szCs w:val="24"/>
              </w:rPr>
              <w:t>Administracijos direktor</w:t>
            </w:r>
            <w:r w:rsidR="000E5266">
              <w:rPr>
                <w:szCs w:val="24"/>
              </w:rPr>
              <w:t>ė</w:t>
            </w:r>
            <w:r>
              <w:rPr>
                <w:szCs w:val="24"/>
              </w:rPr>
              <w:t xml:space="preserve"> </w:t>
            </w:r>
          </w:p>
          <w:p w14:paraId="78C555DB" w14:textId="77777777" w:rsidR="007711C9" w:rsidRDefault="000E5266" w:rsidP="008155E7">
            <w:pPr>
              <w:pStyle w:val="Pagrindinistekstas"/>
              <w:tabs>
                <w:tab w:val="left" w:pos="5760"/>
              </w:tabs>
              <w:rPr>
                <w:b/>
                <w:szCs w:val="24"/>
              </w:rPr>
            </w:pPr>
            <w:r>
              <w:rPr>
                <w:szCs w:val="24"/>
              </w:rPr>
              <w:t>Vilma Preibienė</w:t>
            </w:r>
          </w:p>
          <w:p w14:paraId="457BB04A" w14:textId="77777777" w:rsidR="007711C9" w:rsidRPr="00E15D91" w:rsidRDefault="003F0A6A" w:rsidP="008155E7">
            <w:pPr>
              <w:pStyle w:val="Pagrindinistekstas"/>
              <w:tabs>
                <w:tab w:val="left" w:pos="5760"/>
              </w:tabs>
              <w:jc w:val="both"/>
              <w:rPr>
                <w:szCs w:val="24"/>
                <w:u w:val="single"/>
              </w:rPr>
            </w:pPr>
            <w:r>
              <w:rPr>
                <w:szCs w:val="24"/>
                <w:u w:val="single"/>
              </w:rPr>
              <w:t>___________________</w:t>
            </w:r>
          </w:p>
          <w:p w14:paraId="3526D8EE" w14:textId="77777777" w:rsidR="007711C9" w:rsidRDefault="007711C9" w:rsidP="003E1D72">
            <w:pPr>
              <w:pStyle w:val="Pagrindinistekstas"/>
              <w:tabs>
                <w:tab w:val="left" w:pos="5760"/>
              </w:tabs>
              <w:jc w:val="both"/>
              <w:rPr>
                <w:b/>
                <w:szCs w:val="24"/>
              </w:rPr>
            </w:pPr>
            <w:r>
              <w:rPr>
                <w:szCs w:val="24"/>
              </w:rPr>
              <w:t>A. V.</w:t>
            </w:r>
          </w:p>
        </w:tc>
        <w:tc>
          <w:tcPr>
            <w:tcW w:w="5016" w:type="dxa"/>
          </w:tcPr>
          <w:p w14:paraId="2E5CF855" w14:textId="77777777" w:rsidR="008155E7" w:rsidRDefault="000E5266">
            <w:pPr>
              <w:pStyle w:val="Pagrindinistekstas"/>
              <w:tabs>
                <w:tab w:val="left" w:pos="5760"/>
              </w:tabs>
              <w:jc w:val="both"/>
              <w:rPr>
                <w:szCs w:val="24"/>
              </w:rPr>
            </w:pPr>
            <w:r>
              <w:rPr>
                <w:szCs w:val="24"/>
              </w:rPr>
              <w:t>Vyriausiasis gydytojas</w:t>
            </w:r>
            <w:r w:rsidR="008155E7">
              <w:rPr>
                <w:szCs w:val="24"/>
              </w:rPr>
              <w:t xml:space="preserve"> </w:t>
            </w:r>
          </w:p>
          <w:p w14:paraId="3FAF8E80" w14:textId="77777777" w:rsidR="007711C9" w:rsidRDefault="000E5266">
            <w:pPr>
              <w:pStyle w:val="Pagrindinistekstas"/>
              <w:tabs>
                <w:tab w:val="left" w:pos="5760"/>
              </w:tabs>
              <w:jc w:val="both"/>
              <w:rPr>
                <w:szCs w:val="24"/>
              </w:rPr>
            </w:pPr>
            <w:r>
              <w:rPr>
                <w:szCs w:val="24"/>
              </w:rPr>
              <w:t>Romaldas Sakalauskas</w:t>
            </w:r>
          </w:p>
          <w:p w14:paraId="4CFA9220" w14:textId="77777777" w:rsidR="007711C9" w:rsidRDefault="007711C9">
            <w:pPr>
              <w:pStyle w:val="Pagrindinistekstas"/>
              <w:tabs>
                <w:tab w:val="left" w:pos="5760"/>
              </w:tabs>
              <w:jc w:val="both"/>
              <w:rPr>
                <w:szCs w:val="24"/>
              </w:rPr>
            </w:pPr>
          </w:p>
          <w:p w14:paraId="43C4B65C" w14:textId="77777777" w:rsidR="007711C9" w:rsidRDefault="00E15D91">
            <w:pPr>
              <w:pStyle w:val="Pagrindinistekstas"/>
              <w:tabs>
                <w:tab w:val="left" w:pos="5760"/>
              </w:tabs>
              <w:jc w:val="both"/>
              <w:rPr>
                <w:szCs w:val="24"/>
              </w:rPr>
            </w:pPr>
            <w:r>
              <w:rPr>
                <w:szCs w:val="24"/>
              </w:rPr>
              <w:t>______________</w:t>
            </w:r>
          </w:p>
          <w:p w14:paraId="6C94AE00" w14:textId="77777777" w:rsidR="007711C9" w:rsidRPr="003E1D72" w:rsidRDefault="003E1D72">
            <w:pPr>
              <w:pStyle w:val="Pagrindinistekstas"/>
              <w:tabs>
                <w:tab w:val="left" w:pos="5760"/>
              </w:tabs>
              <w:jc w:val="both"/>
              <w:rPr>
                <w:bCs/>
                <w:szCs w:val="24"/>
              </w:rPr>
            </w:pPr>
            <w:r w:rsidRPr="003E1D72">
              <w:rPr>
                <w:bCs/>
                <w:szCs w:val="24"/>
              </w:rPr>
              <w:t>A. V.</w:t>
            </w:r>
          </w:p>
          <w:p w14:paraId="1EE43A40" w14:textId="77777777" w:rsidR="007711C9" w:rsidRDefault="007711C9">
            <w:pPr>
              <w:pStyle w:val="Pagrindinistekstas"/>
              <w:tabs>
                <w:tab w:val="left" w:pos="5760"/>
              </w:tabs>
              <w:ind w:firstLine="3891"/>
              <w:jc w:val="both"/>
              <w:rPr>
                <w:b/>
                <w:szCs w:val="24"/>
              </w:rPr>
            </w:pPr>
          </w:p>
        </w:tc>
      </w:tr>
    </w:tbl>
    <w:p w14:paraId="4AB0B5AB" w14:textId="77777777" w:rsidR="007711C9" w:rsidRDefault="007711C9" w:rsidP="007711C9"/>
    <w:tbl>
      <w:tblPr>
        <w:tblW w:w="25080" w:type="dxa"/>
        <w:tblLook w:val="01E0" w:firstRow="1" w:lastRow="1" w:firstColumn="1" w:lastColumn="1" w:noHBand="0" w:noVBand="0"/>
      </w:tblPr>
      <w:tblGrid>
        <w:gridCol w:w="5016"/>
        <w:gridCol w:w="5016"/>
        <w:gridCol w:w="5016"/>
        <w:gridCol w:w="5016"/>
        <w:gridCol w:w="5016"/>
      </w:tblGrid>
      <w:tr w:rsidR="00AF0474" w:rsidRPr="008155E7" w14:paraId="539BDE2E" w14:textId="77777777" w:rsidTr="00AF0474">
        <w:tc>
          <w:tcPr>
            <w:tcW w:w="5016" w:type="dxa"/>
          </w:tcPr>
          <w:p w14:paraId="78363F74" w14:textId="77777777" w:rsidR="00AF0474" w:rsidRDefault="00AF0474" w:rsidP="00AF0474">
            <w:pPr>
              <w:pStyle w:val="Pagrindinistekstas"/>
              <w:tabs>
                <w:tab w:val="left" w:pos="5760"/>
              </w:tabs>
              <w:jc w:val="both"/>
              <w:rPr>
                <w:b/>
                <w:szCs w:val="24"/>
              </w:rPr>
            </w:pPr>
            <w:r>
              <w:rPr>
                <w:b/>
                <w:szCs w:val="24"/>
              </w:rPr>
              <w:t>PARTNERIS Nr. 2</w:t>
            </w:r>
          </w:p>
          <w:p w14:paraId="542D3947" w14:textId="77777777" w:rsidR="00AF0474" w:rsidRDefault="00AF0474" w:rsidP="00AF0474">
            <w:r>
              <w:t>VšĮ Salantų pirminės sveikatos priežiūros centras</w:t>
            </w:r>
          </w:p>
          <w:p w14:paraId="65FB479C" w14:textId="77777777" w:rsidR="00AF0474" w:rsidRDefault="00AF0474" w:rsidP="00AF0474"/>
          <w:p w14:paraId="73F71E4F" w14:textId="2B2EED57" w:rsidR="00AF0474" w:rsidRDefault="00AF0474" w:rsidP="00AF0474">
            <w:r>
              <w:t xml:space="preserve">S. Nėries g. 13A, </w:t>
            </w:r>
            <w:r w:rsidR="0025574B" w:rsidRPr="008155E7">
              <w:t>9</w:t>
            </w:r>
            <w:r w:rsidR="0025574B">
              <w:t xml:space="preserve">7315 </w:t>
            </w:r>
            <w:r>
              <w:t>Salantai</w:t>
            </w:r>
            <w:r w:rsidRPr="008155E7">
              <w:t>,</w:t>
            </w:r>
          </w:p>
          <w:p w14:paraId="6A52B974" w14:textId="77777777" w:rsidR="00AF0474" w:rsidRPr="008155E7" w:rsidRDefault="00AF0474" w:rsidP="00AF0474">
            <w:r w:rsidRPr="008155E7">
              <w:t>Kreting</w:t>
            </w:r>
            <w:r>
              <w:t>os r.</w:t>
            </w:r>
          </w:p>
          <w:p w14:paraId="02A1819E" w14:textId="2A535B3C" w:rsidR="00AF0474" w:rsidRPr="008155E7" w:rsidRDefault="00AF0474" w:rsidP="00AF0474">
            <w:r w:rsidRPr="008155E7">
              <w:t>Tel. (</w:t>
            </w:r>
            <w:r w:rsidR="0025574B">
              <w:t>0</w:t>
            </w:r>
            <w:r w:rsidRPr="008155E7">
              <w:t xml:space="preserve"> 445) </w:t>
            </w:r>
            <w:r>
              <w:t>58251</w:t>
            </w:r>
          </w:p>
          <w:p w14:paraId="08F64226" w14:textId="77777777" w:rsidR="00AF0474" w:rsidRPr="008155E7" w:rsidRDefault="00AF0474" w:rsidP="00AF0474">
            <w:r w:rsidRPr="008155E7">
              <w:t>El. p. </w:t>
            </w:r>
            <w:hyperlink r:id="rId10" w:history="1">
              <w:r w:rsidRPr="008B62A8">
                <w:rPr>
                  <w:rStyle w:val="Hipersaitas"/>
                </w:rPr>
                <w:t>info@salantupspc.lt</w:t>
              </w:r>
            </w:hyperlink>
          </w:p>
          <w:p w14:paraId="6A5464AD" w14:textId="77777777" w:rsidR="00AF0474" w:rsidRPr="008155E7" w:rsidRDefault="00AF0474" w:rsidP="00AF0474">
            <w:pPr>
              <w:suppressAutoHyphens w:val="0"/>
            </w:pPr>
            <w:r w:rsidRPr="008155E7">
              <w:t xml:space="preserve">Kodas </w:t>
            </w:r>
            <w:r>
              <w:t>190300952</w:t>
            </w:r>
            <w:r w:rsidRPr="008155E7">
              <w:t> </w:t>
            </w:r>
          </w:p>
          <w:p w14:paraId="42A72C83" w14:textId="2B13FA52" w:rsidR="00AF0474" w:rsidRPr="005E2FFC" w:rsidRDefault="00AF0474" w:rsidP="00AF0474">
            <w:r w:rsidRPr="005E2FFC">
              <w:t>A.</w:t>
            </w:r>
            <w:r w:rsidR="0025574B">
              <w:t xml:space="preserve"> </w:t>
            </w:r>
            <w:r w:rsidRPr="005E2FFC">
              <w:t xml:space="preserve">s. LT93 4010 0418 0001 2188 </w:t>
            </w:r>
          </w:p>
          <w:p w14:paraId="226368D2" w14:textId="77777777" w:rsidR="00AF0474" w:rsidRPr="008155E7" w:rsidRDefault="00AF0474" w:rsidP="00AF0474">
            <w:pPr>
              <w:rPr>
                <w:rFonts w:ascii="Arial" w:hAnsi="Arial" w:cs="Arial"/>
                <w:color w:val="545454"/>
                <w:sz w:val="23"/>
                <w:szCs w:val="23"/>
              </w:rPr>
            </w:pPr>
            <w:r>
              <w:t>Luminor Bank AS, kodas 40100</w:t>
            </w:r>
          </w:p>
        </w:tc>
        <w:tc>
          <w:tcPr>
            <w:tcW w:w="5016" w:type="dxa"/>
          </w:tcPr>
          <w:p w14:paraId="5AB901DA" w14:textId="77777777" w:rsidR="00AF0474" w:rsidRDefault="00AF0474" w:rsidP="00AF0474">
            <w:pPr>
              <w:pStyle w:val="Pagrindinistekstas"/>
              <w:tabs>
                <w:tab w:val="left" w:pos="5760"/>
              </w:tabs>
              <w:jc w:val="both"/>
              <w:rPr>
                <w:b/>
                <w:szCs w:val="24"/>
              </w:rPr>
            </w:pPr>
            <w:r>
              <w:rPr>
                <w:b/>
                <w:szCs w:val="24"/>
              </w:rPr>
              <w:t>PARTNERIS Nr. 3</w:t>
            </w:r>
          </w:p>
          <w:p w14:paraId="0688DF91" w14:textId="77777777" w:rsidR="00AF0474" w:rsidRDefault="00AF0474" w:rsidP="00AF0474">
            <w:r>
              <w:t>VšĮ Kartenos pirminės sveikatos priežiūros centras</w:t>
            </w:r>
          </w:p>
          <w:p w14:paraId="4BF56935" w14:textId="08605516" w:rsidR="00AF0474" w:rsidRDefault="00AF0474" w:rsidP="00AF0474">
            <w:r>
              <w:t>Mokyklos g. 22</w:t>
            </w:r>
            <w:r w:rsidRPr="008155E7">
              <w:t>,</w:t>
            </w:r>
            <w:r>
              <w:t xml:space="preserve"> </w:t>
            </w:r>
            <w:r w:rsidR="0025574B" w:rsidRPr="008155E7">
              <w:t>9</w:t>
            </w:r>
            <w:r w:rsidR="0025574B">
              <w:t xml:space="preserve">7340 </w:t>
            </w:r>
            <w:r>
              <w:t>Kartenos mstl.</w:t>
            </w:r>
            <w:r w:rsidRPr="008155E7">
              <w:t xml:space="preserve">, </w:t>
            </w:r>
          </w:p>
          <w:p w14:paraId="20D2048D" w14:textId="77777777" w:rsidR="00AF0474" w:rsidRPr="008155E7" w:rsidRDefault="00AF0474" w:rsidP="00AF0474">
            <w:r w:rsidRPr="008155E7">
              <w:t>Kreting</w:t>
            </w:r>
            <w:r>
              <w:t>os r.</w:t>
            </w:r>
          </w:p>
          <w:p w14:paraId="34055716" w14:textId="6F4E54B1" w:rsidR="00AF0474" w:rsidRPr="008155E7" w:rsidRDefault="00AF0474" w:rsidP="00AF0474">
            <w:r w:rsidRPr="008155E7">
              <w:t>Tel. (</w:t>
            </w:r>
            <w:r w:rsidR="0025574B">
              <w:t>0</w:t>
            </w:r>
            <w:r w:rsidRPr="008155E7">
              <w:t xml:space="preserve"> 445) </w:t>
            </w:r>
            <w:r>
              <w:t>47491</w:t>
            </w:r>
          </w:p>
          <w:p w14:paraId="4BEAB3DE" w14:textId="77777777" w:rsidR="00AF0474" w:rsidRPr="008155E7" w:rsidRDefault="00AF0474" w:rsidP="00AF0474">
            <w:r w:rsidRPr="008155E7">
              <w:t>El. p. </w:t>
            </w:r>
            <w:hyperlink r:id="rId11" w:history="1">
              <w:r w:rsidRPr="008B62A8">
                <w:rPr>
                  <w:rStyle w:val="Hipersaitas"/>
                </w:rPr>
                <w:t>info@kartenospspc.lt</w:t>
              </w:r>
            </w:hyperlink>
          </w:p>
          <w:p w14:paraId="0603336E" w14:textId="77777777" w:rsidR="00AF0474" w:rsidRPr="008155E7" w:rsidRDefault="00AF0474" w:rsidP="00AF0474">
            <w:pPr>
              <w:suppressAutoHyphens w:val="0"/>
            </w:pPr>
            <w:r w:rsidRPr="008155E7">
              <w:t xml:space="preserve">Kodas </w:t>
            </w:r>
            <w:r>
              <w:t>190301520</w:t>
            </w:r>
            <w:r w:rsidRPr="008155E7">
              <w:t> </w:t>
            </w:r>
          </w:p>
          <w:p w14:paraId="43D8A607" w14:textId="1ACB80D4" w:rsidR="00AF0474" w:rsidRPr="005E2FFC" w:rsidRDefault="00AF0474" w:rsidP="00E8349F">
            <w:r w:rsidRPr="005E2FFC">
              <w:t>A.</w:t>
            </w:r>
            <w:r w:rsidR="0025574B">
              <w:t xml:space="preserve"> </w:t>
            </w:r>
            <w:r w:rsidRPr="005E2FFC">
              <w:t xml:space="preserve">s. LT53 4010 0418 0005 2193 </w:t>
            </w:r>
          </w:p>
          <w:p w14:paraId="696634AE" w14:textId="77777777" w:rsidR="00AF0474" w:rsidRPr="008155E7" w:rsidRDefault="00AF0474" w:rsidP="00E8349F">
            <w:pPr>
              <w:rPr>
                <w:rFonts w:ascii="Arial" w:hAnsi="Arial" w:cs="Arial"/>
                <w:color w:val="545454"/>
                <w:sz w:val="23"/>
                <w:szCs w:val="23"/>
              </w:rPr>
            </w:pPr>
            <w:r>
              <w:t>Luminor Bank AS, kodas 40100</w:t>
            </w:r>
          </w:p>
        </w:tc>
        <w:tc>
          <w:tcPr>
            <w:tcW w:w="5016" w:type="dxa"/>
          </w:tcPr>
          <w:p w14:paraId="10FFE4C2" w14:textId="77777777" w:rsidR="00AF0474" w:rsidRPr="008155E7" w:rsidRDefault="00AF0474" w:rsidP="00AF0474">
            <w:pPr>
              <w:rPr>
                <w:rFonts w:ascii="Arial" w:hAnsi="Arial" w:cs="Arial"/>
                <w:color w:val="545454"/>
                <w:sz w:val="23"/>
                <w:szCs w:val="23"/>
              </w:rPr>
            </w:pPr>
          </w:p>
        </w:tc>
        <w:tc>
          <w:tcPr>
            <w:tcW w:w="5016" w:type="dxa"/>
          </w:tcPr>
          <w:p w14:paraId="43F7AF62" w14:textId="77777777" w:rsidR="00AF0474" w:rsidRPr="008155E7" w:rsidRDefault="00AF0474" w:rsidP="00AF0474">
            <w:pPr>
              <w:rPr>
                <w:rFonts w:ascii="Arial" w:hAnsi="Arial" w:cs="Arial"/>
                <w:color w:val="545454"/>
                <w:sz w:val="23"/>
                <w:szCs w:val="23"/>
              </w:rPr>
            </w:pPr>
          </w:p>
        </w:tc>
        <w:tc>
          <w:tcPr>
            <w:tcW w:w="5016" w:type="dxa"/>
          </w:tcPr>
          <w:p w14:paraId="10101254" w14:textId="77777777" w:rsidR="00AF0474" w:rsidRPr="008155E7" w:rsidRDefault="00AF0474" w:rsidP="00E8349F">
            <w:pPr>
              <w:rPr>
                <w:rFonts w:ascii="Arial" w:hAnsi="Arial" w:cs="Arial"/>
                <w:color w:val="545454"/>
                <w:sz w:val="23"/>
                <w:szCs w:val="23"/>
              </w:rPr>
            </w:pPr>
          </w:p>
        </w:tc>
      </w:tr>
      <w:tr w:rsidR="00AF0474" w14:paraId="57DC6044" w14:textId="77777777" w:rsidTr="00AF0474">
        <w:tc>
          <w:tcPr>
            <w:tcW w:w="5016" w:type="dxa"/>
          </w:tcPr>
          <w:p w14:paraId="1DA7775C" w14:textId="77777777" w:rsidR="00AF0474" w:rsidRDefault="00AF0474" w:rsidP="00AF0474">
            <w:pPr>
              <w:pStyle w:val="Pagrindinistekstas"/>
              <w:tabs>
                <w:tab w:val="left" w:pos="5760"/>
              </w:tabs>
              <w:jc w:val="both"/>
              <w:rPr>
                <w:szCs w:val="24"/>
              </w:rPr>
            </w:pPr>
          </w:p>
          <w:p w14:paraId="3C9AC66F" w14:textId="77777777" w:rsidR="00AF0474" w:rsidRDefault="00AF0474" w:rsidP="00AF0474">
            <w:pPr>
              <w:pStyle w:val="Pagrindinistekstas"/>
              <w:tabs>
                <w:tab w:val="left" w:pos="5760"/>
              </w:tabs>
              <w:jc w:val="both"/>
              <w:rPr>
                <w:szCs w:val="24"/>
              </w:rPr>
            </w:pPr>
            <w:r>
              <w:rPr>
                <w:szCs w:val="24"/>
              </w:rPr>
              <w:t xml:space="preserve">Vyriausiasis gydytojas </w:t>
            </w:r>
          </w:p>
          <w:p w14:paraId="18BB6B24" w14:textId="77777777" w:rsidR="00AF0474" w:rsidRDefault="00AF0474" w:rsidP="00AF0474">
            <w:pPr>
              <w:pStyle w:val="Pagrindinistekstas"/>
              <w:tabs>
                <w:tab w:val="left" w:pos="5760"/>
              </w:tabs>
              <w:jc w:val="both"/>
              <w:rPr>
                <w:szCs w:val="24"/>
              </w:rPr>
            </w:pPr>
            <w:r>
              <w:rPr>
                <w:szCs w:val="24"/>
              </w:rPr>
              <w:t>Tomas Skliuderis</w:t>
            </w:r>
          </w:p>
          <w:p w14:paraId="6909FD3F" w14:textId="77777777" w:rsidR="00AF0474" w:rsidRDefault="00AF0474" w:rsidP="00AF0474">
            <w:pPr>
              <w:pStyle w:val="Pagrindinistekstas"/>
              <w:tabs>
                <w:tab w:val="left" w:pos="5760"/>
              </w:tabs>
              <w:jc w:val="both"/>
              <w:rPr>
                <w:szCs w:val="24"/>
              </w:rPr>
            </w:pPr>
          </w:p>
          <w:p w14:paraId="3F454A6E" w14:textId="77777777" w:rsidR="00AF0474" w:rsidRDefault="00AF0474" w:rsidP="00AF0474">
            <w:pPr>
              <w:pStyle w:val="Pagrindinistekstas"/>
              <w:tabs>
                <w:tab w:val="left" w:pos="5760"/>
              </w:tabs>
              <w:jc w:val="both"/>
              <w:rPr>
                <w:szCs w:val="24"/>
              </w:rPr>
            </w:pPr>
            <w:r>
              <w:rPr>
                <w:szCs w:val="24"/>
              </w:rPr>
              <w:t>______________</w:t>
            </w:r>
          </w:p>
          <w:p w14:paraId="6045310E" w14:textId="77777777" w:rsidR="00AF0474" w:rsidRPr="003E1D72" w:rsidRDefault="00AF0474" w:rsidP="00AF0474">
            <w:pPr>
              <w:pStyle w:val="Pagrindinistekstas"/>
              <w:tabs>
                <w:tab w:val="left" w:pos="5760"/>
              </w:tabs>
              <w:jc w:val="both"/>
              <w:rPr>
                <w:bCs/>
                <w:szCs w:val="24"/>
              </w:rPr>
            </w:pPr>
            <w:r w:rsidRPr="003E1D72">
              <w:rPr>
                <w:bCs/>
                <w:szCs w:val="24"/>
              </w:rPr>
              <w:t>A. V.</w:t>
            </w:r>
          </w:p>
          <w:p w14:paraId="5977D0C8" w14:textId="77777777" w:rsidR="00AF0474" w:rsidRDefault="00AF0474" w:rsidP="00AF0474">
            <w:pPr>
              <w:pStyle w:val="Pagrindinistekstas"/>
              <w:tabs>
                <w:tab w:val="left" w:pos="5760"/>
              </w:tabs>
              <w:ind w:firstLine="3891"/>
              <w:jc w:val="both"/>
              <w:rPr>
                <w:b/>
                <w:szCs w:val="24"/>
              </w:rPr>
            </w:pPr>
          </w:p>
        </w:tc>
        <w:tc>
          <w:tcPr>
            <w:tcW w:w="5016" w:type="dxa"/>
          </w:tcPr>
          <w:p w14:paraId="64917BAB" w14:textId="77777777" w:rsidR="00AF0474" w:rsidRDefault="00AF0474" w:rsidP="00AF0474">
            <w:pPr>
              <w:pStyle w:val="Pagrindinistekstas"/>
              <w:tabs>
                <w:tab w:val="left" w:pos="5760"/>
              </w:tabs>
              <w:jc w:val="both"/>
              <w:rPr>
                <w:szCs w:val="24"/>
              </w:rPr>
            </w:pPr>
          </w:p>
          <w:p w14:paraId="3C42485B" w14:textId="77777777" w:rsidR="00AF0474" w:rsidRDefault="00AF0474" w:rsidP="00AF0474">
            <w:pPr>
              <w:pStyle w:val="Pagrindinistekstas"/>
              <w:tabs>
                <w:tab w:val="left" w:pos="5760"/>
              </w:tabs>
              <w:jc w:val="both"/>
              <w:rPr>
                <w:szCs w:val="24"/>
              </w:rPr>
            </w:pPr>
            <w:r>
              <w:rPr>
                <w:szCs w:val="24"/>
              </w:rPr>
              <w:t xml:space="preserve">Direktorius </w:t>
            </w:r>
          </w:p>
          <w:p w14:paraId="55DEA0DA" w14:textId="77777777" w:rsidR="00AF0474" w:rsidRDefault="00AF0474" w:rsidP="00AF0474">
            <w:pPr>
              <w:pStyle w:val="Pagrindinistekstas"/>
              <w:tabs>
                <w:tab w:val="left" w:pos="5760"/>
              </w:tabs>
              <w:jc w:val="both"/>
              <w:rPr>
                <w:szCs w:val="24"/>
              </w:rPr>
            </w:pPr>
            <w:r>
              <w:rPr>
                <w:szCs w:val="24"/>
              </w:rPr>
              <w:t>Normantas Žeimys</w:t>
            </w:r>
          </w:p>
          <w:p w14:paraId="58CDA435" w14:textId="77777777" w:rsidR="00AF0474" w:rsidRDefault="00AF0474" w:rsidP="00AF0474">
            <w:pPr>
              <w:pStyle w:val="Pagrindinistekstas"/>
              <w:tabs>
                <w:tab w:val="left" w:pos="5760"/>
              </w:tabs>
              <w:jc w:val="both"/>
              <w:rPr>
                <w:szCs w:val="24"/>
              </w:rPr>
            </w:pPr>
          </w:p>
          <w:p w14:paraId="64217D5D" w14:textId="77777777" w:rsidR="00AF0474" w:rsidRDefault="00AF0474" w:rsidP="00AF0474">
            <w:pPr>
              <w:pStyle w:val="Pagrindinistekstas"/>
              <w:tabs>
                <w:tab w:val="left" w:pos="5760"/>
              </w:tabs>
              <w:jc w:val="both"/>
              <w:rPr>
                <w:szCs w:val="24"/>
              </w:rPr>
            </w:pPr>
            <w:r>
              <w:rPr>
                <w:szCs w:val="24"/>
              </w:rPr>
              <w:t>______________</w:t>
            </w:r>
          </w:p>
          <w:p w14:paraId="73D33924" w14:textId="77777777" w:rsidR="00AF0474" w:rsidRPr="003E1D72" w:rsidRDefault="00AF0474" w:rsidP="00AF0474">
            <w:pPr>
              <w:pStyle w:val="Pagrindinistekstas"/>
              <w:tabs>
                <w:tab w:val="left" w:pos="5760"/>
              </w:tabs>
              <w:jc w:val="both"/>
              <w:rPr>
                <w:bCs/>
                <w:szCs w:val="24"/>
              </w:rPr>
            </w:pPr>
            <w:r w:rsidRPr="003E1D72">
              <w:rPr>
                <w:bCs/>
                <w:szCs w:val="24"/>
              </w:rPr>
              <w:t>A. V.</w:t>
            </w:r>
          </w:p>
          <w:p w14:paraId="09440A8D" w14:textId="77777777" w:rsidR="00AF0474" w:rsidRDefault="00AF0474" w:rsidP="00AF0474">
            <w:pPr>
              <w:pStyle w:val="Pagrindinistekstas"/>
              <w:tabs>
                <w:tab w:val="left" w:pos="5760"/>
              </w:tabs>
              <w:ind w:firstLine="3891"/>
              <w:jc w:val="both"/>
              <w:rPr>
                <w:b/>
                <w:szCs w:val="24"/>
              </w:rPr>
            </w:pPr>
            <w:bookmarkStart w:id="0" w:name="_GoBack"/>
            <w:bookmarkEnd w:id="0"/>
          </w:p>
        </w:tc>
        <w:tc>
          <w:tcPr>
            <w:tcW w:w="5016" w:type="dxa"/>
          </w:tcPr>
          <w:p w14:paraId="12556911" w14:textId="77777777" w:rsidR="00AF0474" w:rsidRDefault="00AF0474" w:rsidP="00AF0474">
            <w:pPr>
              <w:pStyle w:val="Pagrindinistekstas"/>
              <w:tabs>
                <w:tab w:val="left" w:pos="5760"/>
              </w:tabs>
              <w:ind w:firstLine="3891"/>
              <w:jc w:val="both"/>
              <w:rPr>
                <w:b/>
                <w:szCs w:val="24"/>
              </w:rPr>
            </w:pPr>
          </w:p>
        </w:tc>
        <w:tc>
          <w:tcPr>
            <w:tcW w:w="5016" w:type="dxa"/>
          </w:tcPr>
          <w:p w14:paraId="71AC5A3C" w14:textId="77777777" w:rsidR="00AF0474" w:rsidRDefault="00AF0474" w:rsidP="00AF0474">
            <w:pPr>
              <w:pStyle w:val="Pagrindinistekstas"/>
              <w:tabs>
                <w:tab w:val="left" w:pos="5760"/>
              </w:tabs>
              <w:ind w:firstLine="3891"/>
              <w:jc w:val="both"/>
              <w:rPr>
                <w:b/>
                <w:szCs w:val="24"/>
              </w:rPr>
            </w:pPr>
          </w:p>
        </w:tc>
        <w:tc>
          <w:tcPr>
            <w:tcW w:w="5016" w:type="dxa"/>
          </w:tcPr>
          <w:p w14:paraId="7C0E9E50" w14:textId="77777777" w:rsidR="00AF0474" w:rsidRDefault="00AF0474" w:rsidP="00AF0474">
            <w:pPr>
              <w:pStyle w:val="Pagrindinistekstas"/>
              <w:tabs>
                <w:tab w:val="left" w:pos="5760"/>
              </w:tabs>
              <w:ind w:firstLine="3891"/>
              <w:jc w:val="both"/>
              <w:rPr>
                <w:b/>
                <w:szCs w:val="24"/>
              </w:rPr>
            </w:pPr>
          </w:p>
        </w:tc>
      </w:tr>
    </w:tbl>
    <w:p w14:paraId="2FE60583" w14:textId="77777777" w:rsidR="00AF0474" w:rsidRDefault="00AF0474" w:rsidP="0025574B"/>
    <w:sectPr w:rsidR="00AF0474" w:rsidSect="00E3040D">
      <w:headerReference w:type="even" r:id="rId12"/>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48208" w14:textId="77777777" w:rsidR="008F0F3E" w:rsidRDefault="008F0F3E" w:rsidP="0093760A">
      <w:r>
        <w:separator/>
      </w:r>
    </w:p>
  </w:endnote>
  <w:endnote w:type="continuationSeparator" w:id="0">
    <w:p w14:paraId="58710DBA" w14:textId="77777777" w:rsidR="008F0F3E" w:rsidRDefault="008F0F3E"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3E5D4" w14:textId="77777777" w:rsidR="008F0F3E" w:rsidRDefault="008F0F3E" w:rsidP="0093760A">
      <w:r>
        <w:separator/>
      </w:r>
    </w:p>
  </w:footnote>
  <w:footnote w:type="continuationSeparator" w:id="0">
    <w:p w14:paraId="431AE4EC" w14:textId="77777777" w:rsidR="008F0F3E" w:rsidRDefault="008F0F3E" w:rsidP="00937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303158571"/>
      <w:docPartObj>
        <w:docPartGallery w:val="Page Numbers (Top of Page)"/>
        <w:docPartUnique/>
      </w:docPartObj>
    </w:sdtPr>
    <w:sdtEndPr>
      <w:rPr>
        <w:rStyle w:val="Puslapionumeris"/>
      </w:rPr>
    </w:sdtEndPr>
    <w:sdtContent>
      <w:p w14:paraId="0E45C279" w14:textId="77777777" w:rsidR="00AF0474" w:rsidRDefault="00AF0474" w:rsidP="0066604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25425C66" w14:textId="77777777" w:rsidR="00AF0474" w:rsidRDefault="00AF047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2063319134"/>
      <w:docPartObj>
        <w:docPartGallery w:val="Page Numbers (Top of Page)"/>
        <w:docPartUnique/>
      </w:docPartObj>
    </w:sdtPr>
    <w:sdtEndPr>
      <w:rPr>
        <w:rStyle w:val="Puslapionumeris"/>
      </w:rPr>
    </w:sdtEndPr>
    <w:sdtContent>
      <w:p w14:paraId="7FF06D1B" w14:textId="77777777" w:rsidR="00AF0474" w:rsidRDefault="00AF0474" w:rsidP="0066604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B6D8A">
          <w:rPr>
            <w:rStyle w:val="Puslapionumeris"/>
            <w:noProof/>
          </w:rPr>
          <w:t>5</w:t>
        </w:r>
        <w:r>
          <w:rPr>
            <w:rStyle w:val="Puslapionumeris"/>
          </w:rPr>
          <w:fldChar w:fldCharType="end"/>
        </w:r>
      </w:p>
    </w:sdtContent>
  </w:sdt>
  <w:p w14:paraId="4596B3FF" w14:textId="77777777" w:rsidR="00AF0474" w:rsidRDefault="00AF04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nsid w:val="7EE916E2"/>
    <w:multiLevelType w:val="multilevel"/>
    <w:tmpl w:val="EBBC370A"/>
    <w:lvl w:ilvl="0">
      <w:start w:val="12"/>
      <w:numFmt w:val="decimal"/>
      <w:lvlText w:val="%1."/>
      <w:lvlJc w:val="left"/>
      <w:pPr>
        <w:ind w:left="660" w:hanging="660"/>
      </w:pPr>
      <w:rPr>
        <w:rFonts w:hint="default"/>
        <w:color w:val="FF0000"/>
      </w:rPr>
    </w:lvl>
    <w:lvl w:ilvl="1">
      <w:start w:val="2"/>
      <w:numFmt w:val="decimal"/>
      <w:lvlText w:val="%1.%2."/>
      <w:lvlJc w:val="left"/>
      <w:pPr>
        <w:ind w:left="943" w:hanging="66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FF0000"/>
      </w:rPr>
    </w:lvl>
    <w:lvl w:ilvl="4">
      <w:start w:val="1"/>
      <w:numFmt w:val="decimal"/>
      <w:lvlText w:val="%1.%2.%3.%4.%5."/>
      <w:lvlJc w:val="left"/>
      <w:pPr>
        <w:ind w:left="2212" w:hanging="1080"/>
      </w:pPr>
      <w:rPr>
        <w:rFonts w:hint="default"/>
        <w:color w:val="FF0000"/>
      </w:rPr>
    </w:lvl>
    <w:lvl w:ilvl="5">
      <w:start w:val="1"/>
      <w:numFmt w:val="decimal"/>
      <w:lvlText w:val="%1.%2.%3.%4.%5.%6."/>
      <w:lvlJc w:val="left"/>
      <w:pPr>
        <w:ind w:left="2495" w:hanging="1080"/>
      </w:pPr>
      <w:rPr>
        <w:rFonts w:hint="default"/>
        <w:color w:val="FF0000"/>
      </w:rPr>
    </w:lvl>
    <w:lvl w:ilvl="6">
      <w:start w:val="1"/>
      <w:numFmt w:val="decimal"/>
      <w:lvlText w:val="%1.%2.%3.%4.%5.%6.%7."/>
      <w:lvlJc w:val="left"/>
      <w:pPr>
        <w:ind w:left="3138" w:hanging="1440"/>
      </w:pPr>
      <w:rPr>
        <w:rFonts w:hint="default"/>
        <w:color w:val="FF0000"/>
      </w:rPr>
    </w:lvl>
    <w:lvl w:ilvl="7">
      <w:start w:val="1"/>
      <w:numFmt w:val="decimal"/>
      <w:lvlText w:val="%1.%2.%3.%4.%5.%6.%7.%8."/>
      <w:lvlJc w:val="left"/>
      <w:pPr>
        <w:ind w:left="3421" w:hanging="1440"/>
      </w:pPr>
      <w:rPr>
        <w:rFonts w:hint="default"/>
        <w:color w:val="FF0000"/>
      </w:rPr>
    </w:lvl>
    <w:lvl w:ilvl="8">
      <w:start w:val="1"/>
      <w:numFmt w:val="decimal"/>
      <w:lvlText w:val="%1.%2.%3.%4.%5.%6.%7.%8.%9."/>
      <w:lvlJc w:val="left"/>
      <w:pPr>
        <w:ind w:left="4064" w:hanging="1800"/>
      </w:pPr>
      <w:rPr>
        <w:rFonts w:hint="default"/>
        <w:color w:val="FF0000"/>
      </w:rPr>
    </w:lvl>
  </w:abstractNum>
  <w:abstractNum w:abstractNumId="6">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6"/>
  </w:num>
  <w:num w:numId="2">
    <w:abstractNumId w:val="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C9"/>
    <w:rsid w:val="000340C2"/>
    <w:rsid w:val="00083A86"/>
    <w:rsid w:val="000E4FA4"/>
    <w:rsid w:val="000E5266"/>
    <w:rsid w:val="00140FC4"/>
    <w:rsid w:val="001473DC"/>
    <w:rsid w:val="001A200C"/>
    <w:rsid w:val="001C4B92"/>
    <w:rsid w:val="001D29EF"/>
    <w:rsid w:val="00205366"/>
    <w:rsid w:val="00215741"/>
    <w:rsid w:val="00245779"/>
    <w:rsid w:val="0025574B"/>
    <w:rsid w:val="002639FC"/>
    <w:rsid w:val="00276EBE"/>
    <w:rsid w:val="002939EA"/>
    <w:rsid w:val="00332F21"/>
    <w:rsid w:val="00337030"/>
    <w:rsid w:val="00363AE5"/>
    <w:rsid w:val="003936A9"/>
    <w:rsid w:val="003E1D72"/>
    <w:rsid w:val="003F0A6A"/>
    <w:rsid w:val="004053DA"/>
    <w:rsid w:val="00407D98"/>
    <w:rsid w:val="004178C9"/>
    <w:rsid w:val="0042327C"/>
    <w:rsid w:val="00437F90"/>
    <w:rsid w:val="00487329"/>
    <w:rsid w:val="00537C25"/>
    <w:rsid w:val="00550D1F"/>
    <w:rsid w:val="005563DE"/>
    <w:rsid w:val="0056341E"/>
    <w:rsid w:val="00590249"/>
    <w:rsid w:val="0059569D"/>
    <w:rsid w:val="005A225E"/>
    <w:rsid w:val="005B0CB8"/>
    <w:rsid w:val="005C2A67"/>
    <w:rsid w:val="005D60FB"/>
    <w:rsid w:val="005E2FFC"/>
    <w:rsid w:val="005F0D2F"/>
    <w:rsid w:val="00614D44"/>
    <w:rsid w:val="006226D9"/>
    <w:rsid w:val="0066604D"/>
    <w:rsid w:val="006A4295"/>
    <w:rsid w:val="006A7F93"/>
    <w:rsid w:val="006B0D64"/>
    <w:rsid w:val="00716433"/>
    <w:rsid w:val="00737823"/>
    <w:rsid w:val="00744528"/>
    <w:rsid w:val="00757A4F"/>
    <w:rsid w:val="007661A3"/>
    <w:rsid w:val="007711C9"/>
    <w:rsid w:val="007926B7"/>
    <w:rsid w:val="007E20BF"/>
    <w:rsid w:val="008155E7"/>
    <w:rsid w:val="008454AB"/>
    <w:rsid w:val="00851B9A"/>
    <w:rsid w:val="00851DCD"/>
    <w:rsid w:val="00861BE9"/>
    <w:rsid w:val="00873CDC"/>
    <w:rsid w:val="00894E37"/>
    <w:rsid w:val="008D7034"/>
    <w:rsid w:val="008F0F3E"/>
    <w:rsid w:val="008F5076"/>
    <w:rsid w:val="009111A4"/>
    <w:rsid w:val="00912F29"/>
    <w:rsid w:val="0093760A"/>
    <w:rsid w:val="009476AB"/>
    <w:rsid w:val="00960187"/>
    <w:rsid w:val="00984D98"/>
    <w:rsid w:val="00990894"/>
    <w:rsid w:val="009B68BD"/>
    <w:rsid w:val="009D2963"/>
    <w:rsid w:val="009E5F08"/>
    <w:rsid w:val="00A023B7"/>
    <w:rsid w:val="00A103B7"/>
    <w:rsid w:val="00A726D4"/>
    <w:rsid w:val="00A960AC"/>
    <w:rsid w:val="00A96211"/>
    <w:rsid w:val="00AC2F04"/>
    <w:rsid w:val="00AD195A"/>
    <w:rsid w:val="00AF0474"/>
    <w:rsid w:val="00B024E2"/>
    <w:rsid w:val="00B03579"/>
    <w:rsid w:val="00B078EF"/>
    <w:rsid w:val="00B46BA0"/>
    <w:rsid w:val="00B64818"/>
    <w:rsid w:val="00BA1D9D"/>
    <w:rsid w:val="00BB6D8A"/>
    <w:rsid w:val="00BF1DFE"/>
    <w:rsid w:val="00C5394B"/>
    <w:rsid w:val="00C76A59"/>
    <w:rsid w:val="00CA390E"/>
    <w:rsid w:val="00CC308E"/>
    <w:rsid w:val="00CD3045"/>
    <w:rsid w:val="00D1259C"/>
    <w:rsid w:val="00D4027B"/>
    <w:rsid w:val="00D45822"/>
    <w:rsid w:val="00D91999"/>
    <w:rsid w:val="00E15D91"/>
    <w:rsid w:val="00E22FBB"/>
    <w:rsid w:val="00E3040D"/>
    <w:rsid w:val="00E42261"/>
    <w:rsid w:val="00E46009"/>
    <w:rsid w:val="00E465DA"/>
    <w:rsid w:val="00E8349F"/>
    <w:rsid w:val="00EA0191"/>
    <w:rsid w:val="00EA0A52"/>
    <w:rsid w:val="00EC1EDC"/>
    <w:rsid w:val="00ED2D43"/>
    <w:rsid w:val="00EF3936"/>
    <w:rsid w:val="00F508AD"/>
    <w:rsid w:val="00F74455"/>
    <w:rsid w:val="00FB63AB"/>
    <w:rsid w:val="00FC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stinklapis">
    <w:name w:val="Normal (Web)"/>
    <w:basedOn w:val="prastasis"/>
    <w:uiPriority w:val="99"/>
    <w:semiHidden/>
    <w:unhideWhenUsed/>
    <w:rsid w:val="008155E7"/>
    <w:pPr>
      <w:suppressAutoHyphens w:val="0"/>
      <w:spacing w:before="100" w:beforeAutospacing="1" w:after="100" w:afterAutospacing="1"/>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stinklapis">
    <w:name w:val="Normal (Web)"/>
    <w:basedOn w:val="prastasis"/>
    <w:uiPriority w:val="99"/>
    <w:semiHidden/>
    <w:unhideWhenUsed/>
    <w:rsid w:val="008155E7"/>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artenospspc.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salantupspc.lt" TargetMode="External"/><Relationship Id="rId4" Type="http://schemas.microsoft.com/office/2007/relationships/stylesWithEffects" Target="stylesWithEffects.xml"/><Relationship Id="rId9" Type="http://schemas.openxmlformats.org/officeDocument/2006/relationships/hyperlink" Target="mailto:info@kretingos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BDFBE-A783-4EF6-8DFF-4BF0C7F4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8D94BD15</Template>
  <TotalTime>0</TotalTime>
  <Pages>5</Pages>
  <Words>7771</Words>
  <Characters>4431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Mickevičienė</cp:lastModifiedBy>
  <cp:revision>2</cp:revision>
  <cp:lastPrinted>2020-11-11T12:56:00Z</cp:lastPrinted>
  <dcterms:created xsi:type="dcterms:W3CDTF">2024-10-14T07:07:00Z</dcterms:created>
  <dcterms:modified xsi:type="dcterms:W3CDTF">2024-10-14T07:07:00Z</dcterms:modified>
</cp:coreProperties>
</file>