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A36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2615A2FB" w:rsidR="00C523AA" w:rsidRPr="009C60E2" w:rsidRDefault="001A03EE" w:rsidP="001A03EE">
      <w:pPr>
        <w:jc w:val="center"/>
        <w:rPr>
          <w:b/>
          <w:color w:val="000000" w:themeColor="text1"/>
        </w:rPr>
      </w:pPr>
      <w:r w:rsidRPr="009C60E2">
        <w:rPr>
          <w:b/>
          <w:color w:val="000000" w:themeColor="text1"/>
        </w:rPr>
        <w:t>DĖL</w:t>
      </w:r>
      <w:r w:rsidR="00640B4C" w:rsidRPr="009C60E2">
        <w:rPr>
          <w:b/>
          <w:color w:val="000000" w:themeColor="text1"/>
        </w:rPr>
        <w:t xml:space="preserve"> </w:t>
      </w:r>
      <w:r w:rsidR="00A25BAD" w:rsidRPr="009C60E2">
        <w:rPr>
          <w:b/>
          <w:color w:val="000000" w:themeColor="text1"/>
        </w:rPr>
        <w:t xml:space="preserve">PRITARIMO </w:t>
      </w:r>
      <w:r w:rsidR="007B1A9F" w:rsidRPr="009C60E2">
        <w:rPr>
          <w:b/>
          <w:color w:val="000000" w:themeColor="text1"/>
        </w:rPr>
        <w:t>JUNGTINĖS VEIKLOS SUTAR</w:t>
      </w:r>
      <w:r w:rsidR="005E625C" w:rsidRPr="009C60E2">
        <w:rPr>
          <w:b/>
          <w:color w:val="000000" w:themeColor="text1"/>
        </w:rPr>
        <w:t>TIES PASIRAŠYMUI, ĮGYVENDINANT</w:t>
      </w:r>
      <w:r w:rsidR="00351B25">
        <w:rPr>
          <w:b/>
          <w:color w:val="000000" w:themeColor="text1"/>
        </w:rPr>
        <w:t xml:space="preserve"> PACIENTŲ PAVĖ</w:t>
      </w:r>
      <w:bookmarkStart w:id="0" w:name="_GoBack"/>
      <w:bookmarkEnd w:id="0"/>
      <w:r w:rsidR="00FB4E7C" w:rsidRPr="009C60E2">
        <w:rPr>
          <w:b/>
          <w:color w:val="000000" w:themeColor="text1"/>
        </w:rPr>
        <w:t>ŽĖJIMO PASLAUG</w:t>
      </w:r>
      <w:r w:rsidR="005E625C" w:rsidRPr="009C60E2">
        <w:rPr>
          <w:b/>
          <w:color w:val="000000" w:themeColor="text1"/>
        </w:rPr>
        <w:t>OS TEIKIMĄ</w:t>
      </w:r>
      <w:r w:rsidR="008001F5" w:rsidRPr="009C60E2">
        <w:rPr>
          <w:b/>
          <w:color w:val="000000" w:themeColor="text1"/>
        </w:rPr>
        <w:t xml:space="preserve"> KRETINGOS RAJONO SAVIVALDYBĖJE 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60382207" w:rsidR="0093744D" w:rsidRDefault="009F1782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D630F8">
            <w:rPr>
              <w:szCs w:val="24"/>
            </w:rPr>
            <w:t>4</w:t>
          </w:r>
          <w:r w:rsidR="00C523AA" w:rsidRPr="00832D25">
            <w:rPr>
              <w:szCs w:val="24"/>
            </w:rPr>
            <w:t xml:space="preserve"> m. </w:t>
          </w:r>
          <w:r w:rsidR="00D531D0">
            <w:rPr>
              <w:szCs w:val="24"/>
            </w:rPr>
            <w:t>rugpjūčio</w:t>
          </w:r>
          <w:r w:rsidR="007078EF">
            <w:rPr>
              <w:szCs w:val="24"/>
            </w:rPr>
            <w:t xml:space="preserve"> </w:t>
          </w:r>
          <w:r w:rsidR="005320C9">
            <w:rPr>
              <w:szCs w:val="24"/>
            </w:rPr>
            <w:t>5</w:t>
          </w:r>
          <w:r w:rsidR="009111D8" w:rsidRPr="00832D25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  <w:r w:rsidR="00BE7B15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T1-</w:t>
      </w:r>
      <w:r w:rsidR="005320C9">
        <w:rPr>
          <w:szCs w:val="24"/>
        </w:rPr>
        <w:t>319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13A2A6F7" w:rsidR="00081137" w:rsidRPr="004835AF" w:rsidRDefault="0093744D" w:rsidP="0093744D">
      <w:pPr>
        <w:ind w:firstLine="851"/>
        <w:jc w:val="both"/>
        <w:rPr>
          <w:color w:val="000000" w:themeColor="text1"/>
          <w:szCs w:val="24"/>
        </w:rPr>
      </w:pPr>
      <w:r w:rsidRPr="0093744D">
        <w:rPr>
          <w:szCs w:val="24"/>
        </w:rPr>
        <w:t>Vadovaudamasi</w:t>
      </w:r>
      <w:r w:rsidR="00D20366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</w:t>
      </w:r>
      <w:r w:rsidR="00C3586E">
        <w:rPr>
          <w:szCs w:val="24"/>
        </w:rPr>
        <w:t>23</w:t>
      </w:r>
      <w:r w:rsidR="00391B7C">
        <w:rPr>
          <w:szCs w:val="24"/>
        </w:rPr>
        <w:t xml:space="preserve"> m. </w:t>
      </w:r>
      <w:r w:rsidR="00C3586E">
        <w:rPr>
          <w:szCs w:val="24"/>
        </w:rPr>
        <w:t>birželio 29</w:t>
      </w:r>
      <w:r w:rsidR="00391B7C">
        <w:rPr>
          <w:szCs w:val="24"/>
        </w:rPr>
        <w:t xml:space="preserve"> d. sprendimu Nr. T2-1</w:t>
      </w:r>
      <w:r w:rsidR="00C3586E">
        <w:rPr>
          <w:szCs w:val="24"/>
        </w:rPr>
        <w:t>90</w:t>
      </w:r>
      <w:r w:rsidR="00391B7C">
        <w:rPr>
          <w:szCs w:val="24"/>
        </w:rPr>
        <w:t xml:space="preserve"> „Dėl Kretingos rajono savivaldybės </w:t>
      </w:r>
      <w:r w:rsidR="00C3586E">
        <w:rPr>
          <w:szCs w:val="24"/>
        </w:rPr>
        <w:t>vardu sudaromų sutarčių pasirašymo tvarkos aprašo patvirtinimo</w:t>
      </w:r>
      <w:r w:rsidR="00391B7C">
        <w:rPr>
          <w:szCs w:val="24"/>
        </w:rPr>
        <w:t>“</w:t>
      </w:r>
      <w:r w:rsidR="00226FE1">
        <w:rPr>
          <w:szCs w:val="24"/>
        </w:rPr>
        <w:t>,</w:t>
      </w:r>
      <w:r w:rsidR="00391B7C">
        <w:rPr>
          <w:szCs w:val="24"/>
        </w:rPr>
        <w:t xml:space="preserve"> </w:t>
      </w:r>
      <w:r w:rsidR="0077679F">
        <w:rPr>
          <w:szCs w:val="24"/>
        </w:rPr>
        <w:t>2.2 papunkč</w:t>
      </w:r>
      <w:r w:rsidR="004268A2">
        <w:rPr>
          <w:szCs w:val="24"/>
        </w:rPr>
        <w:t>iu</w:t>
      </w:r>
      <w:r w:rsidR="00BC5E68" w:rsidRPr="004835AF">
        <w:rPr>
          <w:color w:val="000000" w:themeColor="text1"/>
          <w:szCs w:val="24"/>
        </w:rPr>
        <w:t>,</w:t>
      </w:r>
      <w:r w:rsidRPr="004835AF">
        <w:rPr>
          <w:color w:val="000000" w:themeColor="text1"/>
          <w:szCs w:val="24"/>
        </w:rPr>
        <w:t xml:space="preserve"> Kretingos rajono savivaldybės taryba </w:t>
      </w:r>
      <w:r w:rsidRPr="004835AF">
        <w:rPr>
          <w:color w:val="000000" w:themeColor="text1"/>
          <w:spacing w:val="40"/>
          <w:szCs w:val="24"/>
        </w:rPr>
        <w:t>nusprendžia</w:t>
      </w:r>
      <w:r w:rsidRPr="004835AF">
        <w:rPr>
          <w:color w:val="000000" w:themeColor="text1"/>
          <w:szCs w:val="24"/>
        </w:rPr>
        <w:t>:</w:t>
      </w:r>
    </w:p>
    <w:p w14:paraId="63D17B3E" w14:textId="2395FC0A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1" w:name="tmp1"/>
      <w:r>
        <w:rPr>
          <w:szCs w:val="24"/>
        </w:rPr>
        <w:t xml:space="preserve">Pritarti </w:t>
      </w:r>
      <w:r w:rsidR="00105DA2" w:rsidRPr="009C60E2">
        <w:rPr>
          <w:color w:val="000000" w:themeColor="text1"/>
          <w:szCs w:val="24"/>
        </w:rPr>
        <w:t>j</w:t>
      </w:r>
      <w:r w:rsidR="006D0331" w:rsidRPr="009C60E2">
        <w:rPr>
          <w:color w:val="000000" w:themeColor="text1"/>
          <w:szCs w:val="24"/>
        </w:rPr>
        <w:t>ungtinės veiklos sutar</w:t>
      </w:r>
      <w:r w:rsidR="005E625C" w:rsidRPr="009C60E2">
        <w:rPr>
          <w:color w:val="000000" w:themeColor="text1"/>
          <w:szCs w:val="24"/>
        </w:rPr>
        <w:t xml:space="preserve">ties pasirašymui, įgyvendinant </w:t>
      </w:r>
      <w:r w:rsidR="00994034" w:rsidRPr="009C60E2">
        <w:rPr>
          <w:color w:val="000000" w:themeColor="text1"/>
          <w:szCs w:val="24"/>
        </w:rPr>
        <w:t xml:space="preserve">pacientų pavėžėjimo paslaugos </w:t>
      </w:r>
      <w:r w:rsidR="005E625C" w:rsidRPr="009C60E2">
        <w:rPr>
          <w:color w:val="000000" w:themeColor="text1"/>
          <w:szCs w:val="24"/>
        </w:rPr>
        <w:t xml:space="preserve">teikimą </w:t>
      </w:r>
      <w:r w:rsidR="00994034">
        <w:rPr>
          <w:szCs w:val="24"/>
        </w:rPr>
        <w:t>Kretingos rajono savivaldybėje</w:t>
      </w:r>
      <w:r w:rsidR="003A5E98">
        <w:rPr>
          <w:szCs w:val="24"/>
        </w:rPr>
        <w:t xml:space="preserve"> </w:t>
      </w:r>
      <w:r w:rsidR="00893676">
        <w:rPr>
          <w:szCs w:val="24"/>
        </w:rPr>
        <w:t>(pridedama).</w:t>
      </w:r>
    </w:p>
    <w:p w14:paraId="2D0F0F33" w14:textId="75733760" w:rsidR="003A5E98" w:rsidRDefault="00893676" w:rsidP="006D0331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6D0331">
        <w:rPr>
          <w:szCs w:val="24"/>
        </w:rPr>
        <w:t xml:space="preserve">Įgalioti Kretingos rajono savivaldybės administracijos direktorių pasirašyti </w:t>
      </w:r>
      <w:bookmarkEnd w:id="1"/>
      <w:r w:rsidR="00105DA2">
        <w:rPr>
          <w:szCs w:val="24"/>
        </w:rPr>
        <w:t>j</w:t>
      </w:r>
      <w:r w:rsidR="006D0331">
        <w:rPr>
          <w:szCs w:val="24"/>
        </w:rPr>
        <w:t>ungtinės veiklos sutartį</w:t>
      </w:r>
      <w:r w:rsidR="0062648C">
        <w:rPr>
          <w:szCs w:val="24"/>
        </w:rPr>
        <w:t>,</w:t>
      </w:r>
      <w:r w:rsidR="00994034">
        <w:rPr>
          <w:szCs w:val="24"/>
        </w:rPr>
        <w:t xml:space="preserve"> </w:t>
      </w:r>
      <w:r w:rsidR="005E625C" w:rsidRPr="009C60E2">
        <w:rPr>
          <w:color w:val="000000" w:themeColor="text1"/>
          <w:szCs w:val="24"/>
        </w:rPr>
        <w:t xml:space="preserve">įgyvendinant </w:t>
      </w:r>
      <w:r w:rsidR="00994034">
        <w:rPr>
          <w:szCs w:val="24"/>
        </w:rPr>
        <w:t xml:space="preserve">pacientų pavėžėjimo </w:t>
      </w:r>
      <w:r w:rsidR="00994034" w:rsidRPr="009C60E2">
        <w:rPr>
          <w:color w:val="000000" w:themeColor="text1"/>
          <w:szCs w:val="24"/>
        </w:rPr>
        <w:t>paslaug</w:t>
      </w:r>
      <w:r w:rsidR="005E625C" w:rsidRPr="009C60E2">
        <w:rPr>
          <w:color w:val="000000" w:themeColor="text1"/>
          <w:szCs w:val="24"/>
        </w:rPr>
        <w:t>os teikimą</w:t>
      </w:r>
      <w:r w:rsidR="00994034" w:rsidRPr="009C60E2">
        <w:rPr>
          <w:color w:val="000000" w:themeColor="text1"/>
          <w:szCs w:val="24"/>
        </w:rPr>
        <w:t xml:space="preserve"> </w:t>
      </w:r>
      <w:r w:rsidR="00994034">
        <w:rPr>
          <w:szCs w:val="24"/>
        </w:rPr>
        <w:t>Kretingos rajono savivaldybėje</w:t>
      </w:r>
      <w:r w:rsidR="006D0331">
        <w:rPr>
          <w:szCs w:val="24"/>
        </w:rPr>
        <w:t>.</w:t>
      </w:r>
    </w:p>
    <w:p w14:paraId="616E1EBE" w14:textId="735F1BB7" w:rsidR="006D0331" w:rsidRDefault="006D0331" w:rsidP="006D0331">
      <w:pPr>
        <w:jc w:val="both"/>
        <w:rPr>
          <w:szCs w:val="24"/>
        </w:rPr>
      </w:pPr>
    </w:p>
    <w:p w14:paraId="7CB6DF61" w14:textId="240DFCFD" w:rsidR="00C523AA" w:rsidRPr="00A00F67" w:rsidRDefault="009F1782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</w:sdtContent>
      </w:sdt>
      <w:bookmarkStart w:id="2" w:name="tmp2"/>
    </w:p>
    <w:bookmarkEnd w:id="2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51AC039C" w14:textId="77777777" w:rsidR="00C523AA" w:rsidRPr="00832D25" w:rsidRDefault="00C523AA" w:rsidP="00C523AA">
      <w:pPr>
        <w:jc w:val="both"/>
        <w:rPr>
          <w:szCs w:val="24"/>
        </w:rPr>
      </w:pPr>
    </w:p>
    <w:p w14:paraId="4F136B10" w14:textId="77777777" w:rsidR="00C523AA" w:rsidRPr="00832D25" w:rsidRDefault="00C523AA" w:rsidP="00C523AA">
      <w:pPr>
        <w:jc w:val="both"/>
        <w:rPr>
          <w:szCs w:val="24"/>
        </w:rPr>
      </w:pPr>
    </w:p>
    <w:p w14:paraId="36FF142A" w14:textId="77777777" w:rsidR="00B91CCE" w:rsidRPr="00832D25" w:rsidRDefault="00B91CCE" w:rsidP="00C523AA">
      <w:pPr>
        <w:jc w:val="both"/>
        <w:rPr>
          <w:szCs w:val="24"/>
        </w:rPr>
      </w:pPr>
    </w:p>
    <w:p w14:paraId="72B55071" w14:textId="77777777" w:rsidR="00B91CCE" w:rsidRPr="00832D25" w:rsidRDefault="00B91CCE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8A7EC0C" w14:textId="4D175F0D" w:rsidR="0093744D" w:rsidRDefault="0093744D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1F721082" w14:textId="77777777" w:rsidR="007F38AA" w:rsidRDefault="007F38AA">
      <w:pPr>
        <w:rPr>
          <w:szCs w:val="24"/>
        </w:rPr>
      </w:pPr>
    </w:p>
    <w:p w14:paraId="38F3971C" w14:textId="77777777" w:rsidR="007F38AA" w:rsidRDefault="007F38AA">
      <w:pPr>
        <w:rPr>
          <w:szCs w:val="24"/>
        </w:rPr>
      </w:pPr>
    </w:p>
    <w:p w14:paraId="2B031AF5" w14:textId="61EC14A4" w:rsidR="007F38AA" w:rsidRDefault="007F38AA">
      <w:pPr>
        <w:rPr>
          <w:szCs w:val="24"/>
        </w:rPr>
      </w:pPr>
    </w:p>
    <w:p w14:paraId="38E0B949" w14:textId="2030F9F7" w:rsidR="007C22E3" w:rsidRDefault="007C22E3">
      <w:pPr>
        <w:rPr>
          <w:szCs w:val="24"/>
        </w:rPr>
      </w:pPr>
    </w:p>
    <w:p w14:paraId="11F24769" w14:textId="77777777" w:rsidR="007C22E3" w:rsidRDefault="007C22E3">
      <w:pPr>
        <w:rPr>
          <w:szCs w:val="24"/>
        </w:rPr>
      </w:pPr>
    </w:p>
    <w:p w14:paraId="19149FC9" w14:textId="47429A84" w:rsidR="0052121A" w:rsidRDefault="0052121A">
      <w:pPr>
        <w:rPr>
          <w:szCs w:val="24"/>
        </w:rPr>
      </w:pPr>
    </w:p>
    <w:p w14:paraId="0B17EA43" w14:textId="2F82B4E1" w:rsidR="005F4C60" w:rsidRDefault="005F4C60">
      <w:pPr>
        <w:rPr>
          <w:szCs w:val="24"/>
        </w:rPr>
      </w:pPr>
    </w:p>
    <w:p w14:paraId="78AF8F63" w14:textId="77777777" w:rsidR="00087CA0" w:rsidRDefault="00087CA0">
      <w:pPr>
        <w:rPr>
          <w:szCs w:val="24"/>
        </w:rPr>
      </w:pPr>
    </w:p>
    <w:p w14:paraId="4E7E2934" w14:textId="159B376B" w:rsidR="0093744D" w:rsidRDefault="007F38AA">
      <w:pPr>
        <w:rPr>
          <w:szCs w:val="24"/>
        </w:rPr>
        <w:sectPr w:rsidR="0093744D" w:rsidSect="005A7092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2"/>
          <w:cols w:space="1296"/>
          <w:titlePg/>
          <w:docGrid w:linePitch="360"/>
        </w:sectPr>
      </w:pPr>
      <w:r>
        <w:rPr>
          <w:szCs w:val="24"/>
        </w:rPr>
        <w:t xml:space="preserve">M. </w:t>
      </w:r>
      <w:proofErr w:type="spellStart"/>
      <w:r w:rsidR="0093744D" w:rsidRPr="0093744D">
        <w:rPr>
          <w:szCs w:val="24"/>
        </w:rPr>
        <w:t>Lipskienė</w:t>
      </w:r>
      <w:proofErr w:type="spellEnd"/>
    </w:p>
    <w:p w14:paraId="34E9CC9A" w14:textId="77777777" w:rsidR="004955F1" w:rsidRDefault="004955F1" w:rsidP="004955F1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085B0824" w14:textId="77777777" w:rsidR="004955F1" w:rsidRDefault="004955F1" w:rsidP="0045375A">
      <w:pPr>
        <w:jc w:val="center"/>
        <w:rPr>
          <w:b/>
          <w:szCs w:val="24"/>
          <w:lang w:eastAsia="lt-LT"/>
        </w:rPr>
      </w:pPr>
      <w:r>
        <w:rPr>
          <w:b/>
        </w:rPr>
        <w:t>PRIE KRETINGOS RAJONO SAVIVALDYBĖS TARYBOS SPRENDIMO PROJEKTO</w:t>
      </w:r>
    </w:p>
    <w:p w14:paraId="538D3C09" w14:textId="25513A0A" w:rsidR="00A462C6" w:rsidRPr="00473332" w:rsidRDefault="0045375A" w:rsidP="0045375A">
      <w:pPr>
        <w:tabs>
          <w:tab w:val="left" w:pos="0"/>
        </w:tabs>
        <w:jc w:val="center"/>
        <w:rPr>
          <w:b/>
          <w:color w:val="000000" w:themeColor="text1"/>
        </w:rPr>
      </w:pPr>
      <w:r>
        <w:rPr>
          <w:b/>
        </w:rPr>
        <w:t>„</w:t>
      </w:r>
      <w:r w:rsidR="00F52533" w:rsidRPr="00832D25">
        <w:rPr>
          <w:b/>
        </w:rPr>
        <w:t>DĖL</w:t>
      </w:r>
      <w:r w:rsidR="00F52533">
        <w:rPr>
          <w:b/>
        </w:rPr>
        <w:t xml:space="preserve"> PRITARIMO JUNGTINĖS VEIKLOS SUTAR</w:t>
      </w:r>
      <w:r w:rsidR="00B17CD9">
        <w:rPr>
          <w:b/>
        </w:rPr>
        <w:t>TIES PASIRAŠYMUI,</w:t>
      </w:r>
      <w:r w:rsidR="00FB4E7C">
        <w:rPr>
          <w:b/>
        </w:rPr>
        <w:t xml:space="preserve"> </w:t>
      </w:r>
      <w:r w:rsidR="00B17CD9">
        <w:rPr>
          <w:b/>
        </w:rPr>
        <w:t>ĮGYVENDINANT</w:t>
      </w:r>
      <w:r w:rsidR="00FB4E7C">
        <w:rPr>
          <w:b/>
        </w:rPr>
        <w:t xml:space="preserve"> PACIENTŲ PAVEŽĖJIMO PASLAUG</w:t>
      </w:r>
      <w:r w:rsidR="00B17CD9">
        <w:rPr>
          <w:b/>
        </w:rPr>
        <w:t>OS TEIKIMĄ</w:t>
      </w:r>
      <w:r w:rsidR="00A778E4">
        <w:rPr>
          <w:b/>
        </w:rPr>
        <w:t xml:space="preserve"> KRETINGOS RAJONO SAVIVALDYBĖJE</w:t>
      </w:r>
      <w:r w:rsidR="00105DA2">
        <w:rPr>
          <w:b/>
          <w:color w:val="000000" w:themeColor="text1"/>
        </w:rPr>
        <w:t>“</w:t>
      </w:r>
    </w:p>
    <w:p w14:paraId="0895EF06" w14:textId="77777777" w:rsidR="00C4208D" w:rsidRPr="00832D25" w:rsidRDefault="00C4208D" w:rsidP="0062648C">
      <w:pPr>
        <w:rPr>
          <w:szCs w:val="24"/>
        </w:rPr>
      </w:pPr>
    </w:p>
    <w:p w14:paraId="53B59010" w14:textId="7223E0CE" w:rsidR="004955F1" w:rsidRDefault="004955F1" w:rsidP="004955F1">
      <w:pPr>
        <w:jc w:val="center"/>
      </w:pPr>
      <w:r>
        <w:t>202</w:t>
      </w:r>
      <w:r w:rsidR="0045375A">
        <w:t>4</w:t>
      </w:r>
      <w:r>
        <w:t xml:space="preserve"> m. </w:t>
      </w:r>
      <w:r w:rsidR="00741C58">
        <w:t xml:space="preserve">liepos </w:t>
      </w:r>
      <w:r w:rsidR="00AC1D8F">
        <w:t>25</w:t>
      </w:r>
      <w:r w:rsidR="0045375A">
        <w:t xml:space="preserve"> </w:t>
      </w:r>
      <w:r>
        <w:t>d.</w:t>
      </w:r>
    </w:p>
    <w:p w14:paraId="7764A8AD" w14:textId="77777777" w:rsidR="004955F1" w:rsidRDefault="004955F1" w:rsidP="004955F1">
      <w:pPr>
        <w:jc w:val="center"/>
      </w:pPr>
      <w:r>
        <w:t>Kretinga</w:t>
      </w:r>
    </w:p>
    <w:p w14:paraId="6BA7E025" w14:textId="77777777" w:rsidR="004955F1" w:rsidRDefault="004955F1" w:rsidP="004955F1">
      <w:pPr>
        <w:jc w:val="both"/>
        <w:rPr>
          <w:b/>
        </w:rPr>
      </w:pPr>
    </w:p>
    <w:p w14:paraId="224EC97B" w14:textId="0A3651CA" w:rsidR="004955F1" w:rsidRPr="00A34E32" w:rsidRDefault="004955F1" w:rsidP="00A34E32">
      <w:pPr>
        <w:pStyle w:val="Sraopastraipa"/>
        <w:numPr>
          <w:ilvl w:val="0"/>
          <w:numId w:val="9"/>
        </w:numPr>
        <w:jc w:val="both"/>
        <w:rPr>
          <w:b/>
        </w:rPr>
      </w:pPr>
      <w:r w:rsidRPr="00A34E32">
        <w:rPr>
          <w:b/>
        </w:rPr>
        <w:t>Parengto sprendimo projekto tikslai ir uždaviniai.</w:t>
      </w:r>
    </w:p>
    <w:p w14:paraId="0B9DE24D" w14:textId="5AC35DB0" w:rsidR="007D48C6" w:rsidRPr="00EC2A64" w:rsidRDefault="00471F53" w:rsidP="00EC2A64">
      <w:pPr>
        <w:ind w:firstLine="851"/>
        <w:jc w:val="both"/>
        <w:rPr>
          <w:szCs w:val="24"/>
        </w:rPr>
      </w:pPr>
      <w:r>
        <w:t>Tikslas –</w:t>
      </w:r>
      <w:r w:rsidR="00C4208D" w:rsidRPr="00EC2A64">
        <w:rPr>
          <w:szCs w:val="24"/>
        </w:rPr>
        <w:t xml:space="preserve"> pritarti </w:t>
      </w:r>
      <w:r w:rsidR="000231BF" w:rsidRPr="00EC2A64">
        <w:rPr>
          <w:szCs w:val="24"/>
        </w:rPr>
        <w:t>Kretingos rajono savivaldybės administracijos</w:t>
      </w:r>
      <w:r w:rsidR="009A524B">
        <w:rPr>
          <w:szCs w:val="24"/>
        </w:rPr>
        <w:t xml:space="preserve"> (toliau – Savivaldybės administracijos)</w:t>
      </w:r>
      <w:r w:rsidR="000231BF" w:rsidRPr="00EC2A64">
        <w:rPr>
          <w:szCs w:val="24"/>
        </w:rPr>
        <w:t xml:space="preserve">, </w:t>
      </w:r>
      <w:r w:rsidR="003762A1">
        <w:rPr>
          <w:szCs w:val="24"/>
        </w:rPr>
        <w:t>Greitosios medicinos pagalbos tarnybos</w:t>
      </w:r>
      <w:r w:rsidR="000231BF" w:rsidRPr="00EC2A64">
        <w:rPr>
          <w:szCs w:val="24"/>
        </w:rPr>
        <w:t xml:space="preserve"> ir </w:t>
      </w:r>
      <w:r w:rsidR="00C644E8">
        <w:rPr>
          <w:szCs w:val="24"/>
        </w:rPr>
        <w:t>Kretingos socialinių paslaugų centro</w:t>
      </w:r>
      <w:r w:rsidR="009A524B">
        <w:rPr>
          <w:szCs w:val="24"/>
        </w:rPr>
        <w:t xml:space="preserve"> </w:t>
      </w:r>
      <w:r w:rsidR="00105DA2">
        <w:rPr>
          <w:szCs w:val="24"/>
        </w:rPr>
        <w:t>j</w:t>
      </w:r>
      <w:r w:rsidR="007D48C6" w:rsidRPr="00EC2A64">
        <w:rPr>
          <w:szCs w:val="24"/>
        </w:rPr>
        <w:t>ungtinės veiklos sutarčiai</w:t>
      </w:r>
      <w:r w:rsidR="000231BF" w:rsidRPr="00EC2A64">
        <w:rPr>
          <w:szCs w:val="24"/>
        </w:rPr>
        <w:t xml:space="preserve"> </w:t>
      </w:r>
      <w:r w:rsidR="003762A1">
        <w:rPr>
          <w:szCs w:val="24"/>
        </w:rPr>
        <w:t xml:space="preserve">dėl pavėžėjimo paslaugos </w:t>
      </w:r>
      <w:r w:rsidR="00AC1D8F">
        <w:rPr>
          <w:szCs w:val="24"/>
        </w:rPr>
        <w:t xml:space="preserve">teikimo </w:t>
      </w:r>
      <w:r w:rsidR="003762A1">
        <w:rPr>
          <w:szCs w:val="24"/>
        </w:rPr>
        <w:t>Kretingos rajono savivaldybėje</w:t>
      </w:r>
      <w:r w:rsidR="00C73D7B">
        <w:rPr>
          <w:szCs w:val="24"/>
        </w:rPr>
        <w:t xml:space="preserve"> (toliau –Savivaldybė)</w:t>
      </w:r>
      <w:r w:rsidR="003762A1">
        <w:rPr>
          <w:szCs w:val="24"/>
        </w:rPr>
        <w:t xml:space="preserve"> </w:t>
      </w:r>
      <w:r w:rsidR="000231BF" w:rsidRPr="00EC2A64">
        <w:rPr>
          <w:szCs w:val="24"/>
        </w:rPr>
        <w:t xml:space="preserve">ir įgalioti </w:t>
      </w:r>
      <w:r w:rsidR="009A524B">
        <w:rPr>
          <w:szCs w:val="24"/>
        </w:rPr>
        <w:t>S</w:t>
      </w:r>
      <w:r w:rsidR="000231BF" w:rsidRPr="00EC2A64">
        <w:rPr>
          <w:szCs w:val="24"/>
        </w:rPr>
        <w:t>avivaldybės</w:t>
      </w:r>
      <w:r w:rsidR="00B47A3F" w:rsidRPr="00EC2A64">
        <w:rPr>
          <w:szCs w:val="24"/>
        </w:rPr>
        <w:t xml:space="preserve"> </w:t>
      </w:r>
      <w:r w:rsidR="000231BF" w:rsidRPr="00EC2A64">
        <w:rPr>
          <w:szCs w:val="24"/>
        </w:rPr>
        <w:t xml:space="preserve">administracijos direktorių pasirašyti </w:t>
      </w:r>
      <w:r w:rsidR="00105DA2">
        <w:rPr>
          <w:szCs w:val="24"/>
        </w:rPr>
        <w:t>j</w:t>
      </w:r>
      <w:r w:rsidR="000231BF" w:rsidRPr="00EC2A64">
        <w:rPr>
          <w:szCs w:val="24"/>
        </w:rPr>
        <w:t>ungtinės veiklos sutartį</w:t>
      </w:r>
      <w:r w:rsidR="007D48C6" w:rsidRPr="00EC2A64">
        <w:rPr>
          <w:szCs w:val="24"/>
        </w:rPr>
        <w:t>.</w:t>
      </w:r>
    </w:p>
    <w:p w14:paraId="6572EFFF" w14:textId="290B61B5" w:rsidR="00A639F1" w:rsidRDefault="003C72D7" w:rsidP="0045375A">
      <w:pPr>
        <w:pStyle w:val="Sraopastraipa"/>
        <w:numPr>
          <w:ilvl w:val="0"/>
          <w:numId w:val="9"/>
        </w:numPr>
        <w:ind w:left="0" w:firstLine="851"/>
        <w:jc w:val="both"/>
        <w:rPr>
          <w:b/>
        </w:rPr>
      </w:pP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CD2447" w14:textId="6C204921" w:rsidR="00C644E8" w:rsidRDefault="009A524B" w:rsidP="00F357BF">
      <w:pPr>
        <w:ind w:firstLine="851"/>
        <w:jc w:val="both"/>
      </w:pPr>
      <w:r w:rsidRPr="009A524B">
        <w:t xml:space="preserve">Pavėžėjimo </w:t>
      </w:r>
      <w:r>
        <w:t xml:space="preserve">paslauga </w:t>
      </w:r>
      <w:r w:rsidR="00C73D7B">
        <w:t>Savivaldybėje</w:t>
      </w:r>
      <w:r w:rsidR="005E7FE3">
        <w:t xml:space="preserve"> vykdoma nuo 2024 m. liepos 1 d. vadovaujantis Lietuvos Respublikos sveikatos sistemos įstatymo Nr. I-552 2 straipsnio pakeitimo ir įstatymo papildymo 12</w:t>
      </w:r>
      <w:r w:rsidR="005E7FE3">
        <w:rPr>
          <w:vertAlign w:val="superscript"/>
        </w:rPr>
        <w:t xml:space="preserve">1 </w:t>
      </w:r>
      <w:r w:rsidR="005E7FE3">
        <w:t>ir 51</w:t>
      </w:r>
      <w:r w:rsidR="005E7FE3">
        <w:rPr>
          <w:vertAlign w:val="superscript"/>
        </w:rPr>
        <w:t>1</w:t>
      </w:r>
      <w:r w:rsidR="005E7FE3">
        <w:t xml:space="preserve"> straipsniais įstatymu, Pacientų pav</w:t>
      </w:r>
      <w:r w:rsidR="00B63943">
        <w:t>ė</w:t>
      </w:r>
      <w:r w:rsidR="005E7FE3">
        <w:t>žėjimo paslaugų organizavimo ir teikimo tvarkos aprašu, patvirtintu Lietuvos Respublikos Vyriausybės 2022 m. lapkričio 30 d. nutarimu Nr.</w:t>
      </w:r>
      <w:r w:rsidR="00B47E4F">
        <w:t> </w:t>
      </w:r>
      <w:r w:rsidR="005E7FE3">
        <w:t>1196 (Lietuvos Respublikos Vyriausybės 2024 m. gegužės 10 d. nutarimu Nr. 333 redakcija)</w:t>
      </w:r>
      <w:r w:rsidR="00CC36C6">
        <w:t xml:space="preserve"> (toliau – Aprašas)</w:t>
      </w:r>
      <w:r w:rsidR="005E7FE3">
        <w:t>.</w:t>
      </w:r>
      <w:r w:rsidR="00CC36C6">
        <w:t xml:space="preserve"> </w:t>
      </w:r>
      <w:r w:rsidR="00F116F6">
        <w:t>Greitosios medicinos pagalbos tarnyba įsipareigoja Savivaldybės gyventojams teikti valstybės lygmens specializuotas, nespecializuotas pavėžėjimo paslaugas bei savivaldybės lygmens nespecializuotas pacientų pavėžėjimo paslaugas, išskyrus</w:t>
      </w:r>
      <w:r w:rsidR="008607B7">
        <w:t xml:space="preserve"> kai vykstama į asmens sveikatos priežiūros įstaigą gauti planinei pagalbai priskiriamų hemodializės paslaugų ir (ar) grįžtama iš jų į gyvenamąją vietą.</w:t>
      </w:r>
      <w:r w:rsidR="00F116F6">
        <w:t xml:space="preserve"> </w:t>
      </w:r>
      <w:r w:rsidR="00CC36C6">
        <w:t xml:space="preserve">Vadovaujantis Aprašo 3.2 punktu Savivaldybė </w:t>
      </w:r>
      <w:r w:rsidR="00171009">
        <w:t xml:space="preserve">privalo užtikrinti </w:t>
      </w:r>
      <w:r w:rsidR="00CC36C6">
        <w:t>savivaldybės lygmens nespecializuot</w:t>
      </w:r>
      <w:r w:rsidR="00171009">
        <w:t>ą</w:t>
      </w:r>
      <w:r w:rsidR="00CC36C6">
        <w:t xml:space="preserve"> pav</w:t>
      </w:r>
      <w:r w:rsidR="00450368">
        <w:t>ė</w:t>
      </w:r>
      <w:r w:rsidR="00CC36C6">
        <w:t>žėjimo paslaug</w:t>
      </w:r>
      <w:r w:rsidR="00171009">
        <w:t>ą</w:t>
      </w:r>
      <w:r w:rsidR="00B47E4F">
        <w:t>,</w:t>
      </w:r>
      <w:r w:rsidR="00C77F0F">
        <w:t xml:space="preserve"> kai vykstama į asmens sveikatos priežiūros įstaigą gauti planinei pagalbai priskiriamų hemodializės paslaugų ir (ar) grįžtama iš jų į gyvenamąją vietą. Vadovaujantis Aprašo 10 punktu, </w:t>
      </w:r>
      <w:r w:rsidR="00B47E4F">
        <w:t xml:space="preserve">už </w:t>
      </w:r>
      <w:r w:rsidR="00C77F0F">
        <w:t xml:space="preserve">savivaldybės lygmens nespecializuotos pacientų pavėžėjimo paslaugos teikimo organizavimą atsakinga Savivaldybės </w:t>
      </w:r>
      <w:r w:rsidR="00612EDE">
        <w:t xml:space="preserve">įgaliota įstaiga. </w:t>
      </w:r>
      <w:r w:rsidR="00C644E8">
        <w:t>Savivaldybės mero 2024 m. gegužės 29 d. potvarkiu Nr. V3-333 pavėžėjimo paslaugą Savivaldybėje teikti įgaliotas Kretingos socialinių paslaugų centras.</w:t>
      </w:r>
    </w:p>
    <w:p w14:paraId="34B03638" w14:textId="63ED93D8" w:rsidR="002633DA" w:rsidRPr="005E7FE3" w:rsidRDefault="00C644E8" w:rsidP="00C644E8">
      <w:pPr>
        <w:ind w:firstLine="851"/>
        <w:jc w:val="both"/>
      </w:pPr>
      <w:r>
        <w:t>Sprendimo projektu siūloma pritarti jungtinės veiklos sutar</w:t>
      </w:r>
      <w:r w:rsidR="00AC1D8F">
        <w:t xml:space="preserve">ties pasirašymui </w:t>
      </w:r>
      <w:r>
        <w:t xml:space="preserve">tarp </w:t>
      </w:r>
      <w:r>
        <w:rPr>
          <w:szCs w:val="24"/>
        </w:rPr>
        <w:t>Savivaldybės administracijos</w:t>
      </w:r>
      <w:r w:rsidRPr="00EC2A64">
        <w:rPr>
          <w:szCs w:val="24"/>
        </w:rPr>
        <w:t xml:space="preserve">, </w:t>
      </w:r>
      <w:r>
        <w:rPr>
          <w:szCs w:val="24"/>
        </w:rPr>
        <w:t>Greitosios medicinos pagalbos tarnybos</w:t>
      </w:r>
      <w:r w:rsidRPr="00EC2A64">
        <w:rPr>
          <w:szCs w:val="24"/>
        </w:rPr>
        <w:t xml:space="preserve"> ir </w:t>
      </w:r>
      <w:r>
        <w:rPr>
          <w:szCs w:val="24"/>
        </w:rPr>
        <w:t>Kretingos socialinių paslaugų centro</w:t>
      </w:r>
      <w:r w:rsidR="006F2D82">
        <w:rPr>
          <w:szCs w:val="24"/>
        </w:rPr>
        <w:t>, kad Savivaldybėje būtų užtikrinta pavėžėjimo paslauga pagal anksčiau minėtus teisės aktus.</w:t>
      </w:r>
      <w:r>
        <w:rPr>
          <w:szCs w:val="24"/>
        </w:rPr>
        <w:t xml:space="preserve"> </w:t>
      </w:r>
    </w:p>
    <w:p w14:paraId="34E85188" w14:textId="5FB632E0" w:rsidR="0018510E" w:rsidRDefault="003F5614" w:rsidP="00F932BD">
      <w:pPr>
        <w:pStyle w:val="Sraopastraipa"/>
        <w:numPr>
          <w:ilvl w:val="0"/>
          <w:numId w:val="9"/>
        </w:numPr>
        <w:tabs>
          <w:tab w:val="left" w:pos="426"/>
          <w:tab w:val="left" w:pos="851"/>
        </w:tabs>
        <w:ind w:left="0" w:firstLine="851"/>
        <w:jc w:val="both"/>
        <w:rPr>
          <w:b/>
        </w:rPr>
      </w:pPr>
      <w:r>
        <w:rPr>
          <w:b/>
        </w:rPr>
        <w:t>Kokių rezultatų laukiama.</w:t>
      </w:r>
    </w:p>
    <w:p w14:paraId="6BCAACD0" w14:textId="4FB8736C" w:rsidR="00A75374" w:rsidRPr="0038486D" w:rsidRDefault="0038486D" w:rsidP="00AF6CA6">
      <w:pPr>
        <w:tabs>
          <w:tab w:val="left" w:pos="426"/>
        </w:tabs>
        <w:ind w:firstLine="851"/>
        <w:jc w:val="both"/>
      </w:pPr>
      <w:r w:rsidRPr="0038486D">
        <w:t>Pasira</w:t>
      </w:r>
      <w:r>
        <w:t>š</w:t>
      </w:r>
      <w:r w:rsidRPr="0038486D">
        <w:t>ius</w:t>
      </w:r>
      <w:r>
        <w:t xml:space="preserve"> jungtinės veiklos sutartį Savivaldybėje bus užtikrintas specializuotos </w:t>
      </w:r>
      <w:r w:rsidR="00AF6CA6">
        <w:t>valstybės lygmens specializuot</w:t>
      </w:r>
      <w:r w:rsidR="00E004C0">
        <w:t>ų</w:t>
      </w:r>
      <w:r w:rsidR="00AF6CA6">
        <w:t>, nespecializuot</w:t>
      </w:r>
      <w:r w:rsidR="00E004C0">
        <w:t>ų</w:t>
      </w:r>
      <w:r w:rsidR="00AF6CA6">
        <w:t xml:space="preserve"> pavėžėjimo paslaug</w:t>
      </w:r>
      <w:r w:rsidR="00E004C0">
        <w:t>ų</w:t>
      </w:r>
      <w:r w:rsidR="00AF6CA6">
        <w:t xml:space="preserve"> bei savivaldybės lygmens nespecializuotas pacientų pavėžėjimo paslaug</w:t>
      </w:r>
      <w:r w:rsidR="00E004C0">
        <w:t>ų</w:t>
      </w:r>
      <w:r w:rsidR="00AF6CA6">
        <w:t>, kai vykstama į asmens sveikatos priežiūros įstaigą gauti planinei pagalbai priskiriamų hemodializės paslaugų ir (ar) grįžtama iš jų į gyvenamąją vietą</w:t>
      </w:r>
      <w:r w:rsidR="00E004C0">
        <w:t>, teikimas. Planuojama, kad Savivaldybėje hemodializės paslaugų gali reikėti apie 20 asmenų</w:t>
      </w:r>
      <w:r w:rsidR="00D723DC">
        <w:t xml:space="preserve"> per metus</w:t>
      </w:r>
      <w:r w:rsidR="00E004C0">
        <w:t>.</w:t>
      </w:r>
    </w:p>
    <w:p w14:paraId="22E37B5C" w14:textId="0018D02E" w:rsidR="004955F1" w:rsidRDefault="00E027B4" w:rsidP="00A75374">
      <w:pPr>
        <w:pStyle w:val="Sraopastraipa"/>
        <w:numPr>
          <w:ilvl w:val="0"/>
          <w:numId w:val="9"/>
        </w:numPr>
        <w:tabs>
          <w:tab w:val="left" w:pos="426"/>
          <w:tab w:val="left" w:pos="851"/>
        </w:tabs>
        <w:jc w:val="both"/>
        <w:rPr>
          <w:b/>
        </w:rPr>
      </w:pPr>
      <w:r w:rsidRPr="00A75374">
        <w:rPr>
          <w:b/>
        </w:rPr>
        <w:t>Lėšų poreikis ir šaltiniai.</w:t>
      </w:r>
    </w:p>
    <w:p w14:paraId="5129C145" w14:textId="7230E3B4" w:rsidR="00E027B4" w:rsidRPr="00E004C0" w:rsidRDefault="009146FC" w:rsidP="00AC30E8">
      <w:pPr>
        <w:tabs>
          <w:tab w:val="left" w:pos="426"/>
        </w:tabs>
        <w:ind w:firstLine="851"/>
        <w:jc w:val="both"/>
        <w:rPr>
          <w:color w:val="FF0000"/>
        </w:rPr>
      </w:pPr>
      <w:r w:rsidRPr="009146FC">
        <w:t xml:space="preserve">Paslauga </w:t>
      </w:r>
      <w:r>
        <w:t xml:space="preserve">bus </w:t>
      </w:r>
      <w:r w:rsidRPr="009146FC">
        <w:t>finansuojama iš Savivaldybės biudžeto lėšų</w:t>
      </w:r>
      <w:r>
        <w:t xml:space="preserve">. Planuojama, kad pavėžėjimo paslaugai </w:t>
      </w:r>
      <w:proofErr w:type="spellStart"/>
      <w:r>
        <w:t>hemodializuojamiems</w:t>
      </w:r>
      <w:proofErr w:type="spellEnd"/>
      <w:r>
        <w:t xml:space="preserve"> pacientams per metus reikėtų apie 51 000 </w:t>
      </w:r>
      <w:proofErr w:type="spellStart"/>
      <w:r>
        <w:t>Eur</w:t>
      </w:r>
      <w:proofErr w:type="spellEnd"/>
      <w:r w:rsidR="00AC30E8">
        <w:t>.</w:t>
      </w:r>
    </w:p>
    <w:p w14:paraId="73A6DA99" w14:textId="6A478F4F" w:rsidR="004955F1" w:rsidRDefault="008C747F" w:rsidP="001E7716">
      <w:pPr>
        <w:pStyle w:val="Sraopastraipa"/>
        <w:numPr>
          <w:ilvl w:val="0"/>
          <w:numId w:val="9"/>
        </w:numPr>
        <w:jc w:val="both"/>
        <w:rPr>
          <w:b/>
        </w:rPr>
      </w:pPr>
      <w:r w:rsidRPr="001E7716">
        <w:rPr>
          <w:b/>
        </w:rPr>
        <w:t>Kiti sprendimui priimti reikalingi pagrindimai, skaičiavimai ar paaiškinimai.</w:t>
      </w:r>
    </w:p>
    <w:p w14:paraId="5651A808" w14:textId="0BEE38D9" w:rsidR="007B1F00" w:rsidRPr="00AC30E8" w:rsidRDefault="00AC30E8" w:rsidP="008856B4">
      <w:pPr>
        <w:ind w:firstLine="851"/>
        <w:jc w:val="both"/>
      </w:pPr>
      <w:r w:rsidRPr="00AC30E8">
        <w:t xml:space="preserve">Planuojama, kad </w:t>
      </w:r>
      <w:r>
        <w:t>paslaugą gaus apie 20 asmenų. Per 2023 m.</w:t>
      </w:r>
      <w:r w:rsidR="008856B4">
        <w:t xml:space="preserve"> vežim</w:t>
      </w:r>
      <w:r w:rsidR="00B47E4F">
        <w:t>o</w:t>
      </w:r>
      <w:r w:rsidR="008856B4">
        <w:t xml:space="preserve"> į hemodializės procedūras </w:t>
      </w:r>
      <w:r w:rsidR="00B47E4F">
        <w:t xml:space="preserve">paslaugai teikti </w:t>
      </w:r>
      <w:r w:rsidR="008856B4">
        <w:t xml:space="preserve">Kretingos socialinių paslaugų centras panaudojo 15000 </w:t>
      </w:r>
      <w:proofErr w:type="spellStart"/>
      <w:r w:rsidR="008856B4">
        <w:t>Eur</w:t>
      </w:r>
      <w:proofErr w:type="spellEnd"/>
      <w:r w:rsidR="008856B4">
        <w:t xml:space="preserve">. Įvertinus tai, kad bus perkama gulinčių pacientų pervežimo paslauga iš </w:t>
      </w:r>
      <w:r w:rsidR="00B47E4F">
        <w:t>viešosios įstaigos</w:t>
      </w:r>
      <w:r w:rsidR="008856B4">
        <w:t xml:space="preserve">, papildomai reikės apie 36 000 </w:t>
      </w:r>
      <w:proofErr w:type="spellStart"/>
      <w:r w:rsidR="008856B4">
        <w:t>Eur</w:t>
      </w:r>
      <w:proofErr w:type="spellEnd"/>
      <w:r w:rsidR="008856B4">
        <w:t xml:space="preserve"> per metus. Viso reikės apie 51 000 </w:t>
      </w:r>
      <w:proofErr w:type="spellStart"/>
      <w:r w:rsidR="008856B4">
        <w:t>Eur</w:t>
      </w:r>
      <w:proofErr w:type="spellEnd"/>
      <w:r w:rsidR="008856B4">
        <w:t xml:space="preserve"> per metus</w:t>
      </w:r>
      <w:r w:rsidR="00B47E4F">
        <w:t>.</w:t>
      </w:r>
    </w:p>
    <w:p w14:paraId="016FA600" w14:textId="62E320B8" w:rsidR="004955F1" w:rsidRDefault="00745B67" w:rsidP="004955F1">
      <w:pPr>
        <w:ind w:firstLine="851"/>
        <w:jc w:val="both"/>
        <w:rPr>
          <w:b/>
        </w:rPr>
      </w:pPr>
      <w:r>
        <w:rPr>
          <w:b/>
        </w:rPr>
        <w:lastRenderedPageBreak/>
        <w:t>6</w:t>
      </w:r>
      <w:r w:rsidR="004955F1">
        <w:rPr>
          <w:b/>
        </w:rPr>
        <w:t>. Teisės akto projekto antikorupcini</w:t>
      </w:r>
      <w:r>
        <w:rPr>
          <w:b/>
        </w:rPr>
        <w:t>o</w:t>
      </w:r>
      <w:r w:rsidR="004955F1">
        <w:rPr>
          <w:b/>
        </w:rPr>
        <w:t xml:space="preserve"> vertinim</w:t>
      </w:r>
      <w:r>
        <w:rPr>
          <w:b/>
        </w:rPr>
        <w:t>o išvada dėl sprendimo projekto teikimo antikorupciniam vertinimui</w:t>
      </w:r>
      <w:r w:rsidR="004955F1">
        <w:rPr>
          <w:b/>
        </w:rPr>
        <w:t>.</w:t>
      </w:r>
    </w:p>
    <w:p w14:paraId="739C4E51" w14:textId="0764988A" w:rsidR="007B1F00" w:rsidRPr="00105DA2" w:rsidRDefault="00213FEF" w:rsidP="00105DA2">
      <w:pPr>
        <w:tabs>
          <w:tab w:val="left" w:pos="851"/>
        </w:tabs>
        <w:ind w:firstLine="851"/>
        <w:jc w:val="both"/>
        <w:rPr>
          <w:color w:val="000000" w:themeColor="text1"/>
        </w:rPr>
      </w:pPr>
      <w:r w:rsidRPr="00D20366">
        <w:rPr>
          <w:color w:val="000000" w:themeColor="text1"/>
        </w:rPr>
        <w:t>T</w:t>
      </w:r>
      <w:r w:rsidR="00BB5643" w:rsidRPr="00D20366">
        <w:rPr>
          <w:color w:val="000000" w:themeColor="text1"/>
        </w:rPr>
        <w:t>eisės akto projekt</w:t>
      </w:r>
      <w:r w:rsidRPr="00D20366">
        <w:rPr>
          <w:color w:val="000000" w:themeColor="text1"/>
        </w:rPr>
        <w:t>as neteikiamas</w:t>
      </w:r>
      <w:r w:rsidR="00BB5643" w:rsidRPr="00D20366">
        <w:rPr>
          <w:color w:val="000000" w:themeColor="text1"/>
        </w:rPr>
        <w:t xml:space="preserve"> antikorupcini</w:t>
      </w:r>
      <w:r w:rsidRPr="00D20366">
        <w:rPr>
          <w:color w:val="000000" w:themeColor="text1"/>
        </w:rPr>
        <w:t>am</w:t>
      </w:r>
      <w:r w:rsidR="00BB5643" w:rsidRPr="00D20366">
        <w:rPr>
          <w:color w:val="000000" w:themeColor="text1"/>
        </w:rPr>
        <w:t xml:space="preserve"> vertinim</w:t>
      </w:r>
      <w:r w:rsidRPr="00D20366">
        <w:rPr>
          <w:color w:val="000000" w:themeColor="text1"/>
        </w:rPr>
        <w:t>ui</w:t>
      </w:r>
      <w:r w:rsidR="00BB5643" w:rsidRPr="00D20366">
        <w:rPr>
          <w:color w:val="000000" w:themeColor="text1"/>
        </w:rPr>
        <w:t>.</w:t>
      </w:r>
    </w:p>
    <w:p w14:paraId="391DFBA6" w14:textId="03D466ED" w:rsidR="004955F1" w:rsidRDefault="00024729" w:rsidP="004955F1">
      <w:pPr>
        <w:ind w:firstLine="851"/>
        <w:jc w:val="both"/>
        <w:rPr>
          <w:b/>
        </w:rPr>
      </w:pPr>
      <w:r w:rsidRPr="00024729">
        <w:rPr>
          <w:b/>
        </w:rPr>
        <w:t>7</w:t>
      </w:r>
      <w:r w:rsidR="004955F1">
        <w:rPr>
          <w:b/>
        </w:rPr>
        <w:t>. Autori</w:t>
      </w:r>
      <w:r w:rsidR="004E03A8">
        <w:rPr>
          <w:b/>
        </w:rPr>
        <w:t>us ar autorių grupė.</w:t>
      </w:r>
      <w:r w:rsidR="005946ED">
        <w:rPr>
          <w:b/>
        </w:rPr>
        <w:t xml:space="preserve"> </w:t>
      </w:r>
    </w:p>
    <w:p w14:paraId="09060801" w14:textId="2A3F17BF" w:rsidR="0090358E" w:rsidRPr="00226FE1" w:rsidRDefault="004955F1" w:rsidP="00226FE1">
      <w:pPr>
        <w:ind w:firstLine="851"/>
        <w:jc w:val="both"/>
      </w:pPr>
      <w:r>
        <w:t>Socialinės paramos skyriaus vedėj</w:t>
      </w:r>
      <w:r w:rsidR="00AA2462">
        <w:t>o pavaduotoja</w:t>
      </w:r>
      <w:r>
        <w:t xml:space="preserve"> </w:t>
      </w:r>
      <w:r w:rsidR="00AA2462">
        <w:t xml:space="preserve">Margarita </w:t>
      </w:r>
      <w:proofErr w:type="spellStart"/>
      <w:r w:rsidR="00AA2462">
        <w:t>Lipskienė</w:t>
      </w:r>
      <w:proofErr w:type="spellEnd"/>
      <w:r>
        <w:t>.</w:t>
      </w:r>
    </w:p>
    <w:sectPr w:rsidR="0090358E" w:rsidRPr="00226FE1" w:rsidSect="00105DA2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F0C5F" w14:textId="77777777" w:rsidR="009F1782" w:rsidRDefault="009F1782" w:rsidP="00494D76">
      <w:r>
        <w:separator/>
      </w:r>
    </w:p>
  </w:endnote>
  <w:endnote w:type="continuationSeparator" w:id="0">
    <w:p w14:paraId="10892DB7" w14:textId="77777777" w:rsidR="009F1782" w:rsidRDefault="009F178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CFFA" w14:textId="77777777" w:rsidR="009F1782" w:rsidRDefault="009F1782" w:rsidP="00494D76">
      <w:r>
        <w:separator/>
      </w:r>
    </w:p>
  </w:footnote>
  <w:footnote w:type="continuationSeparator" w:id="0">
    <w:p w14:paraId="7AB0039F" w14:textId="77777777" w:rsidR="009F1782" w:rsidRDefault="009F178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FDF4" w14:textId="77777777" w:rsidR="005A7092" w:rsidRPr="005A7092" w:rsidRDefault="005A7092">
    <w:pPr>
      <w:pStyle w:val="Antrats"/>
      <w:rPr>
        <w:lang w:val="lt-LT"/>
      </w:rPr>
    </w:pPr>
    <w:r>
      <w:rPr>
        <w:lang w:val="lt-LT"/>
      </w:rP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6847" w14:textId="77777777" w:rsidR="005A7092" w:rsidRPr="005A7092" w:rsidRDefault="005A7092" w:rsidP="005A7092">
    <w:pPr>
      <w:pStyle w:val="Antrats"/>
      <w:jc w:val="center"/>
      <w:rPr>
        <w:lang w:val="lt-LT"/>
      </w:rPr>
    </w:pPr>
  </w:p>
  <w:p w14:paraId="18B94256" w14:textId="77777777" w:rsidR="005A7092" w:rsidRPr="005A7092" w:rsidRDefault="005A7092">
    <w:pPr>
      <w:pStyle w:val="Antrats"/>
      <w:rPr>
        <w:lang w:val="lt-LT"/>
      </w:rPr>
    </w:pPr>
    <w:r>
      <w:rPr>
        <w:lang w:val="lt-L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C7B6" w14:textId="5F785BED" w:rsidR="004F796B" w:rsidRPr="0093744D" w:rsidRDefault="004F796B" w:rsidP="0093744D">
    <w:pPr>
      <w:pStyle w:val="Antrats"/>
      <w:jc w:val="right"/>
      <w:rPr>
        <w:b/>
        <w:bCs/>
        <w:lang w:val="lt-LT"/>
      </w:rPr>
    </w:pPr>
    <w:r w:rsidRPr="0093744D">
      <w:rPr>
        <w:b/>
        <w:bCs/>
        <w:lang w:val="lt-LT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32F6E690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B25" w:rsidRPr="00351B25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31BF"/>
    <w:rsid w:val="00024729"/>
    <w:rsid w:val="00025839"/>
    <w:rsid w:val="00026CD7"/>
    <w:rsid w:val="0003166F"/>
    <w:rsid w:val="00032B0D"/>
    <w:rsid w:val="00037ECD"/>
    <w:rsid w:val="0004599A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87CA0"/>
    <w:rsid w:val="00092719"/>
    <w:rsid w:val="0009342D"/>
    <w:rsid w:val="000935C3"/>
    <w:rsid w:val="000A55A7"/>
    <w:rsid w:val="000C1219"/>
    <w:rsid w:val="000D39AA"/>
    <w:rsid w:val="000E017E"/>
    <w:rsid w:val="000E274C"/>
    <w:rsid w:val="000E2DFD"/>
    <w:rsid w:val="000E3E8B"/>
    <w:rsid w:val="000F0B6E"/>
    <w:rsid w:val="000F58DD"/>
    <w:rsid w:val="00105DA2"/>
    <w:rsid w:val="00110268"/>
    <w:rsid w:val="00110B71"/>
    <w:rsid w:val="00122606"/>
    <w:rsid w:val="001316E3"/>
    <w:rsid w:val="00142C0A"/>
    <w:rsid w:val="0014476B"/>
    <w:rsid w:val="001506CC"/>
    <w:rsid w:val="001507BA"/>
    <w:rsid w:val="001518C9"/>
    <w:rsid w:val="001557DB"/>
    <w:rsid w:val="00156B8D"/>
    <w:rsid w:val="001574E3"/>
    <w:rsid w:val="00160B8E"/>
    <w:rsid w:val="00165757"/>
    <w:rsid w:val="00167A95"/>
    <w:rsid w:val="00171009"/>
    <w:rsid w:val="00172681"/>
    <w:rsid w:val="00172EF1"/>
    <w:rsid w:val="00175D00"/>
    <w:rsid w:val="00181866"/>
    <w:rsid w:val="0018510E"/>
    <w:rsid w:val="00186022"/>
    <w:rsid w:val="001A03EE"/>
    <w:rsid w:val="001A09C4"/>
    <w:rsid w:val="001A32DA"/>
    <w:rsid w:val="001B392C"/>
    <w:rsid w:val="001B7B14"/>
    <w:rsid w:val="001C12F6"/>
    <w:rsid w:val="001C308D"/>
    <w:rsid w:val="001C4449"/>
    <w:rsid w:val="001C44FB"/>
    <w:rsid w:val="001C4BBB"/>
    <w:rsid w:val="001D02FD"/>
    <w:rsid w:val="001D56FF"/>
    <w:rsid w:val="001D64C1"/>
    <w:rsid w:val="001E6D70"/>
    <w:rsid w:val="001E7716"/>
    <w:rsid w:val="001F0374"/>
    <w:rsid w:val="001F2D03"/>
    <w:rsid w:val="001F4192"/>
    <w:rsid w:val="00200B38"/>
    <w:rsid w:val="00206C49"/>
    <w:rsid w:val="002108B7"/>
    <w:rsid w:val="002113E0"/>
    <w:rsid w:val="00213FEF"/>
    <w:rsid w:val="002176B4"/>
    <w:rsid w:val="00226FE1"/>
    <w:rsid w:val="00230DD1"/>
    <w:rsid w:val="00245D8D"/>
    <w:rsid w:val="002475FD"/>
    <w:rsid w:val="00254CEA"/>
    <w:rsid w:val="00260C76"/>
    <w:rsid w:val="0026239A"/>
    <w:rsid w:val="002633DA"/>
    <w:rsid w:val="00263754"/>
    <w:rsid w:val="00271C46"/>
    <w:rsid w:val="00272427"/>
    <w:rsid w:val="00272A95"/>
    <w:rsid w:val="00272C11"/>
    <w:rsid w:val="002841D5"/>
    <w:rsid w:val="00292C88"/>
    <w:rsid w:val="0029589A"/>
    <w:rsid w:val="002974F8"/>
    <w:rsid w:val="002A1B56"/>
    <w:rsid w:val="002B275E"/>
    <w:rsid w:val="002B2EF6"/>
    <w:rsid w:val="002B3975"/>
    <w:rsid w:val="002B4FA7"/>
    <w:rsid w:val="002B78F3"/>
    <w:rsid w:val="002C1606"/>
    <w:rsid w:val="002D1C2B"/>
    <w:rsid w:val="002E4985"/>
    <w:rsid w:val="002E4A37"/>
    <w:rsid w:val="002E589E"/>
    <w:rsid w:val="002F045E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3727C"/>
    <w:rsid w:val="00341212"/>
    <w:rsid w:val="00342761"/>
    <w:rsid w:val="003439AF"/>
    <w:rsid w:val="003444C3"/>
    <w:rsid w:val="003505D4"/>
    <w:rsid w:val="00351B25"/>
    <w:rsid w:val="00353437"/>
    <w:rsid w:val="0035366F"/>
    <w:rsid w:val="0037590D"/>
    <w:rsid w:val="003762A1"/>
    <w:rsid w:val="0038486D"/>
    <w:rsid w:val="00386902"/>
    <w:rsid w:val="00390E55"/>
    <w:rsid w:val="00391B7C"/>
    <w:rsid w:val="00392B81"/>
    <w:rsid w:val="00394711"/>
    <w:rsid w:val="003959E6"/>
    <w:rsid w:val="003A0DFA"/>
    <w:rsid w:val="003A45F7"/>
    <w:rsid w:val="003A542D"/>
    <w:rsid w:val="003A5E98"/>
    <w:rsid w:val="003A79D1"/>
    <w:rsid w:val="003B09E9"/>
    <w:rsid w:val="003C0C69"/>
    <w:rsid w:val="003C32A0"/>
    <w:rsid w:val="003C3867"/>
    <w:rsid w:val="003C6D3E"/>
    <w:rsid w:val="003C72D7"/>
    <w:rsid w:val="003D069A"/>
    <w:rsid w:val="003D121C"/>
    <w:rsid w:val="003D2F08"/>
    <w:rsid w:val="003D4DC8"/>
    <w:rsid w:val="003D6E1E"/>
    <w:rsid w:val="003E774B"/>
    <w:rsid w:val="003F2793"/>
    <w:rsid w:val="003F3419"/>
    <w:rsid w:val="003F3ACD"/>
    <w:rsid w:val="003F5614"/>
    <w:rsid w:val="00404575"/>
    <w:rsid w:val="0041496F"/>
    <w:rsid w:val="00417F76"/>
    <w:rsid w:val="00420F97"/>
    <w:rsid w:val="0042100E"/>
    <w:rsid w:val="00424ACD"/>
    <w:rsid w:val="004268A2"/>
    <w:rsid w:val="0042714A"/>
    <w:rsid w:val="00430013"/>
    <w:rsid w:val="00432B0C"/>
    <w:rsid w:val="00434197"/>
    <w:rsid w:val="00437B81"/>
    <w:rsid w:val="00437C6C"/>
    <w:rsid w:val="004421FA"/>
    <w:rsid w:val="00450368"/>
    <w:rsid w:val="004532BC"/>
    <w:rsid w:val="0045375A"/>
    <w:rsid w:val="00457A69"/>
    <w:rsid w:val="004618B0"/>
    <w:rsid w:val="004634F4"/>
    <w:rsid w:val="0046406A"/>
    <w:rsid w:val="00466BCE"/>
    <w:rsid w:val="00471879"/>
    <w:rsid w:val="00471F53"/>
    <w:rsid w:val="00473332"/>
    <w:rsid w:val="00482479"/>
    <w:rsid w:val="004835AF"/>
    <w:rsid w:val="004867D0"/>
    <w:rsid w:val="00494D76"/>
    <w:rsid w:val="004955F1"/>
    <w:rsid w:val="004A41F0"/>
    <w:rsid w:val="004A628A"/>
    <w:rsid w:val="004C58DB"/>
    <w:rsid w:val="004C640C"/>
    <w:rsid w:val="004C6A7C"/>
    <w:rsid w:val="004C7EA9"/>
    <w:rsid w:val="004C7F7D"/>
    <w:rsid w:val="004D0546"/>
    <w:rsid w:val="004D3E59"/>
    <w:rsid w:val="004E005C"/>
    <w:rsid w:val="004E03A8"/>
    <w:rsid w:val="004E1AB5"/>
    <w:rsid w:val="004E1BE6"/>
    <w:rsid w:val="004E67CE"/>
    <w:rsid w:val="004F4F1F"/>
    <w:rsid w:val="004F796B"/>
    <w:rsid w:val="0050509B"/>
    <w:rsid w:val="00505B80"/>
    <w:rsid w:val="0051616D"/>
    <w:rsid w:val="0052121A"/>
    <w:rsid w:val="005271F1"/>
    <w:rsid w:val="00527AE4"/>
    <w:rsid w:val="00530F9D"/>
    <w:rsid w:val="00531127"/>
    <w:rsid w:val="005320C9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E9C"/>
    <w:rsid w:val="005761AA"/>
    <w:rsid w:val="00582E76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E3260"/>
    <w:rsid w:val="005E46F7"/>
    <w:rsid w:val="005E625C"/>
    <w:rsid w:val="005E761A"/>
    <w:rsid w:val="005E762D"/>
    <w:rsid w:val="005E7FE3"/>
    <w:rsid w:val="005F4C60"/>
    <w:rsid w:val="005F6228"/>
    <w:rsid w:val="00604194"/>
    <w:rsid w:val="00604C21"/>
    <w:rsid w:val="00607A07"/>
    <w:rsid w:val="00611482"/>
    <w:rsid w:val="00612EDE"/>
    <w:rsid w:val="00615711"/>
    <w:rsid w:val="00616B92"/>
    <w:rsid w:val="006260ED"/>
    <w:rsid w:val="0062648C"/>
    <w:rsid w:val="006265C1"/>
    <w:rsid w:val="00627480"/>
    <w:rsid w:val="00632919"/>
    <w:rsid w:val="00632E76"/>
    <w:rsid w:val="0063374F"/>
    <w:rsid w:val="00634E80"/>
    <w:rsid w:val="006356D7"/>
    <w:rsid w:val="00640B4C"/>
    <w:rsid w:val="00651B64"/>
    <w:rsid w:val="00652050"/>
    <w:rsid w:val="0065292D"/>
    <w:rsid w:val="00657CD7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0055"/>
    <w:rsid w:val="006D0331"/>
    <w:rsid w:val="006D6C14"/>
    <w:rsid w:val="006E2CDC"/>
    <w:rsid w:val="006E2EC5"/>
    <w:rsid w:val="006E5B94"/>
    <w:rsid w:val="006E7364"/>
    <w:rsid w:val="006F0631"/>
    <w:rsid w:val="006F2B4B"/>
    <w:rsid w:val="006F2D82"/>
    <w:rsid w:val="006F2DC8"/>
    <w:rsid w:val="006F39D6"/>
    <w:rsid w:val="006F3FC8"/>
    <w:rsid w:val="006F4664"/>
    <w:rsid w:val="006F50E0"/>
    <w:rsid w:val="007012B7"/>
    <w:rsid w:val="00705655"/>
    <w:rsid w:val="00705E14"/>
    <w:rsid w:val="007078E4"/>
    <w:rsid w:val="007078EF"/>
    <w:rsid w:val="00711A62"/>
    <w:rsid w:val="00715C40"/>
    <w:rsid w:val="00717066"/>
    <w:rsid w:val="00720EE1"/>
    <w:rsid w:val="00721C6E"/>
    <w:rsid w:val="00733837"/>
    <w:rsid w:val="00733EC7"/>
    <w:rsid w:val="0073611B"/>
    <w:rsid w:val="00736D31"/>
    <w:rsid w:val="00737C7B"/>
    <w:rsid w:val="007401FF"/>
    <w:rsid w:val="00741C58"/>
    <w:rsid w:val="00745B67"/>
    <w:rsid w:val="00746C9E"/>
    <w:rsid w:val="007546C6"/>
    <w:rsid w:val="0075659D"/>
    <w:rsid w:val="00767589"/>
    <w:rsid w:val="00775A81"/>
    <w:rsid w:val="0077679F"/>
    <w:rsid w:val="00793DDB"/>
    <w:rsid w:val="00794C44"/>
    <w:rsid w:val="00796349"/>
    <w:rsid w:val="00796D6E"/>
    <w:rsid w:val="007A0060"/>
    <w:rsid w:val="007A15D2"/>
    <w:rsid w:val="007A3F58"/>
    <w:rsid w:val="007B1A9F"/>
    <w:rsid w:val="007B1F00"/>
    <w:rsid w:val="007B60A0"/>
    <w:rsid w:val="007C22E3"/>
    <w:rsid w:val="007D468E"/>
    <w:rsid w:val="007D48C6"/>
    <w:rsid w:val="007E048D"/>
    <w:rsid w:val="007E296E"/>
    <w:rsid w:val="007E3DB6"/>
    <w:rsid w:val="007E697F"/>
    <w:rsid w:val="007F38AA"/>
    <w:rsid w:val="008001F5"/>
    <w:rsid w:val="00800CE1"/>
    <w:rsid w:val="0081055E"/>
    <w:rsid w:val="008117E3"/>
    <w:rsid w:val="00832D25"/>
    <w:rsid w:val="00834177"/>
    <w:rsid w:val="00835629"/>
    <w:rsid w:val="00835D2F"/>
    <w:rsid w:val="00841479"/>
    <w:rsid w:val="0084285A"/>
    <w:rsid w:val="00856042"/>
    <w:rsid w:val="008607B7"/>
    <w:rsid w:val="008617B2"/>
    <w:rsid w:val="008638B6"/>
    <w:rsid w:val="0086442F"/>
    <w:rsid w:val="008666C4"/>
    <w:rsid w:val="00867098"/>
    <w:rsid w:val="008707B1"/>
    <w:rsid w:val="00874D41"/>
    <w:rsid w:val="00875A4A"/>
    <w:rsid w:val="008775CE"/>
    <w:rsid w:val="008856B4"/>
    <w:rsid w:val="00890BE3"/>
    <w:rsid w:val="00893676"/>
    <w:rsid w:val="008A05E6"/>
    <w:rsid w:val="008A069B"/>
    <w:rsid w:val="008A0B58"/>
    <w:rsid w:val="008A2B3E"/>
    <w:rsid w:val="008A4312"/>
    <w:rsid w:val="008B2EEC"/>
    <w:rsid w:val="008C3425"/>
    <w:rsid w:val="008C68A2"/>
    <w:rsid w:val="008C747F"/>
    <w:rsid w:val="008D59AF"/>
    <w:rsid w:val="008E0BC8"/>
    <w:rsid w:val="008E247D"/>
    <w:rsid w:val="008E3072"/>
    <w:rsid w:val="008E43F0"/>
    <w:rsid w:val="008F264C"/>
    <w:rsid w:val="008F7708"/>
    <w:rsid w:val="009018C4"/>
    <w:rsid w:val="00902C5A"/>
    <w:rsid w:val="0090358E"/>
    <w:rsid w:val="00910589"/>
    <w:rsid w:val="00910BE1"/>
    <w:rsid w:val="009111D8"/>
    <w:rsid w:val="009146FC"/>
    <w:rsid w:val="00917D9A"/>
    <w:rsid w:val="00920307"/>
    <w:rsid w:val="009253C7"/>
    <w:rsid w:val="0092579F"/>
    <w:rsid w:val="00926C7E"/>
    <w:rsid w:val="009272C7"/>
    <w:rsid w:val="0093744D"/>
    <w:rsid w:val="00942498"/>
    <w:rsid w:val="009466DC"/>
    <w:rsid w:val="0095121F"/>
    <w:rsid w:val="0095696B"/>
    <w:rsid w:val="009574C8"/>
    <w:rsid w:val="00963D99"/>
    <w:rsid w:val="009709E9"/>
    <w:rsid w:val="00973D07"/>
    <w:rsid w:val="00973E72"/>
    <w:rsid w:val="009772E0"/>
    <w:rsid w:val="00980CAA"/>
    <w:rsid w:val="0099271D"/>
    <w:rsid w:val="00994034"/>
    <w:rsid w:val="00995AF4"/>
    <w:rsid w:val="00995FFF"/>
    <w:rsid w:val="009A05A8"/>
    <w:rsid w:val="009A524B"/>
    <w:rsid w:val="009A739D"/>
    <w:rsid w:val="009B0AFD"/>
    <w:rsid w:val="009B6D12"/>
    <w:rsid w:val="009C0E58"/>
    <w:rsid w:val="009C537C"/>
    <w:rsid w:val="009C5C5B"/>
    <w:rsid w:val="009C60E2"/>
    <w:rsid w:val="009C6FC9"/>
    <w:rsid w:val="009D426F"/>
    <w:rsid w:val="009D5285"/>
    <w:rsid w:val="009D5E7E"/>
    <w:rsid w:val="009D66E8"/>
    <w:rsid w:val="009E3B81"/>
    <w:rsid w:val="009E4D56"/>
    <w:rsid w:val="009F06DE"/>
    <w:rsid w:val="009F1782"/>
    <w:rsid w:val="00A00F67"/>
    <w:rsid w:val="00A0213A"/>
    <w:rsid w:val="00A044F7"/>
    <w:rsid w:val="00A10812"/>
    <w:rsid w:val="00A1643D"/>
    <w:rsid w:val="00A16568"/>
    <w:rsid w:val="00A16C74"/>
    <w:rsid w:val="00A213D6"/>
    <w:rsid w:val="00A25BAD"/>
    <w:rsid w:val="00A2649F"/>
    <w:rsid w:val="00A26BD2"/>
    <w:rsid w:val="00A32156"/>
    <w:rsid w:val="00A34E32"/>
    <w:rsid w:val="00A42AC2"/>
    <w:rsid w:val="00A44045"/>
    <w:rsid w:val="00A44243"/>
    <w:rsid w:val="00A44899"/>
    <w:rsid w:val="00A45FD0"/>
    <w:rsid w:val="00A462C6"/>
    <w:rsid w:val="00A519DB"/>
    <w:rsid w:val="00A56CCA"/>
    <w:rsid w:val="00A57A5A"/>
    <w:rsid w:val="00A605B7"/>
    <w:rsid w:val="00A639F1"/>
    <w:rsid w:val="00A653A2"/>
    <w:rsid w:val="00A75374"/>
    <w:rsid w:val="00A778E4"/>
    <w:rsid w:val="00A83A9A"/>
    <w:rsid w:val="00A87079"/>
    <w:rsid w:val="00A908D5"/>
    <w:rsid w:val="00A9583C"/>
    <w:rsid w:val="00A95BB4"/>
    <w:rsid w:val="00A95C21"/>
    <w:rsid w:val="00A96248"/>
    <w:rsid w:val="00AA2462"/>
    <w:rsid w:val="00AA47FF"/>
    <w:rsid w:val="00AB13DF"/>
    <w:rsid w:val="00AB2D23"/>
    <w:rsid w:val="00AB3CFA"/>
    <w:rsid w:val="00AB5EA8"/>
    <w:rsid w:val="00AC1019"/>
    <w:rsid w:val="00AC1D8F"/>
    <w:rsid w:val="00AC30E8"/>
    <w:rsid w:val="00AC41E2"/>
    <w:rsid w:val="00AC6786"/>
    <w:rsid w:val="00AD7CDB"/>
    <w:rsid w:val="00AE005A"/>
    <w:rsid w:val="00AF3B9C"/>
    <w:rsid w:val="00AF6CA6"/>
    <w:rsid w:val="00AF7765"/>
    <w:rsid w:val="00B14580"/>
    <w:rsid w:val="00B17CD9"/>
    <w:rsid w:val="00B245F2"/>
    <w:rsid w:val="00B24CA3"/>
    <w:rsid w:val="00B26182"/>
    <w:rsid w:val="00B36090"/>
    <w:rsid w:val="00B36C00"/>
    <w:rsid w:val="00B4614E"/>
    <w:rsid w:val="00B46F6E"/>
    <w:rsid w:val="00B47A3F"/>
    <w:rsid w:val="00B47E4F"/>
    <w:rsid w:val="00B53274"/>
    <w:rsid w:val="00B54498"/>
    <w:rsid w:val="00B56D93"/>
    <w:rsid w:val="00B63943"/>
    <w:rsid w:val="00B63CC3"/>
    <w:rsid w:val="00B679F6"/>
    <w:rsid w:val="00B7492C"/>
    <w:rsid w:val="00B75C0E"/>
    <w:rsid w:val="00B76B2F"/>
    <w:rsid w:val="00B77A69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E68"/>
    <w:rsid w:val="00BD3EB2"/>
    <w:rsid w:val="00BD47B4"/>
    <w:rsid w:val="00BD65EC"/>
    <w:rsid w:val="00BE166F"/>
    <w:rsid w:val="00BE181B"/>
    <w:rsid w:val="00BE7B15"/>
    <w:rsid w:val="00BF6033"/>
    <w:rsid w:val="00BF65F2"/>
    <w:rsid w:val="00BF6923"/>
    <w:rsid w:val="00C05AED"/>
    <w:rsid w:val="00C07A4E"/>
    <w:rsid w:val="00C07EAB"/>
    <w:rsid w:val="00C1049B"/>
    <w:rsid w:val="00C142E6"/>
    <w:rsid w:val="00C151C8"/>
    <w:rsid w:val="00C21DD1"/>
    <w:rsid w:val="00C22A6D"/>
    <w:rsid w:val="00C23C0A"/>
    <w:rsid w:val="00C2439D"/>
    <w:rsid w:val="00C31CE6"/>
    <w:rsid w:val="00C3586E"/>
    <w:rsid w:val="00C4208D"/>
    <w:rsid w:val="00C434C7"/>
    <w:rsid w:val="00C506D6"/>
    <w:rsid w:val="00C50ECF"/>
    <w:rsid w:val="00C523AA"/>
    <w:rsid w:val="00C55D11"/>
    <w:rsid w:val="00C562C0"/>
    <w:rsid w:val="00C644E8"/>
    <w:rsid w:val="00C650CC"/>
    <w:rsid w:val="00C705CA"/>
    <w:rsid w:val="00C70667"/>
    <w:rsid w:val="00C73719"/>
    <w:rsid w:val="00C73D7B"/>
    <w:rsid w:val="00C76A55"/>
    <w:rsid w:val="00C772A3"/>
    <w:rsid w:val="00C77599"/>
    <w:rsid w:val="00C77A4A"/>
    <w:rsid w:val="00C77F0F"/>
    <w:rsid w:val="00C820E2"/>
    <w:rsid w:val="00C877B3"/>
    <w:rsid w:val="00C92EA9"/>
    <w:rsid w:val="00CA5119"/>
    <w:rsid w:val="00CA6255"/>
    <w:rsid w:val="00CA6CEE"/>
    <w:rsid w:val="00CB3793"/>
    <w:rsid w:val="00CB577A"/>
    <w:rsid w:val="00CC25E7"/>
    <w:rsid w:val="00CC2E3D"/>
    <w:rsid w:val="00CC36C6"/>
    <w:rsid w:val="00CC3DA1"/>
    <w:rsid w:val="00CC724C"/>
    <w:rsid w:val="00CD021A"/>
    <w:rsid w:val="00CD04AA"/>
    <w:rsid w:val="00CD1418"/>
    <w:rsid w:val="00CD72A3"/>
    <w:rsid w:val="00CF11FE"/>
    <w:rsid w:val="00CF24CE"/>
    <w:rsid w:val="00CF2E97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20366"/>
    <w:rsid w:val="00D233CE"/>
    <w:rsid w:val="00D330C5"/>
    <w:rsid w:val="00D33917"/>
    <w:rsid w:val="00D347DD"/>
    <w:rsid w:val="00D463E7"/>
    <w:rsid w:val="00D531D0"/>
    <w:rsid w:val="00D559D2"/>
    <w:rsid w:val="00D55E6D"/>
    <w:rsid w:val="00D630F8"/>
    <w:rsid w:val="00D649C4"/>
    <w:rsid w:val="00D64DBF"/>
    <w:rsid w:val="00D6759F"/>
    <w:rsid w:val="00D70CE7"/>
    <w:rsid w:val="00D722F4"/>
    <w:rsid w:val="00D723DC"/>
    <w:rsid w:val="00D76301"/>
    <w:rsid w:val="00D837E1"/>
    <w:rsid w:val="00D83B1C"/>
    <w:rsid w:val="00D842FB"/>
    <w:rsid w:val="00D85D4E"/>
    <w:rsid w:val="00D8601D"/>
    <w:rsid w:val="00D90214"/>
    <w:rsid w:val="00D92B86"/>
    <w:rsid w:val="00D94D03"/>
    <w:rsid w:val="00DA0000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358F"/>
    <w:rsid w:val="00DF0AF2"/>
    <w:rsid w:val="00DF6D35"/>
    <w:rsid w:val="00E004C0"/>
    <w:rsid w:val="00E027B4"/>
    <w:rsid w:val="00E03F17"/>
    <w:rsid w:val="00E04859"/>
    <w:rsid w:val="00E13A68"/>
    <w:rsid w:val="00E21356"/>
    <w:rsid w:val="00E30051"/>
    <w:rsid w:val="00E306EF"/>
    <w:rsid w:val="00E33E6A"/>
    <w:rsid w:val="00E3453C"/>
    <w:rsid w:val="00E40062"/>
    <w:rsid w:val="00E40257"/>
    <w:rsid w:val="00E45A75"/>
    <w:rsid w:val="00E462A4"/>
    <w:rsid w:val="00E46DA7"/>
    <w:rsid w:val="00E5147D"/>
    <w:rsid w:val="00E51F6A"/>
    <w:rsid w:val="00E538FC"/>
    <w:rsid w:val="00E5481C"/>
    <w:rsid w:val="00E655B2"/>
    <w:rsid w:val="00E702AB"/>
    <w:rsid w:val="00E7356D"/>
    <w:rsid w:val="00E77526"/>
    <w:rsid w:val="00E82EC5"/>
    <w:rsid w:val="00E87176"/>
    <w:rsid w:val="00E9498D"/>
    <w:rsid w:val="00E96A34"/>
    <w:rsid w:val="00EA0846"/>
    <w:rsid w:val="00EA2A18"/>
    <w:rsid w:val="00EB3CD4"/>
    <w:rsid w:val="00EC0959"/>
    <w:rsid w:val="00EC2A64"/>
    <w:rsid w:val="00EC2BEA"/>
    <w:rsid w:val="00EC325B"/>
    <w:rsid w:val="00EE1887"/>
    <w:rsid w:val="00EE403B"/>
    <w:rsid w:val="00EF32DF"/>
    <w:rsid w:val="00F116F6"/>
    <w:rsid w:val="00F1283A"/>
    <w:rsid w:val="00F13403"/>
    <w:rsid w:val="00F17CE7"/>
    <w:rsid w:val="00F2103C"/>
    <w:rsid w:val="00F22ED7"/>
    <w:rsid w:val="00F357BF"/>
    <w:rsid w:val="00F52533"/>
    <w:rsid w:val="00F56164"/>
    <w:rsid w:val="00F56550"/>
    <w:rsid w:val="00F56A1F"/>
    <w:rsid w:val="00F64640"/>
    <w:rsid w:val="00F64988"/>
    <w:rsid w:val="00F71066"/>
    <w:rsid w:val="00F74D09"/>
    <w:rsid w:val="00F75868"/>
    <w:rsid w:val="00F8001E"/>
    <w:rsid w:val="00F81E51"/>
    <w:rsid w:val="00F932BD"/>
    <w:rsid w:val="00F9641F"/>
    <w:rsid w:val="00FA089C"/>
    <w:rsid w:val="00FA695C"/>
    <w:rsid w:val="00FA6A76"/>
    <w:rsid w:val="00FB2CF1"/>
    <w:rsid w:val="00FB4E7C"/>
    <w:rsid w:val="00FB5676"/>
    <w:rsid w:val="00FB5772"/>
    <w:rsid w:val="00FB6083"/>
    <w:rsid w:val="00FC700F"/>
    <w:rsid w:val="00FD6050"/>
    <w:rsid w:val="00FE08BE"/>
    <w:rsid w:val="00FE0CDE"/>
    <w:rsid w:val="00FE21A1"/>
    <w:rsid w:val="00FE5399"/>
    <w:rsid w:val="00FE5622"/>
    <w:rsid w:val="00FE6196"/>
    <w:rsid w:val="00FE715B"/>
    <w:rsid w:val="00FF4C4A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8001F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EA"/>
    <w:rsid w:val="000725E7"/>
    <w:rsid w:val="00075FB0"/>
    <w:rsid w:val="00085D37"/>
    <w:rsid w:val="0009728A"/>
    <w:rsid w:val="00137138"/>
    <w:rsid w:val="00141C19"/>
    <w:rsid w:val="001718C3"/>
    <w:rsid w:val="00181006"/>
    <w:rsid w:val="00247D5E"/>
    <w:rsid w:val="00292C88"/>
    <w:rsid w:val="002A34E5"/>
    <w:rsid w:val="002F0CAA"/>
    <w:rsid w:val="00362D64"/>
    <w:rsid w:val="00374CAA"/>
    <w:rsid w:val="00395C03"/>
    <w:rsid w:val="003A37B8"/>
    <w:rsid w:val="003C19EA"/>
    <w:rsid w:val="003C4759"/>
    <w:rsid w:val="003C77D0"/>
    <w:rsid w:val="003E1E0A"/>
    <w:rsid w:val="003F09AD"/>
    <w:rsid w:val="00403F3C"/>
    <w:rsid w:val="004146FB"/>
    <w:rsid w:val="00422D75"/>
    <w:rsid w:val="00422D96"/>
    <w:rsid w:val="00443FA3"/>
    <w:rsid w:val="00453B1E"/>
    <w:rsid w:val="004A5847"/>
    <w:rsid w:val="004B214B"/>
    <w:rsid w:val="004B76A3"/>
    <w:rsid w:val="00510EDD"/>
    <w:rsid w:val="0052009B"/>
    <w:rsid w:val="00526B74"/>
    <w:rsid w:val="00562EAE"/>
    <w:rsid w:val="005C26CF"/>
    <w:rsid w:val="005E1F19"/>
    <w:rsid w:val="005E2422"/>
    <w:rsid w:val="006128B5"/>
    <w:rsid w:val="00660D80"/>
    <w:rsid w:val="00683716"/>
    <w:rsid w:val="00692749"/>
    <w:rsid w:val="006B10A0"/>
    <w:rsid w:val="006C2CFA"/>
    <w:rsid w:val="00743C79"/>
    <w:rsid w:val="00791FBD"/>
    <w:rsid w:val="00793B8F"/>
    <w:rsid w:val="007A4B18"/>
    <w:rsid w:val="007A69BB"/>
    <w:rsid w:val="00840422"/>
    <w:rsid w:val="00842282"/>
    <w:rsid w:val="008676C4"/>
    <w:rsid w:val="0087183E"/>
    <w:rsid w:val="008752DC"/>
    <w:rsid w:val="008816D6"/>
    <w:rsid w:val="008A3C66"/>
    <w:rsid w:val="008B773E"/>
    <w:rsid w:val="008D0529"/>
    <w:rsid w:val="00903D56"/>
    <w:rsid w:val="00922D50"/>
    <w:rsid w:val="00932DE1"/>
    <w:rsid w:val="0093442A"/>
    <w:rsid w:val="00977147"/>
    <w:rsid w:val="009A5F8D"/>
    <w:rsid w:val="00A11AA9"/>
    <w:rsid w:val="00A14A8E"/>
    <w:rsid w:val="00A25798"/>
    <w:rsid w:val="00A539D2"/>
    <w:rsid w:val="00A54529"/>
    <w:rsid w:val="00A651E1"/>
    <w:rsid w:val="00A76D9C"/>
    <w:rsid w:val="00A84144"/>
    <w:rsid w:val="00A87030"/>
    <w:rsid w:val="00AA411D"/>
    <w:rsid w:val="00AA757E"/>
    <w:rsid w:val="00AC68A1"/>
    <w:rsid w:val="00B207CD"/>
    <w:rsid w:val="00B46C81"/>
    <w:rsid w:val="00B602F0"/>
    <w:rsid w:val="00BD2480"/>
    <w:rsid w:val="00C119FF"/>
    <w:rsid w:val="00C2773F"/>
    <w:rsid w:val="00C77BAF"/>
    <w:rsid w:val="00C80302"/>
    <w:rsid w:val="00C87FEC"/>
    <w:rsid w:val="00C93E28"/>
    <w:rsid w:val="00D02C6F"/>
    <w:rsid w:val="00D4161C"/>
    <w:rsid w:val="00D925C7"/>
    <w:rsid w:val="00DA1C05"/>
    <w:rsid w:val="00DB3D26"/>
    <w:rsid w:val="00E13EA4"/>
    <w:rsid w:val="00E52969"/>
    <w:rsid w:val="00E658FA"/>
    <w:rsid w:val="00E974FF"/>
    <w:rsid w:val="00EB40CF"/>
    <w:rsid w:val="00EE403B"/>
    <w:rsid w:val="00F56FF5"/>
    <w:rsid w:val="00F57CEC"/>
    <w:rsid w:val="00F963B3"/>
    <w:rsid w:val="00FD2B23"/>
    <w:rsid w:val="00FE11B0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EEB15-1BFB-4F7E-873F-D5A5E8F0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</TotalTime>
  <Pages>1</Pages>
  <Words>3195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5007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6</cp:revision>
  <cp:lastPrinted>2024-07-25T06:01:00Z</cp:lastPrinted>
  <dcterms:created xsi:type="dcterms:W3CDTF">2024-07-29T06:22:00Z</dcterms:created>
  <dcterms:modified xsi:type="dcterms:W3CDTF">2024-08-21T07:18:00Z</dcterms:modified>
</cp:coreProperties>
</file>