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3C35" w14:textId="77777777" w:rsidR="0009308A" w:rsidRPr="0044422B" w:rsidRDefault="0009308A" w:rsidP="0009308A">
      <w:pPr>
        <w:pStyle w:val="Style2"/>
        <w:widowControl/>
        <w:spacing w:before="53" w:line="240" w:lineRule="auto"/>
        <w:ind w:left="5103"/>
        <w:rPr>
          <w:rStyle w:val="FontStyle14"/>
        </w:rPr>
      </w:pPr>
      <w:r w:rsidRPr="00FD677B">
        <w:rPr>
          <w:rStyle w:val="FontStyle14"/>
        </w:rPr>
        <w:t>PATVIRTINTA</w:t>
      </w:r>
    </w:p>
    <w:p w14:paraId="13709D77" w14:textId="77777777" w:rsidR="0009308A" w:rsidRPr="0044422B" w:rsidRDefault="0009308A" w:rsidP="0009308A">
      <w:pPr>
        <w:pStyle w:val="Style2"/>
        <w:widowControl/>
        <w:spacing w:line="240" w:lineRule="auto"/>
        <w:ind w:left="5103"/>
        <w:rPr>
          <w:rStyle w:val="FontStyle14"/>
        </w:rPr>
      </w:pPr>
      <w:r w:rsidRPr="0044422B">
        <w:rPr>
          <w:rStyle w:val="FontStyle14"/>
        </w:rPr>
        <w:t xml:space="preserve">Kretingos rajono savivaldybės tarybos </w:t>
      </w:r>
    </w:p>
    <w:p w14:paraId="62559A65" w14:textId="77777777" w:rsidR="0009308A" w:rsidRPr="0044422B" w:rsidRDefault="0009308A" w:rsidP="0009308A">
      <w:pPr>
        <w:pStyle w:val="Style2"/>
        <w:widowControl/>
        <w:spacing w:line="240" w:lineRule="auto"/>
        <w:ind w:left="5103"/>
        <w:rPr>
          <w:rStyle w:val="FontStyle14"/>
        </w:rPr>
      </w:pPr>
      <w:r w:rsidRPr="0044422B">
        <w:rPr>
          <w:rStyle w:val="FontStyle14"/>
        </w:rPr>
        <w:t>2024 m. _______  __ d. sprendimu Nr. T2-</w:t>
      </w:r>
    </w:p>
    <w:p w14:paraId="6E89904D" w14:textId="77777777" w:rsidR="004E37E5" w:rsidRDefault="004E37E5" w:rsidP="006715B1">
      <w:pPr>
        <w:widowControl/>
        <w:suppressAutoHyphens w:val="0"/>
        <w:rPr>
          <w:rFonts w:eastAsia="Times New Roman"/>
          <w:b/>
          <w:lang w:eastAsia="lt-LT"/>
        </w:rPr>
      </w:pPr>
    </w:p>
    <w:p w14:paraId="2E71D3A8" w14:textId="77777777" w:rsidR="0009308A" w:rsidRDefault="0009308A" w:rsidP="0009308A">
      <w:pPr>
        <w:widowControl/>
        <w:suppressAutoHyphens w:val="0"/>
        <w:jc w:val="center"/>
        <w:rPr>
          <w:rFonts w:eastAsia="Times New Roman"/>
          <w:b/>
          <w:lang w:eastAsia="lt-LT"/>
        </w:rPr>
      </w:pPr>
      <w:r w:rsidRPr="002A27FA">
        <w:rPr>
          <w:rFonts w:eastAsia="Times New Roman"/>
          <w:b/>
          <w:lang w:eastAsia="lt-LT"/>
        </w:rPr>
        <w:t>KRETINGOS RAJONO DAUGIABUČI</w:t>
      </w:r>
      <w:r>
        <w:rPr>
          <w:rFonts w:eastAsia="Times New Roman"/>
          <w:b/>
          <w:lang w:eastAsia="lt-LT"/>
        </w:rPr>
        <w:t>Ų GYVENAMŲJŲ NAMŲ KIEMŲ TVARKYMO IŠLAIDŲ KOMPENSAVIMO</w:t>
      </w:r>
      <w:r w:rsidRPr="002A27FA">
        <w:rPr>
          <w:rFonts w:eastAsia="Times New Roman"/>
          <w:b/>
          <w:lang w:eastAsia="lt-LT"/>
        </w:rPr>
        <w:t xml:space="preserve"> TVARKOS APRAŠAS</w:t>
      </w:r>
    </w:p>
    <w:p w14:paraId="5FD1AD45" w14:textId="77777777" w:rsidR="0009308A" w:rsidRPr="00090F5E" w:rsidRDefault="0009308A" w:rsidP="006715B1">
      <w:pPr>
        <w:widowControl/>
        <w:suppressAutoHyphens w:val="0"/>
        <w:rPr>
          <w:rFonts w:eastAsia="Times New Roman"/>
          <w:b/>
          <w:lang w:eastAsia="lt-LT"/>
        </w:rPr>
      </w:pPr>
    </w:p>
    <w:p w14:paraId="09F116B9" w14:textId="77777777" w:rsidR="0009308A" w:rsidRPr="00090F5E" w:rsidRDefault="0009308A" w:rsidP="0009308A">
      <w:pPr>
        <w:widowControl/>
        <w:suppressAutoHyphens w:val="0"/>
        <w:jc w:val="center"/>
        <w:outlineLvl w:val="0"/>
        <w:rPr>
          <w:rFonts w:eastAsia="Times New Roman"/>
          <w:b/>
          <w:lang w:eastAsia="lt-LT"/>
        </w:rPr>
      </w:pPr>
      <w:r w:rsidRPr="00090F5E">
        <w:rPr>
          <w:rFonts w:eastAsia="Times New Roman"/>
          <w:b/>
          <w:lang w:eastAsia="lt-LT"/>
        </w:rPr>
        <w:t>I. BENDROSIOS NUOSTATOS</w:t>
      </w:r>
    </w:p>
    <w:p w14:paraId="010164D8" w14:textId="77777777" w:rsidR="0009308A" w:rsidRPr="00090F5E" w:rsidRDefault="0009308A" w:rsidP="0009308A">
      <w:pPr>
        <w:widowControl/>
        <w:suppressAutoHyphens w:val="0"/>
        <w:rPr>
          <w:rFonts w:eastAsia="Times New Roman"/>
          <w:b/>
          <w:lang w:eastAsia="lt-LT"/>
        </w:rPr>
      </w:pPr>
    </w:p>
    <w:p w14:paraId="2D865756" w14:textId="45A368CE" w:rsidR="0006522A" w:rsidRPr="0006522A" w:rsidRDefault="0009308A" w:rsidP="0006522A">
      <w:pPr>
        <w:pStyle w:val="Sraopastraipa"/>
        <w:widowControl/>
        <w:numPr>
          <w:ilvl w:val="0"/>
          <w:numId w:val="10"/>
        </w:numPr>
        <w:tabs>
          <w:tab w:val="left" w:pos="0"/>
          <w:tab w:val="left" w:pos="851"/>
        </w:tabs>
        <w:suppressAutoHyphens w:val="0"/>
        <w:ind w:left="0" w:firstLine="567"/>
        <w:jc w:val="both"/>
        <w:rPr>
          <w:rFonts w:eastAsia="Times New Roman"/>
          <w:i/>
          <w:sz w:val="16"/>
          <w:lang w:eastAsia="lt-LT"/>
        </w:rPr>
      </w:pPr>
      <w:r w:rsidRPr="00FD677B">
        <w:rPr>
          <w:rFonts w:eastAsia="Times New Roman"/>
        </w:rPr>
        <w:t>Kretingos rajono daugiabučių gyvenamųjų namų kiemų tvarkymo išlaidų kompensavimo tvarkos aprašas (toliau – aprašas) reglamentuoja daugiabučių gyvenamųjų namų kiemų tvarkymo darbų išlaidų kompensavimo tvarką.</w:t>
      </w:r>
    </w:p>
    <w:p w14:paraId="15D13FCF" w14:textId="77777777" w:rsidR="0009308A" w:rsidRPr="00643F98"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i/>
          <w:sz w:val="16"/>
          <w:lang w:eastAsia="lt-LT"/>
        </w:rPr>
      </w:pPr>
      <w:r w:rsidRPr="00E7180B">
        <w:rPr>
          <w:rFonts w:eastAsia="Times New Roman"/>
          <w:color w:val="000000"/>
          <w:lang w:eastAsia="en-US"/>
        </w:rPr>
        <w:t xml:space="preserve">Bendrojo naudojimo objektų valdytojas </w:t>
      </w:r>
      <w:r w:rsidRPr="00BE6D1D">
        <w:rPr>
          <w:rFonts w:eastAsia="Times New Roman"/>
          <w:color w:val="000000"/>
          <w:lang w:eastAsia="en-US"/>
        </w:rPr>
        <w:t xml:space="preserve">(toliau – </w:t>
      </w:r>
      <w:r>
        <w:rPr>
          <w:rFonts w:eastAsia="Times New Roman"/>
          <w:color w:val="000000"/>
          <w:lang w:eastAsia="en-US"/>
        </w:rPr>
        <w:t>n</w:t>
      </w:r>
      <w:r w:rsidRPr="00BE6D1D">
        <w:rPr>
          <w:rFonts w:eastAsia="Times New Roman"/>
          <w:color w:val="000000"/>
          <w:lang w:eastAsia="en-US"/>
        </w:rPr>
        <w:t>amo valdytojas)</w:t>
      </w:r>
      <w:r w:rsidRPr="00643F98">
        <w:rPr>
          <w:rFonts w:eastAsia="Times New Roman"/>
          <w:color w:val="000000"/>
          <w:lang w:eastAsia="en-US"/>
        </w:rPr>
        <w:t xml:space="preserve"> –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w:t>
      </w:r>
      <w:r w:rsidR="006C4F4C">
        <w:rPr>
          <w:rFonts w:eastAsia="Times New Roman"/>
          <w:color w:val="000000"/>
          <w:lang w:eastAsia="en-US"/>
        </w:rPr>
        <w:t>vadovaujantis</w:t>
      </w:r>
      <w:r w:rsidRPr="00643F98">
        <w:rPr>
          <w:rFonts w:eastAsia="Times New Roman"/>
          <w:color w:val="000000"/>
          <w:lang w:eastAsia="en-US"/>
        </w:rPr>
        <w:t xml:space="preserve"> Lietuvos Respublikos civilinio kodekso 4.84 straipsn</w:t>
      </w:r>
      <w:r w:rsidR="006C4F4C">
        <w:rPr>
          <w:rFonts w:eastAsia="Times New Roman"/>
          <w:color w:val="000000"/>
          <w:lang w:eastAsia="en-US"/>
        </w:rPr>
        <w:t>iu</w:t>
      </w:r>
      <w:r w:rsidRPr="00643F98">
        <w:rPr>
          <w:rFonts w:eastAsia="Times New Roman"/>
          <w:color w:val="000000"/>
          <w:lang w:eastAsia="en-US"/>
        </w:rPr>
        <w:t xml:space="preserve"> paskirtas </w:t>
      </w:r>
      <w:r w:rsidRPr="00FD677B">
        <w:rPr>
          <w:rFonts w:eastAsia="Times New Roman"/>
          <w:color w:val="000000"/>
          <w:lang w:eastAsia="en-US"/>
        </w:rPr>
        <w:t>bendrojo</w:t>
      </w:r>
      <w:r w:rsidRPr="00643F98">
        <w:rPr>
          <w:rFonts w:eastAsia="Times New Roman"/>
          <w:color w:val="000000"/>
          <w:lang w:eastAsia="en-US"/>
        </w:rPr>
        <w:t xml:space="preserve"> naudojimo objektų administratorius.</w:t>
      </w:r>
    </w:p>
    <w:p w14:paraId="1789A4B5" w14:textId="77777777" w:rsidR="0009308A" w:rsidRPr="00756038"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szCs w:val="20"/>
          <w:lang w:eastAsia="lt-LT"/>
        </w:rPr>
      </w:pPr>
      <w:r w:rsidRPr="00E7180B">
        <w:rPr>
          <w:rFonts w:eastAsia="Times New Roman"/>
          <w:color w:val="000000"/>
          <w:lang w:eastAsia="en-US"/>
        </w:rPr>
        <w:t>Tvarkymo darbai</w:t>
      </w:r>
      <w:r w:rsidRPr="00AF22AD">
        <w:rPr>
          <w:rFonts w:eastAsia="Times New Roman"/>
          <w:color w:val="000000"/>
          <w:lang w:eastAsia="en-US"/>
        </w:rPr>
        <w:t xml:space="preserve"> – daugiabučių gyvenamųjų namų </w:t>
      </w:r>
      <w:r>
        <w:rPr>
          <w:rFonts w:eastAsia="Times New Roman"/>
          <w:color w:val="000000"/>
          <w:lang w:eastAsia="en-US"/>
        </w:rPr>
        <w:t>esamų</w:t>
      </w:r>
      <w:r w:rsidRPr="00AF22AD">
        <w:rPr>
          <w:rFonts w:eastAsia="Times New Roman"/>
          <w:color w:val="000000"/>
          <w:lang w:eastAsia="en-US"/>
        </w:rPr>
        <w:t xml:space="preserve"> automobilių stovėjimo aikštel</w:t>
      </w:r>
      <w:r w:rsidR="004F59F6">
        <w:rPr>
          <w:rFonts w:eastAsia="Times New Roman"/>
          <w:color w:val="000000"/>
          <w:lang w:eastAsia="en-US"/>
        </w:rPr>
        <w:t>ių</w:t>
      </w:r>
      <w:r>
        <w:rPr>
          <w:rFonts w:eastAsia="Times New Roman"/>
          <w:color w:val="000000"/>
          <w:lang w:eastAsia="en-US"/>
        </w:rPr>
        <w:t>, šaligatvių (pėsčiųjų takų) atnaujinimas.</w:t>
      </w:r>
    </w:p>
    <w:p w14:paraId="16806DF0" w14:textId="5D643548" w:rsidR="0009308A"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szCs w:val="20"/>
          <w:lang w:eastAsia="lt-LT"/>
        </w:rPr>
      </w:pPr>
      <w:r>
        <w:rPr>
          <w:rFonts w:eastAsia="Times New Roman"/>
          <w:color w:val="000000"/>
          <w:szCs w:val="20"/>
          <w:lang w:eastAsia="lt-LT"/>
        </w:rPr>
        <w:t>A</w:t>
      </w:r>
      <w:r w:rsidRPr="009E6EB4">
        <w:rPr>
          <w:rFonts w:eastAsia="Times New Roman"/>
          <w:szCs w:val="20"/>
          <w:lang w:eastAsia="lt-LT"/>
        </w:rPr>
        <w:t>prašo tikslas – atnaujin</w:t>
      </w:r>
      <w:r>
        <w:rPr>
          <w:rFonts w:eastAsia="Times New Roman"/>
          <w:szCs w:val="20"/>
          <w:lang w:eastAsia="lt-LT"/>
        </w:rPr>
        <w:t>t</w:t>
      </w:r>
      <w:r w:rsidR="007016E5">
        <w:rPr>
          <w:rFonts w:eastAsia="Times New Roman"/>
          <w:szCs w:val="20"/>
          <w:lang w:eastAsia="lt-LT"/>
        </w:rPr>
        <w:t>i</w:t>
      </w:r>
      <w:r w:rsidRPr="009E6EB4">
        <w:rPr>
          <w:rFonts w:eastAsia="Times New Roman"/>
          <w:szCs w:val="20"/>
          <w:lang w:eastAsia="lt-LT"/>
        </w:rPr>
        <w:t xml:space="preserve"> daugiabučių gyvenamųjų namų kiem</w:t>
      </w:r>
      <w:r>
        <w:rPr>
          <w:rFonts w:eastAsia="Times New Roman"/>
          <w:szCs w:val="20"/>
          <w:lang w:eastAsia="lt-LT"/>
        </w:rPr>
        <w:t>ų</w:t>
      </w:r>
      <w:r w:rsidRPr="009E6EB4">
        <w:rPr>
          <w:rFonts w:eastAsia="Times New Roman"/>
          <w:szCs w:val="20"/>
          <w:lang w:eastAsia="lt-LT"/>
        </w:rPr>
        <w:t xml:space="preserve"> automobilių stovėjimo aikštel</w:t>
      </w:r>
      <w:r>
        <w:rPr>
          <w:rFonts w:eastAsia="Times New Roman"/>
          <w:szCs w:val="20"/>
          <w:lang w:eastAsia="lt-LT"/>
        </w:rPr>
        <w:t xml:space="preserve">es, </w:t>
      </w:r>
      <w:r w:rsidR="00093FB0">
        <w:rPr>
          <w:rFonts w:eastAsia="Times New Roman"/>
          <w:szCs w:val="20"/>
          <w:lang w:eastAsia="lt-LT"/>
        </w:rPr>
        <w:t xml:space="preserve">šaligatvius (pėsčiųjų takus) </w:t>
      </w:r>
      <w:r>
        <w:rPr>
          <w:rFonts w:eastAsia="Times New Roman"/>
          <w:szCs w:val="20"/>
          <w:lang w:eastAsia="lt-LT"/>
        </w:rPr>
        <w:t xml:space="preserve">iš dalies kompensuojant </w:t>
      </w:r>
      <w:r w:rsidR="007016E5" w:rsidRPr="009E6EB4">
        <w:rPr>
          <w:rFonts w:eastAsia="Times New Roman"/>
          <w:szCs w:val="20"/>
          <w:lang w:eastAsia="lt-LT"/>
        </w:rPr>
        <w:t xml:space="preserve">namų </w:t>
      </w:r>
      <w:r>
        <w:rPr>
          <w:rFonts w:eastAsia="Times New Roman"/>
          <w:szCs w:val="20"/>
          <w:lang w:eastAsia="lt-LT"/>
        </w:rPr>
        <w:t>kiemų</w:t>
      </w:r>
      <w:r w:rsidRPr="009E6EB4">
        <w:rPr>
          <w:rFonts w:eastAsia="Times New Roman"/>
          <w:szCs w:val="20"/>
          <w:lang w:eastAsia="lt-LT"/>
        </w:rPr>
        <w:t xml:space="preserve"> </w:t>
      </w:r>
      <w:r>
        <w:rPr>
          <w:rFonts w:eastAsia="Times New Roman"/>
          <w:szCs w:val="20"/>
          <w:lang w:eastAsia="lt-LT"/>
        </w:rPr>
        <w:t>tvarkymo darbų</w:t>
      </w:r>
      <w:r w:rsidR="007016E5">
        <w:rPr>
          <w:rFonts w:eastAsia="Times New Roman"/>
          <w:szCs w:val="20"/>
          <w:lang w:eastAsia="lt-LT"/>
        </w:rPr>
        <w:t xml:space="preserve"> išlaidas savivaldybės biudžeto lėšomis.</w:t>
      </w:r>
    </w:p>
    <w:p w14:paraId="685CF34E" w14:textId="236B8751" w:rsidR="00E94E16" w:rsidRPr="00E94E16" w:rsidRDefault="00E94E16" w:rsidP="00E94E16">
      <w:pPr>
        <w:pStyle w:val="Sraopastraipa"/>
        <w:widowControl/>
        <w:numPr>
          <w:ilvl w:val="0"/>
          <w:numId w:val="10"/>
        </w:numPr>
        <w:tabs>
          <w:tab w:val="left" w:pos="0"/>
          <w:tab w:val="left" w:pos="851"/>
        </w:tabs>
        <w:suppressAutoHyphens w:val="0"/>
        <w:ind w:left="0" w:firstLine="567"/>
        <w:jc w:val="both"/>
        <w:rPr>
          <w:rFonts w:eastAsia="Times New Roman"/>
          <w:color w:val="000000"/>
          <w:szCs w:val="20"/>
          <w:lang w:eastAsia="lt-LT"/>
        </w:rPr>
      </w:pPr>
      <w:r>
        <w:rPr>
          <w:rFonts w:eastAsia="Times New Roman"/>
          <w:color w:val="000000"/>
          <w:szCs w:val="20"/>
          <w:lang w:eastAsia="lt-LT"/>
        </w:rPr>
        <w:t xml:space="preserve">Lėšų gavėjas – daugiabučio </w:t>
      </w:r>
      <w:r w:rsidR="008D5626">
        <w:rPr>
          <w:rFonts w:eastAsia="Times New Roman"/>
          <w:color w:val="000000"/>
          <w:szCs w:val="20"/>
          <w:lang w:eastAsia="lt-LT"/>
        </w:rPr>
        <w:t xml:space="preserve">gyvenamojo </w:t>
      </w:r>
      <w:r>
        <w:rPr>
          <w:rFonts w:eastAsia="Times New Roman"/>
          <w:color w:val="000000"/>
          <w:szCs w:val="20"/>
          <w:lang w:eastAsia="lt-LT"/>
        </w:rPr>
        <w:t>namo b</w:t>
      </w:r>
      <w:r w:rsidRPr="00E94E16">
        <w:rPr>
          <w:rFonts w:eastAsia="Times New Roman"/>
          <w:color w:val="000000"/>
          <w:szCs w:val="20"/>
          <w:lang w:eastAsia="lt-LT"/>
        </w:rPr>
        <w:t>endrojo naudojimo objektų valdytojas</w:t>
      </w:r>
      <w:r>
        <w:rPr>
          <w:rFonts w:eastAsia="Times New Roman"/>
          <w:color w:val="000000"/>
          <w:szCs w:val="20"/>
          <w:lang w:eastAsia="lt-LT"/>
        </w:rPr>
        <w:t>.</w:t>
      </w:r>
    </w:p>
    <w:p w14:paraId="58065888" w14:textId="28F88878" w:rsidR="0009308A" w:rsidRPr="004E710D" w:rsidRDefault="0009308A" w:rsidP="0009308A">
      <w:pPr>
        <w:widowControl/>
        <w:tabs>
          <w:tab w:val="right" w:pos="0"/>
        </w:tabs>
        <w:suppressAutoHyphens w:val="0"/>
        <w:jc w:val="both"/>
        <w:rPr>
          <w:rFonts w:eastAsia="Times New Roman"/>
          <w:color w:val="000000"/>
          <w:szCs w:val="20"/>
          <w:lang w:eastAsia="lt-LT"/>
        </w:rPr>
      </w:pPr>
    </w:p>
    <w:p w14:paraId="067F2E6B" w14:textId="77777777" w:rsidR="0009308A" w:rsidRPr="00090F5E"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LĖŠŲ ŠALTINIAI IR NAUDOJIMAS</w:t>
      </w:r>
    </w:p>
    <w:p w14:paraId="582461F0" w14:textId="77777777" w:rsidR="0009308A" w:rsidRDefault="0009308A" w:rsidP="0009308A">
      <w:pPr>
        <w:widowControl/>
        <w:tabs>
          <w:tab w:val="right" w:pos="0"/>
        </w:tabs>
        <w:suppressAutoHyphens w:val="0"/>
        <w:jc w:val="both"/>
        <w:rPr>
          <w:rFonts w:eastAsia="Times New Roman"/>
          <w:color w:val="000000"/>
          <w:szCs w:val="20"/>
          <w:lang w:eastAsia="lt-LT"/>
        </w:rPr>
      </w:pPr>
    </w:p>
    <w:p w14:paraId="06CE0E54" w14:textId="2C413586" w:rsidR="00944301" w:rsidRPr="009F1FC0" w:rsidRDefault="00944301" w:rsidP="00BD65B9">
      <w:pPr>
        <w:pStyle w:val="Sraopastraipa"/>
        <w:numPr>
          <w:ilvl w:val="0"/>
          <w:numId w:val="10"/>
        </w:numPr>
        <w:tabs>
          <w:tab w:val="left" w:pos="567"/>
          <w:tab w:val="left" w:pos="851"/>
          <w:tab w:val="left" w:pos="1134"/>
        </w:tabs>
        <w:ind w:left="0" w:firstLine="567"/>
        <w:jc w:val="both"/>
        <w:rPr>
          <w:rFonts w:eastAsia="Times New Roman"/>
          <w:lang w:eastAsia="en-US"/>
        </w:rPr>
      </w:pPr>
      <w:r w:rsidRPr="009F1FC0">
        <w:rPr>
          <w:rFonts w:eastAsia="Times New Roman"/>
          <w:lang w:eastAsia="en-US"/>
        </w:rPr>
        <w:t xml:space="preserve">Kretingos rajono savivaldybės (toliau – Savivaldybė) lėšos skiriamos daugiabučių gyvenamųjų namų kiemų tvarkymo darbams, kiekvienais metais numatant lėšas Savivaldybės strateginiame veiklos plane, </w:t>
      </w:r>
      <w:r w:rsidR="00251C8D">
        <w:rPr>
          <w:rFonts w:eastAsia="Times New Roman"/>
          <w:lang w:eastAsia="en-US"/>
        </w:rPr>
        <w:t xml:space="preserve">Savivaldybės biudžete bei </w:t>
      </w:r>
      <w:r w:rsidRPr="009F1FC0">
        <w:rPr>
          <w:rFonts w:eastAsia="Times New Roman"/>
          <w:lang w:eastAsia="en-US"/>
        </w:rPr>
        <w:t>Vietinio ūkio ir turto valdymo skyriaus programoje</w:t>
      </w:r>
      <w:r w:rsidR="00251C8D">
        <w:rPr>
          <w:rFonts w:eastAsia="Times New Roman"/>
          <w:lang w:eastAsia="en-US"/>
        </w:rPr>
        <w:t>.</w:t>
      </w:r>
      <w:r w:rsidRPr="009F1FC0">
        <w:rPr>
          <w:rFonts w:eastAsia="Times New Roman"/>
          <w:lang w:eastAsia="en-US"/>
        </w:rPr>
        <w:t xml:space="preserve"> </w:t>
      </w:r>
    </w:p>
    <w:p w14:paraId="2A0873B3" w14:textId="77777777" w:rsidR="00944301" w:rsidRPr="00944301" w:rsidRDefault="00944301" w:rsidP="00BD65B9">
      <w:pPr>
        <w:pStyle w:val="Sraopastraipa"/>
        <w:numPr>
          <w:ilvl w:val="0"/>
          <w:numId w:val="10"/>
        </w:numPr>
        <w:tabs>
          <w:tab w:val="left" w:pos="851"/>
          <w:tab w:val="left" w:pos="993"/>
        </w:tabs>
        <w:ind w:left="0" w:firstLine="567"/>
        <w:jc w:val="both"/>
        <w:rPr>
          <w:rFonts w:eastAsia="Times New Roman"/>
          <w:color w:val="000000"/>
          <w:szCs w:val="20"/>
          <w:lang w:eastAsia="lt-LT"/>
        </w:rPr>
      </w:pPr>
      <w:r w:rsidRPr="00944301">
        <w:rPr>
          <w:rFonts w:eastAsia="Times New Roman"/>
          <w:color w:val="000000"/>
          <w:szCs w:val="20"/>
          <w:lang w:eastAsia="lt-LT"/>
        </w:rPr>
        <w:t xml:space="preserve">Bendrojo naudojimo objektų namo valdytojui lėšos gali būti skiriamos esamų automobilių stovėjimo aikštelių, šaligatvių (pėsčiųjų takų) dangų atnaujinimui, tai yra išlaidoms, susijusioms su </w:t>
      </w:r>
      <w:r w:rsidR="00A120A5">
        <w:rPr>
          <w:rFonts w:eastAsia="Times New Roman"/>
          <w:color w:val="000000"/>
          <w:szCs w:val="20"/>
          <w:lang w:eastAsia="lt-LT"/>
        </w:rPr>
        <w:t xml:space="preserve">namų </w:t>
      </w:r>
      <w:r w:rsidRPr="00944301">
        <w:rPr>
          <w:rFonts w:eastAsia="Times New Roman"/>
          <w:color w:val="000000"/>
          <w:szCs w:val="20"/>
          <w:lang w:eastAsia="lt-LT"/>
        </w:rPr>
        <w:t xml:space="preserve">kiemų tvarkymo darbais, iš dalies padengti. </w:t>
      </w:r>
    </w:p>
    <w:p w14:paraId="214B62EF" w14:textId="03C159CF" w:rsidR="0009308A" w:rsidRDefault="0009308A" w:rsidP="00BD65B9">
      <w:pPr>
        <w:pStyle w:val="Sraopastraipa"/>
        <w:widowControl/>
        <w:numPr>
          <w:ilvl w:val="0"/>
          <w:numId w:val="10"/>
        </w:numPr>
        <w:tabs>
          <w:tab w:val="right" w:pos="0"/>
          <w:tab w:val="left" w:pos="851"/>
        </w:tabs>
        <w:suppressAutoHyphens w:val="0"/>
        <w:spacing w:before="20" w:after="20"/>
        <w:ind w:left="0" w:firstLine="567"/>
        <w:jc w:val="both"/>
        <w:rPr>
          <w:color w:val="000000"/>
        </w:rPr>
      </w:pPr>
      <w:r w:rsidRPr="00A471CD">
        <w:rPr>
          <w:color w:val="000000"/>
        </w:rPr>
        <w:t xml:space="preserve">Per finansinius metus skiriamos </w:t>
      </w:r>
      <w:r w:rsidR="00E45E4E" w:rsidRPr="00A471CD">
        <w:rPr>
          <w:color w:val="000000"/>
        </w:rPr>
        <w:t xml:space="preserve">lėšos </w:t>
      </w:r>
      <w:r w:rsidR="00287A06">
        <w:rPr>
          <w:color w:val="000000"/>
        </w:rPr>
        <w:t>ne daugiau kaip</w:t>
      </w:r>
      <w:r w:rsidR="00E45E4E" w:rsidRPr="00A471CD">
        <w:rPr>
          <w:color w:val="000000"/>
        </w:rPr>
        <w:t xml:space="preserve"> 4</w:t>
      </w:r>
      <w:r w:rsidRPr="00A471CD">
        <w:rPr>
          <w:color w:val="000000"/>
        </w:rPr>
        <w:t xml:space="preserve"> </w:t>
      </w:r>
      <w:r w:rsidR="00143172" w:rsidRPr="00143172">
        <w:rPr>
          <w:color w:val="000000"/>
        </w:rPr>
        <w:t xml:space="preserve">daugiabučių </w:t>
      </w:r>
      <w:r w:rsidRPr="00A471CD">
        <w:rPr>
          <w:color w:val="000000"/>
        </w:rPr>
        <w:t>namų</w:t>
      </w:r>
      <w:r w:rsidR="00404759">
        <w:rPr>
          <w:color w:val="000000"/>
        </w:rPr>
        <w:t xml:space="preserve"> </w:t>
      </w:r>
      <w:r w:rsidRPr="00A471CD">
        <w:rPr>
          <w:color w:val="000000"/>
        </w:rPr>
        <w:t>kiemų tvarkymo darbams, vien</w:t>
      </w:r>
      <w:r w:rsidR="00A471CD">
        <w:rPr>
          <w:color w:val="000000"/>
        </w:rPr>
        <w:t xml:space="preserve">am namui skiriant iki 50 proc., bet </w:t>
      </w:r>
      <w:r w:rsidR="00C50339">
        <w:rPr>
          <w:color w:val="000000"/>
        </w:rPr>
        <w:t xml:space="preserve">ne daugiau kaip </w:t>
      </w:r>
      <w:r w:rsidR="00E45E4E" w:rsidRPr="00A471CD">
        <w:rPr>
          <w:color w:val="000000"/>
        </w:rPr>
        <w:t>10</w:t>
      </w:r>
      <w:r w:rsidRPr="00A471CD">
        <w:rPr>
          <w:color w:val="000000"/>
        </w:rPr>
        <w:t xml:space="preserve"> tūkst. eurų patirtų išlaidų.</w:t>
      </w:r>
    </w:p>
    <w:p w14:paraId="641F3A8C" w14:textId="77777777" w:rsidR="00A471CD" w:rsidRPr="0022153B" w:rsidRDefault="00287A06" w:rsidP="0022153B">
      <w:pPr>
        <w:pStyle w:val="Sraopastraipa"/>
        <w:widowControl/>
        <w:numPr>
          <w:ilvl w:val="0"/>
          <w:numId w:val="10"/>
        </w:numPr>
        <w:tabs>
          <w:tab w:val="right" w:pos="0"/>
          <w:tab w:val="left" w:pos="851"/>
        </w:tabs>
        <w:suppressAutoHyphens w:val="0"/>
        <w:spacing w:before="20" w:after="20"/>
        <w:jc w:val="both"/>
        <w:rPr>
          <w:color w:val="000000"/>
        </w:rPr>
      </w:pPr>
      <w:r w:rsidRPr="0022153B">
        <w:rPr>
          <w:rFonts w:eastAsia="Times New Roman"/>
          <w:color w:val="000000"/>
          <w:szCs w:val="20"/>
          <w:lang w:eastAsia="lt-LT"/>
        </w:rPr>
        <w:t xml:space="preserve">Vienam </w:t>
      </w:r>
      <w:r w:rsidR="00716674" w:rsidRPr="0022153B">
        <w:rPr>
          <w:rFonts w:eastAsia="Times New Roman"/>
          <w:color w:val="000000"/>
          <w:szCs w:val="20"/>
          <w:lang w:eastAsia="lt-LT"/>
        </w:rPr>
        <w:t xml:space="preserve">daugiabučiui </w:t>
      </w:r>
      <w:r w:rsidRPr="0022153B">
        <w:rPr>
          <w:rFonts w:eastAsia="Times New Roman"/>
          <w:color w:val="000000"/>
          <w:szCs w:val="20"/>
          <w:lang w:eastAsia="lt-LT"/>
        </w:rPr>
        <w:t>n</w:t>
      </w:r>
      <w:r w:rsidR="00A471CD" w:rsidRPr="0022153B">
        <w:rPr>
          <w:rFonts w:eastAsia="Times New Roman"/>
          <w:color w:val="000000"/>
          <w:szCs w:val="20"/>
          <w:lang w:eastAsia="lt-LT"/>
        </w:rPr>
        <w:t xml:space="preserve">amui gali būti skiriamos lėšos tik vieną kartą per 10 metų. </w:t>
      </w:r>
    </w:p>
    <w:p w14:paraId="6DC7211C" w14:textId="1EC650E7" w:rsidR="0009308A" w:rsidRPr="00090F5E" w:rsidRDefault="0009308A" w:rsidP="0009308A">
      <w:pPr>
        <w:widowControl/>
        <w:tabs>
          <w:tab w:val="right" w:pos="0"/>
          <w:tab w:val="left" w:pos="567"/>
        </w:tabs>
        <w:suppressAutoHyphens w:val="0"/>
        <w:jc w:val="both"/>
        <w:rPr>
          <w:rFonts w:eastAsia="Times New Roman"/>
          <w:color w:val="000000"/>
          <w:szCs w:val="20"/>
          <w:lang w:eastAsia="lt-LT"/>
        </w:rPr>
      </w:pPr>
    </w:p>
    <w:p w14:paraId="0B4E178D" w14:textId="77777777" w:rsidR="0009308A"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w:t>
      </w:r>
      <w:r>
        <w:rPr>
          <w:rFonts w:eastAsia="Times New Roman"/>
          <w:b/>
          <w:color w:val="000000"/>
          <w:szCs w:val="20"/>
          <w:lang w:eastAsia="lt-LT"/>
        </w:rPr>
        <w:t>II</w:t>
      </w:r>
      <w:r w:rsidRPr="00090F5E">
        <w:rPr>
          <w:rFonts w:eastAsia="Times New Roman"/>
          <w:b/>
          <w:color w:val="000000"/>
          <w:szCs w:val="20"/>
          <w:lang w:eastAsia="lt-LT"/>
        </w:rPr>
        <w:t xml:space="preserve">. </w:t>
      </w:r>
      <w:r w:rsidR="00A120A5">
        <w:rPr>
          <w:rFonts w:eastAsia="Times New Roman"/>
          <w:b/>
          <w:color w:val="000000"/>
          <w:szCs w:val="20"/>
          <w:lang w:eastAsia="lt-LT"/>
        </w:rPr>
        <w:t>APRAŠO VERTINIMO KOMISIJA</w:t>
      </w:r>
    </w:p>
    <w:p w14:paraId="4DEA30BF" w14:textId="77777777" w:rsidR="001E6F40" w:rsidRDefault="001E6F40" w:rsidP="006715B1">
      <w:pPr>
        <w:widowControl/>
        <w:tabs>
          <w:tab w:val="right" w:pos="0"/>
        </w:tabs>
        <w:suppressAutoHyphens w:val="0"/>
        <w:outlineLvl w:val="0"/>
        <w:rPr>
          <w:rFonts w:eastAsia="Times New Roman"/>
          <w:b/>
          <w:color w:val="000000"/>
          <w:szCs w:val="20"/>
          <w:lang w:eastAsia="lt-LT"/>
        </w:rPr>
      </w:pPr>
    </w:p>
    <w:p w14:paraId="2C5CF5E4" w14:textId="3DA8FD17" w:rsidR="0009308A" w:rsidRPr="00090F5E" w:rsidRDefault="00F2397B" w:rsidP="00AD2891">
      <w:pPr>
        <w:widowControl/>
        <w:tabs>
          <w:tab w:val="right" w:pos="0"/>
          <w:tab w:val="left" w:pos="255"/>
        </w:tabs>
        <w:suppressAutoHyphens w:val="0"/>
        <w:ind w:firstLine="567"/>
        <w:jc w:val="both"/>
        <w:rPr>
          <w:rFonts w:eastAsia="Times New Roman"/>
          <w:color w:val="000000"/>
          <w:szCs w:val="20"/>
          <w:lang w:eastAsia="lt-LT"/>
        </w:rPr>
      </w:pPr>
      <w:r>
        <w:rPr>
          <w:rFonts w:eastAsia="Times New Roman"/>
          <w:color w:val="000000"/>
          <w:szCs w:val="20"/>
          <w:lang w:eastAsia="lt-LT"/>
        </w:rPr>
        <w:t>10</w:t>
      </w:r>
      <w:r w:rsidR="001E6F40">
        <w:rPr>
          <w:rFonts w:eastAsia="Times New Roman"/>
          <w:color w:val="000000"/>
          <w:szCs w:val="20"/>
          <w:lang w:eastAsia="lt-LT"/>
        </w:rPr>
        <w:t xml:space="preserve">. Prašymų </w:t>
      </w:r>
      <w:r w:rsidR="0009308A">
        <w:rPr>
          <w:rFonts w:eastAsia="Times New Roman"/>
          <w:color w:val="000000"/>
          <w:szCs w:val="20"/>
          <w:lang w:eastAsia="lt-LT"/>
        </w:rPr>
        <w:t>aprašo</w:t>
      </w:r>
      <w:r w:rsidR="0009308A" w:rsidRPr="00090F5E">
        <w:rPr>
          <w:rFonts w:eastAsia="Times New Roman"/>
          <w:color w:val="000000"/>
          <w:szCs w:val="20"/>
          <w:lang w:eastAsia="lt-LT"/>
        </w:rPr>
        <w:t xml:space="preserve"> įgyvendinimui skirtoms lėšoms gauti vertin</w:t>
      </w:r>
      <w:r w:rsidR="0009308A">
        <w:rPr>
          <w:rFonts w:eastAsia="Times New Roman"/>
          <w:color w:val="000000"/>
          <w:szCs w:val="20"/>
          <w:lang w:eastAsia="lt-LT"/>
        </w:rPr>
        <w:t>imo komisij</w:t>
      </w:r>
      <w:r w:rsidR="00651B65">
        <w:rPr>
          <w:rFonts w:eastAsia="Times New Roman"/>
          <w:color w:val="000000"/>
          <w:szCs w:val="20"/>
          <w:lang w:eastAsia="lt-LT"/>
        </w:rPr>
        <w:t>ą</w:t>
      </w:r>
      <w:r w:rsidR="0009308A">
        <w:rPr>
          <w:rFonts w:eastAsia="Times New Roman"/>
          <w:color w:val="000000"/>
          <w:szCs w:val="20"/>
          <w:lang w:eastAsia="lt-LT"/>
        </w:rPr>
        <w:t xml:space="preserve"> (toliau – </w:t>
      </w:r>
      <w:r w:rsidR="0009308A" w:rsidRPr="00090F5E">
        <w:rPr>
          <w:rFonts w:eastAsia="Times New Roman"/>
          <w:color w:val="000000"/>
          <w:szCs w:val="20"/>
          <w:lang w:eastAsia="lt-LT"/>
        </w:rPr>
        <w:t xml:space="preserve">komisija) iš </w:t>
      </w:r>
      <w:r w:rsidR="00E25A66">
        <w:rPr>
          <w:rFonts w:eastAsia="Times New Roman"/>
          <w:color w:val="000000"/>
          <w:szCs w:val="20"/>
          <w:lang w:eastAsia="lt-LT"/>
        </w:rPr>
        <w:t>7</w:t>
      </w:r>
      <w:r w:rsidR="0009308A" w:rsidRPr="00090F5E">
        <w:rPr>
          <w:rFonts w:eastAsia="Times New Roman"/>
          <w:color w:val="000000"/>
          <w:szCs w:val="20"/>
          <w:lang w:eastAsia="lt-LT"/>
        </w:rPr>
        <w:t xml:space="preserve"> narių sudaro </w:t>
      </w:r>
      <w:r w:rsidR="0009308A" w:rsidRPr="000732FE">
        <w:rPr>
          <w:rFonts w:eastAsia="Times New Roman"/>
          <w:color w:val="000000"/>
          <w:szCs w:val="20"/>
          <w:lang w:eastAsia="lt-LT"/>
        </w:rPr>
        <w:t xml:space="preserve">Savivaldybės </w:t>
      </w:r>
      <w:r w:rsidR="0009308A" w:rsidRPr="00F05782">
        <w:rPr>
          <w:rFonts w:eastAsia="Times New Roman"/>
          <w:color w:val="000000"/>
          <w:szCs w:val="20"/>
          <w:lang w:eastAsia="lt-LT"/>
        </w:rPr>
        <w:t>meras</w:t>
      </w:r>
      <w:r w:rsidR="0009308A" w:rsidRPr="00090F5E">
        <w:rPr>
          <w:rFonts w:eastAsia="Times New Roman"/>
          <w:color w:val="000000"/>
          <w:szCs w:val="20"/>
          <w:lang w:eastAsia="lt-LT"/>
        </w:rPr>
        <w:t xml:space="preserve">. Komisija sudaroma iš </w:t>
      </w:r>
      <w:r w:rsidR="009E48C4">
        <w:rPr>
          <w:rFonts w:eastAsia="Times New Roman"/>
          <w:color w:val="000000"/>
          <w:szCs w:val="20"/>
          <w:lang w:eastAsia="lt-LT"/>
        </w:rPr>
        <w:t>5</w:t>
      </w:r>
      <w:r w:rsidR="00E25A66">
        <w:rPr>
          <w:rFonts w:eastAsia="Times New Roman"/>
          <w:color w:val="000000"/>
          <w:szCs w:val="20"/>
          <w:lang w:eastAsia="lt-LT"/>
        </w:rPr>
        <w:t xml:space="preserve"> </w:t>
      </w:r>
      <w:r w:rsidR="0009308A" w:rsidRPr="00090F5E">
        <w:rPr>
          <w:rFonts w:eastAsia="Times New Roman"/>
          <w:color w:val="000000"/>
          <w:szCs w:val="20"/>
          <w:lang w:eastAsia="lt-LT"/>
        </w:rPr>
        <w:t xml:space="preserve">savivaldybės administracijos </w:t>
      </w:r>
      <w:r w:rsidR="009E48C4">
        <w:rPr>
          <w:rFonts w:eastAsia="Times New Roman"/>
          <w:color w:val="000000"/>
          <w:szCs w:val="20"/>
          <w:lang w:eastAsia="lt-LT"/>
        </w:rPr>
        <w:t>darbuotojų</w:t>
      </w:r>
      <w:r w:rsidR="004B7FCA">
        <w:rPr>
          <w:rFonts w:eastAsia="Times New Roman"/>
          <w:color w:val="000000"/>
          <w:szCs w:val="20"/>
          <w:lang w:eastAsia="lt-LT"/>
        </w:rPr>
        <w:t>, 1</w:t>
      </w:r>
      <w:r w:rsidR="009E48C4">
        <w:rPr>
          <w:rFonts w:eastAsia="Times New Roman"/>
          <w:color w:val="000000"/>
          <w:szCs w:val="20"/>
          <w:lang w:eastAsia="lt-LT"/>
        </w:rPr>
        <w:t xml:space="preserve"> </w:t>
      </w:r>
      <w:r w:rsidR="004B7FCA" w:rsidRPr="004B7FCA">
        <w:rPr>
          <w:rFonts w:eastAsia="Times New Roman"/>
          <w:color w:val="000000"/>
          <w:szCs w:val="20"/>
          <w:lang w:eastAsia="lt-LT"/>
        </w:rPr>
        <w:t xml:space="preserve">Ūkio, </w:t>
      </w:r>
      <w:r w:rsidR="004B7FCA">
        <w:rPr>
          <w:rFonts w:eastAsia="Times New Roman"/>
          <w:color w:val="000000"/>
          <w:szCs w:val="20"/>
          <w:lang w:eastAsia="lt-LT"/>
        </w:rPr>
        <w:t>kaimo ir aplinkosaugos komiteto deleguoto</w:t>
      </w:r>
      <w:r w:rsidR="009E48C4">
        <w:rPr>
          <w:rFonts w:eastAsia="Times New Roman"/>
          <w:color w:val="000000"/>
          <w:szCs w:val="20"/>
          <w:lang w:eastAsia="lt-LT"/>
        </w:rPr>
        <w:t xml:space="preserve"> Savivaldybės </w:t>
      </w:r>
      <w:r w:rsidR="00432EFF">
        <w:rPr>
          <w:rFonts w:eastAsia="Times New Roman"/>
          <w:color w:val="000000"/>
          <w:szCs w:val="20"/>
          <w:lang w:eastAsia="lt-LT"/>
        </w:rPr>
        <w:t>tarybos nario bei</w:t>
      </w:r>
      <w:bookmarkStart w:id="0" w:name="_GoBack"/>
      <w:bookmarkEnd w:id="0"/>
      <w:r w:rsidR="004B7FCA">
        <w:rPr>
          <w:rFonts w:eastAsia="Times New Roman"/>
          <w:color w:val="000000"/>
          <w:szCs w:val="20"/>
          <w:lang w:eastAsia="lt-LT"/>
        </w:rPr>
        <w:t xml:space="preserve"> 1 Finansų ir inovacijų komiteto deleguoto Savivaldybės tarybos nario</w:t>
      </w:r>
      <w:r w:rsidR="00651B65">
        <w:rPr>
          <w:rFonts w:eastAsia="Times New Roman"/>
          <w:color w:val="000000"/>
          <w:szCs w:val="20"/>
          <w:lang w:eastAsia="lt-LT"/>
        </w:rPr>
        <w:t>.</w:t>
      </w:r>
      <w:r w:rsidR="001E6F40" w:rsidRPr="001E6F40">
        <w:rPr>
          <w:rFonts w:eastAsia="Times New Roman"/>
          <w:color w:val="000000"/>
          <w:szCs w:val="20"/>
          <w:lang w:eastAsia="lt-LT"/>
        </w:rPr>
        <w:t xml:space="preserve"> </w:t>
      </w:r>
    </w:p>
    <w:p w14:paraId="0551F1E4" w14:textId="0C61CF43"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60705D">
        <w:rPr>
          <w:rFonts w:eastAsia="Times New Roman"/>
          <w:color w:val="000000"/>
          <w:szCs w:val="20"/>
          <w:lang w:eastAsia="lt-LT"/>
        </w:rPr>
        <w:t>1</w:t>
      </w:r>
      <w:r w:rsidR="00F2397B">
        <w:rPr>
          <w:rFonts w:eastAsia="Times New Roman"/>
          <w:color w:val="000000"/>
          <w:szCs w:val="20"/>
          <w:lang w:eastAsia="lt-LT"/>
        </w:rPr>
        <w:t>1</w:t>
      </w:r>
      <w:r w:rsidRPr="0060705D">
        <w:rPr>
          <w:rFonts w:eastAsia="Times New Roman"/>
          <w:color w:val="000000"/>
          <w:szCs w:val="20"/>
          <w:lang w:eastAsia="lt-LT"/>
        </w:rPr>
        <w:t>. Komis</w:t>
      </w:r>
      <w:r w:rsidRPr="00090F5E">
        <w:rPr>
          <w:rFonts w:eastAsia="Times New Roman"/>
          <w:color w:val="000000"/>
          <w:szCs w:val="20"/>
          <w:lang w:eastAsia="lt-LT"/>
        </w:rPr>
        <w:t xml:space="preserve">ija iš savo narių renka komisijos </w:t>
      </w:r>
      <w:r w:rsidR="00DE3548">
        <w:rPr>
          <w:rFonts w:eastAsia="Times New Roman"/>
          <w:color w:val="000000"/>
          <w:szCs w:val="20"/>
          <w:lang w:eastAsia="lt-LT"/>
        </w:rPr>
        <w:t xml:space="preserve">pirmininką ir </w:t>
      </w:r>
      <w:r w:rsidRPr="00090F5E">
        <w:rPr>
          <w:rFonts w:eastAsia="Times New Roman"/>
          <w:color w:val="000000"/>
          <w:szCs w:val="20"/>
          <w:lang w:eastAsia="lt-LT"/>
        </w:rPr>
        <w:t>sekretorių.</w:t>
      </w:r>
    </w:p>
    <w:p w14:paraId="33B964F0" w14:textId="2BFA804A"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1</w:t>
      </w:r>
      <w:r w:rsidR="00F2397B">
        <w:rPr>
          <w:rFonts w:eastAsia="Times New Roman"/>
          <w:color w:val="000000"/>
          <w:szCs w:val="20"/>
          <w:lang w:eastAsia="lt-LT"/>
        </w:rPr>
        <w:t>2</w:t>
      </w:r>
      <w:r>
        <w:rPr>
          <w:rFonts w:eastAsia="Times New Roman"/>
          <w:color w:val="000000"/>
          <w:szCs w:val="20"/>
          <w:lang w:eastAsia="lt-LT"/>
        </w:rPr>
        <w:t>. K</w:t>
      </w:r>
      <w:r w:rsidRPr="00090F5E">
        <w:rPr>
          <w:rFonts w:eastAsia="Times New Roman"/>
          <w:color w:val="000000"/>
          <w:szCs w:val="20"/>
          <w:lang w:eastAsia="lt-LT"/>
        </w:rPr>
        <w:t xml:space="preserve">omisijos pagrindinė veiklos forma – posėdžiai. Posėdžiai yra teisėti, jeigu </w:t>
      </w:r>
      <w:r w:rsidR="00E25A66">
        <w:rPr>
          <w:rFonts w:eastAsia="Times New Roman"/>
          <w:color w:val="000000"/>
          <w:szCs w:val="20"/>
          <w:lang w:eastAsia="lt-LT"/>
        </w:rPr>
        <w:t xml:space="preserve">juose dalyvauja ne mažiau kaip </w:t>
      </w:r>
      <w:r w:rsidR="000B25B7">
        <w:rPr>
          <w:rFonts w:eastAsia="Times New Roman"/>
          <w:color w:val="000000"/>
          <w:szCs w:val="20"/>
          <w:lang w:eastAsia="lt-LT"/>
        </w:rPr>
        <w:t>pusę</w:t>
      </w:r>
      <w:r w:rsidRPr="00090F5E">
        <w:rPr>
          <w:rFonts w:eastAsia="Times New Roman"/>
          <w:color w:val="000000"/>
          <w:szCs w:val="20"/>
          <w:lang w:eastAsia="lt-LT"/>
        </w:rPr>
        <w:t xml:space="preserve"> komisijos nari</w:t>
      </w:r>
      <w:r w:rsidR="000B25B7">
        <w:rPr>
          <w:rFonts w:eastAsia="Times New Roman"/>
          <w:color w:val="000000"/>
          <w:szCs w:val="20"/>
          <w:lang w:eastAsia="lt-LT"/>
        </w:rPr>
        <w:t>ų</w:t>
      </w:r>
      <w:r w:rsidRPr="00090F5E">
        <w:rPr>
          <w:rFonts w:eastAsia="Times New Roman"/>
          <w:color w:val="000000"/>
          <w:szCs w:val="20"/>
          <w:lang w:eastAsia="lt-LT"/>
        </w:rPr>
        <w:t>, sprendimai priimami dalyvaujančių komisijos narių balsų dauguma, o balsams pasiskirsčius po lygiai, sprendimą lemia pirmininko balsas.</w:t>
      </w:r>
    </w:p>
    <w:p w14:paraId="6A620C00" w14:textId="10CC031F"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 xml:space="preserve"> 1</w:t>
      </w:r>
      <w:r w:rsidR="00F2397B">
        <w:rPr>
          <w:rFonts w:eastAsia="Times New Roman"/>
          <w:color w:val="000000"/>
          <w:szCs w:val="20"/>
          <w:lang w:eastAsia="lt-LT"/>
        </w:rPr>
        <w:t>3</w:t>
      </w:r>
      <w:r>
        <w:rPr>
          <w:rFonts w:eastAsia="Times New Roman"/>
          <w:color w:val="000000"/>
          <w:szCs w:val="20"/>
          <w:lang w:eastAsia="lt-LT"/>
        </w:rPr>
        <w:t>. K</w:t>
      </w:r>
      <w:r w:rsidRPr="00090F5E">
        <w:rPr>
          <w:rFonts w:eastAsia="Times New Roman"/>
          <w:color w:val="000000"/>
          <w:szCs w:val="20"/>
          <w:lang w:eastAsia="lt-LT"/>
        </w:rPr>
        <w:t>omisijos pirmininkas</w:t>
      </w:r>
      <w:r w:rsidR="00651B65">
        <w:rPr>
          <w:rFonts w:eastAsia="Times New Roman"/>
          <w:color w:val="000000"/>
          <w:szCs w:val="20"/>
          <w:lang w:eastAsia="lt-LT"/>
        </w:rPr>
        <w:t xml:space="preserve"> </w:t>
      </w:r>
      <w:r w:rsidRPr="00090F5E">
        <w:rPr>
          <w:rFonts w:eastAsia="Times New Roman"/>
          <w:color w:val="000000"/>
          <w:szCs w:val="20"/>
          <w:lang w:eastAsia="lt-LT"/>
        </w:rPr>
        <w:t xml:space="preserve">šaukia </w:t>
      </w:r>
      <w:r>
        <w:rPr>
          <w:rFonts w:eastAsia="Times New Roman"/>
          <w:color w:val="000000"/>
          <w:szCs w:val="20"/>
          <w:lang w:eastAsia="lt-LT"/>
        </w:rPr>
        <w:t>k</w:t>
      </w:r>
      <w:r w:rsidRPr="00090F5E">
        <w:rPr>
          <w:rFonts w:eastAsia="Times New Roman"/>
          <w:color w:val="000000"/>
          <w:szCs w:val="20"/>
          <w:lang w:eastAsia="lt-LT"/>
        </w:rPr>
        <w:t xml:space="preserve">omisijos posėdžius, jiems pirmininkauja bei pasirašo </w:t>
      </w:r>
      <w:r w:rsidR="00651B65">
        <w:rPr>
          <w:rFonts w:eastAsia="Times New Roman"/>
          <w:color w:val="000000"/>
          <w:szCs w:val="20"/>
          <w:lang w:eastAsia="lt-LT"/>
        </w:rPr>
        <w:t>k</w:t>
      </w:r>
      <w:r w:rsidRPr="00090F5E">
        <w:rPr>
          <w:rFonts w:eastAsia="Times New Roman"/>
          <w:color w:val="000000"/>
          <w:szCs w:val="20"/>
          <w:lang w:eastAsia="lt-LT"/>
        </w:rPr>
        <w:t>omisijos pr</w:t>
      </w:r>
      <w:r>
        <w:rPr>
          <w:rFonts w:eastAsia="Times New Roman"/>
          <w:color w:val="000000"/>
          <w:szCs w:val="20"/>
          <w:lang w:eastAsia="lt-LT"/>
        </w:rPr>
        <w:t>otokolus</w:t>
      </w:r>
      <w:r w:rsidR="009E48C4">
        <w:rPr>
          <w:rFonts w:eastAsia="Times New Roman"/>
          <w:color w:val="000000"/>
          <w:szCs w:val="20"/>
          <w:lang w:eastAsia="lt-LT"/>
        </w:rPr>
        <w:t>.</w:t>
      </w:r>
    </w:p>
    <w:p w14:paraId="4E733A69" w14:textId="788BB127" w:rsidR="0009308A" w:rsidRDefault="0009308A" w:rsidP="00AD2891">
      <w:pPr>
        <w:widowControl/>
        <w:tabs>
          <w:tab w:val="right" w:pos="0"/>
          <w:tab w:val="left" w:pos="567"/>
          <w:tab w:val="left" w:pos="851"/>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1</w:t>
      </w:r>
      <w:r w:rsidR="00F2397B">
        <w:rPr>
          <w:rFonts w:eastAsia="Times New Roman"/>
          <w:color w:val="000000"/>
          <w:szCs w:val="20"/>
          <w:lang w:eastAsia="lt-LT"/>
        </w:rPr>
        <w:t>4</w:t>
      </w:r>
      <w:r>
        <w:rPr>
          <w:rFonts w:eastAsia="Times New Roman"/>
          <w:color w:val="000000"/>
          <w:szCs w:val="20"/>
          <w:lang w:eastAsia="lt-LT"/>
        </w:rPr>
        <w:t>. K</w:t>
      </w:r>
      <w:r w:rsidRPr="00090F5E">
        <w:rPr>
          <w:rFonts w:eastAsia="Times New Roman"/>
          <w:color w:val="000000"/>
          <w:szCs w:val="20"/>
          <w:lang w:eastAsia="lt-LT"/>
        </w:rPr>
        <w:t xml:space="preserve">omisijos posėdžių darbą protokoluoja komisijos sekretorius. </w:t>
      </w:r>
      <w:r w:rsidRPr="009B09CF">
        <w:rPr>
          <w:rFonts w:eastAsia="Times New Roman"/>
          <w:color w:val="000000"/>
          <w:szCs w:val="20"/>
          <w:lang w:eastAsia="lt-LT"/>
        </w:rPr>
        <w:t xml:space="preserve">Visi su aprašo įgyvendinimu susiję dokumentai saugomi Savivaldybės </w:t>
      </w:r>
      <w:r w:rsidR="0071401A" w:rsidRPr="009B09CF">
        <w:rPr>
          <w:rFonts w:eastAsia="Times New Roman"/>
          <w:color w:val="000000"/>
          <w:szCs w:val="20"/>
          <w:lang w:eastAsia="lt-LT"/>
        </w:rPr>
        <w:t>dokumentų valdymo sistemoje.</w:t>
      </w:r>
    </w:p>
    <w:p w14:paraId="593C3863" w14:textId="77777777" w:rsidR="00D25345" w:rsidRDefault="00D25345" w:rsidP="0009308A">
      <w:pPr>
        <w:widowControl/>
        <w:tabs>
          <w:tab w:val="right" w:pos="0"/>
        </w:tabs>
        <w:suppressAutoHyphens w:val="0"/>
        <w:jc w:val="center"/>
        <w:outlineLvl w:val="0"/>
        <w:rPr>
          <w:rFonts w:eastAsia="Times New Roman"/>
          <w:b/>
          <w:color w:val="000000"/>
          <w:szCs w:val="20"/>
          <w:lang w:eastAsia="lt-LT"/>
        </w:rPr>
      </w:pPr>
    </w:p>
    <w:p w14:paraId="2239C904" w14:textId="2F6538AE" w:rsidR="0009308A" w:rsidRPr="00090F5E" w:rsidRDefault="00E25A66" w:rsidP="0009308A">
      <w:pPr>
        <w:widowControl/>
        <w:tabs>
          <w:tab w:val="right" w:pos="0"/>
        </w:tabs>
        <w:suppressAutoHyphens w:val="0"/>
        <w:jc w:val="center"/>
        <w:outlineLvl w:val="0"/>
        <w:rPr>
          <w:rFonts w:eastAsia="Times New Roman"/>
          <w:b/>
          <w:color w:val="000000"/>
          <w:szCs w:val="20"/>
          <w:lang w:eastAsia="lt-LT"/>
        </w:rPr>
      </w:pPr>
      <w:r>
        <w:rPr>
          <w:rFonts w:eastAsia="Times New Roman"/>
          <w:b/>
          <w:color w:val="000000"/>
          <w:szCs w:val="20"/>
          <w:lang w:eastAsia="lt-LT"/>
        </w:rPr>
        <w:lastRenderedPageBreak/>
        <w:t>IV. PRAŠYMŲ</w:t>
      </w:r>
      <w:r w:rsidR="0009308A" w:rsidRPr="00090F5E">
        <w:rPr>
          <w:rFonts w:eastAsia="Times New Roman"/>
          <w:b/>
          <w:color w:val="000000"/>
          <w:szCs w:val="20"/>
          <w:lang w:eastAsia="lt-LT"/>
        </w:rPr>
        <w:t xml:space="preserve"> TEIKIMO SĄLYGOS</w:t>
      </w:r>
      <w:r>
        <w:rPr>
          <w:rFonts w:eastAsia="Times New Roman"/>
          <w:b/>
          <w:color w:val="000000"/>
          <w:szCs w:val="20"/>
          <w:lang w:eastAsia="lt-LT"/>
        </w:rPr>
        <w:t xml:space="preserve"> BEI PRAŠYMŲ VERTINIMAS</w:t>
      </w:r>
    </w:p>
    <w:p w14:paraId="1DE15D2C" w14:textId="77777777" w:rsidR="0009308A" w:rsidRPr="00090F5E" w:rsidRDefault="0009308A" w:rsidP="0009308A">
      <w:pPr>
        <w:widowControl/>
        <w:tabs>
          <w:tab w:val="right" w:pos="0"/>
        </w:tabs>
        <w:suppressAutoHyphens w:val="0"/>
        <w:jc w:val="both"/>
        <w:rPr>
          <w:rFonts w:eastAsia="Times New Roman"/>
          <w:color w:val="000000"/>
          <w:szCs w:val="20"/>
          <w:lang w:eastAsia="lt-LT"/>
        </w:rPr>
      </w:pPr>
    </w:p>
    <w:p w14:paraId="69C015BB" w14:textId="30611254" w:rsidR="0009308A" w:rsidRPr="007B0FD6" w:rsidRDefault="0009308A" w:rsidP="00AD2891">
      <w:pPr>
        <w:widowControl/>
        <w:tabs>
          <w:tab w:val="right" w:pos="0"/>
          <w:tab w:val="left" w:pos="567"/>
          <w:tab w:val="left" w:pos="851"/>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F2397B">
        <w:rPr>
          <w:rFonts w:eastAsia="Times New Roman"/>
          <w:color w:val="000000" w:themeColor="text1"/>
          <w:szCs w:val="20"/>
          <w:lang w:eastAsia="lt-LT"/>
        </w:rPr>
        <w:t>5</w:t>
      </w:r>
      <w:r w:rsidRPr="007B0FD6">
        <w:rPr>
          <w:rFonts w:eastAsia="Times New Roman"/>
          <w:color w:val="000000" w:themeColor="text1"/>
          <w:szCs w:val="20"/>
          <w:lang w:eastAsia="lt-LT"/>
        </w:rPr>
        <w:t xml:space="preserve">. </w:t>
      </w:r>
      <w:r w:rsidR="00D36A89" w:rsidRPr="00D36A89">
        <w:rPr>
          <w:rFonts w:eastAsia="Times New Roman"/>
          <w:color w:val="000000" w:themeColor="text1"/>
        </w:rPr>
        <w:t>Savivaldybė vietinėje spaudoje skelbia informaciją, o savo interneto svetainėje (www.kretinga.lt) – kvietimą namo valdytojams teikti prašymus. Namo valdytojų prašymai priimami nuo einamųjų metų vasario 1 d. iki kovo 15 d. ir įvertinami iki balandžio 30 d. (2024 metų prašymai priimami nuo gegužės 1 d. iki gegužės 31 d. ir įvertinami iki birželio 30 d.).</w:t>
      </w:r>
    </w:p>
    <w:p w14:paraId="090EA258" w14:textId="40FB8361" w:rsidR="0009308A" w:rsidRPr="007B0FD6" w:rsidRDefault="0009308A" w:rsidP="006715B1">
      <w:pPr>
        <w:widowControl/>
        <w:tabs>
          <w:tab w:val="right" w:pos="0"/>
          <w:tab w:val="left" w:pos="567"/>
        </w:tabs>
        <w:suppressAutoHyphens w:val="0"/>
        <w:ind w:firstLine="567"/>
        <w:jc w:val="both"/>
        <w:rPr>
          <w:rFonts w:eastAsia="Times New Roman"/>
          <w:color w:val="000000" w:themeColor="text1"/>
          <w:szCs w:val="20"/>
        </w:rPr>
      </w:pPr>
      <w:r w:rsidRPr="007B0FD6">
        <w:rPr>
          <w:rFonts w:eastAsia="Times New Roman"/>
          <w:color w:val="000000" w:themeColor="text1"/>
          <w:szCs w:val="20"/>
          <w:lang w:eastAsia="lt-LT"/>
        </w:rPr>
        <w:t>1</w:t>
      </w:r>
      <w:r w:rsidR="00F2397B">
        <w:rPr>
          <w:rFonts w:eastAsia="Times New Roman"/>
          <w:color w:val="000000" w:themeColor="text1"/>
          <w:szCs w:val="20"/>
          <w:lang w:eastAsia="lt-LT"/>
        </w:rPr>
        <w:t>6</w:t>
      </w:r>
      <w:r w:rsidRPr="007B0FD6">
        <w:rPr>
          <w:rFonts w:eastAsia="Times New Roman"/>
          <w:color w:val="000000" w:themeColor="text1"/>
          <w:szCs w:val="20"/>
          <w:lang w:eastAsia="lt-LT"/>
        </w:rPr>
        <w:t>. Namo valdytojai</w:t>
      </w:r>
      <w:r w:rsidRPr="007B0FD6">
        <w:rPr>
          <w:rFonts w:eastAsia="Times New Roman"/>
          <w:color w:val="000000" w:themeColor="text1"/>
          <w:szCs w:val="20"/>
        </w:rPr>
        <w:t xml:space="preserve">, pageidaujantys gauti lėšas, </w:t>
      </w:r>
      <w:r w:rsidR="00E94E16">
        <w:rPr>
          <w:rFonts w:eastAsia="Times New Roman"/>
          <w:color w:val="000000" w:themeColor="text1"/>
          <w:szCs w:val="20"/>
        </w:rPr>
        <w:t>Kretingos rajono savivaldybės administracijai</w:t>
      </w:r>
      <w:r w:rsidRPr="007B0FD6">
        <w:rPr>
          <w:rFonts w:eastAsia="Times New Roman"/>
          <w:color w:val="000000" w:themeColor="text1"/>
          <w:szCs w:val="20"/>
        </w:rPr>
        <w:t xml:space="preserve"> </w:t>
      </w:r>
      <w:r w:rsidR="002D4769" w:rsidRPr="007B0FD6">
        <w:rPr>
          <w:rFonts w:eastAsia="Times New Roman"/>
          <w:color w:val="000000" w:themeColor="text1"/>
          <w:szCs w:val="20"/>
        </w:rPr>
        <w:t>teiki</w:t>
      </w:r>
      <w:r w:rsidR="0071401A">
        <w:rPr>
          <w:rFonts w:eastAsia="Times New Roman"/>
          <w:color w:val="000000" w:themeColor="text1"/>
          <w:szCs w:val="20"/>
        </w:rPr>
        <w:t>a</w:t>
      </w:r>
      <w:r w:rsidR="002D4769" w:rsidRPr="007B0FD6">
        <w:rPr>
          <w:rFonts w:eastAsia="Times New Roman"/>
          <w:color w:val="000000" w:themeColor="text1"/>
          <w:szCs w:val="20"/>
        </w:rPr>
        <w:t xml:space="preserve"> </w:t>
      </w:r>
      <w:r w:rsidR="00B10CD4">
        <w:rPr>
          <w:rFonts w:eastAsia="Times New Roman"/>
          <w:color w:val="000000" w:themeColor="text1"/>
          <w:szCs w:val="20"/>
        </w:rPr>
        <w:t xml:space="preserve">prašymą skirti </w:t>
      </w:r>
      <w:r w:rsidR="00450E6E" w:rsidRPr="00450E6E">
        <w:rPr>
          <w:rFonts w:eastAsia="Times New Roman"/>
          <w:color w:val="000000" w:themeColor="text1"/>
          <w:szCs w:val="20"/>
        </w:rPr>
        <w:t>lėš</w:t>
      </w:r>
      <w:r w:rsidR="00B10CD4">
        <w:rPr>
          <w:rFonts w:eastAsia="Times New Roman"/>
          <w:color w:val="000000" w:themeColor="text1"/>
          <w:szCs w:val="20"/>
        </w:rPr>
        <w:t>as</w:t>
      </w:r>
      <w:r w:rsidR="00450E6E" w:rsidRPr="00450E6E">
        <w:rPr>
          <w:rFonts w:eastAsia="Times New Roman"/>
          <w:color w:val="000000" w:themeColor="text1"/>
          <w:szCs w:val="20"/>
        </w:rPr>
        <w:t xml:space="preserve"> </w:t>
      </w:r>
      <w:r w:rsidR="000748E4" w:rsidRPr="007B0FD6">
        <w:rPr>
          <w:rFonts w:eastAsia="Times New Roman"/>
          <w:color w:val="000000" w:themeColor="text1"/>
          <w:szCs w:val="20"/>
        </w:rPr>
        <w:t xml:space="preserve">daugiabučio gyvenamojo namo kiemo tvarkymo darbams </w:t>
      </w:r>
      <w:r w:rsidR="00B10CD4">
        <w:rPr>
          <w:rFonts w:eastAsia="Times New Roman"/>
          <w:color w:val="000000" w:themeColor="text1"/>
          <w:szCs w:val="20"/>
        </w:rPr>
        <w:t>(</w:t>
      </w:r>
      <w:r w:rsidR="00AD2891">
        <w:rPr>
          <w:rFonts w:eastAsia="Times New Roman"/>
          <w:color w:val="000000" w:themeColor="text1"/>
          <w:szCs w:val="20"/>
        </w:rPr>
        <w:t xml:space="preserve">1 </w:t>
      </w:r>
      <w:r w:rsidR="00B10CD4">
        <w:rPr>
          <w:rFonts w:eastAsia="Times New Roman"/>
          <w:color w:val="000000" w:themeColor="text1"/>
          <w:szCs w:val="20"/>
        </w:rPr>
        <w:t xml:space="preserve">priedas) </w:t>
      </w:r>
      <w:r w:rsidR="002D4769" w:rsidRPr="007B0FD6">
        <w:rPr>
          <w:rFonts w:eastAsia="Times New Roman"/>
          <w:color w:val="000000" w:themeColor="text1"/>
          <w:szCs w:val="20"/>
        </w:rPr>
        <w:t xml:space="preserve">ir </w:t>
      </w:r>
      <w:r w:rsidRPr="007B0FD6">
        <w:rPr>
          <w:rFonts w:eastAsia="Times New Roman"/>
          <w:color w:val="000000" w:themeColor="text1"/>
          <w:szCs w:val="20"/>
        </w:rPr>
        <w:t>pristato šiuos dokumentus</w:t>
      </w:r>
      <w:r w:rsidR="00390A70" w:rsidRPr="007B0FD6">
        <w:rPr>
          <w:rFonts w:eastAsia="Times New Roman"/>
          <w:color w:val="000000" w:themeColor="text1"/>
          <w:szCs w:val="20"/>
        </w:rPr>
        <w:t>:</w:t>
      </w:r>
    </w:p>
    <w:p w14:paraId="1176C3AB" w14:textId="353105E6" w:rsidR="0009308A" w:rsidRPr="007B0FD6" w:rsidRDefault="0009308A" w:rsidP="006715B1">
      <w:pPr>
        <w:widowControl/>
        <w:tabs>
          <w:tab w:val="right" w:pos="0"/>
          <w:tab w:val="left" w:pos="426"/>
          <w:tab w:val="left" w:pos="567"/>
        </w:tabs>
        <w:suppressAutoHyphens w:val="0"/>
        <w:ind w:firstLine="567"/>
        <w:jc w:val="both"/>
        <w:rPr>
          <w:rFonts w:eastAsia="Calibri"/>
          <w:strike/>
          <w:color w:val="000000" w:themeColor="text1"/>
          <w:lang w:eastAsia="en-US"/>
        </w:rPr>
      </w:pPr>
      <w:r w:rsidRPr="007B0FD6">
        <w:rPr>
          <w:rFonts w:eastAsia="Times New Roman"/>
          <w:color w:val="000000" w:themeColor="text1"/>
          <w:szCs w:val="20"/>
        </w:rPr>
        <w:t>1</w:t>
      </w:r>
      <w:r w:rsidR="00F2397B">
        <w:rPr>
          <w:rFonts w:eastAsia="Times New Roman"/>
          <w:color w:val="000000" w:themeColor="text1"/>
          <w:szCs w:val="20"/>
        </w:rPr>
        <w:t>6</w:t>
      </w:r>
      <w:r w:rsidRPr="007B0FD6">
        <w:rPr>
          <w:rFonts w:eastAsia="Times New Roman"/>
          <w:color w:val="000000" w:themeColor="text1"/>
          <w:szCs w:val="20"/>
        </w:rPr>
        <w:t>.</w:t>
      </w:r>
      <w:r w:rsidR="00450E6E">
        <w:rPr>
          <w:rFonts w:eastAsia="Times New Roman"/>
          <w:color w:val="000000" w:themeColor="text1"/>
          <w:szCs w:val="20"/>
        </w:rPr>
        <w:t>1</w:t>
      </w:r>
      <w:r w:rsidRPr="007B0FD6">
        <w:rPr>
          <w:rFonts w:eastAsia="Times New Roman"/>
          <w:color w:val="000000" w:themeColor="text1"/>
          <w:szCs w:val="20"/>
        </w:rPr>
        <w:t>. namo v</w:t>
      </w:r>
      <w:r w:rsidRPr="007B0FD6">
        <w:rPr>
          <w:rFonts w:eastAsia="Calibri"/>
          <w:color w:val="000000" w:themeColor="text1"/>
          <w:lang w:eastAsia="en-US"/>
        </w:rPr>
        <w:t>aldytojo įgaliojimus patvirtinantį dokumentą;</w:t>
      </w:r>
    </w:p>
    <w:p w14:paraId="143D255B" w14:textId="65F7B163" w:rsidR="0009308A" w:rsidRDefault="0009308A"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F2397B">
        <w:rPr>
          <w:rFonts w:eastAsia="Times New Roman"/>
          <w:color w:val="000000" w:themeColor="text1"/>
          <w:szCs w:val="20"/>
          <w:lang w:eastAsia="lt-LT"/>
        </w:rPr>
        <w:t>6</w:t>
      </w:r>
      <w:r w:rsidR="00450E6E">
        <w:rPr>
          <w:rFonts w:eastAsia="Times New Roman"/>
          <w:color w:val="000000" w:themeColor="text1"/>
          <w:szCs w:val="20"/>
          <w:lang w:eastAsia="lt-LT"/>
        </w:rPr>
        <w:t>.2</w:t>
      </w:r>
      <w:r w:rsidRPr="007B0FD6">
        <w:rPr>
          <w:rFonts w:eastAsia="Times New Roman"/>
          <w:color w:val="000000" w:themeColor="text1"/>
          <w:szCs w:val="20"/>
          <w:lang w:eastAsia="lt-LT"/>
        </w:rPr>
        <w:t xml:space="preserve">. daugiabučio gyvenamojo namo butų ar kitų patalpų savininkų </w:t>
      </w:r>
      <w:r w:rsidR="002E75FD" w:rsidRPr="007B0FD6">
        <w:rPr>
          <w:rFonts w:eastAsia="Times New Roman"/>
          <w:color w:val="000000" w:themeColor="text1"/>
          <w:szCs w:val="20"/>
          <w:lang w:eastAsia="lt-LT"/>
        </w:rPr>
        <w:t xml:space="preserve">daugumos </w:t>
      </w:r>
      <w:r w:rsidRPr="007B0FD6">
        <w:rPr>
          <w:rFonts w:eastAsia="Times New Roman"/>
          <w:color w:val="000000" w:themeColor="text1"/>
          <w:szCs w:val="20"/>
          <w:lang w:eastAsia="lt-LT"/>
        </w:rPr>
        <w:t>sprendimą dėl pritarimo</w:t>
      </w:r>
      <w:r w:rsidR="00A50BF1" w:rsidRPr="007B0FD6">
        <w:rPr>
          <w:rFonts w:eastAsia="Times New Roman"/>
          <w:color w:val="000000" w:themeColor="text1"/>
          <w:szCs w:val="20"/>
          <w:lang w:eastAsia="lt-LT"/>
        </w:rPr>
        <w:t xml:space="preserve"> (susirinkimo protokolas, </w:t>
      </w:r>
      <w:r w:rsidR="002E75FD" w:rsidRPr="007B0FD6">
        <w:rPr>
          <w:rFonts w:eastAsia="Times New Roman"/>
          <w:color w:val="000000" w:themeColor="text1"/>
          <w:szCs w:val="20"/>
          <w:lang w:eastAsia="lt-LT"/>
        </w:rPr>
        <w:t xml:space="preserve">balsavimo raštu protokolas) </w:t>
      </w:r>
      <w:r w:rsidR="007E6A56" w:rsidRPr="007B0FD6">
        <w:rPr>
          <w:rFonts w:eastAsia="Times New Roman"/>
          <w:color w:val="000000" w:themeColor="text1"/>
          <w:szCs w:val="20"/>
          <w:lang w:eastAsia="lt-LT"/>
        </w:rPr>
        <w:t xml:space="preserve">kiemų </w:t>
      </w:r>
      <w:r w:rsidR="002E75FD" w:rsidRPr="007B0FD6">
        <w:rPr>
          <w:rFonts w:eastAsia="Times New Roman"/>
          <w:color w:val="000000" w:themeColor="text1"/>
          <w:szCs w:val="20"/>
          <w:lang w:eastAsia="lt-LT"/>
        </w:rPr>
        <w:t>t</w:t>
      </w:r>
      <w:r w:rsidRPr="007B0FD6">
        <w:rPr>
          <w:rFonts w:eastAsia="Times New Roman"/>
          <w:color w:val="000000" w:themeColor="text1"/>
          <w:szCs w:val="20"/>
          <w:lang w:eastAsia="lt-LT"/>
        </w:rPr>
        <w:t>varkymo darbams;</w:t>
      </w:r>
    </w:p>
    <w:p w14:paraId="158A67F1" w14:textId="51444EA0" w:rsidR="0071469C" w:rsidRDefault="0071469C" w:rsidP="006715B1">
      <w:pPr>
        <w:widowControl/>
        <w:tabs>
          <w:tab w:val="right" w:pos="0"/>
          <w:tab w:val="left" w:pos="567"/>
        </w:tabs>
        <w:suppressAutoHyphens w:val="0"/>
        <w:ind w:firstLine="567"/>
        <w:jc w:val="both"/>
        <w:rPr>
          <w:rFonts w:eastAsia="Times New Roman"/>
          <w:color w:val="000000" w:themeColor="text1"/>
          <w:szCs w:val="20"/>
          <w:lang w:eastAsia="lt-LT"/>
        </w:rPr>
      </w:pPr>
      <w:r w:rsidRPr="0071469C">
        <w:rPr>
          <w:rFonts w:eastAsia="Times New Roman"/>
          <w:color w:val="000000" w:themeColor="text1"/>
          <w:szCs w:val="20"/>
          <w:lang w:eastAsia="lt-LT"/>
        </w:rPr>
        <w:t>1</w:t>
      </w:r>
      <w:r w:rsidR="00F2397B">
        <w:rPr>
          <w:rFonts w:eastAsia="Times New Roman"/>
          <w:color w:val="000000" w:themeColor="text1"/>
          <w:szCs w:val="20"/>
          <w:lang w:eastAsia="lt-LT"/>
        </w:rPr>
        <w:t>6</w:t>
      </w:r>
      <w:r w:rsidRPr="0071469C">
        <w:rPr>
          <w:rFonts w:eastAsia="Times New Roman"/>
          <w:color w:val="000000" w:themeColor="text1"/>
          <w:szCs w:val="20"/>
          <w:lang w:eastAsia="lt-LT"/>
        </w:rPr>
        <w:t>.</w:t>
      </w:r>
      <w:r>
        <w:rPr>
          <w:rFonts w:eastAsia="Times New Roman"/>
          <w:color w:val="000000" w:themeColor="text1"/>
          <w:szCs w:val="20"/>
          <w:lang w:eastAsia="lt-LT"/>
        </w:rPr>
        <w:t>3</w:t>
      </w:r>
      <w:r w:rsidRPr="0071469C">
        <w:rPr>
          <w:rFonts w:eastAsia="Times New Roman"/>
          <w:color w:val="000000" w:themeColor="text1"/>
          <w:szCs w:val="20"/>
          <w:lang w:eastAsia="lt-LT"/>
        </w:rPr>
        <w:t>. daugiabučio gyvenamojo namo žemės nuomos sutartį arba žemės nuosavybę patvirtinantį dokumentą</w:t>
      </w:r>
      <w:r>
        <w:rPr>
          <w:rFonts w:eastAsia="Times New Roman"/>
          <w:color w:val="000000" w:themeColor="text1"/>
          <w:szCs w:val="20"/>
          <w:lang w:eastAsia="lt-LT"/>
        </w:rPr>
        <w:t xml:space="preserve"> (2024 metais šie dokumentai pateikiami kartu su 2 priedo prašymu)</w:t>
      </w:r>
      <w:r w:rsidRPr="0071469C">
        <w:rPr>
          <w:rFonts w:eastAsia="Times New Roman"/>
          <w:color w:val="000000" w:themeColor="text1"/>
          <w:szCs w:val="20"/>
          <w:lang w:eastAsia="lt-LT"/>
        </w:rPr>
        <w:t>.</w:t>
      </w:r>
    </w:p>
    <w:p w14:paraId="08CECA4F" w14:textId="32E9BB3C" w:rsidR="005C247D" w:rsidRPr="007B0FD6" w:rsidRDefault="00450E6E" w:rsidP="006715B1">
      <w:pPr>
        <w:widowControl/>
        <w:tabs>
          <w:tab w:val="right" w:pos="0"/>
          <w:tab w:val="left" w:pos="567"/>
        </w:tabs>
        <w:suppressAutoHyphens w:val="0"/>
        <w:ind w:firstLine="567"/>
        <w:jc w:val="both"/>
        <w:rPr>
          <w:rFonts w:eastAsia="Times New Roman"/>
          <w:color w:val="000000" w:themeColor="text1"/>
          <w:szCs w:val="20"/>
          <w:lang w:eastAsia="lt-LT"/>
        </w:rPr>
      </w:pPr>
      <w:r>
        <w:rPr>
          <w:rFonts w:eastAsia="Times New Roman"/>
          <w:color w:val="000000" w:themeColor="text1"/>
          <w:szCs w:val="20"/>
          <w:lang w:eastAsia="lt-LT"/>
        </w:rPr>
        <w:t>1</w:t>
      </w:r>
      <w:r w:rsidR="00F2397B">
        <w:rPr>
          <w:rFonts w:eastAsia="Times New Roman"/>
          <w:color w:val="000000" w:themeColor="text1"/>
          <w:szCs w:val="20"/>
          <w:lang w:eastAsia="lt-LT"/>
        </w:rPr>
        <w:t>6</w:t>
      </w:r>
      <w:r w:rsidR="0071469C">
        <w:rPr>
          <w:rFonts w:eastAsia="Times New Roman"/>
          <w:color w:val="000000" w:themeColor="text1"/>
          <w:szCs w:val="20"/>
          <w:lang w:eastAsia="lt-LT"/>
        </w:rPr>
        <w:t>.4</w:t>
      </w:r>
      <w:r w:rsidR="005C247D">
        <w:rPr>
          <w:rFonts w:eastAsia="Times New Roman"/>
          <w:color w:val="000000" w:themeColor="text1"/>
          <w:szCs w:val="20"/>
          <w:lang w:eastAsia="lt-LT"/>
        </w:rPr>
        <w:t>. tiekėjų gautus pasiūlymus;</w:t>
      </w:r>
    </w:p>
    <w:p w14:paraId="0033FFA9" w14:textId="2F8A2380" w:rsidR="0009308A" w:rsidRPr="007B0FD6" w:rsidRDefault="0009308A"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F2397B">
        <w:rPr>
          <w:rFonts w:eastAsia="Times New Roman"/>
          <w:color w:val="000000" w:themeColor="text1"/>
          <w:szCs w:val="20"/>
          <w:lang w:eastAsia="lt-LT"/>
        </w:rPr>
        <w:t>6</w:t>
      </w:r>
      <w:r w:rsidRPr="007B0FD6">
        <w:rPr>
          <w:rFonts w:eastAsia="Times New Roman"/>
          <w:color w:val="000000" w:themeColor="text1"/>
          <w:szCs w:val="20"/>
          <w:lang w:eastAsia="lt-LT"/>
        </w:rPr>
        <w:t>.</w:t>
      </w:r>
      <w:r w:rsidR="0071469C">
        <w:rPr>
          <w:rFonts w:eastAsia="Times New Roman"/>
          <w:color w:val="000000" w:themeColor="text1"/>
          <w:szCs w:val="20"/>
          <w:lang w:eastAsia="lt-LT"/>
        </w:rPr>
        <w:t>5</w:t>
      </w:r>
      <w:r w:rsidRPr="007B0FD6">
        <w:rPr>
          <w:rFonts w:eastAsia="Times New Roman"/>
          <w:color w:val="000000" w:themeColor="text1"/>
          <w:szCs w:val="20"/>
          <w:lang w:eastAsia="lt-LT"/>
        </w:rPr>
        <w:t>.</w:t>
      </w:r>
      <w:r w:rsidR="0074180B" w:rsidRPr="007B0FD6">
        <w:rPr>
          <w:rFonts w:eastAsia="Times New Roman"/>
          <w:color w:val="000000" w:themeColor="text1"/>
          <w:szCs w:val="20"/>
          <w:lang w:eastAsia="lt-LT"/>
        </w:rPr>
        <w:t xml:space="preserve"> </w:t>
      </w:r>
      <w:r w:rsidR="00390A70" w:rsidRPr="007B0FD6">
        <w:rPr>
          <w:rFonts w:eastAsia="Times New Roman"/>
          <w:color w:val="000000" w:themeColor="text1"/>
          <w:szCs w:val="20"/>
          <w:lang w:eastAsia="lt-LT"/>
        </w:rPr>
        <w:t>p</w:t>
      </w:r>
      <w:r w:rsidR="0074180B" w:rsidRPr="007B0FD6">
        <w:rPr>
          <w:rFonts w:eastAsia="Times New Roman"/>
          <w:color w:val="000000" w:themeColor="text1"/>
          <w:szCs w:val="20"/>
          <w:lang w:eastAsia="lt-LT"/>
        </w:rPr>
        <w:t xml:space="preserve">osėdžio protokolą, kuriame įvertinami pasiūlymai ir </w:t>
      </w:r>
      <w:r w:rsidR="000D44A3" w:rsidRPr="007B0FD6">
        <w:rPr>
          <w:rFonts w:eastAsia="Times New Roman"/>
          <w:color w:val="000000" w:themeColor="text1"/>
          <w:szCs w:val="20"/>
          <w:lang w:eastAsia="lt-LT"/>
        </w:rPr>
        <w:t>nustatomas laimė</w:t>
      </w:r>
      <w:r w:rsidR="005C247D">
        <w:rPr>
          <w:rFonts w:eastAsia="Times New Roman"/>
          <w:color w:val="000000" w:themeColor="text1"/>
          <w:szCs w:val="20"/>
          <w:lang w:eastAsia="lt-LT"/>
        </w:rPr>
        <w:t>tojas;</w:t>
      </w:r>
    </w:p>
    <w:p w14:paraId="65E3AA65" w14:textId="6FE7C019" w:rsidR="00BC3D0F" w:rsidRDefault="00BC3D0F"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F2397B">
        <w:rPr>
          <w:rFonts w:eastAsia="Times New Roman"/>
          <w:color w:val="000000" w:themeColor="text1"/>
          <w:szCs w:val="20"/>
          <w:lang w:eastAsia="lt-LT"/>
        </w:rPr>
        <w:t>6</w:t>
      </w:r>
      <w:r w:rsidRPr="007B0FD6">
        <w:rPr>
          <w:rFonts w:eastAsia="Times New Roman"/>
          <w:color w:val="000000" w:themeColor="text1"/>
          <w:szCs w:val="20"/>
          <w:lang w:eastAsia="lt-LT"/>
        </w:rPr>
        <w:t>.</w:t>
      </w:r>
      <w:r w:rsidR="0071469C">
        <w:rPr>
          <w:rFonts w:eastAsia="Times New Roman"/>
          <w:color w:val="000000" w:themeColor="text1"/>
          <w:szCs w:val="20"/>
          <w:lang w:eastAsia="lt-LT"/>
        </w:rPr>
        <w:t>6</w:t>
      </w:r>
      <w:r w:rsidRPr="007B0FD6">
        <w:rPr>
          <w:rFonts w:eastAsia="Times New Roman"/>
          <w:color w:val="000000" w:themeColor="text1"/>
          <w:szCs w:val="20"/>
          <w:lang w:eastAsia="lt-LT"/>
        </w:rPr>
        <w:t>.</w:t>
      </w:r>
      <w:r w:rsidR="00390A70" w:rsidRPr="007B0FD6">
        <w:rPr>
          <w:rFonts w:eastAsia="Times New Roman"/>
          <w:color w:val="000000" w:themeColor="text1"/>
          <w:szCs w:val="20"/>
          <w:lang w:eastAsia="lt-LT"/>
        </w:rPr>
        <w:t xml:space="preserve"> </w:t>
      </w:r>
      <w:proofErr w:type="spellStart"/>
      <w:r w:rsidR="00390A70" w:rsidRPr="007B0FD6">
        <w:rPr>
          <w:rFonts w:eastAsia="Times New Roman"/>
          <w:color w:val="000000" w:themeColor="text1"/>
          <w:szCs w:val="20"/>
          <w:lang w:eastAsia="lt-LT"/>
        </w:rPr>
        <w:t>fotofiksaciją</w:t>
      </w:r>
      <w:proofErr w:type="spellEnd"/>
      <w:r w:rsidR="00390A70" w:rsidRPr="007B0FD6">
        <w:rPr>
          <w:rFonts w:eastAsia="Times New Roman"/>
          <w:color w:val="000000" w:themeColor="text1"/>
          <w:szCs w:val="20"/>
          <w:lang w:eastAsia="lt-LT"/>
        </w:rPr>
        <w:t xml:space="preserve"> prieš darbų atlikimą.</w:t>
      </w:r>
    </w:p>
    <w:p w14:paraId="6A0CC0C7" w14:textId="2FE63CFE" w:rsidR="003B4AAE" w:rsidRPr="007B0FD6" w:rsidRDefault="003B4AAE" w:rsidP="006715B1">
      <w:pPr>
        <w:widowControl/>
        <w:tabs>
          <w:tab w:val="right" w:pos="0"/>
          <w:tab w:val="left" w:pos="567"/>
        </w:tabs>
        <w:suppressAutoHyphens w:val="0"/>
        <w:ind w:firstLine="567"/>
        <w:jc w:val="both"/>
        <w:rPr>
          <w:rFonts w:eastAsia="Times New Roman"/>
          <w:strike/>
          <w:color w:val="000000" w:themeColor="text1"/>
          <w:szCs w:val="20"/>
          <w:lang w:eastAsia="en-US"/>
        </w:rPr>
      </w:pPr>
      <w:r>
        <w:rPr>
          <w:rFonts w:eastAsia="Times New Roman"/>
          <w:color w:val="000000" w:themeColor="text1"/>
          <w:szCs w:val="20"/>
          <w:lang w:eastAsia="lt-LT"/>
        </w:rPr>
        <w:t>1</w:t>
      </w:r>
      <w:r w:rsidR="00F2397B">
        <w:rPr>
          <w:rFonts w:eastAsia="Times New Roman"/>
          <w:color w:val="000000" w:themeColor="text1"/>
          <w:szCs w:val="20"/>
          <w:lang w:eastAsia="lt-LT"/>
        </w:rPr>
        <w:t>7</w:t>
      </w:r>
      <w:r>
        <w:rPr>
          <w:rFonts w:eastAsia="Times New Roman"/>
          <w:color w:val="000000" w:themeColor="text1"/>
          <w:szCs w:val="20"/>
          <w:lang w:eastAsia="lt-LT"/>
        </w:rPr>
        <w:t>. Komisija, gavusi aprašo 1</w:t>
      </w:r>
      <w:r w:rsidR="00175865">
        <w:rPr>
          <w:rFonts w:eastAsia="Times New Roman"/>
          <w:color w:val="000000" w:themeColor="text1"/>
          <w:szCs w:val="20"/>
          <w:lang w:eastAsia="lt-LT"/>
        </w:rPr>
        <w:t>6</w:t>
      </w:r>
      <w:r>
        <w:rPr>
          <w:rFonts w:eastAsia="Times New Roman"/>
          <w:color w:val="000000" w:themeColor="text1"/>
          <w:szCs w:val="20"/>
          <w:lang w:eastAsia="lt-LT"/>
        </w:rPr>
        <w:t xml:space="preserve"> punkte nurodytus dokumentus, apsvarsto, priima sprendimą ir teikia Savivaldybės merui pasiūlymą dėl preliminarių lėšų sumų skyrimo.</w:t>
      </w:r>
    </w:p>
    <w:p w14:paraId="064C8397" w14:textId="39D617E5" w:rsidR="00C04E22" w:rsidRDefault="000D44A3" w:rsidP="00AD2891">
      <w:pPr>
        <w:widowControl/>
        <w:tabs>
          <w:tab w:val="right" w:pos="0"/>
          <w:tab w:val="left" w:pos="567"/>
        </w:tabs>
        <w:suppressAutoHyphens w:val="0"/>
        <w:ind w:firstLine="567"/>
        <w:jc w:val="both"/>
        <w:rPr>
          <w:rFonts w:eastAsia="Times New Roman"/>
          <w:color w:val="000000" w:themeColor="text1"/>
          <w:szCs w:val="20"/>
          <w:lang w:eastAsia="en-US"/>
        </w:rPr>
      </w:pPr>
      <w:r w:rsidRPr="007B0FD6">
        <w:rPr>
          <w:rFonts w:eastAsia="Times New Roman"/>
          <w:color w:val="000000" w:themeColor="text1"/>
          <w:szCs w:val="20"/>
          <w:lang w:eastAsia="en-US"/>
        </w:rPr>
        <w:t>1</w:t>
      </w:r>
      <w:r w:rsidR="00F2397B">
        <w:rPr>
          <w:rFonts w:eastAsia="Times New Roman"/>
          <w:color w:val="000000" w:themeColor="text1"/>
          <w:szCs w:val="20"/>
          <w:lang w:eastAsia="en-US"/>
        </w:rPr>
        <w:t>8</w:t>
      </w:r>
      <w:r w:rsidRPr="007B0FD6">
        <w:rPr>
          <w:rFonts w:eastAsia="Times New Roman"/>
          <w:color w:val="000000" w:themeColor="text1"/>
          <w:szCs w:val="20"/>
          <w:lang w:eastAsia="en-US"/>
        </w:rPr>
        <w:t>. Atlikę</w:t>
      </w:r>
      <w:r w:rsidR="00C04E22" w:rsidRPr="007B0FD6">
        <w:rPr>
          <w:rFonts w:eastAsia="Times New Roman"/>
          <w:color w:val="000000" w:themeColor="text1"/>
          <w:szCs w:val="20"/>
          <w:lang w:eastAsia="en-US"/>
        </w:rPr>
        <w:t xml:space="preserve"> tvarkymo darbus</w:t>
      </w:r>
      <w:r w:rsidR="005C247D">
        <w:rPr>
          <w:rFonts w:eastAsia="Times New Roman"/>
          <w:color w:val="000000" w:themeColor="text1"/>
          <w:szCs w:val="20"/>
          <w:lang w:eastAsia="en-US"/>
        </w:rPr>
        <w:t>,</w:t>
      </w:r>
      <w:r w:rsidR="00C04E22" w:rsidRPr="007B0FD6">
        <w:rPr>
          <w:rFonts w:eastAsia="Times New Roman"/>
          <w:color w:val="000000" w:themeColor="text1"/>
          <w:szCs w:val="20"/>
          <w:lang w:eastAsia="en-US"/>
        </w:rPr>
        <w:t xml:space="preserve"> </w:t>
      </w:r>
      <w:r w:rsidR="005C247D">
        <w:rPr>
          <w:rFonts w:eastAsia="Times New Roman"/>
          <w:color w:val="000000" w:themeColor="text1"/>
          <w:szCs w:val="20"/>
          <w:lang w:eastAsia="en-US"/>
        </w:rPr>
        <w:t>n</w:t>
      </w:r>
      <w:r w:rsidR="00C04E22" w:rsidRPr="007B0FD6">
        <w:rPr>
          <w:rFonts w:eastAsia="Times New Roman"/>
          <w:color w:val="000000" w:themeColor="text1"/>
          <w:szCs w:val="20"/>
          <w:lang w:eastAsia="en-US"/>
        </w:rPr>
        <w:t xml:space="preserve">amo valdytojai iki </w:t>
      </w:r>
      <w:r w:rsidR="00450E6E">
        <w:rPr>
          <w:rFonts w:eastAsia="Times New Roman"/>
          <w:color w:val="000000" w:themeColor="text1"/>
          <w:szCs w:val="20"/>
          <w:lang w:eastAsia="en-US"/>
        </w:rPr>
        <w:t>spalio 1</w:t>
      </w:r>
      <w:r w:rsidR="00C04E22" w:rsidRPr="007B0FD6">
        <w:rPr>
          <w:rFonts w:eastAsia="Times New Roman"/>
          <w:color w:val="000000" w:themeColor="text1"/>
          <w:szCs w:val="20"/>
          <w:lang w:eastAsia="en-US"/>
        </w:rPr>
        <w:t xml:space="preserve"> d. </w:t>
      </w:r>
      <w:r w:rsidR="003D5E9A">
        <w:rPr>
          <w:rFonts w:eastAsia="Times New Roman"/>
          <w:color w:val="000000" w:themeColor="text1"/>
          <w:szCs w:val="20"/>
          <w:lang w:eastAsia="en-US"/>
        </w:rPr>
        <w:t xml:space="preserve">(2024 metais iki spalio 10 d.) </w:t>
      </w:r>
      <w:r w:rsidR="00C04E22" w:rsidRPr="007B0FD6">
        <w:rPr>
          <w:rFonts w:eastAsia="Times New Roman"/>
          <w:color w:val="000000" w:themeColor="text1"/>
          <w:szCs w:val="20"/>
          <w:lang w:eastAsia="en-US"/>
        </w:rPr>
        <w:t xml:space="preserve">vertinimo komisijai prie teikto prašymo </w:t>
      </w:r>
      <w:r w:rsidR="000748E4" w:rsidRPr="007B0FD6">
        <w:rPr>
          <w:rFonts w:eastAsia="Times New Roman"/>
          <w:color w:val="000000" w:themeColor="text1"/>
          <w:szCs w:val="20"/>
          <w:lang w:eastAsia="en-US"/>
        </w:rPr>
        <w:t xml:space="preserve">skirti lėšas daugiabučio gyvenamojo namo kiemo tvarkymo darbams, teikia prašymą </w:t>
      </w:r>
      <w:r w:rsidR="00AB68A8">
        <w:rPr>
          <w:rFonts w:eastAsia="Times New Roman"/>
          <w:color w:val="000000" w:themeColor="text1"/>
          <w:szCs w:val="20"/>
          <w:lang w:eastAsia="en-US"/>
        </w:rPr>
        <w:t>pervesti</w:t>
      </w:r>
      <w:r w:rsidR="000748E4" w:rsidRPr="007B0FD6">
        <w:rPr>
          <w:rFonts w:eastAsia="Times New Roman"/>
          <w:color w:val="000000" w:themeColor="text1"/>
          <w:szCs w:val="20"/>
          <w:lang w:eastAsia="en-US"/>
        </w:rPr>
        <w:t xml:space="preserve"> lėšas daugiabučio gyvenamojo namo kiemo atliktiems tvarkymo darbams </w:t>
      </w:r>
      <w:r w:rsidR="000748E4" w:rsidRPr="007B0FD6">
        <w:rPr>
          <w:rFonts w:eastAsia="Times New Roman"/>
          <w:color w:val="000000" w:themeColor="text1"/>
          <w:szCs w:val="20"/>
        </w:rPr>
        <w:t>(</w:t>
      </w:r>
      <w:r w:rsidR="00AD2891">
        <w:rPr>
          <w:rFonts w:eastAsia="Times New Roman"/>
          <w:color w:val="000000" w:themeColor="text1"/>
          <w:szCs w:val="20"/>
        </w:rPr>
        <w:t xml:space="preserve">2 </w:t>
      </w:r>
      <w:r w:rsidR="005C247D">
        <w:rPr>
          <w:rFonts w:eastAsia="Times New Roman"/>
          <w:color w:val="000000" w:themeColor="text1"/>
          <w:szCs w:val="20"/>
        </w:rPr>
        <w:t>priedas</w:t>
      </w:r>
      <w:r w:rsidR="000748E4" w:rsidRPr="007B0FD6">
        <w:rPr>
          <w:rFonts w:eastAsia="Times New Roman"/>
          <w:color w:val="000000" w:themeColor="text1"/>
          <w:szCs w:val="20"/>
        </w:rPr>
        <w:t xml:space="preserve">) ir </w:t>
      </w:r>
      <w:r w:rsidR="00C04E22" w:rsidRPr="007B0FD6">
        <w:rPr>
          <w:rFonts w:eastAsia="Times New Roman"/>
          <w:color w:val="000000" w:themeColor="text1"/>
          <w:szCs w:val="20"/>
          <w:lang w:eastAsia="en-US"/>
        </w:rPr>
        <w:t>pristato šiuos dokumentus:</w:t>
      </w:r>
    </w:p>
    <w:p w14:paraId="0E43BAF9" w14:textId="335137A3" w:rsidR="00B40235" w:rsidRPr="007B0FD6" w:rsidRDefault="00B40235" w:rsidP="00B40235">
      <w:pPr>
        <w:ind w:firstLine="567"/>
        <w:jc w:val="both"/>
        <w:rPr>
          <w:rFonts w:eastAsia="Times New Roman"/>
          <w:color w:val="000000" w:themeColor="text1"/>
          <w:szCs w:val="20"/>
          <w:lang w:eastAsia="lt-LT"/>
        </w:rPr>
      </w:pPr>
      <w:r>
        <w:rPr>
          <w:rFonts w:eastAsia="Times New Roman"/>
          <w:color w:val="000000" w:themeColor="text1"/>
          <w:szCs w:val="20"/>
          <w:lang w:eastAsia="lt-LT"/>
        </w:rPr>
        <w:t xml:space="preserve">18.1. </w:t>
      </w:r>
      <w:r w:rsidRPr="00B40235">
        <w:rPr>
          <w:rFonts w:eastAsia="Times New Roman"/>
          <w:color w:val="000000" w:themeColor="text1"/>
          <w:szCs w:val="20"/>
          <w:lang w:eastAsia="lt-LT"/>
        </w:rPr>
        <w:t>foto fiksacijas po darbų atlikimo</w:t>
      </w:r>
      <w:r>
        <w:rPr>
          <w:rFonts w:eastAsia="Times New Roman"/>
          <w:color w:val="000000" w:themeColor="text1"/>
          <w:szCs w:val="20"/>
          <w:lang w:eastAsia="lt-LT"/>
        </w:rPr>
        <w:t>;</w:t>
      </w:r>
    </w:p>
    <w:p w14:paraId="4060DD8B" w14:textId="368FD064" w:rsidR="0009308A" w:rsidRDefault="0009308A" w:rsidP="00AD2891">
      <w:pPr>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F2397B">
        <w:rPr>
          <w:rFonts w:eastAsia="Times New Roman"/>
          <w:color w:val="000000" w:themeColor="text1"/>
          <w:szCs w:val="20"/>
          <w:lang w:eastAsia="lt-LT"/>
        </w:rPr>
        <w:t>8</w:t>
      </w:r>
      <w:r w:rsidR="00B40235">
        <w:rPr>
          <w:rFonts w:eastAsia="Times New Roman"/>
          <w:color w:val="000000" w:themeColor="text1"/>
          <w:szCs w:val="20"/>
          <w:lang w:eastAsia="lt-LT"/>
        </w:rPr>
        <w:t>.2</w:t>
      </w:r>
      <w:r w:rsidR="00C04E22" w:rsidRPr="007B0FD6">
        <w:rPr>
          <w:rFonts w:eastAsia="Times New Roman"/>
          <w:color w:val="000000" w:themeColor="text1"/>
          <w:szCs w:val="20"/>
          <w:lang w:eastAsia="lt-LT"/>
        </w:rPr>
        <w:t>.</w:t>
      </w:r>
      <w:r w:rsidR="00C04478" w:rsidRPr="007B0FD6">
        <w:rPr>
          <w:rFonts w:eastAsia="Times New Roman"/>
          <w:color w:val="000000" w:themeColor="text1"/>
          <w:szCs w:val="20"/>
          <w:lang w:eastAsia="lt-LT"/>
        </w:rPr>
        <w:t xml:space="preserve"> </w:t>
      </w:r>
      <w:r w:rsidR="002E75FD" w:rsidRPr="007B0FD6">
        <w:rPr>
          <w:rFonts w:eastAsia="Times New Roman"/>
          <w:color w:val="000000" w:themeColor="text1"/>
          <w:szCs w:val="20"/>
          <w:lang w:eastAsia="lt-LT"/>
        </w:rPr>
        <w:t xml:space="preserve">atliktų </w:t>
      </w:r>
      <w:r w:rsidR="002B67B5" w:rsidRPr="007B0FD6">
        <w:rPr>
          <w:rFonts w:eastAsia="Times New Roman"/>
          <w:color w:val="000000" w:themeColor="text1"/>
          <w:szCs w:val="20"/>
          <w:lang w:eastAsia="lt-LT"/>
        </w:rPr>
        <w:t xml:space="preserve">kiemo </w:t>
      </w:r>
      <w:r w:rsidRPr="007B0FD6">
        <w:rPr>
          <w:rFonts w:eastAsia="Times New Roman"/>
          <w:color w:val="000000" w:themeColor="text1"/>
          <w:szCs w:val="20"/>
          <w:lang w:eastAsia="lt-LT"/>
        </w:rPr>
        <w:t xml:space="preserve">tvarkymo darbų išlaidas patvirtinančius </w:t>
      </w:r>
      <w:r w:rsidR="009325BF" w:rsidRPr="007B0FD6">
        <w:rPr>
          <w:rFonts w:eastAsia="Times New Roman"/>
          <w:color w:val="000000" w:themeColor="text1"/>
          <w:szCs w:val="20"/>
          <w:lang w:eastAsia="lt-LT"/>
        </w:rPr>
        <w:t xml:space="preserve">ir apmokėjimą įrodančius </w:t>
      </w:r>
      <w:r w:rsidRPr="007B0FD6">
        <w:rPr>
          <w:rFonts w:eastAsia="Times New Roman"/>
          <w:color w:val="000000" w:themeColor="text1"/>
          <w:szCs w:val="20"/>
          <w:lang w:eastAsia="lt-LT"/>
        </w:rPr>
        <w:t>dokumentus</w:t>
      </w:r>
      <w:r w:rsidR="002B67B5" w:rsidRPr="007B0FD6">
        <w:rPr>
          <w:rFonts w:eastAsia="Times New Roman"/>
          <w:color w:val="000000" w:themeColor="text1"/>
          <w:szCs w:val="20"/>
          <w:lang w:eastAsia="lt-LT"/>
        </w:rPr>
        <w:t xml:space="preserve"> </w:t>
      </w:r>
      <w:r w:rsidR="000D44A3" w:rsidRPr="007B0FD6">
        <w:rPr>
          <w:rFonts w:eastAsia="Times New Roman"/>
          <w:color w:val="000000" w:themeColor="text1"/>
          <w:szCs w:val="20"/>
          <w:lang w:eastAsia="lt-LT"/>
        </w:rPr>
        <w:t>(</w:t>
      </w:r>
      <w:r w:rsidR="005C247D">
        <w:rPr>
          <w:rFonts w:eastAsia="Times New Roman"/>
          <w:color w:val="000000" w:themeColor="text1"/>
          <w:szCs w:val="20"/>
          <w:lang w:eastAsia="lt-LT"/>
        </w:rPr>
        <w:t>darbų priėmimo perdavimo aktu</w:t>
      </w:r>
      <w:r w:rsidR="00D628E4" w:rsidRPr="007B0FD6">
        <w:rPr>
          <w:rFonts w:eastAsia="Times New Roman"/>
          <w:color w:val="000000" w:themeColor="text1"/>
          <w:szCs w:val="20"/>
          <w:lang w:eastAsia="lt-LT"/>
        </w:rPr>
        <w:t xml:space="preserve">s, </w:t>
      </w:r>
      <w:r w:rsidR="000D44A3" w:rsidRPr="007B0FD6">
        <w:rPr>
          <w:rFonts w:eastAsia="Times New Roman"/>
          <w:color w:val="000000" w:themeColor="text1"/>
          <w:szCs w:val="20"/>
          <w:lang w:eastAsia="lt-LT"/>
        </w:rPr>
        <w:t>PVM sąskaita</w:t>
      </w:r>
      <w:r w:rsidR="005C247D">
        <w:rPr>
          <w:rFonts w:eastAsia="Times New Roman"/>
          <w:color w:val="000000" w:themeColor="text1"/>
          <w:szCs w:val="20"/>
          <w:lang w:eastAsia="lt-LT"/>
        </w:rPr>
        <w:t>s</w:t>
      </w:r>
      <w:r w:rsidR="000D44A3" w:rsidRPr="007B0FD6">
        <w:rPr>
          <w:rFonts w:eastAsia="Times New Roman"/>
          <w:color w:val="000000" w:themeColor="text1"/>
          <w:szCs w:val="20"/>
          <w:lang w:eastAsia="lt-LT"/>
        </w:rPr>
        <w:t xml:space="preserve"> faktūra</w:t>
      </w:r>
      <w:r w:rsidR="005C247D">
        <w:rPr>
          <w:rFonts w:eastAsia="Times New Roman"/>
          <w:color w:val="000000" w:themeColor="text1"/>
          <w:szCs w:val="20"/>
          <w:lang w:eastAsia="lt-LT"/>
        </w:rPr>
        <w:t>s</w:t>
      </w:r>
      <w:r w:rsidR="000D44A3" w:rsidRPr="007B0FD6">
        <w:rPr>
          <w:rFonts w:eastAsia="Times New Roman"/>
          <w:color w:val="000000" w:themeColor="text1"/>
          <w:szCs w:val="20"/>
          <w:lang w:eastAsia="lt-LT"/>
        </w:rPr>
        <w:t xml:space="preserve">, </w:t>
      </w:r>
      <w:r w:rsidR="00D628E4" w:rsidRPr="007B0FD6">
        <w:rPr>
          <w:rFonts w:eastAsia="Times New Roman"/>
          <w:color w:val="000000" w:themeColor="text1"/>
          <w:szCs w:val="20"/>
          <w:lang w:eastAsia="lt-LT"/>
        </w:rPr>
        <w:t>kvit</w:t>
      </w:r>
      <w:r w:rsidR="005C247D">
        <w:rPr>
          <w:rFonts w:eastAsia="Times New Roman"/>
          <w:color w:val="000000" w:themeColor="text1"/>
          <w:szCs w:val="20"/>
          <w:lang w:eastAsia="lt-LT"/>
        </w:rPr>
        <w:t>us, mokėjimo nurodymu</w:t>
      </w:r>
      <w:r w:rsidR="00B40235">
        <w:rPr>
          <w:rFonts w:eastAsia="Times New Roman"/>
          <w:color w:val="000000" w:themeColor="text1"/>
          <w:szCs w:val="20"/>
          <w:lang w:eastAsia="lt-LT"/>
        </w:rPr>
        <w:t>s</w:t>
      </w:r>
      <w:r w:rsidR="00D628E4" w:rsidRPr="007B0FD6">
        <w:rPr>
          <w:rFonts w:eastAsia="Times New Roman"/>
          <w:color w:val="000000" w:themeColor="text1"/>
          <w:szCs w:val="20"/>
          <w:lang w:eastAsia="lt-LT"/>
        </w:rPr>
        <w:t>)</w:t>
      </w:r>
      <w:r w:rsidRPr="007B0FD6">
        <w:rPr>
          <w:rFonts w:eastAsia="Times New Roman"/>
          <w:color w:val="000000" w:themeColor="text1"/>
          <w:szCs w:val="20"/>
          <w:lang w:eastAsia="lt-LT"/>
        </w:rPr>
        <w:t>. Teikiamų dokumentų kopijos turi būti patvirtintos namo valdytojo ar jo įgalioto asmens parašu</w:t>
      </w:r>
      <w:r w:rsidR="00175865">
        <w:rPr>
          <w:rFonts w:eastAsia="Times New Roman"/>
          <w:color w:val="000000" w:themeColor="text1"/>
          <w:szCs w:val="20"/>
          <w:lang w:eastAsia="lt-LT"/>
        </w:rPr>
        <w:t>.</w:t>
      </w:r>
    </w:p>
    <w:p w14:paraId="232E27EA" w14:textId="18147B23" w:rsidR="0009308A" w:rsidRPr="00090F5E" w:rsidRDefault="00AE542B" w:rsidP="006715B1">
      <w:pPr>
        <w:widowControl/>
        <w:tabs>
          <w:tab w:val="right" w:pos="0"/>
        </w:tabs>
        <w:suppressAutoHyphens w:val="0"/>
        <w:ind w:firstLine="567"/>
        <w:jc w:val="both"/>
        <w:rPr>
          <w:rFonts w:eastAsia="Times New Roman"/>
          <w:color w:val="000000"/>
          <w:szCs w:val="20"/>
          <w:lang w:eastAsia="lt-LT"/>
        </w:rPr>
      </w:pPr>
      <w:r>
        <w:rPr>
          <w:rFonts w:eastAsia="Times New Roman"/>
          <w:color w:val="000000"/>
          <w:szCs w:val="20"/>
          <w:lang w:eastAsia="lt-LT"/>
        </w:rPr>
        <w:t>19</w:t>
      </w:r>
      <w:r w:rsidR="0009308A" w:rsidRPr="00090F5E">
        <w:rPr>
          <w:rFonts w:eastAsia="Times New Roman"/>
          <w:color w:val="000000"/>
          <w:szCs w:val="20"/>
          <w:lang w:eastAsia="lt-LT"/>
        </w:rPr>
        <w:t xml:space="preserve">. </w:t>
      </w:r>
      <w:r w:rsidR="0009308A">
        <w:rPr>
          <w:rFonts w:eastAsia="Times New Roman"/>
          <w:color w:val="000000"/>
          <w:szCs w:val="20"/>
          <w:lang w:eastAsia="lt-LT"/>
        </w:rPr>
        <w:t>Aprašo</w:t>
      </w:r>
      <w:r w:rsidR="0009308A" w:rsidRPr="00090F5E">
        <w:rPr>
          <w:rFonts w:eastAsia="Times New Roman"/>
          <w:color w:val="000000"/>
          <w:szCs w:val="20"/>
          <w:lang w:eastAsia="lt-LT"/>
        </w:rPr>
        <w:t xml:space="preserve"> vertinimo komisija į posėdžius gali kviesti prašymą pateikus</w:t>
      </w:r>
      <w:r w:rsidR="009160D2">
        <w:rPr>
          <w:rFonts w:eastAsia="Times New Roman"/>
          <w:color w:val="000000"/>
          <w:szCs w:val="20"/>
          <w:lang w:eastAsia="lt-LT"/>
        </w:rPr>
        <w:t>į</w:t>
      </w:r>
      <w:r w:rsidR="0009308A">
        <w:rPr>
          <w:rFonts w:eastAsia="Times New Roman"/>
          <w:color w:val="000000"/>
          <w:szCs w:val="20"/>
          <w:lang w:eastAsia="lt-LT"/>
        </w:rPr>
        <w:t xml:space="preserve"> namo valdytoją.</w:t>
      </w:r>
    </w:p>
    <w:p w14:paraId="3CBDF747" w14:textId="3EC85799" w:rsidR="0009308A" w:rsidRDefault="00AE542B" w:rsidP="006715B1">
      <w:pPr>
        <w:widowControl/>
        <w:tabs>
          <w:tab w:val="right" w:pos="0"/>
        </w:tabs>
        <w:suppressAutoHyphens w:val="0"/>
        <w:ind w:firstLine="567"/>
        <w:jc w:val="both"/>
        <w:rPr>
          <w:rFonts w:eastAsia="Times New Roman"/>
          <w:color w:val="000000"/>
          <w:szCs w:val="20"/>
        </w:rPr>
      </w:pPr>
      <w:r>
        <w:rPr>
          <w:rFonts w:eastAsia="Times New Roman"/>
          <w:color w:val="000000"/>
          <w:szCs w:val="20"/>
          <w:lang w:eastAsia="lt-LT"/>
        </w:rPr>
        <w:t>20</w:t>
      </w:r>
      <w:r w:rsidR="0009308A" w:rsidRPr="00090F5E">
        <w:rPr>
          <w:rFonts w:eastAsia="Times New Roman"/>
          <w:color w:val="000000"/>
          <w:szCs w:val="20"/>
          <w:lang w:eastAsia="lt-LT"/>
        </w:rPr>
        <w:t xml:space="preserve">. </w:t>
      </w:r>
      <w:r w:rsidR="0009308A">
        <w:rPr>
          <w:rFonts w:eastAsia="Times New Roman"/>
          <w:color w:val="000000"/>
          <w:szCs w:val="20"/>
        </w:rPr>
        <w:t xml:space="preserve">Komisija, gavusi visus reikiamus dokumentus, posėdyje apsvarsto pateiktą medžiagą ir priima sprendimą siūlyti Savivaldybės </w:t>
      </w:r>
      <w:r w:rsidR="0009308A" w:rsidRPr="005D3973">
        <w:rPr>
          <w:rFonts w:eastAsia="Times New Roman"/>
          <w:color w:val="000000"/>
          <w:szCs w:val="20"/>
        </w:rPr>
        <w:t>merui</w:t>
      </w:r>
      <w:r w:rsidR="0009308A">
        <w:rPr>
          <w:rFonts w:eastAsia="Times New Roman"/>
          <w:color w:val="000000"/>
          <w:szCs w:val="20"/>
        </w:rPr>
        <w:t xml:space="preserve"> skirti </w:t>
      </w:r>
      <w:r w:rsidR="00407B1A">
        <w:rPr>
          <w:rFonts w:eastAsia="Times New Roman"/>
          <w:color w:val="000000"/>
          <w:szCs w:val="20"/>
        </w:rPr>
        <w:t xml:space="preserve">nustatytą lėšų dydį </w:t>
      </w:r>
      <w:r w:rsidR="0009308A">
        <w:rPr>
          <w:rFonts w:eastAsia="Times New Roman"/>
          <w:color w:val="000000"/>
          <w:szCs w:val="20"/>
        </w:rPr>
        <w:t>arba priima motyvuotą siūlymą atsisakyti skirti lėšas.</w:t>
      </w:r>
    </w:p>
    <w:p w14:paraId="73305E1B" w14:textId="32E91D01" w:rsidR="00EF559F" w:rsidRPr="000B41FE" w:rsidRDefault="00EF559F" w:rsidP="006715B1">
      <w:pPr>
        <w:widowControl/>
        <w:tabs>
          <w:tab w:val="right" w:pos="0"/>
          <w:tab w:val="left" w:pos="510"/>
        </w:tabs>
        <w:suppressAutoHyphens w:val="0"/>
        <w:ind w:firstLine="567"/>
        <w:jc w:val="both"/>
        <w:rPr>
          <w:rFonts w:eastAsia="Times New Roman"/>
          <w:szCs w:val="20"/>
        </w:rPr>
      </w:pPr>
      <w:r>
        <w:t>2</w:t>
      </w:r>
      <w:r w:rsidR="00AE542B">
        <w:t>1</w:t>
      </w:r>
      <w:r>
        <w:t xml:space="preserve">. </w:t>
      </w:r>
      <w:r w:rsidR="005B6269">
        <w:t xml:space="preserve">Prašymai pervesti lėšas daugiabučio gyvenamojo namo kiemo atliktiems tvarkymo darbams su </w:t>
      </w:r>
      <w:r w:rsidR="006A2D24">
        <w:rPr>
          <w:rFonts w:eastAsia="Times New Roman"/>
          <w:szCs w:val="20"/>
          <w:lang w:eastAsia="lt-LT"/>
        </w:rPr>
        <w:t xml:space="preserve">pateiktais dokumentais </w:t>
      </w:r>
      <w:r w:rsidRPr="0091651F">
        <w:rPr>
          <w:rFonts w:eastAsia="Times New Roman"/>
          <w:szCs w:val="20"/>
          <w:lang w:eastAsia="lt-LT"/>
        </w:rPr>
        <w:t xml:space="preserve">įvertinami </w:t>
      </w:r>
      <w:r w:rsidRPr="003D5E9A">
        <w:rPr>
          <w:rFonts w:eastAsia="Times New Roman"/>
          <w:szCs w:val="20"/>
          <w:lang w:eastAsia="lt-LT"/>
        </w:rPr>
        <w:t>iki lapkričio 1 d.</w:t>
      </w:r>
    </w:p>
    <w:p w14:paraId="2197354F" w14:textId="588D1501" w:rsidR="009816FF" w:rsidRPr="00090F5E" w:rsidRDefault="0009308A" w:rsidP="006715B1">
      <w:pPr>
        <w:widowControl/>
        <w:tabs>
          <w:tab w:val="right" w:pos="0"/>
          <w:tab w:val="left" w:pos="567"/>
        </w:tabs>
        <w:suppressAutoHyphens w:val="0"/>
        <w:ind w:firstLine="567"/>
        <w:jc w:val="both"/>
        <w:rPr>
          <w:rFonts w:eastAsia="Times New Roman"/>
          <w:color w:val="000000"/>
          <w:szCs w:val="20"/>
          <w:lang w:eastAsia="lt-LT"/>
        </w:rPr>
      </w:pPr>
      <w:r w:rsidRPr="00C04E22">
        <w:rPr>
          <w:rFonts w:eastAsia="Times New Roman"/>
          <w:color w:val="000000"/>
          <w:szCs w:val="20"/>
          <w:lang w:val="en-US" w:eastAsia="lt-LT"/>
        </w:rPr>
        <w:t>2</w:t>
      </w:r>
      <w:r w:rsidR="00AE542B">
        <w:rPr>
          <w:rFonts w:eastAsia="Times New Roman"/>
          <w:color w:val="000000"/>
          <w:szCs w:val="20"/>
          <w:lang w:val="en-US" w:eastAsia="lt-LT"/>
        </w:rPr>
        <w:t>2</w:t>
      </w:r>
      <w:r w:rsidRPr="00C04E22">
        <w:rPr>
          <w:rFonts w:eastAsia="Times New Roman"/>
          <w:color w:val="000000"/>
          <w:szCs w:val="20"/>
          <w:lang w:val="en-US" w:eastAsia="lt-LT"/>
        </w:rPr>
        <w:t xml:space="preserve">. </w:t>
      </w:r>
      <w:r w:rsidR="009816FF" w:rsidRPr="00C04E22">
        <w:rPr>
          <w:rFonts w:eastAsia="Times New Roman"/>
          <w:color w:val="000000"/>
          <w:szCs w:val="20"/>
          <w:lang w:eastAsia="lt-LT"/>
        </w:rPr>
        <w:t xml:space="preserve">Vertinimo komisijos teikimu Savivaldybės meras potvarkiu skiria lėšas namų valdytojams kiemų tvarkymo darbams finansuoti. Atsižvelgiant į skirtas lėšas, su namų valdytojais sudaromos </w:t>
      </w:r>
      <w:r w:rsidR="009160D2">
        <w:rPr>
          <w:rFonts w:eastAsia="Times New Roman"/>
          <w:color w:val="000000"/>
          <w:szCs w:val="20"/>
          <w:lang w:eastAsia="lt-LT"/>
        </w:rPr>
        <w:t xml:space="preserve">biudžeto lėšų naudojimo </w:t>
      </w:r>
      <w:r w:rsidR="009816FF" w:rsidRPr="00C04E22">
        <w:rPr>
          <w:rFonts w:eastAsia="Times New Roman"/>
          <w:color w:val="000000"/>
          <w:szCs w:val="20"/>
          <w:lang w:eastAsia="lt-LT"/>
        </w:rPr>
        <w:t>sutartys (</w:t>
      </w:r>
      <w:r w:rsidR="00AD2891">
        <w:rPr>
          <w:rFonts w:eastAsia="Times New Roman"/>
          <w:color w:val="000000"/>
          <w:szCs w:val="20"/>
          <w:lang w:eastAsia="lt-LT"/>
        </w:rPr>
        <w:t xml:space="preserve">3 </w:t>
      </w:r>
      <w:r w:rsidR="009816FF" w:rsidRPr="00C04E22">
        <w:rPr>
          <w:rFonts w:eastAsia="Times New Roman"/>
          <w:color w:val="000000"/>
          <w:szCs w:val="20"/>
          <w:lang w:eastAsia="lt-LT"/>
        </w:rPr>
        <w:t>prieda</w:t>
      </w:r>
      <w:r w:rsidR="00534D88">
        <w:rPr>
          <w:rFonts w:eastAsia="Times New Roman"/>
          <w:color w:val="000000"/>
          <w:szCs w:val="20"/>
          <w:lang w:eastAsia="lt-LT"/>
        </w:rPr>
        <w:t>s</w:t>
      </w:r>
      <w:r w:rsidR="009816FF" w:rsidRPr="00C04E22">
        <w:rPr>
          <w:rFonts w:eastAsia="Times New Roman"/>
          <w:color w:val="000000"/>
          <w:szCs w:val="20"/>
          <w:lang w:eastAsia="lt-LT"/>
        </w:rPr>
        <w:t xml:space="preserve">), </w:t>
      </w:r>
      <w:r w:rsidR="009816FF" w:rsidRPr="00C04E22">
        <w:rPr>
          <w:rFonts w:eastAsia="Times New Roman"/>
          <w:szCs w:val="20"/>
          <w:lang w:eastAsia="lt-LT"/>
        </w:rPr>
        <w:t>kurias pasirašo Savivaldybės administracijos direktorius</w:t>
      </w:r>
      <w:r w:rsidR="009816FF" w:rsidRPr="00C04E22">
        <w:rPr>
          <w:rFonts w:eastAsia="Times New Roman"/>
          <w:color w:val="000000"/>
          <w:szCs w:val="20"/>
          <w:lang w:eastAsia="lt-LT"/>
        </w:rPr>
        <w:t>.</w:t>
      </w:r>
    </w:p>
    <w:p w14:paraId="40E4E926" w14:textId="4A7BEF3C" w:rsidR="00913D4E" w:rsidRDefault="0009308A" w:rsidP="006715B1">
      <w:pPr>
        <w:widowControl/>
        <w:tabs>
          <w:tab w:val="right" w:pos="0"/>
          <w:tab w:val="left" w:pos="51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2</w:t>
      </w:r>
      <w:r w:rsidR="00AE542B">
        <w:rPr>
          <w:rFonts w:eastAsia="Times New Roman"/>
          <w:color w:val="000000"/>
          <w:szCs w:val="20"/>
          <w:lang w:eastAsia="lt-LT"/>
        </w:rPr>
        <w:t>3</w:t>
      </w:r>
      <w:r w:rsidRPr="00090F5E">
        <w:rPr>
          <w:rFonts w:eastAsia="Times New Roman"/>
          <w:color w:val="000000"/>
          <w:szCs w:val="20"/>
          <w:lang w:eastAsia="lt-LT"/>
        </w:rPr>
        <w:t xml:space="preserve">. </w:t>
      </w:r>
      <w:r w:rsidR="00913D4E" w:rsidRPr="00913D4E">
        <w:rPr>
          <w:rFonts w:eastAsia="Times New Roman"/>
          <w:color w:val="000000"/>
          <w:szCs w:val="20"/>
          <w:lang w:eastAsia="lt-LT"/>
        </w:rPr>
        <w:t xml:space="preserve">Pagal priimtą Savivaldybės mero potvarkį ir pasirašytą sutartį </w:t>
      </w:r>
      <w:r w:rsidR="00724394">
        <w:rPr>
          <w:rFonts w:eastAsia="Times New Roman"/>
          <w:color w:val="000000"/>
          <w:szCs w:val="20"/>
          <w:lang w:eastAsia="lt-LT"/>
        </w:rPr>
        <w:t>Savivaldybės a</w:t>
      </w:r>
      <w:r w:rsidR="00B57C3F">
        <w:rPr>
          <w:rFonts w:eastAsia="Times New Roman"/>
          <w:color w:val="000000"/>
          <w:szCs w:val="20"/>
          <w:lang w:eastAsia="lt-LT"/>
        </w:rPr>
        <w:t>dministracija</w:t>
      </w:r>
      <w:r w:rsidR="00913D4E" w:rsidRPr="00913D4E">
        <w:rPr>
          <w:rFonts w:eastAsia="Times New Roman"/>
          <w:color w:val="000000"/>
          <w:szCs w:val="20"/>
          <w:lang w:eastAsia="lt-LT"/>
        </w:rPr>
        <w:t xml:space="preserve"> perveda lėšas į namo valdytojo nurodytą daugiabučio gyvenamojo namo sąskaitą</w:t>
      </w:r>
      <w:r w:rsidR="00EF559F">
        <w:rPr>
          <w:rFonts w:eastAsia="Times New Roman"/>
          <w:color w:val="000000"/>
          <w:szCs w:val="20"/>
          <w:lang w:eastAsia="lt-LT"/>
        </w:rPr>
        <w:t xml:space="preserve"> iki einamųjų metų gruodžio 1 d.</w:t>
      </w:r>
    </w:p>
    <w:p w14:paraId="04D42292" w14:textId="276909FB" w:rsidR="00AE542B" w:rsidRPr="005B6269" w:rsidRDefault="00AE542B" w:rsidP="00AE542B">
      <w:pPr>
        <w:widowControl/>
        <w:tabs>
          <w:tab w:val="right" w:pos="0"/>
        </w:tabs>
        <w:suppressAutoHyphens w:val="0"/>
        <w:ind w:firstLine="567"/>
        <w:jc w:val="both"/>
        <w:rPr>
          <w:rFonts w:eastAsia="Times New Roman"/>
          <w:szCs w:val="20"/>
          <w:lang w:eastAsia="lt-LT"/>
        </w:rPr>
      </w:pPr>
      <w:r w:rsidRPr="005B6269">
        <w:rPr>
          <w:rFonts w:eastAsia="Times New Roman"/>
          <w:szCs w:val="20"/>
          <w:lang w:eastAsia="lt-LT"/>
        </w:rPr>
        <w:t>24. Pagal aprašą lėšos gali būti skiriamos tik tiems daugiabučiams namams, kurie sudarę žemės sklypo, kuriame yra daugiabutis, žemės nuomos sutartį arba įsigiję šią žemę nuosavybės teise.</w:t>
      </w:r>
    </w:p>
    <w:p w14:paraId="593EFDB9" w14:textId="27D53535" w:rsidR="00AE542B" w:rsidRPr="005B6269" w:rsidRDefault="00AE542B" w:rsidP="00AE542B">
      <w:pPr>
        <w:widowControl/>
        <w:tabs>
          <w:tab w:val="right" w:pos="0"/>
        </w:tabs>
        <w:suppressAutoHyphens w:val="0"/>
        <w:ind w:firstLine="567"/>
        <w:jc w:val="both"/>
        <w:rPr>
          <w:rFonts w:eastAsia="Times New Roman"/>
          <w:szCs w:val="20"/>
          <w:lang w:eastAsia="lt-LT"/>
        </w:rPr>
      </w:pPr>
      <w:r w:rsidRPr="005B6269">
        <w:rPr>
          <w:rFonts w:eastAsia="Times New Roman"/>
          <w:szCs w:val="20"/>
          <w:lang w:eastAsia="lt-LT"/>
        </w:rPr>
        <w:t>25. Lėšos gali būti skiriamos tik tiems daugiabučių kiemų tvarkymo darbams, kurių daugiabučiai namai Savivaldybėje pastatyti iki 1998 metų.</w:t>
      </w:r>
    </w:p>
    <w:p w14:paraId="6DF3BD78" w14:textId="586E070A" w:rsidR="00AE542B" w:rsidRPr="005B6269" w:rsidRDefault="00AE542B" w:rsidP="00AE542B">
      <w:pPr>
        <w:widowControl/>
        <w:tabs>
          <w:tab w:val="right" w:pos="0"/>
        </w:tabs>
        <w:suppressAutoHyphens w:val="0"/>
        <w:ind w:firstLine="567"/>
        <w:jc w:val="both"/>
        <w:rPr>
          <w:rFonts w:eastAsia="Times New Roman"/>
          <w:szCs w:val="20"/>
        </w:rPr>
      </w:pPr>
      <w:r w:rsidRPr="005B6269">
        <w:rPr>
          <w:rFonts w:eastAsia="Times New Roman"/>
          <w:szCs w:val="20"/>
        </w:rPr>
        <w:t>26</w:t>
      </w:r>
      <w:r w:rsidRPr="005B6269">
        <w:rPr>
          <w:rFonts w:eastAsia="Times New Roman"/>
          <w:szCs w:val="20"/>
          <w:lang w:eastAsia="lt-LT"/>
        </w:rPr>
        <w:t xml:space="preserve">. </w:t>
      </w:r>
      <w:r w:rsidRPr="005B6269">
        <w:rPr>
          <w:rFonts w:eastAsia="Times New Roman"/>
          <w:szCs w:val="20"/>
        </w:rPr>
        <w:t xml:space="preserve">Vertinimo komisija per finansinius metus vertina ne daugiau kaip 4 prašymus (kaip tai numatyta aprašo 8 punkte). </w:t>
      </w:r>
    </w:p>
    <w:p w14:paraId="3AB89C68" w14:textId="20AF5036" w:rsidR="00AE542B" w:rsidRPr="005B6269" w:rsidRDefault="00AE542B" w:rsidP="00AE542B">
      <w:pPr>
        <w:widowControl/>
        <w:tabs>
          <w:tab w:val="right" w:pos="0"/>
        </w:tabs>
        <w:suppressAutoHyphens w:val="0"/>
        <w:ind w:firstLine="567"/>
        <w:jc w:val="both"/>
        <w:rPr>
          <w:rFonts w:eastAsia="Times New Roman"/>
          <w:szCs w:val="20"/>
          <w:lang w:eastAsia="lt-LT"/>
        </w:rPr>
      </w:pPr>
      <w:r w:rsidRPr="005B6269">
        <w:rPr>
          <w:rFonts w:eastAsia="Times New Roman"/>
          <w:szCs w:val="20"/>
          <w:lang w:eastAsia="lt-LT"/>
        </w:rPr>
        <w:t>27. Prioritetas skirti lėšas teikiamas tiems daugiabučiams namams, kurie naudojasi bendru įvažiavimu, kiemai pravažiuojami ir jie tais pačiais einamaisiais metais teikia prašymus. Jei tokių prašymų negauta, prašymai vertinami pagal prašymo pateikimo datą ir laiką.</w:t>
      </w:r>
    </w:p>
    <w:p w14:paraId="57550657" w14:textId="0E7E810A" w:rsidR="00AE542B" w:rsidRPr="005B6269" w:rsidRDefault="00AE542B" w:rsidP="00AE542B">
      <w:pPr>
        <w:widowControl/>
        <w:tabs>
          <w:tab w:val="right" w:pos="0"/>
        </w:tabs>
        <w:suppressAutoHyphens w:val="0"/>
        <w:ind w:firstLine="567"/>
        <w:jc w:val="both"/>
        <w:rPr>
          <w:rFonts w:eastAsia="Times New Roman"/>
          <w:szCs w:val="20"/>
        </w:rPr>
      </w:pPr>
      <w:r w:rsidRPr="005B6269">
        <w:rPr>
          <w:rFonts w:eastAsia="Times New Roman"/>
          <w:szCs w:val="20"/>
        </w:rPr>
        <w:t xml:space="preserve">28. Einamaisiais metais nenagrinėti namų valdytojų prašymai į kitus metus neperkeliami. </w:t>
      </w:r>
    </w:p>
    <w:p w14:paraId="28D11B4A" w14:textId="4874DB23" w:rsidR="0009308A" w:rsidRDefault="0009308A" w:rsidP="006715B1">
      <w:pPr>
        <w:widowControl/>
        <w:tabs>
          <w:tab w:val="right" w:pos="0"/>
          <w:tab w:val="left" w:pos="51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2</w:t>
      </w:r>
      <w:r w:rsidR="00F2397B">
        <w:rPr>
          <w:rFonts w:eastAsia="Times New Roman"/>
          <w:color w:val="000000"/>
          <w:szCs w:val="20"/>
          <w:lang w:eastAsia="lt-LT"/>
        </w:rPr>
        <w:t>9</w:t>
      </w:r>
      <w:r w:rsidRPr="00090F5E">
        <w:rPr>
          <w:rFonts w:eastAsia="Times New Roman"/>
          <w:color w:val="000000"/>
          <w:szCs w:val="20"/>
          <w:lang w:eastAsia="lt-LT"/>
        </w:rPr>
        <w:t xml:space="preserve">. </w:t>
      </w:r>
      <w:r w:rsidR="00F65C5F" w:rsidRPr="00F65C5F">
        <w:rPr>
          <w:rFonts w:eastAsia="Times New Roman"/>
          <w:color w:val="000000"/>
          <w:szCs w:val="20"/>
          <w:lang w:eastAsia="lt-LT"/>
        </w:rPr>
        <w:t>Namų valdytojams</w:t>
      </w:r>
      <w:r w:rsidR="00F65C5F" w:rsidRPr="00F65C5F">
        <w:rPr>
          <w:rFonts w:eastAsia="Times New Roman"/>
          <w:color w:val="000000"/>
        </w:rPr>
        <w:t xml:space="preserve"> </w:t>
      </w:r>
      <w:r w:rsidR="00EF559F">
        <w:rPr>
          <w:rFonts w:eastAsia="Times New Roman"/>
          <w:color w:val="000000"/>
        </w:rPr>
        <w:t xml:space="preserve">iš dalies </w:t>
      </w:r>
      <w:r w:rsidR="00F65C5F" w:rsidRPr="00F65C5F">
        <w:rPr>
          <w:rFonts w:eastAsia="Times New Roman"/>
          <w:color w:val="000000"/>
        </w:rPr>
        <w:t>kompensuojamos</w:t>
      </w:r>
      <w:r w:rsidR="00F65C5F">
        <w:rPr>
          <w:rFonts w:eastAsia="Times New Roman"/>
          <w:color w:val="000000"/>
        </w:rPr>
        <w:t xml:space="preserve"> </w:t>
      </w:r>
      <w:r>
        <w:rPr>
          <w:rFonts w:eastAsia="Times New Roman"/>
          <w:color w:val="000000"/>
        </w:rPr>
        <w:t xml:space="preserve">tik apmokėtos išlaidos už tvarkymo darbus. </w:t>
      </w:r>
    </w:p>
    <w:p w14:paraId="3C394BFB" w14:textId="201738BD" w:rsidR="0007478E" w:rsidRPr="00E253E1" w:rsidRDefault="00F2397B" w:rsidP="00E253E1">
      <w:pPr>
        <w:widowControl/>
        <w:tabs>
          <w:tab w:val="right" w:pos="0"/>
          <w:tab w:val="left" w:pos="709"/>
          <w:tab w:val="left" w:pos="1418"/>
        </w:tabs>
        <w:suppressAutoHyphens w:val="0"/>
        <w:ind w:firstLine="567"/>
        <w:jc w:val="both"/>
        <w:rPr>
          <w:rFonts w:eastAsia="Times New Roman"/>
          <w:color w:val="000000"/>
          <w:szCs w:val="20"/>
          <w:lang w:eastAsia="lt-LT"/>
        </w:rPr>
      </w:pPr>
      <w:r>
        <w:rPr>
          <w:rFonts w:eastAsia="Times New Roman"/>
          <w:szCs w:val="20"/>
          <w:lang w:val="en-US" w:eastAsia="lt-LT"/>
        </w:rPr>
        <w:t>30</w:t>
      </w:r>
      <w:r w:rsidR="0009308A" w:rsidRPr="001A5780">
        <w:rPr>
          <w:rFonts w:eastAsia="Times New Roman"/>
          <w:szCs w:val="20"/>
          <w:lang w:val="en-US" w:eastAsia="lt-LT"/>
        </w:rPr>
        <w:t>.</w:t>
      </w:r>
      <w:r w:rsidR="0009308A" w:rsidRPr="001A5780">
        <w:rPr>
          <w:rFonts w:eastAsia="Times New Roman"/>
          <w:szCs w:val="20"/>
          <w:lang w:eastAsia="lt-LT"/>
        </w:rPr>
        <w:t xml:space="preserve"> </w:t>
      </w:r>
      <w:r w:rsidR="0009308A" w:rsidRPr="001A5780">
        <w:rPr>
          <w:rFonts w:eastAsia="Times New Roman"/>
          <w:szCs w:val="20"/>
        </w:rPr>
        <w:t xml:space="preserve">Informacija apie lėšų paskyrimą </w:t>
      </w:r>
      <w:r w:rsidR="0009308A">
        <w:rPr>
          <w:rFonts w:eastAsia="Times New Roman"/>
          <w:szCs w:val="20"/>
        </w:rPr>
        <w:t xml:space="preserve">raštu ar </w:t>
      </w:r>
      <w:r w:rsidR="009E0FE9" w:rsidRPr="009E0FE9">
        <w:rPr>
          <w:rFonts w:eastAsia="Times New Roman"/>
          <w:szCs w:val="20"/>
        </w:rPr>
        <w:t>elektroniniu paštu</w:t>
      </w:r>
      <w:r w:rsidR="0009308A">
        <w:rPr>
          <w:rFonts w:eastAsia="Times New Roman"/>
          <w:szCs w:val="20"/>
        </w:rPr>
        <w:t xml:space="preserve"> </w:t>
      </w:r>
      <w:r w:rsidR="0009308A" w:rsidRPr="001A5780">
        <w:rPr>
          <w:rFonts w:eastAsia="Times New Roman"/>
          <w:szCs w:val="20"/>
        </w:rPr>
        <w:t xml:space="preserve">pranešama </w:t>
      </w:r>
      <w:r w:rsidR="0009308A">
        <w:rPr>
          <w:rFonts w:eastAsia="Times New Roman"/>
          <w:szCs w:val="20"/>
        </w:rPr>
        <w:t>n</w:t>
      </w:r>
      <w:r w:rsidR="0009308A" w:rsidRPr="001A5780">
        <w:rPr>
          <w:rFonts w:eastAsia="Times New Roman"/>
          <w:szCs w:val="20"/>
        </w:rPr>
        <w:t>amo valdytojui</w:t>
      </w:r>
      <w:r w:rsidR="0009308A">
        <w:rPr>
          <w:rFonts w:eastAsia="Times New Roman"/>
          <w:color w:val="000000"/>
          <w:szCs w:val="20"/>
        </w:rPr>
        <w:t>.</w:t>
      </w:r>
    </w:p>
    <w:p w14:paraId="1BBFA43E" w14:textId="24A49F07" w:rsidR="0009308A" w:rsidRPr="00090F5E"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lastRenderedPageBreak/>
        <w:t xml:space="preserve">V. </w:t>
      </w:r>
      <w:r w:rsidR="003B4AAE">
        <w:rPr>
          <w:rFonts w:eastAsia="Times New Roman"/>
          <w:b/>
          <w:color w:val="000000"/>
          <w:szCs w:val="20"/>
          <w:lang w:eastAsia="lt-LT"/>
        </w:rPr>
        <w:t>BAIGIAMOSIOS NUOSTATOS</w:t>
      </w:r>
    </w:p>
    <w:p w14:paraId="220CAD6D" w14:textId="77777777" w:rsidR="0009308A" w:rsidRPr="00090F5E" w:rsidRDefault="0009308A" w:rsidP="0009308A">
      <w:pPr>
        <w:widowControl/>
        <w:tabs>
          <w:tab w:val="right" w:pos="0"/>
        </w:tabs>
        <w:suppressAutoHyphens w:val="0"/>
        <w:jc w:val="both"/>
        <w:rPr>
          <w:rFonts w:eastAsia="Times New Roman"/>
          <w:color w:val="000000"/>
          <w:szCs w:val="20"/>
          <w:lang w:eastAsia="lt-LT"/>
        </w:rPr>
      </w:pPr>
    </w:p>
    <w:p w14:paraId="5B65EC56" w14:textId="14676E95" w:rsidR="0009308A" w:rsidRPr="00090F5E" w:rsidRDefault="0002663A" w:rsidP="006715B1">
      <w:pPr>
        <w:widowControl/>
        <w:tabs>
          <w:tab w:val="right" w:pos="0"/>
        </w:tabs>
        <w:suppressAutoHyphens w:val="0"/>
        <w:ind w:firstLine="567"/>
        <w:jc w:val="both"/>
        <w:rPr>
          <w:rFonts w:eastAsia="Times New Roman"/>
          <w:color w:val="000000"/>
          <w:szCs w:val="20"/>
          <w:lang w:eastAsia="lt-LT"/>
        </w:rPr>
      </w:pPr>
      <w:r>
        <w:rPr>
          <w:rFonts w:eastAsia="Times New Roman"/>
          <w:color w:val="000000"/>
          <w:szCs w:val="20"/>
          <w:lang w:eastAsia="lt-LT"/>
        </w:rPr>
        <w:t>3</w:t>
      </w:r>
      <w:r w:rsidR="00F2397B">
        <w:rPr>
          <w:rFonts w:eastAsia="Times New Roman"/>
          <w:color w:val="000000"/>
          <w:szCs w:val="20"/>
          <w:lang w:eastAsia="lt-LT"/>
        </w:rPr>
        <w:t>1</w:t>
      </w:r>
      <w:r w:rsidR="0009308A" w:rsidRPr="00090F5E">
        <w:rPr>
          <w:rFonts w:eastAsia="Times New Roman"/>
          <w:color w:val="000000"/>
          <w:szCs w:val="20"/>
          <w:lang w:eastAsia="lt-LT"/>
        </w:rPr>
        <w:t xml:space="preserve">. </w:t>
      </w:r>
      <w:r w:rsidR="0009308A">
        <w:rPr>
          <w:rFonts w:eastAsia="Times New Roman"/>
          <w:color w:val="000000"/>
          <w:szCs w:val="20"/>
          <w:lang w:eastAsia="lt-LT"/>
        </w:rPr>
        <w:t>Aprašo</w:t>
      </w:r>
      <w:r w:rsidR="0009308A" w:rsidRPr="00090F5E">
        <w:rPr>
          <w:rFonts w:eastAsia="Times New Roman"/>
          <w:color w:val="000000"/>
          <w:szCs w:val="20"/>
          <w:lang w:eastAsia="lt-LT"/>
        </w:rPr>
        <w:t xml:space="preserve"> lėšų apskaitą tvark</w:t>
      </w:r>
      <w:r w:rsidR="0009308A">
        <w:rPr>
          <w:rFonts w:eastAsia="Times New Roman"/>
          <w:color w:val="000000"/>
          <w:szCs w:val="20"/>
          <w:lang w:eastAsia="lt-LT"/>
        </w:rPr>
        <w:t xml:space="preserve">o </w:t>
      </w:r>
      <w:r w:rsidR="00EF559F">
        <w:rPr>
          <w:rFonts w:eastAsia="Times New Roman"/>
          <w:color w:val="000000"/>
          <w:szCs w:val="20"/>
          <w:lang w:eastAsia="lt-LT"/>
        </w:rPr>
        <w:t>S</w:t>
      </w:r>
      <w:r w:rsidR="0009308A">
        <w:rPr>
          <w:rFonts w:eastAsia="Times New Roman"/>
          <w:color w:val="000000"/>
          <w:szCs w:val="20"/>
          <w:lang w:eastAsia="lt-LT"/>
        </w:rPr>
        <w:t xml:space="preserve">avivaldybės </w:t>
      </w:r>
      <w:r w:rsidR="0009308A" w:rsidRPr="00090F5E">
        <w:rPr>
          <w:rFonts w:eastAsia="Times New Roman"/>
          <w:color w:val="000000"/>
          <w:szCs w:val="20"/>
          <w:lang w:eastAsia="lt-LT"/>
        </w:rPr>
        <w:t xml:space="preserve">administracijos </w:t>
      </w:r>
      <w:r w:rsidR="0009308A">
        <w:rPr>
          <w:rFonts w:eastAsia="Times New Roman"/>
          <w:color w:val="000000"/>
          <w:szCs w:val="20"/>
          <w:lang w:eastAsia="lt-LT"/>
        </w:rPr>
        <w:t>Buhalterinės apskaitos skyrius</w:t>
      </w:r>
      <w:r w:rsidR="0009308A" w:rsidRPr="00090F5E">
        <w:rPr>
          <w:rFonts w:eastAsia="Times New Roman"/>
          <w:color w:val="000000"/>
          <w:szCs w:val="20"/>
          <w:lang w:eastAsia="lt-LT"/>
        </w:rPr>
        <w:t>.</w:t>
      </w:r>
    </w:p>
    <w:p w14:paraId="702892DB" w14:textId="4B0A4186" w:rsidR="0009308A" w:rsidRPr="00A43A4F" w:rsidRDefault="00AB68A8" w:rsidP="006715B1">
      <w:pPr>
        <w:tabs>
          <w:tab w:val="right" w:pos="0"/>
          <w:tab w:val="left" w:pos="851"/>
        </w:tabs>
        <w:ind w:firstLine="567"/>
        <w:jc w:val="both"/>
        <w:rPr>
          <w:rFonts w:eastAsia="Times New Roman"/>
          <w:color w:val="000000"/>
          <w:szCs w:val="20"/>
        </w:rPr>
      </w:pPr>
      <w:r>
        <w:rPr>
          <w:rFonts w:eastAsia="Times New Roman"/>
          <w:color w:val="000000"/>
          <w:szCs w:val="20"/>
          <w:lang w:eastAsia="lt-LT"/>
        </w:rPr>
        <w:t>3</w:t>
      </w:r>
      <w:r w:rsidR="00F2397B">
        <w:rPr>
          <w:rFonts w:eastAsia="Times New Roman"/>
          <w:color w:val="000000"/>
          <w:szCs w:val="20"/>
          <w:lang w:eastAsia="lt-LT"/>
        </w:rPr>
        <w:t>2</w:t>
      </w:r>
      <w:r w:rsidR="0009308A" w:rsidRPr="00A43A4F">
        <w:rPr>
          <w:rFonts w:eastAsia="Times New Roman"/>
          <w:color w:val="000000"/>
          <w:szCs w:val="20"/>
          <w:lang w:eastAsia="lt-LT"/>
        </w:rPr>
        <w:t xml:space="preserve">. </w:t>
      </w:r>
      <w:r w:rsidR="0009308A" w:rsidRPr="00A43A4F">
        <w:rPr>
          <w:rFonts w:eastAsia="Times New Roman"/>
          <w:color w:val="000000"/>
          <w:szCs w:val="20"/>
        </w:rPr>
        <w:t>Už skirtų lėšų tikslingą panaudojimą atsako lėšų gavėjas.</w:t>
      </w:r>
    </w:p>
    <w:p w14:paraId="6C640460" w14:textId="50454A04" w:rsidR="005434BA" w:rsidRDefault="000B41FE" w:rsidP="006715B1">
      <w:pPr>
        <w:tabs>
          <w:tab w:val="right" w:pos="0"/>
          <w:tab w:val="left" w:pos="851"/>
        </w:tabs>
        <w:ind w:firstLine="567"/>
        <w:jc w:val="both"/>
        <w:rPr>
          <w:rFonts w:eastAsia="Times New Roman"/>
          <w:lang w:eastAsia="en-US"/>
        </w:rPr>
      </w:pPr>
      <w:r>
        <w:rPr>
          <w:rFonts w:eastAsia="Times New Roman"/>
          <w:lang w:eastAsia="en-US"/>
        </w:rPr>
        <w:t>3</w:t>
      </w:r>
      <w:r w:rsidR="00F2397B">
        <w:rPr>
          <w:rFonts w:eastAsia="Times New Roman"/>
          <w:lang w:eastAsia="en-US"/>
        </w:rPr>
        <w:t>3</w:t>
      </w:r>
      <w:r w:rsidR="0009308A">
        <w:rPr>
          <w:rFonts w:eastAsia="Times New Roman"/>
          <w:lang w:eastAsia="en-US"/>
        </w:rPr>
        <w:t xml:space="preserve">. </w:t>
      </w:r>
      <w:r w:rsidR="0009308A" w:rsidRPr="000C4A7A">
        <w:rPr>
          <w:rFonts w:eastAsia="Times New Roman"/>
          <w:lang w:eastAsia="en-US"/>
        </w:rPr>
        <w:t>Aprašas gali būti pakeistas ar panaikintas Savivaldybės tarybos sprendimu.</w:t>
      </w:r>
    </w:p>
    <w:p w14:paraId="5F96BFD0" w14:textId="48A384FC" w:rsidR="007C66BE" w:rsidRDefault="005434BA" w:rsidP="006715B1">
      <w:pPr>
        <w:tabs>
          <w:tab w:val="right" w:pos="0"/>
          <w:tab w:val="left" w:pos="851"/>
        </w:tabs>
        <w:ind w:firstLine="567"/>
        <w:jc w:val="both"/>
        <w:rPr>
          <w:rFonts w:eastAsia="Times New Roman"/>
          <w:lang w:eastAsia="en-US"/>
        </w:rPr>
      </w:pPr>
      <w:r>
        <w:rPr>
          <w:rFonts w:eastAsia="Times New Roman"/>
          <w:lang w:eastAsia="en-US"/>
        </w:rPr>
        <w:t>3</w:t>
      </w:r>
      <w:r w:rsidR="00F2397B">
        <w:rPr>
          <w:rFonts w:eastAsia="Times New Roman"/>
          <w:lang w:eastAsia="en-US"/>
        </w:rPr>
        <w:t>4</w:t>
      </w:r>
      <w:r>
        <w:rPr>
          <w:rFonts w:eastAsia="Times New Roman"/>
          <w:lang w:eastAsia="en-US"/>
        </w:rPr>
        <w:t>. Tvarkos lėšų naudojimo kontrolę atlieka Kretingos rajono savivaldybės Kontrolės ir audito tarnyba.</w:t>
      </w:r>
      <w:r w:rsidR="007C66BE">
        <w:rPr>
          <w:rFonts w:eastAsia="Times New Roman"/>
          <w:lang w:eastAsia="en-US"/>
        </w:rPr>
        <w:t xml:space="preserve"> </w:t>
      </w:r>
    </w:p>
    <w:p w14:paraId="354969E7" w14:textId="43413B55" w:rsidR="0009308A" w:rsidRPr="007C66BE" w:rsidRDefault="006715B1" w:rsidP="006715B1">
      <w:pPr>
        <w:widowControl/>
        <w:shd w:val="clear" w:color="auto" w:fill="FFFFFF"/>
        <w:tabs>
          <w:tab w:val="right" w:pos="0"/>
          <w:tab w:val="left" w:pos="567"/>
        </w:tabs>
        <w:suppressAutoHyphens w:val="0"/>
        <w:jc w:val="both"/>
        <w:rPr>
          <w:rFonts w:eastAsia="Times New Roman"/>
          <w:lang w:eastAsia="en-US"/>
        </w:rPr>
      </w:pPr>
      <w:r>
        <w:rPr>
          <w:rFonts w:eastAsia="Times New Roman"/>
          <w:lang w:eastAsia="en-US"/>
        </w:rPr>
        <w:t xml:space="preserve">         </w:t>
      </w:r>
      <w:r w:rsidR="007C66BE">
        <w:rPr>
          <w:rFonts w:eastAsia="Times New Roman"/>
          <w:lang w:eastAsia="en-US"/>
        </w:rPr>
        <w:t>3</w:t>
      </w:r>
      <w:r w:rsidR="00F2397B">
        <w:rPr>
          <w:rFonts w:eastAsia="Times New Roman"/>
          <w:lang w:eastAsia="en-US"/>
        </w:rPr>
        <w:t>5</w:t>
      </w:r>
      <w:r w:rsidR="007C66BE">
        <w:rPr>
          <w:rFonts w:eastAsia="Times New Roman"/>
          <w:lang w:eastAsia="en-US"/>
        </w:rPr>
        <w:t xml:space="preserve">. </w:t>
      </w:r>
      <w:r w:rsidR="0009308A" w:rsidRPr="007C66BE">
        <w:rPr>
          <w:rFonts w:eastAsia="Times New Roman"/>
          <w:lang w:eastAsia="en-US"/>
        </w:rPr>
        <w:t xml:space="preserve">Iškilę ginčai sprendžiami Lietuvos Respublikos įstatymų nustatyta tvarka. </w:t>
      </w:r>
    </w:p>
    <w:p w14:paraId="5C708680" w14:textId="77777777" w:rsidR="0009308A" w:rsidRPr="00090F5E" w:rsidRDefault="0009308A" w:rsidP="0009308A">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__________________________</w:t>
      </w:r>
    </w:p>
    <w:p w14:paraId="6B96F4D7" w14:textId="77777777" w:rsidR="00C85D5C" w:rsidRDefault="00C85D5C" w:rsidP="00AD2891">
      <w:pPr>
        <w:tabs>
          <w:tab w:val="left" w:pos="3750"/>
        </w:tabs>
      </w:pPr>
    </w:p>
    <w:sectPr w:rsidR="00C85D5C" w:rsidSect="005B6269">
      <w:headerReference w:type="default" r:id="rId8"/>
      <w:headerReference w:type="first" r:id="rId9"/>
      <w:pgSz w:w="11906" w:h="16838"/>
      <w:pgMar w:top="1134" w:right="567" w:bottom="993" w:left="1701" w:header="567" w:footer="567" w:gutter="0"/>
      <w:pgNumType w:start="1" w:chapStyle="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04CC9A" w16cex:dateUtc="2024-04-0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8F63B4" w16cid:durableId="4804CC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A6FCD" w14:textId="77777777" w:rsidR="00B57C3F" w:rsidRDefault="00B57C3F" w:rsidP="008D3D51">
      <w:r>
        <w:separator/>
      </w:r>
    </w:p>
  </w:endnote>
  <w:endnote w:type="continuationSeparator" w:id="0">
    <w:p w14:paraId="77054853" w14:textId="77777777" w:rsidR="00B57C3F" w:rsidRDefault="00B57C3F"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EF03" w14:textId="77777777" w:rsidR="00B57C3F" w:rsidRDefault="00B57C3F" w:rsidP="008D3D51">
      <w:r>
        <w:separator/>
      </w:r>
    </w:p>
  </w:footnote>
  <w:footnote w:type="continuationSeparator" w:id="0">
    <w:p w14:paraId="4CA66934" w14:textId="77777777" w:rsidR="00B57C3F" w:rsidRDefault="00B57C3F" w:rsidP="008D3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166519"/>
      <w:docPartObj>
        <w:docPartGallery w:val="Page Numbers (Top of Page)"/>
        <w:docPartUnique/>
      </w:docPartObj>
    </w:sdtPr>
    <w:sdtEndPr/>
    <w:sdtContent>
      <w:p w14:paraId="4B6C7FD6" w14:textId="7BE4CEA3" w:rsidR="00B57C3F" w:rsidRDefault="00B57C3F">
        <w:pPr>
          <w:pStyle w:val="Antrats"/>
          <w:jc w:val="center"/>
        </w:pPr>
        <w:r>
          <w:fldChar w:fldCharType="begin"/>
        </w:r>
        <w:r>
          <w:instrText>PAGE   \* MERGEFORMAT</w:instrText>
        </w:r>
        <w:r>
          <w:fldChar w:fldCharType="separate"/>
        </w:r>
        <w:r w:rsidR="00432EFF">
          <w:rPr>
            <w:noProof/>
          </w:rPr>
          <w:t>3</w:t>
        </w:r>
        <w:r>
          <w:fldChar w:fldCharType="end"/>
        </w:r>
      </w:p>
    </w:sdtContent>
  </w:sdt>
  <w:p w14:paraId="1C710584" w14:textId="77777777" w:rsidR="00B57C3F" w:rsidRDefault="00B57C3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417" w14:textId="77777777" w:rsidR="00B57C3F" w:rsidRDefault="00B57C3F">
    <w:pPr>
      <w:pStyle w:val="Antrats"/>
      <w:jc w:val="center"/>
    </w:pPr>
  </w:p>
  <w:p w14:paraId="298403FA" w14:textId="77777777" w:rsidR="00B57C3F" w:rsidRDefault="00B57C3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0B24BE"/>
    <w:multiLevelType w:val="hybridMultilevel"/>
    <w:tmpl w:val="EEF60E3C"/>
    <w:lvl w:ilvl="0" w:tplc="A4E202F0">
      <w:start w:val="1"/>
      <w:numFmt w:val="decimal"/>
      <w:lvlText w:val="%1."/>
      <w:lvlJc w:val="left"/>
      <w:pPr>
        <w:ind w:left="927" w:hanging="360"/>
      </w:pPr>
      <w:rPr>
        <w:rFonts w:hint="default"/>
        <w:i w:val="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B7E671B"/>
    <w:multiLevelType w:val="hybridMultilevel"/>
    <w:tmpl w:val="AE38385E"/>
    <w:lvl w:ilvl="0" w:tplc="21F6240E">
      <w:start w:val="9"/>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3B3233C9"/>
    <w:multiLevelType w:val="hybridMultilevel"/>
    <w:tmpl w:val="2D78A238"/>
    <w:lvl w:ilvl="0" w:tplc="29FCFCF6">
      <w:start w:val="29"/>
      <w:numFmt w:val="decimal"/>
      <w:lvlText w:val="%1."/>
      <w:lvlJc w:val="left"/>
      <w:pPr>
        <w:ind w:left="906" w:hanging="360"/>
      </w:pPr>
      <w:rPr>
        <w:rFonts w:hint="default"/>
      </w:rPr>
    </w:lvl>
    <w:lvl w:ilvl="1" w:tplc="04270019" w:tentative="1">
      <w:start w:val="1"/>
      <w:numFmt w:val="lowerLetter"/>
      <w:lvlText w:val="%2."/>
      <w:lvlJc w:val="left"/>
      <w:pPr>
        <w:ind w:left="1626" w:hanging="360"/>
      </w:pPr>
    </w:lvl>
    <w:lvl w:ilvl="2" w:tplc="0427001B" w:tentative="1">
      <w:start w:val="1"/>
      <w:numFmt w:val="lowerRoman"/>
      <w:lvlText w:val="%3."/>
      <w:lvlJc w:val="right"/>
      <w:pPr>
        <w:ind w:left="2346" w:hanging="180"/>
      </w:pPr>
    </w:lvl>
    <w:lvl w:ilvl="3" w:tplc="0427000F" w:tentative="1">
      <w:start w:val="1"/>
      <w:numFmt w:val="decimal"/>
      <w:lvlText w:val="%4."/>
      <w:lvlJc w:val="left"/>
      <w:pPr>
        <w:ind w:left="3066" w:hanging="360"/>
      </w:pPr>
    </w:lvl>
    <w:lvl w:ilvl="4" w:tplc="04270019" w:tentative="1">
      <w:start w:val="1"/>
      <w:numFmt w:val="lowerLetter"/>
      <w:lvlText w:val="%5."/>
      <w:lvlJc w:val="left"/>
      <w:pPr>
        <w:ind w:left="3786" w:hanging="360"/>
      </w:pPr>
    </w:lvl>
    <w:lvl w:ilvl="5" w:tplc="0427001B" w:tentative="1">
      <w:start w:val="1"/>
      <w:numFmt w:val="lowerRoman"/>
      <w:lvlText w:val="%6."/>
      <w:lvlJc w:val="right"/>
      <w:pPr>
        <w:ind w:left="4506" w:hanging="180"/>
      </w:pPr>
    </w:lvl>
    <w:lvl w:ilvl="6" w:tplc="0427000F" w:tentative="1">
      <w:start w:val="1"/>
      <w:numFmt w:val="decimal"/>
      <w:lvlText w:val="%7."/>
      <w:lvlJc w:val="left"/>
      <w:pPr>
        <w:ind w:left="5226" w:hanging="360"/>
      </w:pPr>
    </w:lvl>
    <w:lvl w:ilvl="7" w:tplc="04270019" w:tentative="1">
      <w:start w:val="1"/>
      <w:numFmt w:val="lowerLetter"/>
      <w:lvlText w:val="%8."/>
      <w:lvlJc w:val="left"/>
      <w:pPr>
        <w:ind w:left="5946" w:hanging="360"/>
      </w:pPr>
    </w:lvl>
    <w:lvl w:ilvl="8" w:tplc="0427001B" w:tentative="1">
      <w:start w:val="1"/>
      <w:numFmt w:val="lowerRoman"/>
      <w:lvlText w:val="%9."/>
      <w:lvlJc w:val="right"/>
      <w:pPr>
        <w:ind w:left="6666" w:hanging="180"/>
      </w:pPr>
    </w:lvl>
  </w:abstractNum>
  <w:abstractNum w:abstractNumId="8"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1AD2E04"/>
    <w:multiLevelType w:val="hybridMultilevel"/>
    <w:tmpl w:val="DAD6DE94"/>
    <w:lvl w:ilvl="0" w:tplc="E04201BC">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B766894"/>
    <w:multiLevelType w:val="hybridMultilevel"/>
    <w:tmpl w:val="FD7E8C3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4"/>
  </w:num>
  <w:num w:numId="3">
    <w:abstractNumId w:val="8"/>
  </w:num>
  <w:num w:numId="4">
    <w:abstractNumId w:val="1"/>
  </w:num>
  <w:num w:numId="5">
    <w:abstractNumId w:val="2"/>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3"/>
  </w:num>
  <w:num w:numId="11">
    <w:abstractNumId w:val="7"/>
  </w:num>
  <w:num w:numId="12">
    <w:abstractNumId w:val="1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2DF0"/>
    <w:rsid w:val="00012405"/>
    <w:rsid w:val="00012655"/>
    <w:rsid w:val="00015531"/>
    <w:rsid w:val="00020B5A"/>
    <w:rsid w:val="00025CD0"/>
    <w:rsid w:val="0002663A"/>
    <w:rsid w:val="00050E85"/>
    <w:rsid w:val="0006204C"/>
    <w:rsid w:val="0006218A"/>
    <w:rsid w:val="0006522A"/>
    <w:rsid w:val="000668D2"/>
    <w:rsid w:val="000732FE"/>
    <w:rsid w:val="00073A68"/>
    <w:rsid w:val="00073EFD"/>
    <w:rsid w:val="0007478E"/>
    <w:rsid w:val="000748E4"/>
    <w:rsid w:val="00077756"/>
    <w:rsid w:val="0008580E"/>
    <w:rsid w:val="00090F5E"/>
    <w:rsid w:val="0009308A"/>
    <w:rsid w:val="00093A60"/>
    <w:rsid w:val="00093FB0"/>
    <w:rsid w:val="000949BF"/>
    <w:rsid w:val="000A2EBB"/>
    <w:rsid w:val="000B25B7"/>
    <w:rsid w:val="000B3611"/>
    <w:rsid w:val="000B41FE"/>
    <w:rsid w:val="000C1BB9"/>
    <w:rsid w:val="000C7472"/>
    <w:rsid w:val="000D44A3"/>
    <w:rsid w:val="000D5C1B"/>
    <w:rsid w:val="000E0156"/>
    <w:rsid w:val="000E353F"/>
    <w:rsid w:val="000E6556"/>
    <w:rsid w:val="000E6922"/>
    <w:rsid w:val="000F1A54"/>
    <w:rsid w:val="000F36A2"/>
    <w:rsid w:val="000F4D0D"/>
    <w:rsid w:val="001015FD"/>
    <w:rsid w:val="00102FC4"/>
    <w:rsid w:val="0010513D"/>
    <w:rsid w:val="001057F5"/>
    <w:rsid w:val="00106F22"/>
    <w:rsid w:val="001104C8"/>
    <w:rsid w:val="001117F0"/>
    <w:rsid w:val="0012024C"/>
    <w:rsid w:val="00122FBB"/>
    <w:rsid w:val="001266DA"/>
    <w:rsid w:val="00127649"/>
    <w:rsid w:val="0013466C"/>
    <w:rsid w:val="001360B7"/>
    <w:rsid w:val="00143039"/>
    <w:rsid w:val="00143172"/>
    <w:rsid w:val="00151564"/>
    <w:rsid w:val="00152D99"/>
    <w:rsid w:val="00170122"/>
    <w:rsid w:val="00171105"/>
    <w:rsid w:val="00174F39"/>
    <w:rsid w:val="00175865"/>
    <w:rsid w:val="00177FD9"/>
    <w:rsid w:val="0018134B"/>
    <w:rsid w:val="0018344D"/>
    <w:rsid w:val="001843DD"/>
    <w:rsid w:val="00186F22"/>
    <w:rsid w:val="001A423C"/>
    <w:rsid w:val="001B1880"/>
    <w:rsid w:val="001D6A9A"/>
    <w:rsid w:val="001E6F40"/>
    <w:rsid w:val="001F0128"/>
    <w:rsid w:val="002047FF"/>
    <w:rsid w:val="00204D28"/>
    <w:rsid w:val="00212B1A"/>
    <w:rsid w:val="0021427C"/>
    <w:rsid w:val="0022153B"/>
    <w:rsid w:val="00226E39"/>
    <w:rsid w:val="00227DAB"/>
    <w:rsid w:val="00233466"/>
    <w:rsid w:val="00236298"/>
    <w:rsid w:val="00242F80"/>
    <w:rsid w:val="00244DC9"/>
    <w:rsid w:val="002465E1"/>
    <w:rsid w:val="00251C8D"/>
    <w:rsid w:val="00261E28"/>
    <w:rsid w:val="002635A8"/>
    <w:rsid w:val="002711AF"/>
    <w:rsid w:val="00275337"/>
    <w:rsid w:val="00282914"/>
    <w:rsid w:val="00283D40"/>
    <w:rsid w:val="0028737B"/>
    <w:rsid w:val="00287A06"/>
    <w:rsid w:val="00291BA2"/>
    <w:rsid w:val="00295CD6"/>
    <w:rsid w:val="002A7E7A"/>
    <w:rsid w:val="002B4E40"/>
    <w:rsid w:val="002B5D6C"/>
    <w:rsid w:val="002B67B5"/>
    <w:rsid w:val="002C5DD5"/>
    <w:rsid w:val="002D31C9"/>
    <w:rsid w:val="002D4769"/>
    <w:rsid w:val="002E1F10"/>
    <w:rsid w:val="002E3FE6"/>
    <w:rsid w:val="002E6C3E"/>
    <w:rsid w:val="002E75FD"/>
    <w:rsid w:val="002F076E"/>
    <w:rsid w:val="002F17F4"/>
    <w:rsid w:val="002F192A"/>
    <w:rsid w:val="002F1F35"/>
    <w:rsid w:val="00303414"/>
    <w:rsid w:val="00311581"/>
    <w:rsid w:val="00313180"/>
    <w:rsid w:val="00320354"/>
    <w:rsid w:val="00322CFC"/>
    <w:rsid w:val="00325378"/>
    <w:rsid w:val="0032569F"/>
    <w:rsid w:val="003256BC"/>
    <w:rsid w:val="00325B59"/>
    <w:rsid w:val="00330BDC"/>
    <w:rsid w:val="00334A41"/>
    <w:rsid w:val="00334E18"/>
    <w:rsid w:val="003457E2"/>
    <w:rsid w:val="00347177"/>
    <w:rsid w:val="0035024E"/>
    <w:rsid w:val="00351E9F"/>
    <w:rsid w:val="00362FC8"/>
    <w:rsid w:val="00366077"/>
    <w:rsid w:val="00370DFF"/>
    <w:rsid w:val="003742E0"/>
    <w:rsid w:val="00381313"/>
    <w:rsid w:val="00383144"/>
    <w:rsid w:val="00385887"/>
    <w:rsid w:val="00390A70"/>
    <w:rsid w:val="003A027F"/>
    <w:rsid w:val="003A0B2E"/>
    <w:rsid w:val="003A426D"/>
    <w:rsid w:val="003B159A"/>
    <w:rsid w:val="003B2B9F"/>
    <w:rsid w:val="003B4AAE"/>
    <w:rsid w:val="003B74C4"/>
    <w:rsid w:val="003C2CAF"/>
    <w:rsid w:val="003C3C80"/>
    <w:rsid w:val="003C3DA8"/>
    <w:rsid w:val="003D1CF0"/>
    <w:rsid w:val="003D5E9A"/>
    <w:rsid w:val="003D5E9C"/>
    <w:rsid w:val="003D7040"/>
    <w:rsid w:val="003D7AD3"/>
    <w:rsid w:val="003E01AF"/>
    <w:rsid w:val="003E54D6"/>
    <w:rsid w:val="003F5FBF"/>
    <w:rsid w:val="00402096"/>
    <w:rsid w:val="00404106"/>
    <w:rsid w:val="00404759"/>
    <w:rsid w:val="00407B1A"/>
    <w:rsid w:val="004170F2"/>
    <w:rsid w:val="00430267"/>
    <w:rsid w:val="00432EFF"/>
    <w:rsid w:val="00435A26"/>
    <w:rsid w:val="004438D9"/>
    <w:rsid w:val="00450E6E"/>
    <w:rsid w:val="00451D6A"/>
    <w:rsid w:val="00454249"/>
    <w:rsid w:val="00456401"/>
    <w:rsid w:val="0047322B"/>
    <w:rsid w:val="00475292"/>
    <w:rsid w:val="00476E08"/>
    <w:rsid w:val="00482CEC"/>
    <w:rsid w:val="004868D5"/>
    <w:rsid w:val="0048734E"/>
    <w:rsid w:val="004918FC"/>
    <w:rsid w:val="00494654"/>
    <w:rsid w:val="00496641"/>
    <w:rsid w:val="004A0AE1"/>
    <w:rsid w:val="004A0B13"/>
    <w:rsid w:val="004A2ADB"/>
    <w:rsid w:val="004B13DA"/>
    <w:rsid w:val="004B1FD8"/>
    <w:rsid w:val="004B3DC0"/>
    <w:rsid w:val="004B64BC"/>
    <w:rsid w:val="004B7FCA"/>
    <w:rsid w:val="004C4775"/>
    <w:rsid w:val="004E045D"/>
    <w:rsid w:val="004E37E5"/>
    <w:rsid w:val="004E3BB3"/>
    <w:rsid w:val="004E7012"/>
    <w:rsid w:val="004E710D"/>
    <w:rsid w:val="004F5032"/>
    <w:rsid w:val="004F561D"/>
    <w:rsid w:val="004F59F6"/>
    <w:rsid w:val="00504273"/>
    <w:rsid w:val="005100FE"/>
    <w:rsid w:val="0051212D"/>
    <w:rsid w:val="00512C85"/>
    <w:rsid w:val="00515060"/>
    <w:rsid w:val="005165E5"/>
    <w:rsid w:val="005268B0"/>
    <w:rsid w:val="00527CAB"/>
    <w:rsid w:val="005342F3"/>
    <w:rsid w:val="00534D88"/>
    <w:rsid w:val="005364FB"/>
    <w:rsid w:val="005434BA"/>
    <w:rsid w:val="00545E36"/>
    <w:rsid w:val="00546683"/>
    <w:rsid w:val="00550E5C"/>
    <w:rsid w:val="00555E5E"/>
    <w:rsid w:val="005601B7"/>
    <w:rsid w:val="00564363"/>
    <w:rsid w:val="00564B43"/>
    <w:rsid w:val="005676A0"/>
    <w:rsid w:val="0056788C"/>
    <w:rsid w:val="00567FE4"/>
    <w:rsid w:val="00571A6E"/>
    <w:rsid w:val="00574DFB"/>
    <w:rsid w:val="0058004A"/>
    <w:rsid w:val="00585E0A"/>
    <w:rsid w:val="0058771B"/>
    <w:rsid w:val="0059143D"/>
    <w:rsid w:val="00592CAE"/>
    <w:rsid w:val="00593B75"/>
    <w:rsid w:val="005956F4"/>
    <w:rsid w:val="00596E90"/>
    <w:rsid w:val="005A5433"/>
    <w:rsid w:val="005B6269"/>
    <w:rsid w:val="005B7C5D"/>
    <w:rsid w:val="005C247D"/>
    <w:rsid w:val="005C525F"/>
    <w:rsid w:val="005D1251"/>
    <w:rsid w:val="005D23CD"/>
    <w:rsid w:val="005D4D70"/>
    <w:rsid w:val="005F1186"/>
    <w:rsid w:val="005F3EB0"/>
    <w:rsid w:val="005F43A2"/>
    <w:rsid w:val="005F51D8"/>
    <w:rsid w:val="0060705D"/>
    <w:rsid w:val="006203B2"/>
    <w:rsid w:val="0063683C"/>
    <w:rsid w:val="00636E8A"/>
    <w:rsid w:val="006422B6"/>
    <w:rsid w:val="00642A17"/>
    <w:rsid w:val="00647774"/>
    <w:rsid w:val="00651B65"/>
    <w:rsid w:val="00652D38"/>
    <w:rsid w:val="00657869"/>
    <w:rsid w:val="00664C1E"/>
    <w:rsid w:val="006670C8"/>
    <w:rsid w:val="00667D30"/>
    <w:rsid w:val="006715B1"/>
    <w:rsid w:val="00675716"/>
    <w:rsid w:val="00685C5A"/>
    <w:rsid w:val="006952A7"/>
    <w:rsid w:val="006A2D24"/>
    <w:rsid w:val="006A4EDC"/>
    <w:rsid w:val="006A70D6"/>
    <w:rsid w:val="006B0442"/>
    <w:rsid w:val="006C0BF7"/>
    <w:rsid w:val="006C40EB"/>
    <w:rsid w:val="006C45DD"/>
    <w:rsid w:val="006C4F4C"/>
    <w:rsid w:val="006C55E6"/>
    <w:rsid w:val="006C7EAA"/>
    <w:rsid w:val="006D44DE"/>
    <w:rsid w:val="006D555B"/>
    <w:rsid w:val="006F4265"/>
    <w:rsid w:val="006F77E5"/>
    <w:rsid w:val="00700FDC"/>
    <w:rsid w:val="007016E5"/>
    <w:rsid w:val="0071401A"/>
    <w:rsid w:val="0071469C"/>
    <w:rsid w:val="0071547F"/>
    <w:rsid w:val="00716674"/>
    <w:rsid w:val="00717280"/>
    <w:rsid w:val="00722966"/>
    <w:rsid w:val="00724394"/>
    <w:rsid w:val="00730754"/>
    <w:rsid w:val="0073251F"/>
    <w:rsid w:val="0073428C"/>
    <w:rsid w:val="0073673D"/>
    <w:rsid w:val="0074180B"/>
    <w:rsid w:val="00747DE3"/>
    <w:rsid w:val="00764244"/>
    <w:rsid w:val="00770CC6"/>
    <w:rsid w:val="007769B3"/>
    <w:rsid w:val="0077768F"/>
    <w:rsid w:val="00783481"/>
    <w:rsid w:val="007875C6"/>
    <w:rsid w:val="0079655B"/>
    <w:rsid w:val="007966E7"/>
    <w:rsid w:val="00797C83"/>
    <w:rsid w:val="007A1E33"/>
    <w:rsid w:val="007A4B3A"/>
    <w:rsid w:val="007A618D"/>
    <w:rsid w:val="007A74E8"/>
    <w:rsid w:val="007B0FD6"/>
    <w:rsid w:val="007B1F2D"/>
    <w:rsid w:val="007B7ADB"/>
    <w:rsid w:val="007C48A4"/>
    <w:rsid w:val="007C66BE"/>
    <w:rsid w:val="007D2213"/>
    <w:rsid w:val="007D32C9"/>
    <w:rsid w:val="007D3E29"/>
    <w:rsid w:val="007D63D2"/>
    <w:rsid w:val="007D7E20"/>
    <w:rsid w:val="007E108D"/>
    <w:rsid w:val="007E1E36"/>
    <w:rsid w:val="007E1FB2"/>
    <w:rsid w:val="007E5327"/>
    <w:rsid w:val="007E6A56"/>
    <w:rsid w:val="007F7C8E"/>
    <w:rsid w:val="0080732C"/>
    <w:rsid w:val="0080762C"/>
    <w:rsid w:val="00810943"/>
    <w:rsid w:val="0081419D"/>
    <w:rsid w:val="00814AF0"/>
    <w:rsid w:val="00815545"/>
    <w:rsid w:val="00826920"/>
    <w:rsid w:val="00826EB9"/>
    <w:rsid w:val="0082795F"/>
    <w:rsid w:val="00837ECE"/>
    <w:rsid w:val="008436AA"/>
    <w:rsid w:val="008543D7"/>
    <w:rsid w:val="0086273D"/>
    <w:rsid w:val="0086349C"/>
    <w:rsid w:val="00867541"/>
    <w:rsid w:val="00873620"/>
    <w:rsid w:val="00875219"/>
    <w:rsid w:val="00880E07"/>
    <w:rsid w:val="00881B48"/>
    <w:rsid w:val="00883E15"/>
    <w:rsid w:val="0089229C"/>
    <w:rsid w:val="00892366"/>
    <w:rsid w:val="008A086C"/>
    <w:rsid w:val="008A2302"/>
    <w:rsid w:val="008A352B"/>
    <w:rsid w:val="008A55F1"/>
    <w:rsid w:val="008B0581"/>
    <w:rsid w:val="008B1D40"/>
    <w:rsid w:val="008B3BAC"/>
    <w:rsid w:val="008B5A3D"/>
    <w:rsid w:val="008C5815"/>
    <w:rsid w:val="008C7DDC"/>
    <w:rsid w:val="008D3D51"/>
    <w:rsid w:val="008D4046"/>
    <w:rsid w:val="008D4EA1"/>
    <w:rsid w:val="008D5626"/>
    <w:rsid w:val="008E0582"/>
    <w:rsid w:val="008E07AE"/>
    <w:rsid w:val="008F0E2C"/>
    <w:rsid w:val="008F41A9"/>
    <w:rsid w:val="008F4DF2"/>
    <w:rsid w:val="008F6CD8"/>
    <w:rsid w:val="009060E8"/>
    <w:rsid w:val="00913D4E"/>
    <w:rsid w:val="00914DFD"/>
    <w:rsid w:val="009153B0"/>
    <w:rsid w:val="009160D2"/>
    <w:rsid w:val="0091651F"/>
    <w:rsid w:val="009175A4"/>
    <w:rsid w:val="009246C8"/>
    <w:rsid w:val="00924824"/>
    <w:rsid w:val="00930D94"/>
    <w:rsid w:val="00931C28"/>
    <w:rsid w:val="009321A3"/>
    <w:rsid w:val="009325BF"/>
    <w:rsid w:val="0093669B"/>
    <w:rsid w:val="00944301"/>
    <w:rsid w:val="00945B2A"/>
    <w:rsid w:val="00947D96"/>
    <w:rsid w:val="009502A6"/>
    <w:rsid w:val="00951DFC"/>
    <w:rsid w:val="00953802"/>
    <w:rsid w:val="00956F26"/>
    <w:rsid w:val="009571A6"/>
    <w:rsid w:val="00960EA6"/>
    <w:rsid w:val="00963CF3"/>
    <w:rsid w:val="0096523A"/>
    <w:rsid w:val="0096574F"/>
    <w:rsid w:val="00973547"/>
    <w:rsid w:val="009745F4"/>
    <w:rsid w:val="0098099D"/>
    <w:rsid w:val="009816FF"/>
    <w:rsid w:val="00982342"/>
    <w:rsid w:val="00982EE2"/>
    <w:rsid w:val="00994F8C"/>
    <w:rsid w:val="00995EF1"/>
    <w:rsid w:val="009B09CF"/>
    <w:rsid w:val="009D2564"/>
    <w:rsid w:val="009D2890"/>
    <w:rsid w:val="009E0FE9"/>
    <w:rsid w:val="009E4319"/>
    <w:rsid w:val="009E48C4"/>
    <w:rsid w:val="009F07C2"/>
    <w:rsid w:val="009F1FC0"/>
    <w:rsid w:val="00A04C9E"/>
    <w:rsid w:val="00A0557F"/>
    <w:rsid w:val="00A120A5"/>
    <w:rsid w:val="00A12208"/>
    <w:rsid w:val="00A22403"/>
    <w:rsid w:val="00A23374"/>
    <w:rsid w:val="00A2783F"/>
    <w:rsid w:val="00A32BC6"/>
    <w:rsid w:val="00A33D63"/>
    <w:rsid w:val="00A353D5"/>
    <w:rsid w:val="00A44B4F"/>
    <w:rsid w:val="00A471CD"/>
    <w:rsid w:val="00A475E2"/>
    <w:rsid w:val="00A5082D"/>
    <w:rsid w:val="00A50BF1"/>
    <w:rsid w:val="00A56EAB"/>
    <w:rsid w:val="00A57D2F"/>
    <w:rsid w:val="00A63486"/>
    <w:rsid w:val="00A72D39"/>
    <w:rsid w:val="00A76D3A"/>
    <w:rsid w:val="00A81848"/>
    <w:rsid w:val="00A8228B"/>
    <w:rsid w:val="00A82C02"/>
    <w:rsid w:val="00A87420"/>
    <w:rsid w:val="00AA1B92"/>
    <w:rsid w:val="00AA2BA7"/>
    <w:rsid w:val="00AA30C9"/>
    <w:rsid w:val="00AA6450"/>
    <w:rsid w:val="00AB68A8"/>
    <w:rsid w:val="00AC05DA"/>
    <w:rsid w:val="00AC1A64"/>
    <w:rsid w:val="00AC2D6E"/>
    <w:rsid w:val="00AD0134"/>
    <w:rsid w:val="00AD2891"/>
    <w:rsid w:val="00AD4384"/>
    <w:rsid w:val="00AD5E82"/>
    <w:rsid w:val="00AE1AA9"/>
    <w:rsid w:val="00AE41F9"/>
    <w:rsid w:val="00AE542B"/>
    <w:rsid w:val="00AF035D"/>
    <w:rsid w:val="00AF148E"/>
    <w:rsid w:val="00B03BF0"/>
    <w:rsid w:val="00B060E6"/>
    <w:rsid w:val="00B06D4E"/>
    <w:rsid w:val="00B10CD4"/>
    <w:rsid w:val="00B12A81"/>
    <w:rsid w:val="00B15ACA"/>
    <w:rsid w:val="00B203F1"/>
    <w:rsid w:val="00B22309"/>
    <w:rsid w:val="00B27E02"/>
    <w:rsid w:val="00B35DDD"/>
    <w:rsid w:val="00B377C4"/>
    <w:rsid w:val="00B40235"/>
    <w:rsid w:val="00B4274D"/>
    <w:rsid w:val="00B42C52"/>
    <w:rsid w:val="00B43A16"/>
    <w:rsid w:val="00B44F27"/>
    <w:rsid w:val="00B45332"/>
    <w:rsid w:val="00B51E06"/>
    <w:rsid w:val="00B57411"/>
    <w:rsid w:val="00B57C3F"/>
    <w:rsid w:val="00B77468"/>
    <w:rsid w:val="00B77FAE"/>
    <w:rsid w:val="00B803E5"/>
    <w:rsid w:val="00B91215"/>
    <w:rsid w:val="00B928B0"/>
    <w:rsid w:val="00BA3C84"/>
    <w:rsid w:val="00BA3DD7"/>
    <w:rsid w:val="00BC3D0F"/>
    <w:rsid w:val="00BD4B73"/>
    <w:rsid w:val="00BD65B9"/>
    <w:rsid w:val="00BE0C2E"/>
    <w:rsid w:val="00BE747F"/>
    <w:rsid w:val="00BE7DBB"/>
    <w:rsid w:val="00BF1BE6"/>
    <w:rsid w:val="00BF2F5F"/>
    <w:rsid w:val="00BF6E53"/>
    <w:rsid w:val="00C023FD"/>
    <w:rsid w:val="00C04478"/>
    <w:rsid w:val="00C04E22"/>
    <w:rsid w:val="00C07369"/>
    <w:rsid w:val="00C226B4"/>
    <w:rsid w:val="00C25DD5"/>
    <w:rsid w:val="00C3247B"/>
    <w:rsid w:val="00C36FAD"/>
    <w:rsid w:val="00C46FF7"/>
    <w:rsid w:val="00C47F69"/>
    <w:rsid w:val="00C50339"/>
    <w:rsid w:val="00C51C7E"/>
    <w:rsid w:val="00C5642C"/>
    <w:rsid w:val="00C57146"/>
    <w:rsid w:val="00C57D6D"/>
    <w:rsid w:val="00C61F19"/>
    <w:rsid w:val="00C665BE"/>
    <w:rsid w:val="00C70707"/>
    <w:rsid w:val="00C70EA2"/>
    <w:rsid w:val="00C8160A"/>
    <w:rsid w:val="00C828EF"/>
    <w:rsid w:val="00C82C7D"/>
    <w:rsid w:val="00C85D5C"/>
    <w:rsid w:val="00CA52B3"/>
    <w:rsid w:val="00CB2787"/>
    <w:rsid w:val="00CC3EF0"/>
    <w:rsid w:val="00CD29A2"/>
    <w:rsid w:val="00CE24D6"/>
    <w:rsid w:val="00CE2FDD"/>
    <w:rsid w:val="00CF2AB7"/>
    <w:rsid w:val="00D01958"/>
    <w:rsid w:val="00D03529"/>
    <w:rsid w:val="00D04504"/>
    <w:rsid w:val="00D04F21"/>
    <w:rsid w:val="00D05C4D"/>
    <w:rsid w:val="00D07EFB"/>
    <w:rsid w:val="00D11939"/>
    <w:rsid w:val="00D139F1"/>
    <w:rsid w:val="00D15671"/>
    <w:rsid w:val="00D25345"/>
    <w:rsid w:val="00D36A89"/>
    <w:rsid w:val="00D36F54"/>
    <w:rsid w:val="00D57608"/>
    <w:rsid w:val="00D60095"/>
    <w:rsid w:val="00D613DB"/>
    <w:rsid w:val="00D61F4E"/>
    <w:rsid w:val="00D628E4"/>
    <w:rsid w:val="00D66903"/>
    <w:rsid w:val="00D7021A"/>
    <w:rsid w:val="00D73EA6"/>
    <w:rsid w:val="00D74339"/>
    <w:rsid w:val="00D87309"/>
    <w:rsid w:val="00D9060A"/>
    <w:rsid w:val="00DA151D"/>
    <w:rsid w:val="00DA2B69"/>
    <w:rsid w:val="00DB0C76"/>
    <w:rsid w:val="00DB106A"/>
    <w:rsid w:val="00DB6D9A"/>
    <w:rsid w:val="00DC7406"/>
    <w:rsid w:val="00DD5927"/>
    <w:rsid w:val="00DD6110"/>
    <w:rsid w:val="00DE3548"/>
    <w:rsid w:val="00DE73A7"/>
    <w:rsid w:val="00DE7A8C"/>
    <w:rsid w:val="00DF3309"/>
    <w:rsid w:val="00DF3545"/>
    <w:rsid w:val="00DF6228"/>
    <w:rsid w:val="00E07510"/>
    <w:rsid w:val="00E07E85"/>
    <w:rsid w:val="00E224F7"/>
    <w:rsid w:val="00E253E1"/>
    <w:rsid w:val="00E25A66"/>
    <w:rsid w:val="00E268EF"/>
    <w:rsid w:val="00E320F4"/>
    <w:rsid w:val="00E36AE3"/>
    <w:rsid w:val="00E42895"/>
    <w:rsid w:val="00E45E4E"/>
    <w:rsid w:val="00E47ED7"/>
    <w:rsid w:val="00E50C5E"/>
    <w:rsid w:val="00E5186C"/>
    <w:rsid w:val="00E545BB"/>
    <w:rsid w:val="00E63FFF"/>
    <w:rsid w:val="00E7180B"/>
    <w:rsid w:val="00E7792C"/>
    <w:rsid w:val="00E84C35"/>
    <w:rsid w:val="00E87A52"/>
    <w:rsid w:val="00E919B8"/>
    <w:rsid w:val="00E945D0"/>
    <w:rsid w:val="00E94E16"/>
    <w:rsid w:val="00E96D9E"/>
    <w:rsid w:val="00EA0175"/>
    <w:rsid w:val="00EA397C"/>
    <w:rsid w:val="00EA5631"/>
    <w:rsid w:val="00EA668C"/>
    <w:rsid w:val="00EA6DB9"/>
    <w:rsid w:val="00EB0B6E"/>
    <w:rsid w:val="00EB2CD0"/>
    <w:rsid w:val="00EC0606"/>
    <w:rsid w:val="00EC1EDA"/>
    <w:rsid w:val="00EC2DDF"/>
    <w:rsid w:val="00EC32AA"/>
    <w:rsid w:val="00EC55EC"/>
    <w:rsid w:val="00ED4FC1"/>
    <w:rsid w:val="00ED6BE8"/>
    <w:rsid w:val="00ED7EBD"/>
    <w:rsid w:val="00EE3AF8"/>
    <w:rsid w:val="00EE424F"/>
    <w:rsid w:val="00EF559F"/>
    <w:rsid w:val="00F1017D"/>
    <w:rsid w:val="00F23518"/>
    <w:rsid w:val="00F2397B"/>
    <w:rsid w:val="00F35BC8"/>
    <w:rsid w:val="00F3678E"/>
    <w:rsid w:val="00F3732D"/>
    <w:rsid w:val="00F42A13"/>
    <w:rsid w:val="00F42CA7"/>
    <w:rsid w:val="00F471C4"/>
    <w:rsid w:val="00F537B4"/>
    <w:rsid w:val="00F648F7"/>
    <w:rsid w:val="00F65C5F"/>
    <w:rsid w:val="00F7088A"/>
    <w:rsid w:val="00F7331E"/>
    <w:rsid w:val="00F80160"/>
    <w:rsid w:val="00F80D50"/>
    <w:rsid w:val="00F81C07"/>
    <w:rsid w:val="00F86C88"/>
    <w:rsid w:val="00F91B41"/>
    <w:rsid w:val="00F97A3A"/>
    <w:rsid w:val="00FA3CA2"/>
    <w:rsid w:val="00FA5695"/>
    <w:rsid w:val="00FA5C53"/>
    <w:rsid w:val="00FA61A7"/>
    <w:rsid w:val="00FB3456"/>
    <w:rsid w:val="00FB3EDF"/>
    <w:rsid w:val="00FC1E23"/>
    <w:rsid w:val="00FC2EB4"/>
    <w:rsid w:val="00FC31E1"/>
    <w:rsid w:val="00FC3A3B"/>
    <w:rsid w:val="00FC57CE"/>
    <w:rsid w:val="00FD677B"/>
    <w:rsid w:val="00FD6878"/>
    <w:rsid w:val="00FD74DA"/>
    <w:rsid w:val="00FD7C5C"/>
    <w:rsid w:val="00FE2997"/>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oNotEmbedSmartTags/>
  <w:decimalSymbol w:val=","/>
  <w:listSeparator w:val=";"/>
  <w14:docId w14:val="3FCD9EEF"/>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2A7"/>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 w:type="paragraph" w:styleId="Pagrindinistekstas2">
    <w:name w:val="Body Text 2"/>
    <w:basedOn w:val="prastasis"/>
    <w:link w:val="Pagrindinistekstas2Diagrama"/>
    <w:semiHidden/>
    <w:unhideWhenUsed/>
    <w:rsid w:val="00EB2CD0"/>
    <w:pPr>
      <w:spacing w:after="120" w:line="480" w:lineRule="auto"/>
    </w:pPr>
  </w:style>
  <w:style w:type="character" w:customStyle="1" w:styleId="Pagrindinistekstas2Diagrama">
    <w:name w:val="Pagrindinis tekstas 2 Diagrama"/>
    <w:basedOn w:val="Numatytasispastraiposriftas"/>
    <w:link w:val="Pagrindinistekstas2"/>
    <w:semiHidden/>
    <w:rsid w:val="00EB2CD0"/>
    <w:rPr>
      <w:rFonts w:eastAsia="Lucida Sans Unicode"/>
      <w:sz w:val="24"/>
      <w:szCs w:val="24"/>
      <w:lang w:eastAsia="ar-SA"/>
    </w:rPr>
  </w:style>
  <w:style w:type="paragraph" w:customStyle="1" w:styleId="Style2">
    <w:name w:val="Style2"/>
    <w:basedOn w:val="prastasis"/>
    <w:uiPriority w:val="99"/>
    <w:rsid w:val="0009308A"/>
    <w:pPr>
      <w:suppressAutoHyphens w:val="0"/>
      <w:autoSpaceDE w:val="0"/>
      <w:autoSpaceDN w:val="0"/>
      <w:adjustRightInd w:val="0"/>
      <w:spacing w:line="415" w:lineRule="exact"/>
    </w:pPr>
    <w:rPr>
      <w:rFonts w:eastAsiaTheme="minorEastAsia"/>
      <w:lang w:eastAsia="lt-LT"/>
    </w:rPr>
  </w:style>
  <w:style w:type="character" w:customStyle="1" w:styleId="FontStyle14">
    <w:name w:val="Font Style14"/>
    <w:basedOn w:val="Numatytasispastraiposriftas"/>
    <w:uiPriority w:val="99"/>
    <w:rsid w:val="0009308A"/>
    <w:rPr>
      <w:rFonts w:ascii="Times New Roman" w:hAnsi="Times New Roman" w:cs="Times New Roman"/>
      <w:sz w:val="22"/>
      <w:szCs w:val="22"/>
    </w:rPr>
  </w:style>
  <w:style w:type="paragraph" w:styleId="Pataisymai">
    <w:name w:val="Revision"/>
    <w:hidden/>
    <w:uiPriority w:val="99"/>
    <w:semiHidden/>
    <w:rsid w:val="00AD2891"/>
    <w:rPr>
      <w:rFonts w:eastAsia="Lucida Sans Unicode"/>
      <w:sz w:val="24"/>
      <w:szCs w:val="24"/>
      <w:lang w:eastAsia="ar-SA"/>
    </w:rPr>
  </w:style>
  <w:style w:type="character" w:styleId="Komentaronuoroda">
    <w:name w:val="annotation reference"/>
    <w:basedOn w:val="Numatytasispastraiposriftas"/>
    <w:semiHidden/>
    <w:unhideWhenUsed/>
    <w:rsid w:val="00AD2891"/>
    <w:rPr>
      <w:sz w:val="16"/>
      <w:szCs w:val="16"/>
    </w:rPr>
  </w:style>
  <w:style w:type="paragraph" w:styleId="Komentarotekstas">
    <w:name w:val="annotation text"/>
    <w:basedOn w:val="prastasis"/>
    <w:link w:val="KomentarotekstasDiagrama"/>
    <w:unhideWhenUsed/>
    <w:rsid w:val="00AD2891"/>
    <w:rPr>
      <w:sz w:val="20"/>
      <w:szCs w:val="20"/>
    </w:rPr>
  </w:style>
  <w:style w:type="character" w:customStyle="1" w:styleId="KomentarotekstasDiagrama">
    <w:name w:val="Komentaro tekstas Diagrama"/>
    <w:basedOn w:val="Numatytasispastraiposriftas"/>
    <w:link w:val="Komentarotekstas"/>
    <w:rsid w:val="00AD2891"/>
    <w:rPr>
      <w:rFonts w:eastAsia="Lucida Sans Unicode"/>
      <w:lang w:eastAsia="ar-SA"/>
    </w:rPr>
  </w:style>
  <w:style w:type="paragraph" w:styleId="Komentarotema">
    <w:name w:val="annotation subject"/>
    <w:basedOn w:val="Komentarotekstas"/>
    <w:next w:val="Komentarotekstas"/>
    <w:link w:val="KomentarotemaDiagrama"/>
    <w:semiHidden/>
    <w:unhideWhenUsed/>
    <w:rsid w:val="00AD2891"/>
    <w:rPr>
      <w:b/>
      <w:bCs/>
    </w:rPr>
  </w:style>
  <w:style w:type="character" w:customStyle="1" w:styleId="KomentarotemaDiagrama">
    <w:name w:val="Komentaro tema Diagrama"/>
    <w:basedOn w:val="KomentarotekstasDiagrama"/>
    <w:link w:val="Komentarotema"/>
    <w:semiHidden/>
    <w:rsid w:val="00AD2891"/>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015771485">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99668729">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d38259fde974e968a5be55862f8c35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2C00-4AA7-4F81-A255-0EBEBAA7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dd38259fde974e968a5be55862f8c350</Template>
  <TotalTime>2</TotalTime>
  <Pages>3</Pages>
  <Words>4803</Words>
  <Characters>2739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Rasa Šerputienė</cp:lastModifiedBy>
  <cp:revision>4</cp:revision>
  <cp:lastPrinted>2024-04-08T13:45:00Z</cp:lastPrinted>
  <dcterms:created xsi:type="dcterms:W3CDTF">2024-04-11T08:29:00Z</dcterms:created>
  <dcterms:modified xsi:type="dcterms:W3CDTF">2024-04-11T08:41:00Z</dcterms:modified>
  <cp:category>SPRENDIMAS</cp:category>
</cp:coreProperties>
</file>