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ECA7F" w14:textId="77777777" w:rsidR="007F69BF" w:rsidRPr="009E08A3" w:rsidRDefault="003D56F1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PATALPŲ </w:t>
      </w:r>
      <w:r w:rsidR="007F69BF">
        <w:rPr>
          <w:rFonts w:ascii="Times New Roman" w:hAnsi="Times New Roman"/>
          <w:b/>
          <w:sz w:val="24"/>
        </w:rPr>
        <w:t>NUOMOS SUTARTIS</w:t>
      </w:r>
    </w:p>
    <w:p w14:paraId="015B35E5" w14:textId="77777777" w:rsidR="007F69BF" w:rsidRDefault="007F69BF" w:rsidP="007F69BF">
      <w:pPr>
        <w:pStyle w:val="x"/>
        <w:jc w:val="center"/>
        <w:rPr>
          <w:rFonts w:ascii="Times New Roman" w:hAnsi="Times New Roman"/>
          <w:b/>
          <w:sz w:val="24"/>
        </w:rPr>
      </w:pPr>
    </w:p>
    <w:p w14:paraId="232F37CF" w14:textId="0F8C8ECF" w:rsidR="007F69BF" w:rsidRDefault="007F69BF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BD3D2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m.</w:t>
      </w:r>
      <w:r w:rsidR="00192D61"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 xml:space="preserve">     d. Nr. ___</w:t>
      </w:r>
    </w:p>
    <w:p w14:paraId="657CBAB8" w14:textId="77777777" w:rsidR="007F69BF" w:rsidRDefault="007F69BF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Kretinga</w:t>
      </w:r>
    </w:p>
    <w:p w14:paraId="040B768B" w14:textId="77777777" w:rsidR="000B7184" w:rsidRDefault="000B7184" w:rsidP="00AB0B48">
      <w:pPr>
        <w:pStyle w:val="x"/>
        <w:tabs>
          <w:tab w:val="left" w:pos="851"/>
        </w:tabs>
        <w:rPr>
          <w:rFonts w:ascii="Times New Roman" w:hAnsi="Times New Roman"/>
          <w:sz w:val="24"/>
        </w:rPr>
      </w:pPr>
    </w:p>
    <w:p w14:paraId="46CF6778" w14:textId="77777777" w:rsidR="000B7184" w:rsidRPr="000B7184" w:rsidRDefault="000B7184" w:rsidP="000B7184">
      <w:pPr>
        <w:pStyle w:val="x"/>
        <w:jc w:val="center"/>
        <w:rPr>
          <w:rFonts w:ascii="Times New Roman" w:hAnsi="Times New Roman"/>
          <w:b/>
          <w:sz w:val="24"/>
        </w:rPr>
      </w:pPr>
      <w:r w:rsidRPr="000B7184">
        <w:rPr>
          <w:rFonts w:ascii="Times New Roman" w:hAnsi="Times New Roman"/>
          <w:b/>
          <w:sz w:val="24"/>
        </w:rPr>
        <w:t>1. SUTARTIES ŠALYS</w:t>
      </w:r>
    </w:p>
    <w:p w14:paraId="1DC1508B" w14:textId="77777777"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</w:p>
    <w:p w14:paraId="1C3BB832" w14:textId="69461769" w:rsidR="0089480E" w:rsidRDefault="009E0E28" w:rsidP="0089480E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7F69BF">
        <w:rPr>
          <w:rFonts w:ascii="Times New Roman" w:hAnsi="Times New Roman"/>
          <w:sz w:val="24"/>
        </w:rPr>
        <w:t xml:space="preserve">Nuomotojas </w:t>
      </w:r>
      <w:r w:rsidR="002A5166" w:rsidRPr="002A5166">
        <w:rPr>
          <w:rFonts w:ascii="Times New Roman" w:hAnsi="Times New Roman"/>
          <w:i/>
          <w:iCs/>
          <w:sz w:val="24"/>
        </w:rPr>
        <w:t>(duomenys neskelbtini)</w:t>
      </w:r>
      <w:r w:rsidR="007F69BF" w:rsidRPr="009E0E28">
        <w:rPr>
          <w:rFonts w:ascii="Times New Roman" w:hAnsi="Times New Roman"/>
          <w:sz w:val="24"/>
        </w:rPr>
        <w:t xml:space="preserve">, gyv. Žalioji g. 12, </w:t>
      </w:r>
      <w:proofErr w:type="spellStart"/>
      <w:r w:rsidR="007F69BF" w:rsidRPr="009E0E28">
        <w:rPr>
          <w:rFonts w:ascii="Times New Roman" w:hAnsi="Times New Roman"/>
          <w:sz w:val="24"/>
        </w:rPr>
        <w:t>Rubulių</w:t>
      </w:r>
      <w:proofErr w:type="spellEnd"/>
      <w:r w:rsidR="007F69BF" w:rsidRPr="009E0E28">
        <w:rPr>
          <w:rFonts w:ascii="Times New Roman" w:hAnsi="Times New Roman"/>
          <w:sz w:val="24"/>
        </w:rPr>
        <w:t xml:space="preserve"> k., </w:t>
      </w:r>
      <w:r w:rsidR="00051386">
        <w:rPr>
          <w:rFonts w:ascii="Times New Roman" w:hAnsi="Times New Roman"/>
          <w:sz w:val="24"/>
        </w:rPr>
        <w:t xml:space="preserve">Žalgirio sen., </w:t>
      </w:r>
      <w:r w:rsidR="007F69BF" w:rsidRPr="009E0E28">
        <w:rPr>
          <w:rFonts w:ascii="Times New Roman" w:hAnsi="Times New Roman"/>
          <w:sz w:val="24"/>
        </w:rPr>
        <w:t>Kretingos r.</w:t>
      </w:r>
      <w:r w:rsidR="00051386">
        <w:rPr>
          <w:rFonts w:ascii="Times New Roman" w:hAnsi="Times New Roman"/>
          <w:sz w:val="24"/>
        </w:rPr>
        <w:t xml:space="preserve"> sav.</w:t>
      </w:r>
      <w:r>
        <w:rPr>
          <w:rFonts w:ascii="Times New Roman" w:hAnsi="Times New Roman"/>
          <w:sz w:val="24"/>
        </w:rPr>
        <w:t xml:space="preserve">, </w:t>
      </w:r>
      <w:r w:rsidR="007F69BF">
        <w:rPr>
          <w:rFonts w:ascii="Times New Roman" w:hAnsi="Times New Roman"/>
          <w:sz w:val="24"/>
        </w:rPr>
        <w:t xml:space="preserve">ir nuomininkas </w:t>
      </w:r>
      <w:r w:rsidRPr="009E0E28">
        <w:rPr>
          <w:rFonts w:ascii="Times New Roman" w:hAnsi="Times New Roman"/>
          <w:sz w:val="24"/>
          <w:szCs w:val="24"/>
        </w:rPr>
        <w:t xml:space="preserve">Kretingos rajono savivaldybė, kodas 111106657, Savanorių g. 29A, Kretinga, atstovaujama </w:t>
      </w:r>
      <w:r w:rsidRPr="00501A1A">
        <w:rPr>
          <w:rFonts w:ascii="Times New Roman" w:hAnsi="Times New Roman"/>
          <w:sz w:val="24"/>
          <w:szCs w:val="24"/>
        </w:rPr>
        <w:t>Kretingos rajono savivaldybės administracijos</w:t>
      </w:r>
      <w:r w:rsidR="00192D61">
        <w:rPr>
          <w:rFonts w:ascii="Times New Roman" w:hAnsi="Times New Roman"/>
          <w:sz w:val="24"/>
          <w:szCs w:val="24"/>
        </w:rPr>
        <w:t xml:space="preserve"> Žalgirio seniūnijos seniūno</w:t>
      </w:r>
      <w:r w:rsidRPr="00501A1A">
        <w:rPr>
          <w:rFonts w:ascii="Times New Roman" w:hAnsi="Times New Roman"/>
          <w:sz w:val="24"/>
          <w:szCs w:val="24"/>
        </w:rPr>
        <w:t xml:space="preserve"> </w:t>
      </w:r>
      <w:r w:rsidR="00192D61">
        <w:rPr>
          <w:rFonts w:ascii="Times New Roman" w:hAnsi="Times New Roman"/>
          <w:sz w:val="24"/>
          <w:szCs w:val="24"/>
        </w:rPr>
        <w:t xml:space="preserve">Broniaus </w:t>
      </w:r>
      <w:proofErr w:type="spellStart"/>
      <w:r w:rsidR="00192D61">
        <w:rPr>
          <w:rFonts w:ascii="Times New Roman" w:hAnsi="Times New Roman"/>
          <w:sz w:val="24"/>
          <w:szCs w:val="24"/>
        </w:rPr>
        <w:t>Talmonto</w:t>
      </w:r>
      <w:proofErr w:type="spellEnd"/>
      <w:r w:rsidRPr="00501A1A">
        <w:rPr>
          <w:rFonts w:ascii="Times New Roman" w:hAnsi="Times New Roman"/>
          <w:sz w:val="24"/>
          <w:szCs w:val="24"/>
        </w:rPr>
        <w:t xml:space="preserve">, </w:t>
      </w:r>
      <w:r w:rsidRPr="009E0E28">
        <w:rPr>
          <w:rFonts w:ascii="Times New Roman" w:hAnsi="Times New Roman"/>
          <w:sz w:val="24"/>
          <w:szCs w:val="24"/>
        </w:rPr>
        <w:t>veikiančio pagal Kretingos rajono savivaldybės tarybos 202</w:t>
      </w:r>
      <w:r w:rsidR="00192D61">
        <w:rPr>
          <w:rFonts w:ascii="Times New Roman" w:hAnsi="Times New Roman"/>
          <w:sz w:val="24"/>
          <w:szCs w:val="24"/>
        </w:rPr>
        <w:t>4</w:t>
      </w:r>
      <w:r w:rsidRPr="009E0E28">
        <w:rPr>
          <w:rFonts w:ascii="Times New Roman" w:hAnsi="Times New Roman"/>
          <w:sz w:val="24"/>
          <w:szCs w:val="24"/>
        </w:rPr>
        <w:t xml:space="preserve"> m. </w:t>
      </w:r>
      <w:r w:rsidR="00192D61">
        <w:rPr>
          <w:rFonts w:ascii="Times New Roman" w:hAnsi="Times New Roman"/>
          <w:sz w:val="24"/>
          <w:szCs w:val="24"/>
        </w:rPr>
        <w:t>balandžio</w:t>
      </w:r>
      <w:r w:rsidRPr="009E0E28">
        <w:rPr>
          <w:rFonts w:ascii="Times New Roman" w:hAnsi="Times New Roman"/>
          <w:sz w:val="24"/>
          <w:szCs w:val="24"/>
        </w:rPr>
        <w:t xml:space="preserve"> </w:t>
      </w:r>
      <w:r w:rsidR="00E85678">
        <w:rPr>
          <w:rFonts w:ascii="Times New Roman" w:hAnsi="Times New Roman"/>
          <w:sz w:val="24"/>
          <w:szCs w:val="24"/>
        </w:rPr>
        <w:t>2</w:t>
      </w:r>
      <w:r w:rsidR="00192D61">
        <w:rPr>
          <w:rFonts w:ascii="Times New Roman" w:hAnsi="Times New Roman"/>
          <w:sz w:val="24"/>
          <w:szCs w:val="24"/>
        </w:rPr>
        <w:t>5</w:t>
      </w:r>
      <w:r w:rsidRPr="009E0E28">
        <w:rPr>
          <w:rFonts w:ascii="Times New Roman" w:hAnsi="Times New Roman"/>
          <w:sz w:val="24"/>
          <w:szCs w:val="24"/>
        </w:rPr>
        <w:t xml:space="preserve"> d. sprendim</w:t>
      </w:r>
      <w:r w:rsidR="009F2DC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E28">
        <w:rPr>
          <w:rFonts w:ascii="Times New Roman" w:hAnsi="Times New Roman"/>
          <w:sz w:val="24"/>
          <w:szCs w:val="24"/>
        </w:rPr>
        <w:t xml:space="preserve"> Nr. T2</w:t>
      </w:r>
      <w:r>
        <w:rPr>
          <w:szCs w:val="24"/>
        </w:rPr>
        <w:t xml:space="preserve">-____ </w:t>
      </w:r>
      <w:r w:rsidRPr="009E0E2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Dėl patalpų nuomos“</w:t>
      </w:r>
      <w:r w:rsidR="009F2DCA">
        <w:rPr>
          <w:rFonts w:ascii="Times New Roman" w:hAnsi="Times New Roman"/>
          <w:sz w:val="24"/>
          <w:szCs w:val="24"/>
        </w:rPr>
        <w:t xml:space="preserve"> 3.1 papunkčiu</w:t>
      </w:r>
      <w:r w:rsidR="0089480E">
        <w:rPr>
          <w:rFonts w:ascii="Times New Roman" w:hAnsi="Times New Roman"/>
          <w:sz w:val="24"/>
          <w:szCs w:val="24"/>
        </w:rPr>
        <w:t>, sudaro šią Patalpų nuomos sutartį.</w:t>
      </w:r>
    </w:p>
    <w:p w14:paraId="3A160585" w14:textId="77777777" w:rsidR="007F69BF" w:rsidRDefault="007F69BF" w:rsidP="0089480E">
      <w:pPr>
        <w:pStyle w:val="x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9DE915C" w14:textId="77777777" w:rsidR="0089480E" w:rsidRDefault="000B7184" w:rsidP="0089480E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9480E" w:rsidRPr="0089480E">
        <w:rPr>
          <w:rFonts w:ascii="Times New Roman" w:hAnsi="Times New Roman"/>
          <w:b/>
          <w:sz w:val="24"/>
          <w:szCs w:val="24"/>
        </w:rPr>
        <w:t>.</w:t>
      </w:r>
      <w:r w:rsidR="0089480E">
        <w:rPr>
          <w:rFonts w:ascii="Times New Roman" w:hAnsi="Times New Roman"/>
          <w:b/>
          <w:sz w:val="24"/>
          <w:szCs w:val="24"/>
        </w:rPr>
        <w:t xml:space="preserve"> </w:t>
      </w:r>
      <w:r w:rsidR="0089480E" w:rsidRPr="0089480E">
        <w:rPr>
          <w:rFonts w:ascii="Times New Roman" w:hAnsi="Times New Roman"/>
          <w:b/>
          <w:sz w:val="24"/>
          <w:szCs w:val="24"/>
        </w:rPr>
        <w:t>SUTARTIES DALYKAS</w:t>
      </w:r>
    </w:p>
    <w:p w14:paraId="6A7B72A7" w14:textId="77777777" w:rsidR="0089480E" w:rsidRPr="0089480E" w:rsidRDefault="0089480E" w:rsidP="0089480E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EA50CE" w14:textId="17E2A170" w:rsidR="00DF53A4" w:rsidRDefault="000B7184" w:rsidP="00DF53A4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F53A4">
        <w:rPr>
          <w:rFonts w:ascii="Times New Roman" w:hAnsi="Times New Roman"/>
          <w:sz w:val="24"/>
          <w:szCs w:val="24"/>
        </w:rPr>
        <w:t xml:space="preserve">.1. </w:t>
      </w:r>
      <w:r w:rsidR="0089480E" w:rsidRPr="0089480E">
        <w:rPr>
          <w:rFonts w:ascii="Times New Roman" w:hAnsi="Times New Roman"/>
          <w:sz w:val="24"/>
          <w:szCs w:val="24"/>
        </w:rPr>
        <w:t>Nuomotojas įsipareigoja perduoti nuomininkui, o nuomininkas įsipareigoja priimti laikinai valdyti ir naudot</w:t>
      </w:r>
      <w:r w:rsidR="00DF53A4">
        <w:rPr>
          <w:rFonts w:ascii="Times New Roman" w:hAnsi="Times New Roman"/>
          <w:sz w:val="24"/>
          <w:szCs w:val="24"/>
        </w:rPr>
        <w:t>i patalpas</w:t>
      </w:r>
      <w:r w:rsidR="00DF53A4">
        <w:rPr>
          <w:szCs w:val="24"/>
        </w:rPr>
        <w:t xml:space="preserve">, </w:t>
      </w:r>
      <w:r w:rsidR="00DF53A4" w:rsidRPr="00DF53A4">
        <w:rPr>
          <w:rFonts w:ascii="Times New Roman" w:hAnsi="Times New Roman"/>
          <w:sz w:val="24"/>
          <w:szCs w:val="24"/>
        </w:rPr>
        <w:t>esan</w:t>
      </w:r>
      <w:r w:rsidR="00DF53A4">
        <w:rPr>
          <w:rFonts w:ascii="Times New Roman" w:hAnsi="Times New Roman"/>
          <w:sz w:val="24"/>
          <w:szCs w:val="24"/>
        </w:rPr>
        <w:t>čias Žalioji g.</w:t>
      </w:r>
      <w:r w:rsidR="00880DA1">
        <w:rPr>
          <w:rFonts w:ascii="Times New Roman" w:hAnsi="Times New Roman"/>
          <w:sz w:val="24"/>
          <w:szCs w:val="24"/>
        </w:rPr>
        <w:t xml:space="preserve"> 12</w:t>
      </w:r>
      <w:r w:rsidR="00DF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53A4">
        <w:rPr>
          <w:rFonts w:ascii="Times New Roman" w:hAnsi="Times New Roman"/>
          <w:sz w:val="24"/>
          <w:szCs w:val="24"/>
        </w:rPr>
        <w:t>Rubulių</w:t>
      </w:r>
      <w:proofErr w:type="spellEnd"/>
      <w:r w:rsidR="00DF53A4">
        <w:rPr>
          <w:rFonts w:ascii="Times New Roman" w:hAnsi="Times New Roman"/>
          <w:sz w:val="24"/>
          <w:szCs w:val="24"/>
        </w:rPr>
        <w:t xml:space="preserve"> </w:t>
      </w:r>
      <w:r w:rsidR="00E85678">
        <w:rPr>
          <w:rFonts w:ascii="Times New Roman" w:hAnsi="Times New Roman"/>
          <w:sz w:val="24"/>
          <w:szCs w:val="24"/>
        </w:rPr>
        <w:t>k.</w:t>
      </w:r>
      <w:r w:rsidR="00DF53A4">
        <w:rPr>
          <w:rFonts w:ascii="Times New Roman" w:hAnsi="Times New Roman"/>
          <w:sz w:val="24"/>
          <w:szCs w:val="24"/>
        </w:rPr>
        <w:t xml:space="preserve">, </w:t>
      </w:r>
      <w:r w:rsidR="00E85678">
        <w:rPr>
          <w:rFonts w:ascii="Times New Roman" w:hAnsi="Times New Roman"/>
          <w:sz w:val="24"/>
          <w:szCs w:val="24"/>
        </w:rPr>
        <w:t xml:space="preserve">Žalgirio sen., </w:t>
      </w:r>
      <w:r w:rsidR="00DF53A4">
        <w:rPr>
          <w:rFonts w:ascii="Times New Roman" w:hAnsi="Times New Roman"/>
          <w:sz w:val="24"/>
          <w:szCs w:val="24"/>
        </w:rPr>
        <w:t>Kretingos r.</w:t>
      </w:r>
      <w:r w:rsidR="00E85678">
        <w:rPr>
          <w:rFonts w:ascii="Times New Roman" w:hAnsi="Times New Roman"/>
          <w:sz w:val="24"/>
          <w:szCs w:val="24"/>
        </w:rPr>
        <w:t xml:space="preserve"> sav.</w:t>
      </w:r>
      <w:r w:rsidR="00DF53A4">
        <w:rPr>
          <w:rFonts w:ascii="Times New Roman" w:hAnsi="Times New Roman"/>
          <w:sz w:val="24"/>
          <w:szCs w:val="24"/>
        </w:rPr>
        <w:t>,</w:t>
      </w:r>
      <w:r w:rsidR="00880DA1">
        <w:rPr>
          <w:rFonts w:ascii="Times New Roman" w:hAnsi="Times New Roman"/>
          <w:sz w:val="24"/>
          <w:szCs w:val="24"/>
        </w:rPr>
        <w:t xml:space="preserve"> pastato unikalus Nr. 5696-2005-3012, </w:t>
      </w:r>
      <w:r w:rsidR="00DF53A4">
        <w:rPr>
          <w:rFonts w:ascii="Times New Roman" w:hAnsi="Times New Roman"/>
          <w:sz w:val="24"/>
          <w:szCs w:val="24"/>
        </w:rPr>
        <w:t>pažymėtas plane 1-6, 1-7, 1-8, kurių plotas – 39,38 kv. m.</w:t>
      </w:r>
    </w:p>
    <w:p w14:paraId="642AA408" w14:textId="718D0C6A" w:rsidR="00BF58E6" w:rsidRDefault="00BF58E6" w:rsidP="000B718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F53A4">
        <w:rPr>
          <w:rFonts w:ascii="Times New Roman" w:hAnsi="Times New Roman"/>
          <w:sz w:val="24"/>
          <w:szCs w:val="24"/>
        </w:rPr>
        <w:t xml:space="preserve">.2. Patalpos skirtos </w:t>
      </w:r>
      <w:proofErr w:type="spellStart"/>
      <w:r w:rsidR="00DF53A4">
        <w:rPr>
          <w:rFonts w:ascii="Times New Roman" w:hAnsi="Times New Roman"/>
          <w:sz w:val="24"/>
          <w:szCs w:val="24"/>
        </w:rPr>
        <w:t>Rubulių</w:t>
      </w:r>
      <w:proofErr w:type="spellEnd"/>
      <w:r w:rsidR="00DF53A4">
        <w:rPr>
          <w:rFonts w:ascii="Times New Roman" w:hAnsi="Times New Roman"/>
          <w:sz w:val="24"/>
          <w:szCs w:val="24"/>
        </w:rPr>
        <w:t xml:space="preserve"> rinkiminei apylinkei</w:t>
      </w:r>
      <w:r w:rsidR="00620A69">
        <w:rPr>
          <w:rFonts w:ascii="Times New Roman" w:hAnsi="Times New Roman"/>
          <w:sz w:val="24"/>
          <w:szCs w:val="24"/>
        </w:rPr>
        <w:t xml:space="preserve"> (Nr. 36)</w:t>
      </w:r>
      <w:r w:rsidR="00DF53A4">
        <w:rPr>
          <w:rFonts w:ascii="Times New Roman" w:hAnsi="Times New Roman"/>
          <w:sz w:val="24"/>
          <w:szCs w:val="24"/>
        </w:rPr>
        <w:t xml:space="preserve"> 202</w:t>
      </w:r>
      <w:r w:rsidR="00192D61">
        <w:rPr>
          <w:rFonts w:ascii="Times New Roman" w:hAnsi="Times New Roman"/>
          <w:sz w:val="24"/>
          <w:szCs w:val="24"/>
        </w:rPr>
        <w:t>4</w:t>
      </w:r>
      <w:r w:rsidR="00DF53A4">
        <w:rPr>
          <w:rFonts w:ascii="Times New Roman" w:hAnsi="Times New Roman"/>
          <w:sz w:val="24"/>
          <w:szCs w:val="24"/>
        </w:rPr>
        <w:t xml:space="preserve"> m. </w:t>
      </w:r>
      <w:r w:rsidR="00192D61" w:rsidRPr="00192D61">
        <w:rPr>
          <w:rFonts w:ascii="Times New Roman" w:hAnsi="Times New Roman"/>
          <w:sz w:val="24"/>
          <w:szCs w:val="24"/>
        </w:rPr>
        <w:t>Lietuvos Respublikos Prezidento, Europos Parlamento ir Lietuvos Respublikos Seimo rinkimams</w:t>
      </w:r>
      <w:r w:rsidR="00DF53A4">
        <w:rPr>
          <w:rFonts w:ascii="Times New Roman" w:hAnsi="Times New Roman"/>
          <w:sz w:val="24"/>
          <w:szCs w:val="24"/>
        </w:rPr>
        <w:t>.</w:t>
      </w:r>
    </w:p>
    <w:p w14:paraId="52E3C5C2" w14:textId="2A99E688" w:rsidR="0050793A" w:rsidRDefault="00BF58E6" w:rsidP="000B718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Patalpų nuomos terminas nuo </w:t>
      </w:r>
      <w:r w:rsidR="00192D61" w:rsidRPr="00192D61">
        <w:rPr>
          <w:rFonts w:ascii="Times New Roman" w:hAnsi="Times New Roman"/>
          <w:sz w:val="24"/>
          <w:szCs w:val="24"/>
        </w:rPr>
        <w:t>2024 m. gegužės 6 d. iki 2024 m. gegužės 26 d., nuo 2024 m. birželio 1 d. iki 2024 m. birželio 9 d. ir nuo 2024 m. spalio 7 d. iki 2024 m. spalio 27 d. įskaitytinai</w:t>
      </w:r>
      <w:r>
        <w:rPr>
          <w:rFonts w:ascii="Times New Roman" w:hAnsi="Times New Roman"/>
          <w:sz w:val="24"/>
          <w:szCs w:val="24"/>
        </w:rPr>
        <w:t>.</w:t>
      </w:r>
      <w:r w:rsidR="007F69BF" w:rsidRPr="00DF53A4">
        <w:rPr>
          <w:rFonts w:ascii="Times New Roman" w:hAnsi="Times New Roman"/>
          <w:sz w:val="24"/>
          <w:szCs w:val="24"/>
        </w:rPr>
        <w:t xml:space="preserve"> </w:t>
      </w:r>
    </w:p>
    <w:p w14:paraId="0726912D" w14:textId="23627B1E" w:rsidR="007F69BF" w:rsidRPr="008234A3" w:rsidRDefault="00E93C83" w:rsidP="0050793A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50793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50793A">
        <w:rPr>
          <w:rFonts w:ascii="Times New Roman" w:hAnsi="Times New Roman"/>
          <w:sz w:val="24"/>
        </w:rPr>
        <w:t xml:space="preserve">. </w:t>
      </w:r>
      <w:r w:rsidR="007F69BF" w:rsidRPr="008234A3">
        <w:rPr>
          <w:rFonts w:ascii="Times New Roman" w:hAnsi="Times New Roman"/>
          <w:sz w:val="24"/>
        </w:rPr>
        <w:t>Nuomininkas įsipareigoja</w:t>
      </w:r>
      <w:r w:rsidR="00BF58E6">
        <w:rPr>
          <w:rFonts w:ascii="Times New Roman" w:hAnsi="Times New Roman"/>
          <w:sz w:val="24"/>
        </w:rPr>
        <w:t xml:space="preserve"> už </w:t>
      </w:r>
      <w:r w:rsidR="00880DA1">
        <w:rPr>
          <w:rFonts w:ascii="Times New Roman" w:hAnsi="Times New Roman"/>
          <w:sz w:val="24"/>
        </w:rPr>
        <w:t>p</w:t>
      </w:r>
      <w:r w:rsidR="00BF58E6">
        <w:rPr>
          <w:rFonts w:ascii="Times New Roman" w:hAnsi="Times New Roman"/>
          <w:sz w:val="24"/>
        </w:rPr>
        <w:t>atalpų nuomą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BF58E6">
        <w:rPr>
          <w:rFonts w:ascii="Times New Roman" w:hAnsi="Times New Roman"/>
          <w:sz w:val="24"/>
        </w:rPr>
        <w:t>su</w:t>
      </w:r>
      <w:r w:rsidR="007F69BF" w:rsidRPr="008234A3">
        <w:rPr>
          <w:rFonts w:ascii="Times New Roman" w:hAnsi="Times New Roman"/>
          <w:sz w:val="24"/>
        </w:rPr>
        <w:t xml:space="preserve">mokėti nuompinigius </w:t>
      </w:r>
      <w:r w:rsidR="00192D61">
        <w:rPr>
          <w:rFonts w:ascii="Times New Roman" w:hAnsi="Times New Roman"/>
          <w:sz w:val="24"/>
        </w:rPr>
        <w:t>10</w:t>
      </w:r>
      <w:r w:rsidR="007F69BF">
        <w:rPr>
          <w:rFonts w:ascii="Times New Roman" w:hAnsi="Times New Roman"/>
          <w:sz w:val="24"/>
        </w:rPr>
        <w:t>00,00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BF58E6">
        <w:rPr>
          <w:rFonts w:ascii="Times New Roman" w:hAnsi="Times New Roman"/>
          <w:sz w:val="24"/>
        </w:rPr>
        <w:t xml:space="preserve">Eur </w:t>
      </w:r>
      <w:r w:rsidR="007F69BF" w:rsidRPr="008234A3">
        <w:rPr>
          <w:rFonts w:ascii="Times New Roman" w:hAnsi="Times New Roman"/>
          <w:sz w:val="24"/>
        </w:rPr>
        <w:t>(</w:t>
      </w:r>
      <w:r w:rsidR="00192D61">
        <w:rPr>
          <w:rFonts w:ascii="Times New Roman" w:hAnsi="Times New Roman"/>
          <w:sz w:val="24"/>
        </w:rPr>
        <w:t>vienas tūkstantis</w:t>
      </w:r>
      <w:r w:rsidR="00BF58E6">
        <w:rPr>
          <w:rFonts w:ascii="Times New Roman" w:hAnsi="Times New Roman"/>
          <w:sz w:val="24"/>
        </w:rPr>
        <w:t xml:space="preserve"> eurų</w:t>
      </w:r>
      <w:r w:rsidR="007F69BF" w:rsidRPr="008234A3">
        <w:rPr>
          <w:rFonts w:ascii="Times New Roman" w:hAnsi="Times New Roman"/>
          <w:sz w:val="24"/>
        </w:rPr>
        <w:t xml:space="preserve">) </w:t>
      </w:r>
      <w:r w:rsidR="00BF58E6">
        <w:rPr>
          <w:rFonts w:ascii="Times New Roman" w:hAnsi="Times New Roman"/>
          <w:sz w:val="24"/>
        </w:rPr>
        <w:t xml:space="preserve">(įskaitant </w:t>
      </w:r>
      <w:r w:rsidR="007F69BF" w:rsidRPr="008234A3">
        <w:rPr>
          <w:rFonts w:ascii="Times New Roman" w:hAnsi="Times New Roman"/>
          <w:sz w:val="24"/>
        </w:rPr>
        <w:t>mokesči</w:t>
      </w:r>
      <w:r w:rsidR="00BF58E6">
        <w:rPr>
          <w:rFonts w:ascii="Times New Roman" w:hAnsi="Times New Roman"/>
          <w:sz w:val="24"/>
        </w:rPr>
        <w:t>us</w:t>
      </w:r>
      <w:r w:rsidR="007F69BF" w:rsidRPr="008234A3">
        <w:rPr>
          <w:rFonts w:ascii="Times New Roman" w:hAnsi="Times New Roman"/>
          <w:sz w:val="24"/>
        </w:rPr>
        <w:t xml:space="preserve"> už komunalines paslaugas, vandenį, elektrą</w:t>
      </w:r>
      <w:r w:rsidR="00BF58E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 w:rsidR="007F69BF">
        <w:rPr>
          <w:rFonts w:ascii="Times New Roman" w:hAnsi="Times New Roman"/>
          <w:sz w:val="24"/>
        </w:rPr>
        <w:t>išskaičiuojant 15</w:t>
      </w:r>
      <w:r>
        <w:rPr>
          <w:rFonts w:ascii="Times New Roman" w:hAnsi="Times New Roman"/>
          <w:sz w:val="24"/>
        </w:rPr>
        <w:t xml:space="preserve"> proc. </w:t>
      </w:r>
      <w:r w:rsidR="007F69BF" w:rsidRPr="008234A3">
        <w:rPr>
          <w:rFonts w:ascii="Times New Roman" w:hAnsi="Times New Roman"/>
          <w:sz w:val="24"/>
        </w:rPr>
        <w:t>gyventojų pajamų mokes</w:t>
      </w:r>
      <w:r>
        <w:rPr>
          <w:rFonts w:ascii="Times New Roman" w:hAnsi="Times New Roman"/>
          <w:sz w:val="24"/>
        </w:rPr>
        <w:t>čio,</w:t>
      </w:r>
      <w:r w:rsidR="007F69BF" w:rsidRPr="008234A3">
        <w:rPr>
          <w:rFonts w:ascii="Times New Roman" w:hAnsi="Times New Roman"/>
          <w:sz w:val="24"/>
        </w:rPr>
        <w:t xml:space="preserve"> per 10 darbo dienų, pasibaigus </w:t>
      </w:r>
      <w:r w:rsidR="00BF58E6">
        <w:rPr>
          <w:rFonts w:ascii="Times New Roman" w:hAnsi="Times New Roman"/>
          <w:sz w:val="24"/>
        </w:rPr>
        <w:t>2.</w:t>
      </w:r>
      <w:r w:rsidR="007F69BF" w:rsidRPr="008234A3">
        <w:rPr>
          <w:rFonts w:ascii="Times New Roman" w:hAnsi="Times New Roman"/>
          <w:sz w:val="24"/>
        </w:rPr>
        <w:t>3 punkte nustatytam laikotarpiui.</w:t>
      </w:r>
    </w:p>
    <w:p w14:paraId="6D9C1BD3" w14:textId="77777777" w:rsidR="007F69BF" w:rsidRPr="008234A3" w:rsidRDefault="007F69BF" w:rsidP="007F69BF">
      <w:pPr>
        <w:pStyle w:val="x"/>
        <w:jc w:val="both"/>
        <w:rPr>
          <w:rFonts w:ascii="Times New Roman" w:hAnsi="Times New Roman"/>
          <w:b/>
          <w:sz w:val="24"/>
        </w:rPr>
      </w:pPr>
    </w:p>
    <w:p w14:paraId="18E45B80" w14:textId="77777777" w:rsidR="007F69BF" w:rsidRPr="008234A3" w:rsidRDefault="00E93C83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F69BF" w:rsidRPr="008234A3">
        <w:rPr>
          <w:rFonts w:ascii="Times New Roman" w:hAnsi="Times New Roman"/>
          <w:b/>
          <w:sz w:val="24"/>
        </w:rPr>
        <w:t>. PATALPŲ PERDAVIMO IR PRIĖMIMO TVARKA</w:t>
      </w:r>
    </w:p>
    <w:p w14:paraId="0B96FC12" w14:textId="77777777" w:rsidR="007F69BF" w:rsidRPr="008234A3" w:rsidRDefault="007F69BF" w:rsidP="007F69BF">
      <w:pPr>
        <w:pStyle w:val="x"/>
        <w:jc w:val="both"/>
        <w:rPr>
          <w:rFonts w:ascii="Times New Roman" w:hAnsi="Times New Roman"/>
          <w:sz w:val="24"/>
        </w:rPr>
      </w:pPr>
    </w:p>
    <w:p w14:paraId="3A50E55A" w14:textId="428E5307" w:rsidR="007F69BF" w:rsidRPr="008234A3" w:rsidRDefault="007F69BF" w:rsidP="000D4552">
      <w:pPr>
        <w:pStyle w:val="x"/>
        <w:ind w:firstLine="851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3.</w:t>
      </w:r>
      <w:r w:rsidR="00E93C83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 xml:space="preserve">Patalpas, </w:t>
      </w:r>
      <w:r w:rsidR="00077690">
        <w:rPr>
          <w:rFonts w:ascii="Times New Roman" w:hAnsi="Times New Roman"/>
          <w:sz w:val="24"/>
        </w:rPr>
        <w:t>nurodytas 2.1</w:t>
      </w:r>
      <w:r w:rsidR="00880DA1">
        <w:rPr>
          <w:rFonts w:ascii="Times New Roman" w:hAnsi="Times New Roman"/>
          <w:sz w:val="24"/>
        </w:rPr>
        <w:t xml:space="preserve"> punkte, </w:t>
      </w:r>
      <w:r w:rsidRPr="008234A3">
        <w:rPr>
          <w:rFonts w:ascii="Times New Roman" w:hAnsi="Times New Roman"/>
          <w:sz w:val="24"/>
        </w:rPr>
        <w:t>nuomotojas perduoda, o nuomininkas priima pasirašydami priėmimo ir perdavimo akt</w:t>
      </w:r>
      <w:r>
        <w:rPr>
          <w:rFonts w:ascii="Times New Roman" w:hAnsi="Times New Roman"/>
          <w:sz w:val="24"/>
        </w:rPr>
        <w:t>ą</w:t>
      </w:r>
      <w:r w:rsidR="0050793A">
        <w:rPr>
          <w:rFonts w:ascii="Times New Roman" w:hAnsi="Times New Roman"/>
          <w:sz w:val="24"/>
        </w:rPr>
        <w:t xml:space="preserve"> </w:t>
      </w:r>
      <w:r w:rsidR="00880DA1">
        <w:rPr>
          <w:rFonts w:ascii="Times New Roman" w:hAnsi="Times New Roman"/>
          <w:sz w:val="24"/>
        </w:rPr>
        <w:t xml:space="preserve">laikotarpiui </w:t>
      </w:r>
      <w:r w:rsidR="0050793A">
        <w:rPr>
          <w:rFonts w:ascii="Times New Roman" w:hAnsi="Times New Roman"/>
          <w:sz w:val="24"/>
        </w:rPr>
        <w:t xml:space="preserve">nuo </w:t>
      </w:r>
      <w:r w:rsidR="00192D61" w:rsidRPr="00192D61">
        <w:rPr>
          <w:rFonts w:ascii="Times New Roman" w:hAnsi="Times New Roman"/>
          <w:sz w:val="24"/>
        </w:rPr>
        <w:t>2024 m. gegužės 6 d. iki 2024 m. gegužės 26 d., nuo 2024 m. birželio 1 d. iki 2024 m. birželio 9 d. ir nuo 2024 m. spalio 7 d. iki 2024 m. spalio 27 d. įskaitytinai</w:t>
      </w:r>
      <w:r w:rsidR="0050793A">
        <w:rPr>
          <w:rFonts w:ascii="Times New Roman" w:hAnsi="Times New Roman"/>
          <w:sz w:val="24"/>
        </w:rPr>
        <w:t>.</w:t>
      </w:r>
    </w:p>
    <w:p w14:paraId="4C7B8AFB" w14:textId="77777777" w:rsidR="007F69BF" w:rsidRPr="008234A3" w:rsidRDefault="007F69BF" w:rsidP="007F69BF">
      <w:pPr>
        <w:pStyle w:val="x"/>
        <w:jc w:val="center"/>
        <w:rPr>
          <w:rFonts w:ascii="Times New Roman" w:hAnsi="Times New Roman"/>
          <w:sz w:val="24"/>
        </w:rPr>
      </w:pPr>
    </w:p>
    <w:p w14:paraId="3A8F9E7E" w14:textId="77777777" w:rsidR="007F69BF" w:rsidRPr="008234A3" w:rsidRDefault="00E93C83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7F69BF" w:rsidRPr="008234A3">
        <w:rPr>
          <w:rFonts w:ascii="Times New Roman" w:hAnsi="Times New Roman"/>
          <w:b/>
          <w:sz w:val="24"/>
        </w:rPr>
        <w:t>. ŠALIŲ PAREIGOS</w:t>
      </w:r>
      <w:r w:rsidR="008174BD">
        <w:rPr>
          <w:rFonts w:ascii="Times New Roman" w:hAnsi="Times New Roman"/>
          <w:b/>
          <w:sz w:val="24"/>
        </w:rPr>
        <w:t xml:space="preserve"> IR ATSAKOMYBĖ</w:t>
      </w:r>
    </w:p>
    <w:p w14:paraId="32C02369" w14:textId="77777777" w:rsidR="007F69BF" w:rsidRPr="008234A3" w:rsidRDefault="007F69BF" w:rsidP="007F69BF">
      <w:pPr>
        <w:pStyle w:val="x"/>
        <w:jc w:val="center"/>
        <w:rPr>
          <w:rFonts w:ascii="Times New Roman" w:hAnsi="Times New Roman"/>
          <w:sz w:val="24"/>
        </w:rPr>
      </w:pPr>
    </w:p>
    <w:p w14:paraId="101B529B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 w:rsidR="00E93C83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Nuomotojas įsipareigoja:</w:t>
      </w:r>
    </w:p>
    <w:p w14:paraId="033CC786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4.1.</w:t>
      </w:r>
      <w:r w:rsidR="008174BD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perduoti n</w:t>
      </w:r>
      <w:r w:rsidR="00077690">
        <w:rPr>
          <w:rFonts w:ascii="Times New Roman" w:hAnsi="Times New Roman"/>
          <w:sz w:val="24"/>
        </w:rPr>
        <w:t xml:space="preserve">uomininkui nuomojamą turtą  3.1 </w:t>
      </w:r>
      <w:r w:rsidRPr="008234A3">
        <w:rPr>
          <w:rFonts w:ascii="Times New Roman" w:hAnsi="Times New Roman"/>
          <w:sz w:val="24"/>
        </w:rPr>
        <w:t xml:space="preserve"> punkt</w:t>
      </w:r>
      <w:r>
        <w:rPr>
          <w:rFonts w:ascii="Times New Roman" w:hAnsi="Times New Roman"/>
          <w:sz w:val="24"/>
        </w:rPr>
        <w:t>e</w:t>
      </w:r>
      <w:r w:rsidRPr="008234A3">
        <w:rPr>
          <w:rFonts w:ascii="Times New Roman" w:hAnsi="Times New Roman"/>
          <w:sz w:val="24"/>
        </w:rPr>
        <w:t xml:space="preserve"> nu</w:t>
      </w:r>
      <w:r w:rsidR="00E93C83"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</w:t>
      </w:r>
      <w:r w:rsidR="00E93C83">
        <w:rPr>
          <w:rFonts w:ascii="Times New Roman" w:hAnsi="Times New Roman"/>
          <w:sz w:val="24"/>
        </w:rPr>
        <w:t>terminui</w:t>
      </w:r>
      <w:r w:rsidRPr="008234A3">
        <w:rPr>
          <w:rFonts w:ascii="Times New Roman" w:hAnsi="Times New Roman"/>
          <w:sz w:val="24"/>
        </w:rPr>
        <w:t>;</w:t>
      </w:r>
    </w:p>
    <w:p w14:paraId="4DBF1088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 w:rsidR="008174BD">
        <w:rPr>
          <w:rFonts w:ascii="Times New Roman" w:hAnsi="Times New Roman"/>
          <w:sz w:val="24"/>
        </w:rPr>
        <w:t>1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 xml:space="preserve">2. </w:t>
      </w:r>
      <w:r w:rsidRPr="008234A3">
        <w:rPr>
          <w:rFonts w:ascii="Times New Roman" w:hAnsi="Times New Roman"/>
          <w:sz w:val="24"/>
        </w:rPr>
        <w:t>šios sutarties galiojimo metu (esant reikalui) atlikti nuomojamo turto ar su juo susijusių inžinerinių sistemų remonto darbus.</w:t>
      </w:r>
    </w:p>
    <w:p w14:paraId="35EA1BBC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4.2.</w:t>
      </w:r>
      <w:r w:rsidRPr="008234A3">
        <w:rPr>
          <w:rFonts w:ascii="Times New Roman" w:hAnsi="Times New Roman"/>
          <w:sz w:val="24"/>
        </w:rPr>
        <w:t xml:space="preserve"> Nuomininkas įsipareigoja:</w:t>
      </w:r>
    </w:p>
    <w:p w14:paraId="7136BC1B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>2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>1.</w:t>
      </w:r>
      <w:r w:rsidRPr="008234A3">
        <w:rPr>
          <w:rFonts w:ascii="Times New Roman" w:hAnsi="Times New Roman"/>
          <w:sz w:val="24"/>
        </w:rPr>
        <w:t xml:space="preserve"> naudoti turtą pagal paskirtį, griežtai laikytis šios paskirties turtui keliamų priežiūros, priešgaisrinės saugos ir sanitarinių reikalavimų;</w:t>
      </w:r>
    </w:p>
    <w:p w14:paraId="5BDB5C95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.2.</w:t>
      </w:r>
      <w:r w:rsidR="008174BD">
        <w:rPr>
          <w:rFonts w:ascii="Times New Roman" w:hAnsi="Times New Roman"/>
          <w:sz w:val="24"/>
        </w:rPr>
        <w:t>2.</w:t>
      </w:r>
      <w:r w:rsidRPr="008234A3">
        <w:rPr>
          <w:rFonts w:ascii="Times New Roman" w:hAnsi="Times New Roman"/>
          <w:sz w:val="24"/>
        </w:rPr>
        <w:t xml:space="preserve"> pasibaigus </w:t>
      </w:r>
      <w:r w:rsidRPr="00996264">
        <w:rPr>
          <w:rFonts w:ascii="Times New Roman" w:hAnsi="Times New Roman"/>
          <w:sz w:val="24"/>
        </w:rPr>
        <w:t>šios</w:t>
      </w:r>
      <w:r w:rsidRPr="008234A3">
        <w:rPr>
          <w:rFonts w:ascii="Times New Roman" w:hAnsi="Times New Roman"/>
          <w:sz w:val="24"/>
        </w:rPr>
        <w:t xml:space="preserve"> sutarties 3.1 punkt</w:t>
      </w:r>
      <w:r>
        <w:rPr>
          <w:rFonts w:ascii="Times New Roman" w:hAnsi="Times New Roman"/>
          <w:sz w:val="24"/>
        </w:rPr>
        <w:t xml:space="preserve">e </w:t>
      </w:r>
      <w:r w:rsidRPr="008234A3">
        <w:rPr>
          <w:rFonts w:ascii="Times New Roman" w:hAnsi="Times New Roman"/>
          <w:sz w:val="24"/>
        </w:rPr>
        <w:t>nu</w:t>
      </w:r>
      <w:r w:rsidR="00E93C83"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terminui arba ją nutraukus prieš terminą, pagal aktą perduoti tvarkingą turtą su visais atliktais pertvarkymais, neatskiriamais nuo turto.</w:t>
      </w:r>
    </w:p>
    <w:p w14:paraId="75E06806" w14:textId="689C5FB4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4.3</w:t>
      </w:r>
      <w:r w:rsidRPr="008234A3">
        <w:rPr>
          <w:rFonts w:ascii="Times New Roman" w:hAnsi="Times New Roman"/>
          <w:sz w:val="24"/>
        </w:rPr>
        <w:t>. Už nuomojamo turto pabloginimą nuomininkas atsako Lietuvos Respublikos civilinio kodekso nustatyta tvarka.</w:t>
      </w:r>
    </w:p>
    <w:p w14:paraId="0C5758FB" w14:textId="77777777" w:rsidR="00143190" w:rsidRDefault="00143190" w:rsidP="00184617">
      <w:pPr>
        <w:pStyle w:val="x"/>
        <w:rPr>
          <w:rFonts w:ascii="Times New Roman" w:hAnsi="Times New Roman"/>
          <w:b/>
          <w:sz w:val="24"/>
        </w:rPr>
      </w:pPr>
    </w:p>
    <w:p w14:paraId="27C4F7C8" w14:textId="77777777" w:rsidR="007D10EA" w:rsidRPr="008234A3" w:rsidRDefault="007D10EA" w:rsidP="00184617">
      <w:pPr>
        <w:pStyle w:val="x"/>
        <w:rPr>
          <w:rFonts w:ascii="Times New Roman" w:hAnsi="Times New Roman"/>
          <w:b/>
          <w:sz w:val="24"/>
        </w:rPr>
      </w:pPr>
    </w:p>
    <w:p w14:paraId="51769513" w14:textId="77777777" w:rsidR="007F69BF" w:rsidRPr="008234A3" w:rsidRDefault="000D4552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7F69BF" w:rsidRPr="008234A3">
        <w:rPr>
          <w:rFonts w:ascii="Times New Roman" w:hAnsi="Times New Roman"/>
          <w:b/>
          <w:sz w:val="24"/>
        </w:rPr>
        <w:t>.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7F69BF" w:rsidRPr="008234A3">
        <w:rPr>
          <w:rFonts w:ascii="Times New Roman" w:hAnsi="Times New Roman"/>
          <w:b/>
          <w:sz w:val="24"/>
        </w:rPr>
        <w:t>SUTARTIES PABAIG</w:t>
      </w:r>
      <w:r>
        <w:rPr>
          <w:rFonts w:ascii="Times New Roman" w:hAnsi="Times New Roman"/>
          <w:b/>
          <w:sz w:val="24"/>
        </w:rPr>
        <w:t>A</w:t>
      </w:r>
    </w:p>
    <w:p w14:paraId="4D41D9F6" w14:textId="77777777" w:rsidR="007F69BF" w:rsidRPr="008234A3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lastRenderedPageBreak/>
        <w:t> </w:t>
      </w:r>
    </w:p>
    <w:p w14:paraId="725386F5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5.1.</w:t>
      </w:r>
      <w:r w:rsidRPr="008234A3">
        <w:rPr>
          <w:rFonts w:ascii="Times New Roman" w:hAnsi="Times New Roman"/>
          <w:sz w:val="24"/>
        </w:rPr>
        <w:t xml:space="preserve"> Ši sutartis gali būti nutraukta prieš terminą</w:t>
      </w:r>
      <w:r>
        <w:rPr>
          <w:rFonts w:ascii="Times New Roman" w:hAnsi="Times New Roman"/>
          <w:sz w:val="24"/>
        </w:rPr>
        <w:t>:</w:t>
      </w:r>
    </w:p>
    <w:p w14:paraId="096D67FB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5.1.1.</w:t>
      </w:r>
      <w:r>
        <w:rPr>
          <w:rFonts w:ascii="Times New Roman" w:hAnsi="Times New Roman"/>
          <w:sz w:val="24"/>
        </w:rPr>
        <w:t xml:space="preserve"> jei nuomininkas n</w:t>
      </w:r>
      <w:r w:rsidR="00880DA1">
        <w:rPr>
          <w:rFonts w:ascii="Times New Roman" w:hAnsi="Times New Roman"/>
          <w:sz w:val="24"/>
        </w:rPr>
        <w:t>audojasi turtu ne pagal sutartį;</w:t>
      </w:r>
    </w:p>
    <w:p w14:paraId="453ACF24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jei nuomininkas tyčia ar dėl neatsargum</w:t>
      </w:r>
      <w:r w:rsidRPr="008234A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blogina daikto būklę;</w:t>
      </w:r>
    </w:p>
    <w:p w14:paraId="7C297270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šalių susitarimu;</w:t>
      </w:r>
    </w:p>
    <w:p w14:paraId="5D183523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kitais Lietuvos Respublikos Civilinio kodekso nustatytais atvejais.</w:t>
      </w:r>
    </w:p>
    <w:p w14:paraId="04BB62B3" w14:textId="77777777"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23C61E7B" w14:textId="77777777" w:rsidR="007F69BF" w:rsidRDefault="000D4552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7F69BF">
        <w:rPr>
          <w:rFonts w:ascii="Times New Roman" w:hAnsi="Times New Roman"/>
          <w:b/>
          <w:sz w:val="24"/>
        </w:rPr>
        <w:t>.</w:t>
      </w:r>
      <w:r w:rsidR="007F69BF">
        <w:rPr>
          <w:rFonts w:ascii="Times New Roman" w:hAnsi="Times New Roman"/>
          <w:sz w:val="24"/>
        </w:rPr>
        <w:t xml:space="preserve"> </w:t>
      </w:r>
      <w:r w:rsidR="007F69BF">
        <w:rPr>
          <w:rFonts w:ascii="Times New Roman" w:hAnsi="Times New Roman"/>
          <w:b/>
          <w:sz w:val="24"/>
        </w:rPr>
        <w:t>KITOS SĄLYGOS</w:t>
      </w:r>
    </w:p>
    <w:p w14:paraId="028C2A08" w14:textId="77777777"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</w:p>
    <w:p w14:paraId="5635241C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Ši sutartis surašoma dviem  egzemplioriais</w:t>
      </w:r>
      <w:r w:rsidR="000D455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po vieną kiekvienai šaliai.</w:t>
      </w:r>
    </w:p>
    <w:p w14:paraId="4FB730A6" w14:textId="77777777" w:rsidR="007F69BF" w:rsidRPr="008234A3" w:rsidRDefault="007F69BF" w:rsidP="000D4552">
      <w:pPr>
        <w:pStyle w:val="x"/>
        <w:tabs>
          <w:tab w:val="left" w:pos="851"/>
          <w:tab w:val="left" w:pos="1276"/>
          <w:tab w:val="left" w:pos="170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Ši sutartis įsigalioja nuo </w:t>
      </w:r>
      <w:r w:rsidRPr="008234A3">
        <w:rPr>
          <w:rFonts w:ascii="Times New Roman" w:hAnsi="Times New Roman"/>
          <w:sz w:val="24"/>
        </w:rPr>
        <w:t>jos pasirašymo dienos ir galioja iki įsipareigojimų įvykdymo.</w:t>
      </w:r>
    </w:p>
    <w:p w14:paraId="41D21F0E" w14:textId="77777777" w:rsidR="007F69BF" w:rsidRPr="00142FE7" w:rsidRDefault="007F69BF" w:rsidP="007F69BF">
      <w:pPr>
        <w:pStyle w:val="x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</w:r>
    </w:p>
    <w:p w14:paraId="34FE3241" w14:textId="77777777" w:rsidR="007F69BF" w:rsidRPr="00EC6554" w:rsidRDefault="000D4552" w:rsidP="000D4552">
      <w:pPr>
        <w:pStyle w:val="x"/>
        <w:ind w:firstLine="1296"/>
        <w:jc w:val="center"/>
        <w:rPr>
          <w:rFonts w:ascii="Times New Roman" w:hAnsi="Times New Roman"/>
          <w:b/>
          <w:sz w:val="24"/>
          <w:szCs w:val="24"/>
        </w:rPr>
      </w:pPr>
      <w:r w:rsidRPr="00EC6554">
        <w:rPr>
          <w:rFonts w:ascii="Times New Roman" w:hAnsi="Times New Roman"/>
          <w:b/>
          <w:sz w:val="24"/>
          <w:szCs w:val="24"/>
        </w:rPr>
        <w:t xml:space="preserve">7. </w:t>
      </w:r>
      <w:r w:rsidRPr="00EC6554">
        <w:rPr>
          <w:rFonts w:ascii="Times New Roman" w:hAnsi="Times New Roman"/>
          <w:b/>
          <w:bCs/>
          <w:sz w:val="24"/>
          <w:szCs w:val="24"/>
        </w:rPr>
        <w:t>SUTARTIES ŠALIŲ REKVIZITAI IR ADRESAI</w:t>
      </w:r>
    </w:p>
    <w:p w14:paraId="16DABD1C" w14:textId="77777777" w:rsidR="007F69BF" w:rsidRDefault="007F69BF" w:rsidP="007F69BF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60959850" w14:textId="77777777" w:rsidR="007F69BF" w:rsidRDefault="007F69BF" w:rsidP="007F69BF">
      <w:pPr>
        <w:pStyle w:val="x"/>
        <w:rPr>
          <w:rFonts w:ascii="Times New Roman" w:hAnsi="Times New Roman"/>
          <w:sz w:val="24"/>
        </w:rPr>
      </w:pPr>
    </w:p>
    <w:tbl>
      <w:tblPr>
        <w:tblW w:w="9930" w:type="dxa"/>
        <w:tblInd w:w="102" w:type="dxa"/>
        <w:tblLook w:val="0000" w:firstRow="0" w:lastRow="0" w:firstColumn="0" w:lastColumn="0" w:noHBand="0" w:noVBand="0"/>
      </w:tblPr>
      <w:tblGrid>
        <w:gridCol w:w="4826"/>
        <w:gridCol w:w="5104"/>
      </w:tblGrid>
      <w:tr w:rsidR="007F69BF" w14:paraId="7E84FE3E" w14:textId="77777777" w:rsidTr="006918B4">
        <w:trPr>
          <w:trHeight w:val="360"/>
        </w:trPr>
        <w:tc>
          <w:tcPr>
            <w:tcW w:w="4826" w:type="dxa"/>
          </w:tcPr>
          <w:p w14:paraId="6601174B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Nuomotojas:</w:t>
            </w:r>
          </w:p>
          <w:p w14:paraId="14D11F01" w14:textId="660A380B" w:rsidR="007F69BF" w:rsidRPr="002A5166" w:rsidRDefault="002A5166" w:rsidP="00077690">
            <w:pPr>
              <w:pStyle w:val="x"/>
              <w:rPr>
                <w:rFonts w:ascii="Times New Roman" w:hAnsi="Times New Roman"/>
                <w:i/>
                <w:iCs/>
                <w:sz w:val="24"/>
              </w:rPr>
            </w:pPr>
            <w:r w:rsidRPr="002A5166">
              <w:rPr>
                <w:rFonts w:ascii="Times New Roman" w:hAnsi="Times New Roman"/>
                <w:i/>
                <w:iCs/>
                <w:sz w:val="24"/>
              </w:rPr>
              <w:t>(duomenys neskelbtini)</w:t>
            </w:r>
          </w:p>
          <w:p w14:paraId="359F14D3" w14:textId="312B1947" w:rsidR="007F69BF" w:rsidRPr="00D56661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Žalioji g. 12, </w:t>
            </w:r>
            <w:proofErr w:type="spellStart"/>
            <w:r>
              <w:rPr>
                <w:rFonts w:ascii="Times New Roman" w:hAnsi="Times New Roman"/>
                <w:sz w:val="24"/>
              </w:rPr>
              <w:t>Rubulių</w:t>
            </w:r>
            <w:proofErr w:type="spellEnd"/>
            <w:r w:rsidRPr="00D56661">
              <w:rPr>
                <w:rFonts w:ascii="Times New Roman" w:hAnsi="Times New Roman"/>
                <w:sz w:val="24"/>
              </w:rPr>
              <w:t xml:space="preserve"> k.,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4085F">
              <w:rPr>
                <w:rFonts w:ascii="Times New Roman" w:hAnsi="Times New Roman"/>
                <w:sz w:val="24"/>
              </w:rPr>
              <w:t>Žalgirio sen.,</w:t>
            </w:r>
          </w:p>
          <w:p w14:paraId="4149C796" w14:textId="77777777" w:rsidR="00DD2019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Kretingos r.</w:t>
            </w:r>
            <w:r w:rsidR="0024085F">
              <w:rPr>
                <w:rFonts w:ascii="Times New Roman" w:hAnsi="Times New Roman"/>
                <w:sz w:val="24"/>
              </w:rPr>
              <w:t xml:space="preserve"> sav.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32EEA39E" w14:textId="5C764BE0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tel. 862653270</w:t>
            </w:r>
          </w:p>
          <w:p w14:paraId="0807AA63" w14:textId="77777777" w:rsidR="007F69BF" w:rsidRPr="00FD42F4" w:rsidRDefault="00077690" w:rsidP="00077690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A. </w:t>
            </w:r>
            <w:r w:rsidR="007F69BF" w:rsidRPr="007D660F">
              <w:rPr>
                <w:rFonts w:ascii="Times New Roman" w:hAnsi="Times New Roman"/>
                <w:sz w:val="24"/>
              </w:rPr>
              <w:t>s</w:t>
            </w:r>
            <w:r w:rsidR="007F69BF">
              <w:rPr>
                <w:rFonts w:ascii="Times New Roman" w:hAnsi="Times New Roman"/>
                <w:sz w:val="24"/>
              </w:rPr>
              <w:t xml:space="preserve">. </w:t>
            </w:r>
            <w:r w:rsidR="007F69BF" w:rsidRPr="00FD42F4">
              <w:rPr>
                <w:rFonts w:ascii="Times New Roman" w:hAnsi="Times New Roman"/>
                <w:sz w:val="24"/>
              </w:rPr>
              <w:t>LT</w:t>
            </w:r>
            <w:r w:rsidR="007F69BF">
              <w:rPr>
                <w:rFonts w:ascii="Times New Roman" w:hAnsi="Times New Roman"/>
                <w:sz w:val="24"/>
              </w:rPr>
              <w:t>144010041800215079</w:t>
            </w:r>
          </w:p>
          <w:p w14:paraId="29203E1B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AB </w:t>
            </w:r>
            <w:proofErr w:type="spellStart"/>
            <w:r>
              <w:rPr>
                <w:rFonts w:ascii="Times New Roman" w:hAnsi="Times New Roman"/>
                <w:sz w:val="24"/>
              </w:rPr>
              <w:t>Luminor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Bank</w:t>
            </w:r>
          </w:p>
          <w:p w14:paraId="35FC419D" w14:textId="77777777" w:rsidR="00192D61" w:rsidRDefault="00192D61" w:rsidP="006918B4">
            <w:pPr>
              <w:pStyle w:val="x"/>
              <w:rPr>
                <w:rFonts w:ascii="Times New Roman" w:hAnsi="Times New Roman"/>
                <w:sz w:val="24"/>
              </w:rPr>
            </w:pPr>
          </w:p>
          <w:p w14:paraId="6864FF89" w14:textId="79BC6861" w:rsidR="00192D61" w:rsidRPr="002A5166" w:rsidRDefault="002A5166" w:rsidP="006918B4">
            <w:pPr>
              <w:pStyle w:val="x"/>
              <w:rPr>
                <w:rFonts w:ascii="Times New Roman" w:hAnsi="Times New Roman"/>
                <w:i/>
                <w:iCs/>
                <w:sz w:val="24"/>
              </w:rPr>
            </w:pPr>
            <w:r w:rsidRPr="002A5166">
              <w:rPr>
                <w:rFonts w:ascii="Times New Roman" w:hAnsi="Times New Roman"/>
                <w:i/>
                <w:iCs/>
                <w:sz w:val="24"/>
              </w:rPr>
              <w:t>(duomenys neskelbtini)</w:t>
            </w:r>
          </w:p>
          <w:p w14:paraId="0DD238B8" w14:textId="77777777"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54D69D45" w14:textId="77777777"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</w:tc>
        <w:tc>
          <w:tcPr>
            <w:tcW w:w="5104" w:type="dxa"/>
          </w:tcPr>
          <w:p w14:paraId="485C4345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Nuomininkas:</w:t>
            </w:r>
          </w:p>
          <w:p w14:paraId="168D9ACA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 w:rsidRPr="00680075">
              <w:rPr>
                <w:rFonts w:ascii="Times New Roman" w:hAnsi="Times New Roman"/>
                <w:sz w:val="24"/>
              </w:rPr>
              <w:t xml:space="preserve">Kretingos </w:t>
            </w:r>
            <w:r>
              <w:rPr>
                <w:rFonts w:ascii="Times New Roman" w:hAnsi="Times New Roman"/>
                <w:sz w:val="24"/>
              </w:rPr>
              <w:t>rajono savivaldybė</w:t>
            </w:r>
            <w:r w:rsidRPr="00680075">
              <w:rPr>
                <w:rFonts w:ascii="Times New Roman" w:hAnsi="Times New Roman"/>
                <w:sz w:val="24"/>
              </w:rPr>
              <w:t xml:space="preserve"> </w:t>
            </w:r>
          </w:p>
          <w:p w14:paraId="5178005D" w14:textId="77777777"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Savanorių g. 29 A, LT-97111 Kretinga</w:t>
            </w:r>
          </w:p>
          <w:p w14:paraId="03B2C67B" w14:textId="77777777"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Tel. 844553141</w:t>
            </w:r>
          </w:p>
          <w:p w14:paraId="7C75163A" w14:textId="2C6A5991"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Įmonės kodas </w:t>
            </w:r>
            <w:r w:rsidR="009F5099" w:rsidRPr="009E0E28">
              <w:rPr>
                <w:szCs w:val="24"/>
              </w:rPr>
              <w:t>111106657</w:t>
            </w:r>
          </w:p>
          <w:p w14:paraId="32E29C18" w14:textId="77777777" w:rsidR="007F69BF" w:rsidRPr="00077690" w:rsidRDefault="00077690" w:rsidP="00077690">
            <w:pPr>
              <w:shd w:val="clear" w:color="auto" w:fill="FFFFFF"/>
              <w:jc w:val="both"/>
              <w:rPr>
                <w:rFonts w:eastAsia="Calibri"/>
              </w:rPr>
            </w:pPr>
            <w:r w:rsidRPr="00077690">
              <w:rPr>
                <w:rFonts w:eastAsia="Calibri"/>
              </w:rPr>
              <w:t>A.</w:t>
            </w:r>
            <w:r>
              <w:rPr>
                <w:rFonts w:eastAsia="Calibri"/>
              </w:rPr>
              <w:t xml:space="preserve"> </w:t>
            </w:r>
            <w:r w:rsidR="007F69BF" w:rsidRPr="00077690">
              <w:rPr>
                <w:rFonts w:eastAsia="Calibri"/>
              </w:rPr>
              <w:t>s. LT734010041800000035</w:t>
            </w:r>
          </w:p>
          <w:p w14:paraId="3B3EEA5A" w14:textId="77777777" w:rsidR="00192D61" w:rsidRDefault="00192D61" w:rsidP="006918B4">
            <w:pPr>
              <w:shd w:val="clear" w:color="auto" w:fill="FFFFFF"/>
              <w:jc w:val="both"/>
              <w:rPr>
                <w:rFonts w:eastAsia="Calibri"/>
              </w:rPr>
            </w:pPr>
          </w:p>
          <w:p w14:paraId="4EAF7B86" w14:textId="044DE460" w:rsidR="00192D61" w:rsidRDefault="00192D61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Kretingos rajono savivaldybės administracijos</w:t>
            </w:r>
          </w:p>
          <w:p w14:paraId="0209D4B3" w14:textId="2807CF7B" w:rsidR="007F69BF" w:rsidRPr="00501A1A" w:rsidRDefault="00192D61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Žalgirio seniūnijos seniūnas</w:t>
            </w:r>
          </w:p>
          <w:p w14:paraId="4E318DF3" w14:textId="33BA11E9" w:rsidR="007F69BF" w:rsidRPr="00501A1A" w:rsidRDefault="00192D61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Bronius </w:t>
            </w:r>
            <w:proofErr w:type="spellStart"/>
            <w:r>
              <w:rPr>
                <w:rFonts w:ascii="Times New Roman" w:hAnsi="Times New Roman"/>
                <w:sz w:val="24"/>
              </w:rPr>
              <w:t>Talmontas</w:t>
            </w:r>
            <w:proofErr w:type="spellEnd"/>
          </w:p>
          <w:p w14:paraId="5E1F8296" w14:textId="77777777"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</w:t>
            </w:r>
          </w:p>
          <w:p w14:paraId="60D599BE" w14:textId="1C989E17" w:rsidR="007F69BF" w:rsidRDefault="007F69BF" w:rsidP="00E76252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  <w:p w14:paraId="7D77F87E" w14:textId="77777777" w:rsidR="007F69BF" w:rsidRPr="00D56661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 V.</w:t>
            </w:r>
          </w:p>
        </w:tc>
      </w:tr>
    </w:tbl>
    <w:p w14:paraId="4F1A961F" w14:textId="77777777" w:rsidR="00F20A7C" w:rsidRDefault="00F20A7C">
      <w:pPr>
        <w:rPr>
          <w:szCs w:val="24"/>
        </w:rPr>
      </w:pPr>
    </w:p>
    <w:p w14:paraId="49FDF801" w14:textId="77777777" w:rsidR="007F69BF" w:rsidRDefault="007F69BF">
      <w:pPr>
        <w:rPr>
          <w:szCs w:val="24"/>
        </w:rPr>
      </w:pPr>
    </w:p>
    <w:p w14:paraId="2F2028EA" w14:textId="77777777" w:rsidR="007F69BF" w:rsidRDefault="007F69BF">
      <w:pPr>
        <w:rPr>
          <w:szCs w:val="24"/>
        </w:rPr>
      </w:pPr>
    </w:p>
    <w:p w14:paraId="7FCE57B8" w14:textId="77777777" w:rsidR="007F69BF" w:rsidRDefault="007F69BF">
      <w:pPr>
        <w:rPr>
          <w:szCs w:val="24"/>
        </w:rPr>
      </w:pPr>
    </w:p>
    <w:p w14:paraId="2A082F52" w14:textId="77777777" w:rsidR="007F69BF" w:rsidRDefault="007F69BF">
      <w:pPr>
        <w:rPr>
          <w:szCs w:val="24"/>
        </w:rPr>
      </w:pPr>
    </w:p>
    <w:p w14:paraId="170C31D6" w14:textId="77777777" w:rsidR="007F69BF" w:rsidRDefault="007F69BF">
      <w:pPr>
        <w:rPr>
          <w:szCs w:val="24"/>
        </w:rPr>
      </w:pPr>
    </w:p>
    <w:p w14:paraId="49E09870" w14:textId="77777777" w:rsidR="007F69BF" w:rsidRDefault="007F69BF">
      <w:pPr>
        <w:rPr>
          <w:szCs w:val="24"/>
        </w:rPr>
      </w:pPr>
    </w:p>
    <w:p w14:paraId="4844D548" w14:textId="77777777" w:rsidR="00F338CC" w:rsidRDefault="00F338CC">
      <w:pPr>
        <w:rPr>
          <w:szCs w:val="24"/>
        </w:rPr>
      </w:pPr>
    </w:p>
    <w:p w14:paraId="40DC243C" w14:textId="77777777" w:rsidR="00EC6554" w:rsidRDefault="00EC6554">
      <w:pPr>
        <w:rPr>
          <w:szCs w:val="24"/>
        </w:rPr>
      </w:pPr>
    </w:p>
    <w:p w14:paraId="5866DC46" w14:textId="77777777" w:rsidR="00EC6554" w:rsidRDefault="00EC6554">
      <w:pPr>
        <w:rPr>
          <w:szCs w:val="24"/>
        </w:rPr>
      </w:pPr>
    </w:p>
    <w:p w14:paraId="7D1D5865" w14:textId="77777777" w:rsidR="00EC6554" w:rsidRDefault="00EC6554">
      <w:pPr>
        <w:rPr>
          <w:szCs w:val="24"/>
        </w:rPr>
      </w:pPr>
    </w:p>
    <w:p w14:paraId="69D51B44" w14:textId="77777777" w:rsidR="00EC6554" w:rsidRDefault="00EC6554">
      <w:pPr>
        <w:rPr>
          <w:szCs w:val="24"/>
        </w:rPr>
      </w:pPr>
    </w:p>
    <w:p w14:paraId="32BE1714" w14:textId="48DDB20C" w:rsidR="007F69BF" w:rsidRPr="00832D25" w:rsidRDefault="007F69BF" w:rsidP="00143190">
      <w:pPr>
        <w:pStyle w:val="x"/>
        <w:rPr>
          <w:szCs w:val="24"/>
        </w:rPr>
      </w:pPr>
    </w:p>
    <w:sectPr w:rsidR="007F69BF" w:rsidRPr="00832D25" w:rsidSect="004F18FE">
      <w:headerReference w:type="first" r:id="rId8"/>
      <w:pgSz w:w="11906" w:h="16838" w:code="9"/>
      <w:pgMar w:top="194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517A5" w14:textId="77777777" w:rsidR="004F18FE" w:rsidRDefault="004F18FE" w:rsidP="00494D76">
      <w:r>
        <w:separator/>
      </w:r>
    </w:p>
  </w:endnote>
  <w:endnote w:type="continuationSeparator" w:id="0">
    <w:p w14:paraId="07CC2C9E" w14:textId="77777777" w:rsidR="004F18FE" w:rsidRDefault="004F18F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E9D97" w14:textId="77777777" w:rsidR="004F18FE" w:rsidRDefault="004F18FE" w:rsidP="00494D76">
      <w:r>
        <w:separator/>
      </w:r>
    </w:p>
  </w:footnote>
  <w:footnote w:type="continuationSeparator" w:id="0">
    <w:p w14:paraId="1D765AD4" w14:textId="77777777" w:rsidR="004F18FE" w:rsidRDefault="004F18FE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D25A8" w14:textId="4F7A92FF" w:rsidR="00300B34" w:rsidRPr="00300B34" w:rsidRDefault="00300B34" w:rsidP="00300B34">
    <w:pPr>
      <w:pStyle w:val="Antrats"/>
      <w:rPr>
        <w:lang w:val="lt-LT"/>
      </w:rPr>
    </w:pPr>
    <w:r w:rsidRPr="00300B34">
      <w:rPr>
        <w:b/>
        <w:lang w:val="lt-LT"/>
      </w:rPr>
      <w:t xml:space="preserve">                                                                                           </w:t>
    </w:r>
    <w:r w:rsidRPr="00300B34">
      <w:rPr>
        <w:lang w:val="lt-LT"/>
      </w:rPr>
      <w:t>Kretingos rajono savivaldybės tarybos</w:t>
    </w:r>
  </w:p>
  <w:p w14:paraId="5ADA5241" w14:textId="5AA38D8F" w:rsidR="00300B34" w:rsidRPr="00300B34" w:rsidRDefault="00300B34" w:rsidP="00300B34">
    <w:pPr>
      <w:pStyle w:val="Antrats"/>
      <w:rPr>
        <w:lang w:val="lt-LT"/>
      </w:rPr>
    </w:pPr>
    <w:r w:rsidRPr="00300B34">
      <w:rPr>
        <w:lang w:val="lt-LT"/>
      </w:rPr>
      <w:t xml:space="preserve">                                                                                           2024 m. balandžio 25 d. sprendimo Nr. T2-</w:t>
    </w:r>
  </w:p>
  <w:p w14:paraId="497D1CCA" w14:textId="2C6617A1" w:rsidR="00CC2D29" w:rsidRPr="00E20EB9" w:rsidRDefault="00300B34" w:rsidP="00300B34">
    <w:pPr>
      <w:pStyle w:val="Antrats"/>
    </w:pPr>
    <w:r w:rsidRPr="00300B34">
      <w:rPr>
        <w:lang w:val="lt-LT"/>
      </w:rPr>
      <w:t xml:space="preserve">                                                                                           1 priedas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D303A"/>
    <w:multiLevelType w:val="hybridMultilevel"/>
    <w:tmpl w:val="DE109814"/>
    <w:lvl w:ilvl="0" w:tplc="BBCE4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264E82"/>
    <w:multiLevelType w:val="hybridMultilevel"/>
    <w:tmpl w:val="71984910"/>
    <w:lvl w:ilvl="0" w:tplc="02025F6E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301A3"/>
    <w:multiLevelType w:val="hybridMultilevel"/>
    <w:tmpl w:val="89D05A48"/>
    <w:lvl w:ilvl="0" w:tplc="86CA9982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2AA05CE"/>
    <w:multiLevelType w:val="multilevel"/>
    <w:tmpl w:val="B526E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C527D83"/>
    <w:multiLevelType w:val="hybridMultilevel"/>
    <w:tmpl w:val="4F64040E"/>
    <w:lvl w:ilvl="0" w:tplc="3CF6086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710048C"/>
    <w:multiLevelType w:val="hybridMultilevel"/>
    <w:tmpl w:val="3B70BD2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A709AA"/>
    <w:multiLevelType w:val="hybridMultilevel"/>
    <w:tmpl w:val="CC0A5A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CA1"/>
    <w:multiLevelType w:val="hybridMultilevel"/>
    <w:tmpl w:val="1E48FF28"/>
    <w:lvl w:ilvl="0" w:tplc="3A80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C17BC"/>
    <w:multiLevelType w:val="hybridMultilevel"/>
    <w:tmpl w:val="A5DC6A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B72BA"/>
    <w:multiLevelType w:val="hybridMultilevel"/>
    <w:tmpl w:val="63B44D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C69F0"/>
    <w:multiLevelType w:val="multilevel"/>
    <w:tmpl w:val="DBA25BB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6" w15:restartNumberingAfterBreak="0">
    <w:nsid w:val="6B875B1C"/>
    <w:multiLevelType w:val="hybridMultilevel"/>
    <w:tmpl w:val="0A8037EA"/>
    <w:lvl w:ilvl="0" w:tplc="3E12C9F4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1" w:hanging="360"/>
      </w:pPr>
    </w:lvl>
    <w:lvl w:ilvl="2" w:tplc="0427001B" w:tentative="1">
      <w:start w:val="1"/>
      <w:numFmt w:val="lowerRoman"/>
      <w:lvlText w:val="%3."/>
      <w:lvlJc w:val="right"/>
      <w:pPr>
        <w:ind w:left="2831" w:hanging="180"/>
      </w:pPr>
    </w:lvl>
    <w:lvl w:ilvl="3" w:tplc="0427000F" w:tentative="1">
      <w:start w:val="1"/>
      <w:numFmt w:val="decimal"/>
      <w:lvlText w:val="%4."/>
      <w:lvlJc w:val="left"/>
      <w:pPr>
        <w:ind w:left="3551" w:hanging="360"/>
      </w:pPr>
    </w:lvl>
    <w:lvl w:ilvl="4" w:tplc="04270019" w:tentative="1">
      <w:start w:val="1"/>
      <w:numFmt w:val="lowerLetter"/>
      <w:lvlText w:val="%5."/>
      <w:lvlJc w:val="left"/>
      <w:pPr>
        <w:ind w:left="4271" w:hanging="360"/>
      </w:pPr>
    </w:lvl>
    <w:lvl w:ilvl="5" w:tplc="0427001B" w:tentative="1">
      <w:start w:val="1"/>
      <w:numFmt w:val="lowerRoman"/>
      <w:lvlText w:val="%6."/>
      <w:lvlJc w:val="right"/>
      <w:pPr>
        <w:ind w:left="4991" w:hanging="180"/>
      </w:pPr>
    </w:lvl>
    <w:lvl w:ilvl="6" w:tplc="0427000F" w:tentative="1">
      <w:start w:val="1"/>
      <w:numFmt w:val="decimal"/>
      <w:lvlText w:val="%7."/>
      <w:lvlJc w:val="left"/>
      <w:pPr>
        <w:ind w:left="5711" w:hanging="360"/>
      </w:pPr>
    </w:lvl>
    <w:lvl w:ilvl="7" w:tplc="04270019" w:tentative="1">
      <w:start w:val="1"/>
      <w:numFmt w:val="lowerLetter"/>
      <w:lvlText w:val="%8."/>
      <w:lvlJc w:val="left"/>
      <w:pPr>
        <w:ind w:left="6431" w:hanging="360"/>
      </w:pPr>
    </w:lvl>
    <w:lvl w:ilvl="8" w:tplc="0427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8" w15:restartNumberingAfterBreak="0">
    <w:nsid w:val="79EF0664"/>
    <w:multiLevelType w:val="hybridMultilevel"/>
    <w:tmpl w:val="CB2E4822"/>
    <w:lvl w:ilvl="0" w:tplc="9CF2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25070673">
    <w:abstractNumId w:val="15"/>
  </w:num>
  <w:num w:numId="2" w16cid:durableId="1556039034">
    <w:abstractNumId w:val="7"/>
  </w:num>
  <w:num w:numId="3" w16cid:durableId="1511990871">
    <w:abstractNumId w:val="9"/>
  </w:num>
  <w:num w:numId="4" w16cid:durableId="1423454349">
    <w:abstractNumId w:val="0"/>
  </w:num>
  <w:num w:numId="5" w16cid:durableId="1614894664">
    <w:abstractNumId w:val="3"/>
  </w:num>
  <w:num w:numId="6" w16cid:durableId="48068164">
    <w:abstractNumId w:val="17"/>
  </w:num>
  <w:num w:numId="7" w16cid:durableId="1246693203">
    <w:abstractNumId w:val="16"/>
  </w:num>
  <w:num w:numId="8" w16cid:durableId="242184630">
    <w:abstractNumId w:val="1"/>
  </w:num>
  <w:num w:numId="9" w16cid:durableId="1163006333">
    <w:abstractNumId w:val="11"/>
  </w:num>
  <w:num w:numId="10" w16cid:durableId="1216696517">
    <w:abstractNumId w:val="5"/>
  </w:num>
  <w:num w:numId="11" w16cid:durableId="12730078">
    <w:abstractNumId w:val="14"/>
  </w:num>
  <w:num w:numId="12" w16cid:durableId="986397581">
    <w:abstractNumId w:val="12"/>
  </w:num>
  <w:num w:numId="13" w16cid:durableId="938412026">
    <w:abstractNumId w:val="18"/>
  </w:num>
  <w:num w:numId="14" w16cid:durableId="169877094">
    <w:abstractNumId w:val="8"/>
  </w:num>
  <w:num w:numId="15" w16cid:durableId="193663447">
    <w:abstractNumId w:val="2"/>
  </w:num>
  <w:num w:numId="16" w16cid:durableId="2094663319">
    <w:abstractNumId w:val="13"/>
  </w:num>
  <w:num w:numId="17" w16cid:durableId="1648432782">
    <w:abstractNumId w:val="4"/>
  </w:num>
  <w:num w:numId="18" w16cid:durableId="1288975956">
    <w:abstractNumId w:val="10"/>
  </w:num>
  <w:num w:numId="19" w16cid:durableId="1507594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2147"/>
    <w:rsid w:val="00003A70"/>
    <w:rsid w:val="0001394A"/>
    <w:rsid w:val="000222AF"/>
    <w:rsid w:val="000250EE"/>
    <w:rsid w:val="00026CD7"/>
    <w:rsid w:val="00032B0D"/>
    <w:rsid w:val="00037ECD"/>
    <w:rsid w:val="00051386"/>
    <w:rsid w:val="00063C17"/>
    <w:rsid w:val="000653FC"/>
    <w:rsid w:val="00076D54"/>
    <w:rsid w:val="00077690"/>
    <w:rsid w:val="000800AC"/>
    <w:rsid w:val="0008544F"/>
    <w:rsid w:val="000A2C5E"/>
    <w:rsid w:val="000A55A7"/>
    <w:rsid w:val="000B1360"/>
    <w:rsid w:val="000B7184"/>
    <w:rsid w:val="000B7197"/>
    <w:rsid w:val="000D39AA"/>
    <w:rsid w:val="000D4552"/>
    <w:rsid w:val="000E2DFD"/>
    <w:rsid w:val="000F0B6E"/>
    <w:rsid w:val="000F761D"/>
    <w:rsid w:val="00110268"/>
    <w:rsid w:val="00110B71"/>
    <w:rsid w:val="0012254B"/>
    <w:rsid w:val="00122606"/>
    <w:rsid w:val="001316E3"/>
    <w:rsid w:val="00142C0A"/>
    <w:rsid w:val="00143190"/>
    <w:rsid w:val="0014715D"/>
    <w:rsid w:val="001506CC"/>
    <w:rsid w:val="001557DB"/>
    <w:rsid w:val="00160B8E"/>
    <w:rsid w:val="00167A95"/>
    <w:rsid w:val="00172681"/>
    <w:rsid w:val="00172EF1"/>
    <w:rsid w:val="00173C98"/>
    <w:rsid w:val="00175D00"/>
    <w:rsid w:val="00181866"/>
    <w:rsid w:val="00184617"/>
    <w:rsid w:val="00192D61"/>
    <w:rsid w:val="001A03EE"/>
    <w:rsid w:val="001A09C4"/>
    <w:rsid w:val="001B676D"/>
    <w:rsid w:val="001B7B14"/>
    <w:rsid w:val="001C0DAD"/>
    <w:rsid w:val="001C308D"/>
    <w:rsid w:val="001C4449"/>
    <w:rsid w:val="001F4192"/>
    <w:rsid w:val="00200B38"/>
    <w:rsid w:val="002108B7"/>
    <w:rsid w:val="002176B4"/>
    <w:rsid w:val="0024085F"/>
    <w:rsid w:val="00260C76"/>
    <w:rsid w:val="00263754"/>
    <w:rsid w:val="002805B8"/>
    <w:rsid w:val="0029589A"/>
    <w:rsid w:val="002974F8"/>
    <w:rsid w:val="002A1B56"/>
    <w:rsid w:val="002A5166"/>
    <w:rsid w:val="002A674B"/>
    <w:rsid w:val="002B275E"/>
    <w:rsid w:val="002D1C2B"/>
    <w:rsid w:val="002E0FBF"/>
    <w:rsid w:val="002E4A37"/>
    <w:rsid w:val="002F4CEC"/>
    <w:rsid w:val="00300B3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5ED"/>
    <w:rsid w:val="00362137"/>
    <w:rsid w:val="00363845"/>
    <w:rsid w:val="0037590D"/>
    <w:rsid w:val="00390B74"/>
    <w:rsid w:val="00394711"/>
    <w:rsid w:val="003A0DFA"/>
    <w:rsid w:val="003A79D1"/>
    <w:rsid w:val="003C0C69"/>
    <w:rsid w:val="003C32A0"/>
    <w:rsid w:val="003D0220"/>
    <w:rsid w:val="003D56F1"/>
    <w:rsid w:val="003E774B"/>
    <w:rsid w:val="003F2793"/>
    <w:rsid w:val="003F3419"/>
    <w:rsid w:val="003F3ACD"/>
    <w:rsid w:val="00404575"/>
    <w:rsid w:val="004121DD"/>
    <w:rsid w:val="00417F76"/>
    <w:rsid w:val="00420F97"/>
    <w:rsid w:val="00434197"/>
    <w:rsid w:val="00437B81"/>
    <w:rsid w:val="00437C6C"/>
    <w:rsid w:val="0044720E"/>
    <w:rsid w:val="0046406A"/>
    <w:rsid w:val="00471879"/>
    <w:rsid w:val="004867D0"/>
    <w:rsid w:val="00494D76"/>
    <w:rsid w:val="004D0546"/>
    <w:rsid w:val="004D3E59"/>
    <w:rsid w:val="004E67CE"/>
    <w:rsid w:val="004F18FE"/>
    <w:rsid w:val="004F4F1F"/>
    <w:rsid w:val="005011A5"/>
    <w:rsid w:val="00501A1A"/>
    <w:rsid w:val="00503CB4"/>
    <w:rsid w:val="0050509B"/>
    <w:rsid w:val="00505B80"/>
    <w:rsid w:val="0050793A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A45ED"/>
    <w:rsid w:val="005A474A"/>
    <w:rsid w:val="005B44C7"/>
    <w:rsid w:val="005B5B98"/>
    <w:rsid w:val="005C1899"/>
    <w:rsid w:val="00604194"/>
    <w:rsid w:val="00611482"/>
    <w:rsid w:val="00616B92"/>
    <w:rsid w:val="00620A69"/>
    <w:rsid w:val="006265C1"/>
    <w:rsid w:val="00627480"/>
    <w:rsid w:val="006356D7"/>
    <w:rsid w:val="00651B64"/>
    <w:rsid w:val="0065292D"/>
    <w:rsid w:val="00670C87"/>
    <w:rsid w:val="006869C1"/>
    <w:rsid w:val="006873CE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579E"/>
    <w:rsid w:val="007078E4"/>
    <w:rsid w:val="00707E1A"/>
    <w:rsid w:val="00733EC7"/>
    <w:rsid w:val="0073611B"/>
    <w:rsid w:val="00737C7B"/>
    <w:rsid w:val="007401FF"/>
    <w:rsid w:val="0075268F"/>
    <w:rsid w:val="00773E38"/>
    <w:rsid w:val="00775A81"/>
    <w:rsid w:val="00780235"/>
    <w:rsid w:val="00793DDB"/>
    <w:rsid w:val="00794C44"/>
    <w:rsid w:val="00796D6E"/>
    <w:rsid w:val="007A15D2"/>
    <w:rsid w:val="007A3F58"/>
    <w:rsid w:val="007B60A0"/>
    <w:rsid w:val="007D10EA"/>
    <w:rsid w:val="007D468E"/>
    <w:rsid w:val="007E296E"/>
    <w:rsid w:val="007E3DB6"/>
    <w:rsid w:val="007E697F"/>
    <w:rsid w:val="007F02F0"/>
    <w:rsid w:val="007F329F"/>
    <w:rsid w:val="007F69BF"/>
    <w:rsid w:val="00800CE1"/>
    <w:rsid w:val="0080141C"/>
    <w:rsid w:val="00802AA5"/>
    <w:rsid w:val="0081055E"/>
    <w:rsid w:val="008174BD"/>
    <w:rsid w:val="00832D25"/>
    <w:rsid w:val="00835629"/>
    <w:rsid w:val="00835D2F"/>
    <w:rsid w:val="00836A63"/>
    <w:rsid w:val="00856042"/>
    <w:rsid w:val="008666C4"/>
    <w:rsid w:val="00867098"/>
    <w:rsid w:val="00874D41"/>
    <w:rsid w:val="008775CE"/>
    <w:rsid w:val="00880DA1"/>
    <w:rsid w:val="00883F24"/>
    <w:rsid w:val="0089480E"/>
    <w:rsid w:val="00895B4E"/>
    <w:rsid w:val="008A0297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32A35"/>
    <w:rsid w:val="00946FB1"/>
    <w:rsid w:val="0095121F"/>
    <w:rsid w:val="009557E3"/>
    <w:rsid w:val="009574C8"/>
    <w:rsid w:val="009709E9"/>
    <w:rsid w:val="00973D07"/>
    <w:rsid w:val="009922F6"/>
    <w:rsid w:val="0099271D"/>
    <w:rsid w:val="009B6634"/>
    <w:rsid w:val="009C386D"/>
    <w:rsid w:val="009D5E7E"/>
    <w:rsid w:val="009E0E28"/>
    <w:rsid w:val="009E4D56"/>
    <w:rsid w:val="009F2DCA"/>
    <w:rsid w:val="009F5099"/>
    <w:rsid w:val="00A00F67"/>
    <w:rsid w:val="00A0213A"/>
    <w:rsid w:val="00A044F7"/>
    <w:rsid w:val="00A06B39"/>
    <w:rsid w:val="00A16C74"/>
    <w:rsid w:val="00A213D6"/>
    <w:rsid w:val="00A258B8"/>
    <w:rsid w:val="00A26BD2"/>
    <w:rsid w:val="00A44045"/>
    <w:rsid w:val="00A44243"/>
    <w:rsid w:val="00A519DB"/>
    <w:rsid w:val="00A9583C"/>
    <w:rsid w:val="00AA47FF"/>
    <w:rsid w:val="00AB0B48"/>
    <w:rsid w:val="00AB3D38"/>
    <w:rsid w:val="00AC1668"/>
    <w:rsid w:val="00AC6786"/>
    <w:rsid w:val="00AD7CDB"/>
    <w:rsid w:val="00AF7765"/>
    <w:rsid w:val="00B07295"/>
    <w:rsid w:val="00B11E84"/>
    <w:rsid w:val="00B26182"/>
    <w:rsid w:val="00B26B48"/>
    <w:rsid w:val="00B35093"/>
    <w:rsid w:val="00B4614E"/>
    <w:rsid w:val="00B679F6"/>
    <w:rsid w:val="00B7336E"/>
    <w:rsid w:val="00B75C0E"/>
    <w:rsid w:val="00B855EC"/>
    <w:rsid w:val="00B91CCE"/>
    <w:rsid w:val="00B94E2F"/>
    <w:rsid w:val="00B97174"/>
    <w:rsid w:val="00BA48CA"/>
    <w:rsid w:val="00BA71E4"/>
    <w:rsid w:val="00BB248F"/>
    <w:rsid w:val="00BC0897"/>
    <w:rsid w:val="00BD3D26"/>
    <w:rsid w:val="00BE166F"/>
    <w:rsid w:val="00BF58E6"/>
    <w:rsid w:val="00BF6923"/>
    <w:rsid w:val="00C07EAB"/>
    <w:rsid w:val="00C1049B"/>
    <w:rsid w:val="00C142E6"/>
    <w:rsid w:val="00C151C8"/>
    <w:rsid w:val="00C23C0A"/>
    <w:rsid w:val="00C31CE6"/>
    <w:rsid w:val="00C42EDC"/>
    <w:rsid w:val="00C523AA"/>
    <w:rsid w:val="00C57245"/>
    <w:rsid w:val="00C67095"/>
    <w:rsid w:val="00C705CA"/>
    <w:rsid w:val="00C76985"/>
    <w:rsid w:val="00C76A55"/>
    <w:rsid w:val="00C772A3"/>
    <w:rsid w:val="00C820E2"/>
    <w:rsid w:val="00C877B3"/>
    <w:rsid w:val="00CA6255"/>
    <w:rsid w:val="00CB3793"/>
    <w:rsid w:val="00CB577A"/>
    <w:rsid w:val="00CC0C80"/>
    <w:rsid w:val="00CC2D29"/>
    <w:rsid w:val="00CC2E3D"/>
    <w:rsid w:val="00CC3794"/>
    <w:rsid w:val="00CC724C"/>
    <w:rsid w:val="00CD1418"/>
    <w:rsid w:val="00CD7241"/>
    <w:rsid w:val="00CF11FE"/>
    <w:rsid w:val="00CF5BE7"/>
    <w:rsid w:val="00D108E8"/>
    <w:rsid w:val="00D1227E"/>
    <w:rsid w:val="00D14A53"/>
    <w:rsid w:val="00D1580D"/>
    <w:rsid w:val="00D16B62"/>
    <w:rsid w:val="00D174D6"/>
    <w:rsid w:val="00D31593"/>
    <w:rsid w:val="00D330C5"/>
    <w:rsid w:val="00D33917"/>
    <w:rsid w:val="00D463E7"/>
    <w:rsid w:val="00D55E6D"/>
    <w:rsid w:val="00D649C4"/>
    <w:rsid w:val="00D65000"/>
    <w:rsid w:val="00D6759F"/>
    <w:rsid w:val="00D70CE7"/>
    <w:rsid w:val="00D76301"/>
    <w:rsid w:val="00D970F9"/>
    <w:rsid w:val="00DA0193"/>
    <w:rsid w:val="00DA24A0"/>
    <w:rsid w:val="00DA483B"/>
    <w:rsid w:val="00DA6376"/>
    <w:rsid w:val="00DB6241"/>
    <w:rsid w:val="00DC3D7F"/>
    <w:rsid w:val="00DC67F0"/>
    <w:rsid w:val="00DD2019"/>
    <w:rsid w:val="00DD3162"/>
    <w:rsid w:val="00DD4F4F"/>
    <w:rsid w:val="00DD7E04"/>
    <w:rsid w:val="00DF0AF2"/>
    <w:rsid w:val="00DF2B09"/>
    <w:rsid w:val="00DF53A4"/>
    <w:rsid w:val="00E03F17"/>
    <w:rsid w:val="00E13A68"/>
    <w:rsid w:val="00E20EB9"/>
    <w:rsid w:val="00E25770"/>
    <w:rsid w:val="00E306EF"/>
    <w:rsid w:val="00E33E6A"/>
    <w:rsid w:val="00E5147D"/>
    <w:rsid w:val="00E702AB"/>
    <w:rsid w:val="00E76252"/>
    <w:rsid w:val="00E77526"/>
    <w:rsid w:val="00E80A00"/>
    <w:rsid w:val="00E85678"/>
    <w:rsid w:val="00E93C83"/>
    <w:rsid w:val="00E9498D"/>
    <w:rsid w:val="00E96A34"/>
    <w:rsid w:val="00EA3802"/>
    <w:rsid w:val="00EC325B"/>
    <w:rsid w:val="00EC6554"/>
    <w:rsid w:val="00EE1887"/>
    <w:rsid w:val="00EF0805"/>
    <w:rsid w:val="00F13403"/>
    <w:rsid w:val="00F13D52"/>
    <w:rsid w:val="00F17CE7"/>
    <w:rsid w:val="00F20422"/>
    <w:rsid w:val="00F20A7C"/>
    <w:rsid w:val="00F22ED7"/>
    <w:rsid w:val="00F270A8"/>
    <w:rsid w:val="00F338CC"/>
    <w:rsid w:val="00F56550"/>
    <w:rsid w:val="00F64640"/>
    <w:rsid w:val="00F71066"/>
    <w:rsid w:val="00F74D09"/>
    <w:rsid w:val="00F81E51"/>
    <w:rsid w:val="00F83836"/>
    <w:rsid w:val="00F90963"/>
    <w:rsid w:val="00F9641F"/>
    <w:rsid w:val="00FA232D"/>
    <w:rsid w:val="00FB5676"/>
    <w:rsid w:val="00FB5772"/>
    <w:rsid w:val="00FB6083"/>
    <w:rsid w:val="00FC700F"/>
    <w:rsid w:val="00FC73FB"/>
    <w:rsid w:val="00FD6954"/>
    <w:rsid w:val="00FE5399"/>
    <w:rsid w:val="00FE5622"/>
    <w:rsid w:val="00FE6196"/>
    <w:rsid w:val="00FF1643"/>
    <w:rsid w:val="00FF453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B06F"/>
  <w15:docId w15:val="{7EFE399C-1392-4E19-BF83-0449700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F9096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90963"/>
    <w:rPr>
      <w:sz w:val="24"/>
      <w:lang w:eastAsia="en-US"/>
    </w:rPr>
  </w:style>
  <w:style w:type="paragraph" w:customStyle="1" w:styleId="x">
    <w:name w:val="x"/>
    <w:rsid w:val="007F69B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00D59-7D33-4927-B98E-7477E60E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370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3716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45</cp:revision>
  <cp:lastPrinted>2020-09-17T08:11:00Z</cp:lastPrinted>
  <dcterms:created xsi:type="dcterms:W3CDTF">2023-02-06T06:11:00Z</dcterms:created>
  <dcterms:modified xsi:type="dcterms:W3CDTF">2024-03-25T13:58:00Z</dcterms:modified>
</cp:coreProperties>
</file>